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785F" w14:textId="77777777" w:rsidR="00D40158" w:rsidRDefault="00286993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B19C728" w14:textId="77777777" w:rsidR="00D40158" w:rsidRPr="00A22524" w:rsidRDefault="00286993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14:paraId="46F9F98F" w14:textId="77777777" w:rsidR="00D40158" w:rsidRPr="008D04AA" w:rsidRDefault="00286993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14:paraId="7EE7CD58" w14:textId="77777777" w:rsidR="00D40158" w:rsidRPr="00E547DE" w:rsidRDefault="0028699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DBDA67A" w14:textId="77777777" w:rsidR="00D40158" w:rsidRDefault="0028699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FA85364" w14:textId="77777777" w:rsidR="00E547DE" w:rsidRPr="00E547DE" w:rsidRDefault="0028699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76A268A" w14:textId="77777777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793D83A" w14:textId="77777777" w:rsidR="00D40158" w:rsidRPr="00D40158" w:rsidRDefault="0028699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DDB0C0E" w14:textId="77777777" w:rsidR="00D40158" w:rsidRPr="00D40158" w:rsidRDefault="00286993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609410F0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55517A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A238AE4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1DC5BA24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5AA54D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F8433D8" w14:textId="77777777" w:rsidR="00D40158" w:rsidRPr="00D40158" w:rsidRDefault="00286993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670B1226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82B44B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24B8A72" w14:textId="77777777" w:rsidR="00D40158" w:rsidRPr="00D40158" w:rsidRDefault="00286993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B061C4D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C43ABC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90E0C99" w14:textId="77777777" w:rsidR="00D40158" w:rsidRPr="00D40158" w:rsidRDefault="0028699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1AD6951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78A431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33FCD23" w14:textId="77777777" w:rsidR="00D40158" w:rsidRPr="00D40158" w:rsidRDefault="0028699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0B03EC8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AE2BB6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8CFA316" w14:textId="77777777" w:rsidR="00D40158" w:rsidRPr="00D40158" w:rsidRDefault="0028699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2DB253" w14:textId="77777777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4657CE9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475D308" w14:textId="77777777" w:rsidR="00D40158" w:rsidRPr="00D40158" w:rsidRDefault="00286993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1F1EDA85" w14:textId="77777777" w:rsidR="00D40158" w:rsidRDefault="00286993" w:rsidP="005C45D0">
      <w:pPr>
        <w:jc w:val="center"/>
        <w:rPr>
          <w:rFonts w:ascii="宋体" w:hAnsi="宋体"/>
          <w:lang w:val="en-US"/>
        </w:rPr>
      </w:pPr>
    </w:p>
    <w:p w14:paraId="7DB1D4EA" w14:textId="77777777" w:rsidR="00D40158" w:rsidRDefault="00286993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46F61FCA" wp14:editId="6B2E7554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2A42027B" w14:textId="77777777" w:rsidR="00D40158" w:rsidRDefault="00286993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34BECDC" w14:textId="77777777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165EAB2" w14:textId="77777777" w:rsidR="00D40158" w:rsidRPr="00D40158" w:rsidRDefault="0028699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E98979" w14:textId="77777777" w:rsidR="00D40158" w:rsidRPr="00D40158" w:rsidRDefault="0028699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14:paraId="0EFA17B5" w14:textId="77777777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2CA57D1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7797A0A0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14:paraId="356E6825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2B6C3EB7" w14:textId="77777777" w:rsidR="000D77BD" w:rsidRPr="00D40158" w:rsidRDefault="00286993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72AEC2A7" w14:textId="77777777" w:rsidR="000D77BD" w:rsidRPr="00D40158" w:rsidRDefault="00286993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0FB7FEF0" w14:textId="77777777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679E276F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95BBEEB" w14:textId="77777777" w:rsidR="00D40158" w:rsidRPr="00D40158" w:rsidRDefault="00286993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T18292183921</w:t>
            </w:r>
            <w:bookmarkEnd w:id="9"/>
          </w:p>
        </w:tc>
      </w:tr>
    </w:tbl>
    <w:p w14:paraId="20BBEE31" w14:textId="77777777" w:rsidR="00D40158" w:rsidRDefault="00286993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64AD9FB2" w14:textId="77777777" w:rsidR="00D40158" w:rsidRDefault="00286993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3D45DF5" w14:textId="77777777" w:rsidR="000E4E71" w:rsidRDefault="0028699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652030" w:history="1">
        <w:r w:rsidR="000E4E71" w:rsidRPr="00FD3C34">
          <w:rPr>
            <w:rStyle w:val="a7"/>
          </w:rPr>
          <w:t>1</w:t>
        </w:r>
        <w:r w:rsidR="000E4E7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E4E71" w:rsidRPr="00FD3C34">
          <w:rPr>
            <w:rStyle w:val="a7"/>
          </w:rPr>
          <w:t>建筑概况</w:t>
        </w:r>
        <w:r w:rsidR="000E4E71">
          <w:rPr>
            <w:webHidden/>
          </w:rPr>
          <w:tab/>
        </w:r>
        <w:r w:rsidR="000E4E71">
          <w:rPr>
            <w:webHidden/>
          </w:rPr>
          <w:fldChar w:fldCharType="begin"/>
        </w:r>
        <w:r w:rsidR="000E4E71">
          <w:rPr>
            <w:webHidden/>
          </w:rPr>
          <w:instrText xml:space="preserve"> PAGEREF _Toc123652030 \h </w:instrText>
        </w:r>
        <w:r w:rsidR="000E4E71">
          <w:rPr>
            <w:webHidden/>
          </w:rPr>
        </w:r>
        <w:r w:rsidR="000E4E71">
          <w:rPr>
            <w:webHidden/>
          </w:rPr>
          <w:fldChar w:fldCharType="separate"/>
        </w:r>
        <w:r w:rsidR="000E4E71">
          <w:rPr>
            <w:webHidden/>
          </w:rPr>
          <w:t>1</w:t>
        </w:r>
        <w:r w:rsidR="000E4E71">
          <w:rPr>
            <w:webHidden/>
          </w:rPr>
          <w:fldChar w:fldCharType="end"/>
        </w:r>
      </w:hyperlink>
    </w:p>
    <w:p w14:paraId="3525683B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1" w:history="1">
        <w:r w:rsidRPr="00FD3C34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71C6C62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2" w:history="1">
        <w:r w:rsidRPr="00FD3C34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876DA59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3" w:history="1">
        <w:r w:rsidRPr="00FD3C34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22A34DCB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4" w:history="1">
        <w:r w:rsidRPr="00FD3C34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DEC26D5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35" w:history="1">
        <w:r w:rsidRPr="00FD3C34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79A9B2A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36" w:history="1">
        <w:r w:rsidRPr="00FD3C34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13F4F62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7" w:history="1">
        <w:r w:rsidRPr="00FD3C34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4D53420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8" w:history="1">
        <w:r w:rsidRPr="00FD3C34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23D7B14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39" w:history="1">
        <w:r w:rsidRPr="00FD3C34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BA784BC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0" w:history="1">
        <w:r w:rsidRPr="00FD3C34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49BEB4E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1" w:history="1">
        <w:r w:rsidRPr="00FD3C34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C9EBBFE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2" w:history="1">
        <w:r w:rsidRPr="00FD3C34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9EE301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3" w:history="1">
        <w:r w:rsidRPr="00FD3C34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A776E37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4" w:history="1">
        <w:r w:rsidRPr="00FD3C34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2CBE715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5" w:history="1">
        <w:r w:rsidRPr="00FD3C34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6CE5D4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6" w:history="1">
        <w:r w:rsidRPr="00FD3C34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3B9974A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47" w:history="1">
        <w:r w:rsidRPr="00FD3C34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1ED97E0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8" w:history="1">
        <w:r w:rsidRPr="00FD3C34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2E82360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49" w:history="1">
        <w:r w:rsidRPr="00FD3C34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EA1D9CA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50" w:history="1">
        <w:r w:rsidRPr="00FD3C34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22D08E7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51" w:history="1">
        <w:r w:rsidRPr="00FD3C34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BB5CC3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52" w:history="1">
        <w:r w:rsidRPr="00FD3C34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2E26C52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53" w:history="1">
        <w:r w:rsidRPr="00FD3C34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控温与非控温隔墙构造一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3626A92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54" w:history="1">
        <w:r w:rsidRPr="00FD3C34">
          <w:rPr>
            <w:rStyle w:val="a7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19F2247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55" w:history="1">
        <w:r w:rsidRPr="00FD3C34">
          <w:rPr>
            <w:rStyle w:val="a7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0F2E353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56" w:history="1">
        <w:r w:rsidRPr="00FD3C34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079F6D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57" w:history="1">
        <w:r w:rsidRPr="00FD3C34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C7BDBE3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58" w:history="1">
        <w:r w:rsidRPr="00FD3C34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AF56C9" w14:textId="77777777" w:rsidR="000E4E71" w:rsidRDefault="000E4E7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52059" w:history="1">
        <w:r w:rsidRPr="00FD3C34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FA13ADF" w14:textId="77777777" w:rsidR="000E4E71" w:rsidRDefault="000E4E71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652060" w:history="1">
        <w:r w:rsidRPr="00FD3C34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75C30B7" w14:textId="77777777" w:rsidR="000E4E71" w:rsidRDefault="000E4E71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652061" w:history="1">
        <w:r w:rsidRPr="00FD3C34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FD3C34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C59CB1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2" w:history="1">
        <w:r w:rsidRPr="00FD3C34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61925B1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3" w:history="1">
        <w:r w:rsidRPr="00FD3C34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DC7C6A6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4" w:history="1">
        <w:r w:rsidRPr="00FD3C34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41CB5DB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5" w:history="1">
        <w:r w:rsidRPr="00FD3C34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建筑按系统汇总表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C796D72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6" w:history="1">
        <w:r w:rsidRPr="00FD3C34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96894EB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7" w:history="1">
        <w:r w:rsidRPr="00FD3C34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C25C16F" w14:textId="77777777" w:rsidR="000E4E71" w:rsidRDefault="000E4E71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652068" w:history="1">
        <w:r w:rsidRPr="00FD3C34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FD3C34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_Toc123652068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F7A6C6F" w14:textId="77777777" w:rsidR="009C4D39" w:rsidRDefault="00286993" w:rsidP="009C4D39">
      <w:pPr>
        <w:pStyle w:val="TOC1"/>
      </w:pPr>
      <w:r>
        <w:fldChar w:fldCharType="end"/>
      </w:r>
    </w:p>
    <w:p w14:paraId="369E9F23" w14:textId="77777777" w:rsidR="00413E13" w:rsidRPr="00413E13" w:rsidRDefault="00286993" w:rsidP="00413E13">
      <w:pPr>
        <w:rPr>
          <w:lang w:val="en-US"/>
        </w:rPr>
      </w:pPr>
    </w:p>
    <w:p w14:paraId="7E4BE01F" w14:textId="77777777" w:rsidR="009C4D39" w:rsidRPr="009C4D39" w:rsidRDefault="00286993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14:paraId="3FE2005F" w14:textId="77777777" w:rsidR="00137789" w:rsidRPr="00682C57" w:rsidRDefault="00286993" w:rsidP="00B02C65">
      <w:pPr>
        <w:pStyle w:val="1"/>
        <w:rPr>
          <w:szCs w:val="24"/>
        </w:rPr>
      </w:pPr>
      <w:bookmarkStart w:id="10" w:name="_Toc123652030"/>
      <w:r>
        <w:rPr>
          <w:szCs w:val="24"/>
        </w:rPr>
        <w:lastRenderedPageBreak/>
        <w:t>建筑概况</w:t>
      </w:r>
      <w:bookmarkEnd w:id="10"/>
    </w:p>
    <w:p w14:paraId="5C3500C5" w14:textId="77777777" w:rsidR="005D3DB5" w:rsidRDefault="00286993">
      <w:pPr>
        <w:pStyle w:val="2"/>
      </w:pPr>
      <w:bookmarkStart w:id="11" w:name="_Toc123652031"/>
      <w:r>
        <w:t>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5D3DB5" w14:paraId="0B00C10A" w14:textId="77777777">
        <w:tc>
          <w:tcPr>
            <w:tcW w:w="2830" w:type="dxa"/>
            <w:shd w:val="clear" w:color="auto" w:fill="E6E6E6"/>
            <w:vAlign w:val="center"/>
          </w:tcPr>
          <w:p w14:paraId="786B719C" w14:textId="77777777" w:rsidR="005D3DB5" w:rsidRDefault="00286993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4CF26B07" w14:textId="77777777" w:rsidR="005D3DB5" w:rsidRDefault="00286993">
            <w:r>
              <w:t>黑龙江</w:t>
            </w:r>
            <w:r>
              <w:t>-</w:t>
            </w:r>
            <w:r>
              <w:t>哈尔滨</w:t>
            </w:r>
          </w:p>
        </w:tc>
      </w:tr>
      <w:tr w:rsidR="005D3DB5" w14:paraId="2FE17AC1" w14:textId="77777777">
        <w:tc>
          <w:tcPr>
            <w:tcW w:w="2830" w:type="dxa"/>
            <w:shd w:val="clear" w:color="auto" w:fill="E6E6E6"/>
            <w:vAlign w:val="center"/>
          </w:tcPr>
          <w:p w14:paraId="36FA59C6" w14:textId="77777777" w:rsidR="005D3DB5" w:rsidRDefault="00286993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D52E329" w14:textId="77777777" w:rsidR="005D3DB5" w:rsidRDefault="00286993">
            <w:r>
              <w:t>46.00</w:t>
            </w:r>
          </w:p>
        </w:tc>
      </w:tr>
      <w:tr w:rsidR="005D3DB5" w14:paraId="207C65DC" w14:textId="77777777">
        <w:tc>
          <w:tcPr>
            <w:tcW w:w="2830" w:type="dxa"/>
            <w:shd w:val="clear" w:color="auto" w:fill="E6E6E6"/>
            <w:vAlign w:val="center"/>
          </w:tcPr>
          <w:p w14:paraId="782F164D" w14:textId="77777777" w:rsidR="005D3DB5" w:rsidRDefault="00286993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41778028" w14:textId="77777777" w:rsidR="005D3DB5" w:rsidRDefault="00286993">
            <w:r>
              <w:t>126.61</w:t>
            </w:r>
          </w:p>
        </w:tc>
      </w:tr>
      <w:tr w:rsidR="005D3DB5" w14:paraId="399A91F4" w14:textId="77777777">
        <w:tc>
          <w:tcPr>
            <w:tcW w:w="2830" w:type="dxa"/>
            <w:shd w:val="clear" w:color="auto" w:fill="E6E6E6"/>
            <w:vAlign w:val="center"/>
          </w:tcPr>
          <w:p w14:paraId="5F5C6EE7" w14:textId="77777777" w:rsidR="005D3DB5" w:rsidRDefault="00286993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781786C8" w14:textId="77777777" w:rsidR="005D3DB5" w:rsidRDefault="00286993">
            <w:r>
              <w:t>新建项目</w:t>
            </w:r>
          </w:p>
        </w:tc>
      </w:tr>
      <w:tr w:rsidR="005D3DB5" w14:paraId="10F4141A" w14:textId="77777777">
        <w:tc>
          <w:tcPr>
            <w:tcW w:w="2830" w:type="dxa"/>
            <w:shd w:val="clear" w:color="auto" w:fill="E6E6E6"/>
            <w:vAlign w:val="center"/>
          </w:tcPr>
          <w:p w14:paraId="79DE1BAC" w14:textId="77777777" w:rsidR="005D3DB5" w:rsidRDefault="00286993">
            <w:r>
              <w:t>建筑面积</w:t>
            </w:r>
          </w:p>
        </w:tc>
        <w:tc>
          <w:tcPr>
            <w:tcW w:w="3101" w:type="dxa"/>
            <w:vAlign w:val="center"/>
          </w:tcPr>
          <w:p w14:paraId="58D8941D" w14:textId="77777777" w:rsidR="005D3DB5" w:rsidRDefault="00286993">
            <w:r>
              <w:t>地上</w:t>
            </w:r>
            <w:r>
              <w:t xml:space="preserve"> 8524.49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07B6F57B" w14:textId="77777777" w:rsidR="005D3DB5" w:rsidRDefault="00286993">
            <w:r>
              <w:t>地下</w:t>
            </w:r>
            <w:r>
              <w:t xml:space="preserve"> </w:t>
            </w:r>
            <w:r>
              <w:t xml:space="preserve">0.00 </w:t>
            </w:r>
            <w:r>
              <w:t>㎡</w:t>
            </w:r>
          </w:p>
        </w:tc>
      </w:tr>
      <w:tr w:rsidR="005D3DB5" w14:paraId="4F216900" w14:textId="77777777">
        <w:tc>
          <w:tcPr>
            <w:tcW w:w="2830" w:type="dxa"/>
            <w:shd w:val="clear" w:color="auto" w:fill="E6E6E6"/>
            <w:vAlign w:val="center"/>
          </w:tcPr>
          <w:p w14:paraId="7EB3E78F" w14:textId="77777777" w:rsidR="005D3DB5" w:rsidRDefault="00286993">
            <w:r>
              <w:t>建筑高度</w:t>
            </w:r>
          </w:p>
        </w:tc>
        <w:tc>
          <w:tcPr>
            <w:tcW w:w="3101" w:type="dxa"/>
            <w:vAlign w:val="center"/>
          </w:tcPr>
          <w:p w14:paraId="56C7490A" w14:textId="77777777" w:rsidR="005D3DB5" w:rsidRDefault="00286993">
            <w:r>
              <w:t>地上</w:t>
            </w:r>
            <w:r>
              <w:t xml:space="preserve"> 29.20 m</w:t>
            </w:r>
          </w:p>
        </w:tc>
        <w:tc>
          <w:tcPr>
            <w:tcW w:w="3395" w:type="dxa"/>
            <w:vAlign w:val="center"/>
          </w:tcPr>
          <w:p w14:paraId="3649FAA5" w14:textId="77777777" w:rsidR="005D3DB5" w:rsidRDefault="00286993">
            <w:r>
              <w:t>地下</w:t>
            </w:r>
            <w:r>
              <w:t xml:space="preserve"> 0.00 m</w:t>
            </w:r>
          </w:p>
        </w:tc>
      </w:tr>
      <w:tr w:rsidR="005D3DB5" w14:paraId="24900BEC" w14:textId="77777777">
        <w:tc>
          <w:tcPr>
            <w:tcW w:w="2830" w:type="dxa"/>
            <w:shd w:val="clear" w:color="auto" w:fill="E6E6E6"/>
            <w:vAlign w:val="center"/>
          </w:tcPr>
          <w:p w14:paraId="4FC615C4" w14:textId="77777777" w:rsidR="005D3DB5" w:rsidRDefault="00286993">
            <w:r>
              <w:t>建筑层数</w:t>
            </w:r>
          </w:p>
        </w:tc>
        <w:tc>
          <w:tcPr>
            <w:tcW w:w="3101" w:type="dxa"/>
            <w:vAlign w:val="center"/>
          </w:tcPr>
          <w:p w14:paraId="7D3DE833" w14:textId="77777777" w:rsidR="005D3DB5" w:rsidRDefault="00286993">
            <w:r>
              <w:t>地上</w:t>
            </w:r>
            <w:r>
              <w:t xml:space="preserve"> 6</w:t>
            </w:r>
          </w:p>
        </w:tc>
        <w:tc>
          <w:tcPr>
            <w:tcW w:w="3395" w:type="dxa"/>
            <w:vAlign w:val="center"/>
          </w:tcPr>
          <w:p w14:paraId="4B01F13A" w14:textId="77777777" w:rsidR="005D3DB5" w:rsidRDefault="00286993">
            <w:r>
              <w:t>地下</w:t>
            </w:r>
            <w:r>
              <w:t xml:space="preserve"> 0</w:t>
            </w:r>
          </w:p>
        </w:tc>
      </w:tr>
      <w:tr w:rsidR="005D3DB5" w14:paraId="31049AB6" w14:textId="77777777">
        <w:tc>
          <w:tcPr>
            <w:tcW w:w="2830" w:type="dxa"/>
            <w:shd w:val="clear" w:color="auto" w:fill="E6E6E6"/>
            <w:vAlign w:val="center"/>
          </w:tcPr>
          <w:p w14:paraId="45262C02" w14:textId="77777777" w:rsidR="005D3DB5" w:rsidRDefault="00286993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473294F" w14:textId="77777777" w:rsidR="005D3DB5" w:rsidRDefault="00286993">
            <w:r>
              <w:t>90°</w:t>
            </w:r>
          </w:p>
        </w:tc>
      </w:tr>
    </w:tbl>
    <w:p w14:paraId="18AFF7E2" w14:textId="77777777" w:rsidR="005D3DB5" w:rsidRDefault="00286993">
      <w:pPr>
        <w:pStyle w:val="2"/>
      </w:pPr>
      <w:bookmarkStart w:id="12" w:name="_Toc123652032"/>
      <w:r>
        <w:t>室外温湿度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5D3DB5" w14:paraId="4DB3A50F" w14:textId="77777777">
        <w:tc>
          <w:tcPr>
            <w:tcW w:w="1856" w:type="dxa"/>
            <w:shd w:val="clear" w:color="auto" w:fill="E6E6E6"/>
            <w:vAlign w:val="center"/>
          </w:tcPr>
          <w:p w14:paraId="31C562AF" w14:textId="77777777" w:rsidR="005D3DB5" w:rsidRDefault="00286993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C679548" w14:textId="77777777" w:rsidR="005D3DB5" w:rsidRDefault="00286993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CD6F6D3" w14:textId="77777777" w:rsidR="005D3DB5" w:rsidRDefault="00286993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DC7C64E" w14:textId="77777777" w:rsidR="005D3DB5" w:rsidRDefault="00286993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40F8D62" w14:textId="77777777" w:rsidR="005D3DB5" w:rsidRDefault="00286993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3AFA36B" w14:textId="77777777" w:rsidR="005D3DB5" w:rsidRDefault="00286993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41D3043" w14:textId="77777777" w:rsidR="005D3DB5" w:rsidRDefault="00286993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ED165DD" w14:textId="77777777" w:rsidR="005D3DB5" w:rsidRDefault="00286993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23D9BDC" w14:textId="77777777" w:rsidR="005D3DB5" w:rsidRDefault="00286993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20913931" w14:textId="77777777" w:rsidR="005D3DB5" w:rsidRDefault="00286993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E4BC059" w14:textId="77777777" w:rsidR="005D3DB5" w:rsidRDefault="00286993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B1F1556" w14:textId="77777777" w:rsidR="005D3DB5" w:rsidRDefault="00286993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2825996" w14:textId="77777777" w:rsidR="005D3DB5" w:rsidRDefault="00286993">
            <w:pPr>
              <w:jc w:val="center"/>
            </w:pPr>
            <w:r>
              <w:t>12</w:t>
            </w:r>
          </w:p>
        </w:tc>
      </w:tr>
      <w:tr w:rsidR="005D3DB5" w14:paraId="12BA789F" w14:textId="77777777">
        <w:tc>
          <w:tcPr>
            <w:tcW w:w="1856" w:type="dxa"/>
            <w:shd w:val="clear" w:color="auto" w:fill="E6E6E6"/>
            <w:vAlign w:val="center"/>
          </w:tcPr>
          <w:p w14:paraId="7FD01AEB" w14:textId="77777777" w:rsidR="005D3DB5" w:rsidRDefault="00286993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6DA5ADD8" w14:textId="77777777" w:rsidR="005D3DB5" w:rsidRDefault="00286993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080B16B5" w14:textId="77777777" w:rsidR="005D3DB5" w:rsidRDefault="00286993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2C72CC23" w14:textId="77777777" w:rsidR="005D3DB5" w:rsidRDefault="00286993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4B0E1EE6" w14:textId="77777777" w:rsidR="005D3DB5" w:rsidRDefault="00286993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77C442A1" w14:textId="77777777" w:rsidR="005D3DB5" w:rsidRDefault="00286993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3F3D1BF7" w14:textId="77777777" w:rsidR="005D3DB5" w:rsidRDefault="00286993">
            <w:pPr>
              <w:jc w:val="right"/>
            </w:pPr>
            <w:r>
              <w:t>22</w:t>
            </w:r>
          </w:p>
        </w:tc>
        <w:tc>
          <w:tcPr>
            <w:tcW w:w="622" w:type="dxa"/>
            <w:vAlign w:val="center"/>
          </w:tcPr>
          <w:p w14:paraId="2666A7C7" w14:textId="77777777" w:rsidR="005D3DB5" w:rsidRDefault="00286993">
            <w:pPr>
              <w:jc w:val="right"/>
            </w:pPr>
            <w:r>
              <w:t>23</w:t>
            </w:r>
          </w:p>
        </w:tc>
        <w:tc>
          <w:tcPr>
            <w:tcW w:w="622" w:type="dxa"/>
            <w:vAlign w:val="center"/>
          </w:tcPr>
          <w:p w14:paraId="4B3F36FD" w14:textId="77777777" w:rsidR="005D3DB5" w:rsidRDefault="00286993">
            <w:pPr>
              <w:jc w:val="right"/>
            </w:pPr>
            <w:r>
              <w:t>24</w:t>
            </w:r>
          </w:p>
        </w:tc>
        <w:tc>
          <w:tcPr>
            <w:tcW w:w="622" w:type="dxa"/>
            <w:vAlign w:val="center"/>
          </w:tcPr>
          <w:p w14:paraId="532D5C81" w14:textId="77777777" w:rsidR="005D3DB5" w:rsidRDefault="00286993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0E429D7A" w14:textId="77777777" w:rsidR="005D3DB5" w:rsidRDefault="00286993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2CA01847" w14:textId="77777777" w:rsidR="005D3DB5" w:rsidRDefault="00286993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14D03629" w14:textId="77777777" w:rsidR="005D3DB5" w:rsidRDefault="00286993">
            <w:pPr>
              <w:jc w:val="right"/>
            </w:pPr>
            <w:r>
              <w:t>28</w:t>
            </w:r>
          </w:p>
        </w:tc>
      </w:tr>
      <w:tr w:rsidR="005D3DB5" w14:paraId="0553A976" w14:textId="77777777">
        <w:tc>
          <w:tcPr>
            <w:tcW w:w="1856" w:type="dxa"/>
            <w:shd w:val="clear" w:color="auto" w:fill="E6E6E6"/>
            <w:vAlign w:val="center"/>
          </w:tcPr>
          <w:p w14:paraId="16B2284E" w14:textId="77777777" w:rsidR="005D3DB5" w:rsidRDefault="00286993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4BC1092F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478A298A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1A686854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32772626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1FFF4C29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201977E5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0C194C1C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41897F53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52E672FC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6DD61399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48BABD8E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3F06DCDC" w14:textId="77777777" w:rsidR="005D3DB5" w:rsidRDefault="00286993">
            <w:pPr>
              <w:jc w:val="right"/>
            </w:pPr>
            <w:r>
              <w:t>56</w:t>
            </w:r>
          </w:p>
        </w:tc>
      </w:tr>
      <w:tr w:rsidR="005D3DB5" w14:paraId="156F0C49" w14:textId="77777777">
        <w:tc>
          <w:tcPr>
            <w:tcW w:w="1856" w:type="dxa"/>
            <w:shd w:val="clear" w:color="auto" w:fill="E6E6E6"/>
            <w:vAlign w:val="center"/>
          </w:tcPr>
          <w:p w14:paraId="7598B68E" w14:textId="77777777" w:rsidR="005D3DB5" w:rsidRDefault="00286993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7EA0699B" w14:textId="77777777" w:rsidR="005D3DB5" w:rsidRDefault="00286993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B00619B" w14:textId="77777777" w:rsidR="005D3DB5" w:rsidRDefault="00286993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8AD72B8" w14:textId="77777777" w:rsidR="005D3DB5" w:rsidRDefault="00286993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116B69E" w14:textId="77777777" w:rsidR="005D3DB5" w:rsidRDefault="00286993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F688099" w14:textId="77777777" w:rsidR="005D3DB5" w:rsidRDefault="00286993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71A4613" w14:textId="77777777" w:rsidR="005D3DB5" w:rsidRDefault="00286993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5FF19B2" w14:textId="77777777" w:rsidR="005D3DB5" w:rsidRDefault="00286993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689B6DA" w14:textId="77777777" w:rsidR="005D3DB5" w:rsidRDefault="00286993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C38A654" w14:textId="77777777" w:rsidR="005D3DB5" w:rsidRDefault="00286993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0451DC41" w14:textId="77777777" w:rsidR="005D3DB5" w:rsidRDefault="00286993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37B6721" w14:textId="77777777" w:rsidR="005D3DB5" w:rsidRDefault="00286993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40303BB3" w14:textId="77777777" w:rsidR="005D3DB5" w:rsidRDefault="00286993">
            <w:pPr>
              <w:jc w:val="center"/>
            </w:pPr>
            <w:r>
              <w:t>24</w:t>
            </w:r>
          </w:p>
        </w:tc>
      </w:tr>
      <w:tr w:rsidR="005D3DB5" w14:paraId="4421E7EC" w14:textId="77777777">
        <w:tc>
          <w:tcPr>
            <w:tcW w:w="1856" w:type="dxa"/>
            <w:shd w:val="clear" w:color="auto" w:fill="E6E6E6"/>
            <w:vAlign w:val="center"/>
          </w:tcPr>
          <w:p w14:paraId="60370038" w14:textId="77777777" w:rsidR="005D3DB5" w:rsidRDefault="00286993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14:paraId="39104AEC" w14:textId="77777777" w:rsidR="005D3DB5" w:rsidRDefault="00286993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41170CC3" w14:textId="77777777" w:rsidR="005D3DB5" w:rsidRDefault="00286993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2C516431" w14:textId="77777777" w:rsidR="005D3DB5" w:rsidRDefault="00286993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497D6CFD" w14:textId="77777777" w:rsidR="005D3DB5" w:rsidRDefault="00286993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6BCB00CC" w14:textId="77777777" w:rsidR="005D3DB5" w:rsidRDefault="00286993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14:paraId="65EA789C" w14:textId="77777777" w:rsidR="005D3DB5" w:rsidRDefault="00286993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14:paraId="6F21E517" w14:textId="77777777" w:rsidR="005D3DB5" w:rsidRDefault="00286993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14:paraId="025E9D31" w14:textId="77777777" w:rsidR="005D3DB5" w:rsidRDefault="00286993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14:paraId="02C121C5" w14:textId="77777777" w:rsidR="005D3DB5" w:rsidRDefault="00286993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14:paraId="46392230" w14:textId="77777777" w:rsidR="005D3DB5" w:rsidRDefault="00286993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18E16EF1" w14:textId="77777777" w:rsidR="005D3DB5" w:rsidRDefault="00286993">
            <w:pPr>
              <w:jc w:val="right"/>
            </w:pPr>
            <w:r>
              <w:t>25</w:t>
            </w:r>
          </w:p>
        </w:tc>
        <w:tc>
          <w:tcPr>
            <w:tcW w:w="622" w:type="dxa"/>
            <w:vAlign w:val="center"/>
          </w:tcPr>
          <w:p w14:paraId="1B69C7C7" w14:textId="77777777" w:rsidR="005D3DB5" w:rsidRDefault="00286993">
            <w:pPr>
              <w:jc w:val="right"/>
            </w:pPr>
            <w:r>
              <w:t>24</w:t>
            </w:r>
          </w:p>
        </w:tc>
      </w:tr>
      <w:tr w:rsidR="005D3DB5" w14:paraId="542BC0B8" w14:textId="77777777">
        <w:tc>
          <w:tcPr>
            <w:tcW w:w="1856" w:type="dxa"/>
            <w:shd w:val="clear" w:color="auto" w:fill="E6E6E6"/>
            <w:vAlign w:val="center"/>
          </w:tcPr>
          <w:p w14:paraId="63CB1F46" w14:textId="77777777" w:rsidR="005D3DB5" w:rsidRDefault="00286993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14:paraId="027BB8C5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5F6C061A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4E32F78D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144FC07B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5297E382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27FFCE3E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1B97D61A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2AFD520D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534195D0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161D2548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772BF107" w14:textId="77777777" w:rsidR="005D3DB5" w:rsidRDefault="00286993">
            <w:pPr>
              <w:jc w:val="right"/>
            </w:pPr>
            <w:r>
              <w:t>56</w:t>
            </w:r>
          </w:p>
        </w:tc>
        <w:tc>
          <w:tcPr>
            <w:tcW w:w="622" w:type="dxa"/>
            <w:vAlign w:val="center"/>
          </w:tcPr>
          <w:p w14:paraId="6BCA8A62" w14:textId="77777777" w:rsidR="005D3DB5" w:rsidRDefault="00286993">
            <w:pPr>
              <w:jc w:val="right"/>
            </w:pPr>
            <w:r>
              <w:t>56</w:t>
            </w:r>
          </w:p>
        </w:tc>
      </w:tr>
    </w:tbl>
    <w:p w14:paraId="2D8D3B12" w14:textId="77777777" w:rsidR="005D3DB5" w:rsidRDefault="00286993">
      <w:pPr>
        <w:pStyle w:val="2"/>
      </w:pPr>
      <w:bookmarkStart w:id="13" w:name="_Toc123652033"/>
      <w:r>
        <w:t>太阳辐射照度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D3DB5" w14:paraId="26BFCCE9" w14:textId="77777777">
        <w:tc>
          <w:tcPr>
            <w:tcW w:w="1967" w:type="dxa"/>
            <w:gridSpan w:val="3"/>
            <w:shd w:val="clear" w:color="auto" w:fill="E6E6E6"/>
            <w:vAlign w:val="center"/>
          </w:tcPr>
          <w:p w14:paraId="1E1FEE6B" w14:textId="77777777" w:rsidR="005D3DB5" w:rsidRDefault="00286993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A0A4049" w14:textId="77777777" w:rsidR="005D3DB5" w:rsidRDefault="00286993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650F9F4" w14:textId="77777777" w:rsidR="005D3DB5" w:rsidRDefault="00286993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B91B96A" w14:textId="77777777" w:rsidR="005D3DB5" w:rsidRDefault="00286993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083050D" w14:textId="77777777" w:rsidR="005D3DB5" w:rsidRDefault="00286993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D65B324" w14:textId="77777777" w:rsidR="005D3DB5" w:rsidRDefault="00286993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19649BD" w14:textId="77777777" w:rsidR="005D3DB5" w:rsidRDefault="00286993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D97B373" w14:textId="77777777" w:rsidR="005D3DB5" w:rsidRDefault="00286993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0FCC09D0" w14:textId="77777777" w:rsidR="005D3DB5" w:rsidRDefault="00286993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21A12B89" w14:textId="77777777" w:rsidR="005D3DB5" w:rsidRDefault="00286993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F0FD85F" w14:textId="77777777" w:rsidR="005D3DB5" w:rsidRDefault="00286993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DEC97CA" w14:textId="77777777" w:rsidR="005D3DB5" w:rsidRDefault="00286993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8881412" w14:textId="77777777" w:rsidR="005D3DB5" w:rsidRDefault="00286993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7776E1C2" w14:textId="77777777" w:rsidR="005D3DB5" w:rsidRDefault="00286993">
            <w:pPr>
              <w:jc w:val="center"/>
            </w:pPr>
            <w:r>
              <w:t>18</w:t>
            </w:r>
          </w:p>
        </w:tc>
      </w:tr>
      <w:tr w:rsidR="005D3DB5" w14:paraId="7AA978DC" w14:textId="77777777">
        <w:tc>
          <w:tcPr>
            <w:tcW w:w="701" w:type="dxa"/>
            <w:vMerge w:val="restart"/>
            <w:shd w:val="clear" w:color="auto" w:fill="E6E6E6"/>
            <w:vAlign w:val="center"/>
          </w:tcPr>
          <w:p w14:paraId="2724BCD2" w14:textId="77777777" w:rsidR="005D3DB5" w:rsidRDefault="00286993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14:paraId="476C8447" w14:textId="77777777" w:rsidR="005D3DB5" w:rsidRDefault="00286993">
            <w:r>
              <w:t>S</w:t>
            </w:r>
          </w:p>
        </w:tc>
        <w:tc>
          <w:tcPr>
            <w:tcW w:w="701" w:type="dxa"/>
            <w:vAlign w:val="center"/>
          </w:tcPr>
          <w:p w14:paraId="291B7647" w14:textId="77777777" w:rsidR="005D3DB5" w:rsidRDefault="00286993">
            <w:r>
              <w:t>直射</w:t>
            </w:r>
          </w:p>
        </w:tc>
        <w:tc>
          <w:tcPr>
            <w:tcW w:w="565" w:type="dxa"/>
            <w:vAlign w:val="center"/>
          </w:tcPr>
          <w:p w14:paraId="1D955D82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631044B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17E7057" w14:textId="77777777" w:rsidR="005D3DB5" w:rsidRDefault="00286993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14:paraId="0AA86AD6" w14:textId="77777777" w:rsidR="005D3DB5" w:rsidRDefault="00286993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7A17542D" w14:textId="77777777" w:rsidR="005D3DB5" w:rsidRDefault="00286993"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 w14:paraId="6C054AA4" w14:textId="77777777" w:rsidR="005D3DB5" w:rsidRDefault="00286993"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 w14:paraId="220D5F01" w14:textId="77777777" w:rsidR="005D3DB5" w:rsidRDefault="00286993"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 w14:paraId="760272B7" w14:textId="77777777" w:rsidR="005D3DB5" w:rsidRDefault="00286993">
            <w:pPr>
              <w:jc w:val="right"/>
            </w:pPr>
            <w:r>
              <w:t>238</w:t>
            </w:r>
          </w:p>
        </w:tc>
        <w:tc>
          <w:tcPr>
            <w:tcW w:w="565" w:type="dxa"/>
            <w:vAlign w:val="center"/>
          </w:tcPr>
          <w:p w14:paraId="56F7D003" w14:textId="77777777" w:rsidR="005D3DB5" w:rsidRDefault="00286993">
            <w:pPr>
              <w:jc w:val="right"/>
            </w:pPr>
            <w:r>
              <w:t>177</w:t>
            </w:r>
          </w:p>
        </w:tc>
        <w:tc>
          <w:tcPr>
            <w:tcW w:w="565" w:type="dxa"/>
            <w:vAlign w:val="center"/>
          </w:tcPr>
          <w:p w14:paraId="7BF3F4E7" w14:textId="77777777" w:rsidR="005D3DB5" w:rsidRDefault="00286993">
            <w:pPr>
              <w:jc w:val="right"/>
            </w:pPr>
            <w:r>
              <w:t>89</w:t>
            </w:r>
          </w:p>
        </w:tc>
        <w:tc>
          <w:tcPr>
            <w:tcW w:w="565" w:type="dxa"/>
            <w:vAlign w:val="center"/>
          </w:tcPr>
          <w:p w14:paraId="59073EBF" w14:textId="77777777" w:rsidR="005D3DB5" w:rsidRDefault="00286993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14:paraId="05FF16E8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261E7CE1" w14:textId="77777777" w:rsidR="005D3DB5" w:rsidRDefault="00286993">
            <w:pPr>
              <w:jc w:val="right"/>
            </w:pPr>
            <w:r>
              <w:t>0</w:t>
            </w:r>
          </w:p>
        </w:tc>
      </w:tr>
      <w:tr w:rsidR="005D3DB5" w14:paraId="06B07213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28E87CE" w14:textId="77777777" w:rsidR="005D3DB5" w:rsidRDefault="005D3DB5"/>
        </w:tc>
        <w:tc>
          <w:tcPr>
            <w:tcW w:w="565" w:type="dxa"/>
            <w:vMerge/>
            <w:vAlign w:val="center"/>
          </w:tcPr>
          <w:p w14:paraId="40FCDBA7" w14:textId="77777777" w:rsidR="005D3DB5" w:rsidRDefault="005D3DB5"/>
        </w:tc>
        <w:tc>
          <w:tcPr>
            <w:tcW w:w="701" w:type="dxa"/>
            <w:vAlign w:val="center"/>
          </w:tcPr>
          <w:p w14:paraId="3F836C23" w14:textId="77777777" w:rsidR="005D3DB5" w:rsidRDefault="00286993">
            <w:r>
              <w:t>散射</w:t>
            </w:r>
          </w:p>
        </w:tc>
        <w:tc>
          <w:tcPr>
            <w:tcW w:w="565" w:type="dxa"/>
            <w:vAlign w:val="center"/>
          </w:tcPr>
          <w:p w14:paraId="2FD845B8" w14:textId="77777777" w:rsidR="005D3DB5" w:rsidRDefault="00286993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16F776DE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2E97E004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379CA3B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424FE591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0E26C4FE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00600B89" w14:textId="77777777" w:rsidR="005D3DB5" w:rsidRDefault="00286993"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 w14:paraId="7FA73047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4BF405C3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B8DD657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3B64B2E7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13025F5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4F2CD9E8" w14:textId="77777777" w:rsidR="005D3DB5" w:rsidRDefault="00286993">
            <w:pPr>
              <w:jc w:val="right"/>
            </w:pPr>
            <w:r>
              <w:t>46</w:t>
            </w:r>
          </w:p>
        </w:tc>
      </w:tr>
      <w:tr w:rsidR="005D3DB5" w14:paraId="0816305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A14FFBF" w14:textId="77777777" w:rsidR="005D3DB5" w:rsidRDefault="005D3DB5"/>
        </w:tc>
        <w:tc>
          <w:tcPr>
            <w:tcW w:w="565" w:type="dxa"/>
            <w:vMerge w:val="restart"/>
            <w:vAlign w:val="center"/>
          </w:tcPr>
          <w:p w14:paraId="52A408BE" w14:textId="77777777" w:rsidR="005D3DB5" w:rsidRDefault="00286993">
            <w:r>
              <w:t>SE</w:t>
            </w:r>
          </w:p>
        </w:tc>
        <w:tc>
          <w:tcPr>
            <w:tcW w:w="701" w:type="dxa"/>
            <w:vAlign w:val="center"/>
          </w:tcPr>
          <w:p w14:paraId="79F0505D" w14:textId="77777777" w:rsidR="005D3DB5" w:rsidRDefault="00286993">
            <w:r>
              <w:t>直射</w:t>
            </w:r>
          </w:p>
        </w:tc>
        <w:tc>
          <w:tcPr>
            <w:tcW w:w="565" w:type="dxa"/>
            <w:vAlign w:val="center"/>
          </w:tcPr>
          <w:p w14:paraId="1347FCD8" w14:textId="77777777" w:rsidR="005D3DB5" w:rsidRDefault="00286993">
            <w:pPr>
              <w:jc w:val="right"/>
            </w:pPr>
            <w:r>
              <w:t>168</w:t>
            </w:r>
          </w:p>
        </w:tc>
        <w:tc>
          <w:tcPr>
            <w:tcW w:w="565" w:type="dxa"/>
            <w:vAlign w:val="center"/>
          </w:tcPr>
          <w:p w14:paraId="4BBBA417" w14:textId="77777777" w:rsidR="005D3DB5" w:rsidRDefault="00286993">
            <w:pPr>
              <w:jc w:val="right"/>
            </w:pPr>
            <w:r>
              <w:t>289</w:t>
            </w:r>
          </w:p>
        </w:tc>
        <w:tc>
          <w:tcPr>
            <w:tcW w:w="565" w:type="dxa"/>
            <w:vAlign w:val="center"/>
          </w:tcPr>
          <w:p w14:paraId="7892D3FA" w14:textId="77777777" w:rsidR="005D3DB5" w:rsidRDefault="00286993">
            <w:pPr>
              <w:jc w:val="right"/>
            </w:pPr>
            <w:r>
              <w:t>370</w:t>
            </w:r>
          </w:p>
        </w:tc>
        <w:tc>
          <w:tcPr>
            <w:tcW w:w="565" w:type="dxa"/>
            <w:vAlign w:val="center"/>
          </w:tcPr>
          <w:p w14:paraId="33DB24EB" w14:textId="77777777" w:rsidR="005D3DB5" w:rsidRDefault="00286993">
            <w:pPr>
              <w:jc w:val="right"/>
            </w:pPr>
            <w:r>
              <w:t>402</w:t>
            </w:r>
          </w:p>
        </w:tc>
        <w:tc>
          <w:tcPr>
            <w:tcW w:w="565" w:type="dxa"/>
            <w:vAlign w:val="center"/>
          </w:tcPr>
          <w:p w14:paraId="79241206" w14:textId="77777777" w:rsidR="005D3DB5" w:rsidRDefault="00286993">
            <w:pPr>
              <w:jc w:val="right"/>
            </w:pPr>
            <w:r>
              <w:t>372</w:t>
            </w:r>
          </w:p>
        </w:tc>
        <w:tc>
          <w:tcPr>
            <w:tcW w:w="565" w:type="dxa"/>
            <w:vAlign w:val="center"/>
          </w:tcPr>
          <w:p w14:paraId="77D47B65" w14:textId="77777777" w:rsidR="005D3DB5" w:rsidRDefault="00286993">
            <w:pPr>
              <w:jc w:val="right"/>
            </w:pPr>
            <w:r>
              <w:t>283</w:t>
            </w:r>
          </w:p>
        </w:tc>
        <w:tc>
          <w:tcPr>
            <w:tcW w:w="565" w:type="dxa"/>
            <w:vAlign w:val="center"/>
          </w:tcPr>
          <w:p w14:paraId="2D8EBE6A" w14:textId="77777777" w:rsidR="005D3DB5" w:rsidRDefault="00286993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14:paraId="582BB190" w14:textId="77777777" w:rsidR="005D3DB5" w:rsidRDefault="00286993">
            <w:pPr>
              <w:jc w:val="right"/>
            </w:pPr>
            <w:r>
              <w:t>98</w:t>
            </w:r>
          </w:p>
        </w:tc>
        <w:tc>
          <w:tcPr>
            <w:tcW w:w="565" w:type="dxa"/>
            <w:vAlign w:val="center"/>
          </w:tcPr>
          <w:p w14:paraId="1F47BEFA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E76323F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77261EB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A2355B4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89BB25A" w14:textId="77777777" w:rsidR="005D3DB5" w:rsidRDefault="00286993">
            <w:pPr>
              <w:jc w:val="right"/>
            </w:pPr>
            <w:r>
              <w:t>0</w:t>
            </w:r>
          </w:p>
        </w:tc>
      </w:tr>
      <w:tr w:rsidR="005D3DB5" w14:paraId="3F44A2C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6494701" w14:textId="77777777" w:rsidR="005D3DB5" w:rsidRDefault="005D3DB5"/>
        </w:tc>
        <w:tc>
          <w:tcPr>
            <w:tcW w:w="565" w:type="dxa"/>
            <w:vMerge/>
            <w:vAlign w:val="center"/>
          </w:tcPr>
          <w:p w14:paraId="5435E38E" w14:textId="77777777" w:rsidR="005D3DB5" w:rsidRDefault="005D3DB5"/>
        </w:tc>
        <w:tc>
          <w:tcPr>
            <w:tcW w:w="701" w:type="dxa"/>
            <w:vAlign w:val="center"/>
          </w:tcPr>
          <w:p w14:paraId="32679188" w14:textId="77777777" w:rsidR="005D3DB5" w:rsidRDefault="00286993">
            <w:r>
              <w:t>散射</w:t>
            </w:r>
          </w:p>
        </w:tc>
        <w:tc>
          <w:tcPr>
            <w:tcW w:w="565" w:type="dxa"/>
            <w:vAlign w:val="center"/>
          </w:tcPr>
          <w:p w14:paraId="4A46EB2B" w14:textId="77777777" w:rsidR="005D3DB5" w:rsidRDefault="00286993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1DB8A584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4FB28B13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0F8E34BE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5D8A1285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4F56CAF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26572C6C" w14:textId="77777777" w:rsidR="005D3DB5" w:rsidRDefault="00286993"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 w14:paraId="79500392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0DA5FE2A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34144A21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096CA8A9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88F189D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4B001E0" w14:textId="77777777" w:rsidR="005D3DB5" w:rsidRDefault="00286993">
            <w:pPr>
              <w:jc w:val="right"/>
            </w:pPr>
            <w:r>
              <w:t>46</w:t>
            </w:r>
          </w:p>
        </w:tc>
      </w:tr>
      <w:tr w:rsidR="005D3DB5" w14:paraId="76A6BAF0" w14:textId="77777777">
        <w:tc>
          <w:tcPr>
            <w:tcW w:w="701" w:type="dxa"/>
            <w:vMerge/>
            <w:shd w:val="clear" w:color="auto" w:fill="E6E6E6"/>
            <w:vAlign w:val="center"/>
          </w:tcPr>
          <w:p w14:paraId="47247851" w14:textId="77777777" w:rsidR="005D3DB5" w:rsidRDefault="005D3DB5"/>
        </w:tc>
        <w:tc>
          <w:tcPr>
            <w:tcW w:w="565" w:type="dxa"/>
            <w:vMerge w:val="restart"/>
            <w:vAlign w:val="center"/>
          </w:tcPr>
          <w:p w14:paraId="5D2889B9" w14:textId="77777777" w:rsidR="005D3DB5" w:rsidRDefault="00286993">
            <w:r>
              <w:t>E</w:t>
            </w:r>
          </w:p>
        </w:tc>
        <w:tc>
          <w:tcPr>
            <w:tcW w:w="701" w:type="dxa"/>
            <w:vAlign w:val="center"/>
          </w:tcPr>
          <w:p w14:paraId="7738774A" w14:textId="77777777" w:rsidR="005D3DB5" w:rsidRDefault="00286993">
            <w:r>
              <w:t>直射</w:t>
            </w:r>
          </w:p>
        </w:tc>
        <w:tc>
          <w:tcPr>
            <w:tcW w:w="565" w:type="dxa"/>
            <w:vAlign w:val="center"/>
          </w:tcPr>
          <w:p w14:paraId="4C45401A" w14:textId="77777777" w:rsidR="005D3DB5" w:rsidRDefault="00286993">
            <w:pPr>
              <w:jc w:val="right"/>
            </w:pPr>
            <w:r>
              <w:t>362</w:t>
            </w:r>
          </w:p>
        </w:tc>
        <w:tc>
          <w:tcPr>
            <w:tcW w:w="565" w:type="dxa"/>
            <w:vAlign w:val="center"/>
          </w:tcPr>
          <w:p w14:paraId="17B906C8" w14:textId="77777777" w:rsidR="005D3DB5" w:rsidRDefault="00286993">
            <w:pPr>
              <w:jc w:val="right"/>
            </w:pPr>
            <w:r>
              <w:t>467</w:t>
            </w:r>
          </w:p>
        </w:tc>
        <w:tc>
          <w:tcPr>
            <w:tcW w:w="565" w:type="dxa"/>
            <w:vAlign w:val="center"/>
          </w:tcPr>
          <w:p w14:paraId="3045D843" w14:textId="77777777" w:rsidR="005D3DB5" w:rsidRDefault="00286993"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 w14:paraId="02863F43" w14:textId="77777777" w:rsidR="005D3DB5" w:rsidRDefault="00286993">
            <w:pPr>
              <w:jc w:val="right"/>
            </w:pPr>
            <w:r>
              <w:t>426</w:t>
            </w:r>
          </w:p>
        </w:tc>
        <w:tc>
          <w:tcPr>
            <w:tcW w:w="565" w:type="dxa"/>
            <w:vAlign w:val="center"/>
          </w:tcPr>
          <w:p w14:paraId="7335944D" w14:textId="77777777" w:rsidR="005D3DB5" w:rsidRDefault="00286993">
            <w:pPr>
              <w:jc w:val="right"/>
            </w:pPr>
            <w:r>
              <w:t>285</w:t>
            </w:r>
          </w:p>
        </w:tc>
        <w:tc>
          <w:tcPr>
            <w:tcW w:w="565" w:type="dxa"/>
            <w:vAlign w:val="center"/>
          </w:tcPr>
          <w:p w14:paraId="69873932" w14:textId="77777777" w:rsidR="005D3DB5" w:rsidRDefault="00286993">
            <w:pPr>
              <w:jc w:val="right"/>
            </w:pPr>
            <w:r>
              <w:t>106</w:t>
            </w:r>
          </w:p>
        </w:tc>
        <w:tc>
          <w:tcPr>
            <w:tcW w:w="565" w:type="dxa"/>
            <w:vAlign w:val="center"/>
          </w:tcPr>
          <w:p w14:paraId="03AA213D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0C9CE1E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8F52E23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0F7DB5F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FA77925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16DF4BAC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F66D284" w14:textId="77777777" w:rsidR="005D3DB5" w:rsidRDefault="00286993">
            <w:pPr>
              <w:jc w:val="right"/>
            </w:pPr>
            <w:r>
              <w:t>0</w:t>
            </w:r>
          </w:p>
        </w:tc>
      </w:tr>
      <w:tr w:rsidR="005D3DB5" w14:paraId="73BF3EBD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55E70BC" w14:textId="77777777" w:rsidR="005D3DB5" w:rsidRDefault="005D3DB5"/>
        </w:tc>
        <w:tc>
          <w:tcPr>
            <w:tcW w:w="565" w:type="dxa"/>
            <w:vMerge/>
            <w:vAlign w:val="center"/>
          </w:tcPr>
          <w:p w14:paraId="4317DDB3" w14:textId="77777777" w:rsidR="005D3DB5" w:rsidRDefault="005D3DB5"/>
        </w:tc>
        <w:tc>
          <w:tcPr>
            <w:tcW w:w="701" w:type="dxa"/>
            <w:vAlign w:val="center"/>
          </w:tcPr>
          <w:p w14:paraId="05A0EA2E" w14:textId="77777777" w:rsidR="005D3DB5" w:rsidRDefault="00286993">
            <w:r>
              <w:t>散射</w:t>
            </w:r>
          </w:p>
        </w:tc>
        <w:tc>
          <w:tcPr>
            <w:tcW w:w="565" w:type="dxa"/>
            <w:vAlign w:val="center"/>
          </w:tcPr>
          <w:p w14:paraId="0944AB80" w14:textId="77777777" w:rsidR="005D3DB5" w:rsidRDefault="00286993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2A73F73D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DE0994E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6C661D60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2481D620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240052FB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3B7C3A5B" w14:textId="77777777" w:rsidR="005D3DB5" w:rsidRDefault="00286993"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 w14:paraId="27D7805D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11643852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4CD14EAC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14C3EEC2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3BAB4CE3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35B17416" w14:textId="77777777" w:rsidR="005D3DB5" w:rsidRDefault="00286993">
            <w:pPr>
              <w:jc w:val="right"/>
            </w:pPr>
            <w:r>
              <w:t>46</w:t>
            </w:r>
          </w:p>
        </w:tc>
      </w:tr>
      <w:tr w:rsidR="005D3DB5" w14:paraId="4DA43868" w14:textId="77777777">
        <w:tc>
          <w:tcPr>
            <w:tcW w:w="701" w:type="dxa"/>
            <w:vMerge/>
            <w:shd w:val="clear" w:color="auto" w:fill="E6E6E6"/>
            <w:vAlign w:val="center"/>
          </w:tcPr>
          <w:p w14:paraId="0AD6D532" w14:textId="77777777" w:rsidR="005D3DB5" w:rsidRDefault="005D3DB5"/>
        </w:tc>
        <w:tc>
          <w:tcPr>
            <w:tcW w:w="565" w:type="dxa"/>
            <w:vMerge w:val="restart"/>
            <w:vAlign w:val="center"/>
          </w:tcPr>
          <w:p w14:paraId="6EBD8E71" w14:textId="77777777" w:rsidR="005D3DB5" w:rsidRDefault="00286993">
            <w:r>
              <w:t>NE</w:t>
            </w:r>
          </w:p>
        </w:tc>
        <w:tc>
          <w:tcPr>
            <w:tcW w:w="701" w:type="dxa"/>
            <w:vAlign w:val="center"/>
          </w:tcPr>
          <w:p w14:paraId="790E767D" w14:textId="77777777" w:rsidR="005D3DB5" w:rsidRDefault="00286993">
            <w:r>
              <w:t>直射</w:t>
            </w:r>
          </w:p>
        </w:tc>
        <w:tc>
          <w:tcPr>
            <w:tcW w:w="565" w:type="dxa"/>
            <w:vAlign w:val="center"/>
          </w:tcPr>
          <w:p w14:paraId="3AE499EA" w14:textId="77777777" w:rsidR="005D3DB5" w:rsidRDefault="00286993">
            <w:pPr>
              <w:jc w:val="right"/>
            </w:pPr>
            <w:r>
              <w:t>322</w:t>
            </w:r>
          </w:p>
        </w:tc>
        <w:tc>
          <w:tcPr>
            <w:tcW w:w="565" w:type="dxa"/>
            <w:vAlign w:val="center"/>
          </w:tcPr>
          <w:p w14:paraId="6EF16D43" w14:textId="77777777" w:rsidR="005D3DB5" w:rsidRDefault="00286993">
            <w:pPr>
              <w:jc w:val="right"/>
            </w:pPr>
            <w:r>
              <w:t>347</w:t>
            </w:r>
          </w:p>
        </w:tc>
        <w:tc>
          <w:tcPr>
            <w:tcW w:w="565" w:type="dxa"/>
            <w:vAlign w:val="center"/>
          </w:tcPr>
          <w:p w14:paraId="3EF99994" w14:textId="77777777" w:rsidR="005D3DB5" w:rsidRDefault="00286993">
            <w:pPr>
              <w:jc w:val="right"/>
            </w:pPr>
            <w:r>
              <w:t>277</w:t>
            </w:r>
          </w:p>
        </w:tc>
        <w:tc>
          <w:tcPr>
            <w:tcW w:w="565" w:type="dxa"/>
            <w:vAlign w:val="center"/>
          </w:tcPr>
          <w:p w14:paraId="08858E86" w14:textId="77777777" w:rsidR="005D3DB5" w:rsidRDefault="00286993">
            <w:pPr>
              <w:jc w:val="right"/>
            </w:pPr>
            <w:r>
              <w:t>143</w:t>
            </w:r>
          </w:p>
        </w:tc>
        <w:tc>
          <w:tcPr>
            <w:tcW w:w="565" w:type="dxa"/>
            <w:vAlign w:val="center"/>
          </w:tcPr>
          <w:p w14:paraId="06B9504C" w14:textId="77777777" w:rsidR="005D3DB5" w:rsidRDefault="00286993">
            <w:pPr>
              <w:jc w:val="right"/>
            </w:pPr>
            <w:r>
              <w:t>76</w:t>
            </w:r>
          </w:p>
        </w:tc>
        <w:tc>
          <w:tcPr>
            <w:tcW w:w="565" w:type="dxa"/>
            <w:vAlign w:val="center"/>
          </w:tcPr>
          <w:p w14:paraId="0E4A2E22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ED87C82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22D5CDE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150A218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672659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936DD94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8DF536A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A8FE72C" w14:textId="77777777" w:rsidR="005D3DB5" w:rsidRDefault="00286993">
            <w:pPr>
              <w:jc w:val="right"/>
            </w:pPr>
            <w:r>
              <w:t>0</w:t>
            </w:r>
          </w:p>
        </w:tc>
      </w:tr>
      <w:tr w:rsidR="005D3DB5" w14:paraId="1004FFAF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014DB2E" w14:textId="77777777" w:rsidR="005D3DB5" w:rsidRDefault="005D3DB5"/>
        </w:tc>
        <w:tc>
          <w:tcPr>
            <w:tcW w:w="565" w:type="dxa"/>
            <w:vMerge/>
            <w:vAlign w:val="center"/>
          </w:tcPr>
          <w:p w14:paraId="2B292EAE" w14:textId="77777777" w:rsidR="005D3DB5" w:rsidRDefault="005D3DB5"/>
        </w:tc>
        <w:tc>
          <w:tcPr>
            <w:tcW w:w="701" w:type="dxa"/>
            <w:vAlign w:val="center"/>
          </w:tcPr>
          <w:p w14:paraId="65F0A12D" w14:textId="77777777" w:rsidR="005D3DB5" w:rsidRDefault="00286993">
            <w:r>
              <w:t>散射</w:t>
            </w:r>
          </w:p>
        </w:tc>
        <w:tc>
          <w:tcPr>
            <w:tcW w:w="565" w:type="dxa"/>
            <w:vAlign w:val="center"/>
          </w:tcPr>
          <w:p w14:paraId="5B641EA0" w14:textId="77777777" w:rsidR="005D3DB5" w:rsidRDefault="00286993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2AF7D3D1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0085BDCA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25CE9F17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02B9EB62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3187CC28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41AFE98C" w14:textId="77777777" w:rsidR="005D3DB5" w:rsidRDefault="00286993"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 w14:paraId="149F6BE1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42FA4199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15B36087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1D8ADBA2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73189F5A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12A6472B" w14:textId="77777777" w:rsidR="005D3DB5" w:rsidRDefault="00286993">
            <w:pPr>
              <w:jc w:val="right"/>
            </w:pPr>
            <w:r>
              <w:t>46</w:t>
            </w:r>
          </w:p>
        </w:tc>
      </w:tr>
      <w:tr w:rsidR="005D3DB5" w14:paraId="3851CCFB" w14:textId="77777777">
        <w:tc>
          <w:tcPr>
            <w:tcW w:w="701" w:type="dxa"/>
            <w:vMerge/>
            <w:shd w:val="clear" w:color="auto" w:fill="E6E6E6"/>
            <w:vAlign w:val="center"/>
          </w:tcPr>
          <w:p w14:paraId="2AD1A5DB" w14:textId="77777777" w:rsidR="005D3DB5" w:rsidRDefault="005D3DB5"/>
        </w:tc>
        <w:tc>
          <w:tcPr>
            <w:tcW w:w="565" w:type="dxa"/>
            <w:vMerge w:val="restart"/>
            <w:vAlign w:val="center"/>
          </w:tcPr>
          <w:p w14:paraId="47D48EC3" w14:textId="77777777" w:rsidR="005D3DB5" w:rsidRDefault="00286993">
            <w:r>
              <w:t>N</w:t>
            </w:r>
          </w:p>
        </w:tc>
        <w:tc>
          <w:tcPr>
            <w:tcW w:w="701" w:type="dxa"/>
            <w:vAlign w:val="center"/>
          </w:tcPr>
          <w:p w14:paraId="40759E44" w14:textId="77777777" w:rsidR="005D3DB5" w:rsidRDefault="00286993">
            <w:r>
              <w:t>直射</w:t>
            </w:r>
          </w:p>
        </w:tc>
        <w:tc>
          <w:tcPr>
            <w:tcW w:w="565" w:type="dxa"/>
            <w:vAlign w:val="center"/>
          </w:tcPr>
          <w:p w14:paraId="7B455EDB" w14:textId="77777777" w:rsidR="005D3DB5" w:rsidRDefault="00286993">
            <w:pPr>
              <w:jc w:val="right"/>
            </w:pPr>
            <w:r>
              <w:t>58</w:t>
            </w:r>
          </w:p>
        </w:tc>
        <w:tc>
          <w:tcPr>
            <w:tcW w:w="565" w:type="dxa"/>
            <w:vAlign w:val="center"/>
          </w:tcPr>
          <w:p w14:paraId="2F54F4B1" w14:textId="77777777" w:rsidR="005D3DB5" w:rsidRDefault="00286993"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 w14:paraId="693BEAF6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3AB1D634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37365E0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D182C2D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363801A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4B3669C5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01847C05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529669F0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6F6AF6C6" w14:textId="77777777" w:rsidR="005D3DB5" w:rsidRDefault="00286993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14:paraId="758A0662" w14:textId="77777777" w:rsidR="005D3DB5" w:rsidRDefault="00286993">
            <w:pPr>
              <w:jc w:val="right"/>
            </w:pPr>
            <w:r>
              <w:t>8</w:t>
            </w:r>
          </w:p>
        </w:tc>
        <w:tc>
          <w:tcPr>
            <w:tcW w:w="565" w:type="dxa"/>
            <w:vAlign w:val="center"/>
          </w:tcPr>
          <w:p w14:paraId="4B23D290" w14:textId="77777777" w:rsidR="005D3DB5" w:rsidRDefault="00286993">
            <w:pPr>
              <w:jc w:val="right"/>
            </w:pPr>
            <w:r>
              <w:t>58</w:t>
            </w:r>
          </w:p>
        </w:tc>
      </w:tr>
      <w:tr w:rsidR="005D3DB5" w14:paraId="420FC462" w14:textId="77777777">
        <w:tc>
          <w:tcPr>
            <w:tcW w:w="701" w:type="dxa"/>
            <w:vMerge/>
            <w:shd w:val="clear" w:color="auto" w:fill="E6E6E6"/>
            <w:vAlign w:val="center"/>
          </w:tcPr>
          <w:p w14:paraId="35319DE3" w14:textId="77777777" w:rsidR="005D3DB5" w:rsidRDefault="005D3DB5"/>
        </w:tc>
        <w:tc>
          <w:tcPr>
            <w:tcW w:w="565" w:type="dxa"/>
            <w:vMerge/>
            <w:vAlign w:val="center"/>
          </w:tcPr>
          <w:p w14:paraId="4B82EC19" w14:textId="77777777" w:rsidR="005D3DB5" w:rsidRDefault="005D3DB5"/>
        </w:tc>
        <w:tc>
          <w:tcPr>
            <w:tcW w:w="701" w:type="dxa"/>
            <w:vAlign w:val="center"/>
          </w:tcPr>
          <w:p w14:paraId="78A864BA" w14:textId="77777777" w:rsidR="005D3DB5" w:rsidRDefault="00286993">
            <w:r>
              <w:t>散射</w:t>
            </w:r>
          </w:p>
        </w:tc>
        <w:tc>
          <w:tcPr>
            <w:tcW w:w="565" w:type="dxa"/>
            <w:vAlign w:val="center"/>
          </w:tcPr>
          <w:p w14:paraId="6F2D381E" w14:textId="77777777" w:rsidR="005D3DB5" w:rsidRDefault="00286993">
            <w:pPr>
              <w:jc w:val="right"/>
            </w:pPr>
            <w:r>
              <w:t>46</w:t>
            </w:r>
          </w:p>
        </w:tc>
        <w:tc>
          <w:tcPr>
            <w:tcW w:w="565" w:type="dxa"/>
            <w:vAlign w:val="center"/>
          </w:tcPr>
          <w:p w14:paraId="34CEBD2D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7A3C3EF0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744763FC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71D3C2D7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63E69B87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20E979C3" w14:textId="77777777" w:rsidR="005D3DB5" w:rsidRDefault="00286993">
            <w:pPr>
              <w:jc w:val="right"/>
            </w:pPr>
            <w:r>
              <w:t>129</w:t>
            </w:r>
          </w:p>
        </w:tc>
        <w:tc>
          <w:tcPr>
            <w:tcW w:w="565" w:type="dxa"/>
            <w:vAlign w:val="center"/>
          </w:tcPr>
          <w:p w14:paraId="37F10103" w14:textId="77777777" w:rsidR="005D3DB5" w:rsidRDefault="00286993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14:paraId="33C09B65" w14:textId="77777777" w:rsidR="005D3DB5" w:rsidRDefault="00286993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14:paraId="7F163A38" w14:textId="77777777" w:rsidR="005D3DB5" w:rsidRDefault="00286993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14:paraId="12C46FF5" w14:textId="77777777" w:rsidR="005D3DB5" w:rsidRDefault="00286993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14:paraId="1507B5FD" w14:textId="77777777" w:rsidR="005D3DB5" w:rsidRDefault="00286993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14:paraId="63DD7649" w14:textId="77777777" w:rsidR="005D3DB5" w:rsidRDefault="00286993">
            <w:pPr>
              <w:jc w:val="right"/>
            </w:pPr>
            <w:r>
              <w:t>46</w:t>
            </w:r>
          </w:p>
        </w:tc>
      </w:tr>
      <w:tr w:rsidR="005D3DB5" w14:paraId="513E4D3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71EDB2B9" w14:textId="77777777" w:rsidR="005D3DB5" w:rsidRDefault="005D3DB5"/>
        </w:tc>
        <w:tc>
          <w:tcPr>
            <w:tcW w:w="565" w:type="dxa"/>
            <w:vMerge w:val="restart"/>
            <w:vAlign w:val="center"/>
          </w:tcPr>
          <w:p w14:paraId="46EE5C37" w14:textId="77777777" w:rsidR="005D3DB5" w:rsidRDefault="00286993">
            <w:r>
              <w:t>H</w:t>
            </w:r>
          </w:p>
        </w:tc>
        <w:tc>
          <w:tcPr>
            <w:tcW w:w="701" w:type="dxa"/>
            <w:vAlign w:val="center"/>
          </w:tcPr>
          <w:p w14:paraId="4154914F" w14:textId="77777777" w:rsidR="005D3DB5" w:rsidRDefault="00286993">
            <w:r>
              <w:t>直射</w:t>
            </w:r>
          </w:p>
        </w:tc>
        <w:tc>
          <w:tcPr>
            <w:tcW w:w="565" w:type="dxa"/>
            <w:vAlign w:val="center"/>
          </w:tcPr>
          <w:p w14:paraId="645749AE" w14:textId="77777777" w:rsidR="005D3DB5" w:rsidRDefault="00286993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14:paraId="03B28B14" w14:textId="77777777" w:rsidR="005D3DB5" w:rsidRDefault="00286993"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 w14:paraId="738E4332" w14:textId="77777777" w:rsidR="005D3DB5" w:rsidRDefault="00286993"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 w14:paraId="33B4D990" w14:textId="77777777" w:rsidR="005D3DB5" w:rsidRDefault="00286993"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 w14:paraId="3C0B41A7" w14:textId="77777777" w:rsidR="005D3DB5" w:rsidRDefault="00286993"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 w14:paraId="16E2836E" w14:textId="77777777" w:rsidR="005D3DB5" w:rsidRDefault="00286993"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 w14:paraId="0AD8CBAF" w14:textId="77777777" w:rsidR="005D3DB5" w:rsidRDefault="00286993">
            <w:pPr>
              <w:jc w:val="right"/>
            </w:pPr>
            <w:r>
              <w:t>650</w:t>
            </w:r>
          </w:p>
        </w:tc>
        <w:tc>
          <w:tcPr>
            <w:tcW w:w="565" w:type="dxa"/>
            <w:vAlign w:val="center"/>
          </w:tcPr>
          <w:p w14:paraId="3A0ABF4F" w14:textId="77777777" w:rsidR="005D3DB5" w:rsidRDefault="00286993">
            <w:pPr>
              <w:jc w:val="right"/>
            </w:pPr>
            <w:r>
              <w:t>628</w:t>
            </w:r>
          </w:p>
        </w:tc>
        <w:tc>
          <w:tcPr>
            <w:tcW w:w="565" w:type="dxa"/>
            <w:vAlign w:val="center"/>
          </w:tcPr>
          <w:p w14:paraId="4959FF28" w14:textId="77777777" w:rsidR="005D3DB5" w:rsidRDefault="00286993">
            <w:pPr>
              <w:jc w:val="right"/>
            </w:pPr>
            <w:r>
              <w:t>566</w:t>
            </w:r>
          </w:p>
        </w:tc>
        <w:tc>
          <w:tcPr>
            <w:tcW w:w="565" w:type="dxa"/>
            <w:vAlign w:val="center"/>
          </w:tcPr>
          <w:p w14:paraId="1C9E89FC" w14:textId="77777777" w:rsidR="005D3DB5" w:rsidRDefault="00286993">
            <w:pPr>
              <w:jc w:val="right"/>
            </w:pPr>
            <w:r>
              <w:t>461</w:t>
            </w:r>
          </w:p>
        </w:tc>
        <w:tc>
          <w:tcPr>
            <w:tcW w:w="565" w:type="dxa"/>
            <w:vAlign w:val="center"/>
          </w:tcPr>
          <w:p w14:paraId="092043F8" w14:textId="77777777" w:rsidR="005D3DB5" w:rsidRDefault="00286993">
            <w:pPr>
              <w:jc w:val="right"/>
            </w:pPr>
            <w:r>
              <w:t>329</w:t>
            </w:r>
          </w:p>
        </w:tc>
        <w:tc>
          <w:tcPr>
            <w:tcW w:w="565" w:type="dxa"/>
            <w:vAlign w:val="center"/>
          </w:tcPr>
          <w:p w14:paraId="35DC3625" w14:textId="77777777" w:rsidR="005D3DB5" w:rsidRDefault="00286993">
            <w:pPr>
              <w:jc w:val="right"/>
            </w:pPr>
            <w:r>
              <w:t>182</w:t>
            </w:r>
          </w:p>
        </w:tc>
        <w:tc>
          <w:tcPr>
            <w:tcW w:w="565" w:type="dxa"/>
            <w:vAlign w:val="center"/>
          </w:tcPr>
          <w:p w14:paraId="5C15F3FE" w14:textId="77777777" w:rsidR="005D3DB5" w:rsidRDefault="00286993">
            <w:pPr>
              <w:jc w:val="right"/>
            </w:pPr>
            <w:r>
              <w:t>64</w:t>
            </w:r>
          </w:p>
        </w:tc>
      </w:tr>
      <w:tr w:rsidR="005D3DB5" w14:paraId="3146EA36" w14:textId="77777777">
        <w:tc>
          <w:tcPr>
            <w:tcW w:w="701" w:type="dxa"/>
            <w:vMerge/>
            <w:shd w:val="clear" w:color="auto" w:fill="E6E6E6"/>
            <w:vAlign w:val="center"/>
          </w:tcPr>
          <w:p w14:paraId="5E24E6B5" w14:textId="77777777" w:rsidR="005D3DB5" w:rsidRDefault="005D3DB5"/>
        </w:tc>
        <w:tc>
          <w:tcPr>
            <w:tcW w:w="565" w:type="dxa"/>
            <w:vMerge/>
            <w:vAlign w:val="center"/>
          </w:tcPr>
          <w:p w14:paraId="48B3A2A4" w14:textId="77777777" w:rsidR="005D3DB5" w:rsidRDefault="005D3DB5"/>
        </w:tc>
        <w:tc>
          <w:tcPr>
            <w:tcW w:w="701" w:type="dxa"/>
            <w:vAlign w:val="center"/>
          </w:tcPr>
          <w:p w14:paraId="2E735535" w14:textId="77777777" w:rsidR="005D3DB5" w:rsidRDefault="00286993">
            <w:r>
              <w:t>散射</w:t>
            </w:r>
          </w:p>
        </w:tc>
        <w:tc>
          <w:tcPr>
            <w:tcW w:w="565" w:type="dxa"/>
            <w:vAlign w:val="center"/>
          </w:tcPr>
          <w:p w14:paraId="19988DC0" w14:textId="77777777" w:rsidR="005D3DB5" w:rsidRDefault="00286993">
            <w:pPr>
              <w:jc w:val="right"/>
            </w:pPr>
            <w:r>
              <w:t>62</w:t>
            </w:r>
          </w:p>
        </w:tc>
        <w:tc>
          <w:tcPr>
            <w:tcW w:w="565" w:type="dxa"/>
            <w:vAlign w:val="center"/>
          </w:tcPr>
          <w:p w14:paraId="0C82BAC5" w14:textId="77777777" w:rsidR="005D3DB5" w:rsidRDefault="00286993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14:paraId="0E43DE01" w14:textId="77777777" w:rsidR="005D3DB5" w:rsidRDefault="00286993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5CA875F2" w14:textId="77777777" w:rsidR="005D3DB5" w:rsidRDefault="00286993"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 w14:paraId="45C1BDD9" w14:textId="77777777" w:rsidR="005D3DB5" w:rsidRDefault="00286993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349D0E1E" w14:textId="77777777" w:rsidR="005D3DB5" w:rsidRDefault="00286993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0833580A" w14:textId="77777777" w:rsidR="005D3DB5" w:rsidRDefault="00286993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34C52185" w14:textId="77777777" w:rsidR="005D3DB5" w:rsidRDefault="00286993">
            <w:pPr>
              <w:jc w:val="right"/>
            </w:pPr>
            <w:r>
              <w:t>108</w:t>
            </w:r>
          </w:p>
        </w:tc>
        <w:tc>
          <w:tcPr>
            <w:tcW w:w="565" w:type="dxa"/>
            <w:vAlign w:val="center"/>
          </w:tcPr>
          <w:p w14:paraId="09A3B367" w14:textId="77777777" w:rsidR="005D3DB5" w:rsidRDefault="00286993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14:paraId="68261FDA" w14:textId="77777777" w:rsidR="005D3DB5" w:rsidRDefault="00286993">
            <w:pPr>
              <w:jc w:val="right"/>
            </w:pPr>
            <w:r>
              <w:t>103</w:t>
            </w:r>
          </w:p>
        </w:tc>
        <w:tc>
          <w:tcPr>
            <w:tcW w:w="565" w:type="dxa"/>
            <w:vAlign w:val="center"/>
          </w:tcPr>
          <w:p w14:paraId="19A0D932" w14:textId="77777777" w:rsidR="005D3DB5" w:rsidRDefault="00286993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14:paraId="4AB91553" w14:textId="77777777" w:rsidR="005D3DB5" w:rsidRDefault="00286993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14:paraId="3973F9E7" w14:textId="77777777" w:rsidR="005D3DB5" w:rsidRDefault="00286993">
            <w:pPr>
              <w:jc w:val="right"/>
            </w:pPr>
            <w:r>
              <w:t>62</w:t>
            </w:r>
          </w:p>
        </w:tc>
      </w:tr>
    </w:tbl>
    <w:p w14:paraId="0893E48D" w14:textId="77777777" w:rsidR="005D3DB5" w:rsidRDefault="00286993">
      <w:pPr>
        <w:pStyle w:val="2"/>
      </w:pPr>
      <w:bookmarkStart w:id="14" w:name="_Toc123652034"/>
      <w:r>
        <w:t>其他气象参数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5D3DB5" w14:paraId="2C610C89" w14:textId="77777777">
        <w:tc>
          <w:tcPr>
            <w:tcW w:w="4697" w:type="dxa"/>
            <w:shd w:val="clear" w:color="auto" w:fill="E6E6E6"/>
            <w:vAlign w:val="center"/>
          </w:tcPr>
          <w:p w14:paraId="2CB39AEA" w14:textId="77777777" w:rsidR="005D3DB5" w:rsidRDefault="00286993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014AC480" w14:textId="77777777" w:rsidR="005D3DB5" w:rsidRDefault="00286993">
            <w:r>
              <w:t>4</w:t>
            </w:r>
          </w:p>
        </w:tc>
      </w:tr>
      <w:tr w:rsidR="005D3DB5" w14:paraId="4475BC15" w14:textId="77777777">
        <w:tc>
          <w:tcPr>
            <w:tcW w:w="4697" w:type="dxa"/>
            <w:shd w:val="clear" w:color="auto" w:fill="E6E6E6"/>
            <w:vAlign w:val="center"/>
          </w:tcPr>
          <w:p w14:paraId="222AB9CA" w14:textId="77777777" w:rsidR="005D3DB5" w:rsidRDefault="00286993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5C264D70" w14:textId="77777777" w:rsidR="005D3DB5" w:rsidRDefault="00286993">
            <w:r>
              <w:t>26.0</w:t>
            </w:r>
          </w:p>
        </w:tc>
      </w:tr>
      <w:tr w:rsidR="005D3DB5" w14:paraId="3422A878" w14:textId="77777777">
        <w:tc>
          <w:tcPr>
            <w:tcW w:w="4697" w:type="dxa"/>
            <w:shd w:val="clear" w:color="auto" w:fill="E6E6E6"/>
            <w:vAlign w:val="center"/>
          </w:tcPr>
          <w:p w14:paraId="73BD537C" w14:textId="77777777" w:rsidR="005D3DB5" w:rsidRDefault="00286993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41389E6E" w14:textId="77777777" w:rsidR="005D3DB5" w:rsidRDefault="00286993">
            <w:r>
              <w:t>30.3</w:t>
            </w:r>
          </w:p>
        </w:tc>
      </w:tr>
      <w:tr w:rsidR="005D3DB5" w14:paraId="10A13A4B" w14:textId="77777777">
        <w:tc>
          <w:tcPr>
            <w:tcW w:w="4697" w:type="dxa"/>
            <w:shd w:val="clear" w:color="auto" w:fill="E6E6E6"/>
            <w:vAlign w:val="center"/>
          </w:tcPr>
          <w:p w14:paraId="30A5DA83" w14:textId="77777777" w:rsidR="005D3DB5" w:rsidRDefault="00286993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65BCA20A" w14:textId="77777777" w:rsidR="005D3DB5" w:rsidRDefault="00286993">
            <w:r>
              <w:t>8.3</w:t>
            </w:r>
          </w:p>
        </w:tc>
      </w:tr>
      <w:tr w:rsidR="005D3DB5" w14:paraId="5E65476A" w14:textId="77777777">
        <w:tc>
          <w:tcPr>
            <w:tcW w:w="4697" w:type="dxa"/>
            <w:shd w:val="clear" w:color="auto" w:fill="E6E6E6"/>
            <w:vAlign w:val="center"/>
          </w:tcPr>
          <w:p w14:paraId="14460EDD" w14:textId="77777777" w:rsidR="005D3DB5" w:rsidRDefault="00286993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EB4EFED" w14:textId="77777777" w:rsidR="005D3DB5" w:rsidRDefault="00286993">
            <w:r>
              <w:t>18.6</w:t>
            </w:r>
          </w:p>
        </w:tc>
      </w:tr>
      <w:tr w:rsidR="005D3DB5" w14:paraId="2FA0AD32" w14:textId="77777777">
        <w:tc>
          <w:tcPr>
            <w:tcW w:w="4697" w:type="dxa"/>
            <w:shd w:val="clear" w:color="auto" w:fill="E6E6E6"/>
            <w:vAlign w:val="center"/>
          </w:tcPr>
          <w:p w14:paraId="6E71920F" w14:textId="77777777" w:rsidR="005D3DB5" w:rsidRDefault="00286993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15FD4083" w14:textId="77777777" w:rsidR="005D3DB5" w:rsidRDefault="00286993">
            <w:r>
              <w:t>8.7</w:t>
            </w:r>
          </w:p>
        </w:tc>
      </w:tr>
      <w:tr w:rsidR="005D3DB5" w14:paraId="07C54E3A" w14:textId="77777777">
        <w:tc>
          <w:tcPr>
            <w:tcW w:w="4697" w:type="dxa"/>
            <w:shd w:val="clear" w:color="auto" w:fill="E6E6E6"/>
            <w:vAlign w:val="center"/>
          </w:tcPr>
          <w:p w14:paraId="42211534" w14:textId="77777777" w:rsidR="005D3DB5" w:rsidRDefault="00286993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0A375505" w14:textId="77777777" w:rsidR="005D3DB5" w:rsidRDefault="00286993">
            <w:r>
              <w:t>0.75</w:t>
            </w:r>
          </w:p>
        </w:tc>
      </w:tr>
      <w:tr w:rsidR="005D3DB5" w14:paraId="198E18A5" w14:textId="77777777">
        <w:tc>
          <w:tcPr>
            <w:tcW w:w="4697" w:type="dxa"/>
            <w:shd w:val="clear" w:color="auto" w:fill="E6E6E6"/>
            <w:vAlign w:val="center"/>
          </w:tcPr>
          <w:p w14:paraId="3756BD65" w14:textId="77777777" w:rsidR="005D3DB5" w:rsidRDefault="00286993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14:paraId="15AC999F" w14:textId="77777777" w:rsidR="005D3DB5" w:rsidRDefault="00286993">
            <w:r>
              <w:t>0.75</w:t>
            </w:r>
          </w:p>
        </w:tc>
      </w:tr>
      <w:tr w:rsidR="005D3DB5" w14:paraId="5FFB6722" w14:textId="77777777">
        <w:tc>
          <w:tcPr>
            <w:tcW w:w="4697" w:type="dxa"/>
            <w:shd w:val="clear" w:color="auto" w:fill="E6E6E6"/>
            <w:vAlign w:val="center"/>
          </w:tcPr>
          <w:p w14:paraId="7B542809" w14:textId="77777777" w:rsidR="005D3DB5" w:rsidRDefault="00286993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14:paraId="6690E704" w14:textId="77777777" w:rsidR="005D3DB5" w:rsidRDefault="00286993">
            <w:r>
              <w:t>23.4</w:t>
            </w:r>
          </w:p>
        </w:tc>
      </w:tr>
      <w:tr w:rsidR="005D3DB5" w14:paraId="58BEA2FE" w14:textId="77777777">
        <w:tc>
          <w:tcPr>
            <w:tcW w:w="4697" w:type="dxa"/>
            <w:shd w:val="clear" w:color="auto" w:fill="E6E6E6"/>
            <w:vAlign w:val="center"/>
          </w:tcPr>
          <w:p w14:paraId="4AB065A8" w14:textId="77777777" w:rsidR="005D3DB5" w:rsidRDefault="00286993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14:paraId="6C38C3DB" w14:textId="77777777" w:rsidR="005D3DB5" w:rsidRDefault="00286993">
            <w:r>
              <w:t>98510</w:t>
            </w:r>
          </w:p>
        </w:tc>
      </w:tr>
    </w:tbl>
    <w:p w14:paraId="247FBC9F" w14:textId="77777777" w:rsidR="005D3DB5" w:rsidRDefault="00286993">
      <w:pPr>
        <w:pStyle w:val="1"/>
        <w:rPr>
          <w:szCs w:val="24"/>
        </w:rPr>
      </w:pPr>
      <w:bookmarkStart w:id="15" w:name="_Toc123652035"/>
      <w:r>
        <w:rPr>
          <w:szCs w:val="24"/>
        </w:rPr>
        <w:t>计算依据</w:t>
      </w:r>
      <w:bookmarkEnd w:id="15"/>
    </w:p>
    <w:p w14:paraId="5373EB24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14:paraId="21109394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14:paraId="13FA63E5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14:paraId="07D6F47A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14:paraId="5C6DAD35" w14:textId="77777777" w:rsidR="005D3DB5" w:rsidRDefault="00286993">
      <w:pPr>
        <w:pStyle w:val="1"/>
        <w:rPr>
          <w:szCs w:val="24"/>
        </w:rPr>
      </w:pPr>
      <w:bookmarkStart w:id="16" w:name="_Toc123652036"/>
      <w:r>
        <w:rPr>
          <w:szCs w:val="24"/>
        </w:rPr>
        <w:t>计算原理</w:t>
      </w:r>
      <w:bookmarkEnd w:id="16"/>
    </w:p>
    <w:p w14:paraId="769AAFA1" w14:textId="77777777" w:rsidR="000C2A97" w:rsidRDefault="00286993" w:rsidP="000C2A97">
      <w:pPr>
        <w:pStyle w:val="2"/>
        <w:spacing w:line="240" w:lineRule="atLeast"/>
      </w:pPr>
      <w:bookmarkStart w:id="17" w:name="_Toc453593136"/>
      <w:bookmarkStart w:id="18" w:name="_Toc240280508"/>
      <w:bookmarkStart w:id="19" w:name="_Toc239133098"/>
      <w:bookmarkStart w:id="20" w:name="_Toc179712227"/>
      <w:bookmarkStart w:id="21" w:name="_Toc179707474"/>
      <w:bookmarkStart w:id="22" w:name="_Toc178152068"/>
      <w:bookmarkStart w:id="23" w:name="_Toc178151562"/>
      <w:bookmarkStart w:id="24" w:name="_Toc495932542"/>
      <w:bookmarkStart w:id="25" w:name="_Toc123652037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750AA7A" w14:textId="692824FF" w:rsidR="000C2A97" w:rsidRDefault="00286993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0E4E71">
        <w:rPr>
          <w:noProof/>
          <w:color w:val="000000"/>
          <w:position w:val="-12"/>
          <w:lang w:val="en-US"/>
        </w:rPr>
        <w:drawing>
          <wp:inline distT="0" distB="0" distL="0" distR="0" wp14:anchorId="7057F566" wp14:editId="4244EC40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5CA8CEE1" w14:textId="77777777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14:paraId="53156F4B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85B7D1D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14:paraId="68DBBED0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14:paraId="51342660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7" w:name="OLE_LINK4"/>
      <w:bookmarkStart w:id="28" w:name="OLE_LINK1"/>
      <w:bookmarkEnd w:id="26"/>
    </w:p>
    <w:p w14:paraId="58B11188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7"/>
    <w:bookmarkEnd w:id="28"/>
    <w:p w14:paraId="1BFA7463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14:paraId="724FB59B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76F6EBA0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14:paraId="79BA3DC0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14:paraId="78DFECDA" w14:textId="77777777" w:rsidR="000C2A97" w:rsidRDefault="00286993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14:paraId="418E5C02" w14:textId="77777777" w:rsidR="000C2A97" w:rsidRPr="00304ED3" w:rsidRDefault="00286993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14:paraId="0D6C9976" w14:textId="77777777" w:rsidR="000C2A97" w:rsidRDefault="00286993" w:rsidP="000C2A97">
      <w:pPr>
        <w:pStyle w:val="2"/>
        <w:spacing w:line="240" w:lineRule="atLeast"/>
      </w:pPr>
      <w:bookmarkStart w:id="29" w:name="_Toc453593137"/>
      <w:bookmarkStart w:id="30" w:name="_Toc240280509"/>
      <w:bookmarkStart w:id="31" w:name="_Toc239133099"/>
      <w:bookmarkStart w:id="32" w:name="_Toc179712228"/>
      <w:bookmarkStart w:id="33" w:name="_Toc179707475"/>
      <w:bookmarkStart w:id="34" w:name="_Toc178152069"/>
      <w:bookmarkStart w:id="35" w:name="_Toc178151563"/>
      <w:bookmarkStart w:id="36" w:name="_Toc495932543"/>
      <w:bookmarkStart w:id="37" w:name="_Toc123652038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1A480A74" w14:textId="77777777" w:rsidR="000C2A97" w:rsidRDefault="00286993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14:paraId="58C5BBA9" w14:textId="6DA8464D" w:rsidR="000C2A97" w:rsidRDefault="00286993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0E4E71">
        <w:rPr>
          <w:noProof/>
          <w:color w:val="000000"/>
          <w:position w:val="-14"/>
          <w:lang w:val="en-US"/>
        </w:rPr>
        <w:drawing>
          <wp:inline distT="0" distB="0" distL="0" distR="0" wp14:anchorId="796E3AD2" wp14:editId="54F8F3A8">
            <wp:extent cx="1689100" cy="24130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34BD3316" w14:textId="77777777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95DB406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AD02CA2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14:paraId="1F4D369E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7035174C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</w:t>
      </w:r>
      <w:r w:rsidRPr="00304ED3">
        <w:rPr>
          <w:rFonts w:hint="eastAsia"/>
          <w:kern w:val="2"/>
          <w:szCs w:val="24"/>
          <w:lang w:val="en-US"/>
        </w:rPr>
        <w:t>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FCBBEE3" w14:textId="77777777" w:rsidR="000C2A97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0666E31C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14:paraId="34235814" w14:textId="77777777" w:rsidR="000C2A97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14:paraId="4AF6C5DD" w14:textId="29BEA337" w:rsidR="000C2A97" w:rsidRPr="00996950" w:rsidRDefault="000E4E71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</w:rPr>
        <w:drawing>
          <wp:inline distT="0" distB="0" distL="0" distR="0" wp14:anchorId="14D3725E" wp14:editId="67A46B8B">
            <wp:extent cx="698500" cy="241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19DE0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14:paraId="56E29E79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14:paraId="4EE66AC9" w14:textId="77777777" w:rsidR="000C2A97" w:rsidRDefault="00286993" w:rsidP="000C2A97">
      <w:pPr>
        <w:pStyle w:val="2"/>
        <w:spacing w:line="240" w:lineRule="atLeast"/>
      </w:pPr>
      <w:bookmarkStart w:id="38" w:name="_Toc453593138"/>
      <w:bookmarkStart w:id="39" w:name="_Toc240280510"/>
      <w:bookmarkStart w:id="40" w:name="_Toc239133100"/>
      <w:bookmarkStart w:id="41" w:name="_Toc179712229"/>
      <w:bookmarkStart w:id="42" w:name="_Toc179707476"/>
      <w:bookmarkStart w:id="43" w:name="_Toc178152070"/>
      <w:bookmarkStart w:id="44" w:name="_Toc178151564"/>
      <w:bookmarkStart w:id="45" w:name="_Toc495932544"/>
      <w:bookmarkStart w:id="46" w:name="_Toc123652039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789B9142" w14:textId="00A1E967" w:rsidR="000C2A97" w:rsidRDefault="00286993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0E4E71">
        <w:rPr>
          <w:noProof/>
          <w:color w:val="000000"/>
          <w:position w:val="-14"/>
          <w:lang w:val="en-US"/>
        </w:rPr>
        <w:drawing>
          <wp:inline distT="0" distB="0" distL="0" distR="0" wp14:anchorId="0ED73F2B" wp14:editId="4B11B036">
            <wp:extent cx="2089150" cy="241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14:paraId="032094EE" w14:textId="77777777" w:rsidR="000C2A97" w:rsidRPr="0071510E" w:rsidRDefault="00286993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13FE1CFF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6AB0E66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3B542C88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73D3034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14:paraId="716F09B6" w14:textId="77777777" w:rsidR="000C2A97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14:paraId="4BD48E9E" w14:textId="78952016" w:rsidR="000C2A97" w:rsidRPr="00304ED3" w:rsidRDefault="000E4E71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729EFEE1" wp14:editId="3B48F2BD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14D9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ADC8D51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0A263705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77195F14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14:paraId="23617F2C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14:paraId="6E588D07" w14:textId="77777777" w:rsidR="000C2A97" w:rsidRDefault="00286993" w:rsidP="000C2A97">
      <w:pPr>
        <w:pStyle w:val="2"/>
        <w:spacing w:line="240" w:lineRule="atLeast"/>
      </w:pPr>
      <w:bookmarkStart w:id="47" w:name="_Toc240280511"/>
      <w:bookmarkStart w:id="48" w:name="_Toc239133101"/>
      <w:bookmarkStart w:id="49" w:name="_Toc179712230"/>
      <w:bookmarkStart w:id="50" w:name="_Toc179707477"/>
      <w:bookmarkStart w:id="51" w:name="_Toc178152071"/>
      <w:bookmarkStart w:id="52" w:name="_Toc178151565"/>
      <w:bookmarkStart w:id="53" w:name="_Toc453593139"/>
      <w:r>
        <w:rPr>
          <w:rFonts w:hint="eastAsia"/>
        </w:rPr>
        <w:t xml:space="preserve"> </w:t>
      </w:r>
      <w:bookmarkStart w:id="54" w:name="_Toc495932545"/>
      <w:bookmarkStart w:id="55" w:name="_Toc123652040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562741C6" w14:textId="56F613BB" w:rsidR="000C2A97" w:rsidRDefault="00286993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0E4E71">
        <w:rPr>
          <w:noProof/>
          <w:color w:val="000000"/>
          <w:position w:val="-10"/>
          <w:lang w:val="en-US"/>
        </w:rPr>
        <w:drawing>
          <wp:inline distT="0" distB="0" distL="0" distR="0" wp14:anchorId="58A4E8A9" wp14:editId="05B0493B">
            <wp:extent cx="107950" cy="2032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0E4E71">
        <w:rPr>
          <w:noProof/>
          <w:color w:val="000000"/>
          <w:position w:val="-10"/>
          <w:lang w:val="en-US"/>
        </w:rPr>
        <w:drawing>
          <wp:inline distT="0" distB="0" distL="0" distR="0" wp14:anchorId="497E7D07" wp14:editId="007ED094">
            <wp:extent cx="107950" cy="203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2910" w14:textId="77777777" w:rsidR="000C2A97" w:rsidRDefault="00286993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14:paraId="691B265F" w14:textId="77777777" w:rsidR="000C2A97" w:rsidRPr="00304ED3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14:paraId="519C095D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14:paraId="6A20227A" w14:textId="77777777" w:rsidR="000C2A97" w:rsidRDefault="00286993" w:rsidP="000C2A97">
      <w:pPr>
        <w:pStyle w:val="2"/>
        <w:spacing w:line="240" w:lineRule="atLeast"/>
      </w:pPr>
      <w:bookmarkStart w:id="56" w:name="_Toc453593140"/>
      <w:bookmarkStart w:id="57" w:name="_Toc240280512"/>
      <w:bookmarkStart w:id="58" w:name="_Toc239133102"/>
      <w:bookmarkStart w:id="59" w:name="_Toc179712231"/>
      <w:bookmarkStart w:id="60" w:name="_Toc179707478"/>
      <w:bookmarkStart w:id="61" w:name="_Toc178152072"/>
      <w:bookmarkStart w:id="62" w:name="_Toc178151566"/>
      <w:r>
        <w:t xml:space="preserve"> </w:t>
      </w:r>
      <w:bookmarkStart w:id="63" w:name="_Toc495932546"/>
      <w:bookmarkStart w:id="64" w:name="_Toc123652041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6DD79F86" w14:textId="77777777" w:rsidR="000C2A97" w:rsidRPr="00304ED3" w:rsidRDefault="00286993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14:paraId="040FC587" w14:textId="1DCCB10E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48F4306" wp14:editId="6D598192">
            <wp:extent cx="1517650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98A9B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AE74FDA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6EF1545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D0FBEF3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01D43AD" w14:textId="77777777" w:rsidR="000C2A97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14:paraId="7DB9FDB0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14:paraId="634651D5" w14:textId="3FBBAA25" w:rsidR="000C2A97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 wp14:anchorId="570AE99C" wp14:editId="6805C0A0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3B36" w14:textId="77777777" w:rsidR="000C2A97" w:rsidRDefault="00286993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14:paraId="6BF2507E" w14:textId="77777777" w:rsidR="000C2A97" w:rsidRPr="00014625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14:paraId="4A06F5B9" w14:textId="77777777" w:rsidR="000C2A97" w:rsidRPr="00304ED3" w:rsidRDefault="00286993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14:paraId="080D8F1B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14:paraId="0B37AA92" w14:textId="3AEBC1D4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8B0FADC" wp14:editId="15E630D3">
            <wp:extent cx="1333500" cy="241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75982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651D273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1C037A4B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14:paraId="4C775408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18DF8702" w14:textId="77777777" w:rsidR="000C2A97" w:rsidRDefault="00286993" w:rsidP="000C2A97">
      <w:pPr>
        <w:pStyle w:val="2"/>
        <w:spacing w:line="240" w:lineRule="atLeast"/>
      </w:pPr>
      <w:bookmarkStart w:id="65" w:name="_Toc453593141"/>
      <w:bookmarkStart w:id="66" w:name="_Toc240280513"/>
      <w:bookmarkStart w:id="67" w:name="_Toc239133103"/>
      <w:bookmarkStart w:id="68" w:name="_Toc179712232"/>
      <w:bookmarkStart w:id="69" w:name="_Toc179707479"/>
      <w:bookmarkStart w:id="70" w:name="_Toc178152073"/>
      <w:bookmarkStart w:id="71" w:name="_Toc178151567"/>
      <w:r>
        <w:t xml:space="preserve"> </w:t>
      </w:r>
      <w:bookmarkStart w:id="72" w:name="_Toc495932547"/>
      <w:bookmarkStart w:id="73" w:name="_Toc123652042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24B11DF" w14:textId="77777777" w:rsidR="000C2A97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14:paraId="24F9700E" w14:textId="77777777" w:rsidR="000C2A97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14:paraId="104C8CF9" w14:textId="25B0C323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894A70F" wp14:editId="5F283CC9">
            <wp:extent cx="527050" cy="222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F5A9" w14:textId="77777777" w:rsidR="000C2A97" w:rsidRDefault="00286993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F853FFE" w14:textId="77777777" w:rsidR="000C2A97" w:rsidRDefault="00286993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25F4C6D2" w14:textId="77777777" w:rsidR="000C2A97" w:rsidRDefault="00286993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3A7C2E12" w14:textId="77777777" w:rsidR="000C2A97" w:rsidRPr="00304ED3" w:rsidRDefault="00286993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490042D4" w14:textId="7B4FA3F6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9D9BBD3" wp14:editId="7B4759DE">
            <wp:extent cx="1270000" cy="3937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09423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590FC360" w14:textId="01F53B9C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51074B2B" wp14:editId="29D59656">
            <wp:extent cx="32385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4CC730B6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14:paraId="10A4931B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14:paraId="14AC363F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DA9D4A5" w14:textId="77777777" w:rsidR="000C2A97" w:rsidRPr="00304ED3" w:rsidRDefault="00286993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674F9BE6" w14:textId="13B387A6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1FDB8F55" wp14:editId="4711DF62">
            <wp:extent cx="1352550" cy="3937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CBE36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DBA20E5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88CADA9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07EEF647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14:paraId="756AB903" w14:textId="77777777" w:rsidR="000C2A97" w:rsidRDefault="00286993" w:rsidP="000C2A97">
      <w:pPr>
        <w:pStyle w:val="2"/>
        <w:spacing w:line="240" w:lineRule="atLeast"/>
      </w:pPr>
      <w:bookmarkStart w:id="74" w:name="_Toc453593142"/>
      <w:bookmarkStart w:id="75" w:name="_Toc240280514"/>
      <w:bookmarkStart w:id="76" w:name="_Toc239133104"/>
      <w:bookmarkStart w:id="77" w:name="_Toc179712233"/>
      <w:bookmarkStart w:id="78" w:name="_Toc179707480"/>
      <w:bookmarkStart w:id="79" w:name="_Toc178152074"/>
      <w:bookmarkStart w:id="80" w:name="_Toc178151568"/>
      <w:r>
        <w:lastRenderedPageBreak/>
        <w:t xml:space="preserve"> </w:t>
      </w:r>
      <w:bookmarkStart w:id="81" w:name="_Toc495932548"/>
      <w:bookmarkStart w:id="82" w:name="_Toc123652043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A48A346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6FAC7F95" w14:textId="2362C716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45167A22" wp14:editId="2C390ADF">
            <wp:extent cx="79375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47A75816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9EB1FA0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14:paraId="4C2942F2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65FA27A3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14:paraId="48CF7D5E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B09613A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14:paraId="11E3E55C" w14:textId="3ADCE406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0A58446B" wp14:editId="7EE88FAD">
            <wp:extent cx="647700" cy="2413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EE2B47D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A3316D9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14:paraId="65004AFC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5749A2AD" w14:textId="77777777" w:rsidR="000C2A97" w:rsidRDefault="00286993" w:rsidP="000C2A97">
      <w:pPr>
        <w:pStyle w:val="2"/>
        <w:spacing w:line="240" w:lineRule="atLeast"/>
      </w:pPr>
      <w:bookmarkStart w:id="83" w:name="_Toc453593143"/>
      <w:bookmarkStart w:id="84" w:name="_Toc240280515"/>
      <w:bookmarkStart w:id="85" w:name="_Toc239133105"/>
      <w:bookmarkStart w:id="86" w:name="_Toc179712234"/>
      <w:bookmarkStart w:id="87" w:name="_Toc179707481"/>
      <w:bookmarkStart w:id="88" w:name="_Toc178152075"/>
      <w:bookmarkStart w:id="89" w:name="_Toc178151569"/>
      <w:r>
        <w:t xml:space="preserve"> </w:t>
      </w:r>
      <w:bookmarkStart w:id="90" w:name="_Toc495932549"/>
      <w:bookmarkStart w:id="91" w:name="_Toc123652044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3EF2ADB9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7EFF7B1A" w14:textId="226B44E7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77457D15" wp14:editId="07960C87">
            <wp:extent cx="79375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2A22A00A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0D626266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14:paraId="12659077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5D63DB8D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14:paraId="5AEAA483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76B60BD4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14:paraId="40F0C6D7" w14:textId="71F0EE22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3FDC8205" wp14:editId="01A35498">
            <wp:extent cx="736600" cy="2413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700905A3" w14:textId="77777777" w:rsidR="000C2A97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252A2EC2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5E509BB8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14:paraId="5572DA7A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14:paraId="32346518" w14:textId="5005996D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0974C92B" wp14:editId="1888B7F3">
            <wp:extent cx="98425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1F171D57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14:paraId="54CD615B" w14:textId="4D8634F0" w:rsidR="000C2A97" w:rsidRPr="00304ED3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605637CF" wp14:editId="6AAEC346">
            <wp:extent cx="117475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14:paraId="661CB639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7687A48F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4CC10BD1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24EF3329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14:paraId="078A6465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</w:t>
      </w:r>
      <w:r w:rsidRPr="00304ED3">
        <w:rPr>
          <w:rFonts w:hint="eastAsia"/>
          <w:kern w:val="2"/>
          <w:szCs w:val="24"/>
          <w:lang w:val="en-US"/>
        </w:rPr>
        <w:t>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14:paraId="633A2884" w14:textId="77777777" w:rsidR="000C2A97" w:rsidRDefault="00286993" w:rsidP="000C2A97">
      <w:pPr>
        <w:pStyle w:val="2"/>
        <w:spacing w:line="240" w:lineRule="atLeast"/>
      </w:pPr>
      <w:bookmarkStart w:id="92" w:name="_Toc453593144"/>
      <w:bookmarkStart w:id="93" w:name="_Toc240280516"/>
      <w:bookmarkStart w:id="94" w:name="_Toc239133106"/>
      <w:bookmarkStart w:id="95" w:name="_Toc179712235"/>
      <w:bookmarkStart w:id="96" w:name="_Toc179707482"/>
      <w:bookmarkStart w:id="97" w:name="_Toc178152076"/>
      <w:bookmarkStart w:id="98" w:name="_Toc178151570"/>
      <w:r>
        <w:t xml:space="preserve"> </w:t>
      </w:r>
      <w:bookmarkStart w:id="99" w:name="_Toc495932550"/>
      <w:bookmarkStart w:id="100" w:name="_Toc123652045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49314823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14:paraId="02A94E0C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14:paraId="3423C1FB" w14:textId="6C769995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66A7DB16" wp14:editId="5148AF36">
            <wp:extent cx="79375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586B0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14:paraId="4C9CE9E0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14:paraId="3AC50B58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3451080F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14:paraId="23AF002B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14:paraId="0BA62780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14:paraId="0045FD9F" w14:textId="57C4F0F8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508CC17E" wp14:editId="17489D3D">
            <wp:extent cx="6477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F5F02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14:paraId="068C8395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14:paraId="57A0A148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14:paraId="4858355B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14:paraId="7B03CD2E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14:paraId="5BE357D8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14:paraId="3BADD64E" w14:textId="54837DA1" w:rsidR="000C2A97" w:rsidRPr="00304ED3" w:rsidRDefault="000E4E71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 wp14:anchorId="42E7EB32" wp14:editId="2B3612FF">
            <wp:extent cx="647700" cy="2413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34A33" w14:textId="77777777" w:rsidR="000C2A97" w:rsidRDefault="00286993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14:paraId="74425486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14:paraId="2FB19C41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14:paraId="4BC441F4" w14:textId="77777777" w:rsidR="000C2A97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14:paraId="43230D66" w14:textId="77777777" w:rsidR="000C2A97" w:rsidRPr="00304ED3" w:rsidRDefault="00286993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14:paraId="32C5E124" w14:textId="5AE331F2" w:rsidR="000C2A97" w:rsidRDefault="00286993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E4E71">
        <w:rPr>
          <w:noProof/>
          <w:kern w:val="2"/>
          <w:szCs w:val="24"/>
          <w:lang w:val="en-US"/>
        </w:rPr>
        <w:drawing>
          <wp:inline distT="0" distB="0" distL="0" distR="0" wp14:anchorId="5636B0A2" wp14:editId="479C8691">
            <wp:extent cx="762000" cy="24130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14:paraId="6C5AE8CF" w14:textId="77777777" w:rsidR="000C2A97" w:rsidRDefault="00286993" w:rsidP="000C2A97">
      <w:pPr>
        <w:pStyle w:val="2"/>
        <w:spacing w:line="240" w:lineRule="atLeast"/>
      </w:pPr>
      <w:bookmarkStart w:id="101" w:name="_Toc453593145"/>
      <w:bookmarkStart w:id="102" w:name="_Toc240280517"/>
      <w:bookmarkStart w:id="103" w:name="_Toc239133107"/>
      <w:r>
        <w:rPr>
          <w:rFonts w:hint="eastAsia"/>
        </w:rPr>
        <w:t xml:space="preserve"> </w:t>
      </w:r>
      <w:bookmarkStart w:id="104" w:name="_Toc495932551"/>
      <w:bookmarkStart w:id="105" w:name="_Toc123652046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 w14:paraId="76A23905" w14:textId="77777777" w:rsidR="000C2A97" w:rsidRDefault="00286993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14:paraId="48725D57" w14:textId="77777777" w:rsidR="000C2A97" w:rsidRDefault="00286993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14:paraId="6673BB6E" w14:textId="77777777" w:rsidR="000C2A97" w:rsidRDefault="00286993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14:paraId="00EA493A" w14:textId="77777777" w:rsidR="000C2A97" w:rsidRDefault="00286993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14:paraId="3707D684" w14:textId="77777777" w:rsidR="000C2A97" w:rsidRDefault="00286993" w:rsidP="000C2A97">
      <w:pPr>
        <w:rPr>
          <w:color w:val="000000"/>
        </w:rPr>
      </w:pPr>
      <w:bookmarkStart w:id="106" w:name="_Toc179712236"/>
      <w:bookmarkStart w:id="107" w:name="_Toc179707483"/>
      <w:bookmarkStart w:id="108" w:name="_Toc178152077"/>
      <w:bookmarkStart w:id="109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14:paraId="42BD5262" w14:textId="77777777" w:rsidR="00BC2B16" w:rsidRPr="003F765D" w:rsidRDefault="00286993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 w14:paraId="740E4307" w14:textId="77777777" w:rsidR="005D3DB5" w:rsidRDefault="00286993">
      <w:pPr>
        <w:pStyle w:val="1"/>
        <w:rPr>
          <w:szCs w:val="24"/>
        </w:rPr>
      </w:pPr>
      <w:bookmarkStart w:id="110" w:name="_Toc123652047"/>
      <w:r>
        <w:rPr>
          <w:szCs w:val="24"/>
        </w:rPr>
        <w:t>外围护构造</w:t>
      </w:r>
      <w:bookmarkEnd w:id="110"/>
    </w:p>
    <w:p w14:paraId="622E640B" w14:textId="77777777" w:rsidR="005D3DB5" w:rsidRDefault="00286993">
      <w:pPr>
        <w:pStyle w:val="2"/>
      </w:pPr>
      <w:bookmarkStart w:id="111" w:name="_Toc123652048"/>
      <w:r>
        <w:t>屋顶构造一</w:t>
      </w:r>
      <w:bookmarkEnd w:id="11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4C4AEBA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8C0E79E" w14:textId="77777777" w:rsidR="005D3DB5" w:rsidRDefault="002869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826847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E71109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85444F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9A73D3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5A396C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659C0EB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668FB5B8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13F88A2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69B1AE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D21962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48EC7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A8661C1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60ED85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185014E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6B2484CA" w14:textId="77777777">
        <w:trPr>
          <w:jc w:val="center"/>
        </w:trPr>
        <w:tc>
          <w:tcPr>
            <w:tcW w:w="3345" w:type="dxa"/>
            <w:vAlign w:val="center"/>
          </w:tcPr>
          <w:p w14:paraId="323B5060" w14:textId="77777777" w:rsidR="005D3DB5" w:rsidRDefault="00286993">
            <w:r>
              <w:t>刚性或块体保护层</w:t>
            </w:r>
          </w:p>
        </w:tc>
        <w:tc>
          <w:tcPr>
            <w:tcW w:w="848" w:type="dxa"/>
            <w:vAlign w:val="center"/>
          </w:tcPr>
          <w:p w14:paraId="288753D5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AA7EDDD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75D2F2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CE77670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6B77D28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38493289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34245C5D" w14:textId="77777777">
        <w:trPr>
          <w:jc w:val="center"/>
        </w:trPr>
        <w:tc>
          <w:tcPr>
            <w:tcW w:w="3345" w:type="dxa"/>
            <w:vAlign w:val="center"/>
          </w:tcPr>
          <w:p w14:paraId="73071D1C" w14:textId="77777777" w:rsidR="005D3DB5" w:rsidRDefault="00286993">
            <w:r>
              <w:t>挤塑聚苯板</w:t>
            </w:r>
          </w:p>
        </w:tc>
        <w:tc>
          <w:tcPr>
            <w:tcW w:w="848" w:type="dxa"/>
            <w:vAlign w:val="center"/>
          </w:tcPr>
          <w:p w14:paraId="72F4B261" w14:textId="77777777" w:rsidR="005D3DB5" w:rsidRDefault="00286993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306C3324" w14:textId="77777777" w:rsidR="005D3DB5" w:rsidRDefault="00286993">
            <w:pPr>
              <w:jc w:val="right"/>
            </w:pPr>
            <w:r>
              <w:t>0.033</w:t>
            </w:r>
          </w:p>
        </w:tc>
        <w:tc>
          <w:tcPr>
            <w:tcW w:w="1075" w:type="dxa"/>
            <w:vAlign w:val="center"/>
          </w:tcPr>
          <w:p w14:paraId="41F2C851" w14:textId="77777777" w:rsidR="005D3DB5" w:rsidRDefault="00286993">
            <w:pPr>
              <w:jc w:val="right"/>
            </w:pPr>
            <w:r>
              <w:t>0.347</w:t>
            </w:r>
          </w:p>
        </w:tc>
        <w:tc>
          <w:tcPr>
            <w:tcW w:w="848" w:type="dxa"/>
            <w:vAlign w:val="center"/>
          </w:tcPr>
          <w:p w14:paraId="19FB95E8" w14:textId="77777777" w:rsidR="005D3DB5" w:rsidRDefault="00286993">
            <w:pPr>
              <w:jc w:val="right"/>
            </w:pPr>
            <w:r>
              <w:t>1.14</w:t>
            </w:r>
          </w:p>
        </w:tc>
        <w:tc>
          <w:tcPr>
            <w:tcW w:w="1075" w:type="dxa"/>
            <w:vAlign w:val="center"/>
          </w:tcPr>
          <w:p w14:paraId="63B2ADE3" w14:textId="77777777" w:rsidR="005D3DB5" w:rsidRDefault="00286993">
            <w:pPr>
              <w:jc w:val="right"/>
            </w:pPr>
            <w:r>
              <w:t>3.721</w:t>
            </w:r>
          </w:p>
        </w:tc>
        <w:tc>
          <w:tcPr>
            <w:tcW w:w="1064" w:type="dxa"/>
            <w:vAlign w:val="center"/>
          </w:tcPr>
          <w:p w14:paraId="58C5B7AD" w14:textId="77777777" w:rsidR="005D3DB5" w:rsidRDefault="00286993">
            <w:pPr>
              <w:jc w:val="right"/>
            </w:pPr>
            <w:r>
              <w:t>1.472</w:t>
            </w:r>
          </w:p>
        </w:tc>
      </w:tr>
      <w:tr w:rsidR="005D3DB5" w14:paraId="200A670C" w14:textId="77777777">
        <w:trPr>
          <w:jc w:val="center"/>
        </w:trPr>
        <w:tc>
          <w:tcPr>
            <w:tcW w:w="3345" w:type="dxa"/>
            <w:vAlign w:val="center"/>
          </w:tcPr>
          <w:p w14:paraId="71F82091" w14:textId="77777777" w:rsidR="005D3DB5" w:rsidRDefault="00286993">
            <w:r>
              <w:t>防水层</w:t>
            </w:r>
          </w:p>
        </w:tc>
        <w:tc>
          <w:tcPr>
            <w:tcW w:w="848" w:type="dxa"/>
            <w:vAlign w:val="center"/>
          </w:tcPr>
          <w:p w14:paraId="57065123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8638C4D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E0A1E9F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5457987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553F99F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419C30D6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432C2BF1" w14:textId="77777777">
        <w:trPr>
          <w:jc w:val="center"/>
        </w:trPr>
        <w:tc>
          <w:tcPr>
            <w:tcW w:w="3345" w:type="dxa"/>
            <w:vAlign w:val="center"/>
          </w:tcPr>
          <w:p w14:paraId="4A200103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48D3BF22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E585C88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EE2BDCD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B9826A1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70EE16E" w14:textId="77777777" w:rsidR="005D3DB5" w:rsidRDefault="0028699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0EB0504" w14:textId="77777777" w:rsidR="005D3DB5" w:rsidRDefault="00286993">
            <w:pPr>
              <w:jc w:val="right"/>
            </w:pPr>
            <w:r>
              <w:t>0.245</w:t>
            </w:r>
          </w:p>
        </w:tc>
      </w:tr>
      <w:tr w:rsidR="005D3DB5" w14:paraId="6BA4434C" w14:textId="77777777">
        <w:trPr>
          <w:jc w:val="center"/>
        </w:trPr>
        <w:tc>
          <w:tcPr>
            <w:tcW w:w="3345" w:type="dxa"/>
            <w:vAlign w:val="center"/>
          </w:tcPr>
          <w:p w14:paraId="109E8CF4" w14:textId="77777777" w:rsidR="005D3DB5" w:rsidRDefault="00286993">
            <w:r>
              <w:t>找坡层</w:t>
            </w:r>
          </w:p>
        </w:tc>
        <w:tc>
          <w:tcPr>
            <w:tcW w:w="848" w:type="dxa"/>
            <w:vAlign w:val="center"/>
          </w:tcPr>
          <w:p w14:paraId="2D921C4C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954572A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3A0D202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BA551D9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041B15F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633E648C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39C1CF62" w14:textId="77777777">
        <w:trPr>
          <w:jc w:val="center"/>
        </w:trPr>
        <w:tc>
          <w:tcPr>
            <w:tcW w:w="3345" w:type="dxa"/>
            <w:vAlign w:val="center"/>
          </w:tcPr>
          <w:p w14:paraId="17B69ECB" w14:textId="77777777" w:rsidR="005D3DB5" w:rsidRDefault="00286993">
            <w:r>
              <w:t>混凝土多孔砖</w:t>
            </w:r>
            <w:r>
              <w:t>(190</w:t>
            </w:r>
            <w:r>
              <w:t>八孔砖）</w:t>
            </w:r>
          </w:p>
        </w:tc>
        <w:tc>
          <w:tcPr>
            <w:tcW w:w="848" w:type="dxa"/>
            <w:vAlign w:val="center"/>
          </w:tcPr>
          <w:p w14:paraId="53F67FAD" w14:textId="77777777" w:rsidR="005D3DB5" w:rsidRDefault="00286993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28CF6F3" w14:textId="77777777" w:rsidR="005D3DB5" w:rsidRDefault="00286993">
            <w:pPr>
              <w:jc w:val="right"/>
            </w:pPr>
            <w:r>
              <w:t>0.62</w:t>
            </w:r>
          </w:p>
        </w:tc>
        <w:tc>
          <w:tcPr>
            <w:tcW w:w="1075" w:type="dxa"/>
            <w:vAlign w:val="center"/>
          </w:tcPr>
          <w:p w14:paraId="64EA9FB7" w14:textId="77777777" w:rsidR="005D3DB5" w:rsidRDefault="00286993">
            <w:pPr>
              <w:jc w:val="right"/>
            </w:pPr>
            <w:r>
              <w:t>5.48</w:t>
            </w:r>
          </w:p>
        </w:tc>
        <w:tc>
          <w:tcPr>
            <w:tcW w:w="848" w:type="dxa"/>
            <w:vAlign w:val="center"/>
          </w:tcPr>
          <w:p w14:paraId="17FE2EB6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D52BFEE" w14:textId="77777777" w:rsidR="005D3DB5" w:rsidRDefault="00286993">
            <w:pPr>
              <w:jc w:val="right"/>
            </w:pPr>
            <w:r>
              <w:t>0.194</w:t>
            </w:r>
          </w:p>
        </w:tc>
        <w:tc>
          <w:tcPr>
            <w:tcW w:w="1064" w:type="dxa"/>
            <w:vAlign w:val="center"/>
          </w:tcPr>
          <w:p w14:paraId="3A99CFB3" w14:textId="77777777" w:rsidR="005D3DB5" w:rsidRDefault="00286993">
            <w:pPr>
              <w:jc w:val="right"/>
            </w:pPr>
            <w:r>
              <w:t>1.061</w:t>
            </w:r>
          </w:p>
        </w:tc>
      </w:tr>
      <w:tr w:rsidR="005D3DB5" w14:paraId="1C346386" w14:textId="77777777">
        <w:trPr>
          <w:jc w:val="center"/>
        </w:trPr>
        <w:tc>
          <w:tcPr>
            <w:tcW w:w="3345" w:type="dxa"/>
            <w:vAlign w:val="center"/>
          </w:tcPr>
          <w:p w14:paraId="5B3DB5C5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73383B" w14:textId="77777777" w:rsidR="005D3DB5" w:rsidRDefault="00286993">
            <w:pPr>
              <w:jc w:val="right"/>
            </w:pPr>
            <w:r>
              <w:t>340</w:t>
            </w:r>
          </w:p>
        </w:tc>
        <w:tc>
          <w:tcPr>
            <w:tcW w:w="1075" w:type="dxa"/>
            <w:vAlign w:val="center"/>
          </w:tcPr>
          <w:p w14:paraId="04411E55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1354FC3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541BE1D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62722F2" w14:textId="77777777" w:rsidR="005D3DB5" w:rsidRDefault="00286993">
            <w:pPr>
              <w:jc w:val="right"/>
            </w:pPr>
            <w:r>
              <w:t>3.936</w:t>
            </w:r>
          </w:p>
        </w:tc>
        <w:tc>
          <w:tcPr>
            <w:tcW w:w="1064" w:type="dxa"/>
            <w:vAlign w:val="center"/>
          </w:tcPr>
          <w:p w14:paraId="66747188" w14:textId="77777777" w:rsidR="005D3DB5" w:rsidRDefault="00286993">
            <w:pPr>
              <w:jc w:val="right"/>
            </w:pPr>
            <w:r>
              <w:t>2.777</w:t>
            </w:r>
          </w:p>
        </w:tc>
      </w:tr>
      <w:tr w:rsidR="005D3DB5" w14:paraId="6C12E6A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0DABB7C" w14:textId="77777777" w:rsidR="005D3DB5" w:rsidRDefault="00286993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0257598B" w14:textId="77777777" w:rsidR="005D3DB5" w:rsidRDefault="00286993">
            <w:pPr>
              <w:jc w:val="center"/>
            </w:pPr>
            <w:r>
              <w:t>0.244</w:t>
            </w:r>
          </w:p>
        </w:tc>
      </w:tr>
      <w:tr w:rsidR="005D3DB5" w14:paraId="294FF6E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C26DD73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A0A5446" w14:textId="77777777" w:rsidR="005D3DB5" w:rsidRDefault="00286993">
            <w:pPr>
              <w:jc w:val="center"/>
            </w:pPr>
            <w:r>
              <w:t>76.44</w:t>
            </w:r>
          </w:p>
        </w:tc>
      </w:tr>
      <w:tr w:rsidR="005D3DB5" w14:paraId="3EE906E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BC06804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F6348B5" w14:textId="77777777" w:rsidR="005D3DB5" w:rsidRDefault="00286993">
            <w:pPr>
              <w:jc w:val="center"/>
            </w:pPr>
            <w:r>
              <w:t>5.66</w:t>
            </w:r>
          </w:p>
        </w:tc>
      </w:tr>
      <w:tr w:rsidR="005D3DB5" w14:paraId="6D221B6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CBB43EF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0729E425" w14:textId="77777777" w:rsidR="005D3DB5" w:rsidRDefault="00286993">
            <w:pPr>
              <w:jc w:val="center"/>
            </w:pPr>
            <w:r>
              <w:t>0.35</w:t>
            </w:r>
          </w:p>
        </w:tc>
      </w:tr>
    </w:tbl>
    <w:p w14:paraId="5081646E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0EF6A41C" w14:textId="77777777" w:rsidR="005D3DB5" w:rsidRDefault="00286993">
      <w:pPr>
        <w:pStyle w:val="2"/>
      </w:pPr>
      <w:bookmarkStart w:id="112" w:name="_Toc123652049"/>
      <w:r>
        <w:t>外墙构造一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07B407D0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70278FA" w14:textId="77777777" w:rsidR="005D3DB5" w:rsidRDefault="002869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E7C824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5E531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667A04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63D6F9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3B017A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3B451D5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341DD85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09C6937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B7D34BB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5CA3ED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609AB90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C07A5E1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737829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4D5AB6A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6F5901C2" w14:textId="77777777">
        <w:trPr>
          <w:jc w:val="center"/>
        </w:trPr>
        <w:tc>
          <w:tcPr>
            <w:tcW w:w="3345" w:type="dxa"/>
            <w:vAlign w:val="center"/>
          </w:tcPr>
          <w:p w14:paraId="7801BC2C" w14:textId="77777777" w:rsidR="005D3DB5" w:rsidRDefault="00286993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759CEF20" w14:textId="77777777" w:rsidR="005D3DB5" w:rsidRDefault="00286993"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08E844E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6766A8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7E237E7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C8777DB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140DC55B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5CF326D3" w14:textId="77777777">
        <w:trPr>
          <w:jc w:val="center"/>
        </w:trPr>
        <w:tc>
          <w:tcPr>
            <w:tcW w:w="3345" w:type="dxa"/>
            <w:vAlign w:val="center"/>
          </w:tcPr>
          <w:p w14:paraId="44A5572D" w14:textId="77777777" w:rsidR="005D3DB5" w:rsidRDefault="00286993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160E422D" w14:textId="77777777" w:rsidR="005D3DB5" w:rsidRDefault="00286993"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3C0D703F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A97E7B1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0A06417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42CAAB0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409CDDBB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09CC3C7C" w14:textId="77777777">
        <w:trPr>
          <w:jc w:val="center"/>
        </w:trPr>
        <w:tc>
          <w:tcPr>
            <w:tcW w:w="3345" w:type="dxa"/>
            <w:vAlign w:val="center"/>
          </w:tcPr>
          <w:p w14:paraId="772548F6" w14:textId="77777777" w:rsidR="005D3DB5" w:rsidRDefault="00286993">
            <w:r>
              <w:t>聚苯板</w:t>
            </w:r>
          </w:p>
        </w:tc>
        <w:tc>
          <w:tcPr>
            <w:tcW w:w="848" w:type="dxa"/>
            <w:vAlign w:val="center"/>
          </w:tcPr>
          <w:p w14:paraId="6C6CFD2D" w14:textId="77777777" w:rsidR="005D3DB5" w:rsidRDefault="00286993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2C399246" w14:textId="77777777" w:rsidR="005D3DB5" w:rsidRDefault="00286993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14:paraId="37AD42B3" w14:textId="77777777" w:rsidR="005D3DB5" w:rsidRDefault="00286993"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 w14:paraId="0CE49A82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90819A9" w14:textId="77777777" w:rsidR="005D3DB5" w:rsidRDefault="00286993"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 w14:paraId="06CD3739" w14:textId="77777777" w:rsidR="005D3DB5" w:rsidRDefault="00286993">
            <w:pPr>
              <w:jc w:val="right"/>
            </w:pPr>
            <w:r>
              <w:t>1.1</w:t>
            </w:r>
          </w:p>
        </w:tc>
      </w:tr>
      <w:tr w:rsidR="005D3DB5" w14:paraId="726F24FE" w14:textId="77777777">
        <w:trPr>
          <w:jc w:val="center"/>
        </w:trPr>
        <w:tc>
          <w:tcPr>
            <w:tcW w:w="3345" w:type="dxa"/>
            <w:vAlign w:val="center"/>
          </w:tcPr>
          <w:p w14:paraId="7B390C0D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569058F7" w14:textId="77777777" w:rsidR="005D3DB5" w:rsidRDefault="00286993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7AB1DA83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1418CB2E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637534B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38324D5" w14:textId="77777777" w:rsidR="005D3DB5" w:rsidRDefault="00286993"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 w14:paraId="3928EF3F" w14:textId="77777777" w:rsidR="005D3DB5" w:rsidRDefault="00286993">
            <w:pPr>
              <w:jc w:val="right"/>
            </w:pPr>
            <w:r>
              <w:t>0.183</w:t>
            </w:r>
          </w:p>
        </w:tc>
      </w:tr>
      <w:tr w:rsidR="005D3DB5" w14:paraId="38F33918" w14:textId="77777777">
        <w:trPr>
          <w:jc w:val="center"/>
        </w:trPr>
        <w:tc>
          <w:tcPr>
            <w:tcW w:w="3345" w:type="dxa"/>
            <w:vAlign w:val="center"/>
          </w:tcPr>
          <w:p w14:paraId="2CEB0DB3" w14:textId="77777777" w:rsidR="005D3DB5" w:rsidRDefault="00286993">
            <w:r>
              <w:t>粘土实心砖</w:t>
            </w:r>
          </w:p>
        </w:tc>
        <w:tc>
          <w:tcPr>
            <w:tcW w:w="848" w:type="dxa"/>
            <w:vAlign w:val="center"/>
          </w:tcPr>
          <w:p w14:paraId="50795562" w14:textId="77777777" w:rsidR="005D3DB5" w:rsidRDefault="00286993">
            <w:pPr>
              <w:jc w:val="right"/>
            </w:pPr>
            <w:r>
              <w:t>240</w:t>
            </w:r>
          </w:p>
        </w:tc>
        <w:tc>
          <w:tcPr>
            <w:tcW w:w="1075" w:type="dxa"/>
            <w:vAlign w:val="center"/>
          </w:tcPr>
          <w:p w14:paraId="59CD63C5" w14:textId="77777777" w:rsidR="005D3DB5" w:rsidRDefault="0028699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37796E3C" w14:textId="77777777" w:rsidR="005D3DB5" w:rsidRDefault="00286993">
            <w:pPr>
              <w:jc w:val="right"/>
            </w:pPr>
            <w:r>
              <w:t>10.551</w:t>
            </w:r>
          </w:p>
        </w:tc>
        <w:tc>
          <w:tcPr>
            <w:tcW w:w="848" w:type="dxa"/>
            <w:vAlign w:val="center"/>
          </w:tcPr>
          <w:p w14:paraId="4886BC54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3F3B5C2" w14:textId="77777777" w:rsidR="005D3DB5" w:rsidRDefault="00286993">
            <w:pPr>
              <w:jc w:val="right"/>
            </w:pPr>
            <w:r>
              <w:t>0.296</w:t>
            </w:r>
          </w:p>
        </w:tc>
        <w:tc>
          <w:tcPr>
            <w:tcW w:w="1064" w:type="dxa"/>
            <w:vAlign w:val="center"/>
          </w:tcPr>
          <w:p w14:paraId="6790CC1C" w14:textId="77777777" w:rsidR="005D3DB5" w:rsidRDefault="00286993">
            <w:pPr>
              <w:jc w:val="right"/>
            </w:pPr>
            <w:r>
              <w:t>3.126</w:t>
            </w:r>
          </w:p>
        </w:tc>
      </w:tr>
      <w:tr w:rsidR="005D3DB5" w14:paraId="64CD706B" w14:textId="77777777">
        <w:trPr>
          <w:jc w:val="center"/>
        </w:trPr>
        <w:tc>
          <w:tcPr>
            <w:tcW w:w="3345" w:type="dxa"/>
            <w:vAlign w:val="center"/>
          </w:tcPr>
          <w:p w14:paraId="65E22F46" w14:textId="77777777" w:rsidR="005D3DB5" w:rsidRDefault="00286993">
            <w:r>
              <w:t>石灰砂浆</w:t>
            </w:r>
          </w:p>
        </w:tc>
        <w:tc>
          <w:tcPr>
            <w:tcW w:w="848" w:type="dxa"/>
            <w:vAlign w:val="center"/>
          </w:tcPr>
          <w:p w14:paraId="313C7D4D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89FC9E3" w14:textId="77777777" w:rsidR="005D3DB5" w:rsidRDefault="0028699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2510FE48" w14:textId="77777777" w:rsidR="005D3DB5" w:rsidRDefault="00286993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7F7CA87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82163A1" w14:textId="77777777" w:rsidR="005D3DB5" w:rsidRDefault="0028699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53F7CF02" w14:textId="77777777" w:rsidR="005D3DB5" w:rsidRDefault="00286993">
            <w:pPr>
              <w:jc w:val="right"/>
            </w:pPr>
            <w:r>
              <w:t>0.249</w:t>
            </w:r>
          </w:p>
        </w:tc>
      </w:tr>
      <w:tr w:rsidR="005D3DB5" w14:paraId="534E911F" w14:textId="77777777">
        <w:trPr>
          <w:jc w:val="center"/>
        </w:trPr>
        <w:tc>
          <w:tcPr>
            <w:tcW w:w="3345" w:type="dxa"/>
            <w:vAlign w:val="center"/>
          </w:tcPr>
          <w:p w14:paraId="385E99E7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0431560" w14:textId="77777777" w:rsidR="005D3DB5" w:rsidRDefault="00286993">
            <w:pPr>
              <w:jc w:val="right"/>
            </w:pPr>
            <w:r>
              <w:t>421</w:t>
            </w:r>
          </w:p>
        </w:tc>
        <w:tc>
          <w:tcPr>
            <w:tcW w:w="1075" w:type="dxa"/>
            <w:vAlign w:val="center"/>
          </w:tcPr>
          <w:p w14:paraId="4897D147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03445CA0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0A212B4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4B48685" w14:textId="77777777" w:rsidR="005D3DB5" w:rsidRDefault="00286993">
            <w:pPr>
              <w:jc w:val="right"/>
            </w:pPr>
            <w:r>
              <w:t>3.670</w:t>
            </w:r>
          </w:p>
        </w:tc>
        <w:tc>
          <w:tcPr>
            <w:tcW w:w="1064" w:type="dxa"/>
            <w:vAlign w:val="center"/>
          </w:tcPr>
          <w:p w14:paraId="6C9961EC" w14:textId="77777777" w:rsidR="005D3DB5" w:rsidRDefault="00286993">
            <w:pPr>
              <w:jc w:val="right"/>
            </w:pPr>
            <w:r>
              <w:t>4.658</w:t>
            </w:r>
          </w:p>
        </w:tc>
      </w:tr>
      <w:tr w:rsidR="005D3DB5" w14:paraId="2384B7B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222BCE" w14:textId="77777777" w:rsidR="005D3DB5" w:rsidRDefault="00286993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21F733A3" w14:textId="77777777" w:rsidR="005D3DB5" w:rsidRDefault="00286993">
            <w:pPr>
              <w:jc w:val="center"/>
            </w:pPr>
            <w:r>
              <w:t>0.261</w:t>
            </w:r>
          </w:p>
        </w:tc>
      </w:tr>
      <w:tr w:rsidR="005D3DB5" w14:paraId="6F74D57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589274C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69B56872" w14:textId="77777777" w:rsidR="005D3DB5" w:rsidRDefault="00286993">
            <w:pPr>
              <w:jc w:val="center"/>
            </w:pPr>
            <w:r>
              <w:t>382.41</w:t>
            </w:r>
          </w:p>
        </w:tc>
      </w:tr>
      <w:tr w:rsidR="005D3DB5" w14:paraId="7A57B98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02D762A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B1B1DEC" w14:textId="77777777" w:rsidR="005D3DB5" w:rsidRDefault="00286993">
            <w:pPr>
              <w:jc w:val="center"/>
            </w:pPr>
            <w:r>
              <w:t>11.22</w:t>
            </w:r>
          </w:p>
        </w:tc>
      </w:tr>
      <w:tr w:rsidR="005D3DB5" w14:paraId="2F7A636A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275653C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3CB96592" w14:textId="77777777" w:rsidR="005D3DB5" w:rsidRDefault="00286993">
            <w:pPr>
              <w:jc w:val="center"/>
            </w:pPr>
            <w:r>
              <w:t>0.07</w:t>
            </w:r>
          </w:p>
        </w:tc>
      </w:tr>
    </w:tbl>
    <w:p w14:paraId="05449707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3629FE4" w14:textId="77777777" w:rsidR="005D3DB5" w:rsidRDefault="00286993">
      <w:pPr>
        <w:pStyle w:val="2"/>
      </w:pPr>
      <w:bookmarkStart w:id="113" w:name="_Toc123652050"/>
      <w:r>
        <w:t>挑空楼板构造一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212DD36E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99CB814" w14:textId="77777777" w:rsidR="005D3DB5" w:rsidRDefault="002869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4ED7B1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B587E1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A2A8FC4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DA218D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4605C7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D5857D1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6E66FFBD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7614E904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B3C384A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482FD8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605DD1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FBE794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EFEBA3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2FA201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381A4631" w14:textId="77777777">
        <w:trPr>
          <w:jc w:val="center"/>
        </w:trPr>
        <w:tc>
          <w:tcPr>
            <w:tcW w:w="3345" w:type="dxa"/>
            <w:vAlign w:val="center"/>
          </w:tcPr>
          <w:p w14:paraId="006DEDC6" w14:textId="77777777" w:rsidR="005D3DB5" w:rsidRDefault="00286993">
            <w:r>
              <w:lastRenderedPageBreak/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4477F01" w14:textId="77777777" w:rsidR="005D3DB5" w:rsidRDefault="00286993">
            <w:pPr>
              <w:jc w:val="right"/>
            </w:pPr>
            <w:r>
              <w:t>30</w:t>
            </w:r>
          </w:p>
        </w:tc>
        <w:tc>
          <w:tcPr>
            <w:tcW w:w="1075" w:type="dxa"/>
            <w:vAlign w:val="center"/>
          </w:tcPr>
          <w:p w14:paraId="15DFF414" w14:textId="77777777" w:rsidR="005D3DB5" w:rsidRDefault="0028699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BA35069" w14:textId="77777777" w:rsidR="005D3DB5" w:rsidRDefault="0028699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5350A39F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7A1FA41" w14:textId="77777777" w:rsidR="005D3DB5" w:rsidRDefault="00286993">
            <w:pPr>
              <w:jc w:val="right"/>
            </w:pPr>
            <w:r>
              <w:t>0.017</w:t>
            </w:r>
          </w:p>
        </w:tc>
        <w:tc>
          <w:tcPr>
            <w:tcW w:w="1064" w:type="dxa"/>
            <w:vAlign w:val="center"/>
          </w:tcPr>
          <w:p w14:paraId="7C0A743D" w14:textId="77777777" w:rsidR="005D3DB5" w:rsidRDefault="00286993">
            <w:pPr>
              <w:jc w:val="right"/>
            </w:pPr>
            <w:r>
              <w:t>0.297</w:t>
            </w:r>
          </w:p>
        </w:tc>
      </w:tr>
      <w:tr w:rsidR="005D3DB5" w14:paraId="228F10A0" w14:textId="77777777">
        <w:trPr>
          <w:jc w:val="center"/>
        </w:trPr>
        <w:tc>
          <w:tcPr>
            <w:tcW w:w="3345" w:type="dxa"/>
            <w:vAlign w:val="center"/>
          </w:tcPr>
          <w:p w14:paraId="63038D5B" w14:textId="77777777" w:rsidR="005D3DB5" w:rsidRDefault="00286993">
            <w:r>
              <w:t>挤塑聚苯板</w:t>
            </w:r>
            <w:r>
              <w:t>(ρ=25-32)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A52C7CF" w14:textId="77777777" w:rsidR="005D3DB5" w:rsidRDefault="00286993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14:paraId="74C80B51" w14:textId="77777777" w:rsidR="005D3DB5" w:rsidRDefault="00286993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14:paraId="39670854" w14:textId="77777777" w:rsidR="005D3DB5" w:rsidRDefault="00286993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40B7598E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4F36AA9" w14:textId="77777777" w:rsidR="005D3DB5" w:rsidRDefault="00286993">
            <w:pPr>
              <w:jc w:val="right"/>
            </w:pPr>
            <w:r>
              <w:t>2.667</w:t>
            </w:r>
          </w:p>
        </w:tc>
        <w:tc>
          <w:tcPr>
            <w:tcW w:w="1064" w:type="dxa"/>
            <w:vAlign w:val="center"/>
          </w:tcPr>
          <w:p w14:paraId="194FB994" w14:textId="77777777" w:rsidR="005D3DB5" w:rsidRDefault="00286993">
            <w:pPr>
              <w:jc w:val="right"/>
            </w:pPr>
            <w:r>
              <w:t>0.853</w:t>
            </w:r>
          </w:p>
        </w:tc>
      </w:tr>
      <w:tr w:rsidR="005D3DB5" w14:paraId="7F22BE93" w14:textId="77777777">
        <w:trPr>
          <w:jc w:val="center"/>
        </w:trPr>
        <w:tc>
          <w:tcPr>
            <w:tcW w:w="3345" w:type="dxa"/>
            <w:vAlign w:val="center"/>
          </w:tcPr>
          <w:p w14:paraId="657D83E5" w14:textId="77777777" w:rsidR="005D3DB5" w:rsidRDefault="00286993">
            <w:r>
              <w:t>酚醛泡沫板（用于墙体）</w:t>
            </w:r>
          </w:p>
        </w:tc>
        <w:tc>
          <w:tcPr>
            <w:tcW w:w="848" w:type="dxa"/>
            <w:vAlign w:val="center"/>
          </w:tcPr>
          <w:p w14:paraId="1B39C3C2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2179B9B" w14:textId="77777777" w:rsidR="005D3DB5" w:rsidRDefault="00286993">
            <w:pPr>
              <w:jc w:val="right"/>
            </w:pPr>
            <w:r>
              <w:t>0.034</w:t>
            </w:r>
          </w:p>
        </w:tc>
        <w:tc>
          <w:tcPr>
            <w:tcW w:w="1075" w:type="dxa"/>
            <w:vAlign w:val="center"/>
          </w:tcPr>
          <w:p w14:paraId="2EB950A4" w14:textId="77777777" w:rsidR="005D3DB5" w:rsidRDefault="00286993">
            <w:pPr>
              <w:jc w:val="right"/>
            </w:pPr>
            <w:r>
              <w:t>0.452</w:t>
            </w:r>
          </w:p>
        </w:tc>
        <w:tc>
          <w:tcPr>
            <w:tcW w:w="848" w:type="dxa"/>
            <w:vAlign w:val="center"/>
          </w:tcPr>
          <w:p w14:paraId="16577A6C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50048B8" w14:textId="77777777" w:rsidR="005D3DB5" w:rsidRDefault="00286993">
            <w:pPr>
              <w:jc w:val="right"/>
            </w:pPr>
            <w:r>
              <w:t>0.588</w:t>
            </w:r>
          </w:p>
        </w:tc>
        <w:tc>
          <w:tcPr>
            <w:tcW w:w="1064" w:type="dxa"/>
            <w:vAlign w:val="center"/>
          </w:tcPr>
          <w:p w14:paraId="66F27942" w14:textId="77777777" w:rsidR="005D3DB5" w:rsidRDefault="00286993">
            <w:pPr>
              <w:jc w:val="right"/>
            </w:pPr>
            <w:r>
              <w:t>0.266</w:t>
            </w:r>
          </w:p>
        </w:tc>
      </w:tr>
      <w:tr w:rsidR="005D3DB5" w14:paraId="57DA832F" w14:textId="77777777">
        <w:trPr>
          <w:jc w:val="center"/>
        </w:trPr>
        <w:tc>
          <w:tcPr>
            <w:tcW w:w="3345" w:type="dxa"/>
            <w:vAlign w:val="center"/>
          </w:tcPr>
          <w:p w14:paraId="72F6194A" w14:textId="77777777" w:rsidR="005D3DB5" w:rsidRDefault="002869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3530E1" w14:textId="77777777" w:rsidR="005D3DB5" w:rsidRDefault="00286993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21A11177" w14:textId="77777777" w:rsidR="005D3DB5" w:rsidRDefault="0028699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3B27C105" w14:textId="77777777" w:rsidR="005D3DB5" w:rsidRDefault="0028699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7F24BEE5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BC4E7A" w14:textId="77777777" w:rsidR="005D3DB5" w:rsidRDefault="00286993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361B7EC1" w14:textId="77777777" w:rsidR="005D3DB5" w:rsidRDefault="00286993">
            <w:pPr>
              <w:jc w:val="right"/>
            </w:pPr>
            <w:r>
              <w:t>1.186</w:t>
            </w:r>
          </w:p>
        </w:tc>
      </w:tr>
      <w:tr w:rsidR="005D3DB5" w14:paraId="2C9279E7" w14:textId="77777777">
        <w:trPr>
          <w:jc w:val="center"/>
        </w:trPr>
        <w:tc>
          <w:tcPr>
            <w:tcW w:w="3345" w:type="dxa"/>
            <w:vAlign w:val="center"/>
          </w:tcPr>
          <w:p w14:paraId="74E79071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29D2E3E" w14:textId="77777777" w:rsidR="005D3DB5" w:rsidRDefault="00286993">
            <w:pPr>
              <w:jc w:val="right"/>
            </w:pPr>
            <w:r>
              <w:t>250</w:t>
            </w:r>
          </w:p>
        </w:tc>
        <w:tc>
          <w:tcPr>
            <w:tcW w:w="1075" w:type="dxa"/>
            <w:vAlign w:val="center"/>
          </w:tcPr>
          <w:p w14:paraId="1303EFA5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90D4ECE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E9501B7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56F8AE5" w14:textId="77777777" w:rsidR="005D3DB5" w:rsidRDefault="00286993">
            <w:pPr>
              <w:jc w:val="right"/>
            </w:pPr>
            <w:r>
              <w:t>3.341</w:t>
            </w:r>
          </w:p>
        </w:tc>
        <w:tc>
          <w:tcPr>
            <w:tcW w:w="1064" w:type="dxa"/>
            <w:vAlign w:val="center"/>
          </w:tcPr>
          <w:p w14:paraId="43303C9F" w14:textId="77777777" w:rsidR="005D3DB5" w:rsidRDefault="00286993">
            <w:pPr>
              <w:jc w:val="right"/>
            </w:pPr>
            <w:r>
              <w:t>2.602</w:t>
            </w:r>
          </w:p>
        </w:tc>
      </w:tr>
      <w:tr w:rsidR="005D3DB5" w14:paraId="23292C6C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A5B5A1A" w14:textId="77777777" w:rsidR="005D3DB5" w:rsidRDefault="00286993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14:paraId="6D9C6059" w14:textId="77777777" w:rsidR="005D3DB5" w:rsidRDefault="00286993">
            <w:pPr>
              <w:jc w:val="center"/>
            </w:pPr>
            <w:r>
              <w:t>0.286</w:t>
            </w:r>
          </w:p>
        </w:tc>
      </w:tr>
      <w:tr w:rsidR="005D3DB5" w14:paraId="5A43090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D99E8E6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1488AC34" w14:textId="77777777" w:rsidR="005D3DB5" w:rsidRDefault="00286993">
            <w:pPr>
              <w:jc w:val="center"/>
            </w:pPr>
            <w:r>
              <w:t>104.34</w:t>
            </w:r>
          </w:p>
        </w:tc>
      </w:tr>
      <w:tr w:rsidR="005D3DB5" w14:paraId="36FCF72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8BF2079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74D9940" w14:textId="77777777" w:rsidR="005D3DB5" w:rsidRDefault="00286993">
            <w:pPr>
              <w:jc w:val="center"/>
            </w:pPr>
            <w:r>
              <w:t>6.62</w:t>
            </w:r>
          </w:p>
        </w:tc>
      </w:tr>
      <w:tr w:rsidR="005D3DB5" w14:paraId="1E82F9B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A36BC4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1569FFB2" w14:textId="77777777" w:rsidR="005D3DB5" w:rsidRDefault="00286993">
            <w:pPr>
              <w:jc w:val="center"/>
            </w:pPr>
            <w:r>
              <w:t>0.22</w:t>
            </w:r>
          </w:p>
        </w:tc>
      </w:tr>
    </w:tbl>
    <w:p w14:paraId="21B21E0C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93779EA" w14:textId="77777777" w:rsidR="005D3DB5" w:rsidRDefault="00286993">
      <w:pPr>
        <w:pStyle w:val="1"/>
        <w:rPr>
          <w:szCs w:val="24"/>
        </w:rPr>
      </w:pPr>
      <w:bookmarkStart w:id="114" w:name="_Toc123652051"/>
      <w:r>
        <w:rPr>
          <w:szCs w:val="24"/>
        </w:rPr>
        <w:t>内围护构造</w:t>
      </w:r>
      <w:bookmarkEnd w:id="114"/>
    </w:p>
    <w:p w14:paraId="704CF1C1" w14:textId="77777777" w:rsidR="005D3DB5" w:rsidRDefault="00286993">
      <w:pPr>
        <w:pStyle w:val="2"/>
      </w:pPr>
      <w:bookmarkStart w:id="115" w:name="_Toc123652052"/>
      <w:r>
        <w:t>控温房间隔墙构造一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3E82EDBC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2E35A98" w14:textId="77777777" w:rsidR="005D3DB5" w:rsidRDefault="0028699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7175F31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ABE32B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36D8F1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2D53BE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270B9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2DB34BC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6886829A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3FE70C2E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DCB141C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CF3005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71EBFC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76F6EA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0EB5D14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05E9BAA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2F25D2FA" w14:textId="77777777">
        <w:trPr>
          <w:jc w:val="center"/>
        </w:trPr>
        <w:tc>
          <w:tcPr>
            <w:tcW w:w="3345" w:type="dxa"/>
            <w:vAlign w:val="center"/>
          </w:tcPr>
          <w:p w14:paraId="0B4D307B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2B498CB1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3FA72A02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B03620D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1BD53F9A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EF5B73B" w14:textId="77777777" w:rsidR="005D3DB5" w:rsidRDefault="0028699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13834CCB" w14:textId="77777777" w:rsidR="005D3DB5" w:rsidRDefault="00286993">
            <w:pPr>
              <w:jc w:val="right"/>
            </w:pPr>
            <w:r>
              <w:t>0.245</w:t>
            </w:r>
          </w:p>
        </w:tc>
      </w:tr>
      <w:tr w:rsidR="005D3DB5" w14:paraId="13972930" w14:textId="77777777">
        <w:trPr>
          <w:jc w:val="center"/>
        </w:trPr>
        <w:tc>
          <w:tcPr>
            <w:tcW w:w="3345" w:type="dxa"/>
            <w:vAlign w:val="center"/>
          </w:tcPr>
          <w:p w14:paraId="591B8262" w14:textId="77777777" w:rsidR="005D3DB5" w:rsidRDefault="00286993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0F65C0F9" w14:textId="77777777" w:rsidR="005D3DB5" w:rsidRDefault="00286993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4DA8BBFD" w14:textId="77777777" w:rsidR="005D3DB5" w:rsidRDefault="00286993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14:paraId="5D40C734" w14:textId="77777777" w:rsidR="005D3DB5" w:rsidRDefault="00286993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14:paraId="1926FE1E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7EF91C7" w14:textId="77777777" w:rsidR="005D3DB5" w:rsidRDefault="00286993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14:paraId="0CB840B5" w14:textId="77777777" w:rsidR="005D3DB5" w:rsidRDefault="00286993">
            <w:pPr>
              <w:jc w:val="right"/>
            </w:pPr>
            <w:r>
              <w:t>1.897</w:t>
            </w:r>
          </w:p>
        </w:tc>
      </w:tr>
      <w:tr w:rsidR="005D3DB5" w14:paraId="75BE7EA9" w14:textId="77777777">
        <w:trPr>
          <w:jc w:val="center"/>
        </w:trPr>
        <w:tc>
          <w:tcPr>
            <w:tcW w:w="3345" w:type="dxa"/>
            <w:vAlign w:val="center"/>
          </w:tcPr>
          <w:p w14:paraId="2913CA37" w14:textId="77777777" w:rsidR="005D3DB5" w:rsidRDefault="00286993">
            <w:r>
              <w:t>石灰砂浆</w:t>
            </w:r>
          </w:p>
        </w:tc>
        <w:tc>
          <w:tcPr>
            <w:tcW w:w="848" w:type="dxa"/>
            <w:vAlign w:val="center"/>
          </w:tcPr>
          <w:p w14:paraId="77416729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31F7F2A" w14:textId="77777777" w:rsidR="005D3DB5" w:rsidRDefault="0028699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A5E3E0F" w14:textId="77777777" w:rsidR="005D3DB5" w:rsidRDefault="00286993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5C7F8A15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3E13028" w14:textId="77777777" w:rsidR="005D3DB5" w:rsidRDefault="0028699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110130EC" w14:textId="77777777" w:rsidR="005D3DB5" w:rsidRDefault="00286993">
            <w:pPr>
              <w:jc w:val="right"/>
            </w:pPr>
            <w:r>
              <w:t>0.249</w:t>
            </w:r>
          </w:p>
        </w:tc>
      </w:tr>
      <w:tr w:rsidR="005D3DB5" w14:paraId="714F1242" w14:textId="77777777">
        <w:trPr>
          <w:jc w:val="center"/>
        </w:trPr>
        <w:tc>
          <w:tcPr>
            <w:tcW w:w="3345" w:type="dxa"/>
            <w:vAlign w:val="center"/>
          </w:tcPr>
          <w:p w14:paraId="280E0AB0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DBCCDFD" w14:textId="77777777" w:rsidR="005D3DB5" w:rsidRDefault="00286993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14:paraId="0F374AC4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73BEB3D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0BC592E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4B60144" w14:textId="77777777" w:rsidR="005D3DB5" w:rsidRDefault="00286993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14:paraId="155B7974" w14:textId="77777777" w:rsidR="005D3DB5" w:rsidRDefault="00286993">
            <w:pPr>
              <w:jc w:val="right"/>
            </w:pPr>
            <w:r>
              <w:t>2.391</w:t>
            </w:r>
          </w:p>
        </w:tc>
      </w:tr>
      <w:tr w:rsidR="005D3DB5" w14:paraId="45A5D55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17C53E2" w14:textId="77777777" w:rsidR="005D3DB5" w:rsidRDefault="0028699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19AAB9C7" w14:textId="77777777" w:rsidR="005D3DB5" w:rsidRDefault="00286993">
            <w:pPr>
              <w:jc w:val="center"/>
            </w:pPr>
            <w:r>
              <w:t>1.925</w:t>
            </w:r>
          </w:p>
        </w:tc>
      </w:tr>
      <w:tr w:rsidR="005D3DB5" w14:paraId="0ABFEF9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5F766D5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F30B5EB" w14:textId="77777777" w:rsidR="005D3DB5" w:rsidRDefault="00286993">
            <w:pPr>
              <w:jc w:val="center"/>
            </w:pPr>
            <w:r>
              <w:t>9.97</w:t>
            </w:r>
          </w:p>
        </w:tc>
      </w:tr>
      <w:tr w:rsidR="005D3DB5" w14:paraId="2DC9C00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05700AC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4C17C49" w14:textId="77777777" w:rsidR="005D3DB5" w:rsidRDefault="00286993">
            <w:pPr>
              <w:jc w:val="center"/>
            </w:pPr>
            <w:r>
              <w:t>6.37</w:t>
            </w:r>
          </w:p>
        </w:tc>
      </w:tr>
      <w:tr w:rsidR="005D3DB5" w14:paraId="466459FB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FD8CE05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2B646ADD" w14:textId="77777777" w:rsidR="005D3DB5" w:rsidRDefault="00286993">
            <w:pPr>
              <w:jc w:val="center"/>
            </w:pPr>
            <w:r>
              <w:t>0.34</w:t>
            </w:r>
          </w:p>
        </w:tc>
      </w:tr>
    </w:tbl>
    <w:p w14:paraId="12DCC6C8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AC29CE8" w14:textId="77777777" w:rsidR="005D3DB5" w:rsidRDefault="00286993">
      <w:pPr>
        <w:pStyle w:val="2"/>
      </w:pPr>
      <w:bookmarkStart w:id="116" w:name="_Toc123652053"/>
      <w:r>
        <w:t>控温与非控温隔墙构造一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4DB99A67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70A373D" w14:textId="77777777" w:rsidR="005D3DB5" w:rsidRDefault="0028699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F5F986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7265C5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B6F31B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994A06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B97B47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5BB4E5A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077FF3B7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46534BD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9A50FE7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5FD134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E9B240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680C8D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B66C1F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55E8E25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07344D05" w14:textId="77777777">
        <w:trPr>
          <w:jc w:val="center"/>
        </w:trPr>
        <w:tc>
          <w:tcPr>
            <w:tcW w:w="3345" w:type="dxa"/>
            <w:vAlign w:val="center"/>
          </w:tcPr>
          <w:p w14:paraId="52B577E4" w14:textId="77777777" w:rsidR="005D3DB5" w:rsidRDefault="00286993">
            <w:r>
              <w:t>专用饰面砂浆与涂料</w:t>
            </w:r>
          </w:p>
        </w:tc>
        <w:tc>
          <w:tcPr>
            <w:tcW w:w="848" w:type="dxa"/>
            <w:vAlign w:val="center"/>
          </w:tcPr>
          <w:p w14:paraId="16C53973" w14:textId="77777777" w:rsidR="005D3DB5" w:rsidRDefault="00286993">
            <w:pPr>
              <w:jc w:val="right"/>
            </w:pPr>
            <w:r>
              <w:t>10</w:t>
            </w:r>
          </w:p>
        </w:tc>
        <w:tc>
          <w:tcPr>
            <w:tcW w:w="1075" w:type="dxa"/>
            <w:vAlign w:val="center"/>
          </w:tcPr>
          <w:p w14:paraId="2739BF87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D757435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DF8111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40B542C0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04CEA8F4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1B56FBC6" w14:textId="77777777">
        <w:trPr>
          <w:jc w:val="center"/>
        </w:trPr>
        <w:tc>
          <w:tcPr>
            <w:tcW w:w="3345" w:type="dxa"/>
            <w:vAlign w:val="center"/>
          </w:tcPr>
          <w:p w14:paraId="7C7B6B04" w14:textId="77777777" w:rsidR="005D3DB5" w:rsidRDefault="00286993">
            <w:r>
              <w:t>玻璃纤维网络布</w:t>
            </w:r>
          </w:p>
        </w:tc>
        <w:tc>
          <w:tcPr>
            <w:tcW w:w="848" w:type="dxa"/>
            <w:vAlign w:val="center"/>
          </w:tcPr>
          <w:p w14:paraId="25C56D1E" w14:textId="77777777" w:rsidR="005D3DB5" w:rsidRDefault="00286993">
            <w:pPr>
              <w:jc w:val="right"/>
            </w:pPr>
            <w:r>
              <w:t>3</w:t>
            </w:r>
          </w:p>
        </w:tc>
        <w:tc>
          <w:tcPr>
            <w:tcW w:w="1075" w:type="dxa"/>
            <w:vAlign w:val="center"/>
          </w:tcPr>
          <w:p w14:paraId="21F7EAB2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EF37D7D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1E22018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19A2293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64" w:type="dxa"/>
            <w:vAlign w:val="center"/>
          </w:tcPr>
          <w:p w14:paraId="7D14A04F" w14:textId="77777777" w:rsidR="005D3DB5" w:rsidRDefault="00286993">
            <w:pPr>
              <w:jc w:val="right"/>
            </w:pPr>
            <w:r>
              <w:t>－</w:t>
            </w:r>
          </w:p>
        </w:tc>
      </w:tr>
      <w:tr w:rsidR="005D3DB5" w14:paraId="165972C8" w14:textId="77777777">
        <w:trPr>
          <w:jc w:val="center"/>
        </w:trPr>
        <w:tc>
          <w:tcPr>
            <w:tcW w:w="3345" w:type="dxa"/>
            <w:vAlign w:val="center"/>
          </w:tcPr>
          <w:p w14:paraId="7305A52E" w14:textId="77777777" w:rsidR="005D3DB5" w:rsidRDefault="00286993">
            <w:r>
              <w:t>聚苯板</w:t>
            </w:r>
          </w:p>
        </w:tc>
        <w:tc>
          <w:tcPr>
            <w:tcW w:w="848" w:type="dxa"/>
            <w:vAlign w:val="center"/>
          </w:tcPr>
          <w:p w14:paraId="3A9ED624" w14:textId="77777777" w:rsidR="005D3DB5" w:rsidRDefault="00286993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14:paraId="7A89E370" w14:textId="77777777" w:rsidR="005D3DB5" w:rsidRDefault="00286993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14:paraId="16E74104" w14:textId="77777777" w:rsidR="005D3DB5" w:rsidRDefault="00286993">
            <w:pPr>
              <w:jc w:val="right"/>
            </w:pPr>
            <w:r>
              <w:t>0.33</w:t>
            </w:r>
          </w:p>
        </w:tc>
        <w:tc>
          <w:tcPr>
            <w:tcW w:w="848" w:type="dxa"/>
            <w:vAlign w:val="center"/>
          </w:tcPr>
          <w:p w14:paraId="40B5FDB6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D2FEFE" w14:textId="77777777" w:rsidR="005D3DB5" w:rsidRDefault="00286993">
            <w:pPr>
              <w:jc w:val="right"/>
            </w:pPr>
            <w:r>
              <w:t>3.333</w:t>
            </w:r>
          </w:p>
        </w:tc>
        <w:tc>
          <w:tcPr>
            <w:tcW w:w="1064" w:type="dxa"/>
            <w:vAlign w:val="center"/>
          </w:tcPr>
          <w:p w14:paraId="598D21E0" w14:textId="77777777" w:rsidR="005D3DB5" w:rsidRDefault="00286993">
            <w:pPr>
              <w:jc w:val="right"/>
            </w:pPr>
            <w:r>
              <w:t>1.1</w:t>
            </w:r>
          </w:p>
        </w:tc>
      </w:tr>
      <w:tr w:rsidR="005D3DB5" w14:paraId="3EDFAEB4" w14:textId="77777777">
        <w:trPr>
          <w:jc w:val="center"/>
        </w:trPr>
        <w:tc>
          <w:tcPr>
            <w:tcW w:w="3345" w:type="dxa"/>
            <w:vAlign w:val="center"/>
          </w:tcPr>
          <w:p w14:paraId="0095256C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74C94DA3" w14:textId="77777777" w:rsidR="005D3DB5" w:rsidRDefault="00286993">
            <w:pPr>
              <w:jc w:val="right"/>
            </w:pPr>
            <w:r>
              <w:t>15</w:t>
            </w:r>
          </w:p>
        </w:tc>
        <w:tc>
          <w:tcPr>
            <w:tcW w:w="1075" w:type="dxa"/>
            <w:vAlign w:val="center"/>
          </w:tcPr>
          <w:p w14:paraId="69B46943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49372F3E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51C39AF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6DDD874" w14:textId="77777777" w:rsidR="005D3DB5" w:rsidRDefault="00286993">
            <w:pPr>
              <w:jc w:val="right"/>
            </w:pPr>
            <w:r>
              <w:t>0.016</w:t>
            </w:r>
          </w:p>
        </w:tc>
        <w:tc>
          <w:tcPr>
            <w:tcW w:w="1064" w:type="dxa"/>
            <w:vAlign w:val="center"/>
          </w:tcPr>
          <w:p w14:paraId="07C58082" w14:textId="77777777" w:rsidR="005D3DB5" w:rsidRDefault="00286993">
            <w:pPr>
              <w:jc w:val="right"/>
            </w:pPr>
            <w:r>
              <w:t>0.183</w:t>
            </w:r>
          </w:p>
        </w:tc>
      </w:tr>
      <w:tr w:rsidR="005D3DB5" w14:paraId="3CB383A1" w14:textId="77777777">
        <w:trPr>
          <w:jc w:val="center"/>
        </w:trPr>
        <w:tc>
          <w:tcPr>
            <w:tcW w:w="3345" w:type="dxa"/>
            <w:vAlign w:val="center"/>
          </w:tcPr>
          <w:p w14:paraId="263E0110" w14:textId="77777777" w:rsidR="005D3DB5" w:rsidRDefault="00286993">
            <w:r>
              <w:t>承重混凝土空心砌块</w:t>
            </w:r>
          </w:p>
        </w:tc>
        <w:tc>
          <w:tcPr>
            <w:tcW w:w="848" w:type="dxa"/>
            <w:vAlign w:val="center"/>
          </w:tcPr>
          <w:p w14:paraId="33BB9C34" w14:textId="77777777" w:rsidR="005D3DB5" w:rsidRDefault="00286993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14:paraId="3F64451E" w14:textId="77777777" w:rsidR="005D3DB5" w:rsidRDefault="00286993">
            <w:pPr>
              <w:jc w:val="right"/>
            </w:pPr>
            <w:r>
              <w:t>0.95</w:t>
            </w:r>
          </w:p>
        </w:tc>
        <w:tc>
          <w:tcPr>
            <w:tcW w:w="1075" w:type="dxa"/>
            <w:vAlign w:val="center"/>
          </w:tcPr>
          <w:p w14:paraId="04BC5BA8" w14:textId="77777777" w:rsidR="005D3DB5" w:rsidRDefault="00286993">
            <w:pPr>
              <w:jc w:val="right"/>
            </w:pPr>
            <w:r>
              <w:t>8.43</w:t>
            </w:r>
          </w:p>
        </w:tc>
        <w:tc>
          <w:tcPr>
            <w:tcW w:w="848" w:type="dxa"/>
            <w:vAlign w:val="center"/>
          </w:tcPr>
          <w:p w14:paraId="4914E1A5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12157D3" w14:textId="77777777" w:rsidR="005D3DB5" w:rsidRDefault="00286993">
            <w:pPr>
              <w:jc w:val="right"/>
            </w:pPr>
            <w:r>
              <w:t>0.2</w:t>
            </w:r>
          </w:p>
        </w:tc>
        <w:tc>
          <w:tcPr>
            <w:tcW w:w="1064" w:type="dxa"/>
            <w:vAlign w:val="center"/>
          </w:tcPr>
          <w:p w14:paraId="37330E2C" w14:textId="77777777" w:rsidR="005D3DB5" w:rsidRDefault="00286993">
            <w:pPr>
              <w:jc w:val="right"/>
            </w:pPr>
            <w:r>
              <w:t>1.686</w:t>
            </w:r>
          </w:p>
        </w:tc>
      </w:tr>
      <w:tr w:rsidR="005D3DB5" w14:paraId="0698D352" w14:textId="77777777">
        <w:trPr>
          <w:jc w:val="center"/>
        </w:trPr>
        <w:tc>
          <w:tcPr>
            <w:tcW w:w="3345" w:type="dxa"/>
            <w:vAlign w:val="center"/>
          </w:tcPr>
          <w:p w14:paraId="4DCD8291" w14:textId="77777777" w:rsidR="005D3DB5" w:rsidRDefault="00286993">
            <w:r>
              <w:t>石灰砂浆</w:t>
            </w:r>
          </w:p>
        </w:tc>
        <w:tc>
          <w:tcPr>
            <w:tcW w:w="848" w:type="dxa"/>
            <w:vAlign w:val="center"/>
          </w:tcPr>
          <w:p w14:paraId="6016CEAA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66032F5D" w14:textId="77777777" w:rsidR="005D3DB5" w:rsidRDefault="0028699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233CFA4C" w14:textId="77777777" w:rsidR="005D3DB5" w:rsidRDefault="00286993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755B0495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FCBB334" w14:textId="77777777" w:rsidR="005D3DB5" w:rsidRDefault="0028699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04A69B19" w14:textId="77777777" w:rsidR="005D3DB5" w:rsidRDefault="00286993">
            <w:pPr>
              <w:jc w:val="right"/>
            </w:pPr>
            <w:r>
              <w:t>0.249</w:t>
            </w:r>
          </w:p>
        </w:tc>
      </w:tr>
      <w:tr w:rsidR="005D3DB5" w14:paraId="0F6B4F56" w14:textId="77777777">
        <w:trPr>
          <w:jc w:val="center"/>
        </w:trPr>
        <w:tc>
          <w:tcPr>
            <w:tcW w:w="3345" w:type="dxa"/>
            <w:vAlign w:val="center"/>
          </w:tcPr>
          <w:p w14:paraId="2FEF9DF9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8C213E" w14:textId="77777777" w:rsidR="005D3DB5" w:rsidRDefault="00286993">
            <w:pPr>
              <w:jc w:val="right"/>
            </w:pPr>
            <w:r>
              <w:t>378</w:t>
            </w:r>
          </w:p>
        </w:tc>
        <w:tc>
          <w:tcPr>
            <w:tcW w:w="1075" w:type="dxa"/>
            <w:vAlign w:val="center"/>
          </w:tcPr>
          <w:p w14:paraId="18E3FB74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D323FE4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BCA1B39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38303E4" w14:textId="77777777" w:rsidR="005D3DB5" w:rsidRDefault="00286993">
            <w:pPr>
              <w:jc w:val="right"/>
            </w:pPr>
            <w:r>
              <w:t>3.574</w:t>
            </w:r>
          </w:p>
        </w:tc>
        <w:tc>
          <w:tcPr>
            <w:tcW w:w="1064" w:type="dxa"/>
            <w:vAlign w:val="center"/>
          </w:tcPr>
          <w:p w14:paraId="343925C9" w14:textId="77777777" w:rsidR="005D3DB5" w:rsidRDefault="00286993">
            <w:pPr>
              <w:jc w:val="right"/>
            </w:pPr>
            <w:r>
              <w:t>3.218</w:t>
            </w:r>
          </w:p>
        </w:tc>
      </w:tr>
      <w:tr w:rsidR="005D3DB5" w14:paraId="0EC7451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2CF5C61" w14:textId="77777777" w:rsidR="005D3DB5" w:rsidRDefault="0028699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817A951" w14:textId="77777777" w:rsidR="005D3DB5" w:rsidRDefault="00286993">
            <w:pPr>
              <w:jc w:val="center"/>
            </w:pPr>
            <w:r>
              <w:t>0.264</w:t>
            </w:r>
          </w:p>
        </w:tc>
      </w:tr>
      <w:tr w:rsidR="005D3DB5" w14:paraId="0FED680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DB36EB0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37AA00CC" w14:textId="77777777" w:rsidR="005D3DB5" w:rsidRDefault="00286993">
            <w:pPr>
              <w:jc w:val="center"/>
            </w:pPr>
            <w:r>
              <w:t>131.77</w:t>
            </w:r>
          </w:p>
        </w:tc>
      </w:tr>
      <w:tr w:rsidR="005D3DB5" w14:paraId="53EEE4C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1BDA1AD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02F0335B" w14:textId="77777777" w:rsidR="005D3DB5" w:rsidRDefault="00286993">
            <w:pPr>
              <w:jc w:val="center"/>
            </w:pPr>
            <w:r>
              <w:t>7.28</w:t>
            </w:r>
          </w:p>
        </w:tc>
      </w:tr>
      <w:tr w:rsidR="005D3DB5" w14:paraId="5E32733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ECC75E7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54D3D8D6" w14:textId="77777777" w:rsidR="005D3DB5" w:rsidRDefault="00286993">
            <w:pPr>
              <w:jc w:val="center"/>
            </w:pPr>
            <w:r>
              <w:t>0.19</w:t>
            </w:r>
          </w:p>
        </w:tc>
      </w:tr>
    </w:tbl>
    <w:p w14:paraId="507BE1C5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B913103" w14:textId="77777777" w:rsidR="005D3DB5" w:rsidRDefault="00286993">
      <w:pPr>
        <w:pStyle w:val="2"/>
      </w:pPr>
      <w:bookmarkStart w:id="117" w:name="_Toc123652054"/>
      <w:r>
        <w:lastRenderedPageBreak/>
        <w:t>控温房间楼板构造一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7ED9139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C120FE3" w14:textId="77777777" w:rsidR="005D3DB5" w:rsidRDefault="0028699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F86276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E63165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01B227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1C606E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BAC22C5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5BEABFF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4B4623AB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68D1DD19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61C067C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31AD4C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D205D0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35E828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B184071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C6CF6D6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0B838D6F" w14:textId="77777777">
        <w:trPr>
          <w:jc w:val="center"/>
        </w:trPr>
        <w:tc>
          <w:tcPr>
            <w:tcW w:w="3345" w:type="dxa"/>
            <w:vAlign w:val="center"/>
          </w:tcPr>
          <w:p w14:paraId="5CD32C3D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2C550730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5018CE9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3787A3A2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699D4149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0DE79A4" w14:textId="77777777" w:rsidR="005D3DB5" w:rsidRDefault="0028699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01ED668B" w14:textId="77777777" w:rsidR="005D3DB5" w:rsidRDefault="00286993">
            <w:pPr>
              <w:jc w:val="right"/>
            </w:pPr>
            <w:r>
              <w:t>0.245</w:t>
            </w:r>
          </w:p>
        </w:tc>
      </w:tr>
      <w:tr w:rsidR="005D3DB5" w14:paraId="72E25760" w14:textId="77777777">
        <w:trPr>
          <w:jc w:val="center"/>
        </w:trPr>
        <w:tc>
          <w:tcPr>
            <w:tcW w:w="3345" w:type="dxa"/>
            <w:vAlign w:val="center"/>
          </w:tcPr>
          <w:p w14:paraId="50D591E0" w14:textId="77777777" w:rsidR="005D3DB5" w:rsidRDefault="002869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2C4A11D6" w14:textId="77777777" w:rsidR="005D3DB5" w:rsidRDefault="00286993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309B16A2" w14:textId="77777777" w:rsidR="005D3DB5" w:rsidRDefault="0028699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48C0212A" w14:textId="77777777" w:rsidR="005D3DB5" w:rsidRDefault="0028699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DC519B5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77F93D" w14:textId="77777777" w:rsidR="005D3DB5" w:rsidRDefault="00286993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5EA173BF" w14:textId="77777777" w:rsidR="005D3DB5" w:rsidRDefault="00286993">
            <w:pPr>
              <w:jc w:val="right"/>
            </w:pPr>
            <w:r>
              <w:t>1.186</w:t>
            </w:r>
          </w:p>
        </w:tc>
      </w:tr>
      <w:tr w:rsidR="005D3DB5" w14:paraId="0F2B85CA" w14:textId="77777777">
        <w:trPr>
          <w:jc w:val="center"/>
        </w:trPr>
        <w:tc>
          <w:tcPr>
            <w:tcW w:w="3345" w:type="dxa"/>
            <w:vAlign w:val="center"/>
          </w:tcPr>
          <w:p w14:paraId="703EFAC7" w14:textId="77777777" w:rsidR="005D3DB5" w:rsidRDefault="00286993">
            <w:r>
              <w:t>石灰砂浆</w:t>
            </w:r>
          </w:p>
        </w:tc>
        <w:tc>
          <w:tcPr>
            <w:tcW w:w="848" w:type="dxa"/>
            <w:vAlign w:val="center"/>
          </w:tcPr>
          <w:p w14:paraId="3B279CB4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79B37B55" w14:textId="77777777" w:rsidR="005D3DB5" w:rsidRDefault="0028699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758F52D4" w14:textId="77777777" w:rsidR="005D3DB5" w:rsidRDefault="00286993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16697F09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83B4506" w14:textId="77777777" w:rsidR="005D3DB5" w:rsidRDefault="0028699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44D3DF54" w14:textId="77777777" w:rsidR="005D3DB5" w:rsidRDefault="00286993">
            <w:pPr>
              <w:jc w:val="right"/>
            </w:pPr>
            <w:r>
              <w:t>0.249</w:t>
            </w:r>
          </w:p>
        </w:tc>
      </w:tr>
      <w:tr w:rsidR="005D3DB5" w14:paraId="2A9AEAEC" w14:textId="77777777">
        <w:trPr>
          <w:jc w:val="center"/>
        </w:trPr>
        <w:tc>
          <w:tcPr>
            <w:tcW w:w="3345" w:type="dxa"/>
            <w:vAlign w:val="center"/>
          </w:tcPr>
          <w:p w14:paraId="13B85BEB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AB0F6E" w14:textId="77777777" w:rsidR="005D3DB5" w:rsidRDefault="00286993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177BA643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DA60DC3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666ADF3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D02E221" w14:textId="77777777" w:rsidR="005D3DB5" w:rsidRDefault="0028699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62A9E3F4" w14:textId="77777777" w:rsidR="005D3DB5" w:rsidRDefault="00286993">
            <w:pPr>
              <w:jc w:val="right"/>
            </w:pPr>
            <w:r>
              <w:t>1.679</w:t>
            </w:r>
          </w:p>
        </w:tc>
      </w:tr>
      <w:tr w:rsidR="005D3DB5" w14:paraId="674C348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14332D10" w14:textId="77777777" w:rsidR="005D3DB5" w:rsidRDefault="0028699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0A5483AD" w14:textId="77777777" w:rsidR="005D3DB5" w:rsidRDefault="00286993">
            <w:pPr>
              <w:jc w:val="center"/>
            </w:pPr>
            <w:r>
              <w:t>2.984</w:t>
            </w:r>
          </w:p>
        </w:tc>
      </w:tr>
      <w:tr w:rsidR="005D3DB5" w14:paraId="694490B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188E19B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2B43F617" w14:textId="77777777" w:rsidR="005D3DB5" w:rsidRDefault="00286993">
            <w:pPr>
              <w:jc w:val="center"/>
            </w:pPr>
            <w:r>
              <w:t>6.43</w:t>
            </w:r>
          </w:p>
        </w:tc>
      </w:tr>
      <w:tr w:rsidR="005D3DB5" w14:paraId="475719A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670BDCF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2E2E754F" w14:textId="77777777" w:rsidR="005D3DB5" w:rsidRDefault="00286993">
            <w:pPr>
              <w:jc w:val="center"/>
            </w:pPr>
            <w:r>
              <w:t>5.23</w:t>
            </w:r>
          </w:p>
        </w:tc>
      </w:tr>
      <w:tr w:rsidR="005D3DB5" w14:paraId="0A3B12C4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37F560F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715611A" w14:textId="77777777" w:rsidR="005D3DB5" w:rsidRDefault="00286993">
            <w:pPr>
              <w:jc w:val="center"/>
            </w:pPr>
            <w:r>
              <w:t>0.34</w:t>
            </w:r>
          </w:p>
        </w:tc>
      </w:tr>
    </w:tbl>
    <w:p w14:paraId="174BA779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C647E42" w14:textId="77777777" w:rsidR="005D3DB5" w:rsidRDefault="00286993">
      <w:pPr>
        <w:pStyle w:val="2"/>
      </w:pPr>
      <w:bookmarkStart w:id="118" w:name="_Toc123652055"/>
      <w:r>
        <w:t>控温与非控温楼板构造一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1AAE2A19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64C97BF" w14:textId="77777777" w:rsidR="005D3DB5" w:rsidRDefault="00286993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665833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525FE4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356C9E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B94CB7B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4EFE9C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F8A60BE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6E299CF4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2691C917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1DC4030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973A32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A051F3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74C38D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7EBDD5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1456467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1ED2D2A9" w14:textId="77777777">
        <w:trPr>
          <w:jc w:val="center"/>
        </w:trPr>
        <w:tc>
          <w:tcPr>
            <w:tcW w:w="3345" w:type="dxa"/>
            <w:vAlign w:val="center"/>
          </w:tcPr>
          <w:p w14:paraId="4D773F2A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72BF1847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28135CD2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09DCB60A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34057A0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66E8599" w14:textId="77777777" w:rsidR="005D3DB5" w:rsidRDefault="0028699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5907E46B" w14:textId="77777777" w:rsidR="005D3DB5" w:rsidRDefault="00286993">
            <w:pPr>
              <w:jc w:val="right"/>
            </w:pPr>
            <w:r>
              <w:t>0.245</w:t>
            </w:r>
          </w:p>
        </w:tc>
      </w:tr>
      <w:tr w:rsidR="005D3DB5" w14:paraId="17A0795E" w14:textId="77777777">
        <w:trPr>
          <w:jc w:val="center"/>
        </w:trPr>
        <w:tc>
          <w:tcPr>
            <w:tcW w:w="3345" w:type="dxa"/>
            <w:vAlign w:val="center"/>
          </w:tcPr>
          <w:p w14:paraId="18E8658E" w14:textId="77777777" w:rsidR="005D3DB5" w:rsidRDefault="00286993">
            <w:r>
              <w:t>钢筋混凝土</w:t>
            </w:r>
          </w:p>
        </w:tc>
        <w:tc>
          <w:tcPr>
            <w:tcW w:w="848" w:type="dxa"/>
            <w:vAlign w:val="center"/>
          </w:tcPr>
          <w:p w14:paraId="268CA8FE" w14:textId="77777777" w:rsidR="005D3DB5" w:rsidRDefault="00286993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7D3BD8C9" w14:textId="77777777" w:rsidR="005D3DB5" w:rsidRDefault="00286993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14:paraId="7BF87FEA" w14:textId="77777777" w:rsidR="005D3DB5" w:rsidRDefault="00286993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14:paraId="07503F9A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CA4B9B5" w14:textId="77777777" w:rsidR="005D3DB5" w:rsidRDefault="00286993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14:paraId="46752886" w14:textId="77777777" w:rsidR="005D3DB5" w:rsidRDefault="00286993">
            <w:pPr>
              <w:jc w:val="right"/>
            </w:pPr>
            <w:r>
              <w:t>1.186</w:t>
            </w:r>
          </w:p>
        </w:tc>
      </w:tr>
      <w:tr w:rsidR="005D3DB5" w14:paraId="0F9824EF" w14:textId="77777777">
        <w:trPr>
          <w:jc w:val="center"/>
        </w:trPr>
        <w:tc>
          <w:tcPr>
            <w:tcW w:w="3345" w:type="dxa"/>
            <w:vAlign w:val="center"/>
          </w:tcPr>
          <w:p w14:paraId="025CD914" w14:textId="77777777" w:rsidR="005D3DB5" w:rsidRDefault="00286993">
            <w:r>
              <w:t>石灰砂浆</w:t>
            </w:r>
          </w:p>
        </w:tc>
        <w:tc>
          <w:tcPr>
            <w:tcW w:w="848" w:type="dxa"/>
            <w:vAlign w:val="center"/>
          </w:tcPr>
          <w:p w14:paraId="3F008425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11DA5BE9" w14:textId="77777777" w:rsidR="005D3DB5" w:rsidRDefault="00286993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14:paraId="0104A34F" w14:textId="77777777" w:rsidR="005D3DB5" w:rsidRDefault="00286993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14:paraId="29F9C0E0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D692D89" w14:textId="77777777" w:rsidR="005D3DB5" w:rsidRDefault="00286993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14:paraId="7704D624" w14:textId="77777777" w:rsidR="005D3DB5" w:rsidRDefault="00286993">
            <w:pPr>
              <w:jc w:val="right"/>
            </w:pPr>
            <w:r>
              <w:t>0.249</w:t>
            </w:r>
          </w:p>
        </w:tc>
      </w:tr>
      <w:tr w:rsidR="005D3DB5" w14:paraId="67D78B12" w14:textId="77777777">
        <w:trPr>
          <w:jc w:val="center"/>
        </w:trPr>
        <w:tc>
          <w:tcPr>
            <w:tcW w:w="3345" w:type="dxa"/>
            <w:vAlign w:val="center"/>
          </w:tcPr>
          <w:p w14:paraId="5ACD900E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1C61DF" w14:textId="77777777" w:rsidR="005D3DB5" w:rsidRDefault="00286993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14:paraId="2AE37A5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73D9E6CC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97815FA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EEFC0A8" w14:textId="77777777" w:rsidR="005D3DB5" w:rsidRDefault="00286993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14:paraId="2EBEC6A6" w14:textId="77777777" w:rsidR="005D3DB5" w:rsidRDefault="00286993">
            <w:pPr>
              <w:jc w:val="right"/>
            </w:pPr>
            <w:r>
              <w:t>1.679</w:t>
            </w:r>
          </w:p>
        </w:tc>
      </w:tr>
      <w:tr w:rsidR="005D3DB5" w14:paraId="2B95DDA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2FF174A" w14:textId="77777777" w:rsidR="005D3DB5" w:rsidRDefault="00286993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14:paraId="1F2D655A" w14:textId="77777777" w:rsidR="005D3DB5" w:rsidRDefault="00286993">
            <w:pPr>
              <w:jc w:val="center"/>
            </w:pPr>
            <w:r>
              <w:t>2.984</w:t>
            </w:r>
          </w:p>
        </w:tc>
      </w:tr>
      <w:tr w:rsidR="005D3DB5" w14:paraId="544647EE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F650CBC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52A6638F" w14:textId="77777777" w:rsidR="005D3DB5" w:rsidRDefault="00286993">
            <w:pPr>
              <w:jc w:val="center"/>
            </w:pPr>
            <w:r>
              <w:t>6.43</w:t>
            </w:r>
          </w:p>
        </w:tc>
      </w:tr>
      <w:tr w:rsidR="005D3DB5" w14:paraId="27767E49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7424D47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359B7223" w14:textId="77777777" w:rsidR="005D3DB5" w:rsidRDefault="00286993">
            <w:pPr>
              <w:jc w:val="center"/>
            </w:pPr>
            <w:r>
              <w:t>5.23</w:t>
            </w:r>
          </w:p>
        </w:tc>
      </w:tr>
      <w:tr w:rsidR="005D3DB5" w14:paraId="3888DCD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7D77AA2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70885098" w14:textId="77777777" w:rsidR="005D3DB5" w:rsidRDefault="00286993">
            <w:pPr>
              <w:jc w:val="center"/>
            </w:pPr>
            <w:r>
              <w:t>0.34</w:t>
            </w:r>
          </w:p>
        </w:tc>
      </w:tr>
    </w:tbl>
    <w:p w14:paraId="758C12AB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19B514AC" w14:textId="77777777" w:rsidR="005D3DB5" w:rsidRDefault="00286993">
      <w:pPr>
        <w:pStyle w:val="1"/>
        <w:rPr>
          <w:szCs w:val="24"/>
        </w:rPr>
      </w:pPr>
      <w:bookmarkStart w:id="119" w:name="_Toc123652056"/>
      <w:r>
        <w:rPr>
          <w:szCs w:val="24"/>
        </w:rPr>
        <w:t>封闭阳台构造</w:t>
      </w:r>
      <w:bookmarkEnd w:id="119"/>
    </w:p>
    <w:p w14:paraId="52E6C959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14:paraId="7AC74461" w14:textId="77777777" w:rsidR="005D3DB5" w:rsidRDefault="00286993">
      <w:pPr>
        <w:pStyle w:val="1"/>
        <w:rPr>
          <w:szCs w:val="24"/>
        </w:rPr>
      </w:pPr>
      <w:bookmarkStart w:id="120" w:name="_Toc123652057"/>
      <w:r>
        <w:rPr>
          <w:szCs w:val="24"/>
        </w:rPr>
        <w:t>地下围护构造</w:t>
      </w:r>
      <w:bookmarkEnd w:id="120"/>
    </w:p>
    <w:p w14:paraId="49973067" w14:textId="77777777" w:rsidR="005D3DB5" w:rsidRDefault="00286993">
      <w:pPr>
        <w:pStyle w:val="2"/>
      </w:pPr>
      <w:bookmarkStart w:id="121" w:name="_Toc123652058"/>
      <w:r>
        <w:t>周边地面</w:t>
      </w:r>
      <w:bookmarkEnd w:id="121"/>
    </w:p>
    <w:p w14:paraId="4828C04D" w14:textId="77777777" w:rsidR="005D3DB5" w:rsidRDefault="00286993">
      <w:pPr>
        <w:pStyle w:val="3"/>
        <w:rPr>
          <w:szCs w:val="24"/>
        </w:rPr>
      </w:pPr>
      <w:bookmarkStart w:id="122" w:name="_Toc123652059"/>
      <w:r>
        <w:rPr>
          <w:szCs w:val="24"/>
        </w:rPr>
        <w:t>周边地面构造一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040557EF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E661E7E" w14:textId="77777777" w:rsidR="005D3DB5" w:rsidRDefault="002869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EAC9D6B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1FDCF4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6C3044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848050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3B4E35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9343C98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6E5ADFDE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5C0B0E97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F3B9B7C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C8BBB7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622E3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1053C46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E63328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A454453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523F08BB" w14:textId="77777777">
        <w:trPr>
          <w:jc w:val="center"/>
        </w:trPr>
        <w:tc>
          <w:tcPr>
            <w:tcW w:w="3345" w:type="dxa"/>
            <w:vAlign w:val="center"/>
          </w:tcPr>
          <w:p w14:paraId="2F4B4A70" w14:textId="77777777" w:rsidR="005D3DB5" w:rsidRDefault="00286993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76737371" w14:textId="77777777" w:rsidR="005D3DB5" w:rsidRDefault="00286993">
            <w:pPr>
              <w:jc w:val="right"/>
            </w:pPr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14:paraId="46209E33" w14:textId="77777777" w:rsidR="005D3DB5" w:rsidRDefault="00286993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6C61F6F2" w14:textId="77777777" w:rsidR="005D3DB5" w:rsidRDefault="00286993"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 w14:paraId="054B9BC0" w14:textId="77777777" w:rsidR="005D3DB5" w:rsidRDefault="00286993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40A2D5B7" w14:textId="77777777" w:rsidR="005D3DB5" w:rsidRDefault="00286993">
            <w:pPr>
              <w:jc w:val="right"/>
            </w:pPr>
            <w:r>
              <w:rPr>
                <w:color w:val="999999"/>
              </w:rPr>
              <w:t>0.02</w:t>
            </w:r>
          </w:p>
        </w:tc>
        <w:tc>
          <w:tcPr>
            <w:tcW w:w="1064" w:type="dxa"/>
            <w:vAlign w:val="center"/>
          </w:tcPr>
          <w:p w14:paraId="41ED9377" w14:textId="77777777" w:rsidR="005D3DB5" w:rsidRDefault="00286993">
            <w:pPr>
              <w:jc w:val="right"/>
            </w:pPr>
            <w:r>
              <w:rPr>
                <w:color w:val="999999"/>
              </w:rPr>
              <w:t>0.305</w:t>
            </w:r>
          </w:p>
        </w:tc>
      </w:tr>
      <w:tr w:rsidR="005D3DB5" w14:paraId="4F4D5DEF" w14:textId="77777777">
        <w:trPr>
          <w:jc w:val="center"/>
        </w:trPr>
        <w:tc>
          <w:tcPr>
            <w:tcW w:w="3345" w:type="dxa"/>
            <w:vAlign w:val="center"/>
          </w:tcPr>
          <w:p w14:paraId="573ED93B" w14:textId="77777777" w:rsidR="005D3DB5" w:rsidRDefault="00286993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1208A79" w14:textId="77777777" w:rsidR="005D3DB5" w:rsidRDefault="00286993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14:paraId="786CF5DB" w14:textId="77777777" w:rsidR="005D3DB5" w:rsidRDefault="00286993">
            <w:pPr>
              <w:jc w:val="right"/>
            </w:pPr>
            <w:r>
              <w:t>0.1</w:t>
            </w:r>
          </w:p>
        </w:tc>
        <w:tc>
          <w:tcPr>
            <w:tcW w:w="1075" w:type="dxa"/>
            <w:vAlign w:val="center"/>
          </w:tcPr>
          <w:p w14:paraId="0720D1B7" w14:textId="77777777" w:rsidR="005D3DB5" w:rsidRDefault="00286993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14:paraId="111A1666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30DA1462" w14:textId="77777777" w:rsidR="005D3DB5" w:rsidRDefault="00286993">
            <w:pPr>
              <w:jc w:val="right"/>
            </w:pPr>
            <w:r>
              <w:t>1.2</w:t>
            </w:r>
          </w:p>
        </w:tc>
        <w:tc>
          <w:tcPr>
            <w:tcW w:w="1064" w:type="dxa"/>
            <w:vAlign w:val="center"/>
          </w:tcPr>
          <w:p w14:paraId="394CB876" w14:textId="77777777" w:rsidR="005D3DB5" w:rsidRDefault="00286993">
            <w:pPr>
              <w:jc w:val="right"/>
            </w:pPr>
            <w:r>
              <w:t>0.384</w:t>
            </w:r>
          </w:p>
        </w:tc>
      </w:tr>
      <w:tr w:rsidR="005D3DB5" w14:paraId="7EFAC2E2" w14:textId="77777777">
        <w:trPr>
          <w:jc w:val="center"/>
        </w:trPr>
        <w:tc>
          <w:tcPr>
            <w:tcW w:w="3345" w:type="dxa"/>
            <w:vAlign w:val="center"/>
          </w:tcPr>
          <w:p w14:paraId="66197635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79D8CE08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0D64EFA3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449F4E3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54449CE7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442E3F" w14:textId="77777777" w:rsidR="005D3DB5" w:rsidRDefault="0028699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3DAF090B" w14:textId="77777777" w:rsidR="005D3DB5" w:rsidRDefault="00286993">
            <w:pPr>
              <w:jc w:val="right"/>
            </w:pPr>
            <w:r>
              <w:t>0.245</w:t>
            </w:r>
          </w:p>
        </w:tc>
      </w:tr>
      <w:tr w:rsidR="005D3DB5" w14:paraId="7BB6396B" w14:textId="77777777">
        <w:trPr>
          <w:jc w:val="center"/>
        </w:trPr>
        <w:tc>
          <w:tcPr>
            <w:tcW w:w="3345" w:type="dxa"/>
            <w:vAlign w:val="center"/>
          </w:tcPr>
          <w:p w14:paraId="75135AC6" w14:textId="77777777" w:rsidR="005D3DB5" w:rsidRDefault="00286993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14:paraId="028E55BE" w14:textId="77777777" w:rsidR="005D3DB5" w:rsidRDefault="00286993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14:paraId="297C1E96" w14:textId="77777777" w:rsidR="005D3DB5" w:rsidRDefault="00286993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14:paraId="19AE1BB1" w14:textId="77777777" w:rsidR="005D3DB5" w:rsidRDefault="00286993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14:paraId="47690C73" w14:textId="77777777" w:rsidR="005D3DB5" w:rsidRDefault="00286993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40F65A1" w14:textId="77777777" w:rsidR="005D3DB5" w:rsidRDefault="00286993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14:paraId="7DBAA0C2" w14:textId="77777777" w:rsidR="005D3DB5" w:rsidRDefault="00286993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5D3DB5" w14:paraId="7DAEAABC" w14:textId="77777777">
        <w:trPr>
          <w:jc w:val="center"/>
        </w:trPr>
        <w:tc>
          <w:tcPr>
            <w:tcW w:w="3345" w:type="dxa"/>
            <w:vAlign w:val="center"/>
          </w:tcPr>
          <w:p w14:paraId="18C5C352" w14:textId="77777777" w:rsidR="005D3DB5" w:rsidRDefault="00286993">
            <w:r>
              <w:lastRenderedPageBreak/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E2E798" w14:textId="77777777" w:rsidR="005D3DB5" w:rsidRDefault="00286993">
            <w:pPr>
              <w:jc w:val="right"/>
            </w:pPr>
            <w:r>
              <w:t>290</w:t>
            </w:r>
          </w:p>
        </w:tc>
        <w:tc>
          <w:tcPr>
            <w:tcW w:w="1075" w:type="dxa"/>
            <w:vAlign w:val="center"/>
          </w:tcPr>
          <w:p w14:paraId="1CDBA503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3156220F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5065553E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5A84036A" w14:textId="77777777" w:rsidR="005D3DB5" w:rsidRDefault="00286993">
            <w:pPr>
              <w:jc w:val="right"/>
            </w:pPr>
            <w:r>
              <w:t>1.310</w:t>
            </w:r>
          </w:p>
        </w:tc>
        <w:tc>
          <w:tcPr>
            <w:tcW w:w="1064" w:type="dxa"/>
            <w:vAlign w:val="center"/>
          </w:tcPr>
          <w:p w14:paraId="1583D5D3" w14:textId="77777777" w:rsidR="005D3DB5" w:rsidRDefault="00286993">
            <w:pPr>
              <w:jc w:val="right"/>
            </w:pPr>
            <w:r>
              <w:t>2.120</w:t>
            </w:r>
          </w:p>
        </w:tc>
      </w:tr>
      <w:tr w:rsidR="005D3DB5" w14:paraId="055E2C48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0D8D925" w14:textId="77777777" w:rsidR="005D3DB5" w:rsidRDefault="00286993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0A0F3B2F" w14:textId="77777777" w:rsidR="005D3DB5" w:rsidRDefault="00286993">
            <w:pPr>
              <w:jc w:val="center"/>
            </w:pPr>
            <w:r>
              <w:t>0.320</w:t>
            </w:r>
          </w:p>
        </w:tc>
      </w:tr>
      <w:tr w:rsidR="005D3DB5" w14:paraId="73BFF3E7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8D56E19" w14:textId="77777777" w:rsidR="005D3DB5" w:rsidRDefault="00286993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7EED6170" w14:textId="77777777" w:rsidR="005D3DB5" w:rsidRDefault="00286993">
            <w:pPr>
              <w:jc w:val="center"/>
            </w:pPr>
            <w:r>
              <w:t>0.704</w:t>
            </w:r>
          </w:p>
        </w:tc>
      </w:tr>
      <w:tr w:rsidR="005D3DB5" w14:paraId="7F319226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5FCEC9D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30E1B13" w14:textId="77777777" w:rsidR="005D3DB5" w:rsidRDefault="00286993">
            <w:pPr>
              <w:jc w:val="center"/>
            </w:pPr>
            <w:r>
              <w:t>225.62</w:t>
            </w:r>
          </w:p>
        </w:tc>
      </w:tr>
      <w:tr w:rsidR="005D3DB5" w14:paraId="05F3845F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2BC0AB86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198106ED" w14:textId="77777777" w:rsidR="005D3DB5" w:rsidRDefault="00286993">
            <w:pPr>
              <w:jc w:val="center"/>
            </w:pPr>
            <w:r>
              <w:t>7.27</w:t>
            </w:r>
          </w:p>
        </w:tc>
      </w:tr>
      <w:tr w:rsidR="005D3DB5" w14:paraId="02F6D2D0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A29F4EB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66A5D55A" w14:textId="77777777" w:rsidR="005D3DB5" w:rsidRDefault="00286993">
            <w:pPr>
              <w:jc w:val="center"/>
            </w:pPr>
            <w:r>
              <w:t>0.09</w:t>
            </w:r>
          </w:p>
        </w:tc>
      </w:tr>
    </w:tbl>
    <w:p w14:paraId="5202255E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37605CA5" w14:textId="77777777" w:rsidR="005D3DB5" w:rsidRDefault="00286993">
      <w:pPr>
        <w:pStyle w:val="2"/>
      </w:pPr>
      <w:bookmarkStart w:id="123" w:name="_Toc123652060"/>
      <w:r>
        <w:t>非周边地面</w:t>
      </w:r>
      <w:bookmarkEnd w:id="123"/>
    </w:p>
    <w:p w14:paraId="06CEFA17" w14:textId="77777777" w:rsidR="005D3DB5" w:rsidRDefault="00286993">
      <w:pPr>
        <w:pStyle w:val="3"/>
        <w:rPr>
          <w:szCs w:val="24"/>
        </w:rPr>
      </w:pPr>
      <w:bookmarkStart w:id="124" w:name="_Toc123652061"/>
      <w:r>
        <w:rPr>
          <w:szCs w:val="24"/>
        </w:rPr>
        <w:t>非周边地面构造一</w:t>
      </w:r>
      <w:bookmarkEnd w:id="12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D3DB5" w14:paraId="3B8256D2" w14:textId="77777777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4D5CF728" w14:textId="77777777" w:rsidR="005D3DB5" w:rsidRDefault="0028699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829938" w14:textId="77777777" w:rsidR="005D3DB5" w:rsidRDefault="0028699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3CAB18" w14:textId="77777777" w:rsidR="005D3DB5" w:rsidRDefault="0028699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7CA8F1" w14:textId="77777777" w:rsidR="005D3DB5" w:rsidRDefault="0028699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69DB46" w14:textId="77777777" w:rsidR="005D3DB5" w:rsidRDefault="0028699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0DEF56" w14:textId="77777777" w:rsidR="005D3DB5" w:rsidRDefault="0028699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A38717" w14:textId="77777777" w:rsidR="005D3DB5" w:rsidRDefault="00286993">
            <w:pPr>
              <w:jc w:val="center"/>
            </w:pPr>
            <w:r>
              <w:t>热惰性指标</w:t>
            </w:r>
          </w:p>
        </w:tc>
      </w:tr>
      <w:tr w:rsidR="005D3DB5" w14:paraId="3FBFEE49" w14:textId="77777777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14:paraId="12498B7C" w14:textId="77777777" w:rsidR="005D3DB5" w:rsidRDefault="005D3DB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78DBAE" w14:textId="77777777" w:rsidR="005D3DB5" w:rsidRDefault="0028699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906E8F" w14:textId="77777777" w:rsidR="005D3DB5" w:rsidRDefault="00286993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EE67AD" w14:textId="77777777" w:rsidR="005D3DB5" w:rsidRDefault="0028699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0C17E9" w14:textId="77777777" w:rsidR="005D3DB5" w:rsidRDefault="0028699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FE2B1A" w14:textId="77777777" w:rsidR="005D3DB5" w:rsidRDefault="0028699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C835AC" w14:textId="77777777" w:rsidR="005D3DB5" w:rsidRDefault="00286993">
            <w:pPr>
              <w:jc w:val="center"/>
            </w:pPr>
            <w:r>
              <w:t>D=R*S</w:t>
            </w:r>
          </w:p>
        </w:tc>
      </w:tr>
      <w:tr w:rsidR="005D3DB5" w14:paraId="33C11669" w14:textId="77777777">
        <w:trPr>
          <w:jc w:val="center"/>
        </w:trPr>
        <w:tc>
          <w:tcPr>
            <w:tcW w:w="3345" w:type="dxa"/>
            <w:vAlign w:val="center"/>
          </w:tcPr>
          <w:p w14:paraId="41254873" w14:textId="77777777" w:rsidR="005D3DB5" w:rsidRDefault="00286993">
            <w:r>
              <w:t>水泥砂浆</w:t>
            </w:r>
          </w:p>
        </w:tc>
        <w:tc>
          <w:tcPr>
            <w:tcW w:w="848" w:type="dxa"/>
            <w:vAlign w:val="center"/>
          </w:tcPr>
          <w:p w14:paraId="4E594D20" w14:textId="77777777" w:rsidR="005D3DB5" w:rsidRDefault="00286993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14:paraId="52F0AD4D" w14:textId="77777777" w:rsidR="005D3DB5" w:rsidRDefault="00286993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14:paraId="7635334B" w14:textId="77777777" w:rsidR="005D3DB5" w:rsidRDefault="00286993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14:paraId="71FDB9A8" w14:textId="77777777" w:rsidR="005D3DB5" w:rsidRDefault="00286993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DC85426" w14:textId="77777777" w:rsidR="005D3DB5" w:rsidRDefault="00286993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14:paraId="795101DB" w14:textId="77777777" w:rsidR="005D3DB5" w:rsidRDefault="00286993">
            <w:pPr>
              <w:jc w:val="right"/>
            </w:pPr>
            <w:r>
              <w:t>0.245</w:t>
            </w:r>
          </w:p>
        </w:tc>
      </w:tr>
      <w:tr w:rsidR="005D3DB5" w14:paraId="00F8529E" w14:textId="77777777">
        <w:trPr>
          <w:jc w:val="center"/>
        </w:trPr>
        <w:tc>
          <w:tcPr>
            <w:tcW w:w="3345" w:type="dxa"/>
            <w:vAlign w:val="center"/>
          </w:tcPr>
          <w:p w14:paraId="11858AB2" w14:textId="77777777" w:rsidR="005D3DB5" w:rsidRDefault="00286993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</w:p>
        </w:tc>
        <w:tc>
          <w:tcPr>
            <w:tcW w:w="848" w:type="dxa"/>
            <w:vAlign w:val="center"/>
          </w:tcPr>
          <w:p w14:paraId="4B268C41" w14:textId="77777777" w:rsidR="005D3DB5" w:rsidRDefault="00286993">
            <w:pPr>
              <w:jc w:val="right"/>
            </w:pPr>
            <w:r>
              <w:rPr>
                <w:color w:val="999999"/>
              </w:rPr>
              <w:t>40</w:t>
            </w:r>
          </w:p>
        </w:tc>
        <w:tc>
          <w:tcPr>
            <w:tcW w:w="1075" w:type="dxa"/>
            <w:vAlign w:val="center"/>
          </w:tcPr>
          <w:p w14:paraId="20DF7F4B" w14:textId="77777777" w:rsidR="005D3DB5" w:rsidRDefault="00286993">
            <w:pPr>
              <w:jc w:val="right"/>
            </w:pPr>
            <w:r>
              <w:rPr>
                <w:color w:val="999999"/>
              </w:rPr>
              <w:t>1.51</w:t>
            </w:r>
          </w:p>
        </w:tc>
        <w:tc>
          <w:tcPr>
            <w:tcW w:w="1075" w:type="dxa"/>
            <w:vAlign w:val="center"/>
          </w:tcPr>
          <w:p w14:paraId="39232661" w14:textId="77777777" w:rsidR="005D3DB5" w:rsidRDefault="00286993">
            <w:pPr>
              <w:jc w:val="right"/>
            </w:pPr>
            <w:r>
              <w:rPr>
                <w:color w:val="999999"/>
              </w:rPr>
              <w:t>15.36</w:t>
            </w:r>
          </w:p>
        </w:tc>
        <w:tc>
          <w:tcPr>
            <w:tcW w:w="848" w:type="dxa"/>
            <w:vAlign w:val="center"/>
          </w:tcPr>
          <w:p w14:paraId="148431AE" w14:textId="77777777" w:rsidR="005D3DB5" w:rsidRDefault="00286993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14:paraId="2E729CE7" w14:textId="77777777" w:rsidR="005D3DB5" w:rsidRDefault="00286993">
            <w:pPr>
              <w:jc w:val="right"/>
            </w:pPr>
            <w:r>
              <w:rPr>
                <w:color w:val="999999"/>
              </w:rPr>
              <w:t>0.026</w:t>
            </w:r>
          </w:p>
        </w:tc>
        <w:tc>
          <w:tcPr>
            <w:tcW w:w="1064" w:type="dxa"/>
            <w:vAlign w:val="center"/>
          </w:tcPr>
          <w:p w14:paraId="7DFA28B3" w14:textId="77777777" w:rsidR="005D3DB5" w:rsidRDefault="00286993">
            <w:pPr>
              <w:jc w:val="right"/>
            </w:pPr>
            <w:r>
              <w:rPr>
                <w:color w:val="999999"/>
              </w:rPr>
              <w:t>0.407</w:t>
            </w:r>
          </w:p>
        </w:tc>
      </w:tr>
      <w:tr w:rsidR="005D3DB5" w14:paraId="471BAE77" w14:textId="77777777">
        <w:trPr>
          <w:jc w:val="center"/>
        </w:trPr>
        <w:tc>
          <w:tcPr>
            <w:tcW w:w="3345" w:type="dxa"/>
            <w:vAlign w:val="center"/>
          </w:tcPr>
          <w:p w14:paraId="518626FA" w14:textId="77777777" w:rsidR="005D3DB5" w:rsidRDefault="0028699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922BC6" w14:textId="77777777" w:rsidR="005D3DB5" w:rsidRDefault="00286993">
            <w:pPr>
              <w:jc w:val="right"/>
            </w:pPr>
            <w:r>
              <w:t>60</w:t>
            </w:r>
          </w:p>
        </w:tc>
        <w:tc>
          <w:tcPr>
            <w:tcW w:w="1075" w:type="dxa"/>
            <w:vAlign w:val="center"/>
          </w:tcPr>
          <w:p w14:paraId="5CA61FE6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6C2293A4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586F9A9" w14:textId="77777777" w:rsidR="005D3DB5" w:rsidRDefault="00286993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14:paraId="26247E45" w14:textId="77777777" w:rsidR="005D3DB5" w:rsidRDefault="00286993">
            <w:pPr>
              <w:jc w:val="right"/>
            </w:pPr>
            <w:r>
              <w:t>0.048</w:t>
            </w:r>
          </w:p>
        </w:tc>
        <w:tc>
          <w:tcPr>
            <w:tcW w:w="1064" w:type="dxa"/>
            <w:vAlign w:val="center"/>
          </w:tcPr>
          <w:p w14:paraId="610CE78B" w14:textId="77777777" w:rsidR="005D3DB5" w:rsidRDefault="00286993">
            <w:pPr>
              <w:jc w:val="right"/>
            </w:pPr>
            <w:r>
              <w:t>0.651</w:t>
            </w:r>
          </w:p>
        </w:tc>
      </w:tr>
      <w:tr w:rsidR="005D3DB5" w14:paraId="5574C375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0C00E573" w14:textId="77777777" w:rsidR="005D3DB5" w:rsidRDefault="00286993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14:paraId="196F1491" w14:textId="77777777" w:rsidR="005D3DB5" w:rsidRDefault="00286993">
            <w:pPr>
              <w:jc w:val="center"/>
            </w:pPr>
            <w:r>
              <w:t>0.300</w:t>
            </w:r>
          </w:p>
        </w:tc>
      </w:tr>
      <w:tr w:rsidR="005D3DB5" w14:paraId="50A48D33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7B7B55F6" w14:textId="77777777" w:rsidR="005D3DB5" w:rsidRDefault="00286993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14:paraId="459DC53D" w14:textId="77777777" w:rsidR="005D3DB5" w:rsidRDefault="00286993">
            <w:pPr>
              <w:jc w:val="center"/>
            </w:pPr>
            <w:r>
              <w:t>6.329</w:t>
            </w:r>
          </w:p>
        </w:tc>
      </w:tr>
      <w:tr w:rsidR="005D3DB5" w14:paraId="06F481BD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53C9C7C6" w14:textId="77777777" w:rsidR="005D3DB5" w:rsidRDefault="00286993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14:paraId="7F01E67F" w14:textId="77777777" w:rsidR="005D3DB5" w:rsidRDefault="00286993">
            <w:pPr>
              <w:jc w:val="center"/>
            </w:pPr>
            <w:r>
              <w:t>16.59</w:t>
            </w:r>
          </w:p>
        </w:tc>
      </w:tr>
      <w:tr w:rsidR="005D3DB5" w14:paraId="0122FBB1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6D21DCD7" w14:textId="77777777" w:rsidR="005D3DB5" w:rsidRDefault="00286993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14:paraId="47221240" w14:textId="77777777" w:rsidR="005D3DB5" w:rsidRDefault="00286993">
            <w:pPr>
              <w:jc w:val="center"/>
            </w:pPr>
            <w:r>
              <w:t>3.45</w:t>
            </w:r>
          </w:p>
        </w:tc>
      </w:tr>
      <w:tr w:rsidR="005D3DB5" w14:paraId="525DA822" w14:textId="77777777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14:paraId="361E71FE" w14:textId="77777777" w:rsidR="005D3DB5" w:rsidRDefault="00286993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14:paraId="4907FC0F" w14:textId="77777777" w:rsidR="005D3DB5" w:rsidRDefault="00286993">
            <w:pPr>
              <w:jc w:val="center"/>
            </w:pPr>
            <w:r>
              <w:t>1.31</w:t>
            </w:r>
          </w:p>
        </w:tc>
      </w:tr>
    </w:tbl>
    <w:p w14:paraId="6E0814A3" w14:textId="77777777" w:rsidR="005D3DB5" w:rsidRDefault="00286993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14:paraId="470CADD2" w14:textId="77777777" w:rsidR="005D3DB5" w:rsidRDefault="00286993">
      <w:pPr>
        <w:pStyle w:val="1"/>
        <w:rPr>
          <w:szCs w:val="24"/>
        </w:rPr>
      </w:pPr>
      <w:bookmarkStart w:id="125" w:name="_Toc123652062"/>
      <w:r>
        <w:rPr>
          <w:szCs w:val="24"/>
        </w:rPr>
        <w:t>窗构造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5D3DB5" w14:paraId="6D17228B" w14:textId="77777777">
        <w:tc>
          <w:tcPr>
            <w:tcW w:w="4799" w:type="dxa"/>
            <w:shd w:val="clear" w:color="auto" w:fill="E6E6E6"/>
            <w:vAlign w:val="center"/>
          </w:tcPr>
          <w:p w14:paraId="4C752DD3" w14:textId="77777777" w:rsidR="005D3DB5" w:rsidRDefault="00286993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466BDE01" w14:textId="77777777" w:rsidR="005D3DB5" w:rsidRDefault="00286993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330AAD9" w14:textId="77777777" w:rsidR="005D3DB5" w:rsidRDefault="00286993">
            <w:pPr>
              <w:jc w:val="center"/>
            </w:pPr>
            <w:r>
              <w:t>遮阳系数</w:t>
            </w:r>
          </w:p>
        </w:tc>
      </w:tr>
      <w:tr w:rsidR="005D3DB5" w14:paraId="1DD6A13D" w14:textId="77777777">
        <w:tc>
          <w:tcPr>
            <w:tcW w:w="4799" w:type="dxa"/>
            <w:vAlign w:val="center"/>
          </w:tcPr>
          <w:p w14:paraId="2B9514ED" w14:textId="77777777" w:rsidR="005D3DB5" w:rsidRDefault="00286993">
            <w:r>
              <w:t>100-1400A</w:t>
            </w:r>
            <w:r>
              <w:t>木窗（塑料）单层</w:t>
            </w:r>
            <w:r>
              <w:t>+</w:t>
            </w:r>
            <w:r>
              <w:t>单框双玻窗（上限）</w:t>
            </w:r>
          </w:p>
        </w:tc>
        <w:tc>
          <w:tcPr>
            <w:tcW w:w="3112" w:type="dxa"/>
            <w:vAlign w:val="center"/>
          </w:tcPr>
          <w:p w14:paraId="11508744" w14:textId="77777777" w:rsidR="005D3DB5" w:rsidRDefault="00286993">
            <w:r>
              <w:t>2.00</w:t>
            </w:r>
          </w:p>
        </w:tc>
        <w:tc>
          <w:tcPr>
            <w:tcW w:w="1415" w:type="dxa"/>
            <w:vAlign w:val="center"/>
          </w:tcPr>
          <w:p w14:paraId="5961F3E6" w14:textId="77777777" w:rsidR="005D3DB5" w:rsidRDefault="00286993">
            <w:r>
              <w:t>0.70</w:t>
            </w:r>
          </w:p>
        </w:tc>
      </w:tr>
      <w:tr w:rsidR="005D3DB5" w14:paraId="191AA1B3" w14:textId="77777777">
        <w:tc>
          <w:tcPr>
            <w:tcW w:w="4799" w:type="dxa"/>
            <w:vAlign w:val="center"/>
          </w:tcPr>
          <w:p w14:paraId="4DF45D1A" w14:textId="77777777" w:rsidR="005D3DB5" w:rsidRDefault="00286993">
            <w:r>
              <w:t>100-140A</w:t>
            </w:r>
            <w:r>
              <w:t>铝钢单层</w:t>
            </w:r>
            <w:r>
              <w:t>+</w:t>
            </w:r>
            <w:r>
              <w:t>单框双玻窗（上限）</w:t>
            </w:r>
          </w:p>
        </w:tc>
        <w:tc>
          <w:tcPr>
            <w:tcW w:w="3112" w:type="dxa"/>
            <w:vAlign w:val="center"/>
          </w:tcPr>
          <w:p w14:paraId="32A49446" w14:textId="77777777" w:rsidR="005D3DB5" w:rsidRDefault="00286993">
            <w:r>
              <w:t>2.50</w:t>
            </w:r>
          </w:p>
        </w:tc>
        <w:tc>
          <w:tcPr>
            <w:tcW w:w="1415" w:type="dxa"/>
            <w:vAlign w:val="center"/>
          </w:tcPr>
          <w:p w14:paraId="6ED9157F" w14:textId="77777777" w:rsidR="005D3DB5" w:rsidRDefault="00286993">
            <w:r>
              <w:t>0.80</w:t>
            </w:r>
          </w:p>
        </w:tc>
      </w:tr>
    </w:tbl>
    <w:p w14:paraId="2DBA0D8B" w14:textId="77777777" w:rsidR="005D3DB5" w:rsidRDefault="00286993">
      <w:pPr>
        <w:pStyle w:val="1"/>
        <w:rPr>
          <w:szCs w:val="24"/>
        </w:rPr>
      </w:pPr>
      <w:bookmarkStart w:id="126" w:name="_Toc123652063"/>
      <w:r>
        <w:rPr>
          <w:szCs w:val="24"/>
        </w:rPr>
        <w:t>门构造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5D3DB5" w14:paraId="36D1104B" w14:textId="77777777">
        <w:tc>
          <w:tcPr>
            <w:tcW w:w="5507" w:type="dxa"/>
            <w:shd w:val="clear" w:color="auto" w:fill="E6E6E6"/>
            <w:vAlign w:val="center"/>
          </w:tcPr>
          <w:p w14:paraId="55A66C34" w14:textId="77777777" w:rsidR="005D3DB5" w:rsidRDefault="00286993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C91F781" w14:textId="77777777" w:rsidR="005D3DB5" w:rsidRDefault="00286993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5D3DB5" w14:paraId="2D449853" w14:textId="77777777">
        <w:tc>
          <w:tcPr>
            <w:tcW w:w="5507" w:type="dxa"/>
            <w:vAlign w:val="center"/>
          </w:tcPr>
          <w:p w14:paraId="0D6ACD9D" w14:textId="77777777" w:rsidR="005D3DB5" w:rsidRDefault="00286993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555EB4A2" w14:textId="77777777" w:rsidR="005D3DB5" w:rsidRDefault="00286993">
            <w:r>
              <w:t>1.97</w:t>
            </w:r>
          </w:p>
        </w:tc>
      </w:tr>
      <w:tr w:rsidR="005D3DB5" w14:paraId="4A2B302F" w14:textId="77777777">
        <w:tc>
          <w:tcPr>
            <w:tcW w:w="5507" w:type="dxa"/>
            <w:vAlign w:val="center"/>
          </w:tcPr>
          <w:p w14:paraId="3B946A17" w14:textId="77777777" w:rsidR="005D3DB5" w:rsidRDefault="00286993">
            <w:r>
              <w:t>内门</w:t>
            </w:r>
          </w:p>
        </w:tc>
        <w:tc>
          <w:tcPr>
            <w:tcW w:w="3820" w:type="dxa"/>
            <w:vAlign w:val="center"/>
          </w:tcPr>
          <w:p w14:paraId="47B6C833" w14:textId="77777777" w:rsidR="005D3DB5" w:rsidRDefault="00286993">
            <w:r>
              <w:t>3.00</w:t>
            </w:r>
          </w:p>
        </w:tc>
      </w:tr>
    </w:tbl>
    <w:p w14:paraId="75E444E0" w14:textId="77777777" w:rsidR="005D3DB5" w:rsidRDefault="00286993">
      <w:pPr>
        <w:pStyle w:val="1"/>
        <w:rPr>
          <w:szCs w:val="24"/>
        </w:rPr>
      </w:pPr>
      <w:bookmarkStart w:id="127" w:name="_Toc123652064"/>
      <w:r>
        <w:rPr>
          <w:szCs w:val="24"/>
        </w:rPr>
        <w:t>负荷指标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5D3DB5" w14:paraId="35B3BEC6" w14:textId="77777777">
        <w:tc>
          <w:tcPr>
            <w:tcW w:w="3112" w:type="dxa"/>
            <w:shd w:val="clear" w:color="auto" w:fill="E6E6E6"/>
            <w:vAlign w:val="center"/>
          </w:tcPr>
          <w:p w14:paraId="5133425B" w14:textId="77777777" w:rsidR="005D3DB5" w:rsidRDefault="00286993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36857600" w14:textId="77777777" w:rsidR="005D3DB5" w:rsidRDefault="00286993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90CA8C7" w14:textId="77777777" w:rsidR="005D3DB5" w:rsidRDefault="00286993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D3DB5" w14:paraId="37FB82DB" w14:textId="77777777">
        <w:tc>
          <w:tcPr>
            <w:tcW w:w="3112" w:type="dxa"/>
            <w:vMerge w:val="restart"/>
            <w:vAlign w:val="center"/>
          </w:tcPr>
          <w:p w14:paraId="4BAA7BA9" w14:textId="77777777" w:rsidR="005D3DB5" w:rsidRDefault="00286993">
            <w:pPr>
              <w:jc w:val="center"/>
            </w:pPr>
            <w:r>
              <w:t>687512</w:t>
            </w:r>
          </w:p>
        </w:tc>
        <w:tc>
          <w:tcPr>
            <w:tcW w:w="3112" w:type="dxa"/>
            <w:vAlign w:val="center"/>
          </w:tcPr>
          <w:p w14:paraId="6656D20B" w14:textId="77777777" w:rsidR="005D3DB5" w:rsidRDefault="00286993">
            <w:r>
              <w:t>8524.49</w:t>
            </w:r>
          </w:p>
        </w:tc>
        <w:tc>
          <w:tcPr>
            <w:tcW w:w="3101" w:type="dxa"/>
            <w:vAlign w:val="center"/>
          </w:tcPr>
          <w:p w14:paraId="2BC4CD0F" w14:textId="77777777" w:rsidR="005D3DB5" w:rsidRDefault="00286993">
            <w:r>
              <w:t>80.65</w:t>
            </w:r>
          </w:p>
        </w:tc>
      </w:tr>
      <w:tr w:rsidR="005D3DB5" w14:paraId="1565351A" w14:textId="77777777">
        <w:tc>
          <w:tcPr>
            <w:tcW w:w="3112" w:type="dxa"/>
            <w:vMerge/>
            <w:vAlign w:val="center"/>
          </w:tcPr>
          <w:p w14:paraId="46D7CD32" w14:textId="77777777" w:rsidR="005D3DB5" w:rsidRDefault="005D3DB5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5FE7D57F" w14:textId="77777777" w:rsidR="005D3DB5" w:rsidRDefault="00286993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5BF65D46" w14:textId="77777777" w:rsidR="005D3DB5" w:rsidRDefault="00286993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D3DB5" w14:paraId="1DA94AC3" w14:textId="77777777">
        <w:tc>
          <w:tcPr>
            <w:tcW w:w="3112" w:type="dxa"/>
            <w:vMerge/>
            <w:vAlign w:val="center"/>
          </w:tcPr>
          <w:p w14:paraId="66B2E4C9" w14:textId="77777777" w:rsidR="005D3DB5" w:rsidRDefault="005D3DB5">
            <w:pPr>
              <w:jc w:val="center"/>
            </w:pPr>
          </w:p>
        </w:tc>
        <w:tc>
          <w:tcPr>
            <w:tcW w:w="3112" w:type="dxa"/>
            <w:vAlign w:val="center"/>
          </w:tcPr>
          <w:p w14:paraId="77FFD1A7" w14:textId="77777777" w:rsidR="005D3DB5" w:rsidRDefault="00286993">
            <w:r>
              <w:t>8737.19</w:t>
            </w:r>
          </w:p>
        </w:tc>
        <w:tc>
          <w:tcPr>
            <w:tcW w:w="3101" w:type="dxa"/>
            <w:vAlign w:val="center"/>
          </w:tcPr>
          <w:p w14:paraId="2C1ADD52" w14:textId="77777777" w:rsidR="005D3DB5" w:rsidRDefault="00286993">
            <w:r>
              <w:t>78.69</w:t>
            </w:r>
          </w:p>
        </w:tc>
      </w:tr>
    </w:tbl>
    <w:p w14:paraId="02A5E89F" w14:textId="77777777" w:rsidR="005D3DB5" w:rsidRDefault="00286993">
      <w:pPr>
        <w:pStyle w:val="1"/>
        <w:rPr>
          <w:szCs w:val="24"/>
        </w:rPr>
      </w:pPr>
      <w:bookmarkStart w:id="128" w:name="_Toc123652065"/>
      <w:r>
        <w:rPr>
          <w:szCs w:val="24"/>
        </w:rPr>
        <w:lastRenderedPageBreak/>
        <w:t>建筑按系统汇总表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5D3DB5" w14:paraId="18606A5B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31D9BDB5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094F871A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FE995B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244E18A5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3142A96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7B2A29F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3B157758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1902CAE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530EF483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7FC7359B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5D3DB5" w14:paraId="4527CDF4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5DCE007" w14:textId="77777777" w:rsidR="005D3DB5" w:rsidRDefault="00286993">
            <w:r>
              <w:rPr>
                <w:sz w:val="18"/>
                <w:szCs w:val="18"/>
              </w:rPr>
              <w:t>供暖</w:t>
            </w:r>
          </w:p>
        </w:tc>
        <w:tc>
          <w:tcPr>
            <w:tcW w:w="2263" w:type="dxa"/>
            <w:vAlign w:val="center"/>
          </w:tcPr>
          <w:p w14:paraId="458B4482" w14:textId="77777777" w:rsidR="005D3DB5" w:rsidRDefault="00286993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D012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413.67</w:t>
            </w:r>
          </w:p>
        </w:tc>
        <w:tc>
          <w:tcPr>
            <w:tcW w:w="764" w:type="dxa"/>
            <w:vAlign w:val="center"/>
          </w:tcPr>
          <w:p w14:paraId="6B62D2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93456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26082</w:t>
            </w:r>
          </w:p>
        </w:tc>
        <w:tc>
          <w:tcPr>
            <w:tcW w:w="764" w:type="dxa"/>
            <w:vAlign w:val="center"/>
          </w:tcPr>
          <w:p w14:paraId="77E52A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25319</w:t>
            </w:r>
          </w:p>
        </w:tc>
        <w:tc>
          <w:tcPr>
            <w:tcW w:w="764" w:type="dxa"/>
            <w:vAlign w:val="center"/>
          </w:tcPr>
          <w:p w14:paraId="2D9E6C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905" w:type="dxa"/>
            <w:vAlign w:val="center"/>
          </w:tcPr>
          <w:p w14:paraId="31C62D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30" w:type="dxa"/>
            <w:vAlign w:val="center"/>
          </w:tcPr>
          <w:p w14:paraId="1ADF5E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05" w:type="dxa"/>
            <w:vAlign w:val="center"/>
          </w:tcPr>
          <w:p w14:paraId="0631F2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63.05</w:t>
            </w:r>
          </w:p>
        </w:tc>
      </w:tr>
      <w:tr w:rsidR="005D3DB5" w14:paraId="5A1922F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14ECC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4CC2751" w14:textId="77777777" w:rsidR="005D3DB5" w:rsidRDefault="00286993">
            <w:r>
              <w:rPr>
                <w:sz w:val="18"/>
                <w:szCs w:val="18"/>
              </w:rPr>
              <w:t>1002,2002,3002,4002[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70D41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32A59E3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16B3B4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12981</w:t>
            </w:r>
          </w:p>
        </w:tc>
        <w:tc>
          <w:tcPr>
            <w:tcW w:w="764" w:type="dxa"/>
            <w:vAlign w:val="center"/>
          </w:tcPr>
          <w:p w14:paraId="0729B4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tcW w:w="764" w:type="dxa"/>
            <w:vAlign w:val="center"/>
          </w:tcPr>
          <w:p w14:paraId="65F192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F9265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E462E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5773AD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78.04</w:t>
            </w:r>
          </w:p>
        </w:tc>
      </w:tr>
      <w:tr w:rsidR="005D3DB5" w14:paraId="60194DF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15F6E4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5160F4E" w14:textId="77777777" w:rsidR="005D3DB5" w:rsidRDefault="00286993">
            <w:r>
              <w:rPr>
                <w:sz w:val="18"/>
                <w:szCs w:val="18"/>
              </w:rPr>
              <w:t>1003,2003,3003,4003[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55ECB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1D6615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70528E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12280</w:t>
            </w:r>
          </w:p>
        </w:tc>
        <w:tc>
          <w:tcPr>
            <w:tcW w:w="764" w:type="dxa"/>
            <w:vAlign w:val="center"/>
          </w:tcPr>
          <w:p w14:paraId="2A2868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8810</w:t>
            </w:r>
          </w:p>
        </w:tc>
        <w:tc>
          <w:tcPr>
            <w:tcW w:w="764" w:type="dxa"/>
            <w:vAlign w:val="center"/>
          </w:tcPr>
          <w:p w14:paraId="6B4C06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E98E4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A792F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62BF9C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74.08</w:t>
            </w:r>
          </w:p>
        </w:tc>
      </w:tr>
      <w:tr w:rsidR="005D3DB5" w14:paraId="084F633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D1937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4130AAF" w14:textId="77777777" w:rsidR="005D3DB5" w:rsidRDefault="00286993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8D95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07BB4B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37511B2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9485</w:t>
            </w:r>
          </w:p>
        </w:tc>
        <w:tc>
          <w:tcPr>
            <w:tcW w:w="764" w:type="dxa"/>
            <w:vAlign w:val="center"/>
          </w:tcPr>
          <w:p w14:paraId="3D8AB1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6015</w:t>
            </w:r>
          </w:p>
        </w:tc>
        <w:tc>
          <w:tcPr>
            <w:tcW w:w="764" w:type="dxa"/>
            <w:vAlign w:val="center"/>
          </w:tcPr>
          <w:p w14:paraId="0CC0E1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EA6B88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D01DE9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BC464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83.61</w:t>
            </w:r>
          </w:p>
        </w:tc>
      </w:tr>
      <w:tr w:rsidR="005D3DB5" w14:paraId="6AC6750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89D954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074F1BB" w14:textId="77777777" w:rsidR="005D3DB5" w:rsidRDefault="00286993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6A4F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06696C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580612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10788</w:t>
            </w:r>
          </w:p>
        </w:tc>
        <w:tc>
          <w:tcPr>
            <w:tcW w:w="764" w:type="dxa"/>
            <w:vAlign w:val="center"/>
          </w:tcPr>
          <w:p w14:paraId="791B37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7318</w:t>
            </w:r>
          </w:p>
        </w:tc>
        <w:tc>
          <w:tcPr>
            <w:tcW w:w="764" w:type="dxa"/>
            <w:vAlign w:val="center"/>
          </w:tcPr>
          <w:p w14:paraId="24261E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56AA8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7D2BD5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AB773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102.00</w:t>
            </w:r>
          </w:p>
        </w:tc>
      </w:tr>
      <w:tr w:rsidR="005D3DB5" w14:paraId="601D6F7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8427D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F95A05" w14:textId="77777777" w:rsidR="005D3DB5" w:rsidRDefault="00286993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FF2F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5ACA8E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7C80B1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11078</w:t>
            </w:r>
          </w:p>
        </w:tc>
        <w:tc>
          <w:tcPr>
            <w:tcW w:w="764" w:type="dxa"/>
            <w:vAlign w:val="center"/>
          </w:tcPr>
          <w:p w14:paraId="405DB9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7608</w:t>
            </w:r>
          </w:p>
        </w:tc>
        <w:tc>
          <w:tcPr>
            <w:tcW w:w="764" w:type="dxa"/>
            <w:vAlign w:val="center"/>
          </w:tcPr>
          <w:p w14:paraId="669AEA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028280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F93C8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38AD5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108.56</w:t>
            </w:r>
          </w:p>
        </w:tc>
      </w:tr>
      <w:tr w:rsidR="005D3DB5" w14:paraId="2C64B4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449936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A89D39" w14:textId="77777777" w:rsidR="005D3DB5" w:rsidRDefault="00286993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A486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22C89A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4DAA9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764" w:type="dxa"/>
            <w:vAlign w:val="center"/>
          </w:tcPr>
          <w:p w14:paraId="53A112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9030</w:t>
            </w:r>
          </w:p>
        </w:tc>
        <w:tc>
          <w:tcPr>
            <w:tcW w:w="764" w:type="dxa"/>
            <w:vAlign w:val="center"/>
          </w:tcPr>
          <w:p w14:paraId="655D37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43537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89D6E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A9F4D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127.80</w:t>
            </w:r>
          </w:p>
        </w:tc>
      </w:tr>
      <w:tr w:rsidR="005D3DB5" w14:paraId="729AE83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5FEC5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0FAE44E" w14:textId="77777777" w:rsidR="005D3DB5" w:rsidRDefault="00286993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1553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612708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18D532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12508</w:t>
            </w:r>
          </w:p>
        </w:tc>
        <w:tc>
          <w:tcPr>
            <w:tcW w:w="764" w:type="dxa"/>
            <w:vAlign w:val="center"/>
          </w:tcPr>
          <w:p w14:paraId="15BC7C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9038</w:t>
            </w:r>
          </w:p>
        </w:tc>
        <w:tc>
          <w:tcPr>
            <w:tcW w:w="764" w:type="dxa"/>
            <w:vAlign w:val="center"/>
          </w:tcPr>
          <w:p w14:paraId="7B0F78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B9108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5F934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4502B5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127.99</w:t>
            </w:r>
          </w:p>
        </w:tc>
      </w:tr>
      <w:tr w:rsidR="005D3DB5" w14:paraId="748DCC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CC6B3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3ADF66" w14:textId="77777777" w:rsidR="005D3DB5" w:rsidRDefault="00286993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9916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31024E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08593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10063</w:t>
            </w:r>
          </w:p>
        </w:tc>
        <w:tc>
          <w:tcPr>
            <w:tcW w:w="764" w:type="dxa"/>
            <w:vAlign w:val="center"/>
          </w:tcPr>
          <w:p w14:paraId="5F68A7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6593</w:t>
            </w:r>
          </w:p>
        </w:tc>
        <w:tc>
          <w:tcPr>
            <w:tcW w:w="764" w:type="dxa"/>
            <w:vAlign w:val="center"/>
          </w:tcPr>
          <w:p w14:paraId="4CEEEB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04BAA2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6ECEB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A247A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116.09</w:t>
            </w:r>
          </w:p>
        </w:tc>
      </w:tr>
      <w:tr w:rsidR="005D3DB5" w14:paraId="41C2D51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EFA100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A45EE94" w14:textId="77777777" w:rsidR="005D3DB5" w:rsidRDefault="00286993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7DE7E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3DA233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12A5BD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vAlign w:val="center"/>
          </w:tcPr>
          <w:p w14:paraId="7B62E9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vAlign w:val="center"/>
          </w:tcPr>
          <w:p w14:paraId="1CAAA0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8ECAE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0AF49D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5567B3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</w:tr>
      <w:tr w:rsidR="005D3DB5" w14:paraId="25AF851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75857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8EAD61" w14:textId="77777777" w:rsidR="005D3DB5" w:rsidRDefault="00286993">
            <w:r>
              <w:rPr>
                <w:sz w:val="18"/>
                <w:szCs w:val="18"/>
              </w:rPr>
              <w:t>1011,2012,3012,4012[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9E39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1E00A2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957F0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5DC37F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300DC0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A95CF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003D200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40242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29.84</w:t>
            </w:r>
          </w:p>
        </w:tc>
      </w:tr>
      <w:tr w:rsidR="005D3DB5" w14:paraId="7C6BD61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91A5C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392E9F7" w14:textId="77777777" w:rsidR="005D3DB5" w:rsidRDefault="00286993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2674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3C5264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3FF582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764" w:type="dxa"/>
            <w:vAlign w:val="center"/>
          </w:tcPr>
          <w:p w14:paraId="488A22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764" w:type="dxa"/>
            <w:vAlign w:val="center"/>
          </w:tcPr>
          <w:p w14:paraId="7656BD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78BB7E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4BFEE2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0C56E3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52.57</w:t>
            </w:r>
          </w:p>
        </w:tc>
      </w:tr>
      <w:tr w:rsidR="005D3DB5" w14:paraId="6D05EA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007FE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E36A0A6" w14:textId="77777777" w:rsidR="005D3DB5" w:rsidRDefault="00286993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BDC5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1B5B92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3030C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14:paraId="47057F5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14:paraId="38F44CE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F3741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55DCFC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9BC6F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31.54</w:t>
            </w:r>
          </w:p>
        </w:tc>
      </w:tr>
      <w:tr w:rsidR="005D3DB5" w14:paraId="4760C3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015BE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A2FAA6D" w14:textId="77777777" w:rsidR="005D3DB5" w:rsidRDefault="00286993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A9D4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6B4D792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62D8D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764" w:type="dxa"/>
            <w:vAlign w:val="center"/>
          </w:tcPr>
          <w:p w14:paraId="6CA9E0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64" w:type="dxa"/>
            <w:vAlign w:val="center"/>
          </w:tcPr>
          <w:p w14:paraId="4C0D42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33AFCD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7A79DF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30910B0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54.74</w:t>
            </w:r>
          </w:p>
        </w:tc>
      </w:tr>
      <w:tr w:rsidR="005D3DB5" w14:paraId="530421B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33ACF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803675" w14:textId="77777777" w:rsidR="005D3DB5" w:rsidRDefault="00286993">
            <w:r>
              <w:rPr>
                <w:sz w:val="18"/>
                <w:szCs w:val="18"/>
              </w:rPr>
              <w:t>1015,2016,3016,4016[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B60A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2EBC10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FC5A13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64" w:type="dxa"/>
            <w:vAlign w:val="center"/>
          </w:tcPr>
          <w:p w14:paraId="5BC648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4" w:type="dxa"/>
            <w:vAlign w:val="center"/>
          </w:tcPr>
          <w:p w14:paraId="60DF916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7BDB0E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1DD04F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5B89DD8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36.64</w:t>
            </w:r>
          </w:p>
        </w:tc>
      </w:tr>
      <w:tr w:rsidR="005D3DB5" w14:paraId="145B394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08E409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51F71E" w14:textId="77777777" w:rsidR="005D3DB5" w:rsidRDefault="00286993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820E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3B6754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630F95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64" w:type="dxa"/>
            <w:vAlign w:val="center"/>
          </w:tcPr>
          <w:p w14:paraId="1FDB17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64" w:type="dxa"/>
            <w:vAlign w:val="center"/>
          </w:tcPr>
          <w:p w14:paraId="331935B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92DAF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18C1FA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4AB22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</w:tr>
      <w:tr w:rsidR="005D3DB5" w14:paraId="225D6ED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B014C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1A0FE7" w14:textId="77777777" w:rsidR="005D3DB5" w:rsidRDefault="00286993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2E0E3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287893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34B452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64" w:type="dxa"/>
            <w:vAlign w:val="center"/>
          </w:tcPr>
          <w:p w14:paraId="04C3BC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64" w:type="dxa"/>
            <w:vAlign w:val="center"/>
          </w:tcPr>
          <w:p w14:paraId="64330C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157F5D0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5221C5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74A614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60.54</w:t>
            </w:r>
          </w:p>
        </w:tc>
      </w:tr>
      <w:tr w:rsidR="005D3DB5" w14:paraId="49E5F48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72798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3AD5C87" w14:textId="77777777" w:rsidR="005D3DB5" w:rsidRDefault="00286993">
            <w:r>
              <w:rPr>
                <w:sz w:val="18"/>
                <w:szCs w:val="18"/>
              </w:rPr>
              <w:t>1018,2020,3020,4020[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C386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240326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7E760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64" w:type="dxa"/>
            <w:vAlign w:val="center"/>
          </w:tcPr>
          <w:p w14:paraId="72719E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4" w:type="dxa"/>
            <w:vAlign w:val="center"/>
          </w:tcPr>
          <w:p w14:paraId="0BD4DB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7FF7AF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5C26D8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593B10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5D3DB5" w14:paraId="2A62478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E2267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EAC47A" w14:textId="77777777" w:rsidR="005D3DB5" w:rsidRDefault="00286993">
            <w:r>
              <w:rPr>
                <w:sz w:val="18"/>
                <w:szCs w:val="18"/>
              </w:rPr>
              <w:t>1019,2021,3021[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8051F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31D53B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C644E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764" w:type="dxa"/>
            <w:vAlign w:val="center"/>
          </w:tcPr>
          <w:p w14:paraId="0F1867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64" w:type="dxa"/>
            <w:vAlign w:val="center"/>
          </w:tcPr>
          <w:p w14:paraId="363608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51F1323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2D1FB99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3520121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157.27</w:t>
            </w:r>
          </w:p>
        </w:tc>
      </w:tr>
      <w:tr w:rsidR="005D3DB5" w14:paraId="79C269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75F041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32C144F" w14:textId="77777777" w:rsidR="005D3DB5" w:rsidRDefault="00286993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13F8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370.82</w:t>
            </w:r>
          </w:p>
        </w:tc>
        <w:tc>
          <w:tcPr>
            <w:tcW w:w="764" w:type="dxa"/>
            <w:vAlign w:val="center"/>
          </w:tcPr>
          <w:p w14:paraId="42317C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F935B6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22165</w:t>
            </w:r>
          </w:p>
        </w:tc>
        <w:tc>
          <w:tcPr>
            <w:tcW w:w="764" w:type="dxa"/>
            <w:vAlign w:val="center"/>
          </w:tcPr>
          <w:p w14:paraId="53276D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21481</w:t>
            </w:r>
          </w:p>
        </w:tc>
        <w:tc>
          <w:tcPr>
            <w:tcW w:w="764" w:type="dxa"/>
            <w:vAlign w:val="center"/>
          </w:tcPr>
          <w:p w14:paraId="2A8F0F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905" w:type="dxa"/>
            <w:vAlign w:val="center"/>
          </w:tcPr>
          <w:p w14:paraId="4D656AA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tcW w:w="730" w:type="dxa"/>
            <w:vAlign w:val="center"/>
          </w:tcPr>
          <w:p w14:paraId="46BA3B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05" w:type="dxa"/>
            <w:vAlign w:val="center"/>
          </w:tcPr>
          <w:p w14:paraId="7194EF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59.77</w:t>
            </w:r>
          </w:p>
        </w:tc>
      </w:tr>
      <w:tr w:rsidR="005D3DB5" w14:paraId="4CE7E6A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264443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9AA2DD" w14:textId="77777777" w:rsidR="005D3DB5" w:rsidRDefault="00286993">
            <w:r>
              <w:rPr>
                <w:sz w:val="18"/>
                <w:szCs w:val="18"/>
              </w:rPr>
              <w:t>2004,3004,4004,5004[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66D5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3224C0F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470B6C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764" w:type="dxa"/>
            <w:vAlign w:val="center"/>
          </w:tcPr>
          <w:p w14:paraId="1C53B0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764" w:type="dxa"/>
            <w:vAlign w:val="center"/>
          </w:tcPr>
          <w:p w14:paraId="5199F3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A2ECB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03054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93763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83.36</w:t>
            </w:r>
          </w:p>
        </w:tc>
      </w:tr>
      <w:tr w:rsidR="005D3DB5" w14:paraId="0816F3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88119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17E343" w14:textId="77777777" w:rsidR="005D3DB5" w:rsidRDefault="00286993">
            <w:r>
              <w:rPr>
                <w:sz w:val="18"/>
                <w:szCs w:val="18"/>
              </w:rPr>
              <w:t>2005,3005,4005,5005[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7662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75B438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DE6770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10768</w:t>
            </w:r>
          </w:p>
        </w:tc>
        <w:tc>
          <w:tcPr>
            <w:tcW w:w="764" w:type="dxa"/>
            <w:vAlign w:val="center"/>
          </w:tcPr>
          <w:p w14:paraId="2D7247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7298</w:t>
            </w:r>
          </w:p>
        </w:tc>
        <w:tc>
          <w:tcPr>
            <w:tcW w:w="764" w:type="dxa"/>
            <w:vAlign w:val="center"/>
          </w:tcPr>
          <w:p w14:paraId="143B42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060B3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8C4AF6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C893D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101.81</w:t>
            </w:r>
          </w:p>
        </w:tc>
      </w:tr>
      <w:tr w:rsidR="005D3DB5" w14:paraId="47140EA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76C9D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29CC3E" w14:textId="77777777" w:rsidR="005D3DB5" w:rsidRDefault="00286993">
            <w:r>
              <w:rPr>
                <w:sz w:val="18"/>
                <w:szCs w:val="18"/>
              </w:rPr>
              <w:t>2006,3006,4006,5006[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8D34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512A95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9BB38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11054</w:t>
            </w:r>
          </w:p>
        </w:tc>
        <w:tc>
          <w:tcPr>
            <w:tcW w:w="764" w:type="dxa"/>
            <w:vAlign w:val="center"/>
          </w:tcPr>
          <w:p w14:paraId="4E6405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7584</w:t>
            </w:r>
          </w:p>
        </w:tc>
        <w:tc>
          <w:tcPr>
            <w:tcW w:w="764" w:type="dxa"/>
            <w:vAlign w:val="center"/>
          </w:tcPr>
          <w:p w14:paraId="6E34DBD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CE2B2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FD777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8224DE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108.33</w:t>
            </w:r>
          </w:p>
        </w:tc>
      </w:tr>
      <w:tr w:rsidR="005D3DB5" w14:paraId="62A840A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78223A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69ED6D3" w14:textId="77777777" w:rsidR="005D3DB5" w:rsidRDefault="00286993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A41A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309E01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8AE7C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12481</w:t>
            </w:r>
          </w:p>
        </w:tc>
        <w:tc>
          <w:tcPr>
            <w:tcW w:w="764" w:type="dxa"/>
            <w:vAlign w:val="center"/>
          </w:tcPr>
          <w:p w14:paraId="18EA30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9011</w:t>
            </w:r>
          </w:p>
        </w:tc>
        <w:tc>
          <w:tcPr>
            <w:tcW w:w="764" w:type="dxa"/>
            <w:vAlign w:val="center"/>
          </w:tcPr>
          <w:p w14:paraId="6B5888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E71B6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B71813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C7800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127.60</w:t>
            </w:r>
          </w:p>
        </w:tc>
      </w:tr>
      <w:tr w:rsidR="005D3DB5" w14:paraId="5FD637B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BC53FC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92B96F9" w14:textId="77777777" w:rsidR="005D3DB5" w:rsidRDefault="00286993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4B896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34E3F2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7DD61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12487</w:t>
            </w:r>
          </w:p>
        </w:tc>
        <w:tc>
          <w:tcPr>
            <w:tcW w:w="764" w:type="dxa"/>
            <w:vAlign w:val="center"/>
          </w:tcPr>
          <w:p w14:paraId="72F5D18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9017</w:t>
            </w:r>
          </w:p>
        </w:tc>
        <w:tc>
          <w:tcPr>
            <w:tcW w:w="764" w:type="dxa"/>
            <w:vAlign w:val="center"/>
          </w:tcPr>
          <w:p w14:paraId="5B74AC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612E5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E0DD7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4208D3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127.78</w:t>
            </w:r>
          </w:p>
        </w:tc>
      </w:tr>
      <w:tr w:rsidR="005D3DB5" w14:paraId="4507CD5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24654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4E7A62" w14:textId="77777777" w:rsidR="005D3DB5" w:rsidRDefault="00286993">
            <w:r>
              <w:rPr>
                <w:sz w:val="18"/>
                <w:szCs w:val="18"/>
              </w:rPr>
              <w:t>2009,3009,4009,5009[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B9EBC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1F96F3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D0971C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10039</w:t>
            </w:r>
          </w:p>
        </w:tc>
        <w:tc>
          <w:tcPr>
            <w:tcW w:w="764" w:type="dxa"/>
            <w:vAlign w:val="center"/>
          </w:tcPr>
          <w:p w14:paraId="6E5E190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6569</w:t>
            </w:r>
          </w:p>
        </w:tc>
        <w:tc>
          <w:tcPr>
            <w:tcW w:w="764" w:type="dxa"/>
            <w:vAlign w:val="center"/>
          </w:tcPr>
          <w:p w14:paraId="2AF2538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D7BD2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2359B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D9F58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115.80</w:t>
            </w:r>
          </w:p>
        </w:tc>
      </w:tr>
      <w:tr w:rsidR="005D3DB5" w14:paraId="7CB9CF3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5E26A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1FE9609" w14:textId="77777777" w:rsidR="005D3DB5" w:rsidRDefault="00286993">
            <w:r>
              <w:rPr>
                <w:sz w:val="18"/>
                <w:szCs w:val="18"/>
              </w:rPr>
              <w:t>2010,3011[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CEB3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4AC0AD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5CBD46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644DA70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120D904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D64103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72CED8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452EF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11.98</w:t>
            </w:r>
          </w:p>
        </w:tc>
      </w:tr>
      <w:tr w:rsidR="005D3DB5" w14:paraId="0B28688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50790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D3F0264" w14:textId="77777777" w:rsidR="005D3DB5" w:rsidRDefault="00286993">
            <w:r>
              <w:rPr>
                <w:sz w:val="18"/>
                <w:szCs w:val="18"/>
              </w:rPr>
              <w:t>2013,3013,4013,5013[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4B86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3D8223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49233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64" w:type="dxa"/>
            <w:vAlign w:val="center"/>
          </w:tcPr>
          <w:p w14:paraId="37C2CB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64" w:type="dxa"/>
            <w:vAlign w:val="center"/>
          </w:tcPr>
          <w:p w14:paraId="46FDFD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18E1986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21A0F9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378883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52.38</w:t>
            </w:r>
          </w:p>
        </w:tc>
      </w:tr>
      <w:tr w:rsidR="005D3DB5" w14:paraId="460AB1C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3F36B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2320B7" w14:textId="77777777" w:rsidR="005D3DB5" w:rsidRDefault="00286993">
            <w:r>
              <w:rPr>
                <w:sz w:val="18"/>
                <w:szCs w:val="18"/>
              </w:rPr>
              <w:t>2014,3014,4014,5014[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AAC7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54A9BF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F1644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6453C7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7D0833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EACF0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0B9CA63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3A1ECE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 w:rsidR="005D3DB5" w14:paraId="34D0FC7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5351A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6F264A" w14:textId="77777777" w:rsidR="005D3DB5" w:rsidRDefault="00286993">
            <w:r>
              <w:rPr>
                <w:sz w:val="18"/>
                <w:szCs w:val="18"/>
              </w:rPr>
              <w:t>2015,3015,4015,5015[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1CC3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7F82A8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28FF0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64" w:type="dxa"/>
            <w:vAlign w:val="center"/>
          </w:tcPr>
          <w:p w14:paraId="770039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764" w:type="dxa"/>
            <w:vAlign w:val="center"/>
          </w:tcPr>
          <w:p w14:paraId="5EBD72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24F0D9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46D601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1B0F4B8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54.55</w:t>
            </w:r>
          </w:p>
        </w:tc>
      </w:tr>
      <w:tr w:rsidR="005D3DB5" w14:paraId="06E7710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0714DB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BE8CEB" w14:textId="77777777" w:rsidR="005D3DB5" w:rsidRDefault="00286993">
            <w:r>
              <w:rPr>
                <w:sz w:val="18"/>
                <w:szCs w:val="18"/>
              </w:rPr>
              <w:t>2017,3017,4017,5017[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30D26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5E03F0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83195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013DE5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3E8983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C8DA77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215F66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3F346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36.77</w:t>
            </w:r>
          </w:p>
        </w:tc>
      </w:tr>
      <w:tr w:rsidR="005D3DB5" w14:paraId="1C4A036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7E834D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241173F" w14:textId="77777777" w:rsidR="005D3DB5" w:rsidRDefault="00286993">
            <w:r>
              <w:rPr>
                <w:sz w:val="18"/>
                <w:szCs w:val="18"/>
              </w:rPr>
              <w:t>2018,3019,4019,5019[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2583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58295D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5FDB8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64" w:type="dxa"/>
            <w:vAlign w:val="center"/>
          </w:tcPr>
          <w:p w14:paraId="3190AAF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 w14:paraId="15FB73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6A96C1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3480105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300073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60.29</w:t>
            </w:r>
          </w:p>
        </w:tc>
      </w:tr>
      <w:tr w:rsidR="005D3DB5" w14:paraId="7EE4B0B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7145C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A8FE34D" w14:textId="77777777" w:rsidR="005D3DB5" w:rsidRDefault="00286993">
            <w:r>
              <w:rPr>
                <w:sz w:val="18"/>
                <w:szCs w:val="18"/>
              </w:rPr>
              <w:t>3007,4007,5007[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0FD7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23C315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E1579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12473</w:t>
            </w:r>
          </w:p>
        </w:tc>
        <w:tc>
          <w:tcPr>
            <w:tcW w:w="764" w:type="dxa"/>
            <w:vAlign w:val="center"/>
          </w:tcPr>
          <w:p w14:paraId="68DC48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764" w:type="dxa"/>
            <w:vAlign w:val="center"/>
          </w:tcPr>
          <w:p w14:paraId="65C818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853FE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9691F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0E291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127.52</w:t>
            </w:r>
          </w:p>
        </w:tc>
      </w:tr>
      <w:tr w:rsidR="005D3DB5" w14:paraId="0C43106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5D21E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DEA22EF" w14:textId="77777777" w:rsidR="005D3DB5" w:rsidRDefault="00286993">
            <w:r>
              <w:rPr>
                <w:sz w:val="18"/>
                <w:szCs w:val="18"/>
              </w:rPr>
              <w:t>3008,4008,5008[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</w:t>
            </w:r>
            <w:r>
              <w:rPr>
                <w:sz w:val="18"/>
                <w:szCs w:val="18"/>
              </w:rPr>
              <w:lastRenderedPageBreak/>
              <w:t>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4B15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lastRenderedPageBreak/>
              <w:t>97.72</w:t>
            </w:r>
          </w:p>
        </w:tc>
        <w:tc>
          <w:tcPr>
            <w:tcW w:w="764" w:type="dxa"/>
            <w:vAlign w:val="center"/>
          </w:tcPr>
          <w:p w14:paraId="2D7FC2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958F6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12472</w:t>
            </w:r>
          </w:p>
        </w:tc>
        <w:tc>
          <w:tcPr>
            <w:tcW w:w="764" w:type="dxa"/>
            <w:vAlign w:val="center"/>
          </w:tcPr>
          <w:p w14:paraId="04E3E0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tcW w:w="764" w:type="dxa"/>
            <w:vAlign w:val="center"/>
          </w:tcPr>
          <w:p w14:paraId="351588A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628B6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2F6D6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295EA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127.63</w:t>
            </w:r>
          </w:p>
        </w:tc>
      </w:tr>
      <w:tr w:rsidR="005D3DB5" w14:paraId="1930FCA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3D956A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3DD00BB" w14:textId="77777777" w:rsidR="005D3DB5" w:rsidRDefault="00286993">
            <w:r>
              <w:rPr>
                <w:sz w:val="18"/>
                <w:szCs w:val="18"/>
              </w:rPr>
              <w:t>3010,4010,5010[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71E02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764" w:type="dxa"/>
            <w:vAlign w:val="center"/>
          </w:tcPr>
          <w:p w14:paraId="7BB0DF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B8C7E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9976</w:t>
            </w:r>
          </w:p>
        </w:tc>
        <w:tc>
          <w:tcPr>
            <w:tcW w:w="764" w:type="dxa"/>
            <w:vAlign w:val="center"/>
          </w:tcPr>
          <w:p w14:paraId="67E8DB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6506</w:t>
            </w:r>
          </w:p>
        </w:tc>
        <w:tc>
          <w:tcPr>
            <w:tcW w:w="764" w:type="dxa"/>
            <w:vAlign w:val="center"/>
          </w:tcPr>
          <w:p w14:paraId="6B3E9DE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C3DA9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4A123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4E891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170.47</w:t>
            </w:r>
          </w:p>
        </w:tc>
      </w:tr>
      <w:tr w:rsidR="005D3DB5" w14:paraId="6ADC197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758F75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14D329" w14:textId="77777777" w:rsidR="005D3DB5" w:rsidRDefault="00286993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F5CB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389DED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1D9D4D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2257</w:t>
            </w:r>
          </w:p>
        </w:tc>
        <w:tc>
          <w:tcPr>
            <w:tcW w:w="764" w:type="dxa"/>
            <w:vAlign w:val="center"/>
          </w:tcPr>
          <w:p w14:paraId="36B689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1714</w:t>
            </w:r>
          </w:p>
        </w:tc>
        <w:tc>
          <w:tcPr>
            <w:tcW w:w="764" w:type="dxa"/>
            <w:vAlign w:val="center"/>
          </w:tcPr>
          <w:p w14:paraId="13C89F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05" w:type="dxa"/>
            <w:vAlign w:val="center"/>
          </w:tcPr>
          <w:p w14:paraId="129E95B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730" w:type="dxa"/>
            <w:vAlign w:val="center"/>
          </w:tcPr>
          <w:p w14:paraId="68E209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14:paraId="428B08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60.16</w:t>
            </w:r>
          </w:p>
        </w:tc>
      </w:tr>
      <w:tr w:rsidR="005D3DB5" w14:paraId="60DC01F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CA21B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D7CD6A2" w14:textId="77777777" w:rsidR="005D3DB5" w:rsidRDefault="00286993"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42B43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6F0827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26D88AD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64" w:type="dxa"/>
            <w:vAlign w:val="center"/>
          </w:tcPr>
          <w:p w14:paraId="5C533A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14:paraId="7FEE11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6B2ABEB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61E2A06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4E31A0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28.52</w:t>
            </w:r>
          </w:p>
        </w:tc>
      </w:tr>
      <w:tr w:rsidR="005D3DB5" w14:paraId="3978B0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4381F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FDD035E" w14:textId="77777777" w:rsidR="005D3DB5" w:rsidRDefault="00286993"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D721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441C3C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A4FA4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13659</w:t>
            </w:r>
          </w:p>
        </w:tc>
        <w:tc>
          <w:tcPr>
            <w:tcW w:w="764" w:type="dxa"/>
            <w:vAlign w:val="center"/>
          </w:tcPr>
          <w:p w14:paraId="2C6076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10189</w:t>
            </w:r>
          </w:p>
        </w:tc>
        <w:tc>
          <w:tcPr>
            <w:tcW w:w="764" w:type="dxa"/>
            <w:vAlign w:val="center"/>
          </w:tcPr>
          <w:p w14:paraId="0BC1E2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82904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88CBF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A9FA4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82.12</w:t>
            </w:r>
          </w:p>
        </w:tc>
      </w:tr>
      <w:tr w:rsidR="005D3DB5" w14:paraId="508B528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08D17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581A37" w14:textId="77777777" w:rsidR="005D3DB5" w:rsidRDefault="00286993"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F2B0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62638C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201448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12441</w:t>
            </w:r>
          </w:p>
        </w:tc>
        <w:tc>
          <w:tcPr>
            <w:tcW w:w="764" w:type="dxa"/>
            <w:vAlign w:val="center"/>
          </w:tcPr>
          <w:p w14:paraId="452E4E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8971</w:t>
            </w:r>
          </w:p>
        </w:tc>
        <w:tc>
          <w:tcPr>
            <w:tcW w:w="764" w:type="dxa"/>
            <w:vAlign w:val="center"/>
          </w:tcPr>
          <w:p w14:paraId="1C8D76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A1741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6948076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B517F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75.05</w:t>
            </w:r>
          </w:p>
        </w:tc>
      </w:tr>
      <w:tr w:rsidR="005D3DB5" w14:paraId="0C537DC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BE9D93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53DDF9B" w14:textId="77777777" w:rsidR="005D3DB5" w:rsidRDefault="00286993"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B7F6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197D56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787043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64" w:type="dxa"/>
            <w:vAlign w:val="center"/>
          </w:tcPr>
          <w:p w14:paraId="05CD67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64" w:type="dxa"/>
            <w:vAlign w:val="center"/>
          </w:tcPr>
          <w:p w14:paraId="340260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A459D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3BB93B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C3445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</w:tr>
      <w:tr w:rsidR="005D3DB5" w14:paraId="7AC229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A0E11B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CA7712" w14:textId="77777777" w:rsidR="005D3DB5" w:rsidRDefault="00286993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469C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61DE30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3FDA0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64" w:type="dxa"/>
            <w:vAlign w:val="center"/>
          </w:tcPr>
          <w:p w14:paraId="53F8D3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64" w:type="dxa"/>
            <w:vAlign w:val="center"/>
          </w:tcPr>
          <w:p w14:paraId="0BCED89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958B5E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7B46777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96109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30.88</w:t>
            </w:r>
          </w:p>
        </w:tc>
      </w:tr>
      <w:tr w:rsidR="005D3DB5" w14:paraId="3C19091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BC5BF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6220301" w14:textId="77777777" w:rsidR="005D3DB5" w:rsidRDefault="00286993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DA0E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255D27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1B61BF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64" w:type="dxa"/>
            <w:vAlign w:val="center"/>
          </w:tcPr>
          <w:p w14:paraId="425A7E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764" w:type="dxa"/>
            <w:vAlign w:val="center"/>
          </w:tcPr>
          <w:p w14:paraId="24A3D8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3CC113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5625602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72E7A7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41.34</w:t>
            </w:r>
          </w:p>
        </w:tc>
      </w:tr>
      <w:tr w:rsidR="005D3DB5" w14:paraId="2FB30A8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77F993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26B517" w14:textId="77777777" w:rsidR="005D3DB5" w:rsidRDefault="00286993"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FE1D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67CB2C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868A6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64" w:type="dxa"/>
            <w:vAlign w:val="center"/>
          </w:tcPr>
          <w:p w14:paraId="61D61A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64" w:type="dxa"/>
            <w:vAlign w:val="center"/>
          </w:tcPr>
          <w:p w14:paraId="6DC6F69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04EEA9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52E0685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061005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56.13</w:t>
            </w:r>
          </w:p>
        </w:tc>
      </w:tr>
      <w:tr w:rsidR="005D3DB5" w14:paraId="76DC5F7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A6EDD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8FF88C1" w14:textId="77777777" w:rsidR="005D3DB5" w:rsidRDefault="00286993"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E2E35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2DCDE4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ED6D8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tcW w:w="764" w:type="dxa"/>
            <w:vAlign w:val="center"/>
          </w:tcPr>
          <w:p w14:paraId="233C02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764" w:type="dxa"/>
            <w:vAlign w:val="center"/>
          </w:tcPr>
          <w:p w14:paraId="503FD4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3BBAE18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0B6B514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2F1940E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161.97</w:t>
            </w:r>
          </w:p>
        </w:tc>
      </w:tr>
      <w:tr w:rsidR="005D3DB5" w14:paraId="42A0F23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467DB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51C57F" w14:textId="77777777" w:rsidR="005D3DB5" w:rsidRDefault="00286993"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1288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847.58</w:t>
            </w:r>
          </w:p>
        </w:tc>
        <w:tc>
          <w:tcPr>
            <w:tcW w:w="764" w:type="dxa"/>
            <w:vAlign w:val="center"/>
          </w:tcPr>
          <w:p w14:paraId="0C020D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5D6DE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37893</w:t>
            </w:r>
          </w:p>
        </w:tc>
        <w:tc>
          <w:tcPr>
            <w:tcW w:w="764" w:type="dxa"/>
            <w:vAlign w:val="center"/>
          </w:tcPr>
          <w:p w14:paraId="5F13C4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34423</w:t>
            </w:r>
          </w:p>
        </w:tc>
        <w:tc>
          <w:tcPr>
            <w:tcW w:w="764" w:type="dxa"/>
            <w:vAlign w:val="center"/>
          </w:tcPr>
          <w:p w14:paraId="1455AF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63E37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BF28E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35298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44.71</w:t>
            </w:r>
          </w:p>
        </w:tc>
      </w:tr>
      <w:tr w:rsidR="005D3DB5" w14:paraId="5D59178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79BFD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C15EFD" w14:textId="77777777" w:rsidR="005D3DB5" w:rsidRDefault="00286993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65FF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6506D6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26FC8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1348</w:t>
            </w:r>
          </w:p>
        </w:tc>
        <w:tc>
          <w:tcPr>
            <w:tcW w:w="764" w:type="dxa"/>
            <w:vAlign w:val="center"/>
          </w:tcPr>
          <w:p w14:paraId="257BA7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764" w:type="dxa"/>
            <w:vAlign w:val="center"/>
          </w:tcPr>
          <w:p w14:paraId="13C85D7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08B626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4EF488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16307DD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53.68</w:t>
            </w:r>
          </w:p>
        </w:tc>
      </w:tr>
      <w:tr w:rsidR="005D3DB5" w14:paraId="17DDCF7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DE9194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27C3E5E" w14:textId="77777777" w:rsidR="005D3DB5" w:rsidRDefault="00286993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717A1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136655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7E9B9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64" w:type="dxa"/>
            <w:vAlign w:val="center"/>
          </w:tcPr>
          <w:p w14:paraId="3C7E6CB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64" w:type="dxa"/>
            <w:vAlign w:val="center"/>
          </w:tcPr>
          <w:p w14:paraId="591CB28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CFA5C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6BAB66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98614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32.66</w:t>
            </w:r>
          </w:p>
        </w:tc>
      </w:tr>
      <w:tr w:rsidR="005D3DB5" w14:paraId="2524683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6DF73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B25FD6" w14:textId="77777777" w:rsidR="005D3DB5" w:rsidRDefault="00286993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1360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3C6C93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C7607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764" w:type="dxa"/>
            <w:vAlign w:val="center"/>
          </w:tcPr>
          <w:p w14:paraId="47034D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764" w:type="dxa"/>
            <w:vAlign w:val="center"/>
          </w:tcPr>
          <w:p w14:paraId="64C4AFA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6892DD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6556B6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4A9730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55.85</w:t>
            </w:r>
          </w:p>
        </w:tc>
      </w:tr>
      <w:tr w:rsidR="005D3DB5" w14:paraId="74C7E55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0BEDDF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5557032" w14:textId="77777777" w:rsidR="005D3DB5" w:rsidRDefault="00286993"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BDFB7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7865E12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77ABB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64" w:type="dxa"/>
            <w:vAlign w:val="center"/>
          </w:tcPr>
          <w:p w14:paraId="3A6758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64" w:type="dxa"/>
            <w:vAlign w:val="center"/>
          </w:tcPr>
          <w:p w14:paraId="29A847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7B9AC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691BF6A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0D349E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:rsidR="005D3DB5" w14:paraId="4D23C2B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B5DEC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33107C2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 w14:paraId="6B037A8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7671.74</w:t>
            </w:r>
          </w:p>
        </w:tc>
        <w:tc>
          <w:tcPr>
            <w:tcW w:w="764" w:type="dxa"/>
            <w:vAlign w:val="center"/>
          </w:tcPr>
          <w:p w14:paraId="7F80CA8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AE6D1D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589674</w:t>
            </w:r>
          </w:p>
        </w:tc>
        <w:tc>
          <w:tcPr>
            <w:tcW w:w="764" w:type="dxa"/>
            <w:vAlign w:val="center"/>
          </w:tcPr>
          <w:p w14:paraId="540D30D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431525</w:t>
            </w:r>
          </w:p>
        </w:tc>
        <w:tc>
          <w:tcPr>
            <w:tcW w:w="764" w:type="dxa"/>
            <w:vAlign w:val="center"/>
          </w:tcPr>
          <w:p w14:paraId="1917C57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158149</w:t>
            </w:r>
          </w:p>
        </w:tc>
        <w:tc>
          <w:tcPr>
            <w:tcW w:w="905" w:type="dxa"/>
            <w:vAlign w:val="center"/>
          </w:tcPr>
          <w:p w14:paraId="3FFEDE1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226.34</w:t>
            </w:r>
          </w:p>
        </w:tc>
        <w:tc>
          <w:tcPr>
            <w:tcW w:w="730" w:type="dxa"/>
            <w:vAlign w:val="center"/>
          </w:tcPr>
          <w:p w14:paraId="2F99ED5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153511</w:t>
            </w:r>
          </w:p>
        </w:tc>
        <w:tc>
          <w:tcPr>
            <w:tcW w:w="905" w:type="dxa"/>
            <w:vAlign w:val="center"/>
          </w:tcPr>
          <w:p w14:paraId="3F341C0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76.86</w:t>
            </w:r>
          </w:p>
        </w:tc>
      </w:tr>
      <w:tr w:rsidR="005D3DB5" w14:paraId="7AC004DA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6FF274BF" w14:textId="77777777" w:rsidR="005D3DB5" w:rsidRDefault="00286993">
            <w:r>
              <w:rPr>
                <w:sz w:val="18"/>
                <w:szCs w:val="18"/>
              </w:rPr>
              <w:t>未分区</w:t>
            </w:r>
          </w:p>
        </w:tc>
        <w:tc>
          <w:tcPr>
            <w:tcW w:w="2263" w:type="dxa"/>
            <w:vAlign w:val="center"/>
          </w:tcPr>
          <w:p w14:paraId="4375A40B" w14:textId="77777777" w:rsidR="005D3DB5" w:rsidRDefault="00286993">
            <w:r>
              <w:rPr>
                <w:sz w:val="18"/>
                <w:szCs w:val="18"/>
              </w:rPr>
              <w:t>3001,4001[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2320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764" w:type="dxa"/>
            <w:vAlign w:val="center"/>
          </w:tcPr>
          <w:p w14:paraId="4594353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1C9F3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32558</w:t>
            </w:r>
          </w:p>
        </w:tc>
        <w:tc>
          <w:tcPr>
            <w:tcW w:w="764" w:type="dxa"/>
            <w:vAlign w:val="center"/>
          </w:tcPr>
          <w:p w14:paraId="1BA130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22288</w:t>
            </w:r>
          </w:p>
        </w:tc>
        <w:tc>
          <w:tcPr>
            <w:tcW w:w="764" w:type="dxa"/>
            <w:vAlign w:val="center"/>
          </w:tcPr>
          <w:p w14:paraId="11BC92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10270</w:t>
            </w:r>
          </w:p>
        </w:tc>
        <w:tc>
          <w:tcPr>
            <w:tcW w:w="905" w:type="dxa"/>
            <w:vAlign w:val="center"/>
          </w:tcPr>
          <w:p w14:paraId="0A5D56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730" w:type="dxa"/>
            <w:vAlign w:val="center"/>
          </w:tcPr>
          <w:p w14:paraId="39D6F1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05FA9F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91.67</w:t>
            </w:r>
          </w:p>
        </w:tc>
      </w:tr>
      <w:tr w:rsidR="005D3DB5" w14:paraId="7DA40C8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87122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FCF94C4" w14:textId="77777777" w:rsidR="005D3DB5" w:rsidRDefault="00286993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8B0B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764" w:type="dxa"/>
            <w:vAlign w:val="center"/>
          </w:tcPr>
          <w:p w14:paraId="2633E8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06AB3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33422</w:t>
            </w:r>
          </w:p>
        </w:tc>
        <w:tc>
          <w:tcPr>
            <w:tcW w:w="764" w:type="dxa"/>
            <w:vAlign w:val="center"/>
          </w:tcPr>
          <w:p w14:paraId="08645AB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23152</w:t>
            </w:r>
          </w:p>
        </w:tc>
        <w:tc>
          <w:tcPr>
            <w:tcW w:w="764" w:type="dxa"/>
            <w:vAlign w:val="center"/>
          </w:tcPr>
          <w:p w14:paraId="0CF9A3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10270</w:t>
            </w:r>
          </w:p>
        </w:tc>
        <w:tc>
          <w:tcPr>
            <w:tcW w:w="905" w:type="dxa"/>
            <w:vAlign w:val="center"/>
          </w:tcPr>
          <w:p w14:paraId="60092B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730" w:type="dxa"/>
            <w:vAlign w:val="center"/>
          </w:tcPr>
          <w:p w14:paraId="5ADE0B3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1360A4E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94.11</w:t>
            </w:r>
          </w:p>
        </w:tc>
      </w:tr>
      <w:tr w:rsidR="005D3DB5" w14:paraId="68CB70F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81C7F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2E08993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tcW w:w="848" w:type="dxa"/>
            <w:vAlign w:val="center"/>
          </w:tcPr>
          <w:p w14:paraId="1B0A8D2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1065.45</w:t>
            </w:r>
          </w:p>
        </w:tc>
        <w:tc>
          <w:tcPr>
            <w:tcW w:w="764" w:type="dxa"/>
            <w:vAlign w:val="center"/>
          </w:tcPr>
          <w:p w14:paraId="7ED5758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E0A482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98512</w:t>
            </w:r>
          </w:p>
        </w:tc>
        <w:tc>
          <w:tcPr>
            <w:tcW w:w="764" w:type="dxa"/>
            <w:vAlign w:val="center"/>
          </w:tcPr>
          <w:p w14:paraId="4B7FF70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67702</w:t>
            </w:r>
          </w:p>
        </w:tc>
        <w:tc>
          <w:tcPr>
            <w:tcW w:w="764" w:type="dxa"/>
            <w:vAlign w:val="center"/>
          </w:tcPr>
          <w:p w14:paraId="0734E47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30810</w:t>
            </w:r>
          </w:p>
        </w:tc>
        <w:tc>
          <w:tcPr>
            <w:tcW w:w="905" w:type="dxa"/>
            <w:vAlign w:val="center"/>
          </w:tcPr>
          <w:p w14:paraId="132CAA8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44.09</w:t>
            </w:r>
          </w:p>
        </w:tc>
        <w:tc>
          <w:tcPr>
            <w:tcW w:w="730" w:type="dxa"/>
            <w:vAlign w:val="center"/>
          </w:tcPr>
          <w:p w14:paraId="3396D0F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29952</w:t>
            </w:r>
          </w:p>
        </w:tc>
        <w:tc>
          <w:tcPr>
            <w:tcW w:w="905" w:type="dxa"/>
            <w:vAlign w:val="center"/>
          </w:tcPr>
          <w:p w14:paraId="3BDB57F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92.46</w:t>
            </w:r>
          </w:p>
        </w:tc>
      </w:tr>
      <w:tr w:rsidR="005D3DB5" w14:paraId="2B8769E5" w14:textId="77777777">
        <w:trPr>
          <w:jc w:val="center"/>
        </w:trPr>
        <w:tc>
          <w:tcPr>
            <w:tcW w:w="2885" w:type="dxa"/>
            <w:gridSpan w:val="2"/>
          </w:tcPr>
          <w:p w14:paraId="5FB93DFE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608C350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8737.19</w:t>
            </w:r>
          </w:p>
        </w:tc>
        <w:tc>
          <w:tcPr>
            <w:tcW w:w="764" w:type="dxa"/>
            <w:vAlign w:val="center"/>
          </w:tcPr>
          <w:p w14:paraId="7DDC369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428581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687512</w:t>
            </w:r>
          </w:p>
        </w:tc>
        <w:tc>
          <w:tcPr>
            <w:tcW w:w="764" w:type="dxa"/>
            <w:vAlign w:val="center"/>
          </w:tcPr>
          <w:p w14:paraId="1AC92F2C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498553</w:t>
            </w:r>
          </w:p>
        </w:tc>
        <w:tc>
          <w:tcPr>
            <w:tcW w:w="764" w:type="dxa"/>
            <w:vAlign w:val="center"/>
          </w:tcPr>
          <w:p w14:paraId="33236E4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188959</w:t>
            </w:r>
          </w:p>
        </w:tc>
        <w:tc>
          <w:tcPr>
            <w:tcW w:w="905" w:type="dxa"/>
            <w:vAlign w:val="center"/>
          </w:tcPr>
          <w:p w14:paraId="714A2B4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270.44</w:t>
            </w:r>
          </w:p>
        </w:tc>
        <w:tc>
          <w:tcPr>
            <w:tcW w:w="730" w:type="dxa"/>
            <w:vAlign w:val="center"/>
          </w:tcPr>
          <w:p w14:paraId="456A1C7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183462</w:t>
            </w:r>
          </w:p>
        </w:tc>
        <w:tc>
          <w:tcPr>
            <w:tcW w:w="905" w:type="dxa"/>
            <w:vAlign w:val="center"/>
          </w:tcPr>
          <w:p w14:paraId="12D25EB1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78.69</w:t>
            </w:r>
          </w:p>
        </w:tc>
      </w:tr>
    </w:tbl>
    <w:p w14:paraId="04F63582" w14:textId="77777777" w:rsidR="005D3DB5" w:rsidRDefault="00286993">
      <w:pPr>
        <w:pStyle w:val="1"/>
        <w:rPr>
          <w:szCs w:val="24"/>
        </w:rPr>
      </w:pPr>
      <w:bookmarkStart w:id="129" w:name="_Toc123652066"/>
      <w:r>
        <w:rPr>
          <w:szCs w:val="24"/>
        </w:rPr>
        <w:t>建筑按楼层汇总表</w:t>
      </w:r>
      <w:bookmarkEnd w:id="129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5D3DB5" w14:paraId="689E1CEA" w14:textId="77777777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14:paraId="746F825B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4E8DDDC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94240E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6237EC8C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167AB14C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7BF05C70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14:paraId="4F173EDB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9D32F4D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14:paraId="45CA6B59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1850F06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5D3DB5" w14:paraId="568AC25F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14C81EA5" w14:textId="77777777" w:rsidR="005D3DB5" w:rsidRDefault="00286993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5C4C5284" w14:textId="77777777" w:rsidR="005D3DB5" w:rsidRDefault="00286993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0683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413.67</w:t>
            </w:r>
          </w:p>
        </w:tc>
        <w:tc>
          <w:tcPr>
            <w:tcW w:w="764" w:type="dxa"/>
            <w:vAlign w:val="center"/>
          </w:tcPr>
          <w:p w14:paraId="4FE014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273B2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26082</w:t>
            </w:r>
          </w:p>
        </w:tc>
        <w:tc>
          <w:tcPr>
            <w:tcW w:w="764" w:type="dxa"/>
            <w:vAlign w:val="center"/>
          </w:tcPr>
          <w:p w14:paraId="0B8D3D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25319</w:t>
            </w:r>
          </w:p>
        </w:tc>
        <w:tc>
          <w:tcPr>
            <w:tcW w:w="764" w:type="dxa"/>
            <w:vAlign w:val="center"/>
          </w:tcPr>
          <w:p w14:paraId="447D0A1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763</w:t>
            </w:r>
          </w:p>
        </w:tc>
        <w:tc>
          <w:tcPr>
            <w:tcW w:w="905" w:type="dxa"/>
            <w:vAlign w:val="center"/>
          </w:tcPr>
          <w:p w14:paraId="0BF86C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730" w:type="dxa"/>
            <w:vAlign w:val="center"/>
          </w:tcPr>
          <w:p w14:paraId="5455C6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05" w:type="dxa"/>
            <w:vAlign w:val="center"/>
          </w:tcPr>
          <w:p w14:paraId="79AC00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63.05</w:t>
            </w:r>
          </w:p>
        </w:tc>
      </w:tr>
      <w:tr w:rsidR="005D3DB5" w14:paraId="57F47CE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44F93A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BE018AE" w14:textId="77777777" w:rsidR="005D3DB5" w:rsidRDefault="00286993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1F88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77CD26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144262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12981</w:t>
            </w:r>
          </w:p>
        </w:tc>
        <w:tc>
          <w:tcPr>
            <w:tcW w:w="764" w:type="dxa"/>
            <w:vAlign w:val="center"/>
          </w:tcPr>
          <w:p w14:paraId="51C630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tcW w:w="764" w:type="dxa"/>
            <w:vAlign w:val="center"/>
          </w:tcPr>
          <w:p w14:paraId="3B3727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DFAED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E6E4C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8733CE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78.04</w:t>
            </w:r>
          </w:p>
        </w:tc>
      </w:tr>
      <w:tr w:rsidR="005D3DB5" w14:paraId="39F8CFE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69787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E3F94C5" w14:textId="77777777" w:rsidR="005D3DB5" w:rsidRDefault="00286993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83B29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00A494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44E691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12280</w:t>
            </w:r>
          </w:p>
        </w:tc>
        <w:tc>
          <w:tcPr>
            <w:tcW w:w="764" w:type="dxa"/>
            <w:vAlign w:val="center"/>
          </w:tcPr>
          <w:p w14:paraId="5C5DFC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8810</w:t>
            </w:r>
          </w:p>
        </w:tc>
        <w:tc>
          <w:tcPr>
            <w:tcW w:w="764" w:type="dxa"/>
            <w:vAlign w:val="center"/>
          </w:tcPr>
          <w:p w14:paraId="1C9B0A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02DFC5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DA452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3FA72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74.08</w:t>
            </w:r>
          </w:p>
        </w:tc>
      </w:tr>
      <w:tr w:rsidR="005D3DB5" w14:paraId="5389D7A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4D879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56C906" w14:textId="77777777" w:rsidR="005D3DB5" w:rsidRDefault="00286993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6AD4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077966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576F09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9485</w:t>
            </w:r>
          </w:p>
        </w:tc>
        <w:tc>
          <w:tcPr>
            <w:tcW w:w="764" w:type="dxa"/>
            <w:vAlign w:val="center"/>
          </w:tcPr>
          <w:p w14:paraId="59CF97C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6015</w:t>
            </w:r>
          </w:p>
        </w:tc>
        <w:tc>
          <w:tcPr>
            <w:tcW w:w="764" w:type="dxa"/>
            <w:vAlign w:val="center"/>
          </w:tcPr>
          <w:p w14:paraId="0BFDC6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1AC01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ED20E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B7005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83.61</w:t>
            </w:r>
          </w:p>
        </w:tc>
      </w:tr>
      <w:tr w:rsidR="005D3DB5" w14:paraId="7FD552B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A234E4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77FCCFE" w14:textId="77777777" w:rsidR="005D3DB5" w:rsidRDefault="00286993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CE811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5DE5E5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796909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10788</w:t>
            </w:r>
          </w:p>
        </w:tc>
        <w:tc>
          <w:tcPr>
            <w:tcW w:w="764" w:type="dxa"/>
            <w:vAlign w:val="center"/>
          </w:tcPr>
          <w:p w14:paraId="46350F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7318</w:t>
            </w:r>
          </w:p>
        </w:tc>
        <w:tc>
          <w:tcPr>
            <w:tcW w:w="764" w:type="dxa"/>
            <w:vAlign w:val="center"/>
          </w:tcPr>
          <w:p w14:paraId="7CB2A29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C1555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96E87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05ECC6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102.00</w:t>
            </w:r>
          </w:p>
        </w:tc>
      </w:tr>
      <w:tr w:rsidR="005D3DB5" w14:paraId="72E87FE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5D2ACD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E3C9747" w14:textId="77777777" w:rsidR="005D3DB5" w:rsidRDefault="00286993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8478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6608F9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16A75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11078</w:t>
            </w:r>
          </w:p>
        </w:tc>
        <w:tc>
          <w:tcPr>
            <w:tcW w:w="764" w:type="dxa"/>
            <w:vAlign w:val="center"/>
          </w:tcPr>
          <w:p w14:paraId="6C2CE0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7608</w:t>
            </w:r>
          </w:p>
        </w:tc>
        <w:tc>
          <w:tcPr>
            <w:tcW w:w="764" w:type="dxa"/>
            <w:vAlign w:val="center"/>
          </w:tcPr>
          <w:p w14:paraId="10A6567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84F42A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3BE03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B915EA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108.56</w:t>
            </w:r>
          </w:p>
        </w:tc>
      </w:tr>
      <w:tr w:rsidR="005D3DB5" w14:paraId="68FD25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80E32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97BF76" w14:textId="77777777" w:rsidR="005D3DB5" w:rsidRDefault="00286993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98FF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4F96CD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765AF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12500</w:t>
            </w:r>
          </w:p>
        </w:tc>
        <w:tc>
          <w:tcPr>
            <w:tcW w:w="764" w:type="dxa"/>
            <w:vAlign w:val="center"/>
          </w:tcPr>
          <w:p w14:paraId="4318C42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9030</w:t>
            </w:r>
          </w:p>
        </w:tc>
        <w:tc>
          <w:tcPr>
            <w:tcW w:w="764" w:type="dxa"/>
            <w:vAlign w:val="center"/>
          </w:tcPr>
          <w:p w14:paraId="282999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F012FC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B935D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F77FB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127.80</w:t>
            </w:r>
          </w:p>
        </w:tc>
      </w:tr>
      <w:tr w:rsidR="005D3DB5" w14:paraId="222A7CD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291D3F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F7E6162" w14:textId="77777777" w:rsidR="005D3DB5" w:rsidRDefault="00286993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6AC9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11C469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70828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12508</w:t>
            </w:r>
          </w:p>
        </w:tc>
        <w:tc>
          <w:tcPr>
            <w:tcW w:w="764" w:type="dxa"/>
            <w:vAlign w:val="center"/>
          </w:tcPr>
          <w:p w14:paraId="4EF38C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9038</w:t>
            </w:r>
          </w:p>
        </w:tc>
        <w:tc>
          <w:tcPr>
            <w:tcW w:w="764" w:type="dxa"/>
            <w:vAlign w:val="center"/>
          </w:tcPr>
          <w:p w14:paraId="705B1D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285A1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B98BF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E01B28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127.99</w:t>
            </w:r>
          </w:p>
        </w:tc>
      </w:tr>
      <w:tr w:rsidR="005D3DB5" w14:paraId="3BED8CD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0547D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CA29C64" w14:textId="77777777" w:rsidR="005D3DB5" w:rsidRDefault="00286993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5657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6C5A878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80E12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10063</w:t>
            </w:r>
          </w:p>
        </w:tc>
        <w:tc>
          <w:tcPr>
            <w:tcW w:w="764" w:type="dxa"/>
            <w:vAlign w:val="center"/>
          </w:tcPr>
          <w:p w14:paraId="7EE48A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6593</w:t>
            </w:r>
          </w:p>
        </w:tc>
        <w:tc>
          <w:tcPr>
            <w:tcW w:w="764" w:type="dxa"/>
            <w:vAlign w:val="center"/>
          </w:tcPr>
          <w:p w14:paraId="2093DA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34070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A2AE5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ABC11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116.09</w:t>
            </w:r>
          </w:p>
        </w:tc>
      </w:tr>
      <w:tr w:rsidR="005D3DB5" w14:paraId="640741E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4061A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7F020AE" w14:textId="77777777" w:rsidR="005D3DB5" w:rsidRDefault="00286993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22B6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18C275D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14:paraId="772EEC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vAlign w:val="center"/>
          </w:tcPr>
          <w:p w14:paraId="5E2F1F1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64" w:type="dxa"/>
            <w:vAlign w:val="center"/>
          </w:tcPr>
          <w:p w14:paraId="50C814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6B4977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7922E0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A1A0A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1.14</w:t>
            </w:r>
          </w:p>
        </w:tc>
      </w:tr>
      <w:tr w:rsidR="005D3DB5" w14:paraId="2778BD0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577941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79A633" w14:textId="77777777" w:rsidR="005D3DB5" w:rsidRDefault="00286993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E9DCE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56CD47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C32D2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64C5C61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124E4F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15B42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051516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51D7E0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29.84</w:t>
            </w:r>
          </w:p>
        </w:tc>
      </w:tr>
      <w:tr w:rsidR="005D3DB5" w14:paraId="0C9A0F5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F8209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06138D" w14:textId="77777777" w:rsidR="005D3DB5" w:rsidRDefault="00286993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B28B6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13EF3C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BF589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764" w:type="dxa"/>
            <w:vAlign w:val="center"/>
          </w:tcPr>
          <w:p w14:paraId="7596FF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1175</w:t>
            </w:r>
          </w:p>
        </w:tc>
        <w:tc>
          <w:tcPr>
            <w:tcW w:w="764" w:type="dxa"/>
            <w:vAlign w:val="center"/>
          </w:tcPr>
          <w:p w14:paraId="3CE6EE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024F75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3D59B9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3626E1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52.57</w:t>
            </w:r>
          </w:p>
        </w:tc>
      </w:tr>
      <w:tr w:rsidR="005D3DB5" w14:paraId="0EE9BB6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4A22D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02857F7" w14:textId="77777777" w:rsidR="005D3DB5" w:rsidRDefault="00286993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C39D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2972EB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38C046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14:paraId="434BD9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14:paraId="4FE7DF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D6F996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0D5D7A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61F6E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31.54</w:t>
            </w:r>
          </w:p>
        </w:tc>
      </w:tr>
      <w:tr w:rsidR="005D3DB5" w14:paraId="6B78D4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7C6787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0758B9" w14:textId="77777777" w:rsidR="005D3DB5" w:rsidRDefault="00286993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E38A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0C48DD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27219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764" w:type="dxa"/>
            <w:vAlign w:val="center"/>
          </w:tcPr>
          <w:p w14:paraId="4E5A71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1145</w:t>
            </w:r>
          </w:p>
        </w:tc>
        <w:tc>
          <w:tcPr>
            <w:tcW w:w="764" w:type="dxa"/>
            <w:vAlign w:val="center"/>
          </w:tcPr>
          <w:p w14:paraId="7EC59B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7DE2ED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05C4DB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6C253B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54.74</w:t>
            </w:r>
          </w:p>
        </w:tc>
      </w:tr>
      <w:tr w:rsidR="005D3DB5" w14:paraId="67F9178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6BF8B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A31B0BD" w14:textId="77777777" w:rsidR="005D3DB5" w:rsidRDefault="00286993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5633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78F724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3C52C2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64" w:type="dxa"/>
            <w:vAlign w:val="center"/>
          </w:tcPr>
          <w:p w14:paraId="4DF2B78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4" w:type="dxa"/>
            <w:vAlign w:val="center"/>
          </w:tcPr>
          <w:p w14:paraId="7377FC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5D0B88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1E733F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465C8F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36.64</w:t>
            </w:r>
          </w:p>
        </w:tc>
      </w:tr>
      <w:tr w:rsidR="005D3DB5" w14:paraId="19EE876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A09936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C69AB91" w14:textId="77777777" w:rsidR="005D3DB5" w:rsidRDefault="00286993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E7B3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1FECFFF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22504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64" w:type="dxa"/>
            <w:vAlign w:val="center"/>
          </w:tcPr>
          <w:p w14:paraId="413C6E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762</w:t>
            </w:r>
          </w:p>
        </w:tc>
        <w:tc>
          <w:tcPr>
            <w:tcW w:w="764" w:type="dxa"/>
            <w:vAlign w:val="center"/>
          </w:tcPr>
          <w:p w14:paraId="465C2E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96964B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3B4A90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6A603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36.96</w:t>
            </w:r>
          </w:p>
        </w:tc>
      </w:tr>
      <w:tr w:rsidR="005D3DB5" w14:paraId="5A8BA64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ECE5A8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D72F501" w14:textId="77777777" w:rsidR="005D3DB5" w:rsidRDefault="00286993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2E28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0BC7B6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7ACD9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764" w:type="dxa"/>
            <w:vAlign w:val="center"/>
          </w:tcPr>
          <w:p w14:paraId="0D2934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1092</w:t>
            </w:r>
          </w:p>
        </w:tc>
        <w:tc>
          <w:tcPr>
            <w:tcW w:w="764" w:type="dxa"/>
            <w:vAlign w:val="center"/>
          </w:tcPr>
          <w:p w14:paraId="00E0FE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528600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79DBF98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07015E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60.54</w:t>
            </w:r>
          </w:p>
        </w:tc>
      </w:tr>
      <w:tr w:rsidR="005D3DB5" w14:paraId="320D4C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A77111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D77FA4" w14:textId="77777777" w:rsidR="005D3DB5" w:rsidRDefault="00286993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4879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297231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CEA9B0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64" w:type="dxa"/>
            <w:vAlign w:val="center"/>
          </w:tcPr>
          <w:p w14:paraId="6F49B8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4" w:type="dxa"/>
            <w:vAlign w:val="center"/>
          </w:tcPr>
          <w:p w14:paraId="7A2E5A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5F490B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1047A3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276A3F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5D3DB5" w14:paraId="119F330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4AAD1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2DE963C" w14:textId="77777777" w:rsidR="005D3DB5" w:rsidRDefault="00286993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3637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4AFF73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50842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764" w:type="dxa"/>
            <w:vAlign w:val="center"/>
          </w:tcPr>
          <w:p w14:paraId="68F39E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64" w:type="dxa"/>
            <w:vAlign w:val="center"/>
          </w:tcPr>
          <w:p w14:paraId="651372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3628236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3CE3D7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0BC4A2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157.27</w:t>
            </w:r>
          </w:p>
        </w:tc>
      </w:tr>
      <w:tr w:rsidR="005D3DB5" w14:paraId="5E9E0F1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374A2A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C8FB83B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409B7CA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1567.81</w:t>
            </w:r>
          </w:p>
        </w:tc>
        <w:tc>
          <w:tcPr>
            <w:tcW w:w="764" w:type="dxa"/>
            <w:vAlign w:val="center"/>
          </w:tcPr>
          <w:p w14:paraId="280B29D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4F50853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120646</w:t>
            </w:r>
          </w:p>
        </w:tc>
        <w:tc>
          <w:tcPr>
            <w:tcW w:w="764" w:type="dxa"/>
            <w:vAlign w:val="center"/>
          </w:tcPr>
          <w:p w14:paraId="5F12F7E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91483</w:t>
            </w:r>
          </w:p>
        </w:tc>
        <w:tc>
          <w:tcPr>
            <w:tcW w:w="764" w:type="dxa"/>
            <w:vAlign w:val="center"/>
          </w:tcPr>
          <w:p w14:paraId="75BD34DA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29163</w:t>
            </w:r>
          </w:p>
        </w:tc>
        <w:tc>
          <w:tcPr>
            <w:tcW w:w="905" w:type="dxa"/>
            <w:vAlign w:val="center"/>
          </w:tcPr>
          <w:p w14:paraId="76A18A86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41.74</w:t>
            </w:r>
          </w:p>
        </w:tc>
        <w:tc>
          <w:tcPr>
            <w:tcW w:w="730" w:type="dxa"/>
            <w:vAlign w:val="center"/>
          </w:tcPr>
          <w:p w14:paraId="2E4C364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28228</w:t>
            </w:r>
          </w:p>
        </w:tc>
        <w:tc>
          <w:tcPr>
            <w:tcW w:w="905" w:type="dxa"/>
            <w:vAlign w:val="center"/>
          </w:tcPr>
          <w:p w14:paraId="3CCB4EE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76.95</w:t>
            </w:r>
          </w:p>
        </w:tc>
      </w:tr>
      <w:tr w:rsidR="005D3DB5" w14:paraId="2F0A2DF1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70B4C648" w14:textId="77777777" w:rsidR="005D3DB5" w:rsidRDefault="00286993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227A074" w14:textId="77777777" w:rsidR="005D3DB5" w:rsidRDefault="00286993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437C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370.82</w:t>
            </w:r>
          </w:p>
        </w:tc>
        <w:tc>
          <w:tcPr>
            <w:tcW w:w="764" w:type="dxa"/>
            <w:vAlign w:val="center"/>
          </w:tcPr>
          <w:p w14:paraId="290645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70B7C4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22165</w:t>
            </w:r>
          </w:p>
        </w:tc>
        <w:tc>
          <w:tcPr>
            <w:tcW w:w="764" w:type="dxa"/>
            <w:vAlign w:val="center"/>
          </w:tcPr>
          <w:p w14:paraId="550277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21481</w:t>
            </w:r>
          </w:p>
        </w:tc>
        <w:tc>
          <w:tcPr>
            <w:tcW w:w="764" w:type="dxa"/>
            <w:vAlign w:val="center"/>
          </w:tcPr>
          <w:p w14:paraId="5A9FD30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684</w:t>
            </w:r>
          </w:p>
        </w:tc>
        <w:tc>
          <w:tcPr>
            <w:tcW w:w="905" w:type="dxa"/>
            <w:vAlign w:val="center"/>
          </w:tcPr>
          <w:p w14:paraId="406F57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tcW w:w="730" w:type="dxa"/>
            <w:vAlign w:val="center"/>
          </w:tcPr>
          <w:p w14:paraId="0A8E36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05" w:type="dxa"/>
            <w:vAlign w:val="center"/>
          </w:tcPr>
          <w:p w14:paraId="0CCCFC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59.77</w:t>
            </w:r>
          </w:p>
        </w:tc>
      </w:tr>
      <w:tr w:rsidR="005D3DB5" w14:paraId="16D28D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491539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6417870" w14:textId="77777777" w:rsidR="005D3DB5" w:rsidRDefault="00286993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B648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640F66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DD359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12981</w:t>
            </w:r>
          </w:p>
        </w:tc>
        <w:tc>
          <w:tcPr>
            <w:tcW w:w="764" w:type="dxa"/>
            <w:vAlign w:val="center"/>
          </w:tcPr>
          <w:p w14:paraId="70120E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tcW w:w="764" w:type="dxa"/>
            <w:vAlign w:val="center"/>
          </w:tcPr>
          <w:p w14:paraId="7FC568A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34CAD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FA14CB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A082D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78.04</w:t>
            </w:r>
          </w:p>
        </w:tc>
      </w:tr>
      <w:tr w:rsidR="005D3DB5" w14:paraId="29121A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7856A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1A0FEBC" w14:textId="77777777" w:rsidR="005D3DB5" w:rsidRDefault="00286993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5969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293A197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34EF4D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12280</w:t>
            </w:r>
          </w:p>
        </w:tc>
        <w:tc>
          <w:tcPr>
            <w:tcW w:w="764" w:type="dxa"/>
            <w:vAlign w:val="center"/>
          </w:tcPr>
          <w:p w14:paraId="5B8CA4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8810</w:t>
            </w:r>
          </w:p>
        </w:tc>
        <w:tc>
          <w:tcPr>
            <w:tcW w:w="764" w:type="dxa"/>
            <w:vAlign w:val="center"/>
          </w:tcPr>
          <w:p w14:paraId="3D827B6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1C610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667EA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B9B8A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74.08</w:t>
            </w:r>
          </w:p>
        </w:tc>
      </w:tr>
      <w:tr w:rsidR="005D3DB5" w14:paraId="5628B02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8C952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42AC92" w14:textId="77777777" w:rsidR="005D3DB5" w:rsidRDefault="00286993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E327B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777881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650E32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764" w:type="dxa"/>
            <w:vAlign w:val="center"/>
          </w:tcPr>
          <w:p w14:paraId="6CB8CD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764" w:type="dxa"/>
            <w:vAlign w:val="center"/>
          </w:tcPr>
          <w:p w14:paraId="08A192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9869E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C71A4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ED2558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83.36</w:t>
            </w:r>
          </w:p>
        </w:tc>
      </w:tr>
      <w:tr w:rsidR="005D3DB5" w14:paraId="5645138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FAAF4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922C182" w14:textId="77777777" w:rsidR="005D3DB5" w:rsidRDefault="00286993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66712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461049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9DCB2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10768</w:t>
            </w:r>
          </w:p>
        </w:tc>
        <w:tc>
          <w:tcPr>
            <w:tcW w:w="764" w:type="dxa"/>
            <w:vAlign w:val="center"/>
          </w:tcPr>
          <w:p w14:paraId="22B9FB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7298</w:t>
            </w:r>
          </w:p>
        </w:tc>
        <w:tc>
          <w:tcPr>
            <w:tcW w:w="764" w:type="dxa"/>
            <w:vAlign w:val="center"/>
          </w:tcPr>
          <w:p w14:paraId="53F22D2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0CBAE7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95DFA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54EAC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101.81</w:t>
            </w:r>
          </w:p>
        </w:tc>
      </w:tr>
      <w:tr w:rsidR="005D3DB5" w14:paraId="604E595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0B894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C9E0ABC" w14:textId="77777777" w:rsidR="005D3DB5" w:rsidRDefault="00286993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0EB3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6CF5E5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07761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11054</w:t>
            </w:r>
          </w:p>
        </w:tc>
        <w:tc>
          <w:tcPr>
            <w:tcW w:w="764" w:type="dxa"/>
            <w:vAlign w:val="center"/>
          </w:tcPr>
          <w:p w14:paraId="6EE449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7584</w:t>
            </w:r>
          </w:p>
        </w:tc>
        <w:tc>
          <w:tcPr>
            <w:tcW w:w="764" w:type="dxa"/>
            <w:vAlign w:val="center"/>
          </w:tcPr>
          <w:p w14:paraId="46F1648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5AA0AC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76C1A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93639A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108.33</w:t>
            </w:r>
          </w:p>
        </w:tc>
      </w:tr>
      <w:tr w:rsidR="005D3DB5" w14:paraId="4BFC235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8C635B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708C3BE" w14:textId="77777777" w:rsidR="005D3DB5" w:rsidRDefault="00286993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4A245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35601E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37FF8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12481</w:t>
            </w:r>
          </w:p>
        </w:tc>
        <w:tc>
          <w:tcPr>
            <w:tcW w:w="764" w:type="dxa"/>
            <w:vAlign w:val="center"/>
          </w:tcPr>
          <w:p w14:paraId="1F6C85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9011</w:t>
            </w:r>
          </w:p>
        </w:tc>
        <w:tc>
          <w:tcPr>
            <w:tcW w:w="764" w:type="dxa"/>
            <w:vAlign w:val="center"/>
          </w:tcPr>
          <w:p w14:paraId="215A25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A69AB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62E623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1E8D3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127.60</w:t>
            </w:r>
          </w:p>
        </w:tc>
      </w:tr>
      <w:tr w:rsidR="005D3DB5" w14:paraId="199DA57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2E5E26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82B8306" w14:textId="77777777" w:rsidR="005D3DB5" w:rsidRDefault="00286993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4E75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250A97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25C91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12487</w:t>
            </w:r>
          </w:p>
        </w:tc>
        <w:tc>
          <w:tcPr>
            <w:tcW w:w="764" w:type="dxa"/>
            <w:vAlign w:val="center"/>
          </w:tcPr>
          <w:p w14:paraId="54549A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9017</w:t>
            </w:r>
          </w:p>
        </w:tc>
        <w:tc>
          <w:tcPr>
            <w:tcW w:w="764" w:type="dxa"/>
            <w:vAlign w:val="center"/>
          </w:tcPr>
          <w:p w14:paraId="4CA6217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C5D9B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E17173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6E27B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127.78</w:t>
            </w:r>
          </w:p>
        </w:tc>
      </w:tr>
      <w:tr w:rsidR="005D3DB5" w14:paraId="51E1AE8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FE2118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EC6A06A" w14:textId="77777777" w:rsidR="005D3DB5" w:rsidRDefault="00286993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04C3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72CBBEF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D68F0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10039</w:t>
            </w:r>
          </w:p>
        </w:tc>
        <w:tc>
          <w:tcPr>
            <w:tcW w:w="764" w:type="dxa"/>
            <w:vAlign w:val="center"/>
          </w:tcPr>
          <w:p w14:paraId="0DCE0E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6569</w:t>
            </w:r>
          </w:p>
        </w:tc>
        <w:tc>
          <w:tcPr>
            <w:tcW w:w="764" w:type="dxa"/>
            <w:vAlign w:val="center"/>
          </w:tcPr>
          <w:p w14:paraId="34FF93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BD2F4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6F4F9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F224C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115.80</w:t>
            </w:r>
          </w:p>
        </w:tc>
      </w:tr>
      <w:tr w:rsidR="005D3DB5" w14:paraId="2EBF57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F0365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F60CF1D" w14:textId="77777777" w:rsidR="005D3DB5" w:rsidRDefault="00286993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F677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5D61E5C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0FB7F0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1E814C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615588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962DB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5093B1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D1EB9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11.98</w:t>
            </w:r>
          </w:p>
        </w:tc>
      </w:tr>
      <w:tr w:rsidR="005D3DB5" w14:paraId="52148E0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9A967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E8C5E7B" w14:textId="77777777" w:rsidR="005D3DB5" w:rsidRDefault="00286993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114E2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64F014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94491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0687BC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205C04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52CC7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21ED70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D05C9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29.84</w:t>
            </w:r>
          </w:p>
        </w:tc>
      </w:tr>
      <w:tr w:rsidR="005D3DB5" w14:paraId="44E6035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999CEB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C9C9F26" w14:textId="77777777" w:rsidR="005D3DB5" w:rsidRDefault="00286993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9225B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64BE683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7B145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64" w:type="dxa"/>
            <w:vAlign w:val="center"/>
          </w:tcPr>
          <w:p w14:paraId="66B59E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64" w:type="dxa"/>
            <w:vAlign w:val="center"/>
          </w:tcPr>
          <w:p w14:paraId="607F8F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18A0FC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7306C5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65DF5C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52.38</w:t>
            </w:r>
          </w:p>
        </w:tc>
      </w:tr>
      <w:tr w:rsidR="005D3DB5" w14:paraId="419DEA7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71A1D7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FE9D678" w14:textId="77777777" w:rsidR="005D3DB5" w:rsidRDefault="00286993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D58A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133B49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48DB0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2ABCCD7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282295E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1DCE88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22D14C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269D8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 w:rsidR="005D3DB5" w14:paraId="583E7BD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395F3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E0624A8" w14:textId="77777777" w:rsidR="005D3DB5" w:rsidRDefault="00286993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B927E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463CD82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73E41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64" w:type="dxa"/>
            <w:vAlign w:val="center"/>
          </w:tcPr>
          <w:p w14:paraId="1A747D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764" w:type="dxa"/>
            <w:vAlign w:val="center"/>
          </w:tcPr>
          <w:p w14:paraId="01F559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3C8913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71B172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3F91D25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54.55</w:t>
            </w:r>
          </w:p>
        </w:tc>
      </w:tr>
      <w:tr w:rsidR="005D3DB5" w14:paraId="323AD32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022B29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2A1482" w14:textId="77777777" w:rsidR="005D3DB5" w:rsidRDefault="00286993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61AE5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516A4E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646A1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64" w:type="dxa"/>
            <w:vAlign w:val="center"/>
          </w:tcPr>
          <w:p w14:paraId="0E9CE4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4" w:type="dxa"/>
            <w:vAlign w:val="center"/>
          </w:tcPr>
          <w:p w14:paraId="33F359A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19C316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6C3FA3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6072E1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36.64</w:t>
            </w:r>
          </w:p>
        </w:tc>
      </w:tr>
      <w:tr w:rsidR="005D3DB5" w14:paraId="6B0D6A8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C2E97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18253F6" w14:textId="77777777" w:rsidR="005D3DB5" w:rsidRDefault="00286993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FDC02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264F0A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15B1A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5F23AC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7690B37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8414E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6C5CD5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0828AA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36.77</w:t>
            </w:r>
          </w:p>
        </w:tc>
      </w:tr>
      <w:tr w:rsidR="005D3DB5" w14:paraId="535B9F6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CBD8D2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EDDA4D5" w14:textId="77777777" w:rsidR="005D3DB5" w:rsidRDefault="00286993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8093C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456C3C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44CC3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64" w:type="dxa"/>
            <w:vAlign w:val="center"/>
          </w:tcPr>
          <w:p w14:paraId="6FF0AC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 w14:paraId="7F1BFD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6FCD5D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3487E3F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5C4162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60.29</w:t>
            </w:r>
          </w:p>
        </w:tc>
      </w:tr>
      <w:tr w:rsidR="005D3DB5" w14:paraId="1917AE4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D0031D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B8456F4" w14:textId="77777777" w:rsidR="005D3DB5" w:rsidRDefault="00286993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0886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351583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55C06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64" w:type="dxa"/>
            <w:vAlign w:val="center"/>
          </w:tcPr>
          <w:p w14:paraId="067081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4" w:type="dxa"/>
            <w:vAlign w:val="center"/>
          </w:tcPr>
          <w:p w14:paraId="251C8BA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5325B5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68C1D4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6F04755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5D3DB5" w14:paraId="609EE44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C85C1D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6B46F3" w14:textId="77777777" w:rsidR="005D3DB5" w:rsidRDefault="00286993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88DC8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1249D4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564DBF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764" w:type="dxa"/>
            <w:vAlign w:val="center"/>
          </w:tcPr>
          <w:p w14:paraId="79564C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64" w:type="dxa"/>
            <w:vAlign w:val="center"/>
          </w:tcPr>
          <w:p w14:paraId="7EB2209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129A16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3C5C3D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39BE9D2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157.27</w:t>
            </w:r>
          </w:p>
        </w:tc>
      </w:tr>
      <w:tr w:rsidR="005D3DB5" w14:paraId="00A101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AA7C00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7F60CE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51B18D8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1524.96</w:t>
            </w:r>
          </w:p>
        </w:tc>
        <w:tc>
          <w:tcPr>
            <w:tcW w:w="764" w:type="dxa"/>
            <w:vAlign w:val="center"/>
          </w:tcPr>
          <w:p w14:paraId="238EA9C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314840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116866</w:t>
            </w:r>
          </w:p>
        </w:tc>
        <w:tc>
          <w:tcPr>
            <w:tcW w:w="764" w:type="dxa"/>
            <w:vAlign w:val="center"/>
          </w:tcPr>
          <w:p w14:paraId="3518B0C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87782</w:t>
            </w:r>
          </w:p>
        </w:tc>
        <w:tc>
          <w:tcPr>
            <w:tcW w:w="764" w:type="dxa"/>
            <w:vAlign w:val="center"/>
          </w:tcPr>
          <w:p w14:paraId="0F4234F6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29084</w:t>
            </w:r>
          </w:p>
        </w:tc>
        <w:tc>
          <w:tcPr>
            <w:tcW w:w="905" w:type="dxa"/>
            <w:vAlign w:val="center"/>
          </w:tcPr>
          <w:p w14:paraId="79F6681A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41.63</w:t>
            </w:r>
          </w:p>
        </w:tc>
        <w:tc>
          <w:tcPr>
            <w:tcW w:w="730" w:type="dxa"/>
            <w:vAlign w:val="center"/>
          </w:tcPr>
          <w:p w14:paraId="7D04AA1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28164</w:t>
            </w:r>
          </w:p>
        </w:tc>
        <w:tc>
          <w:tcPr>
            <w:tcW w:w="905" w:type="dxa"/>
            <w:vAlign w:val="center"/>
          </w:tcPr>
          <w:p w14:paraId="36FF710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76.64</w:t>
            </w:r>
          </w:p>
        </w:tc>
      </w:tr>
      <w:tr w:rsidR="005D3DB5" w14:paraId="2EAA9939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3BC0762F" w14:textId="77777777" w:rsidR="005D3DB5" w:rsidRDefault="00286993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182BCC5" w14:textId="77777777" w:rsidR="005D3DB5" w:rsidRDefault="00286993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F90B2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764" w:type="dxa"/>
            <w:vAlign w:val="center"/>
          </w:tcPr>
          <w:p w14:paraId="1D2639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E8372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32558</w:t>
            </w:r>
          </w:p>
        </w:tc>
        <w:tc>
          <w:tcPr>
            <w:tcW w:w="764" w:type="dxa"/>
            <w:vAlign w:val="center"/>
          </w:tcPr>
          <w:p w14:paraId="73D888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22288</w:t>
            </w:r>
          </w:p>
        </w:tc>
        <w:tc>
          <w:tcPr>
            <w:tcW w:w="764" w:type="dxa"/>
            <w:vAlign w:val="center"/>
          </w:tcPr>
          <w:p w14:paraId="54F988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10270</w:t>
            </w:r>
          </w:p>
        </w:tc>
        <w:tc>
          <w:tcPr>
            <w:tcW w:w="905" w:type="dxa"/>
            <w:vAlign w:val="center"/>
          </w:tcPr>
          <w:p w14:paraId="0400A1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730" w:type="dxa"/>
            <w:vAlign w:val="center"/>
          </w:tcPr>
          <w:p w14:paraId="2734B4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2BF9F1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91.67</w:t>
            </w:r>
          </w:p>
        </w:tc>
      </w:tr>
      <w:tr w:rsidR="005D3DB5" w14:paraId="0694FCC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C4E46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97BA600" w14:textId="77777777" w:rsidR="005D3DB5" w:rsidRDefault="00286993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9C32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3E4F22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7CDE20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12981</w:t>
            </w:r>
          </w:p>
        </w:tc>
        <w:tc>
          <w:tcPr>
            <w:tcW w:w="764" w:type="dxa"/>
            <w:vAlign w:val="center"/>
          </w:tcPr>
          <w:p w14:paraId="7081D7B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tcW w:w="764" w:type="dxa"/>
            <w:vAlign w:val="center"/>
          </w:tcPr>
          <w:p w14:paraId="403E4F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174BDC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66A214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307A01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78.04</w:t>
            </w:r>
          </w:p>
        </w:tc>
      </w:tr>
      <w:tr w:rsidR="005D3DB5" w14:paraId="3A2CA2B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CB22C2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A5456B6" w14:textId="77777777" w:rsidR="005D3DB5" w:rsidRDefault="00286993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8F8B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6DD6C3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632615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12280</w:t>
            </w:r>
          </w:p>
        </w:tc>
        <w:tc>
          <w:tcPr>
            <w:tcW w:w="764" w:type="dxa"/>
            <w:vAlign w:val="center"/>
          </w:tcPr>
          <w:p w14:paraId="470B7D5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8810</w:t>
            </w:r>
          </w:p>
        </w:tc>
        <w:tc>
          <w:tcPr>
            <w:tcW w:w="764" w:type="dxa"/>
            <w:vAlign w:val="center"/>
          </w:tcPr>
          <w:p w14:paraId="1ED45B0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53B609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9A565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922E1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74.08</w:t>
            </w:r>
          </w:p>
        </w:tc>
      </w:tr>
      <w:tr w:rsidR="005D3DB5" w14:paraId="1C63731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D6B694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CB37D7E" w14:textId="77777777" w:rsidR="005D3DB5" w:rsidRDefault="00286993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E258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627412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1A00F8E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764" w:type="dxa"/>
            <w:vAlign w:val="center"/>
          </w:tcPr>
          <w:p w14:paraId="325A11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764" w:type="dxa"/>
            <w:vAlign w:val="center"/>
          </w:tcPr>
          <w:p w14:paraId="446536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9F7E49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609D9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2FC84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83.36</w:t>
            </w:r>
          </w:p>
        </w:tc>
      </w:tr>
      <w:tr w:rsidR="005D3DB5" w14:paraId="789E0B3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E4411C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46BBF64" w14:textId="77777777" w:rsidR="005D3DB5" w:rsidRDefault="00286993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9A11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15A23C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BFAC8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10768</w:t>
            </w:r>
          </w:p>
        </w:tc>
        <w:tc>
          <w:tcPr>
            <w:tcW w:w="764" w:type="dxa"/>
            <w:vAlign w:val="center"/>
          </w:tcPr>
          <w:p w14:paraId="2EE5866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7298</w:t>
            </w:r>
          </w:p>
        </w:tc>
        <w:tc>
          <w:tcPr>
            <w:tcW w:w="764" w:type="dxa"/>
            <w:vAlign w:val="center"/>
          </w:tcPr>
          <w:p w14:paraId="366114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56E77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9E03B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A667B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101.81</w:t>
            </w:r>
          </w:p>
        </w:tc>
      </w:tr>
      <w:tr w:rsidR="005D3DB5" w14:paraId="2663C80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210BA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8C8FB62" w14:textId="77777777" w:rsidR="005D3DB5" w:rsidRDefault="00286993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609F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32DEE3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BC1B49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11054</w:t>
            </w:r>
          </w:p>
        </w:tc>
        <w:tc>
          <w:tcPr>
            <w:tcW w:w="764" w:type="dxa"/>
            <w:vAlign w:val="center"/>
          </w:tcPr>
          <w:p w14:paraId="41390B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7584</w:t>
            </w:r>
          </w:p>
        </w:tc>
        <w:tc>
          <w:tcPr>
            <w:tcW w:w="764" w:type="dxa"/>
            <w:vAlign w:val="center"/>
          </w:tcPr>
          <w:p w14:paraId="446B91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DBBB5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52AE8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A24F1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108.33</w:t>
            </w:r>
          </w:p>
        </w:tc>
      </w:tr>
      <w:tr w:rsidR="005D3DB5" w14:paraId="7370AB4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CFCB37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57CD129" w14:textId="77777777" w:rsidR="005D3DB5" w:rsidRDefault="00286993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710D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0C1823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504BE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12473</w:t>
            </w:r>
          </w:p>
        </w:tc>
        <w:tc>
          <w:tcPr>
            <w:tcW w:w="764" w:type="dxa"/>
            <w:vAlign w:val="center"/>
          </w:tcPr>
          <w:p w14:paraId="720D1C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764" w:type="dxa"/>
            <w:vAlign w:val="center"/>
          </w:tcPr>
          <w:p w14:paraId="7C0F88A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AF9D67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DA579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03EC7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127.52</w:t>
            </w:r>
          </w:p>
        </w:tc>
      </w:tr>
      <w:tr w:rsidR="005D3DB5" w14:paraId="0B37466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68195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89FED66" w14:textId="77777777" w:rsidR="005D3DB5" w:rsidRDefault="00286993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34C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2E67960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6F493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12472</w:t>
            </w:r>
          </w:p>
        </w:tc>
        <w:tc>
          <w:tcPr>
            <w:tcW w:w="764" w:type="dxa"/>
            <w:vAlign w:val="center"/>
          </w:tcPr>
          <w:p w14:paraId="7FBEAAA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tcW w:w="764" w:type="dxa"/>
            <w:vAlign w:val="center"/>
          </w:tcPr>
          <w:p w14:paraId="50A637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3BEC5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89A12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9C6D07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127.63</w:t>
            </w:r>
          </w:p>
        </w:tc>
      </w:tr>
      <w:tr w:rsidR="005D3DB5" w14:paraId="514622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293F47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11580E5" w14:textId="77777777" w:rsidR="005D3DB5" w:rsidRDefault="00286993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FEB5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1697D0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92E22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10039</w:t>
            </w:r>
          </w:p>
        </w:tc>
        <w:tc>
          <w:tcPr>
            <w:tcW w:w="764" w:type="dxa"/>
            <w:vAlign w:val="center"/>
          </w:tcPr>
          <w:p w14:paraId="59E2905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6569</w:t>
            </w:r>
          </w:p>
        </w:tc>
        <w:tc>
          <w:tcPr>
            <w:tcW w:w="764" w:type="dxa"/>
            <w:vAlign w:val="center"/>
          </w:tcPr>
          <w:p w14:paraId="63C8FC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07C53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CA5D2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08C4B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115.80</w:t>
            </w:r>
          </w:p>
        </w:tc>
      </w:tr>
      <w:tr w:rsidR="005D3DB5" w14:paraId="27CDACD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AB7351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17BABE3" w14:textId="77777777" w:rsidR="005D3DB5" w:rsidRDefault="00286993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7DED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764" w:type="dxa"/>
            <w:vAlign w:val="center"/>
          </w:tcPr>
          <w:p w14:paraId="2A1585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6BEFC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9976</w:t>
            </w:r>
          </w:p>
        </w:tc>
        <w:tc>
          <w:tcPr>
            <w:tcW w:w="764" w:type="dxa"/>
            <w:vAlign w:val="center"/>
          </w:tcPr>
          <w:p w14:paraId="37D6B3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6506</w:t>
            </w:r>
          </w:p>
        </w:tc>
        <w:tc>
          <w:tcPr>
            <w:tcW w:w="764" w:type="dxa"/>
            <w:vAlign w:val="center"/>
          </w:tcPr>
          <w:p w14:paraId="42B854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348B02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3DBB3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E810C9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170.47</w:t>
            </w:r>
          </w:p>
        </w:tc>
      </w:tr>
      <w:tr w:rsidR="005D3DB5" w14:paraId="2294A60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6C8AB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712B426" w14:textId="77777777" w:rsidR="005D3DB5" w:rsidRDefault="00286993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95E09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67D598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084C62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7567D9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449</w:t>
            </w:r>
          </w:p>
        </w:tc>
        <w:tc>
          <w:tcPr>
            <w:tcW w:w="764" w:type="dxa"/>
            <w:vAlign w:val="center"/>
          </w:tcPr>
          <w:p w14:paraId="2BFF3E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A0374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71A160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6EECF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11.98</w:t>
            </w:r>
          </w:p>
        </w:tc>
      </w:tr>
      <w:tr w:rsidR="005D3DB5" w14:paraId="26DDE90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BB3271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2EEE263" w14:textId="77777777" w:rsidR="005D3DB5" w:rsidRDefault="00286993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6FCBA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38E592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A296C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0242FD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5EF6C6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C22E2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215DE7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A7D602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29.84</w:t>
            </w:r>
          </w:p>
        </w:tc>
      </w:tr>
      <w:tr w:rsidR="005D3DB5" w14:paraId="4F732C1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A422C0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79FEB00" w14:textId="77777777" w:rsidR="005D3DB5" w:rsidRDefault="00286993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072C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773F373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F373E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64" w:type="dxa"/>
            <w:vAlign w:val="center"/>
          </w:tcPr>
          <w:p w14:paraId="15724E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64" w:type="dxa"/>
            <w:vAlign w:val="center"/>
          </w:tcPr>
          <w:p w14:paraId="5D2F6FD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7FE27F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2F40FB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6B08E6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52.38</w:t>
            </w:r>
          </w:p>
        </w:tc>
      </w:tr>
      <w:tr w:rsidR="005D3DB5" w14:paraId="78B8725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06FE70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FF65AB" w14:textId="77777777" w:rsidR="005D3DB5" w:rsidRDefault="00286993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EC0E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41EEE2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471E3C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203C94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4F2AFC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F288C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11A25F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D2D94F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 w:rsidR="005D3DB5" w14:paraId="330F76C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08412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B99B63" w14:textId="77777777" w:rsidR="005D3DB5" w:rsidRDefault="00286993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58B13B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537FF2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E89D9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64" w:type="dxa"/>
            <w:vAlign w:val="center"/>
          </w:tcPr>
          <w:p w14:paraId="397761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764" w:type="dxa"/>
            <w:vAlign w:val="center"/>
          </w:tcPr>
          <w:p w14:paraId="33F68F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14E49B3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2123A5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6F83EC5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54.55</w:t>
            </w:r>
          </w:p>
        </w:tc>
      </w:tr>
      <w:tr w:rsidR="005D3DB5" w14:paraId="3F72E92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34CF67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A989104" w14:textId="77777777" w:rsidR="005D3DB5" w:rsidRDefault="00286993"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0039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75A9837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32542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64" w:type="dxa"/>
            <w:vAlign w:val="center"/>
          </w:tcPr>
          <w:p w14:paraId="476879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4" w:type="dxa"/>
            <w:vAlign w:val="center"/>
          </w:tcPr>
          <w:p w14:paraId="0DF7389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6041E0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5A46CA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68DB48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36.64</w:t>
            </w:r>
          </w:p>
        </w:tc>
      </w:tr>
      <w:tr w:rsidR="005D3DB5" w14:paraId="47B475E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666615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0B04176" w14:textId="77777777" w:rsidR="005D3DB5" w:rsidRDefault="00286993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CC07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325A35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9CD92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6E75FF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3FDCEC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97C07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464689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B0FC9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36.77</w:t>
            </w:r>
          </w:p>
        </w:tc>
      </w:tr>
      <w:tr w:rsidR="005D3DB5" w14:paraId="7B37769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11CCC0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8CD0F72" w14:textId="77777777" w:rsidR="005D3DB5" w:rsidRDefault="00286993"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D68B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5A9FE3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2D493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64" w:type="dxa"/>
            <w:vAlign w:val="center"/>
          </w:tcPr>
          <w:p w14:paraId="7026A6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 w14:paraId="15DF0F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2965FB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487EBE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41692ED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60.29</w:t>
            </w:r>
          </w:p>
        </w:tc>
      </w:tr>
      <w:tr w:rsidR="005D3DB5" w14:paraId="1E578A5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CDD32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8296319" w14:textId="77777777" w:rsidR="005D3DB5" w:rsidRDefault="00286993"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CB5BD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328F5C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40D44F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64" w:type="dxa"/>
            <w:vAlign w:val="center"/>
          </w:tcPr>
          <w:p w14:paraId="2BEDAE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4" w:type="dxa"/>
            <w:vAlign w:val="center"/>
          </w:tcPr>
          <w:p w14:paraId="584410E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4649DE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1AEA2A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247E5A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5D3DB5" w14:paraId="2BC4F92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639C8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B77B35D" w14:textId="77777777" w:rsidR="005D3DB5" w:rsidRDefault="00286993"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A28E0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1D4AFF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613CA6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1441</w:t>
            </w:r>
          </w:p>
        </w:tc>
        <w:tc>
          <w:tcPr>
            <w:tcW w:w="764" w:type="dxa"/>
            <w:vAlign w:val="center"/>
          </w:tcPr>
          <w:p w14:paraId="6ED29A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1388</w:t>
            </w:r>
          </w:p>
        </w:tc>
        <w:tc>
          <w:tcPr>
            <w:tcW w:w="764" w:type="dxa"/>
            <w:vAlign w:val="center"/>
          </w:tcPr>
          <w:p w14:paraId="208E67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122F92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461FE9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514A55A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157.27</w:t>
            </w:r>
          </w:p>
        </w:tc>
      </w:tr>
      <w:tr w:rsidR="005D3DB5" w14:paraId="4BB3C0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E9829C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E88CAB4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10D559CC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1567.81</w:t>
            </w:r>
          </w:p>
        </w:tc>
        <w:tc>
          <w:tcPr>
            <w:tcW w:w="764" w:type="dxa"/>
            <w:vAlign w:val="center"/>
          </w:tcPr>
          <w:p w14:paraId="63E2AB11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9C9A1B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135485</w:t>
            </w:r>
          </w:p>
        </w:tc>
        <w:tc>
          <w:tcPr>
            <w:tcW w:w="764" w:type="dxa"/>
            <w:vAlign w:val="center"/>
          </w:tcPr>
          <w:p w14:paraId="174DAA9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93346</w:t>
            </w:r>
          </w:p>
        </w:tc>
        <w:tc>
          <w:tcPr>
            <w:tcW w:w="764" w:type="dxa"/>
            <w:vAlign w:val="center"/>
          </w:tcPr>
          <w:p w14:paraId="19965D2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42140</w:t>
            </w:r>
          </w:p>
        </w:tc>
        <w:tc>
          <w:tcPr>
            <w:tcW w:w="905" w:type="dxa"/>
            <w:vAlign w:val="center"/>
          </w:tcPr>
          <w:p w14:paraId="387FF25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730" w:type="dxa"/>
            <w:vAlign w:val="center"/>
          </w:tcPr>
          <w:p w14:paraId="1F80B94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40965</w:t>
            </w:r>
          </w:p>
        </w:tc>
        <w:tc>
          <w:tcPr>
            <w:tcW w:w="905" w:type="dxa"/>
            <w:vAlign w:val="center"/>
          </w:tcPr>
          <w:p w14:paraId="285122E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86.42</w:t>
            </w:r>
          </w:p>
        </w:tc>
      </w:tr>
      <w:tr w:rsidR="005D3DB5" w14:paraId="2EF37B95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49F80848" w14:textId="77777777" w:rsidR="005D3DB5" w:rsidRDefault="00286993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4B629882" w14:textId="77777777" w:rsidR="005D3DB5" w:rsidRDefault="00286993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8191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764" w:type="dxa"/>
            <w:vAlign w:val="center"/>
          </w:tcPr>
          <w:p w14:paraId="25BFCE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A6E81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32558</w:t>
            </w:r>
          </w:p>
        </w:tc>
        <w:tc>
          <w:tcPr>
            <w:tcW w:w="764" w:type="dxa"/>
            <w:vAlign w:val="center"/>
          </w:tcPr>
          <w:p w14:paraId="0C68B1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22288</w:t>
            </w:r>
          </w:p>
        </w:tc>
        <w:tc>
          <w:tcPr>
            <w:tcW w:w="764" w:type="dxa"/>
            <w:vAlign w:val="center"/>
          </w:tcPr>
          <w:p w14:paraId="276E79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10270</w:t>
            </w:r>
          </w:p>
        </w:tc>
        <w:tc>
          <w:tcPr>
            <w:tcW w:w="905" w:type="dxa"/>
            <w:vAlign w:val="center"/>
          </w:tcPr>
          <w:p w14:paraId="54363D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730" w:type="dxa"/>
            <w:vAlign w:val="center"/>
          </w:tcPr>
          <w:p w14:paraId="3FF328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6E64E00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91.67</w:t>
            </w:r>
          </w:p>
        </w:tc>
      </w:tr>
      <w:tr w:rsidR="005D3DB5" w14:paraId="4A7BE5F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D8D38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237B810" w14:textId="77777777" w:rsidR="005D3DB5" w:rsidRDefault="00286993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9D05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68E3D2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71E7CD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12981</w:t>
            </w:r>
          </w:p>
        </w:tc>
        <w:tc>
          <w:tcPr>
            <w:tcW w:w="764" w:type="dxa"/>
            <w:vAlign w:val="center"/>
          </w:tcPr>
          <w:p w14:paraId="37A778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9510</w:t>
            </w:r>
          </w:p>
        </w:tc>
        <w:tc>
          <w:tcPr>
            <w:tcW w:w="764" w:type="dxa"/>
            <w:vAlign w:val="center"/>
          </w:tcPr>
          <w:p w14:paraId="2EB85C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1CC59D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79F90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F7B5B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78.04</w:t>
            </w:r>
          </w:p>
        </w:tc>
      </w:tr>
      <w:tr w:rsidR="005D3DB5" w14:paraId="590231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31E8F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C2C9A2" w14:textId="77777777" w:rsidR="005D3DB5" w:rsidRDefault="00286993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ABE22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1B3A4EA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26E89E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12280</w:t>
            </w:r>
          </w:p>
        </w:tc>
        <w:tc>
          <w:tcPr>
            <w:tcW w:w="764" w:type="dxa"/>
            <w:vAlign w:val="center"/>
          </w:tcPr>
          <w:p w14:paraId="451B772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8810</w:t>
            </w:r>
          </w:p>
        </w:tc>
        <w:tc>
          <w:tcPr>
            <w:tcW w:w="764" w:type="dxa"/>
            <w:vAlign w:val="center"/>
          </w:tcPr>
          <w:p w14:paraId="49B646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0CD55F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0687FB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3F92B6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74.08</w:t>
            </w:r>
          </w:p>
        </w:tc>
      </w:tr>
      <w:tr w:rsidR="005D3DB5" w14:paraId="6C928DF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432191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0F8C75E" w14:textId="77777777" w:rsidR="005D3DB5" w:rsidRDefault="00286993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05365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2A02959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403201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764" w:type="dxa"/>
            <w:vAlign w:val="center"/>
          </w:tcPr>
          <w:p w14:paraId="59689DF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764" w:type="dxa"/>
            <w:vAlign w:val="center"/>
          </w:tcPr>
          <w:p w14:paraId="1D8119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CB7290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9ADD16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C4636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83.36</w:t>
            </w:r>
          </w:p>
        </w:tc>
      </w:tr>
      <w:tr w:rsidR="005D3DB5" w14:paraId="135AC2D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5C3EA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6DB6580" w14:textId="77777777" w:rsidR="005D3DB5" w:rsidRDefault="00286993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D1D6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521E3DF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D3C34A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10768</w:t>
            </w:r>
          </w:p>
        </w:tc>
        <w:tc>
          <w:tcPr>
            <w:tcW w:w="764" w:type="dxa"/>
            <w:vAlign w:val="center"/>
          </w:tcPr>
          <w:p w14:paraId="39BCB1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7298</w:t>
            </w:r>
          </w:p>
        </w:tc>
        <w:tc>
          <w:tcPr>
            <w:tcW w:w="764" w:type="dxa"/>
            <w:vAlign w:val="center"/>
          </w:tcPr>
          <w:p w14:paraId="16E5E2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0C28F9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AE637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CF44D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101.81</w:t>
            </w:r>
          </w:p>
        </w:tc>
      </w:tr>
      <w:tr w:rsidR="005D3DB5" w14:paraId="730FE26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BF2740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F58E410" w14:textId="77777777" w:rsidR="005D3DB5" w:rsidRDefault="00286993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321F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2DE64B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76E363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11054</w:t>
            </w:r>
          </w:p>
        </w:tc>
        <w:tc>
          <w:tcPr>
            <w:tcW w:w="764" w:type="dxa"/>
            <w:vAlign w:val="center"/>
          </w:tcPr>
          <w:p w14:paraId="0C5BA5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7584</w:t>
            </w:r>
          </w:p>
        </w:tc>
        <w:tc>
          <w:tcPr>
            <w:tcW w:w="764" w:type="dxa"/>
            <w:vAlign w:val="center"/>
          </w:tcPr>
          <w:p w14:paraId="32E0F1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A962C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6E4865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A66567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108.33</w:t>
            </w:r>
          </w:p>
        </w:tc>
      </w:tr>
      <w:tr w:rsidR="005D3DB5" w14:paraId="52F385F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6E6F9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EBB3D87" w14:textId="77777777" w:rsidR="005D3DB5" w:rsidRDefault="00286993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3470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26BFA22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0BC49C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12473</w:t>
            </w:r>
          </w:p>
        </w:tc>
        <w:tc>
          <w:tcPr>
            <w:tcW w:w="764" w:type="dxa"/>
            <w:vAlign w:val="center"/>
          </w:tcPr>
          <w:p w14:paraId="7266EC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764" w:type="dxa"/>
            <w:vAlign w:val="center"/>
          </w:tcPr>
          <w:p w14:paraId="71944D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15E94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047298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B414B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127.52</w:t>
            </w:r>
          </w:p>
        </w:tc>
      </w:tr>
      <w:tr w:rsidR="005D3DB5" w14:paraId="4945E55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3684F1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3B016AE" w14:textId="77777777" w:rsidR="005D3DB5" w:rsidRDefault="00286993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62D07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3AE3B1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C15DB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12472</w:t>
            </w:r>
          </w:p>
        </w:tc>
        <w:tc>
          <w:tcPr>
            <w:tcW w:w="764" w:type="dxa"/>
            <w:vAlign w:val="center"/>
          </w:tcPr>
          <w:p w14:paraId="7DA1C2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tcW w:w="764" w:type="dxa"/>
            <w:vAlign w:val="center"/>
          </w:tcPr>
          <w:p w14:paraId="41BDC7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89454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D7115A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659AC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127.63</w:t>
            </w:r>
          </w:p>
        </w:tc>
      </w:tr>
      <w:tr w:rsidR="005D3DB5" w14:paraId="70A2048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7D454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5D69CFC" w14:textId="77777777" w:rsidR="005D3DB5" w:rsidRDefault="00286993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516F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60332A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5FC16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10039</w:t>
            </w:r>
          </w:p>
        </w:tc>
        <w:tc>
          <w:tcPr>
            <w:tcW w:w="764" w:type="dxa"/>
            <w:vAlign w:val="center"/>
          </w:tcPr>
          <w:p w14:paraId="530033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6569</w:t>
            </w:r>
          </w:p>
        </w:tc>
        <w:tc>
          <w:tcPr>
            <w:tcW w:w="764" w:type="dxa"/>
            <w:vAlign w:val="center"/>
          </w:tcPr>
          <w:p w14:paraId="49D16B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0225BB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C8FB4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00FFE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115.80</w:t>
            </w:r>
          </w:p>
        </w:tc>
      </w:tr>
      <w:tr w:rsidR="005D3DB5" w14:paraId="037E8BF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293AA9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603777C" w14:textId="77777777" w:rsidR="005D3DB5" w:rsidRDefault="00286993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0B9E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764" w:type="dxa"/>
            <w:vAlign w:val="center"/>
          </w:tcPr>
          <w:p w14:paraId="6ED4EE6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9CAE5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9976</w:t>
            </w:r>
          </w:p>
        </w:tc>
        <w:tc>
          <w:tcPr>
            <w:tcW w:w="764" w:type="dxa"/>
            <w:vAlign w:val="center"/>
          </w:tcPr>
          <w:p w14:paraId="77CF36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6506</w:t>
            </w:r>
          </w:p>
        </w:tc>
        <w:tc>
          <w:tcPr>
            <w:tcW w:w="764" w:type="dxa"/>
            <w:vAlign w:val="center"/>
          </w:tcPr>
          <w:p w14:paraId="6376FC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6B2DF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72382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8453E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170.47</w:t>
            </w:r>
          </w:p>
        </w:tc>
      </w:tr>
      <w:tr w:rsidR="005D3DB5" w14:paraId="343E5EEE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8CC07D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65510FB" w14:textId="77777777" w:rsidR="005D3DB5" w:rsidRDefault="00286993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7933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5CACC5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6B1321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2257</w:t>
            </w:r>
          </w:p>
        </w:tc>
        <w:tc>
          <w:tcPr>
            <w:tcW w:w="764" w:type="dxa"/>
            <w:vAlign w:val="center"/>
          </w:tcPr>
          <w:p w14:paraId="57FE28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1714</w:t>
            </w:r>
          </w:p>
        </w:tc>
        <w:tc>
          <w:tcPr>
            <w:tcW w:w="764" w:type="dxa"/>
            <w:vAlign w:val="center"/>
          </w:tcPr>
          <w:p w14:paraId="4C722D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905" w:type="dxa"/>
            <w:vAlign w:val="center"/>
          </w:tcPr>
          <w:p w14:paraId="53502B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0.78</w:t>
            </w:r>
          </w:p>
        </w:tc>
        <w:tc>
          <w:tcPr>
            <w:tcW w:w="730" w:type="dxa"/>
            <w:vAlign w:val="center"/>
          </w:tcPr>
          <w:p w14:paraId="45A3C6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14:paraId="36FA1D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60.16</w:t>
            </w:r>
          </w:p>
        </w:tc>
      </w:tr>
      <w:tr w:rsidR="005D3DB5" w14:paraId="636AAC7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CC958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E91E177" w14:textId="77777777" w:rsidR="005D3DB5" w:rsidRDefault="00286993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8388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5A1CEEF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30749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6995C53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767</w:t>
            </w:r>
          </w:p>
        </w:tc>
        <w:tc>
          <w:tcPr>
            <w:tcW w:w="764" w:type="dxa"/>
            <w:vAlign w:val="center"/>
          </w:tcPr>
          <w:p w14:paraId="31BB4EF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9D1CD0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00B330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565F4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29.84</w:t>
            </w:r>
          </w:p>
        </w:tc>
      </w:tr>
      <w:tr w:rsidR="005D3DB5" w14:paraId="2FF4D71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E66F9E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8E780D" w14:textId="77777777" w:rsidR="005D3DB5" w:rsidRDefault="00286993"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A04FB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1C1F9DF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3FAD4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64" w:type="dxa"/>
            <w:vAlign w:val="center"/>
          </w:tcPr>
          <w:p w14:paraId="48B09A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64" w:type="dxa"/>
            <w:vAlign w:val="center"/>
          </w:tcPr>
          <w:p w14:paraId="3A1277A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718626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42792F5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3E1B14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52.38</w:t>
            </w:r>
          </w:p>
        </w:tc>
      </w:tr>
      <w:tr w:rsidR="005D3DB5" w14:paraId="6E5DA36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EB4CB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3EAE266" w14:textId="77777777" w:rsidR="005D3DB5" w:rsidRDefault="00286993"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FC15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35CB332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F76076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7E06E90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6A25F5D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D5482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3E1E98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6DD99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 w:rsidR="005D3DB5" w14:paraId="4DAF86B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95224D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F5C537F" w14:textId="77777777" w:rsidR="005D3DB5" w:rsidRDefault="00286993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3FC37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4DFB7F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445944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64" w:type="dxa"/>
            <w:vAlign w:val="center"/>
          </w:tcPr>
          <w:p w14:paraId="2F9FFB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764" w:type="dxa"/>
            <w:vAlign w:val="center"/>
          </w:tcPr>
          <w:p w14:paraId="277C55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67EB698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4D3C2F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18F0170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54.55</w:t>
            </w:r>
          </w:p>
        </w:tc>
      </w:tr>
      <w:tr w:rsidR="005D3DB5" w14:paraId="2CE76B3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1D0C06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72DF2E" w14:textId="77777777" w:rsidR="005D3DB5" w:rsidRDefault="00286993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E8A96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05B8798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11B6C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799</w:t>
            </w:r>
          </w:p>
        </w:tc>
        <w:tc>
          <w:tcPr>
            <w:tcW w:w="764" w:type="dxa"/>
            <w:vAlign w:val="center"/>
          </w:tcPr>
          <w:p w14:paraId="64294A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673</w:t>
            </w:r>
          </w:p>
        </w:tc>
        <w:tc>
          <w:tcPr>
            <w:tcW w:w="764" w:type="dxa"/>
            <w:vAlign w:val="center"/>
          </w:tcPr>
          <w:p w14:paraId="1F0B28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0A3088A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02F7CD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778B0F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36.64</w:t>
            </w:r>
          </w:p>
        </w:tc>
      </w:tr>
      <w:tr w:rsidR="005D3DB5" w14:paraId="3AF96A9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508747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06808FC" w14:textId="77777777" w:rsidR="005D3DB5" w:rsidRDefault="00286993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2DA8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0C92FC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DFF57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47DE56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379A06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AEF9BA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4533F3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500CE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36.77</w:t>
            </w:r>
          </w:p>
        </w:tc>
      </w:tr>
      <w:tr w:rsidR="005D3DB5" w14:paraId="021E19B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D7A6A7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C5206C8" w14:textId="77777777" w:rsidR="005D3DB5" w:rsidRDefault="00286993"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DAF4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27D1AF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323E09B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64" w:type="dxa"/>
            <w:vAlign w:val="center"/>
          </w:tcPr>
          <w:p w14:paraId="1108746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 w14:paraId="0C67282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6C7B4C1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5123AB0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606447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60.29</w:t>
            </w:r>
          </w:p>
        </w:tc>
      </w:tr>
      <w:tr w:rsidR="005D3DB5" w14:paraId="5F5D2CA8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CDCDA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D57A51E" w14:textId="77777777" w:rsidR="005D3DB5" w:rsidRDefault="00286993"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6616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4576A1E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732EA4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tcW w:w="764" w:type="dxa"/>
            <w:vAlign w:val="center"/>
          </w:tcPr>
          <w:p w14:paraId="5F5F99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497</w:t>
            </w:r>
          </w:p>
        </w:tc>
        <w:tc>
          <w:tcPr>
            <w:tcW w:w="764" w:type="dxa"/>
            <w:vAlign w:val="center"/>
          </w:tcPr>
          <w:p w14:paraId="7187AF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7D564E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730579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340FDB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50.87</w:t>
            </w:r>
          </w:p>
        </w:tc>
      </w:tr>
      <w:tr w:rsidR="005D3DB5" w14:paraId="0DD2FE6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487036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A9A15C8" w14:textId="77777777" w:rsidR="005D3DB5" w:rsidRDefault="00286993"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42563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1FF1B36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167B43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764" w:type="dxa"/>
            <w:vAlign w:val="center"/>
          </w:tcPr>
          <w:p w14:paraId="11D335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764" w:type="dxa"/>
            <w:vAlign w:val="center"/>
          </w:tcPr>
          <w:p w14:paraId="6EC3C1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66D3F5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6C7103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46999AC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28.52</w:t>
            </w:r>
          </w:p>
        </w:tc>
      </w:tr>
      <w:tr w:rsidR="005D3DB5" w14:paraId="2CADC1A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275E3B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AEF0AD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6553F20A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1567.81</w:t>
            </w:r>
          </w:p>
        </w:tc>
        <w:tc>
          <w:tcPr>
            <w:tcW w:w="764" w:type="dxa"/>
            <w:vAlign w:val="center"/>
          </w:tcPr>
          <w:p w14:paraId="607957A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2A2387D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136169</w:t>
            </w:r>
          </w:p>
        </w:tc>
        <w:tc>
          <w:tcPr>
            <w:tcW w:w="764" w:type="dxa"/>
            <w:vAlign w:val="center"/>
          </w:tcPr>
          <w:p w14:paraId="301F207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93487</w:t>
            </w:r>
          </w:p>
        </w:tc>
        <w:tc>
          <w:tcPr>
            <w:tcW w:w="764" w:type="dxa"/>
            <w:vAlign w:val="center"/>
          </w:tcPr>
          <w:p w14:paraId="352D5B8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42682</w:t>
            </w:r>
          </w:p>
        </w:tc>
        <w:tc>
          <w:tcPr>
            <w:tcW w:w="905" w:type="dxa"/>
            <w:vAlign w:val="center"/>
          </w:tcPr>
          <w:p w14:paraId="281C61B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61.08</w:t>
            </w:r>
          </w:p>
        </w:tc>
        <w:tc>
          <w:tcPr>
            <w:tcW w:w="730" w:type="dxa"/>
            <w:vAlign w:val="center"/>
          </w:tcPr>
          <w:p w14:paraId="63DE95D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41493</w:t>
            </w:r>
          </w:p>
        </w:tc>
        <w:tc>
          <w:tcPr>
            <w:tcW w:w="905" w:type="dxa"/>
            <w:vAlign w:val="center"/>
          </w:tcPr>
          <w:p w14:paraId="6D27D89C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86.85</w:t>
            </w:r>
          </w:p>
        </w:tc>
      </w:tr>
      <w:tr w:rsidR="005D3DB5" w14:paraId="3CCB2C61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0EAC337" w14:textId="77777777" w:rsidR="005D3DB5" w:rsidRDefault="00286993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694FDA83" w14:textId="77777777" w:rsidR="005D3DB5" w:rsidRDefault="00286993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77EC30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764" w:type="dxa"/>
            <w:vAlign w:val="center"/>
          </w:tcPr>
          <w:p w14:paraId="150C01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089E0E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33422</w:t>
            </w:r>
          </w:p>
        </w:tc>
        <w:tc>
          <w:tcPr>
            <w:tcW w:w="764" w:type="dxa"/>
            <w:vAlign w:val="center"/>
          </w:tcPr>
          <w:p w14:paraId="32A8C92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23152</w:t>
            </w:r>
          </w:p>
        </w:tc>
        <w:tc>
          <w:tcPr>
            <w:tcW w:w="764" w:type="dxa"/>
            <w:vAlign w:val="center"/>
          </w:tcPr>
          <w:p w14:paraId="103971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10270</w:t>
            </w:r>
          </w:p>
        </w:tc>
        <w:tc>
          <w:tcPr>
            <w:tcW w:w="905" w:type="dxa"/>
            <w:vAlign w:val="center"/>
          </w:tcPr>
          <w:p w14:paraId="06CE90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14.70</w:t>
            </w:r>
          </w:p>
        </w:tc>
        <w:tc>
          <w:tcPr>
            <w:tcW w:w="730" w:type="dxa"/>
            <w:vAlign w:val="center"/>
          </w:tcPr>
          <w:p w14:paraId="3D9984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457BE3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94.11</w:t>
            </w:r>
          </w:p>
        </w:tc>
      </w:tr>
      <w:tr w:rsidR="005D3DB5" w14:paraId="26C4971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9725C4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4BF8BA" w14:textId="77777777" w:rsidR="005D3DB5" w:rsidRDefault="00286993"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491A9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764" w:type="dxa"/>
            <w:vAlign w:val="center"/>
          </w:tcPr>
          <w:p w14:paraId="43251F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0235D96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13659</w:t>
            </w:r>
          </w:p>
        </w:tc>
        <w:tc>
          <w:tcPr>
            <w:tcW w:w="764" w:type="dxa"/>
            <w:vAlign w:val="center"/>
          </w:tcPr>
          <w:p w14:paraId="66E0FEF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10189</w:t>
            </w:r>
          </w:p>
        </w:tc>
        <w:tc>
          <w:tcPr>
            <w:tcW w:w="764" w:type="dxa"/>
            <w:vAlign w:val="center"/>
          </w:tcPr>
          <w:p w14:paraId="60A2CB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0653E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272AB1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BF310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82.12</w:t>
            </w:r>
          </w:p>
        </w:tc>
      </w:tr>
      <w:tr w:rsidR="005D3DB5" w14:paraId="7438143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EE412C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EB177EB" w14:textId="77777777" w:rsidR="005D3DB5" w:rsidRDefault="00286993"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952567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764" w:type="dxa"/>
            <w:vAlign w:val="center"/>
          </w:tcPr>
          <w:p w14:paraId="56CC539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4" w:type="dxa"/>
            <w:vAlign w:val="center"/>
          </w:tcPr>
          <w:p w14:paraId="77AEEC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12441</w:t>
            </w:r>
          </w:p>
        </w:tc>
        <w:tc>
          <w:tcPr>
            <w:tcW w:w="764" w:type="dxa"/>
            <w:vAlign w:val="center"/>
          </w:tcPr>
          <w:p w14:paraId="0CABD47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8971</w:t>
            </w:r>
          </w:p>
        </w:tc>
        <w:tc>
          <w:tcPr>
            <w:tcW w:w="764" w:type="dxa"/>
            <w:vAlign w:val="center"/>
          </w:tcPr>
          <w:p w14:paraId="370182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FF4D9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F3798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2E4F2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75.05</w:t>
            </w:r>
          </w:p>
        </w:tc>
      </w:tr>
      <w:tr w:rsidR="005D3DB5" w14:paraId="57E6D6F0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66C0AD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9E804EA" w14:textId="77777777" w:rsidR="005D3DB5" w:rsidRDefault="00286993"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114A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764" w:type="dxa"/>
            <w:vAlign w:val="center"/>
          </w:tcPr>
          <w:p w14:paraId="336B3F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4" w:type="dxa"/>
            <w:vAlign w:val="center"/>
          </w:tcPr>
          <w:p w14:paraId="3467F5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9457</w:t>
            </w:r>
          </w:p>
        </w:tc>
        <w:tc>
          <w:tcPr>
            <w:tcW w:w="764" w:type="dxa"/>
            <w:vAlign w:val="center"/>
          </w:tcPr>
          <w:p w14:paraId="134B37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5987</w:t>
            </w:r>
          </w:p>
        </w:tc>
        <w:tc>
          <w:tcPr>
            <w:tcW w:w="764" w:type="dxa"/>
            <w:vAlign w:val="center"/>
          </w:tcPr>
          <w:p w14:paraId="479028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006E22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1C2589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70F7AC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83.36</w:t>
            </w:r>
          </w:p>
        </w:tc>
      </w:tr>
      <w:tr w:rsidR="005D3DB5" w14:paraId="098BE60D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D089D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4457A23" w14:textId="77777777" w:rsidR="005D3DB5" w:rsidRDefault="00286993"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6B79E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764" w:type="dxa"/>
            <w:vAlign w:val="center"/>
          </w:tcPr>
          <w:p w14:paraId="1E30E0C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542AD7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10768</w:t>
            </w:r>
          </w:p>
        </w:tc>
        <w:tc>
          <w:tcPr>
            <w:tcW w:w="764" w:type="dxa"/>
            <w:vAlign w:val="center"/>
          </w:tcPr>
          <w:p w14:paraId="0AAB79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7298</w:t>
            </w:r>
          </w:p>
        </w:tc>
        <w:tc>
          <w:tcPr>
            <w:tcW w:w="764" w:type="dxa"/>
            <w:vAlign w:val="center"/>
          </w:tcPr>
          <w:p w14:paraId="6F71E5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7F7576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5847AF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13216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101.81</w:t>
            </w:r>
          </w:p>
        </w:tc>
      </w:tr>
      <w:tr w:rsidR="005D3DB5" w14:paraId="44C371D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705239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3236E8" w14:textId="77777777" w:rsidR="005D3DB5" w:rsidRDefault="00286993"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715C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764" w:type="dxa"/>
            <w:vAlign w:val="center"/>
          </w:tcPr>
          <w:p w14:paraId="27EA8B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6BFC8D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11054</w:t>
            </w:r>
          </w:p>
        </w:tc>
        <w:tc>
          <w:tcPr>
            <w:tcW w:w="764" w:type="dxa"/>
            <w:vAlign w:val="center"/>
          </w:tcPr>
          <w:p w14:paraId="52C520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7584</w:t>
            </w:r>
          </w:p>
        </w:tc>
        <w:tc>
          <w:tcPr>
            <w:tcW w:w="764" w:type="dxa"/>
            <w:vAlign w:val="center"/>
          </w:tcPr>
          <w:p w14:paraId="6F8B3F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4C04F4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53406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7DDD8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108.33</w:t>
            </w:r>
          </w:p>
        </w:tc>
      </w:tr>
      <w:tr w:rsidR="005D3DB5" w14:paraId="617FD3A9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8F2DBB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7E48F98" w14:textId="77777777" w:rsidR="005D3DB5" w:rsidRDefault="00286993"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6657A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764" w:type="dxa"/>
            <w:vAlign w:val="center"/>
          </w:tcPr>
          <w:p w14:paraId="0E2AE07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1DF14E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12473</w:t>
            </w:r>
          </w:p>
        </w:tc>
        <w:tc>
          <w:tcPr>
            <w:tcW w:w="764" w:type="dxa"/>
            <w:vAlign w:val="center"/>
          </w:tcPr>
          <w:p w14:paraId="4D54E3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764" w:type="dxa"/>
            <w:vAlign w:val="center"/>
          </w:tcPr>
          <w:p w14:paraId="4CBA63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5817D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73AE39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DF2AA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127.52</w:t>
            </w:r>
          </w:p>
        </w:tc>
      </w:tr>
      <w:tr w:rsidR="005D3DB5" w14:paraId="6D58784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E7D4A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BD712B0" w14:textId="77777777" w:rsidR="005D3DB5" w:rsidRDefault="00286993"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F4F7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764" w:type="dxa"/>
            <w:vAlign w:val="center"/>
          </w:tcPr>
          <w:p w14:paraId="44C122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4044A3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12472</w:t>
            </w:r>
          </w:p>
        </w:tc>
        <w:tc>
          <w:tcPr>
            <w:tcW w:w="764" w:type="dxa"/>
            <w:vAlign w:val="center"/>
          </w:tcPr>
          <w:p w14:paraId="244B7B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tcW w:w="764" w:type="dxa"/>
            <w:vAlign w:val="center"/>
          </w:tcPr>
          <w:p w14:paraId="7EDC533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571FF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615983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22700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127.63</w:t>
            </w:r>
          </w:p>
        </w:tc>
      </w:tr>
      <w:tr w:rsidR="005D3DB5" w14:paraId="2CF3CACB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60BD1E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3E815487" w14:textId="77777777" w:rsidR="005D3DB5" w:rsidRDefault="00286993"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949A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764" w:type="dxa"/>
            <w:vAlign w:val="center"/>
          </w:tcPr>
          <w:p w14:paraId="19F365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297DB62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10039</w:t>
            </w:r>
          </w:p>
        </w:tc>
        <w:tc>
          <w:tcPr>
            <w:tcW w:w="764" w:type="dxa"/>
            <w:vAlign w:val="center"/>
          </w:tcPr>
          <w:p w14:paraId="56C123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6569</w:t>
            </w:r>
          </w:p>
        </w:tc>
        <w:tc>
          <w:tcPr>
            <w:tcW w:w="764" w:type="dxa"/>
            <w:vAlign w:val="center"/>
          </w:tcPr>
          <w:p w14:paraId="4A6B58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133DACC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01AC7A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E6A3E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115.80</w:t>
            </w:r>
          </w:p>
        </w:tc>
      </w:tr>
      <w:tr w:rsidR="005D3DB5" w14:paraId="448B3AE4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FB793F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0B3D90C" w14:textId="77777777" w:rsidR="005D3DB5" w:rsidRDefault="00286993"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9A80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764" w:type="dxa"/>
            <w:vAlign w:val="center"/>
          </w:tcPr>
          <w:p w14:paraId="38389C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ED50F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9976</w:t>
            </w:r>
          </w:p>
        </w:tc>
        <w:tc>
          <w:tcPr>
            <w:tcW w:w="764" w:type="dxa"/>
            <w:vAlign w:val="center"/>
          </w:tcPr>
          <w:p w14:paraId="7EC589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6506</w:t>
            </w:r>
          </w:p>
        </w:tc>
        <w:tc>
          <w:tcPr>
            <w:tcW w:w="764" w:type="dxa"/>
            <w:vAlign w:val="center"/>
          </w:tcPr>
          <w:p w14:paraId="7B2A71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264B9D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3DD5ED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2F9645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170.47</w:t>
            </w:r>
          </w:p>
        </w:tc>
      </w:tr>
      <w:tr w:rsidR="005D3DB5" w14:paraId="3254496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C5F1C2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57C7465A" w14:textId="77777777" w:rsidR="005D3DB5" w:rsidRDefault="00286993"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E2CA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764" w:type="dxa"/>
            <w:vAlign w:val="center"/>
          </w:tcPr>
          <w:p w14:paraId="217223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14:paraId="32D2073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64" w:type="dxa"/>
            <w:vAlign w:val="center"/>
          </w:tcPr>
          <w:p w14:paraId="3E6C99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64" w:type="dxa"/>
            <w:vAlign w:val="center"/>
          </w:tcPr>
          <w:p w14:paraId="6748FA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5B41D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19E8D5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4483C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14.08</w:t>
            </w:r>
          </w:p>
        </w:tc>
      </w:tr>
      <w:tr w:rsidR="005D3DB5" w14:paraId="01EB1053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6918B3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897057C" w14:textId="77777777" w:rsidR="005D3DB5" w:rsidRDefault="00286993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BA68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764" w:type="dxa"/>
            <w:vAlign w:val="center"/>
          </w:tcPr>
          <w:p w14:paraId="0E58F2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555D9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64" w:type="dxa"/>
            <w:vAlign w:val="center"/>
          </w:tcPr>
          <w:p w14:paraId="4974EC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794</w:t>
            </w:r>
          </w:p>
        </w:tc>
        <w:tc>
          <w:tcPr>
            <w:tcW w:w="764" w:type="dxa"/>
            <w:vAlign w:val="center"/>
          </w:tcPr>
          <w:p w14:paraId="2590227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585DE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1BAC4C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C1162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30.88</w:t>
            </w:r>
          </w:p>
        </w:tc>
      </w:tr>
      <w:tr w:rsidR="005D3DB5" w14:paraId="5651F7C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1DDE8D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93A4BC9" w14:textId="77777777" w:rsidR="005D3DB5" w:rsidRDefault="00286993"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7A3A0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381120D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425D3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764" w:type="dxa"/>
            <w:vAlign w:val="center"/>
          </w:tcPr>
          <w:p w14:paraId="3A2D48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1170</w:t>
            </w:r>
          </w:p>
        </w:tc>
        <w:tc>
          <w:tcPr>
            <w:tcW w:w="764" w:type="dxa"/>
            <w:vAlign w:val="center"/>
          </w:tcPr>
          <w:p w14:paraId="764DD3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22A4CF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27CB01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31FD1D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52.38</w:t>
            </w:r>
          </w:p>
        </w:tc>
      </w:tr>
      <w:tr w:rsidR="005D3DB5" w14:paraId="72E97D3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19CB51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3DBF49F" w14:textId="77777777" w:rsidR="005D3DB5" w:rsidRDefault="00286993"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4433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6B6F26F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2237CB2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5179216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761</w:t>
            </w:r>
          </w:p>
        </w:tc>
        <w:tc>
          <w:tcPr>
            <w:tcW w:w="764" w:type="dxa"/>
            <w:vAlign w:val="center"/>
          </w:tcPr>
          <w:p w14:paraId="2F0474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8FF79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5BE749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2F3ED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31.36</w:t>
            </w:r>
          </w:p>
        </w:tc>
      </w:tr>
      <w:tr w:rsidR="005D3DB5" w14:paraId="35D7902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02758D6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2BEB44E" w14:textId="77777777" w:rsidR="005D3DB5" w:rsidRDefault="00286993"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1819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4C8DF2B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CA5F6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1276</w:t>
            </w:r>
          </w:p>
        </w:tc>
        <w:tc>
          <w:tcPr>
            <w:tcW w:w="764" w:type="dxa"/>
            <w:vAlign w:val="center"/>
          </w:tcPr>
          <w:p w14:paraId="05EE95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1141</w:t>
            </w:r>
          </w:p>
        </w:tc>
        <w:tc>
          <w:tcPr>
            <w:tcW w:w="764" w:type="dxa"/>
            <w:vAlign w:val="center"/>
          </w:tcPr>
          <w:p w14:paraId="2CE6182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1238C5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26F95C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475F80A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54.55</w:t>
            </w:r>
          </w:p>
        </w:tc>
      </w:tr>
      <w:tr w:rsidR="005D3DB5" w14:paraId="68F7625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29C25AA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01C5F68" w14:textId="77777777" w:rsidR="005D3DB5" w:rsidRDefault="00286993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84EF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764" w:type="dxa"/>
            <w:vAlign w:val="center"/>
          </w:tcPr>
          <w:p w14:paraId="35D575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909FD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901</w:t>
            </w:r>
          </w:p>
        </w:tc>
        <w:tc>
          <w:tcPr>
            <w:tcW w:w="764" w:type="dxa"/>
            <w:vAlign w:val="center"/>
          </w:tcPr>
          <w:p w14:paraId="6F5F57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775</w:t>
            </w:r>
          </w:p>
        </w:tc>
        <w:tc>
          <w:tcPr>
            <w:tcW w:w="764" w:type="dxa"/>
            <w:vAlign w:val="center"/>
          </w:tcPr>
          <w:p w14:paraId="379B3B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905" w:type="dxa"/>
            <w:vAlign w:val="center"/>
          </w:tcPr>
          <w:p w14:paraId="59355D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0.18</w:t>
            </w:r>
          </w:p>
        </w:tc>
        <w:tc>
          <w:tcPr>
            <w:tcW w:w="730" w:type="dxa"/>
            <w:vAlign w:val="center"/>
          </w:tcPr>
          <w:p w14:paraId="6F5F59C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380312D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41.34</w:t>
            </w:r>
          </w:p>
        </w:tc>
      </w:tr>
      <w:tr w:rsidR="005D3DB5" w14:paraId="156B3941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5850E2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0C7BF65C" w14:textId="77777777" w:rsidR="005D3DB5" w:rsidRDefault="00286993"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A6F0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415E96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4B686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4946CC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64" w:type="dxa"/>
            <w:vAlign w:val="center"/>
          </w:tcPr>
          <w:p w14:paraId="3C102A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32843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4AA5F4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BB04C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36.77</w:t>
            </w:r>
          </w:p>
        </w:tc>
      </w:tr>
      <w:tr w:rsidR="005D3DB5" w14:paraId="4D23F9A7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D8036F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4AC8D4EE" w14:textId="77777777" w:rsidR="005D3DB5" w:rsidRDefault="00286993"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9D81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764" w:type="dxa"/>
            <w:vAlign w:val="center"/>
          </w:tcPr>
          <w:p w14:paraId="56776F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3F03F2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1202</w:t>
            </w:r>
          </w:p>
        </w:tc>
        <w:tc>
          <w:tcPr>
            <w:tcW w:w="764" w:type="dxa"/>
            <w:vAlign w:val="center"/>
          </w:tcPr>
          <w:p w14:paraId="157AEA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1087</w:t>
            </w:r>
          </w:p>
        </w:tc>
        <w:tc>
          <w:tcPr>
            <w:tcW w:w="764" w:type="dxa"/>
            <w:vAlign w:val="center"/>
          </w:tcPr>
          <w:p w14:paraId="277953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905" w:type="dxa"/>
            <w:vAlign w:val="center"/>
          </w:tcPr>
          <w:p w14:paraId="747B61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0.17</w:t>
            </w:r>
          </w:p>
        </w:tc>
        <w:tc>
          <w:tcPr>
            <w:tcW w:w="730" w:type="dxa"/>
            <w:vAlign w:val="center"/>
          </w:tcPr>
          <w:p w14:paraId="3C6B196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73BA4C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60.29</w:t>
            </w:r>
          </w:p>
        </w:tc>
      </w:tr>
      <w:tr w:rsidR="005D3DB5" w14:paraId="2191AF2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82D523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7DB7B396" w14:textId="77777777" w:rsidR="005D3DB5" w:rsidRDefault="00286993"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7176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764" w:type="dxa"/>
            <w:vAlign w:val="center"/>
          </w:tcPr>
          <w:p w14:paraId="1AEB6E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14:paraId="54E91B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764" w:type="dxa"/>
            <w:vAlign w:val="center"/>
          </w:tcPr>
          <w:p w14:paraId="0DC720C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764" w:type="dxa"/>
            <w:vAlign w:val="center"/>
          </w:tcPr>
          <w:p w14:paraId="2B40FA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05" w:type="dxa"/>
            <w:vAlign w:val="center"/>
          </w:tcPr>
          <w:p w14:paraId="76C6F3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0.09</w:t>
            </w:r>
          </w:p>
        </w:tc>
        <w:tc>
          <w:tcPr>
            <w:tcW w:w="730" w:type="dxa"/>
            <w:vAlign w:val="center"/>
          </w:tcPr>
          <w:p w14:paraId="497D7F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6E893A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56.13</w:t>
            </w:r>
          </w:p>
        </w:tc>
      </w:tr>
      <w:tr w:rsidR="005D3DB5" w14:paraId="7275FDDF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6CF90DD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9958E95" w14:textId="77777777" w:rsidR="005D3DB5" w:rsidRDefault="00286993"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8BC6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764" w:type="dxa"/>
            <w:vAlign w:val="center"/>
          </w:tcPr>
          <w:p w14:paraId="323A4F2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01FB178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tcW w:w="764" w:type="dxa"/>
            <w:vAlign w:val="center"/>
          </w:tcPr>
          <w:p w14:paraId="18C295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1431</w:t>
            </w:r>
          </w:p>
        </w:tc>
        <w:tc>
          <w:tcPr>
            <w:tcW w:w="764" w:type="dxa"/>
            <w:vAlign w:val="center"/>
          </w:tcPr>
          <w:p w14:paraId="7BDFA2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4D69E9F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0.08</w:t>
            </w:r>
          </w:p>
        </w:tc>
        <w:tc>
          <w:tcPr>
            <w:tcW w:w="730" w:type="dxa"/>
            <w:vAlign w:val="center"/>
          </w:tcPr>
          <w:p w14:paraId="734228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4C0B8E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161.97</w:t>
            </w:r>
          </w:p>
        </w:tc>
      </w:tr>
      <w:tr w:rsidR="005D3DB5" w14:paraId="6EF434A2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3399389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81BE387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00F46526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1567.81</w:t>
            </w:r>
          </w:p>
        </w:tc>
        <w:tc>
          <w:tcPr>
            <w:tcW w:w="764" w:type="dxa"/>
            <w:vAlign w:val="center"/>
          </w:tcPr>
          <w:p w14:paraId="3AD911A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348661D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138026</w:t>
            </w:r>
          </w:p>
        </w:tc>
        <w:tc>
          <w:tcPr>
            <w:tcW w:w="764" w:type="dxa"/>
            <w:vAlign w:val="center"/>
          </w:tcPr>
          <w:p w14:paraId="226499A6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95886</w:t>
            </w:r>
          </w:p>
        </w:tc>
        <w:tc>
          <w:tcPr>
            <w:tcW w:w="764" w:type="dxa"/>
            <w:vAlign w:val="center"/>
          </w:tcPr>
          <w:p w14:paraId="08674AA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42140</w:t>
            </w:r>
          </w:p>
        </w:tc>
        <w:tc>
          <w:tcPr>
            <w:tcW w:w="905" w:type="dxa"/>
            <w:vAlign w:val="center"/>
          </w:tcPr>
          <w:p w14:paraId="7DA797D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730" w:type="dxa"/>
            <w:vAlign w:val="center"/>
          </w:tcPr>
          <w:p w14:paraId="217A307D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40965</w:t>
            </w:r>
          </w:p>
        </w:tc>
        <w:tc>
          <w:tcPr>
            <w:tcW w:w="905" w:type="dxa"/>
            <w:vAlign w:val="center"/>
          </w:tcPr>
          <w:p w14:paraId="67A2E33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88.04</w:t>
            </w:r>
          </w:p>
        </w:tc>
      </w:tr>
      <w:tr w:rsidR="005D3DB5" w14:paraId="4F2C8DB3" w14:textId="77777777">
        <w:trPr>
          <w:jc w:val="center"/>
        </w:trPr>
        <w:tc>
          <w:tcPr>
            <w:tcW w:w="622" w:type="dxa"/>
            <w:vMerge w:val="restart"/>
            <w:vAlign w:val="center"/>
          </w:tcPr>
          <w:p w14:paraId="299421C4" w14:textId="77777777" w:rsidR="005D3DB5" w:rsidRDefault="00286993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14:paraId="32E019DF" w14:textId="77777777" w:rsidR="005D3DB5" w:rsidRDefault="00286993"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4D46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847.58</w:t>
            </w:r>
          </w:p>
        </w:tc>
        <w:tc>
          <w:tcPr>
            <w:tcW w:w="764" w:type="dxa"/>
            <w:vAlign w:val="center"/>
          </w:tcPr>
          <w:p w14:paraId="618E93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35C215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37893</w:t>
            </w:r>
          </w:p>
        </w:tc>
        <w:tc>
          <w:tcPr>
            <w:tcW w:w="764" w:type="dxa"/>
            <w:vAlign w:val="center"/>
          </w:tcPr>
          <w:p w14:paraId="71C287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34423</w:t>
            </w:r>
          </w:p>
        </w:tc>
        <w:tc>
          <w:tcPr>
            <w:tcW w:w="764" w:type="dxa"/>
            <w:vAlign w:val="center"/>
          </w:tcPr>
          <w:p w14:paraId="4EE5CC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3470</w:t>
            </w:r>
          </w:p>
        </w:tc>
        <w:tc>
          <w:tcPr>
            <w:tcW w:w="905" w:type="dxa"/>
            <w:vAlign w:val="center"/>
          </w:tcPr>
          <w:p w14:paraId="60DE05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4.97</w:t>
            </w:r>
          </w:p>
        </w:tc>
        <w:tc>
          <w:tcPr>
            <w:tcW w:w="730" w:type="dxa"/>
            <w:vAlign w:val="center"/>
          </w:tcPr>
          <w:p w14:paraId="4081C5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D9459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44.71</w:t>
            </w:r>
          </w:p>
        </w:tc>
      </w:tr>
      <w:tr w:rsidR="005D3DB5" w14:paraId="06F1A395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B44DAC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B89DA77" w14:textId="77777777" w:rsidR="005D3DB5" w:rsidRDefault="00286993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28EB6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64" w:type="dxa"/>
            <w:vAlign w:val="center"/>
          </w:tcPr>
          <w:p w14:paraId="07FC8A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7E609C1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1348</w:t>
            </w:r>
          </w:p>
        </w:tc>
        <w:tc>
          <w:tcPr>
            <w:tcW w:w="764" w:type="dxa"/>
            <w:vAlign w:val="center"/>
          </w:tcPr>
          <w:p w14:paraId="5B51BD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764" w:type="dxa"/>
            <w:vAlign w:val="center"/>
          </w:tcPr>
          <w:p w14:paraId="69EA72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905" w:type="dxa"/>
            <w:vAlign w:val="center"/>
          </w:tcPr>
          <w:p w14:paraId="624317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tcW w:w="730" w:type="dxa"/>
            <w:vAlign w:val="center"/>
          </w:tcPr>
          <w:p w14:paraId="42F54B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575585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53.68</w:t>
            </w:r>
          </w:p>
        </w:tc>
      </w:tr>
      <w:tr w:rsidR="005D3DB5" w14:paraId="456D822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7F1D3C6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1FA435BC" w14:textId="77777777" w:rsidR="005D3DB5" w:rsidRDefault="00286993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AE24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764" w:type="dxa"/>
            <w:vAlign w:val="center"/>
          </w:tcPr>
          <w:p w14:paraId="28C756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0252CC6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64" w:type="dxa"/>
            <w:vAlign w:val="center"/>
          </w:tcPr>
          <w:p w14:paraId="3D797A6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793</w:t>
            </w:r>
          </w:p>
        </w:tc>
        <w:tc>
          <w:tcPr>
            <w:tcW w:w="764" w:type="dxa"/>
            <w:vAlign w:val="center"/>
          </w:tcPr>
          <w:p w14:paraId="785A28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5C7E84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51261C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E184D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32.66</w:t>
            </w:r>
          </w:p>
        </w:tc>
      </w:tr>
      <w:tr w:rsidR="005D3DB5" w14:paraId="5393459C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15279D8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BD28807" w14:textId="77777777" w:rsidR="005D3DB5" w:rsidRDefault="00286993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6B93B6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764" w:type="dxa"/>
            <w:vAlign w:val="center"/>
          </w:tcPr>
          <w:p w14:paraId="4B2997F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15B8CB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1306</w:t>
            </w:r>
          </w:p>
        </w:tc>
        <w:tc>
          <w:tcPr>
            <w:tcW w:w="764" w:type="dxa"/>
            <w:vAlign w:val="center"/>
          </w:tcPr>
          <w:p w14:paraId="6D6310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tcW w:w="764" w:type="dxa"/>
            <w:vAlign w:val="center"/>
          </w:tcPr>
          <w:p w14:paraId="0C71E2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05" w:type="dxa"/>
            <w:vAlign w:val="center"/>
          </w:tcPr>
          <w:p w14:paraId="08055E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0.19</w:t>
            </w:r>
          </w:p>
        </w:tc>
        <w:tc>
          <w:tcPr>
            <w:tcW w:w="730" w:type="dxa"/>
            <w:vAlign w:val="center"/>
          </w:tcPr>
          <w:p w14:paraId="510928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6762C7A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55.85</w:t>
            </w:r>
          </w:p>
        </w:tc>
      </w:tr>
      <w:tr w:rsidR="005D3DB5" w14:paraId="2DAF916A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53E264F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2F49064B" w14:textId="77777777" w:rsidR="005D3DB5" w:rsidRDefault="00286993"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8330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764" w:type="dxa"/>
            <w:vAlign w:val="center"/>
          </w:tcPr>
          <w:p w14:paraId="06EA92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14:paraId="6FF3B3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64" w:type="dxa"/>
            <w:vAlign w:val="center"/>
          </w:tcPr>
          <w:p w14:paraId="732AED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785</w:t>
            </w:r>
          </w:p>
        </w:tc>
        <w:tc>
          <w:tcPr>
            <w:tcW w:w="764" w:type="dxa"/>
            <w:vAlign w:val="center"/>
          </w:tcPr>
          <w:p w14:paraId="50E50C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E2535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14:paraId="748EB0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11E97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38.07</w:t>
            </w:r>
          </w:p>
        </w:tc>
      </w:tr>
      <w:tr w:rsidR="005D3DB5" w14:paraId="2CFBCCD6" w14:textId="77777777">
        <w:trPr>
          <w:jc w:val="center"/>
        </w:trPr>
        <w:tc>
          <w:tcPr>
            <w:tcW w:w="622" w:type="dxa"/>
            <w:vMerge/>
            <w:vAlign w:val="center"/>
          </w:tcPr>
          <w:p w14:paraId="436A56F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14:paraId="61980CB0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14:paraId="212BA18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940.98</w:t>
            </w:r>
          </w:p>
        </w:tc>
        <w:tc>
          <w:tcPr>
            <w:tcW w:w="764" w:type="dxa"/>
            <w:vAlign w:val="center"/>
          </w:tcPr>
          <w:p w14:paraId="21E110AA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14:paraId="524901F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40596</w:t>
            </w:r>
          </w:p>
        </w:tc>
        <w:tc>
          <w:tcPr>
            <w:tcW w:w="764" w:type="dxa"/>
            <w:vAlign w:val="center"/>
          </w:tcPr>
          <w:p w14:paraId="55DCD05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36846</w:t>
            </w:r>
          </w:p>
        </w:tc>
        <w:tc>
          <w:tcPr>
            <w:tcW w:w="764" w:type="dxa"/>
            <w:vAlign w:val="center"/>
          </w:tcPr>
          <w:p w14:paraId="1330BC1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3751</w:t>
            </w:r>
          </w:p>
        </w:tc>
        <w:tc>
          <w:tcPr>
            <w:tcW w:w="905" w:type="dxa"/>
            <w:vAlign w:val="center"/>
          </w:tcPr>
          <w:p w14:paraId="4FACCA8C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5.37</w:t>
            </w:r>
          </w:p>
        </w:tc>
        <w:tc>
          <w:tcPr>
            <w:tcW w:w="730" w:type="dxa"/>
            <w:vAlign w:val="center"/>
          </w:tcPr>
          <w:p w14:paraId="32E330E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3646</w:t>
            </w:r>
          </w:p>
        </w:tc>
        <w:tc>
          <w:tcPr>
            <w:tcW w:w="905" w:type="dxa"/>
            <w:vAlign w:val="center"/>
          </w:tcPr>
          <w:p w14:paraId="50D8ECA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43.14</w:t>
            </w:r>
          </w:p>
        </w:tc>
      </w:tr>
      <w:tr w:rsidR="005D3DB5" w14:paraId="48679B6A" w14:textId="77777777">
        <w:trPr>
          <w:jc w:val="center"/>
        </w:trPr>
        <w:tc>
          <w:tcPr>
            <w:tcW w:w="2885" w:type="dxa"/>
            <w:gridSpan w:val="2"/>
          </w:tcPr>
          <w:p w14:paraId="52EE057B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14:paraId="1055346D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8737.19</w:t>
            </w:r>
          </w:p>
        </w:tc>
        <w:tc>
          <w:tcPr>
            <w:tcW w:w="764" w:type="dxa"/>
            <w:vAlign w:val="center"/>
          </w:tcPr>
          <w:p w14:paraId="2FC8ECED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14:paraId="4A3603D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687512</w:t>
            </w:r>
          </w:p>
        </w:tc>
        <w:tc>
          <w:tcPr>
            <w:tcW w:w="764" w:type="dxa"/>
            <w:vAlign w:val="center"/>
          </w:tcPr>
          <w:p w14:paraId="153DE40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498553</w:t>
            </w:r>
          </w:p>
        </w:tc>
        <w:tc>
          <w:tcPr>
            <w:tcW w:w="764" w:type="dxa"/>
            <w:vAlign w:val="center"/>
          </w:tcPr>
          <w:p w14:paraId="0261149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188959</w:t>
            </w:r>
          </w:p>
        </w:tc>
        <w:tc>
          <w:tcPr>
            <w:tcW w:w="905" w:type="dxa"/>
            <w:vAlign w:val="center"/>
          </w:tcPr>
          <w:p w14:paraId="615ED17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270.44</w:t>
            </w:r>
          </w:p>
        </w:tc>
        <w:tc>
          <w:tcPr>
            <w:tcW w:w="730" w:type="dxa"/>
            <w:vAlign w:val="center"/>
          </w:tcPr>
          <w:p w14:paraId="0D96DDCA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183462</w:t>
            </w:r>
          </w:p>
        </w:tc>
        <w:tc>
          <w:tcPr>
            <w:tcW w:w="905" w:type="dxa"/>
            <w:vAlign w:val="center"/>
          </w:tcPr>
          <w:p w14:paraId="6FC735C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78.69</w:t>
            </w:r>
          </w:p>
        </w:tc>
      </w:tr>
    </w:tbl>
    <w:p w14:paraId="49C21649" w14:textId="77777777" w:rsidR="005D3DB5" w:rsidRDefault="00286993">
      <w:pPr>
        <w:pStyle w:val="1"/>
        <w:rPr>
          <w:szCs w:val="24"/>
        </w:rPr>
      </w:pPr>
      <w:bookmarkStart w:id="130" w:name="_Toc123652067"/>
      <w:r>
        <w:rPr>
          <w:szCs w:val="24"/>
        </w:rPr>
        <w:t>新风负荷表</w:t>
      </w:r>
      <w:bookmarkEnd w:id="13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5D3DB5" w14:paraId="0520303E" w14:textId="77777777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14:paraId="35DDD420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14:paraId="1A1F8ECB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B5B9F1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AB353C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025FABD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C110A7E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04CC317C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8930DE2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C88548B" w14:textId="77777777" w:rsidR="005D3DB5" w:rsidRDefault="00286993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5D3DB5" w14:paraId="1A14B5D0" w14:textId="77777777">
        <w:tc>
          <w:tcPr>
            <w:tcW w:w="679" w:type="dxa"/>
            <w:vMerge w:val="restart"/>
            <w:vAlign w:val="center"/>
          </w:tcPr>
          <w:p w14:paraId="3EE76289" w14:textId="77777777" w:rsidR="005D3DB5" w:rsidRDefault="00286993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4DBBFB75" w14:textId="77777777" w:rsidR="005D3DB5" w:rsidRDefault="00286993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FAAA19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413.67</w:t>
            </w:r>
          </w:p>
        </w:tc>
        <w:tc>
          <w:tcPr>
            <w:tcW w:w="1075" w:type="dxa"/>
            <w:vAlign w:val="center"/>
          </w:tcPr>
          <w:p w14:paraId="1006729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165.47</w:t>
            </w:r>
          </w:p>
        </w:tc>
        <w:tc>
          <w:tcPr>
            <w:tcW w:w="905" w:type="dxa"/>
            <w:vAlign w:val="center"/>
          </w:tcPr>
          <w:p w14:paraId="626665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05" w:type="dxa"/>
            <w:vAlign w:val="center"/>
          </w:tcPr>
          <w:p w14:paraId="0D46CE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905" w:type="dxa"/>
            <w:vAlign w:val="center"/>
          </w:tcPr>
          <w:p w14:paraId="7065EE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905" w:type="dxa"/>
            <w:vAlign w:val="center"/>
          </w:tcPr>
          <w:p w14:paraId="117FDA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tcW w:w="905" w:type="dxa"/>
            <w:vAlign w:val="center"/>
          </w:tcPr>
          <w:p w14:paraId="70E19B6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</w:tr>
      <w:tr w:rsidR="005D3DB5" w14:paraId="1D199FAC" w14:textId="77777777">
        <w:tc>
          <w:tcPr>
            <w:tcW w:w="679" w:type="dxa"/>
            <w:vMerge/>
            <w:vAlign w:val="center"/>
          </w:tcPr>
          <w:p w14:paraId="278FA0F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1DEFC1" w14:textId="77777777" w:rsidR="005D3DB5" w:rsidRDefault="00286993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3838D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1075" w:type="dxa"/>
            <w:vAlign w:val="center"/>
          </w:tcPr>
          <w:p w14:paraId="58D4EE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BC415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C7199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1D0CCB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0EDD3F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8C874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20.28</w:t>
            </w:r>
          </w:p>
        </w:tc>
      </w:tr>
      <w:tr w:rsidR="005D3DB5" w14:paraId="2F95871A" w14:textId="77777777">
        <w:tc>
          <w:tcPr>
            <w:tcW w:w="679" w:type="dxa"/>
            <w:vMerge/>
            <w:vAlign w:val="center"/>
          </w:tcPr>
          <w:p w14:paraId="7B0F47B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440686B" w14:textId="77777777" w:rsidR="005D3DB5" w:rsidRDefault="00286993"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F2986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1075" w:type="dxa"/>
            <w:vAlign w:val="center"/>
          </w:tcPr>
          <w:p w14:paraId="46CE795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A1206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08E4F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E93A1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509DE2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4006E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20.35</w:t>
            </w:r>
          </w:p>
        </w:tc>
      </w:tr>
      <w:tr w:rsidR="005D3DB5" w14:paraId="70E97E03" w14:textId="77777777">
        <w:tc>
          <w:tcPr>
            <w:tcW w:w="679" w:type="dxa"/>
            <w:vMerge/>
            <w:vAlign w:val="center"/>
          </w:tcPr>
          <w:p w14:paraId="166CAA3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1CADB8B" w14:textId="77777777" w:rsidR="005D3DB5" w:rsidRDefault="00286993">
            <w:r>
              <w:rPr>
                <w:sz w:val="18"/>
                <w:szCs w:val="18"/>
              </w:rPr>
              <w:t>1004[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553B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1075" w:type="dxa"/>
            <w:vAlign w:val="center"/>
          </w:tcPr>
          <w:p w14:paraId="66EB203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540C15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046FA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E09D7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1A94314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23471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29.74</w:t>
            </w:r>
          </w:p>
        </w:tc>
      </w:tr>
      <w:tr w:rsidR="005D3DB5" w14:paraId="574FA70B" w14:textId="77777777">
        <w:tc>
          <w:tcPr>
            <w:tcW w:w="679" w:type="dxa"/>
            <w:vMerge/>
            <w:vAlign w:val="center"/>
          </w:tcPr>
          <w:p w14:paraId="48942A2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7221E1D" w14:textId="77777777" w:rsidR="005D3DB5" w:rsidRDefault="00286993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EA39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1075" w:type="dxa"/>
            <w:vAlign w:val="center"/>
          </w:tcPr>
          <w:p w14:paraId="1EB513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3A6A1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A94FF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511D9E2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849A3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3C1045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31.90</w:t>
            </w:r>
          </w:p>
        </w:tc>
      </w:tr>
      <w:tr w:rsidR="005D3DB5" w14:paraId="602AE001" w14:textId="77777777">
        <w:tc>
          <w:tcPr>
            <w:tcW w:w="679" w:type="dxa"/>
            <w:vMerge/>
            <w:vAlign w:val="center"/>
          </w:tcPr>
          <w:p w14:paraId="25C82CD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B6DC1ED" w14:textId="77777777" w:rsidR="005D3DB5" w:rsidRDefault="00286993">
            <w:r>
              <w:rPr>
                <w:sz w:val="18"/>
                <w:szCs w:val="18"/>
              </w:rPr>
              <w:t>1006[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CB557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1075" w:type="dxa"/>
            <w:vAlign w:val="center"/>
          </w:tcPr>
          <w:p w14:paraId="23FBB7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0AB218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D5DD3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438B5B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543AF7E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7544818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33.06</w:t>
            </w:r>
          </w:p>
        </w:tc>
      </w:tr>
      <w:tr w:rsidR="005D3DB5" w14:paraId="11EBC09B" w14:textId="77777777">
        <w:tc>
          <w:tcPr>
            <w:tcW w:w="679" w:type="dxa"/>
            <w:vMerge/>
            <w:vAlign w:val="center"/>
          </w:tcPr>
          <w:p w14:paraId="67E061D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616B9B8" w14:textId="77777777" w:rsidR="005D3DB5" w:rsidRDefault="00286993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0DF93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1075" w:type="dxa"/>
            <w:vAlign w:val="center"/>
          </w:tcPr>
          <w:p w14:paraId="2C22A11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478A47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EDCF5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1DB330B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E60F9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6962E4A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:rsidR="005D3DB5" w14:paraId="7E1B9A00" w14:textId="77777777">
        <w:tc>
          <w:tcPr>
            <w:tcW w:w="679" w:type="dxa"/>
            <w:vMerge/>
            <w:vAlign w:val="center"/>
          </w:tcPr>
          <w:p w14:paraId="1C48A22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9823DBD" w14:textId="77777777" w:rsidR="005D3DB5" w:rsidRDefault="00286993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8747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1075" w:type="dxa"/>
            <w:vAlign w:val="center"/>
          </w:tcPr>
          <w:p w14:paraId="54D419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7D3A8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DF7F1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6BFBF8E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3C89C2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0C0385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34.52</w:t>
            </w:r>
          </w:p>
        </w:tc>
      </w:tr>
      <w:tr w:rsidR="005D3DB5" w14:paraId="50B66748" w14:textId="77777777">
        <w:tc>
          <w:tcPr>
            <w:tcW w:w="679" w:type="dxa"/>
            <w:vMerge/>
            <w:vAlign w:val="center"/>
          </w:tcPr>
          <w:p w14:paraId="03EFE33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4ECA081" w14:textId="77777777" w:rsidR="005D3DB5" w:rsidRDefault="00286993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4D641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1075" w:type="dxa"/>
            <w:vAlign w:val="center"/>
          </w:tcPr>
          <w:p w14:paraId="4A9957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7D005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271F13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684013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D359F1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0D249D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38.91</w:t>
            </w:r>
          </w:p>
        </w:tc>
      </w:tr>
      <w:tr w:rsidR="005D3DB5" w14:paraId="4F5C3CB9" w14:textId="77777777">
        <w:tc>
          <w:tcPr>
            <w:tcW w:w="679" w:type="dxa"/>
            <w:vMerge/>
            <w:vAlign w:val="center"/>
          </w:tcPr>
          <w:p w14:paraId="00A5153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82BB393" w14:textId="77777777" w:rsidR="005D3DB5" w:rsidRDefault="00286993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94EB0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1075" w:type="dxa"/>
            <w:vAlign w:val="center"/>
          </w:tcPr>
          <w:p w14:paraId="2F08CA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F5BC5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EBD159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6F1EB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9D6A1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39F38C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3E4D079A" w14:textId="77777777">
        <w:tc>
          <w:tcPr>
            <w:tcW w:w="679" w:type="dxa"/>
            <w:vMerge/>
            <w:vAlign w:val="center"/>
          </w:tcPr>
          <w:p w14:paraId="209271D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D26A092" w14:textId="77777777" w:rsidR="005D3DB5" w:rsidRDefault="00286993"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EADBD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1075" w:type="dxa"/>
            <w:vAlign w:val="center"/>
          </w:tcPr>
          <w:p w14:paraId="760119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2344E5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5165C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5F236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8320C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3249A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083AEC5C" w14:textId="77777777">
        <w:tc>
          <w:tcPr>
            <w:tcW w:w="679" w:type="dxa"/>
            <w:vMerge/>
            <w:vAlign w:val="center"/>
          </w:tcPr>
          <w:p w14:paraId="2C29751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D7EAF07" w14:textId="77777777" w:rsidR="005D3DB5" w:rsidRDefault="00286993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0D83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75" w:type="dxa"/>
            <w:vAlign w:val="center"/>
          </w:tcPr>
          <w:p w14:paraId="716945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tcW w:w="905" w:type="dxa"/>
            <w:vAlign w:val="center"/>
          </w:tcPr>
          <w:p w14:paraId="6E9F90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7A7F94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0B7D1C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59ACB76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520440E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7FB3A4EE" w14:textId="77777777">
        <w:tc>
          <w:tcPr>
            <w:tcW w:w="679" w:type="dxa"/>
            <w:vMerge/>
            <w:vAlign w:val="center"/>
          </w:tcPr>
          <w:p w14:paraId="578A445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E6D6D70" w14:textId="77777777" w:rsidR="005D3DB5" w:rsidRDefault="00286993"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0C50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1075" w:type="dxa"/>
            <w:vAlign w:val="center"/>
          </w:tcPr>
          <w:p w14:paraId="2E81F7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4AF7C3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E1D3A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25158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5C22A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64E3515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3DE28E56" w14:textId="77777777">
        <w:tc>
          <w:tcPr>
            <w:tcW w:w="679" w:type="dxa"/>
            <w:vMerge/>
            <w:vAlign w:val="center"/>
          </w:tcPr>
          <w:p w14:paraId="29CB3F1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54110BA" w14:textId="77777777" w:rsidR="005D3DB5" w:rsidRDefault="00286993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2B9D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075" w:type="dxa"/>
            <w:vAlign w:val="center"/>
          </w:tcPr>
          <w:p w14:paraId="1048900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tcW w:w="905" w:type="dxa"/>
            <w:vAlign w:val="center"/>
          </w:tcPr>
          <w:p w14:paraId="4ACA39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4B1C39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 w14:paraId="14CB0A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 w14:paraId="4C6595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7013AD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4AEEE778" w14:textId="77777777">
        <w:tc>
          <w:tcPr>
            <w:tcW w:w="679" w:type="dxa"/>
            <w:vMerge/>
            <w:vAlign w:val="center"/>
          </w:tcPr>
          <w:p w14:paraId="377B3F2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E3280B4" w14:textId="77777777" w:rsidR="005D3DB5" w:rsidRDefault="00286993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8042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1075" w:type="dxa"/>
            <w:vAlign w:val="center"/>
          </w:tcPr>
          <w:p w14:paraId="4D81ED1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tcW w:w="905" w:type="dxa"/>
            <w:vAlign w:val="center"/>
          </w:tcPr>
          <w:p w14:paraId="0C70CD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5E8FC6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4CB88C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5EE7CB9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7D79F6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47A4EB10" w14:textId="77777777">
        <w:tc>
          <w:tcPr>
            <w:tcW w:w="679" w:type="dxa"/>
            <w:vMerge/>
            <w:vAlign w:val="center"/>
          </w:tcPr>
          <w:p w14:paraId="4A32D1D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AA815FF" w14:textId="77777777" w:rsidR="005D3DB5" w:rsidRDefault="00286993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608D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1075" w:type="dxa"/>
            <w:vAlign w:val="center"/>
          </w:tcPr>
          <w:p w14:paraId="3C2764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4E533F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AC8420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F9B26E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E30EDC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61D933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127247D8" w14:textId="77777777">
        <w:tc>
          <w:tcPr>
            <w:tcW w:w="679" w:type="dxa"/>
            <w:vMerge/>
            <w:vAlign w:val="center"/>
          </w:tcPr>
          <w:p w14:paraId="1CDA8EF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AC795F" w14:textId="77777777" w:rsidR="005D3DB5" w:rsidRDefault="00286993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B8F5D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1075" w:type="dxa"/>
            <w:vAlign w:val="center"/>
          </w:tcPr>
          <w:p w14:paraId="18BC52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05" w:type="dxa"/>
            <w:vAlign w:val="center"/>
          </w:tcPr>
          <w:p w14:paraId="0BB531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414BBA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center"/>
          </w:tcPr>
          <w:p w14:paraId="112CC0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center"/>
          </w:tcPr>
          <w:p w14:paraId="7CD4DD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0D3DAF1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5BB5B608" w14:textId="77777777">
        <w:tc>
          <w:tcPr>
            <w:tcW w:w="679" w:type="dxa"/>
            <w:vMerge/>
            <w:vAlign w:val="center"/>
          </w:tcPr>
          <w:p w14:paraId="453AD81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D8029FD" w14:textId="77777777" w:rsidR="005D3DB5" w:rsidRDefault="00286993"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D7CD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075" w:type="dxa"/>
            <w:vAlign w:val="center"/>
          </w:tcPr>
          <w:p w14:paraId="4A063F2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905" w:type="dxa"/>
            <w:vAlign w:val="center"/>
          </w:tcPr>
          <w:p w14:paraId="6CB15F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6BA13C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center"/>
          </w:tcPr>
          <w:p w14:paraId="238C71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5DFAF33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 w14:paraId="7F50D98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3B95B2EA" w14:textId="77777777">
        <w:tc>
          <w:tcPr>
            <w:tcW w:w="679" w:type="dxa"/>
            <w:vMerge/>
            <w:vAlign w:val="center"/>
          </w:tcPr>
          <w:p w14:paraId="65152E5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89FACD9" w14:textId="77777777" w:rsidR="005D3DB5" w:rsidRDefault="00286993">
            <w:r>
              <w:rPr>
                <w:sz w:val="18"/>
                <w:szCs w:val="18"/>
              </w:rPr>
              <w:t>1019[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B6FA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1075" w:type="dxa"/>
            <w:vAlign w:val="center"/>
          </w:tcPr>
          <w:p w14:paraId="26B853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905" w:type="dxa"/>
            <w:vAlign w:val="center"/>
          </w:tcPr>
          <w:p w14:paraId="085A4F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0B9DC13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 w14:paraId="3E0ABC8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14:paraId="3CEEE3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 w14:paraId="33A427C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1198CD30" w14:textId="77777777">
        <w:tc>
          <w:tcPr>
            <w:tcW w:w="679" w:type="dxa"/>
            <w:vMerge/>
            <w:vAlign w:val="center"/>
          </w:tcPr>
          <w:p w14:paraId="78FD7D6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FC062FC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2A2288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1075" w:type="dxa"/>
            <w:vAlign w:val="center"/>
          </w:tcPr>
          <w:p w14:paraId="21FA7C3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7531.12</w:t>
            </w:r>
          </w:p>
        </w:tc>
        <w:tc>
          <w:tcPr>
            <w:tcW w:w="905" w:type="dxa"/>
            <w:vAlign w:val="center"/>
          </w:tcPr>
          <w:p w14:paraId="217D3A4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28228</w:t>
            </w:r>
          </w:p>
        </w:tc>
        <w:tc>
          <w:tcPr>
            <w:tcW w:w="905" w:type="dxa"/>
            <w:vAlign w:val="center"/>
          </w:tcPr>
          <w:p w14:paraId="5C30B76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10588</w:t>
            </w:r>
          </w:p>
        </w:tc>
        <w:tc>
          <w:tcPr>
            <w:tcW w:w="905" w:type="dxa"/>
            <w:vAlign w:val="center"/>
          </w:tcPr>
          <w:p w14:paraId="53F840C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17641</w:t>
            </w:r>
          </w:p>
        </w:tc>
        <w:tc>
          <w:tcPr>
            <w:tcW w:w="905" w:type="dxa"/>
            <w:vAlign w:val="center"/>
          </w:tcPr>
          <w:p w14:paraId="75D92C9D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24.49</w:t>
            </w:r>
          </w:p>
        </w:tc>
        <w:tc>
          <w:tcPr>
            <w:tcW w:w="905" w:type="dxa"/>
            <w:vAlign w:val="center"/>
          </w:tcPr>
          <w:p w14:paraId="2791709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18.00</w:t>
            </w:r>
          </w:p>
        </w:tc>
      </w:tr>
      <w:tr w:rsidR="005D3DB5" w14:paraId="755DBC0C" w14:textId="77777777">
        <w:tc>
          <w:tcPr>
            <w:tcW w:w="679" w:type="dxa"/>
            <w:vMerge w:val="restart"/>
            <w:vAlign w:val="center"/>
          </w:tcPr>
          <w:p w14:paraId="2E0461BC" w14:textId="77777777" w:rsidR="005D3DB5" w:rsidRDefault="00286993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79264515" w14:textId="77777777" w:rsidR="005D3DB5" w:rsidRDefault="00286993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C35240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370.82</w:t>
            </w:r>
          </w:p>
        </w:tc>
        <w:tc>
          <w:tcPr>
            <w:tcW w:w="1075" w:type="dxa"/>
            <w:vAlign w:val="center"/>
          </w:tcPr>
          <w:p w14:paraId="2DB3DB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148.33</w:t>
            </w:r>
          </w:p>
        </w:tc>
        <w:tc>
          <w:tcPr>
            <w:tcW w:w="905" w:type="dxa"/>
            <w:vAlign w:val="center"/>
          </w:tcPr>
          <w:p w14:paraId="67F908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905" w:type="dxa"/>
            <w:vAlign w:val="center"/>
          </w:tcPr>
          <w:p w14:paraId="57CA12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905" w:type="dxa"/>
            <w:vAlign w:val="center"/>
          </w:tcPr>
          <w:p w14:paraId="7E429BF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tcW w:w="905" w:type="dxa"/>
            <w:vAlign w:val="center"/>
          </w:tcPr>
          <w:p w14:paraId="5C668AA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905" w:type="dxa"/>
            <w:vAlign w:val="center"/>
          </w:tcPr>
          <w:p w14:paraId="64E30C5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1.50</w:t>
            </w:r>
          </w:p>
        </w:tc>
      </w:tr>
      <w:tr w:rsidR="005D3DB5" w14:paraId="6BB79D9A" w14:textId="77777777">
        <w:tc>
          <w:tcPr>
            <w:tcW w:w="679" w:type="dxa"/>
            <w:vMerge/>
            <w:vAlign w:val="center"/>
          </w:tcPr>
          <w:p w14:paraId="2804130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5A67A1" w14:textId="77777777" w:rsidR="005D3DB5" w:rsidRDefault="00286993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A4669E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1075" w:type="dxa"/>
            <w:vAlign w:val="center"/>
          </w:tcPr>
          <w:p w14:paraId="4A5971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45C5B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621F2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1F6525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066765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79CF6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20.28</w:t>
            </w:r>
          </w:p>
        </w:tc>
      </w:tr>
      <w:tr w:rsidR="005D3DB5" w14:paraId="05CBE08F" w14:textId="77777777">
        <w:tc>
          <w:tcPr>
            <w:tcW w:w="679" w:type="dxa"/>
            <w:vMerge/>
            <w:vAlign w:val="center"/>
          </w:tcPr>
          <w:p w14:paraId="7E261FE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7A367B2" w14:textId="77777777" w:rsidR="005D3DB5" w:rsidRDefault="00286993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2CDCBB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1075" w:type="dxa"/>
            <w:vAlign w:val="center"/>
          </w:tcPr>
          <w:p w14:paraId="5C0DF4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1E71EF6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3FA94A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F2631D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47522C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3694CEB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20.35</w:t>
            </w:r>
          </w:p>
        </w:tc>
      </w:tr>
      <w:tr w:rsidR="005D3DB5" w14:paraId="7019BB98" w14:textId="77777777">
        <w:tc>
          <w:tcPr>
            <w:tcW w:w="679" w:type="dxa"/>
            <w:vMerge/>
            <w:vAlign w:val="center"/>
          </w:tcPr>
          <w:p w14:paraId="797294C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BC1A2E7" w14:textId="77777777" w:rsidR="005D3DB5" w:rsidRDefault="00286993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935C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1075" w:type="dxa"/>
            <w:vAlign w:val="center"/>
          </w:tcPr>
          <w:p w14:paraId="4646BF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31BE0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F8F40C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5B4E3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791B4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2BC999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29.74</w:t>
            </w:r>
          </w:p>
        </w:tc>
      </w:tr>
      <w:tr w:rsidR="005D3DB5" w14:paraId="5B08C97B" w14:textId="77777777">
        <w:tc>
          <w:tcPr>
            <w:tcW w:w="679" w:type="dxa"/>
            <w:vMerge/>
            <w:vAlign w:val="center"/>
          </w:tcPr>
          <w:p w14:paraId="263E9B1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ACFEE42" w14:textId="77777777" w:rsidR="005D3DB5" w:rsidRDefault="00286993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F4495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1075" w:type="dxa"/>
            <w:vAlign w:val="center"/>
          </w:tcPr>
          <w:p w14:paraId="27ADA5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4BB23F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03E70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467D26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4A306B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3E9E53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31.90</w:t>
            </w:r>
          </w:p>
        </w:tc>
      </w:tr>
      <w:tr w:rsidR="005D3DB5" w14:paraId="1A2121C9" w14:textId="77777777">
        <w:tc>
          <w:tcPr>
            <w:tcW w:w="679" w:type="dxa"/>
            <w:vMerge/>
            <w:vAlign w:val="center"/>
          </w:tcPr>
          <w:p w14:paraId="7B2652D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844F62C" w14:textId="77777777" w:rsidR="005D3DB5" w:rsidRDefault="00286993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A4B7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1075" w:type="dxa"/>
            <w:vAlign w:val="center"/>
          </w:tcPr>
          <w:p w14:paraId="421C8D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5C6CA8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F7D00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98D9C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18C01BD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1CF911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33.06</w:t>
            </w:r>
          </w:p>
        </w:tc>
      </w:tr>
      <w:tr w:rsidR="005D3DB5" w14:paraId="4945A562" w14:textId="77777777">
        <w:tc>
          <w:tcPr>
            <w:tcW w:w="679" w:type="dxa"/>
            <w:vMerge/>
            <w:vAlign w:val="center"/>
          </w:tcPr>
          <w:p w14:paraId="0419DE0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F67B3B7" w14:textId="77777777" w:rsidR="005D3DB5" w:rsidRDefault="00286993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6679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1075" w:type="dxa"/>
            <w:vAlign w:val="center"/>
          </w:tcPr>
          <w:p w14:paraId="0E4B48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928E3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0BC4F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4336D3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296A56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6F7A7E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:rsidR="005D3DB5" w14:paraId="0CD21579" w14:textId="77777777">
        <w:tc>
          <w:tcPr>
            <w:tcW w:w="679" w:type="dxa"/>
            <w:vMerge/>
            <w:vAlign w:val="center"/>
          </w:tcPr>
          <w:p w14:paraId="0FE681F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91385CB" w14:textId="77777777" w:rsidR="005D3DB5" w:rsidRDefault="00286993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0079A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1075" w:type="dxa"/>
            <w:vAlign w:val="center"/>
          </w:tcPr>
          <w:p w14:paraId="36483C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0C35DC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9666E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9A0DC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B40A3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29DFE1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34.52</w:t>
            </w:r>
          </w:p>
        </w:tc>
      </w:tr>
      <w:tr w:rsidR="005D3DB5" w14:paraId="2248573C" w14:textId="77777777">
        <w:tc>
          <w:tcPr>
            <w:tcW w:w="679" w:type="dxa"/>
            <w:vMerge/>
            <w:vAlign w:val="center"/>
          </w:tcPr>
          <w:p w14:paraId="728E6AA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C9F064C" w14:textId="77777777" w:rsidR="005D3DB5" w:rsidRDefault="00286993">
            <w:r>
              <w:rPr>
                <w:sz w:val="18"/>
                <w:szCs w:val="18"/>
              </w:rPr>
              <w:t>2009[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C18C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1075" w:type="dxa"/>
            <w:vAlign w:val="center"/>
          </w:tcPr>
          <w:p w14:paraId="2B2EF3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434BFD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54065A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288C8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4755B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543BA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38.91</w:t>
            </w:r>
          </w:p>
        </w:tc>
      </w:tr>
      <w:tr w:rsidR="005D3DB5" w14:paraId="76296930" w14:textId="77777777">
        <w:tc>
          <w:tcPr>
            <w:tcW w:w="679" w:type="dxa"/>
            <w:vMerge/>
            <w:vAlign w:val="center"/>
          </w:tcPr>
          <w:p w14:paraId="4C476B1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AE355F2" w14:textId="77777777" w:rsidR="005D3DB5" w:rsidRDefault="00286993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651EE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1075" w:type="dxa"/>
            <w:vAlign w:val="center"/>
          </w:tcPr>
          <w:p w14:paraId="785F2C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63382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12264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F769A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40D5C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1F96C5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19F6DD7A" w14:textId="77777777">
        <w:tc>
          <w:tcPr>
            <w:tcW w:w="679" w:type="dxa"/>
            <w:vMerge/>
            <w:vAlign w:val="center"/>
          </w:tcPr>
          <w:p w14:paraId="2DB5484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EA1BC28" w14:textId="77777777" w:rsidR="005D3DB5" w:rsidRDefault="00286993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BC1C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1075" w:type="dxa"/>
            <w:vAlign w:val="center"/>
          </w:tcPr>
          <w:p w14:paraId="749E4FC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866CF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B4444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4F7E3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4E2D3A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1CDE5F3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289F41B1" w14:textId="77777777">
        <w:tc>
          <w:tcPr>
            <w:tcW w:w="679" w:type="dxa"/>
            <w:vMerge/>
            <w:vAlign w:val="center"/>
          </w:tcPr>
          <w:p w14:paraId="2E9B62C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A28E40E" w14:textId="77777777" w:rsidR="005D3DB5" w:rsidRDefault="00286993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C1A1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75" w:type="dxa"/>
            <w:vAlign w:val="center"/>
          </w:tcPr>
          <w:p w14:paraId="785644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tcW w:w="905" w:type="dxa"/>
            <w:vAlign w:val="center"/>
          </w:tcPr>
          <w:p w14:paraId="209610D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3811008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7F4D9D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5FAC61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731C88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5983F28E" w14:textId="77777777">
        <w:tc>
          <w:tcPr>
            <w:tcW w:w="679" w:type="dxa"/>
            <w:vMerge/>
            <w:vAlign w:val="center"/>
          </w:tcPr>
          <w:p w14:paraId="00A7E5C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426481A" w14:textId="77777777" w:rsidR="005D3DB5" w:rsidRDefault="00286993"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A8D4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1075" w:type="dxa"/>
            <w:vAlign w:val="center"/>
          </w:tcPr>
          <w:p w14:paraId="66E399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4484C6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4B37DC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4EDBF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FDC04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06B143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2056B665" w14:textId="77777777">
        <w:tc>
          <w:tcPr>
            <w:tcW w:w="679" w:type="dxa"/>
            <w:vMerge/>
            <w:vAlign w:val="center"/>
          </w:tcPr>
          <w:p w14:paraId="35FD29E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C3E11A2" w14:textId="77777777" w:rsidR="005D3DB5" w:rsidRDefault="00286993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3757F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075" w:type="dxa"/>
            <w:vAlign w:val="center"/>
          </w:tcPr>
          <w:p w14:paraId="5A361F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tcW w:w="905" w:type="dxa"/>
            <w:vAlign w:val="center"/>
          </w:tcPr>
          <w:p w14:paraId="6959E4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38ADF3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 w14:paraId="047034C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 w14:paraId="5FA4AC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4B6943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616A1A8B" w14:textId="77777777">
        <w:tc>
          <w:tcPr>
            <w:tcW w:w="679" w:type="dxa"/>
            <w:vMerge/>
            <w:vAlign w:val="center"/>
          </w:tcPr>
          <w:p w14:paraId="399FF30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83BC93C" w14:textId="77777777" w:rsidR="005D3DB5" w:rsidRDefault="00286993">
            <w:r>
              <w:rPr>
                <w:sz w:val="18"/>
                <w:szCs w:val="18"/>
              </w:rPr>
              <w:t>2016[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A3CD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1075" w:type="dxa"/>
            <w:vAlign w:val="center"/>
          </w:tcPr>
          <w:p w14:paraId="7F06E5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tcW w:w="905" w:type="dxa"/>
            <w:vAlign w:val="center"/>
          </w:tcPr>
          <w:p w14:paraId="469B54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4FFCA93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2AF48E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02FD58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4C2924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069B3AD1" w14:textId="77777777">
        <w:tc>
          <w:tcPr>
            <w:tcW w:w="679" w:type="dxa"/>
            <w:vMerge/>
            <w:vAlign w:val="center"/>
          </w:tcPr>
          <w:p w14:paraId="3E89216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DD2931B" w14:textId="77777777" w:rsidR="005D3DB5" w:rsidRDefault="00286993"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26238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1075" w:type="dxa"/>
            <w:vAlign w:val="center"/>
          </w:tcPr>
          <w:p w14:paraId="0D2C70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CD6161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C19CC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4BFAF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8AFCE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B91E2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1560593A" w14:textId="77777777">
        <w:tc>
          <w:tcPr>
            <w:tcW w:w="679" w:type="dxa"/>
            <w:vMerge/>
            <w:vAlign w:val="center"/>
          </w:tcPr>
          <w:p w14:paraId="0C2C08B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0573571" w14:textId="77777777" w:rsidR="005D3DB5" w:rsidRDefault="00286993"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A9E52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1075" w:type="dxa"/>
            <w:vAlign w:val="center"/>
          </w:tcPr>
          <w:p w14:paraId="1CC9C0D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05" w:type="dxa"/>
            <w:vAlign w:val="center"/>
          </w:tcPr>
          <w:p w14:paraId="02F8F6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241409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center"/>
          </w:tcPr>
          <w:p w14:paraId="2FC4E3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center"/>
          </w:tcPr>
          <w:p w14:paraId="2F4693E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41A5EC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2EE2F394" w14:textId="77777777">
        <w:tc>
          <w:tcPr>
            <w:tcW w:w="679" w:type="dxa"/>
            <w:vMerge/>
            <w:vAlign w:val="center"/>
          </w:tcPr>
          <w:p w14:paraId="2C4BB22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EFD6E55" w14:textId="77777777" w:rsidR="005D3DB5" w:rsidRDefault="00286993">
            <w:r>
              <w:rPr>
                <w:sz w:val="18"/>
                <w:szCs w:val="18"/>
              </w:rPr>
              <w:t>2020[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7EA4A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075" w:type="dxa"/>
            <w:vAlign w:val="center"/>
          </w:tcPr>
          <w:p w14:paraId="147E37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905" w:type="dxa"/>
            <w:vAlign w:val="center"/>
          </w:tcPr>
          <w:p w14:paraId="492094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01E27F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center"/>
          </w:tcPr>
          <w:p w14:paraId="6948380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129A693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 w14:paraId="48C4544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57BC651D" w14:textId="77777777">
        <w:tc>
          <w:tcPr>
            <w:tcW w:w="679" w:type="dxa"/>
            <w:vMerge/>
            <w:vAlign w:val="center"/>
          </w:tcPr>
          <w:p w14:paraId="53A733E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801005" w14:textId="77777777" w:rsidR="005D3DB5" w:rsidRDefault="00286993">
            <w:r>
              <w:rPr>
                <w:sz w:val="18"/>
                <w:szCs w:val="18"/>
              </w:rPr>
              <w:t>2021[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F372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1075" w:type="dxa"/>
            <w:vAlign w:val="center"/>
          </w:tcPr>
          <w:p w14:paraId="257C54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905" w:type="dxa"/>
            <w:vAlign w:val="center"/>
          </w:tcPr>
          <w:p w14:paraId="2DC058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471E83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 w14:paraId="78B36E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14:paraId="169EFC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 w14:paraId="6C496B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4BD0B466" w14:textId="77777777">
        <w:tc>
          <w:tcPr>
            <w:tcW w:w="679" w:type="dxa"/>
            <w:vMerge/>
            <w:vAlign w:val="center"/>
          </w:tcPr>
          <w:p w14:paraId="717FE35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242AB8C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2BBF366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1525</w:t>
            </w:r>
          </w:p>
        </w:tc>
        <w:tc>
          <w:tcPr>
            <w:tcW w:w="1075" w:type="dxa"/>
            <w:vAlign w:val="center"/>
          </w:tcPr>
          <w:p w14:paraId="5F756C3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7513.98</w:t>
            </w:r>
          </w:p>
        </w:tc>
        <w:tc>
          <w:tcPr>
            <w:tcW w:w="905" w:type="dxa"/>
            <w:vAlign w:val="center"/>
          </w:tcPr>
          <w:p w14:paraId="36C563D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28164</w:t>
            </w:r>
          </w:p>
        </w:tc>
        <w:tc>
          <w:tcPr>
            <w:tcW w:w="905" w:type="dxa"/>
            <w:vAlign w:val="center"/>
          </w:tcPr>
          <w:p w14:paraId="4D949549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10564</w:t>
            </w:r>
          </w:p>
        </w:tc>
        <w:tc>
          <w:tcPr>
            <w:tcW w:w="905" w:type="dxa"/>
            <w:vAlign w:val="center"/>
          </w:tcPr>
          <w:p w14:paraId="582FEB5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17600</w:t>
            </w:r>
          </w:p>
        </w:tc>
        <w:tc>
          <w:tcPr>
            <w:tcW w:w="905" w:type="dxa"/>
            <w:vAlign w:val="center"/>
          </w:tcPr>
          <w:p w14:paraId="4164FA1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24.43</w:t>
            </w:r>
          </w:p>
        </w:tc>
        <w:tc>
          <w:tcPr>
            <w:tcW w:w="905" w:type="dxa"/>
            <w:vAlign w:val="center"/>
          </w:tcPr>
          <w:p w14:paraId="59DB441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18.47</w:t>
            </w:r>
          </w:p>
        </w:tc>
      </w:tr>
      <w:tr w:rsidR="005D3DB5" w14:paraId="0636011E" w14:textId="77777777">
        <w:tc>
          <w:tcPr>
            <w:tcW w:w="679" w:type="dxa"/>
            <w:vMerge w:val="restart"/>
            <w:vAlign w:val="center"/>
          </w:tcPr>
          <w:p w14:paraId="20A578CF" w14:textId="77777777" w:rsidR="005D3DB5" w:rsidRDefault="00286993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718692E" w14:textId="77777777" w:rsidR="005D3DB5" w:rsidRDefault="00286993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87C43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1075" w:type="dxa"/>
            <w:vAlign w:val="center"/>
          </w:tcPr>
          <w:p w14:paraId="497FDF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2663.62</w:t>
            </w:r>
          </w:p>
        </w:tc>
        <w:tc>
          <w:tcPr>
            <w:tcW w:w="905" w:type="dxa"/>
            <w:vAlign w:val="center"/>
          </w:tcPr>
          <w:p w14:paraId="49BF69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4F36E09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905" w:type="dxa"/>
            <w:vAlign w:val="center"/>
          </w:tcPr>
          <w:p w14:paraId="075327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6239</w:t>
            </w:r>
          </w:p>
        </w:tc>
        <w:tc>
          <w:tcPr>
            <w:tcW w:w="905" w:type="dxa"/>
            <w:vAlign w:val="center"/>
          </w:tcPr>
          <w:p w14:paraId="1C21EBA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tcW w:w="905" w:type="dxa"/>
            <w:vAlign w:val="center"/>
          </w:tcPr>
          <w:p w14:paraId="5C5A107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28.11</w:t>
            </w:r>
          </w:p>
        </w:tc>
      </w:tr>
      <w:tr w:rsidR="005D3DB5" w14:paraId="4F9B0EF5" w14:textId="77777777">
        <w:tc>
          <w:tcPr>
            <w:tcW w:w="679" w:type="dxa"/>
            <w:vMerge/>
            <w:vAlign w:val="center"/>
          </w:tcPr>
          <w:p w14:paraId="60D5A09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E7F49CC" w14:textId="77777777" w:rsidR="005D3DB5" w:rsidRDefault="00286993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43F221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1075" w:type="dxa"/>
            <w:vAlign w:val="center"/>
          </w:tcPr>
          <w:p w14:paraId="350C17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BE25A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5C597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843663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3CB614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30307F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20.28</w:t>
            </w:r>
          </w:p>
        </w:tc>
      </w:tr>
      <w:tr w:rsidR="005D3DB5" w14:paraId="64BD9A24" w14:textId="77777777">
        <w:tc>
          <w:tcPr>
            <w:tcW w:w="679" w:type="dxa"/>
            <w:vMerge/>
            <w:vAlign w:val="center"/>
          </w:tcPr>
          <w:p w14:paraId="0A999DB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243CDEB" w14:textId="77777777" w:rsidR="005D3DB5" w:rsidRDefault="00286993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3F8D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1075" w:type="dxa"/>
            <w:vAlign w:val="center"/>
          </w:tcPr>
          <w:p w14:paraId="273005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83FCA0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236286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2B840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18F1C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A456E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20.35</w:t>
            </w:r>
          </w:p>
        </w:tc>
      </w:tr>
      <w:tr w:rsidR="005D3DB5" w14:paraId="46684F1B" w14:textId="77777777">
        <w:tc>
          <w:tcPr>
            <w:tcW w:w="679" w:type="dxa"/>
            <w:vMerge/>
            <w:vAlign w:val="center"/>
          </w:tcPr>
          <w:p w14:paraId="58CF56A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53D37DD" w14:textId="77777777" w:rsidR="005D3DB5" w:rsidRDefault="00286993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94ED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1075" w:type="dxa"/>
            <w:vAlign w:val="center"/>
          </w:tcPr>
          <w:p w14:paraId="445FAE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5B1CD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1268B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EBF0D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26426E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07363A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29.74</w:t>
            </w:r>
          </w:p>
        </w:tc>
      </w:tr>
      <w:tr w:rsidR="005D3DB5" w14:paraId="345501B3" w14:textId="77777777">
        <w:tc>
          <w:tcPr>
            <w:tcW w:w="679" w:type="dxa"/>
            <w:vMerge/>
            <w:vAlign w:val="center"/>
          </w:tcPr>
          <w:p w14:paraId="2AAF873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AE2281C" w14:textId="77777777" w:rsidR="005D3DB5" w:rsidRDefault="00286993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2994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1075" w:type="dxa"/>
            <w:vAlign w:val="center"/>
          </w:tcPr>
          <w:p w14:paraId="7339E7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0F76B34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57C749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1360AC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EBB5D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75074E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31.90</w:t>
            </w:r>
          </w:p>
        </w:tc>
      </w:tr>
      <w:tr w:rsidR="005D3DB5" w14:paraId="3BA15447" w14:textId="77777777">
        <w:tc>
          <w:tcPr>
            <w:tcW w:w="679" w:type="dxa"/>
            <w:vMerge/>
            <w:vAlign w:val="center"/>
          </w:tcPr>
          <w:p w14:paraId="3C2EFC6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194F299" w14:textId="77777777" w:rsidR="005D3DB5" w:rsidRDefault="00286993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2BBD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1075" w:type="dxa"/>
            <w:vAlign w:val="center"/>
          </w:tcPr>
          <w:p w14:paraId="7B1F78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015F207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96D5E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3C3DD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C0585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7ADAEC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33.06</w:t>
            </w:r>
          </w:p>
        </w:tc>
      </w:tr>
      <w:tr w:rsidR="005D3DB5" w14:paraId="218ED51E" w14:textId="77777777">
        <w:tc>
          <w:tcPr>
            <w:tcW w:w="679" w:type="dxa"/>
            <w:vMerge/>
            <w:vAlign w:val="center"/>
          </w:tcPr>
          <w:p w14:paraId="372AFAB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6E2016D" w14:textId="77777777" w:rsidR="005D3DB5" w:rsidRDefault="00286993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5D61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1075" w:type="dxa"/>
            <w:vAlign w:val="center"/>
          </w:tcPr>
          <w:p w14:paraId="446401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4B8B6C0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EBB64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60EC2D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F5628C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766E5E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:rsidR="005D3DB5" w14:paraId="1BC52567" w14:textId="77777777">
        <w:tc>
          <w:tcPr>
            <w:tcW w:w="679" w:type="dxa"/>
            <w:vMerge/>
            <w:vAlign w:val="center"/>
          </w:tcPr>
          <w:p w14:paraId="7F929F9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7012678" w14:textId="77777777" w:rsidR="005D3DB5" w:rsidRDefault="00286993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2D8F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1075" w:type="dxa"/>
            <w:vAlign w:val="center"/>
          </w:tcPr>
          <w:p w14:paraId="68E70D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02F9CB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3F1CE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E989D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2FD258A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339FFD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34.52</w:t>
            </w:r>
          </w:p>
        </w:tc>
      </w:tr>
      <w:tr w:rsidR="005D3DB5" w14:paraId="01CE71E3" w14:textId="77777777">
        <w:tc>
          <w:tcPr>
            <w:tcW w:w="679" w:type="dxa"/>
            <w:vMerge/>
            <w:vAlign w:val="center"/>
          </w:tcPr>
          <w:p w14:paraId="75389D4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7F5D9B3" w14:textId="77777777" w:rsidR="005D3DB5" w:rsidRDefault="00286993"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DAD71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1075" w:type="dxa"/>
            <w:vAlign w:val="center"/>
          </w:tcPr>
          <w:p w14:paraId="11D8104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8F5C2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73A07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83F34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BC5AC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6979D43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38.91</w:t>
            </w:r>
          </w:p>
        </w:tc>
      </w:tr>
      <w:tr w:rsidR="005D3DB5" w14:paraId="7BD84952" w14:textId="77777777">
        <w:tc>
          <w:tcPr>
            <w:tcW w:w="679" w:type="dxa"/>
            <w:vMerge/>
            <w:vAlign w:val="center"/>
          </w:tcPr>
          <w:p w14:paraId="67F3BE4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CD74EBD" w14:textId="77777777" w:rsidR="005D3DB5" w:rsidRDefault="00286993"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AF461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1075" w:type="dxa"/>
            <w:vAlign w:val="center"/>
          </w:tcPr>
          <w:p w14:paraId="4C59F2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31BB2B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46F2F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68858C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664D25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4E763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57.64</w:t>
            </w:r>
          </w:p>
        </w:tc>
      </w:tr>
      <w:tr w:rsidR="005D3DB5" w14:paraId="1CF4ABD4" w14:textId="77777777">
        <w:tc>
          <w:tcPr>
            <w:tcW w:w="679" w:type="dxa"/>
            <w:vMerge/>
            <w:vAlign w:val="center"/>
          </w:tcPr>
          <w:p w14:paraId="3381C74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4C6A545" w14:textId="77777777" w:rsidR="005D3DB5" w:rsidRDefault="00286993"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3BEFD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1075" w:type="dxa"/>
            <w:vAlign w:val="center"/>
          </w:tcPr>
          <w:p w14:paraId="711271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6B9FD7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E0A32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84B4F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C2AD7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328B16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6BC72527" w14:textId="77777777">
        <w:tc>
          <w:tcPr>
            <w:tcW w:w="679" w:type="dxa"/>
            <w:vMerge/>
            <w:vAlign w:val="center"/>
          </w:tcPr>
          <w:p w14:paraId="7170A2F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9285AA9" w14:textId="77777777" w:rsidR="005D3DB5" w:rsidRDefault="00286993"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2ACE2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1075" w:type="dxa"/>
            <w:vAlign w:val="center"/>
          </w:tcPr>
          <w:p w14:paraId="41336F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6D5AD00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FECC9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9F2B6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F4F79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26E2F4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30ACCE89" w14:textId="77777777">
        <w:tc>
          <w:tcPr>
            <w:tcW w:w="679" w:type="dxa"/>
            <w:vMerge/>
            <w:vAlign w:val="center"/>
          </w:tcPr>
          <w:p w14:paraId="51E92E2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99D2220" w14:textId="77777777" w:rsidR="005D3DB5" w:rsidRDefault="00286993"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33252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75" w:type="dxa"/>
            <w:vAlign w:val="center"/>
          </w:tcPr>
          <w:p w14:paraId="7125290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tcW w:w="905" w:type="dxa"/>
            <w:vAlign w:val="center"/>
          </w:tcPr>
          <w:p w14:paraId="39A2CB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35549AD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09C54A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70CBD2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565C5E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629ABD69" w14:textId="77777777">
        <w:tc>
          <w:tcPr>
            <w:tcW w:w="679" w:type="dxa"/>
            <w:vMerge/>
            <w:vAlign w:val="center"/>
          </w:tcPr>
          <w:p w14:paraId="707C3A3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8D2C8D1" w14:textId="77777777" w:rsidR="005D3DB5" w:rsidRDefault="00286993"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6EDC9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1075" w:type="dxa"/>
            <w:vAlign w:val="center"/>
          </w:tcPr>
          <w:p w14:paraId="2D1208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27E154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A81765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3A653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ED4C86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041988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3C094458" w14:textId="77777777">
        <w:tc>
          <w:tcPr>
            <w:tcW w:w="679" w:type="dxa"/>
            <w:vMerge/>
            <w:vAlign w:val="center"/>
          </w:tcPr>
          <w:p w14:paraId="65613ED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EB45B7A" w14:textId="77777777" w:rsidR="005D3DB5" w:rsidRDefault="00286993"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2638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075" w:type="dxa"/>
            <w:vAlign w:val="center"/>
          </w:tcPr>
          <w:p w14:paraId="7D63B6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tcW w:w="905" w:type="dxa"/>
            <w:vAlign w:val="center"/>
          </w:tcPr>
          <w:p w14:paraId="754E6F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5D1FCE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 w14:paraId="28444E7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 w14:paraId="5F840BF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67CCEF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7C4D7936" w14:textId="77777777">
        <w:tc>
          <w:tcPr>
            <w:tcW w:w="679" w:type="dxa"/>
            <w:vMerge/>
            <w:vAlign w:val="center"/>
          </w:tcPr>
          <w:p w14:paraId="4A8FBC7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3DC234" w14:textId="77777777" w:rsidR="005D3DB5" w:rsidRDefault="00286993">
            <w:r>
              <w:rPr>
                <w:sz w:val="18"/>
                <w:szCs w:val="18"/>
              </w:rPr>
              <w:t>3016[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4FF5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1075" w:type="dxa"/>
            <w:vAlign w:val="center"/>
          </w:tcPr>
          <w:p w14:paraId="018504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tcW w:w="905" w:type="dxa"/>
            <w:vAlign w:val="center"/>
          </w:tcPr>
          <w:p w14:paraId="671D69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6E53FD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272A4A2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1C6B43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5A1BEC8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2157B459" w14:textId="77777777">
        <w:tc>
          <w:tcPr>
            <w:tcW w:w="679" w:type="dxa"/>
            <w:vMerge/>
            <w:vAlign w:val="center"/>
          </w:tcPr>
          <w:p w14:paraId="4330171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6F2743F" w14:textId="77777777" w:rsidR="005D3DB5" w:rsidRDefault="00286993">
            <w:r>
              <w:rPr>
                <w:sz w:val="18"/>
                <w:szCs w:val="18"/>
              </w:rPr>
              <w:t>3017[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6252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1075" w:type="dxa"/>
            <w:vAlign w:val="center"/>
          </w:tcPr>
          <w:p w14:paraId="5D0E77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0F0A85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1B7D99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523BD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73993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26CCFE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5A3F2AFA" w14:textId="77777777">
        <w:tc>
          <w:tcPr>
            <w:tcW w:w="679" w:type="dxa"/>
            <w:vMerge/>
            <w:vAlign w:val="center"/>
          </w:tcPr>
          <w:p w14:paraId="3CAE84D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E29E82C" w14:textId="77777777" w:rsidR="005D3DB5" w:rsidRDefault="00286993">
            <w:r>
              <w:rPr>
                <w:sz w:val="18"/>
                <w:szCs w:val="18"/>
              </w:rPr>
              <w:t>3019[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8BC93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1075" w:type="dxa"/>
            <w:vAlign w:val="center"/>
          </w:tcPr>
          <w:p w14:paraId="758046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05" w:type="dxa"/>
            <w:vAlign w:val="center"/>
          </w:tcPr>
          <w:p w14:paraId="552C840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27D2BD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center"/>
          </w:tcPr>
          <w:p w14:paraId="5ACAAA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center"/>
          </w:tcPr>
          <w:p w14:paraId="2C0129E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43B037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53EA968A" w14:textId="77777777">
        <w:tc>
          <w:tcPr>
            <w:tcW w:w="679" w:type="dxa"/>
            <w:vMerge/>
            <w:vAlign w:val="center"/>
          </w:tcPr>
          <w:p w14:paraId="446091A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7C1D0BF" w14:textId="77777777" w:rsidR="005D3DB5" w:rsidRDefault="00286993">
            <w:r>
              <w:rPr>
                <w:sz w:val="18"/>
                <w:szCs w:val="18"/>
              </w:rPr>
              <w:t>3020[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17217F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075" w:type="dxa"/>
            <w:vAlign w:val="center"/>
          </w:tcPr>
          <w:p w14:paraId="410F0E4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905" w:type="dxa"/>
            <w:vAlign w:val="center"/>
          </w:tcPr>
          <w:p w14:paraId="79A319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012751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center"/>
          </w:tcPr>
          <w:p w14:paraId="5C7052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5C24A4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 w14:paraId="04BCA3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681004B2" w14:textId="77777777">
        <w:tc>
          <w:tcPr>
            <w:tcW w:w="679" w:type="dxa"/>
            <w:vMerge/>
            <w:vAlign w:val="center"/>
          </w:tcPr>
          <w:p w14:paraId="699E103C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FE1C169" w14:textId="77777777" w:rsidR="005D3DB5" w:rsidRDefault="00286993">
            <w:r>
              <w:rPr>
                <w:sz w:val="18"/>
                <w:szCs w:val="18"/>
              </w:rPr>
              <w:t>3021[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2C5BD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1075" w:type="dxa"/>
            <w:vAlign w:val="center"/>
          </w:tcPr>
          <w:p w14:paraId="36FFCD6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905" w:type="dxa"/>
            <w:vAlign w:val="center"/>
          </w:tcPr>
          <w:p w14:paraId="0E775F4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148EFA7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 w14:paraId="4C2C63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14:paraId="5DE3BB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 w14:paraId="048B1E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6E95FF94" w14:textId="77777777">
        <w:tc>
          <w:tcPr>
            <w:tcW w:w="679" w:type="dxa"/>
            <w:vMerge/>
            <w:vAlign w:val="center"/>
          </w:tcPr>
          <w:p w14:paraId="499114A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DD22B66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2D7D50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1075" w:type="dxa"/>
            <w:vAlign w:val="center"/>
          </w:tcPr>
          <w:p w14:paraId="0D133EE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10929.27</w:t>
            </w:r>
          </w:p>
        </w:tc>
        <w:tc>
          <w:tcPr>
            <w:tcW w:w="905" w:type="dxa"/>
            <w:vAlign w:val="center"/>
          </w:tcPr>
          <w:p w14:paraId="366054CB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40965</w:t>
            </w:r>
          </w:p>
        </w:tc>
        <w:tc>
          <w:tcPr>
            <w:tcW w:w="905" w:type="dxa"/>
            <w:vAlign w:val="center"/>
          </w:tcPr>
          <w:p w14:paraId="28A1D0C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15365</w:t>
            </w:r>
          </w:p>
        </w:tc>
        <w:tc>
          <w:tcPr>
            <w:tcW w:w="905" w:type="dxa"/>
            <w:vAlign w:val="center"/>
          </w:tcPr>
          <w:p w14:paraId="62D344B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25600</w:t>
            </w:r>
          </w:p>
        </w:tc>
        <w:tc>
          <w:tcPr>
            <w:tcW w:w="905" w:type="dxa"/>
            <w:vAlign w:val="center"/>
          </w:tcPr>
          <w:p w14:paraId="5E014726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35.53</w:t>
            </w:r>
          </w:p>
        </w:tc>
        <w:tc>
          <w:tcPr>
            <w:tcW w:w="905" w:type="dxa"/>
            <w:vAlign w:val="center"/>
          </w:tcPr>
          <w:p w14:paraId="72136EF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26.13</w:t>
            </w:r>
          </w:p>
        </w:tc>
      </w:tr>
      <w:tr w:rsidR="005D3DB5" w14:paraId="4B464EB6" w14:textId="77777777">
        <w:tc>
          <w:tcPr>
            <w:tcW w:w="679" w:type="dxa"/>
            <w:vMerge w:val="restart"/>
            <w:vAlign w:val="center"/>
          </w:tcPr>
          <w:p w14:paraId="0B7AD3F8" w14:textId="77777777" w:rsidR="005D3DB5" w:rsidRDefault="00286993"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022286AC" w14:textId="77777777" w:rsidR="005D3DB5" w:rsidRDefault="00286993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19523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1075" w:type="dxa"/>
            <w:vAlign w:val="center"/>
          </w:tcPr>
          <w:p w14:paraId="517002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2663.62</w:t>
            </w:r>
          </w:p>
        </w:tc>
        <w:tc>
          <w:tcPr>
            <w:tcW w:w="905" w:type="dxa"/>
            <w:vAlign w:val="center"/>
          </w:tcPr>
          <w:p w14:paraId="511ABF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0A2315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905" w:type="dxa"/>
            <w:vAlign w:val="center"/>
          </w:tcPr>
          <w:p w14:paraId="7EEB792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6239</w:t>
            </w:r>
          </w:p>
        </w:tc>
        <w:tc>
          <w:tcPr>
            <w:tcW w:w="905" w:type="dxa"/>
            <w:vAlign w:val="center"/>
          </w:tcPr>
          <w:p w14:paraId="2A948AF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tcW w:w="905" w:type="dxa"/>
            <w:vAlign w:val="center"/>
          </w:tcPr>
          <w:p w14:paraId="1FA300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28.11</w:t>
            </w:r>
          </w:p>
        </w:tc>
      </w:tr>
      <w:tr w:rsidR="005D3DB5" w14:paraId="64F8A4EF" w14:textId="77777777">
        <w:tc>
          <w:tcPr>
            <w:tcW w:w="679" w:type="dxa"/>
            <w:vMerge/>
            <w:vAlign w:val="center"/>
          </w:tcPr>
          <w:p w14:paraId="6346815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2DCF605" w14:textId="77777777" w:rsidR="005D3DB5" w:rsidRDefault="00286993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1D6EA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1075" w:type="dxa"/>
            <w:vAlign w:val="center"/>
          </w:tcPr>
          <w:p w14:paraId="7CF3903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6F00E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6274CE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629948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74338B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78836C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20.28</w:t>
            </w:r>
          </w:p>
        </w:tc>
      </w:tr>
      <w:tr w:rsidR="005D3DB5" w14:paraId="0BC4DCAF" w14:textId="77777777">
        <w:tc>
          <w:tcPr>
            <w:tcW w:w="679" w:type="dxa"/>
            <w:vMerge/>
            <w:vAlign w:val="center"/>
          </w:tcPr>
          <w:p w14:paraId="31DC573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D0BA702" w14:textId="77777777" w:rsidR="005D3DB5" w:rsidRDefault="00286993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12EE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1075" w:type="dxa"/>
            <w:vAlign w:val="center"/>
          </w:tcPr>
          <w:p w14:paraId="385407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0AB0AE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721D37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7BA339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2D5A7DB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039525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20.35</w:t>
            </w:r>
          </w:p>
        </w:tc>
      </w:tr>
      <w:tr w:rsidR="005D3DB5" w14:paraId="1297000B" w14:textId="77777777">
        <w:tc>
          <w:tcPr>
            <w:tcW w:w="679" w:type="dxa"/>
            <w:vMerge/>
            <w:vAlign w:val="center"/>
          </w:tcPr>
          <w:p w14:paraId="1A52D3A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68EA2B4" w14:textId="77777777" w:rsidR="005D3DB5" w:rsidRDefault="00286993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904C8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1075" w:type="dxa"/>
            <w:vAlign w:val="center"/>
          </w:tcPr>
          <w:p w14:paraId="279E12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6320A9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8CE0AA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137C0FA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197213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85C28D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29.74</w:t>
            </w:r>
          </w:p>
        </w:tc>
      </w:tr>
      <w:tr w:rsidR="005D3DB5" w14:paraId="2032D643" w14:textId="77777777">
        <w:tc>
          <w:tcPr>
            <w:tcW w:w="679" w:type="dxa"/>
            <w:vMerge/>
            <w:vAlign w:val="center"/>
          </w:tcPr>
          <w:p w14:paraId="45E9743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1C7A76" w14:textId="77777777" w:rsidR="005D3DB5" w:rsidRDefault="00286993">
            <w:r>
              <w:rPr>
                <w:sz w:val="18"/>
                <w:szCs w:val="18"/>
              </w:rPr>
              <w:t>4005[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792CCD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1075" w:type="dxa"/>
            <w:vAlign w:val="center"/>
          </w:tcPr>
          <w:p w14:paraId="05C95B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18C260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3F1F3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41C0C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30D01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04ED571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31.90</w:t>
            </w:r>
          </w:p>
        </w:tc>
      </w:tr>
      <w:tr w:rsidR="005D3DB5" w14:paraId="3CE6BB0D" w14:textId="77777777">
        <w:tc>
          <w:tcPr>
            <w:tcW w:w="679" w:type="dxa"/>
            <w:vMerge/>
            <w:vAlign w:val="center"/>
          </w:tcPr>
          <w:p w14:paraId="5952981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0A081D7" w14:textId="77777777" w:rsidR="005D3DB5" w:rsidRDefault="00286993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A201C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1075" w:type="dxa"/>
            <w:vAlign w:val="center"/>
          </w:tcPr>
          <w:p w14:paraId="3A2A0B2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9F9A56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94C993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A9EE9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0D825C8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D23AE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33.06</w:t>
            </w:r>
          </w:p>
        </w:tc>
      </w:tr>
      <w:tr w:rsidR="005D3DB5" w14:paraId="62E91A19" w14:textId="77777777">
        <w:tc>
          <w:tcPr>
            <w:tcW w:w="679" w:type="dxa"/>
            <w:vMerge/>
            <w:vAlign w:val="center"/>
          </w:tcPr>
          <w:p w14:paraId="7AA2B17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E7E4671" w14:textId="77777777" w:rsidR="005D3DB5" w:rsidRDefault="00286993">
            <w:r>
              <w:rPr>
                <w:sz w:val="18"/>
                <w:szCs w:val="18"/>
              </w:rPr>
              <w:t>4007[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6149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1075" w:type="dxa"/>
            <w:vAlign w:val="center"/>
          </w:tcPr>
          <w:p w14:paraId="7857F9E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21B365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900613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E9EBB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1A937C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27181B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:rsidR="005D3DB5" w14:paraId="10A376DC" w14:textId="77777777">
        <w:tc>
          <w:tcPr>
            <w:tcW w:w="679" w:type="dxa"/>
            <w:vMerge/>
            <w:vAlign w:val="center"/>
          </w:tcPr>
          <w:p w14:paraId="239B21C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16B89F7" w14:textId="77777777" w:rsidR="005D3DB5" w:rsidRDefault="00286993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9884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1075" w:type="dxa"/>
            <w:vAlign w:val="center"/>
          </w:tcPr>
          <w:p w14:paraId="272C60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C6DC4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A2817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7F2BC8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4DB6CC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78C3F53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34.52</w:t>
            </w:r>
          </w:p>
        </w:tc>
      </w:tr>
      <w:tr w:rsidR="005D3DB5" w14:paraId="50F1FAC7" w14:textId="77777777">
        <w:tc>
          <w:tcPr>
            <w:tcW w:w="679" w:type="dxa"/>
            <w:vMerge/>
            <w:vAlign w:val="center"/>
          </w:tcPr>
          <w:p w14:paraId="6A137FC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91AF049" w14:textId="77777777" w:rsidR="005D3DB5" w:rsidRDefault="00286993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980C9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1075" w:type="dxa"/>
            <w:vAlign w:val="center"/>
          </w:tcPr>
          <w:p w14:paraId="0CD080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35E3D5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08B9C6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6FC3F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161A76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104562F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38.91</w:t>
            </w:r>
          </w:p>
        </w:tc>
      </w:tr>
      <w:tr w:rsidR="005D3DB5" w14:paraId="17E4CEE4" w14:textId="77777777">
        <w:tc>
          <w:tcPr>
            <w:tcW w:w="679" w:type="dxa"/>
            <w:vMerge/>
            <w:vAlign w:val="center"/>
          </w:tcPr>
          <w:p w14:paraId="6E2E751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74F4FA6" w14:textId="77777777" w:rsidR="005D3DB5" w:rsidRDefault="00286993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AF47A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1075" w:type="dxa"/>
            <w:vAlign w:val="center"/>
          </w:tcPr>
          <w:p w14:paraId="475DB6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139BE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F519FF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971A86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8567F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95473A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57.64</w:t>
            </w:r>
          </w:p>
        </w:tc>
      </w:tr>
      <w:tr w:rsidR="005D3DB5" w14:paraId="5A274066" w14:textId="77777777">
        <w:tc>
          <w:tcPr>
            <w:tcW w:w="679" w:type="dxa"/>
            <w:vMerge/>
            <w:vAlign w:val="center"/>
          </w:tcPr>
          <w:p w14:paraId="3FE1CDC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4A03A09" w14:textId="77777777" w:rsidR="005D3DB5" w:rsidRDefault="00286993">
            <w:r>
              <w:rPr>
                <w:sz w:val="18"/>
                <w:szCs w:val="18"/>
              </w:rPr>
              <w:t>4011[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DF56F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1075" w:type="dxa"/>
            <w:vAlign w:val="center"/>
          </w:tcPr>
          <w:p w14:paraId="101736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140.67</w:t>
            </w:r>
          </w:p>
        </w:tc>
        <w:tc>
          <w:tcPr>
            <w:tcW w:w="905" w:type="dxa"/>
            <w:vAlign w:val="center"/>
          </w:tcPr>
          <w:p w14:paraId="6581ED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14:paraId="448E05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905" w:type="dxa"/>
            <w:vAlign w:val="center"/>
          </w:tcPr>
          <w:p w14:paraId="1772386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905" w:type="dxa"/>
            <w:vAlign w:val="center"/>
          </w:tcPr>
          <w:p w14:paraId="13E9B3A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0.46</w:t>
            </w:r>
          </w:p>
        </w:tc>
        <w:tc>
          <w:tcPr>
            <w:tcW w:w="905" w:type="dxa"/>
            <w:vAlign w:val="center"/>
          </w:tcPr>
          <w:p w14:paraId="079E2C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14.06</w:t>
            </w:r>
          </w:p>
        </w:tc>
      </w:tr>
      <w:tr w:rsidR="005D3DB5" w14:paraId="6720504B" w14:textId="77777777">
        <w:tc>
          <w:tcPr>
            <w:tcW w:w="679" w:type="dxa"/>
            <w:vMerge/>
            <w:vAlign w:val="center"/>
          </w:tcPr>
          <w:p w14:paraId="2EDE7EE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8B7CC7F" w14:textId="77777777" w:rsidR="005D3DB5" w:rsidRDefault="00286993">
            <w:r>
              <w:rPr>
                <w:sz w:val="18"/>
                <w:szCs w:val="18"/>
              </w:rPr>
              <w:t>4012[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2CF6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1075" w:type="dxa"/>
            <w:vAlign w:val="center"/>
          </w:tcPr>
          <w:p w14:paraId="0E043DE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3C7D2A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3E96E0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D2E7A6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B19966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3FACE6D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50510591" w14:textId="77777777">
        <w:tc>
          <w:tcPr>
            <w:tcW w:w="679" w:type="dxa"/>
            <w:vMerge/>
            <w:vAlign w:val="center"/>
          </w:tcPr>
          <w:p w14:paraId="5DB5420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DB41A1C" w14:textId="77777777" w:rsidR="005D3DB5" w:rsidRDefault="00286993"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15A63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75" w:type="dxa"/>
            <w:vAlign w:val="center"/>
          </w:tcPr>
          <w:p w14:paraId="13B2F80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tcW w:w="905" w:type="dxa"/>
            <w:vAlign w:val="center"/>
          </w:tcPr>
          <w:p w14:paraId="53E1EE7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1D8762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6DE1F0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0FE758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393C10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74CB1B0E" w14:textId="77777777">
        <w:tc>
          <w:tcPr>
            <w:tcW w:w="679" w:type="dxa"/>
            <w:vMerge/>
            <w:vAlign w:val="center"/>
          </w:tcPr>
          <w:p w14:paraId="4F4F5F12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FF15C0" w14:textId="77777777" w:rsidR="005D3DB5" w:rsidRDefault="00286993">
            <w:r>
              <w:rPr>
                <w:sz w:val="18"/>
                <w:szCs w:val="18"/>
              </w:rPr>
              <w:t>4014[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F222E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1075" w:type="dxa"/>
            <w:vAlign w:val="center"/>
          </w:tcPr>
          <w:p w14:paraId="2A3265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6A75F1E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9CD25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E3778A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11BC6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19178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121EB57A" w14:textId="77777777">
        <w:tc>
          <w:tcPr>
            <w:tcW w:w="679" w:type="dxa"/>
            <w:vMerge/>
            <w:vAlign w:val="center"/>
          </w:tcPr>
          <w:p w14:paraId="2ED9D3E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5A353CE" w14:textId="77777777" w:rsidR="005D3DB5" w:rsidRDefault="00286993">
            <w:r>
              <w:rPr>
                <w:sz w:val="18"/>
                <w:szCs w:val="18"/>
              </w:rPr>
              <w:t>4015[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5D2EE9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075" w:type="dxa"/>
            <w:vAlign w:val="center"/>
          </w:tcPr>
          <w:p w14:paraId="5817C7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tcW w:w="905" w:type="dxa"/>
            <w:vAlign w:val="center"/>
          </w:tcPr>
          <w:p w14:paraId="235DF4B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6680EE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 w14:paraId="7B3B90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 w14:paraId="372DC54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71F654C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3A9C4D29" w14:textId="77777777">
        <w:tc>
          <w:tcPr>
            <w:tcW w:w="679" w:type="dxa"/>
            <w:vMerge/>
            <w:vAlign w:val="center"/>
          </w:tcPr>
          <w:p w14:paraId="3F24CDE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1FB124D" w14:textId="77777777" w:rsidR="005D3DB5" w:rsidRDefault="00286993">
            <w:r>
              <w:rPr>
                <w:sz w:val="18"/>
                <w:szCs w:val="18"/>
              </w:rPr>
              <w:t>4016[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F9B4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1075" w:type="dxa"/>
            <w:vAlign w:val="center"/>
          </w:tcPr>
          <w:p w14:paraId="617FB9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tcW w:w="905" w:type="dxa"/>
            <w:vAlign w:val="center"/>
          </w:tcPr>
          <w:p w14:paraId="7C086C6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6A329CD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32B757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3EB3AEB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0E42FAC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4885F0C0" w14:textId="77777777">
        <w:tc>
          <w:tcPr>
            <w:tcW w:w="679" w:type="dxa"/>
            <w:vMerge/>
            <w:vAlign w:val="center"/>
          </w:tcPr>
          <w:p w14:paraId="1948EAB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D608F79" w14:textId="77777777" w:rsidR="005D3DB5" w:rsidRDefault="00286993">
            <w:r>
              <w:rPr>
                <w:sz w:val="18"/>
                <w:szCs w:val="18"/>
              </w:rPr>
              <w:t>4017[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6CE28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1075" w:type="dxa"/>
            <w:vAlign w:val="center"/>
          </w:tcPr>
          <w:p w14:paraId="183A6EF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14C0D0F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41DE4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9CD5E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6B7FB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3B2D00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2E7E5760" w14:textId="77777777">
        <w:tc>
          <w:tcPr>
            <w:tcW w:w="679" w:type="dxa"/>
            <w:vMerge/>
            <w:vAlign w:val="center"/>
          </w:tcPr>
          <w:p w14:paraId="5571DBE0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C0D1052" w14:textId="77777777" w:rsidR="005D3DB5" w:rsidRDefault="00286993">
            <w:r>
              <w:rPr>
                <w:sz w:val="18"/>
                <w:szCs w:val="18"/>
              </w:rPr>
              <w:t>4019[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C37DB8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1075" w:type="dxa"/>
            <w:vAlign w:val="center"/>
          </w:tcPr>
          <w:p w14:paraId="35ECA2C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05" w:type="dxa"/>
            <w:vAlign w:val="center"/>
          </w:tcPr>
          <w:p w14:paraId="522E827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5D50E47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center"/>
          </w:tcPr>
          <w:p w14:paraId="035917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center"/>
          </w:tcPr>
          <w:p w14:paraId="0BE095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41C7F13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018F2A80" w14:textId="77777777">
        <w:tc>
          <w:tcPr>
            <w:tcW w:w="679" w:type="dxa"/>
            <w:vMerge/>
            <w:vAlign w:val="center"/>
          </w:tcPr>
          <w:p w14:paraId="3FEAC9C7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D4BB135" w14:textId="77777777" w:rsidR="005D3DB5" w:rsidRDefault="00286993">
            <w:r>
              <w:rPr>
                <w:sz w:val="18"/>
                <w:szCs w:val="18"/>
              </w:rPr>
              <w:t>4020[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BDA16E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075" w:type="dxa"/>
            <w:vAlign w:val="center"/>
          </w:tcPr>
          <w:p w14:paraId="08AD24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905" w:type="dxa"/>
            <w:vAlign w:val="center"/>
          </w:tcPr>
          <w:p w14:paraId="755C91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7B4570D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center"/>
          </w:tcPr>
          <w:p w14:paraId="32062C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31E1B4C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 w14:paraId="3AE1BFF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3D0E5513" w14:textId="77777777">
        <w:tc>
          <w:tcPr>
            <w:tcW w:w="679" w:type="dxa"/>
            <w:vMerge/>
            <w:vAlign w:val="center"/>
          </w:tcPr>
          <w:p w14:paraId="6C5E1EF4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1D66828" w14:textId="77777777" w:rsidR="005D3DB5" w:rsidRDefault="00286993">
            <w:r>
              <w:rPr>
                <w:sz w:val="18"/>
                <w:szCs w:val="18"/>
              </w:rPr>
              <w:t>4021[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966B31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1075" w:type="dxa"/>
            <w:vAlign w:val="center"/>
          </w:tcPr>
          <w:p w14:paraId="03F1CDE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905" w:type="dxa"/>
            <w:vAlign w:val="center"/>
          </w:tcPr>
          <w:p w14:paraId="6E75E2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3B9252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 w14:paraId="776217C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14:paraId="09373EC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 w14:paraId="277135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2AE2C6A2" w14:textId="77777777">
        <w:tc>
          <w:tcPr>
            <w:tcW w:w="679" w:type="dxa"/>
            <w:vMerge/>
            <w:vAlign w:val="center"/>
          </w:tcPr>
          <w:p w14:paraId="69E289B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2C98307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7B465B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1075" w:type="dxa"/>
            <w:vAlign w:val="center"/>
          </w:tcPr>
          <w:p w14:paraId="5EAE932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11069.94</w:t>
            </w:r>
          </w:p>
        </w:tc>
        <w:tc>
          <w:tcPr>
            <w:tcW w:w="905" w:type="dxa"/>
            <w:vAlign w:val="center"/>
          </w:tcPr>
          <w:p w14:paraId="6A4FA38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41493</w:t>
            </w:r>
          </w:p>
        </w:tc>
        <w:tc>
          <w:tcPr>
            <w:tcW w:w="905" w:type="dxa"/>
            <w:vAlign w:val="center"/>
          </w:tcPr>
          <w:p w14:paraId="0C40FE2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15563</w:t>
            </w:r>
          </w:p>
        </w:tc>
        <w:tc>
          <w:tcPr>
            <w:tcW w:w="905" w:type="dxa"/>
            <w:vAlign w:val="center"/>
          </w:tcPr>
          <w:p w14:paraId="346414E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25930</w:t>
            </w:r>
          </w:p>
        </w:tc>
        <w:tc>
          <w:tcPr>
            <w:tcW w:w="905" w:type="dxa"/>
            <w:vAlign w:val="center"/>
          </w:tcPr>
          <w:p w14:paraId="7E820AB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35.99</w:t>
            </w:r>
          </w:p>
        </w:tc>
        <w:tc>
          <w:tcPr>
            <w:tcW w:w="905" w:type="dxa"/>
            <w:vAlign w:val="center"/>
          </w:tcPr>
          <w:p w14:paraId="5DE164B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26.47</w:t>
            </w:r>
          </w:p>
        </w:tc>
      </w:tr>
      <w:tr w:rsidR="005D3DB5" w14:paraId="168D3D4A" w14:textId="77777777">
        <w:tc>
          <w:tcPr>
            <w:tcW w:w="679" w:type="dxa"/>
            <w:vMerge w:val="restart"/>
            <w:vAlign w:val="center"/>
          </w:tcPr>
          <w:p w14:paraId="58EB071F" w14:textId="77777777" w:rsidR="005D3DB5" w:rsidRDefault="00286993"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4B7D1B09" w14:textId="77777777" w:rsidR="005D3DB5" w:rsidRDefault="00286993">
            <w:r>
              <w:rPr>
                <w:sz w:val="18"/>
                <w:szCs w:val="18"/>
              </w:rPr>
              <w:t>5001[</w:t>
            </w:r>
            <w:r>
              <w:rPr>
                <w:sz w:val="18"/>
                <w:szCs w:val="18"/>
              </w:rPr>
              <w:t>房间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82FB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355.15</w:t>
            </w:r>
          </w:p>
        </w:tc>
        <w:tc>
          <w:tcPr>
            <w:tcW w:w="1075" w:type="dxa"/>
            <w:vAlign w:val="center"/>
          </w:tcPr>
          <w:p w14:paraId="510628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2663.62</w:t>
            </w:r>
          </w:p>
        </w:tc>
        <w:tc>
          <w:tcPr>
            <w:tcW w:w="905" w:type="dxa"/>
            <w:vAlign w:val="center"/>
          </w:tcPr>
          <w:p w14:paraId="744F8BE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9984</w:t>
            </w:r>
          </w:p>
        </w:tc>
        <w:tc>
          <w:tcPr>
            <w:tcW w:w="905" w:type="dxa"/>
            <w:vAlign w:val="center"/>
          </w:tcPr>
          <w:p w14:paraId="2AB8255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905" w:type="dxa"/>
            <w:vAlign w:val="center"/>
          </w:tcPr>
          <w:p w14:paraId="757C780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6239</w:t>
            </w:r>
          </w:p>
        </w:tc>
        <w:tc>
          <w:tcPr>
            <w:tcW w:w="905" w:type="dxa"/>
            <w:vAlign w:val="center"/>
          </w:tcPr>
          <w:p w14:paraId="4314A79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8.66</w:t>
            </w:r>
          </w:p>
        </w:tc>
        <w:tc>
          <w:tcPr>
            <w:tcW w:w="905" w:type="dxa"/>
            <w:vAlign w:val="center"/>
          </w:tcPr>
          <w:p w14:paraId="0A6D1A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28.11</w:t>
            </w:r>
          </w:p>
        </w:tc>
      </w:tr>
      <w:tr w:rsidR="005D3DB5" w14:paraId="25207AF3" w14:textId="77777777">
        <w:tc>
          <w:tcPr>
            <w:tcW w:w="679" w:type="dxa"/>
            <w:vMerge/>
            <w:vAlign w:val="center"/>
          </w:tcPr>
          <w:p w14:paraId="43750E2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CADF3CB" w14:textId="77777777" w:rsidR="005D3DB5" w:rsidRDefault="00286993">
            <w:r>
              <w:rPr>
                <w:sz w:val="18"/>
                <w:szCs w:val="18"/>
              </w:rPr>
              <w:t>5002[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86EA0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166.32</w:t>
            </w:r>
          </w:p>
        </w:tc>
        <w:tc>
          <w:tcPr>
            <w:tcW w:w="1075" w:type="dxa"/>
            <w:vAlign w:val="center"/>
          </w:tcPr>
          <w:p w14:paraId="072205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3F290EC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528CB9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291693B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22E31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21390F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20.28</w:t>
            </w:r>
          </w:p>
        </w:tc>
      </w:tr>
      <w:tr w:rsidR="005D3DB5" w14:paraId="7AC80781" w14:textId="77777777">
        <w:tc>
          <w:tcPr>
            <w:tcW w:w="679" w:type="dxa"/>
            <w:vMerge/>
            <w:vAlign w:val="center"/>
          </w:tcPr>
          <w:p w14:paraId="6A1994B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26A3106" w14:textId="77777777" w:rsidR="005D3DB5" w:rsidRDefault="00286993">
            <w:r>
              <w:rPr>
                <w:sz w:val="18"/>
                <w:szCs w:val="18"/>
              </w:rPr>
              <w:t>5003[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E7B4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165.77</w:t>
            </w:r>
          </w:p>
        </w:tc>
        <w:tc>
          <w:tcPr>
            <w:tcW w:w="1075" w:type="dxa"/>
            <w:vAlign w:val="center"/>
          </w:tcPr>
          <w:p w14:paraId="4A04A6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F73B2F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4A6B33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A35D88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4EC0E9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9C1CC5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20.35</w:t>
            </w:r>
          </w:p>
        </w:tc>
      </w:tr>
      <w:tr w:rsidR="005D3DB5" w14:paraId="12E79305" w14:textId="77777777">
        <w:tc>
          <w:tcPr>
            <w:tcW w:w="679" w:type="dxa"/>
            <w:vMerge/>
            <w:vAlign w:val="center"/>
          </w:tcPr>
          <w:p w14:paraId="66D4D606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E238F41" w14:textId="77777777" w:rsidR="005D3DB5" w:rsidRDefault="00286993">
            <w:r>
              <w:rPr>
                <w:sz w:val="18"/>
                <w:szCs w:val="18"/>
              </w:rPr>
              <w:t>5004[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3B79B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113.44</w:t>
            </w:r>
          </w:p>
        </w:tc>
        <w:tc>
          <w:tcPr>
            <w:tcW w:w="1075" w:type="dxa"/>
            <w:vAlign w:val="center"/>
          </w:tcPr>
          <w:p w14:paraId="55BA52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801A8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2A3B2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7D09681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6CEC0A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36526B3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29.74</w:t>
            </w:r>
          </w:p>
        </w:tc>
      </w:tr>
      <w:tr w:rsidR="005D3DB5" w14:paraId="0098A0AA" w14:textId="77777777">
        <w:tc>
          <w:tcPr>
            <w:tcW w:w="679" w:type="dxa"/>
            <w:vMerge/>
            <w:vAlign w:val="center"/>
          </w:tcPr>
          <w:p w14:paraId="58FFD43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697D6B64" w14:textId="77777777" w:rsidR="005D3DB5" w:rsidRDefault="00286993">
            <w:r>
              <w:rPr>
                <w:sz w:val="18"/>
                <w:szCs w:val="18"/>
              </w:rPr>
              <w:t>5005[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B8DCF9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105.77</w:t>
            </w:r>
          </w:p>
        </w:tc>
        <w:tc>
          <w:tcPr>
            <w:tcW w:w="1075" w:type="dxa"/>
            <w:vAlign w:val="center"/>
          </w:tcPr>
          <w:p w14:paraId="5A62B6A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18058E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2826F50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79927D0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03D483C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0AD0A0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31.90</w:t>
            </w:r>
          </w:p>
        </w:tc>
      </w:tr>
      <w:tr w:rsidR="005D3DB5" w14:paraId="3940753E" w14:textId="77777777">
        <w:tc>
          <w:tcPr>
            <w:tcW w:w="679" w:type="dxa"/>
            <w:vMerge/>
            <w:vAlign w:val="center"/>
          </w:tcPr>
          <w:p w14:paraId="7A5844FD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75B96B3" w14:textId="77777777" w:rsidR="005D3DB5" w:rsidRDefault="00286993">
            <w:r>
              <w:rPr>
                <w:sz w:val="18"/>
                <w:szCs w:val="18"/>
              </w:rPr>
              <w:t>5006[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FB1088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102.05</w:t>
            </w:r>
          </w:p>
        </w:tc>
        <w:tc>
          <w:tcPr>
            <w:tcW w:w="1075" w:type="dxa"/>
            <w:vAlign w:val="center"/>
          </w:tcPr>
          <w:p w14:paraId="45A1D3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C3DA94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493051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6736511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29D1B9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6DB7A4F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33.06</w:t>
            </w:r>
          </w:p>
        </w:tc>
      </w:tr>
      <w:tr w:rsidR="005D3DB5" w14:paraId="6782D8DD" w14:textId="77777777">
        <w:tc>
          <w:tcPr>
            <w:tcW w:w="679" w:type="dxa"/>
            <w:vMerge/>
            <w:vAlign w:val="center"/>
          </w:tcPr>
          <w:p w14:paraId="78DE995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EAEC727" w14:textId="77777777" w:rsidR="005D3DB5" w:rsidRDefault="00286993">
            <w:r>
              <w:rPr>
                <w:sz w:val="18"/>
                <w:szCs w:val="18"/>
              </w:rPr>
              <w:t>5007[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21ADD8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97.82</w:t>
            </w:r>
          </w:p>
        </w:tc>
        <w:tc>
          <w:tcPr>
            <w:tcW w:w="1075" w:type="dxa"/>
            <w:vAlign w:val="center"/>
          </w:tcPr>
          <w:p w14:paraId="3BB1BDB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CC7F3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0DD0277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0587545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33BBE32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A061C9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34.49</w:t>
            </w:r>
          </w:p>
        </w:tc>
      </w:tr>
      <w:tr w:rsidR="005D3DB5" w14:paraId="51709645" w14:textId="77777777">
        <w:tc>
          <w:tcPr>
            <w:tcW w:w="679" w:type="dxa"/>
            <w:vMerge/>
            <w:vAlign w:val="center"/>
          </w:tcPr>
          <w:p w14:paraId="21C68F99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97F96FB" w14:textId="77777777" w:rsidR="005D3DB5" w:rsidRDefault="00286993">
            <w:r>
              <w:rPr>
                <w:sz w:val="18"/>
                <w:szCs w:val="18"/>
              </w:rPr>
              <w:t>5008[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CFF0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97.72</w:t>
            </w:r>
          </w:p>
        </w:tc>
        <w:tc>
          <w:tcPr>
            <w:tcW w:w="1075" w:type="dxa"/>
            <w:vAlign w:val="center"/>
          </w:tcPr>
          <w:p w14:paraId="5A3A016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7E540FC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79EF07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61F93C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318EB3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A8AFF4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34.52</w:t>
            </w:r>
          </w:p>
        </w:tc>
      </w:tr>
      <w:tr w:rsidR="005D3DB5" w14:paraId="4CFE9F20" w14:textId="77777777">
        <w:tc>
          <w:tcPr>
            <w:tcW w:w="679" w:type="dxa"/>
            <w:vMerge/>
            <w:vAlign w:val="center"/>
          </w:tcPr>
          <w:p w14:paraId="6741AD7B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DA92E69" w14:textId="77777777" w:rsidR="005D3DB5" w:rsidRDefault="00286993">
            <w:r>
              <w:rPr>
                <w:sz w:val="18"/>
                <w:szCs w:val="18"/>
              </w:rPr>
              <w:t>5009[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E664D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86.69</w:t>
            </w:r>
          </w:p>
        </w:tc>
        <w:tc>
          <w:tcPr>
            <w:tcW w:w="1075" w:type="dxa"/>
            <w:vAlign w:val="center"/>
          </w:tcPr>
          <w:p w14:paraId="75A8F2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6D6376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1BB64A9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3B575A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212628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FF6E01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38.91</w:t>
            </w:r>
          </w:p>
        </w:tc>
      </w:tr>
      <w:tr w:rsidR="005D3DB5" w14:paraId="3C5EDC4A" w14:textId="77777777">
        <w:tc>
          <w:tcPr>
            <w:tcW w:w="679" w:type="dxa"/>
            <w:vMerge/>
            <w:vAlign w:val="center"/>
          </w:tcPr>
          <w:p w14:paraId="5F2B7C3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24A4CC3" w14:textId="77777777" w:rsidR="005D3DB5" w:rsidRDefault="00286993">
            <w:r>
              <w:rPr>
                <w:sz w:val="18"/>
                <w:szCs w:val="18"/>
              </w:rPr>
              <w:t>5010[</w:t>
            </w:r>
            <w:r>
              <w:rPr>
                <w:sz w:val="18"/>
                <w:szCs w:val="18"/>
              </w:rPr>
              <w:t>学校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76FA0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58.52</w:t>
            </w:r>
          </w:p>
        </w:tc>
        <w:tc>
          <w:tcPr>
            <w:tcW w:w="1075" w:type="dxa"/>
            <w:vAlign w:val="center"/>
          </w:tcPr>
          <w:p w14:paraId="306AF37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120A924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3A9A0E7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432A14A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4066CB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42A7D9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57.64</w:t>
            </w:r>
          </w:p>
        </w:tc>
      </w:tr>
      <w:tr w:rsidR="005D3DB5" w14:paraId="0F819401" w14:textId="77777777">
        <w:tc>
          <w:tcPr>
            <w:tcW w:w="679" w:type="dxa"/>
            <w:vMerge/>
            <w:vAlign w:val="center"/>
          </w:tcPr>
          <w:p w14:paraId="1E35E24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4362D50" w14:textId="77777777" w:rsidR="005D3DB5" w:rsidRDefault="00286993">
            <w:r>
              <w:rPr>
                <w:sz w:val="18"/>
                <w:szCs w:val="18"/>
              </w:rPr>
              <w:t>5011[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750B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37.51</w:t>
            </w:r>
          </w:p>
        </w:tc>
        <w:tc>
          <w:tcPr>
            <w:tcW w:w="1075" w:type="dxa"/>
            <w:vAlign w:val="center"/>
          </w:tcPr>
          <w:p w14:paraId="0E35423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2C3A323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FA43F1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B15458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A18FC4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1B93C88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582BA062" w14:textId="77777777">
        <w:tc>
          <w:tcPr>
            <w:tcW w:w="679" w:type="dxa"/>
            <w:vMerge/>
            <w:vAlign w:val="center"/>
          </w:tcPr>
          <w:p w14:paraId="7917A87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BA7406A" w14:textId="77777777" w:rsidR="005D3DB5" w:rsidRDefault="00286993">
            <w:r>
              <w:rPr>
                <w:sz w:val="18"/>
                <w:szCs w:val="18"/>
              </w:rPr>
              <w:t>5012[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5EF22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25.71</w:t>
            </w:r>
          </w:p>
        </w:tc>
        <w:tc>
          <w:tcPr>
            <w:tcW w:w="1075" w:type="dxa"/>
            <w:vAlign w:val="center"/>
          </w:tcPr>
          <w:p w14:paraId="277CC59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8B522C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803D58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6228C1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665C4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9276A7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49B7225C" w14:textId="77777777">
        <w:tc>
          <w:tcPr>
            <w:tcW w:w="679" w:type="dxa"/>
            <w:vMerge/>
            <w:vAlign w:val="center"/>
          </w:tcPr>
          <w:p w14:paraId="1CB4AAF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A0EA323" w14:textId="77777777" w:rsidR="005D3DB5" w:rsidRDefault="00286993">
            <w:r>
              <w:rPr>
                <w:sz w:val="18"/>
                <w:szCs w:val="18"/>
              </w:rPr>
              <w:t>5013[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E9549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75" w:type="dxa"/>
            <w:vAlign w:val="center"/>
          </w:tcPr>
          <w:p w14:paraId="402E16D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tcW w:w="905" w:type="dxa"/>
            <w:vAlign w:val="center"/>
          </w:tcPr>
          <w:p w14:paraId="432FEE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20D708C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7477675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23C5752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692BA07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5C3751F4" w14:textId="77777777">
        <w:tc>
          <w:tcPr>
            <w:tcW w:w="679" w:type="dxa"/>
            <w:vMerge/>
            <w:vAlign w:val="center"/>
          </w:tcPr>
          <w:p w14:paraId="11AE014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B74FE07" w14:textId="77777777" w:rsidR="005D3DB5" w:rsidRDefault="00286993">
            <w:r>
              <w:rPr>
                <w:sz w:val="18"/>
                <w:szCs w:val="18"/>
              </w:rPr>
              <w:t>5014[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242339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1075" w:type="dxa"/>
            <w:vAlign w:val="center"/>
          </w:tcPr>
          <w:p w14:paraId="30C170D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0813755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6D88BCF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1C6BC2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02C1AD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270DEC8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6E99839D" w14:textId="77777777">
        <w:tc>
          <w:tcPr>
            <w:tcW w:w="679" w:type="dxa"/>
            <w:vMerge/>
            <w:vAlign w:val="center"/>
          </w:tcPr>
          <w:p w14:paraId="514FDAD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F8BB588" w14:textId="77777777" w:rsidR="005D3DB5" w:rsidRDefault="00286993">
            <w:r>
              <w:rPr>
                <w:sz w:val="18"/>
                <w:szCs w:val="18"/>
              </w:rPr>
              <w:t>5015[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C0288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075" w:type="dxa"/>
            <w:vAlign w:val="center"/>
          </w:tcPr>
          <w:p w14:paraId="3FDFA24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tcW w:w="905" w:type="dxa"/>
            <w:vAlign w:val="center"/>
          </w:tcPr>
          <w:p w14:paraId="016152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0DA55C7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 w14:paraId="1BD86A9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 w14:paraId="587EEF4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18AE37A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0260CAC1" w14:textId="77777777">
        <w:tc>
          <w:tcPr>
            <w:tcW w:w="679" w:type="dxa"/>
            <w:vMerge/>
            <w:vAlign w:val="center"/>
          </w:tcPr>
          <w:p w14:paraId="125B139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4B0BAE45" w14:textId="77777777" w:rsidR="005D3DB5" w:rsidRDefault="00286993">
            <w:r>
              <w:rPr>
                <w:sz w:val="18"/>
                <w:szCs w:val="18"/>
              </w:rPr>
              <w:t>5016[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A29772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21.80</w:t>
            </w:r>
          </w:p>
        </w:tc>
        <w:tc>
          <w:tcPr>
            <w:tcW w:w="1075" w:type="dxa"/>
            <w:vAlign w:val="center"/>
          </w:tcPr>
          <w:p w14:paraId="43CD67E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32.70</w:t>
            </w:r>
          </w:p>
        </w:tc>
        <w:tc>
          <w:tcPr>
            <w:tcW w:w="905" w:type="dxa"/>
            <w:vAlign w:val="center"/>
          </w:tcPr>
          <w:p w14:paraId="3A1763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905" w:type="dxa"/>
            <w:vAlign w:val="center"/>
          </w:tcPr>
          <w:p w14:paraId="2E497A2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05" w:type="dxa"/>
            <w:vAlign w:val="center"/>
          </w:tcPr>
          <w:p w14:paraId="53DF392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905" w:type="dxa"/>
            <w:vAlign w:val="center"/>
          </w:tcPr>
          <w:p w14:paraId="35A150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0899766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45E93546" w14:textId="77777777">
        <w:tc>
          <w:tcPr>
            <w:tcW w:w="679" w:type="dxa"/>
            <w:vMerge/>
            <w:vAlign w:val="center"/>
          </w:tcPr>
          <w:p w14:paraId="564F067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0B7A720" w14:textId="77777777" w:rsidR="005D3DB5" w:rsidRDefault="00286993">
            <w:r>
              <w:rPr>
                <w:sz w:val="18"/>
                <w:szCs w:val="18"/>
              </w:rPr>
              <w:t>5017[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09341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1075" w:type="dxa"/>
            <w:vAlign w:val="center"/>
          </w:tcPr>
          <w:p w14:paraId="7C3E110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420076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0BC87D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2571D04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A4F55D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709CAEC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2C4E73E4" w14:textId="77777777">
        <w:tc>
          <w:tcPr>
            <w:tcW w:w="679" w:type="dxa"/>
            <w:vMerge/>
            <w:vAlign w:val="center"/>
          </w:tcPr>
          <w:p w14:paraId="1EAD8E6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033BF1D0" w14:textId="77777777" w:rsidR="005D3DB5" w:rsidRDefault="00286993">
            <w:r>
              <w:rPr>
                <w:sz w:val="18"/>
                <w:szCs w:val="18"/>
              </w:rPr>
              <w:t>5019[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B8727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1075" w:type="dxa"/>
            <w:vAlign w:val="center"/>
          </w:tcPr>
          <w:p w14:paraId="180CC2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29.92</w:t>
            </w:r>
          </w:p>
        </w:tc>
        <w:tc>
          <w:tcPr>
            <w:tcW w:w="905" w:type="dxa"/>
            <w:vAlign w:val="center"/>
          </w:tcPr>
          <w:p w14:paraId="3C826C5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905" w:type="dxa"/>
            <w:vAlign w:val="center"/>
          </w:tcPr>
          <w:p w14:paraId="7282918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05" w:type="dxa"/>
            <w:vAlign w:val="center"/>
          </w:tcPr>
          <w:p w14:paraId="1615DF0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05" w:type="dxa"/>
            <w:vAlign w:val="center"/>
          </w:tcPr>
          <w:p w14:paraId="6019FA7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905" w:type="dxa"/>
            <w:vAlign w:val="center"/>
          </w:tcPr>
          <w:p w14:paraId="5FAA88C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13C1F938" w14:textId="77777777">
        <w:tc>
          <w:tcPr>
            <w:tcW w:w="679" w:type="dxa"/>
            <w:vMerge/>
            <w:vAlign w:val="center"/>
          </w:tcPr>
          <w:p w14:paraId="58C0C8BE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76E215D5" w14:textId="77777777" w:rsidR="005D3DB5" w:rsidRDefault="00286993">
            <w:r>
              <w:rPr>
                <w:sz w:val="18"/>
                <w:szCs w:val="18"/>
              </w:rPr>
              <w:t>5020[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6C93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11.03</w:t>
            </w:r>
          </w:p>
        </w:tc>
        <w:tc>
          <w:tcPr>
            <w:tcW w:w="1075" w:type="dxa"/>
            <w:vAlign w:val="center"/>
          </w:tcPr>
          <w:p w14:paraId="125F96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16.55</w:t>
            </w:r>
          </w:p>
        </w:tc>
        <w:tc>
          <w:tcPr>
            <w:tcW w:w="905" w:type="dxa"/>
            <w:vAlign w:val="center"/>
          </w:tcPr>
          <w:p w14:paraId="781152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05" w:type="dxa"/>
            <w:vAlign w:val="center"/>
          </w:tcPr>
          <w:p w14:paraId="4B9CB8B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05" w:type="dxa"/>
            <w:vAlign w:val="center"/>
          </w:tcPr>
          <w:p w14:paraId="5668366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05" w:type="dxa"/>
            <w:vAlign w:val="center"/>
          </w:tcPr>
          <w:p w14:paraId="76FBDE0A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905" w:type="dxa"/>
            <w:vAlign w:val="center"/>
          </w:tcPr>
          <w:p w14:paraId="3782108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3FF0D00E" w14:textId="77777777">
        <w:tc>
          <w:tcPr>
            <w:tcW w:w="679" w:type="dxa"/>
            <w:vMerge/>
            <w:vAlign w:val="center"/>
          </w:tcPr>
          <w:p w14:paraId="1382A6D3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6469916" w14:textId="77777777" w:rsidR="005D3DB5" w:rsidRDefault="00286993">
            <w:r>
              <w:rPr>
                <w:sz w:val="18"/>
                <w:szCs w:val="18"/>
              </w:rPr>
              <w:t>5021[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D6BAF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9.16</w:t>
            </w:r>
          </w:p>
        </w:tc>
        <w:tc>
          <w:tcPr>
            <w:tcW w:w="1075" w:type="dxa"/>
            <w:vAlign w:val="center"/>
          </w:tcPr>
          <w:p w14:paraId="1744C21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13.74</w:t>
            </w:r>
          </w:p>
        </w:tc>
        <w:tc>
          <w:tcPr>
            <w:tcW w:w="905" w:type="dxa"/>
            <w:vAlign w:val="center"/>
          </w:tcPr>
          <w:p w14:paraId="43D5B12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05" w:type="dxa"/>
            <w:vAlign w:val="center"/>
          </w:tcPr>
          <w:p w14:paraId="77FB3BF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05" w:type="dxa"/>
            <w:vAlign w:val="center"/>
          </w:tcPr>
          <w:p w14:paraId="7C37DE5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05" w:type="dxa"/>
            <w:vAlign w:val="center"/>
          </w:tcPr>
          <w:p w14:paraId="0659ECF4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tcW w:w="905" w:type="dxa"/>
            <w:vAlign w:val="center"/>
          </w:tcPr>
          <w:p w14:paraId="42E4006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638DFCC4" w14:textId="77777777">
        <w:tc>
          <w:tcPr>
            <w:tcW w:w="679" w:type="dxa"/>
            <w:vMerge/>
            <w:vAlign w:val="center"/>
          </w:tcPr>
          <w:p w14:paraId="146A71FF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2A3ECFF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5C7D6AA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1568</w:t>
            </w:r>
          </w:p>
        </w:tc>
        <w:tc>
          <w:tcPr>
            <w:tcW w:w="1075" w:type="dxa"/>
            <w:vAlign w:val="center"/>
          </w:tcPr>
          <w:p w14:paraId="0E83246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10929.27</w:t>
            </w:r>
          </w:p>
        </w:tc>
        <w:tc>
          <w:tcPr>
            <w:tcW w:w="905" w:type="dxa"/>
            <w:vAlign w:val="center"/>
          </w:tcPr>
          <w:p w14:paraId="58186BF1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40965</w:t>
            </w:r>
          </w:p>
        </w:tc>
        <w:tc>
          <w:tcPr>
            <w:tcW w:w="905" w:type="dxa"/>
            <w:vAlign w:val="center"/>
          </w:tcPr>
          <w:p w14:paraId="3BF1E54D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15365</w:t>
            </w:r>
          </w:p>
        </w:tc>
        <w:tc>
          <w:tcPr>
            <w:tcW w:w="905" w:type="dxa"/>
            <w:vAlign w:val="center"/>
          </w:tcPr>
          <w:p w14:paraId="49F6924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25600</w:t>
            </w:r>
          </w:p>
        </w:tc>
        <w:tc>
          <w:tcPr>
            <w:tcW w:w="905" w:type="dxa"/>
            <w:vAlign w:val="center"/>
          </w:tcPr>
          <w:p w14:paraId="135605A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35.53</w:t>
            </w:r>
          </w:p>
        </w:tc>
        <w:tc>
          <w:tcPr>
            <w:tcW w:w="905" w:type="dxa"/>
            <w:vAlign w:val="center"/>
          </w:tcPr>
          <w:p w14:paraId="6622E3E7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26.13</w:t>
            </w:r>
          </w:p>
        </w:tc>
      </w:tr>
      <w:tr w:rsidR="005D3DB5" w14:paraId="0FFAE85F" w14:textId="77777777">
        <w:tc>
          <w:tcPr>
            <w:tcW w:w="679" w:type="dxa"/>
            <w:vMerge w:val="restart"/>
            <w:vAlign w:val="center"/>
          </w:tcPr>
          <w:p w14:paraId="5926E1F7" w14:textId="77777777" w:rsidR="005D3DB5" w:rsidRDefault="00286993"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14:paraId="43B796C0" w14:textId="77777777" w:rsidR="005D3DB5" w:rsidRDefault="00286993">
            <w:r>
              <w:rPr>
                <w:sz w:val="18"/>
                <w:szCs w:val="18"/>
              </w:rPr>
              <w:t>6001[</w:t>
            </w:r>
            <w:r>
              <w:rPr>
                <w:sz w:val="18"/>
                <w:szCs w:val="18"/>
              </w:rPr>
              <w:t>教室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51F0B4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847.58</w:t>
            </w:r>
          </w:p>
        </w:tc>
        <w:tc>
          <w:tcPr>
            <w:tcW w:w="1075" w:type="dxa"/>
            <w:vAlign w:val="center"/>
          </w:tcPr>
          <w:p w14:paraId="43019B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900.00</w:t>
            </w:r>
          </w:p>
        </w:tc>
        <w:tc>
          <w:tcPr>
            <w:tcW w:w="905" w:type="dxa"/>
            <w:vAlign w:val="center"/>
          </w:tcPr>
          <w:p w14:paraId="2FA7564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3373</w:t>
            </w:r>
          </w:p>
        </w:tc>
        <w:tc>
          <w:tcPr>
            <w:tcW w:w="905" w:type="dxa"/>
            <w:vAlign w:val="center"/>
          </w:tcPr>
          <w:p w14:paraId="41A515D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1265</w:t>
            </w:r>
          </w:p>
        </w:tc>
        <w:tc>
          <w:tcPr>
            <w:tcW w:w="905" w:type="dxa"/>
            <w:vAlign w:val="center"/>
          </w:tcPr>
          <w:p w14:paraId="7542C5B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2108</w:t>
            </w:r>
          </w:p>
        </w:tc>
        <w:tc>
          <w:tcPr>
            <w:tcW w:w="905" w:type="dxa"/>
            <w:vAlign w:val="center"/>
          </w:tcPr>
          <w:p w14:paraId="1DA8190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tcW w:w="905" w:type="dxa"/>
            <w:vAlign w:val="center"/>
          </w:tcPr>
          <w:p w14:paraId="54D5250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3.98</w:t>
            </w:r>
          </w:p>
        </w:tc>
      </w:tr>
      <w:tr w:rsidR="005D3DB5" w14:paraId="36D754CF" w14:textId="77777777">
        <w:tc>
          <w:tcPr>
            <w:tcW w:w="679" w:type="dxa"/>
            <w:vMerge/>
            <w:vAlign w:val="center"/>
          </w:tcPr>
          <w:p w14:paraId="27B14208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63EE540" w14:textId="77777777" w:rsidR="005D3DB5" w:rsidRDefault="00286993">
            <w:r>
              <w:rPr>
                <w:sz w:val="18"/>
                <w:szCs w:val="18"/>
              </w:rPr>
              <w:t>6007[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5EDB8DE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1075" w:type="dxa"/>
            <w:vAlign w:val="center"/>
          </w:tcPr>
          <w:p w14:paraId="4BD9F6B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37.66</w:t>
            </w:r>
          </w:p>
        </w:tc>
        <w:tc>
          <w:tcPr>
            <w:tcW w:w="905" w:type="dxa"/>
            <w:vAlign w:val="center"/>
          </w:tcPr>
          <w:p w14:paraId="03DA8A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905" w:type="dxa"/>
            <w:vAlign w:val="center"/>
          </w:tcPr>
          <w:p w14:paraId="72079BB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05" w:type="dxa"/>
            <w:vAlign w:val="center"/>
          </w:tcPr>
          <w:p w14:paraId="28ECA4A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905" w:type="dxa"/>
            <w:vAlign w:val="center"/>
          </w:tcPr>
          <w:p w14:paraId="19755BE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tcW w:w="905" w:type="dxa"/>
            <w:vAlign w:val="center"/>
          </w:tcPr>
          <w:p w14:paraId="46549B5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5CA36E6D" w14:textId="77777777">
        <w:tc>
          <w:tcPr>
            <w:tcW w:w="679" w:type="dxa"/>
            <w:vMerge/>
            <w:vAlign w:val="center"/>
          </w:tcPr>
          <w:p w14:paraId="7DDD4FA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E44C9CD" w14:textId="77777777" w:rsidR="005D3DB5" w:rsidRDefault="00286993">
            <w:r>
              <w:rPr>
                <w:sz w:val="18"/>
                <w:szCs w:val="18"/>
              </w:rPr>
              <w:t>6008[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FFE901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24.28</w:t>
            </w:r>
          </w:p>
        </w:tc>
        <w:tc>
          <w:tcPr>
            <w:tcW w:w="1075" w:type="dxa"/>
            <w:vAlign w:val="center"/>
          </w:tcPr>
          <w:p w14:paraId="03EBB62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04B7B53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6AE9CB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43BE4396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7533B30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5B68C03B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42893F38" w14:textId="77777777">
        <w:tc>
          <w:tcPr>
            <w:tcW w:w="679" w:type="dxa"/>
            <w:vMerge/>
            <w:vAlign w:val="center"/>
          </w:tcPr>
          <w:p w14:paraId="04D02105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3F8F72FD" w14:textId="77777777" w:rsidR="005D3DB5" w:rsidRDefault="00286993">
            <w:r>
              <w:rPr>
                <w:sz w:val="18"/>
                <w:szCs w:val="18"/>
              </w:rPr>
              <w:t>6009[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D3B3A42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23.39</w:t>
            </w:r>
          </w:p>
        </w:tc>
        <w:tc>
          <w:tcPr>
            <w:tcW w:w="1075" w:type="dxa"/>
            <w:vAlign w:val="center"/>
          </w:tcPr>
          <w:p w14:paraId="6436FAD3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35.08</w:t>
            </w:r>
          </w:p>
        </w:tc>
        <w:tc>
          <w:tcPr>
            <w:tcW w:w="905" w:type="dxa"/>
            <w:vAlign w:val="center"/>
          </w:tcPr>
          <w:p w14:paraId="2C414C71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905" w:type="dxa"/>
            <w:vAlign w:val="center"/>
          </w:tcPr>
          <w:p w14:paraId="601E52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05" w:type="dxa"/>
            <w:vAlign w:val="center"/>
          </w:tcPr>
          <w:p w14:paraId="063FD0F7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905" w:type="dxa"/>
            <w:vAlign w:val="center"/>
          </w:tcPr>
          <w:p w14:paraId="5940455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0.11</w:t>
            </w:r>
          </w:p>
        </w:tc>
        <w:tc>
          <w:tcPr>
            <w:tcW w:w="905" w:type="dxa"/>
            <w:vAlign w:val="center"/>
          </w:tcPr>
          <w:p w14:paraId="11B0B129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5.62</w:t>
            </w:r>
          </w:p>
        </w:tc>
      </w:tr>
      <w:tr w:rsidR="005D3DB5" w14:paraId="42F7BEEC" w14:textId="77777777">
        <w:tc>
          <w:tcPr>
            <w:tcW w:w="679" w:type="dxa"/>
            <w:vMerge/>
            <w:vAlign w:val="center"/>
          </w:tcPr>
          <w:p w14:paraId="264B3291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DDFBBBE" w14:textId="77777777" w:rsidR="005D3DB5" w:rsidRDefault="00286993">
            <w:r>
              <w:rPr>
                <w:sz w:val="18"/>
                <w:szCs w:val="18"/>
              </w:rPr>
              <w:t>6011[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B324468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20.63</w:t>
            </w:r>
          </w:p>
        </w:tc>
        <w:tc>
          <w:tcPr>
            <w:tcW w:w="1075" w:type="dxa"/>
            <w:vAlign w:val="center"/>
          </w:tcPr>
          <w:p w14:paraId="5277488F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45277CAD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16E6D3D0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305899A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14:paraId="520C1D6C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14:paraId="35D18C15" w14:textId="77777777" w:rsidR="005D3DB5" w:rsidRDefault="0028699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5D3DB5" w14:paraId="5973BFB7" w14:textId="77777777">
        <w:tc>
          <w:tcPr>
            <w:tcW w:w="679" w:type="dxa"/>
            <w:vMerge/>
            <w:vAlign w:val="center"/>
          </w:tcPr>
          <w:p w14:paraId="35642D8A" w14:textId="77777777" w:rsidR="005D3DB5" w:rsidRDefault="005D3DB5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5F33DDC0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63CEE7B0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941</w:t>
            </w:r>
          </w:p>
        </w:tc>
        <w:tc>
          <w:tcPr>
            <w:tcW w:w="1075" w:type="dxa"/>
            <w:vAlign w:val="center"/>
          </w:tcPr>
          <w:p w14:paraId="139B3C1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972.74</w:t>
            </w:r>
          </w:p>
        </w:tc>
        <w:tc>
          <w:tcPr>
            <w:tcW w:w="905" w:type="dxa"/>
            <w:vAlign w:val="center"/>
          </w:tcPr>
          <w:p w14:paraId="455CAFB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3646</w:t>
            </w:r>
          </w:p>
        </w:tc>
        <w:tc>
          <w:tcPr>
            <w:tcW w:w="905" w:type="dxa"/>
            <w:vAlign w:val="center"/>
          </w:tcPr>
          <w:p w14:paraId="0FCEFC1F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1368</w:t>
            </w:r>
          </w:p>
        </w:tc>
        <w:tc>
          <w:tcPr>
            <w:tcW w:w="905" w:type="dxa"/>
            <w:vAlign w:val="center"/>
          </w:tcPr>
          <w:p w14:paraId="12AADA8D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2279</w:t>
            </w:r>
          </w:p>
        </w:tc>
        <w:tc>
          <w:tcPr>
            <w:tcW w:w="905" w:type="dxa"/>
            <w:vAlign w:val="center"/>
          </w:tcPr>
          <w:p w14:paraId="3F8F09EC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3.16</w:t>
            </w:r>
          </w:p>
        </w:tc>
        <w:tc>
          <w:tcPr>
            <w:tcW w:w="905" w:type="dxa"/>
            <w:vAlign w:val="center"/>
          </w:tcPr>
          <w:p w14:paraId="6D7C6D23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3.87</w:t>
            </w:r>
          </w:p>
        </w:tc>
      </w:tr>
      <w:tr w:rsidR="005D3DB5" w14:paraId="6FE84CDD" w14:textId="77777777">
        <w:tc>
          <w:tcPr>
            <w:tcW w:w="2875" w:type="dxa"/>
            <w:gridSpan w:val="2"/>
            <w:vAlign w:val="center"/>
          </w:tcPr>
          <w:p w14:paraId="488EADD1" w14:textId="77777777" w:rsidR="005D3DB5" w:rsidRDefault="00286993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24AEF8B4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8737</w:t>
            </w:r>
          </w:p>
        </w:tc>
        <w:tc>
          <w:tcPr>
            <w:tcW w:w="1075" w:type="dxa"/>
            <w:vAlign w:val="center"/>
          </w:tcPr>
          <w:p w14:paraId="6787D9B2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48946.34</w:t>
            </w:r>
          </w:p>
        </w:tc>
        <w:tc>
          <w:tcPr>
            <w:tcW w:w="905" w:type="dxa"/>
            <w:vAlign w:val="center"/>
          </w:tcPr>
          <w:p w14:paraId="61B7665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183462</w:t>
            </w:r>
          </w:p>
        </w:tc>
        <w:tc>
          <w:tcPr>
            <w:tcW w:w="905" w:type="dxa"/>
            <w:vAlign w:val="center"/>
          </w:tcPr>
          <w:p w14:paraId="53DF02C8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68812</w:t>
            </w:r>
          </w:p>
        </w:tc>
        <w:tc>
          <w:tcPr>
            <w:tcW w:w="905" w:type="dxa"/>
            <w:vAlign w:val="center"/>
          </w:tcPr>
          <w:p w14:paraId="2D7A9C4E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114650</w:t>
            </w:r>
          </w:p>
        </w:tc>
        <w:tc>
          <w:tcPr>
            <w:tcW w:w="905" w:type="dxa"/>
            <w:vAlign w:val="center"/>
          </w:tcPr>
          <w:p w14:paraId="53CB3A8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159.14</w:t>
            </w:r>
          </w:p>
        </w:tc>
        <w:tc>
          <w:tcPr>
            <w:tcW w:w="905" w:type="dxa"/>
            <w:vAlign w:val="center"/>
          </w:tcPr>
          <w:p w14:paraId="3690E685" w14:textId="77777777" w:rsidR="005D3DB5" w:rsidRDefault="00286993">
            <w:pPr>
              <w:jc w:val="right"/>
            </w:pPr>
            <w:r>
              <w:rPr>
                <w:b/>
                <w:sz w:val="18"/>
                <w:szCs w:val="18"/>
              </w:rPr>
              <w:t>21.00</w:t>
            </w:r>
          </w:p>
        </w:tc>
      </w:tr>
    </w:tbl>
    <w:p w14:paraId="3DD99E3D" w14:textId="77777777" w:rsidR="005D3DB5" w:rsidRDefault="005D3DB5">
      <w:pPr>
        <w:sectPr w:rsidR="005D3DB5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60986FFC" w14:textId="77777777" w:rsidR="005D3DB5" w:rsidRDefault="00286993">
      <w:pPr>
        <w:pStyle w:val="1"/>
        <w:rPr>
          <w:szCs w:val="24"/>
        </w:rPr>
      </w:pPr>
      <w:bookmarkStart w:id="131" w:name="_Toc123652068"/>
      <w:r>
        <w:rPr>
          <w:szCs w:val="24"/>
        </w:rPr>
        <w:lastRenderedPageBreak/>
        <w:t>房间冷负荷详细表</w:t>
      </w:r>
      <w:bookmarkEnd w:id="13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2B5EEC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30D10FB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7513F6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F950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808D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A5A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CE5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1E34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E0FB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E25FF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44C087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89577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90E6A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9275C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2227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3B9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2A3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29D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D5F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928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5888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80F7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980D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4C15DB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EE03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D0E8F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B9B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47E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6B6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5DD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D55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D94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543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C3C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C2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32F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249AED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9360F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9F1F4D0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313C3E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C67CA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8CBC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9DE16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DD76B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20818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60EA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F3D0B1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0275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51D2E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8DDDAD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4F374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0982A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1E53C6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4BBE3A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ECD6A0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692F7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4DAB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BE5E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47254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6EE47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3FC63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A3A75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575E0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F90A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C590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8FB0D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7FFF6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75B6F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F9AD9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85AE6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1A8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32973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E053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F50CD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BA87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7BCFC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E1F71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20EE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462E06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F=34.85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7C6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487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18E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4D9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B5A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55B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C6C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912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D19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758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838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EC8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66.7</w:t>
            </w:r>
          </w:p>
        </w:tc>
      </w:tr>
      <w:tr w:rsidR="005D3DB5" w14:paraId="2D147B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4F5E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D62C6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F=43.77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2FFD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CD44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17B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4A8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784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627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6AF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BEC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CD4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F13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ADE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D64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</w:tr>
      <w:tr w:rsidR="005D3DB5" w14:paraId="0A41BE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C4AE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628F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0161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CCCD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EAAF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612A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9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D1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8C8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8C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65E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45A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DE7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72C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023CD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47833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1900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151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2652.3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9D8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DAF2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1766.0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90C1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9A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3B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/>
              <w:t>1431.9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B3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2623.3</w:t>
            </w:r>
            <w:r>
              <w:rPr>
                <w:rFonts w:ascii="宋体" w:hAnsi="宋体"/>
                <w:sz w:val="18"/>
                <w:szCs w:val="18"/>
              </w:rPr>
              <w:br/>
              <w:t>1435.0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F7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/>
              <w:t>870.8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219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4311.7</w:t>
            </w:r>
            <w:r>
              <w:rPr>
                <w:rFonts w:ascii="宋体" w:hAnsi="宋体"/>
                <w:sz w:val="18"/>
                <w:szCs w:val="18"/>
              </w:rPr>
              <w:br/>
              <w:t>743.4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56F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4459.2</w:t>
            </w:r>
            <w:r>
              <w:rPr>
                <w:rFonts w:ascii="宋体" w:hAnsi="宋体"/>
                <w:sz w:val="18"/>
                <w:szCs w:val="18"/>
              </w:rPr>
              <w:br/>
              <w:t>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140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4034.8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CC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3218.1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</w:tr>
      <w:tr w:rsidR="005D3DB5" w14:paraId="632D005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9929A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08D0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8FA58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663.6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CD1C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693.9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D5F3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DC33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F42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18D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B21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/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0BB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AA9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18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309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FB2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5D3DB5" w14:paraId="030C1A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7409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AA41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F=51.18</w:t>
            </w:r>
            <w:r>
              <w:rPr>
                <w:rFonts w:ascii="宋体" w:hAnsi="宋体"/>
                <w:sz w:val="18"/>
                <w:szCs w:val="18"/>
              </w:rPr>
              <w:br/>
              <w:t>K=2.50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177C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1640.5</w:t>
            </w:r>
            <w:r>
              <w:rPr>
                <w:rFonts w:ascii="宋体" w:hAnsi="宋体"/>
                <w:sz w:val="18"/>
                <w:szCs w:val="18"/>
              </w:rPr>
              <w:br/>
              <w:t>4365.1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DA9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1353.7</w:t>
            </w:r>
            <w:r>
              <w:rPr>
                <w:rFonts w:ascii="宋体" w:hAnsi="宋体"/>
                <w:sz w:val="18"/>
                <w:szCs w:val="18"/>
              </w:rPr>
              <w:br/>
              <w:t>6788.5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6C45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1149.6</w:t>
            </w:r>
            <w:r>
              <w:rPr>
                <w:rFonts w:ascii="宋体" w:hAnsi="宋体"/>
                <w:sz w:val="18"/>
                <w:szCs w:val="18"/>
              </w:rPr>
              <w:br/>
              <w:t>10206.3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B518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952.1</w:t>
            </w:r>
            <w:r>
              <w:rPr>
                <w:rFonts w:ascii="宋体" w:hAnsi="宋体"/>
                <w:sz w:val="18"/>
                <w:szCs w:val="18"/>
              </w:rPr>
              <w:br/>
              <w:t>13137.3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AFD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14711.9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1FA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633.9</w:t>
            </w:r>
            <w:r>
              <w:rPr>
                <w:rFonts w:ascii="宋体" w:hAnsi="宋体"/>
                <w:sz w:val="18"/>
                <w:szCs w:val="18"/>
              </w:rPr>
              <w:br/>
              <w:t>14911.6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8DA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2102.9</w:t>
            </w:r>
            <w:r>
              <w:rPr>
                <w:rFonts w:ascii="宋体" w:hAnsi="宋体"/>
                <w:sz w:val="18"/>
                <w:szCs w:val="18"/>
              </w:rPr>
              <w:br/>
              <w:t>13282.8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E4B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2133.3</w:t>
            </w:r>
            <w:r>
              <w:rPr>
                <w:rFonts w:ascii="宋体" w:hAnsi="宋体"/>
                <w:sz w:val="18"/>
                <w:szCs w:val="18"/>
              </w:rPr>
              <w:br/>
              <w:t>6326.0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8D3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2630.2</w:t>
            </w:r>
            <w:r>
              <w:rPr>
                <w:rFonts w:ascii="宋体" w:hAnsi="宋体"/>
                <w:sz w:val="18"/>
                <w:szCs w:val="18"/>
              </w:rPr>
              <w:br/>
              <w:t>2921.1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50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3193.5</w:t>
            </w:r>
            <w:r>
              <w:rPr>
                <w:rFonts w:ascii="宋体" w:hAnsi="宋体"/>
                <w:sz w:val="18"/>
                <w:szCs w:val="18"/>
              </w:rPr>
              <w:br/>
              <w:t>2523.2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B49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3687.0</w:t>
            </w:r>
            <w:r>
              <w:rPr>
                <w:rFonts w:ascii="宋体" w:hAnsi="宋体"/>
                <w:sz w:val="18"/>
                <w:szCs w:val="18"/>
              </w:rPr>
              <w:br/>
              <w:t>2186.2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F3F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4068.6</w:t>
            </w:r>
            <w:r>
              <w:rPr>
                <w:rFonts w:ascii="宋体" w:hAnsi="宋体"/>
                <w:sz w:val="18"/>
                <w:szCs w:val="18"/>
              </w:rPr>
              <w:br/>
              <w:t>1886.1</w:t>
            </w:r>
          </w:p>
        </w:tc>
      </w:tr>
      <w:tr w:rsidR="005D3DB5" w14:paraId="6EBA887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25B1A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0DCE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988A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-64.1</w:t>
            </w:r>
            <w:r>
              <w:rPr>
                <w:rFonts w:ascii="宋体" w:hAnsi="宋体"/>
                <w:sz w:val="18"/>
                <w:szCs w:val="18"/>
              </w:rPr>
              <w:br/>
              <w:t>98.6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EC11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-86.3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5D14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-93.7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E231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-103.6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700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-111.0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F0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-115.9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9AC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-101.1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CA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-69.0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1BC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-29.6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597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-24.7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335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-41.9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AB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-56.7</w:t>
            </w:r>
          </w:p>
        </w:tc>
      </w:tr>
      <w:tr w:rsidR="005D3DB5" w14:paraId="426B88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12860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ACFF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98C1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FBB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1F53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199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BA4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C7B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5BD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8CC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157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221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AFC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-7.0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BB5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-9.5</w:t>
            </w:r>
          </w:p>
        </w:tc>
      </w:tr>
      <w:tr w:rsidR="005D3DB5" w14:paraId="2121226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4DE0E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BA343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21F9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1737.4</w:t>
            </w:r>
            <w:r>
              <w:rPr>
                <w:rFonts w:ascii="宋体" w:hAnsi="宋体"/>
                <w:sz w:val="18"/>
                <w:szCs w:val="18"/>
              </w:rPr>
              <w:br/>
              <w:t>4902.0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19B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1489.2</w:t>
            </w:r>
            <w:r>
              <w:rPr>
                <w:rFonts w:ascii="宋体" w:hAnsi="宋体"/>
                <w:sz w:val="18"/>
                <w:szCs w:val="18"/>
              </w:rPr>
              <w:br/>
              <w:t>5088.2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1E9C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1303.1</w:t>
            </w:r>
            <w:r>
              <w:rPr>
                <w:rFonts w:ascii="宋体" w:hAnsi="宋体"/>
                <w:sz w:val="18"/>
                <w:szCs w:val="18"/>
              </w:rPr>
              <w:br/>
              <w:t>5212.3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AA7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1179.0</w:t>
            </w:r>
            <w:r>
              <w:rPr>
                <w:rFonts w:ascii="宋体" w:hAnsi="宋体"/>
                <w:sz w:val="18"/>
                <w:szCs w:val="18"/>
              </w:rPr>
              <w:br/>
              <w:t>5336.4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5AE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992.8</w:t>
            </w:r>
            <w:r>
              <w:rPr>
                <w:rFonts w:ascii="宋体" w:hAnsi="宋体"/>
                <w:sz w:val="18"/>
                <w:szCs w:val="18"/>
              </w:rPr>
              <w:br/>
              <w:t>5460.5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6F8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349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2482.0</w:t>
            </w:r>
            <w:r>
              <w:rPr>
                <w:rFonts w:ascii="宋体" w:hAnsi="宋体"/>
                <w:sz w:val="18"/>
                <w:szCs w:val="18"/>
              </w:rPr>
              <w:br/>
              <w:t>5646.6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4D7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3226.6</w:t>
            </w:r>
            <w:r>
              <w:rPr>
                <w:rFonts w:ascii="宋体" w:hAnsi="宋体"/>
                <w:sz w:val="18"/>
                <w:szCs w:val="18"/>
              </w:rPr>
              <w:br/>
              <w:t>4157.4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81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3785.1</w:t>
            </w:r>
            <w:r>
              <w:rPr>
                <w:rFonts w:ascii="宋体" w:hAnsi="宋体"/>
                <w:sz w:val="18"/>
                <w:szCs w:val="18"/>
              </w:rPr>
              <w:br/>
              <w:t>3350.8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CF8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4157.4</w:t>
            </w:r>
            <w:r>
              <w:rPr>
                <w:rFonts w:ascii="宋体" w:hAnsi="宋体"/>
                <w:sz w:val="18"/>
                <w:szCs w:val="18"/>
              </w:rPr>
              <w:br/>
              <w:t>2792.3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8C1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4467.7</w:t>
            </w:r>
            <w:r>
              <w:rPr>
                <w:rFonts w:ascii="宋体" w:hAnsi="宋体"/>
                <w:sz w:val="18"/>
                <w:szCs w:val="18"/>
              </w:rPr>
              <w:br/>
              <w:t>2357.9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373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4715.9</w:t>
            </w:r>
            <w:r>
              <w:rPr>
                <w:rFonts w:ascii="宋体" w:hAnsi="宋体"/>
                <w:sz w:val="18"/>
                <w:szCs w:val="18"/>
              </w:rPr>
              <w:br/>
              <w:t>1985.6</w:t>
            </w:r>
          </w:p>
        </w:tc>
      </w:tr>
      <w:tr w:rsidR="005D3DB5" w14:paraId="37A2B7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32505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4101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2F52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372.3</w:t>
            </w:r>
            <w:r>
              <w:rPr>
                <w:rFonts w:ascii="宋体" w:hAnsi="宋体"/>
                <w:sz w:val="18"/>
                <w:szCs w:val="18"/>
              </w:rPr>
              <w:br/>
              <w:t>1778.8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2B0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/>
              <w:t>1820.2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183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1861.5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04A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/>
              <w:t>1882.2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97E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/>
              <w:t>1902.9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64C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/>
              <w:t>1923.6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5B1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868.7</w:t>
            </w:r>
            <w:r>
              <w:rPr>
                <w:rFonts w:ascii="宋体" w:hAnsi="宋体"/>
                <w:sz w:val="18"/>
                <w:szCs w:val="18"/>
              </w:rPr>
              <w:br/>
              <w:t>1944.3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65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1282.4</w:t>
            </w:r>
            <w:r>
              <w:rPr>
                <w:rFonts w:ascii="宋体" w:hAnsi="宋体"/>
                <w:sz w:val="18"/>
                <w:szCs w:val="18"/>
              </w:rPr>
              <w:br/>
              <w:t>1241.0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E83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1447.9</w:t>
            </w:r>
            <w:r>
              <w:rPr>
                <w:rFonts w:ascii="宋体" w:hAnsi="宋体"/>
                <w:sz w:val="18"/>
                <w:szCs w:val="18"/>
              </w:rPr>
              <w:br/>
              <w:t>806.7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65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1551.3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17F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1634.0</w:t>
            </w:r>
            <w:r>
              <w:rPr>
                <w:rFonts w:ascii="宋体" w:hAnsi="宋体"/>
                <w:sz w:val="18"/>
                <w:szCs w:val="18"/>
              </w:rPr>
              <w:br/>
              <w:t>537.8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A8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1716.7</w:t>
            </w:r>
            <w:r>
              <w:rPr>
                <w:rFonts w:ascii="宋体" w:hAnsi="宋体"/>
                <w:sz w:val="18"/>
                <w:szCs w:val="18"/>
              </w:rPr>
              <w:br/>
              <w:t>455.0</w:t>
            </w:r>
          </w:p>
        </w:tc>
      </w:tr>
      <w:tr w:rsidR="005D3DB5" w14:paraId="3B9283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8706C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0476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2D6C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462.4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6A6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472.8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C63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1F5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483.2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611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488.4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9DE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493.6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92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270.2</w:t>
            </w:r>
            <w:r>
              <w:rPr>
                <w:rFonts w:ascii="宋体" w:hAnsi="宋体"/>
                <w:sz w:val="18"/>
                <w:szCs w:val="18"/>
              </w:rPr>
              <w:br/>
              <w:t>498.8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941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23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400.1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68E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420.9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405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05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452.0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</w:tr>
      <w:tr w:rsidR="005D3DB5" w14:paraId="7228CC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CFB5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78106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8E48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72.7</w:t>
            </w:r>
            <w:r>
              <w:rPr>
                <w:rFonts w:ascii="宋体" w:hAnsi="宋体"/>
                <w:sz w:val="18"/>
                <w:szCs w:val="18"/>
              </w:rPr>
              <w:br/>
              <w:t>838.0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04DF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848.4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DF9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853.6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132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858.8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16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147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869.2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32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645.8</w:t>
            </w:r>
            <w:r>
              <w:rPr>
                <w:rFonts w:ascii="宋体" w:hAnsi="宋体"/>
                <w:sz w:val="18"/>
                <w:szCs w:val="18"/>
              </w:rPr>
              <w:br/>
              <w:t>874.4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CE2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F9F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775.7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D19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796.5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18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812.1</w:t>
            </w:r>
            <w:r>
              <w:rPr>
                <w:rFonts w:ascii="宋体" w:hAnsi="宋体"/>
                <w:sz w:val="18"/>
                <w:szCs w:val="18"/>
              </w:rPr>
              <w:br/>
              <w:t>103.9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E8D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</w:tr>
      <w:tr w:rsidR="005D3DB5" w14:paraId="099540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2A71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47E83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352E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B03D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2549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74C2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8A7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AE3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B19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A8A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48F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507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A84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62B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77D22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C8920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9761B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DCD9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578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880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1ED9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DE5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DCB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524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6C6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D5F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1F3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090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B2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48FF670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A5A9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69D2C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883E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8D3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080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6659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3A4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E45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BD5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620.2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5DE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D99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EE6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A34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32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5386FE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91F37F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B2540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E2F7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80A8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D4F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9A0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15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6FD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F29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4B0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CB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D7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2F2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D6A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B2510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28B88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9F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/>
              <w:t>16024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211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/>
              <w:t>17864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411B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/>
              <w:t>21461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C2AA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</w:t>
            </w:r>
            <w:r>
              <w:rPr>
                <w:rFonts w:ascii="宋体" w:hAnsi="宋体"/>
                <w:sz w:val="18"/>
                <w:szCs w:val="18"/>
              </w:rPr>
              <w:br/>
              <w:t>24440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3DE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25952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9D9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26082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FC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9650</w:t>
            </w:r>
            <w:r>
              <w:rPr>
                <w:rFonts w:ascii="宋体" w:hAnsi="宋体"/>
                <w:sz w:val="18"/>
                <w:szCs w:val="18"/>
              </w:rPr>
              <w:br/>
              <w:t>24635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6FE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12009</w:t>
            </w:r>
            <w:r>
              <w:rPr>
                <w:rFonts w:ascii="宋体" w:hAnsi="宋体"/>
                <w:sz w:val="18"/>
                <w:szCs w:val="18"/>
              </w:rPr>
              <w:br/>
              <w:t>13339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C03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14007</w:t>
            </w:r>
            <w:r>
              <w:rPr>
                <w:rFonts w:ascii="宋体" w:hAnsi="宋体"/>
                <w:sz w:val="18"/>
                <w:szCs w:val="18"/>
              </w:rPr>
              <w:br/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87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15349</w:t>
            </w:r>
            <w:r>
              <w:rPr>
                <w:rFonts w:ascii="宋体" w:hAnsi="宋体"/>
                <w:sz w:val="18"/>
                <w:szCs w:val="18"/>
              </w:rPr>
              <w:br/>
              <w:t>7063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DF8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15944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54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15955</w:t>
            </w:r>
            <w:r>
              <w:rPr>
                <w:rFonts w:ascii="宋体" w:hAnsi="宋体"/>
                <w:sz w:val="18"/>
                <w:szCs w:val="18"/>
              </w:rPr>
              <w:br/>
              <w:t>5097</w:t>
            </w:r>
          </w:p>
        </w:tc>
      </w:tr>
      <w:tr w:rsidR="0010346A" w:rsidRPr="001F2AC7" w14:paraId="5D514D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F6293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8A18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/>
              <w:t>15260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78F9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/>
              <w:t>17100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1323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/>
              <w:t>20698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3E43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</w:t>
            </w:r>
            <w:r>
              <w:rPr>
                <w:rFonts w:ascii="宋体" w:hAnsi="宋体"/>
                <w:sz w:val="18"/>
                <w:szCs w:val="18"/>
              </w:rPr>
              <w:br/>
              <w:t>23676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7A9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25188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A87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25319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F6F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8887</w:t>
            </w:r>
            <w:r>
              <w:rPr>
                <w:rFonts w:ascii="宋体" w:hAnsi="宋体"/>
                <w:sz w:val="18"/>
                <w:szCs w:val="18"/>
              </w:rPr>
              <w:br/>
              <w:t>23872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0D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11246</w:t>
            </w:r>
            <w:r>
              <w:rPr>
                <w:rFonts w:ascii="宋体" w:hAnsi="宋体"/>
                <w:sz w:val="18"/>
                <w:szCs w:val="18"/>
              </w:rPr>
              <w:br/>
              <w:t>13339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12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13244</w:t>
            </w:r>
            <w:r>
              <w:rPr>
                <w:rFonts w:ascii="宋体" w:hAnsi="宋体"/>
                <w:sz w:val="18"/>
                <w:szCs w:val="18"/>
              </w:rPr>
              <w:br/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E4A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14586</w:t>
            </w:r>
            <w:r>
              <w:rPr>
                <w:rFonts w:ascii="宋体" w:hAnsi="宋体"/>
                <w:sz w:val="18"/>
                <w:szCs w:val="18"/>
              </w:rPr>
              <w:br/>
              <w:t>7063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30A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15181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A88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15192</w:t>
            </w:r>
            <w:r>
              <w:rPr>
                <w:rFonts w:ascii="宋体" w:hAnsi="宋体"/>
                <w:sz w:val="18"/>
                <w:szCs w:val="18"/>
              </w:rPr>
              <w:br/>
              <w:t>5097</w:t>
            </w:r>
          </w:p>
        </w:tc>
      </w:tr>
      <w:tr w:rsidR="0010346A" w:rsidRPr="001F2AC7" w14:paraId="0E27F5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0FFD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6D37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A79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D7F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5D9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704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864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3A9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89C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273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24C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D80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  <w:t>1.10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2CA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1.10</w:t>
            </w:r>
          </w:p>
        </w:tc>
      </w:tr>
      <w:tr w:rsidR="0010346A" w:rsidRPr="001F2AC7" w14:paraId="5C49414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EF7C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2044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/>
              <w:t>15403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BBF8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/>
              <w:t>17243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357F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/>
              <w:t>20841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7B7D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</w:t>
            </w:r>
            <w:r>
              <w:rPr>
                <w:rFonts w:ascii="宋体" w:hAnsi="宋体"/>
                <w:sz w:val="18"/>
                <w:szCs w:val="18"/>
              </w:rPr>
              <w:br/>
              <w:t>23819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F3A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25331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225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25462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330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9030</w:t>
            </w:r>
            <w:r>
              <w:rPr>
                <w:rFonts w:ascii="宋体" w:hAnsi="宋体"/>
                <w:sz w:val="18"/>
                <w:szCs w:val="18"/>
              </w:rPr>
              <w:br/>
              <w:t>24015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69E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11389</w:t>
            </w:r>
            <w:r>
              <w:rPr>
                <w:rFonts w:ascii="宋体" w:hAnsi="宋体"/>
                <w:sz w:val="18"/>
                <w:szCs w:val="18"/>
              </w:rPr>
              <w:br/>
              <w:t>13339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E7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13387</w:t>
            </w:r>
            <w:r>
              <w:rPr>
                <w:rFonts w:ascii="宋体" w:hAnsi="宋体"/>
                <w:sz w:val="18"/>
                <w:szCs w:val="18"/>
              </w:rPr>
              <w:br/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78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14729</w:t>
            </w:r>
            <w:r>
              <w:rPr>
                <w:rFonts w:ascii="宋体" w:hAnsi="宋体"/>
                <w:sz w:val="18"/>
                <w:szCs w:val="18"/>
              </w:rPr>
              <w:br/>
              <w:t>7063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6A8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15324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7C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15335</w:t>
            </w:r>
            <w:r>
              <w:rPr>
                <w:rFonts w:ascii="宋体" w:hAnsi="宋体"/>
                <w:sz w:val="18"/>
                <w:szCs w:val="18"/>
              </w:rPr>
              <w:br/>
              <w:t>5097</w:t>
            </w:r>
          </w:p>
        </w:tc>
      </w:tr>
      <w:tr w:rsidR="0010346A" w:rsidRPr="001F2AC7" w14:paraId="6AD65A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5ACDD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8552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/>
              <w:t>15028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087A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3664</w:t>
            </w:r>
            <w:r>
              <w:rPr>
                <w:rFonts w:ascii="宋体" w:hAnsi="宋体"/>
                <w:sz w:val="18"/>
                <w:szCs w:val="18"/>
              </w:rPr>
              <w:br/>
              <w:t>16868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51C1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3138</w:t>
            </w:r>
            <w:r>
              <w:rPr>
                <w:rFonts w:ascii="宋体" w:hAnsi="宋体"/>
                <w:sz w:val="18"/>
                <w:szCs w:val="18"/>
              </w:rPr>
              <w:br/>
              <w:t>20465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0D1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2683</w:t>
            </w:r>
            <w:r>
              <w:rPr>
                <w:rFonts w:ascii="宋体" w:hAnsi="宋体"/>
                <w:sz w:val="18"/>
                <w:szCs w:val="18"/>
              </w:rPr>
              <w:br/>
              <w:t>23444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9CB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2201</w:t>
            </w:r>
            <w:r>
              <w:rPr>
                <w:rFonts w:ascii="宋体" w:hAnsi="宋体"/>
                <w:sz w:val="18"/>
                <w:szCs w:val="18"/>
              </w:rPr>
              <w:br/>
              <w:t>24956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95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2043</w:t>
            </w:r>
            <w:r>
              <w:rPr>
                <w:rFonts w:ascii="宋体" w:hAnsi="宋体"/>
                <w:sz w:val="18"/>
                <w:szCs w:val="18"/>
              </w:rPr>
              <w:br/>
              <w:t>25087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F15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8654</w:t>
            </w:r>
            <w:r>
              <w:rPr>
                <w:rFonts w:ascii="宋体" w:hAnsi="宋体"/>
                <w:sz w:val="18"/>
                <w:szCs w:val="18"/>
              </w:rPr>
              <w:br/>
              <w:t>23639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413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30D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13012</w:t>
            </w:r>
            <w:r>
              <w:rPr>
                <w:rFonts w:ascii="宋体" w:hAnsi="宋体"/>
                <w:sz w:val="18"/>
                <w:szCs w:val="18"/>
              </w:rPr>
              <w:br/>
              <w:t>8375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9DD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14353</w:t>
            </w:r>
            <w:r>
              <w:rPr>
                <w:rFonts w:ascii="宋体" w:hAnsi="宋体"/>
                <w:sz w:val="18"/>
                <w:szCs w:val="18"/>
              </w:rPr>
              <w:br/>
              <w:t>7063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2A5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14948</w:t>
            </w:r>
            <w:r>
              <w:rPr>
                <w:rFonts w:ascii="宋体" w:hAnsi="宋体"/>
                <w:sz w:val="18"/>
                <w:szCs w:val="18"/>
              </w:rPr>
              <w:br/>
              <w:t>6000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F51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14959</w:t>
            </w:r>
            <w:r>
              <w:rPr>
                <w:rFonts w:ascii="宋体" w:hAnsi="宋体"/>
                <w:sz w:val="18"/>
                <w:szCs w:val="18"/>
              </w:rPr>
              <w:br/>
              <w:t>5097</w:t>
            </w:r>
          </w:p>
        </w:tc>
      </w:tr>
      <w:tr w:rsidR="0010346A" w:rsidRPr="001F2AC7" w14:paraId="6B71751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4BC91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EB7B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A0B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F811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676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E97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F60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E69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F53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C00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454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8AE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4AF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0.56</w:t>
            </w:r>
            <w:r>
              <w:rPr>
                <w:rFonts w:ascii="宋体" w:hAnsi="宋体"/>
                <w:sz w:val="18"/>
                <w:szCs w:val="18"/>
              </w:rPr>
              <w:br/>
              <w:t>0.56</w:t>
            </w:r>
          </w:p>
        </w:tc>
      </w:tr>
    </w:tbl>
    <w:p w14:paraId="7AA604D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636BCA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E1588E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B31A7B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FBC7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8300F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1D2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DC2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EB15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0A80E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A4723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71ECE7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CF052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AA526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CCED7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1DC1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ED8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E02E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68FD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AA1D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524D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4671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0139C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5FD9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681562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E346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11A60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5C3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19EC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166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3A9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E66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8F8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E7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AA67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057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6B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4F170C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D44B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6DB625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3002,4002</w:t>
            </w:r>
          </w:p>
        </w:tc>
      </w:tr>
      <w:tr w:rsidR="002675A0" w:rsidRPr="001F2AC7" w14:paraId="4B849AD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D8032C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89D6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2BA9E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2A85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5A0D0C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5F42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23524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95CA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03E56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945188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356F6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FF332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597718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3AA21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1694C6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A51BF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2E485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991BD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CD43A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A9E50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49C6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016E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6A367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B92C3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1BC1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F9286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8FC8C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16D14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66D62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315AD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770CC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31EEE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A6291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8270A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27A93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930C2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A6F82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CB5C1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97F4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F=17.06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0B96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47F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C33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8B0C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11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091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DC1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17B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B61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16A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BC0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789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</w:tr>
      <w:tr w:rsidR="005D3DB5" w14:paraId="394903C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E763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DA315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F=26.80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35CF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2A7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4656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6025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858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7B8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FFA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18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E9E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48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D5B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487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</w:tr>
      <w:tr w:rsidR="005D3DB5" w14:paraId="32D82E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23983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93D1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E3D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1E9B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0E8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2DD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46D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6BE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715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D64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67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8CF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025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042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</w:tr>
      <w:tr w:rsidR="005D3DB5" w14:paraId="0144600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70BFD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7CF4E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F=42.02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CDCB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B86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5AE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A10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855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B1B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7EB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883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9FB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87D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CA0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72C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</w:tr>
      <w:tr w:rsidR="005D3DB5" w14:paraId="77D926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23F7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D254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96B7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D87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16B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1F7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2B4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035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E6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3DA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845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D9B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304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1A6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</w:tr>
      <w:tr w:rsidR="005D3DB5" w14:paraId="355DAD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A4B5A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DAE58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31AB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3E5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BB9F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F22F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009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09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C12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748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FC7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9E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21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49E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</w:tr>
      <w:tr w:rsidR="005D3DB5" w14:paraId="4F458C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E2AB1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CB05C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9440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3F5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0B5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1E82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B16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29E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201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EB0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621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82A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A3B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4FF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</w:tr>
      <w:tr w:rsidR="005D3DB5" w14:paraId="0B1379B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1D73C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EE7B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75C5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D65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E7ED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8860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300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E8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53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5E8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23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A5D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934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B48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</w:tr>
      <w:tr w:rsidR="005D3DB5" w14:paraId="44FCE37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3227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2A926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0AF4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1E3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1FB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6A9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9A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2257.7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87D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457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FB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563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448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210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D58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5D3DB5" w14:paraId="71E930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AF1C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ED02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106A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9E0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A78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7A0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AF6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2BB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788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806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F54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90E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B6E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244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07321E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BD54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628F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0CD9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B4E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5E2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90DE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4B8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DA2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F0E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62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062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0E2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4E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853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1496.9</w:t>
            </w:r>
          </w:p>
        </w:tc>
      </w:tr>
      <w:tr w:rsidR="005D3DB5" w14:paraId="5638CDC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CB08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1990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8E2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9DC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086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A652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B114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FC7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514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DA8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9CC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456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49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D95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F9548B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3C45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F4A08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7B78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802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5617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CEC6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5DB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DFE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8A6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E9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0B6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398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D92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C04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8C5DF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1482A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6E5348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1C320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7DF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F306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D2D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887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FE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E76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F2D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6C9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9C3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8E1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03B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76A303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A2318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64AF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0355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2B6A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EC2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0AA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09F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8B0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485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827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0A8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997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5AB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031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C3D9FF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C98DF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5930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48A2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628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5057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3343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1B2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9F1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F5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3C6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1EE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3A0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270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B2A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7BB0BC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2EB99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92E78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890F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F29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B99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A1B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38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64A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6BC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375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0DC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A99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FFD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07B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15172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BF4E5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E69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11588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EF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12210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848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12506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1B10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12922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537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12981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92F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12683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821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8639</w:t>
            </w:r>
            <w:r>
              <w:rPr>
                <w:rFonts w:ascii="宋体" w:hAnsi="宋体"/>
                <w:sz w:val="18"/>
                <w:szCs w:val="18"/>
              </w:rPr>
              <w:br/>
              <w:t>12247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BAE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9319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EAE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D86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10479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D9C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10939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48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11409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1961F1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AD6A0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A572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8118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7F4D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8739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E1D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9036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794B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9452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B21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9510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87E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9213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C06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5169</w:t>
            </w:r>
            <w:r>
              <w:rPr>
                <w:rFonts w:ascii="宋体" w:hAnsi="宋体"/>
                <w:sz w:val="18"/>
                <w:szCs w:val="18"/>
              </w:rPr>
              <w:br/>
              <w:t>8777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49D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151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6436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55B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206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7469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68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7939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60E188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6FBED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F8511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B87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63A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E49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A73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F36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FB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90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3A4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0E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65B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0D3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36AA6C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4E630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3A049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8214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E26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8836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AD0D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9133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F0F8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9549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C77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9607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890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9309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7D7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/>
              <w:t>8873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6DB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5945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527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6532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25A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7106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FB3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7566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AD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8036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5E3B9F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0C84B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BC17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6852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99E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7474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1AF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7771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FB18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8187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9EB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8245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9A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7947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2A1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BB7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4583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EBA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5170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624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0FD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6204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26E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6674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12ADD2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64E76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EF61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3EB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5E61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DC4D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EE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4FB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F79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2C3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EC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1CF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D4C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C0F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316D205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DCFF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27DA30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8E4616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7A14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7E8D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8D6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E9C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3706F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7D13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8512A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F1143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5421D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469EF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F150E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D98B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D9FD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15B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5C9F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035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2940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9700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0B9F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FE40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227B2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A0F3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5AB0C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DE6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31FC7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B1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C60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A8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A8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B7D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BDB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94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25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CE1F59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0549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DE1BEC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3003,4003</w:t>
            </w:r>
          </w:p>
        </w:tc>
      </w:tr>
      <w:tr w:rsidR="002675A0" w:rsidRPr="001F2AC7" w14:paraId="6807C7C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396846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3581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E38167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1D8F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ACB9B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DA0B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EB29E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451B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AF096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08E21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87C23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33405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37A9C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78701D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E71CCF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D0338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55DD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200D7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B2238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0A48B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94575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E6B02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01311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C6416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7459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C658E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4E3B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3E982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60217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F040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ED98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1C33B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7B56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F677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7F4B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54D8A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A56C4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D5D7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A54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F=26.20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82FC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8D94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8F56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BA5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900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D25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E1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32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203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96E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F1C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83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</w:tr>
      <w:tr w:rsidR="005D3DB5" w14:paraId="5D6A24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A7F9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6BE60B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1D6B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679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DDF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288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BF8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FE0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51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FB5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41E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F1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5F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108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5D3DB5" w14:paraId="3C803E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13EB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49EAF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F=41.31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706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59EB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ED0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1FE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2E5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8CB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3E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EBA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DB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EFF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CA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093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</w:tr>
      <w:tr w:rsidR="005D3DB5" w14:paraId="43F67C0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EBB9D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4CC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F=3.72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0D72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2B35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A22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120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732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E9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A4E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AB2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1FF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0D0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568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5C1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</w:tr>
      <w:tr w:rsidR="005D3DB5" w14:paraId="1A5515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FFEE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5A8CA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3D3C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FD6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427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A1D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7FB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01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490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C46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88A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70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ED0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35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5D3DB5" w14:paraId="07497F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C72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6CA0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8586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37E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AC2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F6B4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887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25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DB5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1A6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30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616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55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785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</w:tr>
      <w:tr w:rsidR="005D3DB5" w14:paraId="43AF32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A28C9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F76E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50C7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C3E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6A9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9C4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E4F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3C1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C48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307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D7C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67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DFC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8C6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</w:tr>
      <w:tr w:rsidR="005D3DB5" w14:paraId="519B52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37327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9709F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663EA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EFC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828.5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E98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4D74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AC1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530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282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1222.1</w:t>
            </w:r>
            <w:r>
              <w:rPr>
                <w:rFonts w:ascii="宋体" w:hAnsi="宋体"/>
                <w:sz w:val="18"/>
                <w:szCs w:val="18"/>
              </w:rPr>
              <w:br/>
              <w:t>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25F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1717.3</w:t>
            </w:r>
            <w:r>
              <w:rPr>
                <w:rFonts w:ascii="宋体" w:hAnsi="宋体"/>
                <w:sz w:val="18"/>
                <w:szCs w:val="18"/>
              </w:rPr>
              <w:br/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50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6C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2077.3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F70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1879.6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966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1499.1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</w:tr>
      <w:tr w:rsidR="005D3DB5" w14:paraId="7ECB1B0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A73F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4739B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F168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0E1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C00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AAE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277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30E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9C6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AF4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77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880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811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55D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568.2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</w:tr>
      <w:tr w:rsidR="005D3DB5" w14:paraId="7D872A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D924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4EA3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5D4D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386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4FB4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DA12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509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9D6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7F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34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087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6E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83C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D4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2FC861E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79F1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41AE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D3ACD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BD4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49A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DCC4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446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5ED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7A1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26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34C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18F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FE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57F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</w:tr>
      <w:tr w:rsidR="005D3DB5" w14:paraId="23025B6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56018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9156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4077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C02C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554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C0F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0C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77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FD8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406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39F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DFA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07A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DB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B8B72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79B53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42AED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8E50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650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DBF3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1978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3C6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E0E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AF1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DD6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99C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CD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0D9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5FD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266D69E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C6488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D9DC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AE91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C4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B6A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EBB4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D1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32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59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A05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2D1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1A6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686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23D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6DBC5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E83C08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7E6C3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B2E8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517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1CD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196E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F1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AA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4DA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96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4E7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F51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24C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8AC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09EE88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39A9D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34D2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40F1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2EA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2CE1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E1AF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3E8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CF3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EF5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91D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846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18C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7FC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8C5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8D196F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B4BCB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C6FD0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5710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EB7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2F6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2669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FDE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9DF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0E6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20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0BD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62C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8A5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A48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7FD56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99368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EC1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12151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5E6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11994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C951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11760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036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11689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D7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11441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5AD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11066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D78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9524</w:t>
            </w:r>
            <w:r>
              <w:rPr>
                <w:rFonts w:ascii="宋体" w:hAnsi="宋体"/>
                <w:sz w:val="18"/>
                <w:szCs w:val="18"/>
              </w:rPr>
              <w:br/>
              <w:t>10885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B6B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3DF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11501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C72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12059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0E3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12248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FBC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12280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486C51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CF7AC7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5C8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8681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873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8524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350C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8289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64D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8219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AEB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B50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7596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53A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6054</w:t>
            </w:r>
            <w:r>
              <w:rPr>
                <w:rFonts w:ascii="宋体" w:hAnsi="宋体"/>
                <w:sz w:val="18"/>
                <w:szCs w:val="18"/>
              </w:rPr>
              <w:br/>
              <w:t>7415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4D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7227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1C3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E7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8589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9DB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8777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F13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8810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446A74E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70E58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17E7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EB9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E56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0651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741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0D7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8A6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9B2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01D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02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2E6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3C3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05DF49D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13599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1055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8778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6D4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8621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C33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8386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7AAB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8316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8D9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8067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215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7693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E3F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</w:t>
            </w:r>
            <w:r>
              <w:rPr>
                <w:rFonts w:ascii="宋体" w:hAnsi="宋体"/>
                <w:sz w:val="18"/>
                <w:szCs w:val="18"/>
              </w:rPr>
              <w:br/>
              <w:t>7512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33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C9A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8128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F0A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8686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80E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8874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F6D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8907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32C101A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1F5A7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DB5D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7416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88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7259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07E5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7024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0951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6954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8D76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6705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DD9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6331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19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4789</w:t>
            </w:r>
            <w:r>
              <w:rPr>
                <w:rFonts w:ascii="宋体" w:hAnsi="宋体"/>
                <w:sz w:val="18"/>
                <w:szCs w:val="18"/>
              </w:rPr>
              <w:br/>
              <w:t>6150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AB0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0DD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6766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07E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0E4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7512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4A5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44A32BC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68D21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F6F5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FAA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5BC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486C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96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14C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EB3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2E9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52B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238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685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D29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42D424E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FFB0DD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97713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FDEAAD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C4CB0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1C19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4F9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83F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C65C7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7AF25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31BB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247885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D4E80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7A8F7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83A3B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0379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CCE3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04B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AE0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96D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C1F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4C5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5237D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364D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677ED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D45E92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E0DCF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B22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9F24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F50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D77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8A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2DD1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886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2A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61E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37D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26EC6A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794F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DF45BB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8CBD88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C7F2B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6849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0933E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17FA0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DEEC3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859D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3B439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60B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36AE5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DD623C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3DF26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88567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6919C5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0E89E8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6CD865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A7713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AF8BB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8F0C6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DB6BB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C009F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4B5BD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0E29E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6A7FF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BC535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D703C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B9DAB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077E8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8D22A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767FC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11212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32AF6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8036D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4E54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9D4C8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CDE2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348B7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18E34F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2745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AEF39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3C15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C3B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5FA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E62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644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E00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4A9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CE1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08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047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5DB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6DD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</w:tr>
      <w:tr w:rsidR="005D3DB5" w14:paraId="75D224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9267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A80A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F=36.55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8336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810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710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786A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880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DF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E0C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B6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63.4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FD9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B7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88B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E7C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</w:tr>
      <w:tr w:rsidR="005D3DB5" w14:paraId="5A2E6B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E0AD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73F4F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F=44.18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9217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D495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7D60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6DF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176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DB0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8B3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093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66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10F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0A2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45D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</w:tr>
      <w:tr w:rsidR="005D3DB5" w14:paraId="03BFB9F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E07B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F1AC9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5FB4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6EE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DE9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204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ED1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638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79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635.5</w:t>
            </w:r>
            <w:r>
              <w:rPr>
                <w:rFonts w:ascii="宋体" w:hAnsi="宋体"/>
                <w:sz w:val="18"/>
                <w:szCs w:val="18"/>
              </w:rPr>
              <w:br/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41A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893.0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C8A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1044.4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B86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F41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977.4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10C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5D3DB5" w14:paraId="51AC70A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4D006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1575E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96DA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032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A5C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063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0BA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2D8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A34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70A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93D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74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97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3E3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15E18C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6A9B7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DA4A0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660F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35B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736A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15D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45B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6C4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D44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FB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253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7AE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DE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43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68CEBF4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DE6C3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EA49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7828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825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C853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29D0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23B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C2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FE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A96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F51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8B9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333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D9F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</w:tr>
      <w:tr w:rsidR="005D3DB5" w14:paraId="74F6476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8DF90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6D49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658E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6E85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4F7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0DE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35A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23F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899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B78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088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029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F3F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9E1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14FFAA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1F20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0374A6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EFCA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08B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E19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021E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32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8A3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F57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190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5EF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9E4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70C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51D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5C4B6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4F57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D8942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8BF6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4FD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40B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C220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2C9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537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E16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229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D15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DA1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C89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59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28AA4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87233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5F19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715E6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E70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340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BCA9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AC1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A73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6DE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C0A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EA8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934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90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6FD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5D0AC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DD5E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91E2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A4A93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CE1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1C8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4D1A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E7C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8C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ABA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BE8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764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1FE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A9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DC2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D79F48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81C8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F1FD8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98AD7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289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ABE3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5CC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3A3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E51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1D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865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4F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8C9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1F9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979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6880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A625F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AA5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9430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76C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9310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930A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9346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0281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9318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0B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9231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C3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9180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BA5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8116</w:t>
            </w:r>
            <w:r>
              <w:rPr>
                <w:rFonts w:ascii="宋体" w:hAnsi="宋体"/>
                <w:sz w:val="18"/>
                <w:szCs w:val="18"/>
              </w:rPr>
              <w:br/>
              <w:t>9295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C2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8725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CF3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9130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9C6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9396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281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9485</w:t>
            </w:r>
            <w:r>
              <w:rPr>
                <w:rFonts w:ascii="宋体" w:hAnsi="宋体"/>
                <w:sz w:val="18"/>
                <w:szCs w:val="18"/>
              </w:rPr>
              <w:br/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B4D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9449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2C894F1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1C941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8D3E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5960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6E1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5839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5E39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5876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D634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5848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094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5761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07F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5710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CF1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/>
              <w:t>5825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F9A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95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5660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DCA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5926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AD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</w:t>
            </w:r>
            <w:r>
              <w:rPr>
                <w:rFonts w:ascii="宋体" w:hAnsi="宋体"/>
                <w:sz w:val="18"/>
                <w:szCs w:val="18"/>
              </w:rPr>
              <w:br/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4FB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5978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16FAE2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AB7C2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6750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462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BE54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CD5C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4D2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C5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420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76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9A4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C54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67B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6C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3AC5BF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C6D74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1F8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6057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4B67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5936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789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5973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B9B3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5945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69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BAA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5807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BA6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4743</w:t>
            </w:r>
            <w:r>
              <w:rPr>
                <w:rFonts w:ascii="宋体" w:hAnsi="宋体"/>
                <w:sz w:val="18"/>
                <w:szCs w:val="18"/>
              </w:rPr>
              <w:br/>
              <w:t>5921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8E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5352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236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DC3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6022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27E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6111</w:t>
            </w:r>
            <w:r>
              <w:rPr>
                <w:rFonts w:ascii="宋体" w:hAnsi="宋体"/>
                <w:sz w:val="18"/>
                <w:szCs w:val="18"/>
              </w:rPr>
              <w:br/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8B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6075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396F7B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3EC87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9D2AF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1839</w:t>
            </w:r>
            <w:r>
              <w:rPr>
                <w:rFonts w:ascii="宋体" w:hAnsi="宋体"/>
                <w:sz w:val="18"/>
                <w:szCs w:val="18"/>
              </w:rPr>
              <w:br/>
              <w:t>4695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50B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1721</w:t>
            </w:r>
            <w:r>
              <w:rPr>
                <w:rFonts w:ascii="宋体" w:hAnsi="宋体"/>
                <w:sz w:val="18"/>
                <w:szCs w:val="18"/>
              </w:rPr>
              <w:br/>
              <w:t>4574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292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1627</w:t>
            </w:r>
            <w:r>
              <w:rPr>
                <w:rFonts w:ascii="宋体" w:hAnsi="宋体"/>
                <w:sz w:val="18"/>
                <w:szCs w:val="18"/>
              </w:rPr>
              <w:br/>
              <w:t>4611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8777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1554</w:t>
            </w:r>
            <w:r>
              <w:rPr>
                <w:rFonts w:ascii="宋体" w:hAnsi="宋体"/>
                <w:sz w:val="18"/>
                <w:szCs w:val="18"/>
              </w:rPr>
              <w:br/>
              <w:t>4583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11E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1467</w:t>
            </w:r>
            <w:r>
              <w:rPr>
                <w:rFonts w:ascii="宋体" w:hAnsi="宋体"/>
                <w:sz w:val="18"/>
                <w:szCs w:val="18"/>
              </w:rPr>
              <w:br/>
              <w:t>4495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DB8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1444</w:t>
            </w:r>
            <w:r>
              <w:rPr>
                <w:rFonts w:ascii="宋体" w:hAnsi="宋体"/>
                <w:sz w:val="18"/>
                <w:szCs w:val="18"/>
              </w:rPr>
              <w:br/>
              <w:t>4445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77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3381</w:t>
            </w:r>
            <w:r>
              <w:rPr>
                <w:rFonts w:ascii="宋体" w:hAnsi="宋体"/>
                <w:sz w:val="18"/>
                <w:szCs w:val="18"/>
              </w:rPr>
              <w:br/>
              <w:t>4559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254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3990</w:t>
            </w:r>
            <w:r>
              <w:rPr>
                <w:rFonts w:ascii="宋体" w:hAnsi="宋体"/>
                <w:sz w:val="18"/>
                <w:szCs w:val="18"/>
              </w:rPr>
              <w:br/>
              <w:t>3011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BD7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4394</w:t>
            </w:r>
            <w:r>
              <w:rPr>
                <w:rFonts w:ascii="宋体" w:hAnsi="宋体"/>
                <w:sz w:val="18"/>
                <w:szCs w:val="18"/>
              </w:rPr>
              <w:br/>
              <w:t>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B57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</w:t>
            </w:r>
            <w:r>
              <w:rPr>
                <w:rFonts w:ascii="宋体" w:hAnsi="宋体"/>
                <w:sz w:val="18"/>
                <w:szCs w:val="18"/>
              </w:rPr>
              <w:br/>
              <w:t>2278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0E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4749</w:t>
            </w:r>
            <w:r>
              <w:rPr>
                <w:rFonts w:ascii="宋体" w:hAnsi="宋体"/>
                <w:sz w:val="18"/>
                <w:szCs w:val="18"/>
              </w:rPr>
              <w:br/>
              <w:t>2105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FB3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2B04C9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EA8A8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03AF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340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80D9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3494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AA4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B10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7D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C74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14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EFA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46C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1FB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71B5B50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E31241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2EE1F2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42E577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0DE35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B5E9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63F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3E96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214AA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DEDE0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9C679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915F04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E4307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C83EF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C76A3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7DC15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F8C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D55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7126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CCD8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5E6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858E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1BF94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D9FDE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B84AC0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AF10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C2780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6927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28C7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D46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3EB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659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54E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6A6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2A3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A9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975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16E19D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BC7EF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039B8AA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7128B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7E21CE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BB4E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CD85D8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9132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B0BCD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8B5A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76DC12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6D35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35E3C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4E9409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37D8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643CE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D802F1E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9C989F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797E16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AF1DD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1195AE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C17C4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DC89AC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E5F9D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AD8B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D2B5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83D59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A6263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62CA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BC06D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5F4FD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865D2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B11CB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A6F65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443B7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AB483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E07A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774E0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F958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C9FC8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87828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6015F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3732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F=46.01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83B5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76.1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8F1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6657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DAF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D22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DC7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4CD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94.4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2E6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97.7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26E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644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96.7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228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77.4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1FC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88.0</w:t>
            </w:r>
          </w:p>
        </w:tc>
      </w:tr>
      <w:tr w:rsidR="005D3DB5" w14:paraId="4EBB31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B0E88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D44E3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A6EE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/>
              <w:t>1960.4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D47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1314.5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2FF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1305.3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558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CE8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38C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EB3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090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2724.8</w:t>
            </w:r>
            <w:r>
              <w:rPr>
                <w:rFonts w:ascii="宋体" w:hAnsi="宋体"/>
                <w:sz w:val="18"/>
                <w:szCs w:val="18"/>
              </w:rPr>
              <w:br/>
              <w:t>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FD9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3186.9</w:t>
            </w:r>
            <w:r>
              <w:rPr>
                <w:rFonts w:ascii="宋体" w:hAnsi="宋体"/>
                <w:sz w:val="18"/>
                <w:szCs w:val="18"/>
              </w:rPr>
              <w:br/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517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D90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BC0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</w:tr>
      <w:tr w:rsidR="005D3DB5" w14:paraId="652E04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62908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4EBA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569F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DE0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36C0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FD4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0D8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EA5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8BA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0FF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6D6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72D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02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D65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136E02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78F8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D268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129B9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69B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A4D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E11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429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17B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ECE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11E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F19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E18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596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ACF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</w:tr>
      <w:tr w:rsidR="005D3DB5" w14:paraId="0DD9B9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E73F44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007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D08D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877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FD0B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B869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A34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0A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43C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58A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95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1C7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CD7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5C9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9CB6A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BE1F8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CCD1A0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C1BD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4E1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614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061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022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A93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CD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E1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BD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84C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7A4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E17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22EB79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CDB57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B81C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20A3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FD9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E0E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8D31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B6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8AC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2C1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71E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05E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F11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C19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5DB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E1D16A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9221C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25C94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A6517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F81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5EFB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DF4E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295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C5F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735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A86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0E7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61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562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5D8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0125F82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CFA057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AF89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3CEDB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788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C510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727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A4D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BD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993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A20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228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F3C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64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49E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A81387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AD99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ED73D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80E27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CE7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6E5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9545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A00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44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DFE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8D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EB4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E88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223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EB1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39880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610CD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78B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9638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9A1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9038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813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9053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0DC5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4E3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8944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2F4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8891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171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8807</w:t>
            </w:r>
            <w:r>
              <w:rPr>
                <w:rFonts w:ascii="宋体" w:hAnsi="宋体"/>
                <w:sz w:val="18"/>
                <w:szCs w:val="18"/>
              </w:rPr>
              <w:br/>
              <w:t>8924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0C8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9986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33D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10587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D12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10788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69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10546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5B6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10010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</w:tr>
      <w:tr w:rsidR="0010346A" w:rsidRPr="001F2AC7" w14:paraId="41C519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8AD5F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3E15E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6167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C18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5568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ACE2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5583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7531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5551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63B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5474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3B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5421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1D8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5337</w:t>
            </w:r>
            <w:r>
              <w:rPr>
                <w:rFonts w:ascii="宋体" w:hAnsi="宋体"/>
                <w:sz w:val="18"/>
                <w:szCs w:val="18"/>
              </w:rPr>
              <w:br/>
              <w:t>5454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849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6515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606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7117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12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7318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93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7075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EB7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6540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</w:tr>
      <w:tr w:rsidR="0010346A" w:rsidRPr="001F2AC7" w14:paraId="046B2B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79B8A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AD0F8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A28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31A5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9CC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18F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033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8C7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8E5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05C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6FC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D82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186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67C3A2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63E49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64CA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6264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67E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5665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E90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5680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FD74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5647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CB3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5571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C91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5518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6FA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5434</w:t>
            </w:r>
            <w:r>
              <w:rPr>
                <w:rFonts w:ascii="宋体" w:hAnsi="宋体"/>
                <w:sz w:val="18"/>
                <w:szCs w:val="18"/>
              </w:rPr>
              <w:br/>
              <w:t>5551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07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6612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C53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7213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CC5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7415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EA2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7172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EE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6637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</w:tr>
      <w:tr w:rsidR="0010346A" w:rsidRPr="001F2AC7" w14:paraId="687950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4C3C1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A9706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4902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B09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</w:t>
            </w:r>
            <w:r>
              <w:rPr>
                <w:rFonts w:ascii="宋体" w:hAnsi="宋体"/>
                <w:sz w:val="18"/>
                <w:szCs w:val="18"/>
              </w:rPr>
              <w:br/>
              <w:t>4303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454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</w:t>
            </w:r>
            <w:r>
              <w:rPr>
                <w:rFonts w:ascii="宋体" w:hAnsi="宋体"/>
                <w:sz w:val="18"/>
                <w:szCs w:val="18"/>
              </w:rPr>
              <w:br/>
              <w:t>4318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2B4E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4285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8A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4209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1E7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1397</w:t>
            </w:r>
            <w:r>
              <w:rPr>
                <w:rFonts w:ascii="宋体" w:hAnsi="宋体"/>
                <w:sz w:val="18"/>
                <w:szCs w:val="18"/>
              </w:rPr>
              <w:br/>
              <w:t>4156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56B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4189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230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5250</w:t>
            </w:r>
            <w:r>
              <w:rPr>
                <w:rFonts w:ascii="宋体" w:hAnsi="宋体"/>
                <w:sz w:val="18"/>
                <w:szCs w:val="18"/>
              </w:rPr>
              <w:br/>
              <w:t>2817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256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5851</w:t>
            </w:r>
            <w:r>
              <w:rPr>
                <w:rFonts w:ascii="宋体" w:hAnsi="宋体"/>
                <w:sz w:val="18"/>
                <w:szCs w:val="18"/>
              </w:rPr>
              <w:br/>
              <w:t>2327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E78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6053</w:t>
            </w:r>
            <w:r>
              <w:rPr>
                <w:rFonts w:ascii="宋体" w:hAnsi="宋体"/>
                <w:sz w:val="18"/>
                <w:szCs w:val="18"/>
              </w:rPr>
              <w:br/>
              <w:t>2107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738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5810</w:t>
            </w:r>
            <w:r>
              <w:rPr>
                <w:rFonts w:ascii="宋体" w:hAnsi="宋体"/>
                <w:sz w:val="18"/>
                <w:szCs w:val="18"/>
              </w:rPr>
              <w:br/>
              <w:t>1941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2F3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5275</w:t>
            </w:r>
            <w:r>
              <w:rPr>
                <w:rFonts w:ascii="宋体" w:hAnsi="宋体"/>
                <w:sz w:val="18"/>
                <w:szCs w:val="18"/>
              </w:rPr>
              <w:br/>
              <w:t>1802</w:t>
            </w:r>
          </w:p>
        </w:tc>
      </w:tr>
      <w:tr w:rsidR="0010346A" w:rsidRPr="001F2AC7" w14:paraId="159794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06E92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C611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50E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4D29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31FE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38C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70A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F8B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90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FB8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04C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07D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D02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</w:tr>
    </w:tbl>
    <w:p w14:paraId="73294E56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C5DAEE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AF36E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D9E08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88A0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942D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AEC8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4BD0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D7B02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309DA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113C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DBF79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0C54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1173D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3915E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EAE3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37C2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A52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7238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E477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DA35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373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DCD5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F59E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C55EF9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B774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3F239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D3C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9F9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B1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3F4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EA6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6CB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ED1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AB4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9D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81A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16F1AD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D654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621291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E276E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65A5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CB1E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2609A3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0A1B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C956F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93B6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0804A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763A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A676C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7ECCB3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D4BB1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1A8B5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617476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BD882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51CAC8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14046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FA785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E7FBB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B0B8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A9C83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720F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B3C7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C70D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718B0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F316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464C0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DF70B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F359C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8A79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D367A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3CA3A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5DF3D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5F3F5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0EB39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C9BC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C0AE5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B830D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3D031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ACDB8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F=38.42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B72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4A5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F61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4183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03E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8D0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791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2F6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37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0D0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063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0B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</w:tr>
      <w:tr w:rsidR="005D3DB5" w14:paraId="12A35A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9A28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15C3A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F=31.80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0317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775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DE01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FD6B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80A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9CC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58F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B07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3C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55.8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E75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FFB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BF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/>
              <w:t>58.8</w:t>
            </w:r>
          </w:p>
        </w:tc>
      </w:tr>
      <w:tr w:rsidR="005D3DB5" w14:paraId="58023E0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CB7F2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D902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A6B1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A20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3CFA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151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8B2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5C3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AD0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93B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07D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E1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16A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ED0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5D3DB5" w14:paraId="327F32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1195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9AF07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6DD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70C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0BBB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31ED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3D6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70E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BE0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C3A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61C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5E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8A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BCB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0E32774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B4067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69E1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C4C7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3DBA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2CBC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A4A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4BC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DD6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CC9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D3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890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E80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B7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BD7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701BCB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1602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72AA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4CF8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ABA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F95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54A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A39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B3F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C15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559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6A0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32A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FE0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4E6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7848A3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4C209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8AB0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4685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29B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D6BA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C2B9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676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C94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4D3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DAE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D4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AA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351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D9F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</w:tr>
      <w:tr w:rsidR="005D3DB5" w14:paraId="670F2C4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5A569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CCF3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A98A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E66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FCF8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E77D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203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FAD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E92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C1D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24F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6AB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7E7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471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9696A2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233C2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EC73DC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A733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37A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4A3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FA6A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76A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389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81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C2B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35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9CF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422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DE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1872F0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190DB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2EFE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E219E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33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FD00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18FA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95D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DC5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33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77E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2D5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6A7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13B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C5F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3ED4B73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A2491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DFD06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A516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215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96AF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DDE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C9B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968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98D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538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701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1A4B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24D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C8D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F8A18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18477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F83C4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DFA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F437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02C5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4D83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A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E20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582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3D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665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F29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8C2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524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3260838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D486C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742D9D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AC798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E26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C9D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09B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7A5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419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3B4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4E2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742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EDA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077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340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9A2B5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6031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267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9355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0A5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9833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B13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10419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1CAB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10879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782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11078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EAA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11078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1B0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7697</w:t>
            </w:r>
            <w:r>
              <w:rPr>
                <w:rFonts w:ascii="宋体" w:hAnsi="宋体"/>
                <w:sz w:val="18"/>
                <w:szCs w:val="18"/>
              </w:rPr>
              <w:br/>
              <w:t>10929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356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8052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E13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8382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3BA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8701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A86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8970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6A5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9191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</w:tr>
      <w:tr w:rsidR="0010346A" w:rsidRPr="001F2AC7" w14:paraId="5AAFC27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27885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867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5885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240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6363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E4FC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6949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D1C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7409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AAF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7608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DA6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7608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8C6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4227</w:t>
            </w:r>
            <w:r>
              <w:rPr>
                <w:rFonts w:ascii="宋体" w:hAnsi="宋体"/>
                <w:sz w:val="18"/>
                <w:szCs w:val="18"/>
              </w:rPr>
              <w:br/>
              <w:t>7459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0F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4582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02F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4912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0A1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5231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AFF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5499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394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5720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</w:tr>
      <w:tr w:rsidR="0010346A" w:rsidRPr="001F2AC7" w14:paraId="3A99F0E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C4ABE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3476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74B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91A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3CF6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F85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D18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3E7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563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87F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F88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1D5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76D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343238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BCA3E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83BF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5982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160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74C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7046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63E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7506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22F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7705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D1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7705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D8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</w:t>
            </w:r>
            <w:r>
              <w:rPr>
                <w:rFonts w:ascii="宋体" w:hAnsi="宋体"/>
                <w:sz w:val="18"/>
                <w:szCs w:val="18"/>
              </w:rPr>
              <w:br/>
              <w:t>7556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EC7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4679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118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E8B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5327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AB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5596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16D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5817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</w:tr>
      <w:tr w:rsidR="0010346A" w:rsidRPr="001F2AC7" w14:paraId="4226F2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B8AF1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1D0D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</w:t>
            </w:r>
            <w:r>
              <w:rPr>
                <w:rFonts w:ascii="宋体" w:hAnsi="宋体"/>
                <w:sz w:val="18"/>
                <w:szCs w:val="18"/>
              </w:rPr>
              <w:br/>
              <w:t>4620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546B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1738</w:t>
            </w:r>
            <w:r>
              <w:rPr>
                <w:rFonts w:ascii="宋体" w:hAnsi="宋体"/>
                <w:sz w:val="18"/>
                <w:szCs w:val="18"/>
              </w:rPr>
              <w:br/>
              <w:t>5098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B34A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</w:t>
            </w:r>
            <w:r>
              <w:rPr>
                <w:rFonts w:ascii="宋体" w:hAnsi="宋体"/>
                <w:sz w:val="18"/>
                <w:szCs w:val="18"/>
              </w:rPr>
              <w:br/>
              <w:t>5684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2F80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1540</w:t>
            </w:r>
            <w:r>
              <w:rPr>
                <w:rFonts w:ascii="宋体" w:hAnsi="宋体"/>
                <w:sz w:val="18"/>
                <w:szCs w:val="18"/>
              </w:rPr>
              <w:br/>
              <w:t>6144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71D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/>
              <w:t>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20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</w:t>
            </w:r>
            <w:r>
              <w:rPr>
                <w:rFonts w:ascii="宋体" w:hAnsi="宋体"/>
                <w:sz w:val="18"/>
                <w:szCs w:val="18"/>
              </w:rPr>
              <w:br/>
              <w:t>6343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56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2962</w:t>
            </w:r>
            <w:r>
              <w:rPr>
                <w:rFonts w:ascii="宋体" w:hAnsi="宋体"/>
                <w:sz w:val="18"/>
                <w:szCs w:val="18"/>
              </w:rPr>
              <w:br/>
              <w:t>6194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BF9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3317</w:t>
            </w:r>
            <w:r>
              <w:rPr>
                <w:rFonts w:ascii="宋体" w:hAnsi="宋体"/>
                <w:sz w:val="18"/>
                <w:szCs w:val="18"/>
              </w:rPr>
              <w:br/>
              <w:t>3669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CCD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3647</w:t>
            </w:r>
            <w:r>
              <w:rPr>
                <w:rFonts w:ascii="宋体" w:hAnsi="宋体"/>
                <w:sz w:val="18"/>
                <w:szCs w:val="18"/>
              </w:rPr>
              <w:br/>
              <w:t>2653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345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3965</w:t>
            </w:r>
            <w:r>
              <w:rPr>
                <w:rFonts w:ascii="宋体" w:hAnsi="宋体"/>
                <w:sz w:val="18"/>
                <w:szCs w:val="18"/>
              </w:rPr>
              <w:br/>
              <w:t>2388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339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4234</w:t>
            </w:r>
            <w:r>
              <w:rPr>
                <w:rFonts w:ascii="宋体" w:hAnsi="宋体"/>
                <w:sz w:val="18"/>
                <w:szCs w:val="18"/>
              </w:rPr>
              <w:br/>
              <w:t>2186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134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4455</w:t>
            </w:r>
            <w:r>
              <w:rPr>
                <w:rFonts w:ascii="宋体" w:hAnsi="宋体"/>
                <w:sz w:val="18"/>
                <w:szCs w:val="18"/>
              </w:rPr>
              <w:br/>
              <w:t>2018</w:t>
            </w:r>
          </w:p>
        </w:tc>
      </w:tr>
      <w:tr w:rsidR="0010346A" w:rsidRPr="001F2AC7" w14:paraId="5A9964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3E85E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4F04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28E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34A7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7C0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39A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EE6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FE7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5C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B5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3A4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FEC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1B9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49C274C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2279E4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405C59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C7AE60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D7C4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997B0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1174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C011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F638E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95D0B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18479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83E442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4F032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DC6C7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DE932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3A32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98D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6D7FA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C6557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C907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2AE0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EED2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062D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F1373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36E6E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C965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4584C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CB4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779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A8C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E9A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A9E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D509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916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F09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994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709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9C8433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44D5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B408F3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E33D65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2C6A4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ABCC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61806A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C382D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7F540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C69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1B843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C5C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775CE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3063A2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B2D24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3A8FC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9AA2A3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2376C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90532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D22AF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C68E3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4A709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CEAC9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C1201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8BB0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C60A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59D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F29FC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E74D9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930B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F9F3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BB278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E7D19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60512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15B04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17E08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0E050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4666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9CE2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A7236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7A09D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F2B1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97382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2F9A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F62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BEB0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0E6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7B6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C7F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A10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3CD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56D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E7F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801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400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5958806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B4EA0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843D7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F=34.03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67CA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91A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9BA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BB6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3E5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533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948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E1E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263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D7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0B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B66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62.9</w:t>
            </w:r>
          </w:p>
        </w:tc>
      </w:tr>
      <w:tr w:rsidR="005D3DB5" w14:paraId="4FD407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42FF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F3C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BD5F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D1D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977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D45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F80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97A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769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910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9F2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480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631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EEF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6C20DDA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2809A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F083E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AB88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659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850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693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C02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E55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77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BAA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C4D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8B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D3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1FB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06A1E2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E539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43C0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0DA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3CB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1DE3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A959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9A7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BB8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F76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F68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976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249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B14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04B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</w:tr>
      <w:tr w:rsidR="005D3DB5" w14:paraId="1BFD9F2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7A931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92C8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EDF3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6DB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6AF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3A38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ABC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EF2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78E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EC5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AE5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547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D62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D9A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3D93C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D090C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B4E55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8557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3364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EFF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0CE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875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9B3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F2F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31F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DBE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A3B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094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12F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B90A4E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E9B79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3539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ECA2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EA0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2EF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E5B7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6EC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9B2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43F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EBE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3A3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D06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BB5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FA5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424BC0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71358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2DBF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9548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DE5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56E9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5807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75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66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080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4BD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AB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01A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95A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47B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1499BA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4F89D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685A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5707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952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DA2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B74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69A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E94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60C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177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436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794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FD2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055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E6FF1D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E536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64D40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5E1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78B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ACB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873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D5A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855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7EA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F32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309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3DA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773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8E6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392D6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9E491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775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/>
              <w:t>8981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260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9800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FE2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10917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0CFF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11880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95B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12411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2ACC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12500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CC9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7472</w:t>
            </w:r>
            <w:r>
              <w:rPr>
                <w:rFonts w:ascii="宋体" w:hAnsi="宋体"/>
                <w:sz w:val="18"/>
                <w:szCs w:val="18"/>
              </w:rPr>
              <w:br/>
              <w:t>12008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AE3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7871</w:t>
            </w:r>
            <w:r>
              <w:rPr>
                <w:rFonts w:ascii="宋体" w:hAnsi="宋体"/>
                <w:sz w:val="18"/>
                <w:szCs w:val="18"/>
              </w:rPr>
              <w:br/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1DC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8164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C9E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8432</w:t>
            </w:r>
            <w:r>
              <w:rPr>
                <w:rFonts w:ascii="宋体" w:hAnsi="宋体"/>
                <w:sz w:val="18"/>
                <w:szCs w:val="18"/>
              </w:rPr>
              <w:br/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604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115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8844</w:t>
            </w:r>
            <w:r>
              <w:rPr>
                <w:rFonts w:ascii="宋体" w:hAnsi="宋体"/>
                <w:sz w:val="18"/>
                <w:szCs w:val="18"/>
              </w:rPr>
              <w:br/>
              <w:t>1981</w:t>
            </w:r>
          </w:p>
        </w:tc>
      </w:tr>
      <w:tr w:rsidR="0010346A" w:rsidRPr="001F2AC7" w14:paraId="0CAB5C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4CAF6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1995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/>
              <w:t>5511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94B5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6330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5D6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7447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2C53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8410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86A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8941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9F2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9030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EE0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</w:t>
            </w:r>
            <w:r>
              <w:rPr>
                <w:rFonts w:ascii="宋体" w:hAnsi="宋体"/>
                <w:sz w:val="18"/>
                <w:szCs w:val="18"/>
              </w:rPr>
              <w:br/>
              <w:t>8538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168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</w:t>
            </w:r>
            <w:r>
              <w:rPr>
                <w:rFonts w:ascii="宋体" w:hAnsi="宋体"/>
                <w:sz w:val="18"/>
                <w:szCs w:val="18"/>
              </w:rPr>
              <w:br/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60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BCC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4962</w:t>
            </w:r>
            <w:r>
              <w:rPr>
                <w:rFonts w:ascii="宋体" w:hAnsi="宋体"/>
                <w:sz w:val="18"/>
                <w:szCs w:val="18"/>
              </w:rPr>
              <w:br/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BCD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5187</w:t>
            </w:r>
            <w:r>
              <w:rPr>
                <w:rFonts w:ascii="宋体" w:hAnsi="宋体"/>
                <w:sz w:val="18"/>
                <w:szCs w:val="18"/>
              </w:rPr>
              <w:br/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486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5374</w:t>
            </w:r>
            <w:r>
              <w:rPr>
                <w:rFonts w:ascii="宋体" w:hAnsi="宋体"/>
                <w:sz w:val="18"/>
                <w:szCs w:val="18"/>
              </w:rPr>
              <w:br/>
              <w:t>1981</w:t>
            </w:r>
          </w:p>
        </w:tc>
      </w:tr>
      <w:tr w:rsidR="0010346A" w:rsidRPr="001F2AC7" w14:paraId="505333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14863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E6A2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EA9F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002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AF35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F3D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76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20C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589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BE8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53A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D3A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B9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658E8F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F10ED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D430E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/>
              <w:t>5608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6477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6427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131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7544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BE0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8507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912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9037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5CD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9127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EB1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4099</w:t>
            </w:r>
            <w:r>
              <w:rPr>
                <w:rFonts w:ascii="宋体" w:hAnsi="宋体"/>
                <w:sz w:val="18"/>
                <w:szCs w:val="18"/>
              </w:rPr>
              <w:br/>
              <w:t>8635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AA2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4497</w:t>
            </w:r>
            <w:r>
              <w:rPr>
                <w:rFonts w:ascii="宋体" w:hAnsi="宋体"/>
                <w:sz w:val="18"/>
                <w:szCs w:val="18"/>
              </w:rPr>
              <w:br/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328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4791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ED6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5059</w:t>
            </w:r>
            <w:r>
              <w:rPr>
                <w:rFonts w:ascii="宋体" w:hAnsi="宋体"/>
                <w:sz w:val="18"/>
                <w:szCs w:val="18"/>
              </w:rPr>
              <w:br/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6C8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5284</w:t>
            </w:r>
            <w:r>
              <w:rPr>
                <w:rFonts w:ascii="宋体" w:hAnsi="宋体"/>
                <w:sz w:val="18"/>
                <w:szCs w:val="18"/>
              </w:rPr>
              <w:br/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2A1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5470</w:t>
            </w:r>
            <w:r>
              <w:rPr>
                <w:rFonts w:ascii="宋体" w:hAnsi="宋体"/>
                <w:sz w:val="18"/>
                <w:szCs w:val="18"/>
              </w:rPr>
              <w:br/>
              <w:t>1981</w:t>
            </w:r>
          </w:p>
        </w:tc>
      </w:tr>
      <w:tr w:rsidR="0010346A" w:rsidRPr="001F2AC7" w14:paraId="2E73AB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175D0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8D1C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/>
              <w:t>4246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478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1706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4F76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</w:t>
            </w:r>
            <w:r>
              <w:rPr>
                <w:rFonts w:ascii="宋体" w:hAnsi="宋体"/>
                <w:sz w:val="18"/>
                <w:szCs w:val="18"/>
              </w:rPr>
              <w:br/>
              <w:t>6182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8713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1512</w:t>
            </w:r>
            <w:r>
              <w:rPr>
                <w:rFonts w:ascii="宋体" w:hAnsi="宋体"/>
                <w:sz w:val="18"/>
                <w:szCs w:val="18"/>
              </w:rPr>
              <w:br/>
              <w:t>7145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5F9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</w:t>
            </w:r>
            <w:r>
              <w:rPr>
                <w:rFonts w:ascii="宋体" w:hAnsi="宋体"/>
                <w:sz w:val="18"/>
                <w:szCs w:val="18"/>
              </w:rPr>
              <w:br/>
              <w:t>7675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7AB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</w:t>
            </w:r>
            <w:r>
              <w:rPr>
                <w:rFonts w:ascii="宋体" w:hAnsi="宋体"/>
                <w:sz w:val="18"/>
                <w:szCs w:val="18"/>
              </w:rPr>
              <w:br/>
              <w:t>7765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676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2737</w:t>
            </w:r>
            <w:r>
              <w:rPr>
                <w:rFonts w:ascii="宋体" w:hAnsi="宋体"/>
                <w:sz w:val="18"/>
                <w:szCs w:val="18"/>
              </w:rPr>
              <w:br/>
              <w:t>7273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260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FF4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</w:t>
            </w:r>
            <w:r>
              <w:rPr>
                <w:rFonts w:ascii="宋体" w:hAnsi="宋体"/>
                <w:sz w:val="18"/>
                <w:szCs w:val="18"/>
              </w:rPr>
              <w:br/>
              <w:t>2613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E3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3697</w:t>
            </w:r>
            <w:r>
              <w:rPr>
                <w:rFonts w:ascii="宋体" w:hAnsi="宋体"/>
                <w:sz w:val="18"/>
                <w:szCs w:val="18"/>
              </w:rPr>
              <w:br/>
              <w:t>2350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F87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3922</w:t>
            </w:r>
            <w:r>
              <w:rPr>
                <w:rFonts w:ascii="宋体" w:hAnsi="宋体"/>
                <w:sz w:val="18"/>
                <w:szCs w:val="18"/>
              </w:rPr>
              <w:br/>
              <w:t>2149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E38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</w:t>
            </w:r>
            <w:r>
              <w:rPr>
                <w:rFonts w:ascii="宋体" w:hAnsi="宋体"/>
                <w:sz w:val="18"/>
                <w:szCs w:val="18"/>
              </w:rPr>
              <w:br/>
              <w:t>1981</w:t>
            </w:r>
          </w:p>
        </w:tc>
      </w:tr>
      <w:tr w:rsidR="0010346A" w:rsidRPr="001F2AC7" w14:paraId="27E93C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900E2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B091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88F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61F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F72E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A2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E09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B29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039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337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2E1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3A1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758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39CE045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D69594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88B00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9D6E30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CF4F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32F1B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C22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1C4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A6E59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665818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F279A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EA6161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92A6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E18AE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D9F7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08F2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4623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B4B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3BF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82415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126C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D80F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BDF83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D6AC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F78802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AAD9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7399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E4A8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2253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1BD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E60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9CF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F97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68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26A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AB0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34F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BC6CD1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CDA2A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B03AA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B87AA2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4B7D76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0878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EB32F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ECBB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A9850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1C9D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98A1F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50B1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E65CE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1407E8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9804B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F8E8A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02D75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0B072F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1F57D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7A7F3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96E66C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6989F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DE2F2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C4D3E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00FC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D1BF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BD059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8B926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7C1D2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777A0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9100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D2397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F46D2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0CCEA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60DA2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9EAD5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6CB6E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B17CB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AF06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6149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739BF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43F30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CF9E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F=33.98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5D78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978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637F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0A3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4F3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CF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42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91D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D51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236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64E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FBE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57.7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5D3DB5" w14:paraId="65D602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85A9F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D636A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BA14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6D6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4EC8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961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013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570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6D9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808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B56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117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0F5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A3E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</w:tr>
      <w:tr w:rsidR="005D3DB5" w14:paraId="78D993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331D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FB69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2D4D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BDB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1EFA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88E0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EC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058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E45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6B5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0D7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B9A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437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E7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7949B0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0F0F8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D468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4B75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E957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D812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AA9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DBC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5BC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CCE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D43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0DE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F32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1C7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146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4B5132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179B8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7283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DD3F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88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652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4C6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C4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4AC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365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19C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151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E80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9BD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C84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</w:tr>
      <w:tr w:rsidR="005D3DB5" w14:paraId="15BDCF5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4FF97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28C4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7C24B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9A08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518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25C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7CE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DC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C78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8B0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8C6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904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31D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06A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4FD0D1C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C8677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3539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37A3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367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29AD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EDCE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BE0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A13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5F3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9C8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50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E23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4E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719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32F01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90D51A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0360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9AB4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4C6C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217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7468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858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AF0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4AA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B91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475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24B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66F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359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9FD5AA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56318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B7B3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3C37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D73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618B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333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43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9E6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ABE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8A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A38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5B5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FBF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08A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2E0203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78B03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1F4D3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1DEF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490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97A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24FC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81E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5F1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183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3ED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DB2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68B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8B0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83B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EC6ECE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B4010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3C8E5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DAEC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79E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0A1F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6903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E43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23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D6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A1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CAF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264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74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AFF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53C38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7A9A8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713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8990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887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E1F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10926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2430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11889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DF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12419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FBA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EE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7481</w:t>
            </w:r>
            <w:r>
              <w:rPr>
                <w:rFonts w:ascii="宋体" w:hAnsi="宋体"/>
                <w:sz w:val="18"/>
                <w:szCs w:val="18"/>
              </w:rPr>
              <w:br/>
              <w:t>12016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C5F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7880</w:t>
            </w:r>
            <w:r>
              <w:rPr>
                <w:rFonts w:ascii="宋体" w:hAnsi="宋体"/>
                <w:sz w:val="18"/>
                <w:szCs w:val="18"/>
              </w:rPr>
              <w:br/>
              <w:t>4103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F49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8173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E14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8441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2E5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8666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B7E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8852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</w:tr>
      <w:tr w:rsidR="0010346A" w:rsidRPr="001F2AC7" w14:paraId="5B50B0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4C3DD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ECBE4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5519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4BFE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6339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A34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7456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4920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8419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0FD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8949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0D3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9038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65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</w:t>
            </w:r>
            <w:r>
              <w:rPr>
                <w:rFonts w:ascii="宋体" w:hAnsi="宋体"/>
                <w:sz w:val="18"/>
                <w:szCs w:val="18"/>
              </w:rPr>
              <w:br/>
              <w:t>8546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6DF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4409</w:t>
            </w:r>
            <w:r>
              <w:rPr>
                <w:rFonts w:ascii="宋体" w:hAnsi="宋体"/>
                <w:sz w:val="18"/>
                <w:szCs w:val="18"/>
              </w:rPr>
              <w:br/>
              <w:t>4103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79D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4703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AF2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13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5196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509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5382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</w:tr>
      <w:tr w:rsidR="0010346A" w:rsidRPr="001F2AC7" w14:paraId="40A82D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8BEBD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4103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FF2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1C48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138F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174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8E0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78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131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F62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E45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F7F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DCC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790F08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EBEF1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0A25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5616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9FF0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6436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AD1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7553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F2A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8515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B24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9046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AEC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9135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242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4108</w:t>
            </w:r>
            <w:r>
              <w:rPr>
                <w:rFonts w:ascii="宋体" w:hAnsi="宋体"/>
                <w:sz w:val="18"/>
                <w:szCs w:val="18"/>
              </w:rPr>
              <w:br/>
              <w:t>8643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B41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4506</w:t>
            </w:r>
            <w:r>
              <w:rPr>
                <w:rFonts w:ascii="宋体" w:hAnsi="宋体"/>
                <w:sz w:val="18"/>
                <w:szCs w:val="18"/>
              </w:rPr>
              <w:br/>
              <w:t>4103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75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4799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08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5068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EFD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5293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4C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5479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</w:tr>
      <w:tr w:rsidR="0010346A" w:rsidRPr="001F2AC7" w14:paraId="16C0FB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BC468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9B92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1852</w:t>
            </w:r>
            <w:r>
              <w:rPr>
                <w:rFonts w:ascii="宋体" w:hAnsi="宋体"/>
                <w:sz w:val="18"/>
                <w:szCs w:val="18"/>
              </w:rPr>
              <w:br/>
              <w:t>4254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1C5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</w:t>
            </w:r>
            <w:r>
              <w:rPr>
                <w:rFonts w:ascii="宋体" w:hAnsi="宋体"/>
                <w:sz w:val="18"/>
                <w:szCs w:val="18"/>
              </w:rPr>
              <w:br/>
              <w:t>5074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C2A8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1608</w:t>
            </w:r>
            <w:r>
              <w:rPr>
                <w:rFonts w:ascii="宋体" w:hAnsi="宋体"/>
                <w:sz w:val="18"/>
                <w:szCs w:val="18"/>
              </w:rPr>
              <w:br/>
              <w:t>6191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CF8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7153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59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</w:t>
            </w:r>
            <w:r>
              <w:rPr>
                <w:rFonts w:ascii="宋体" w:hAnsi="宋体"/>
                <w:sz w:val="18"/>
                <w:szCs w:val="18"/>
              </w:rPr>
              <w:br/>
              <w:t>7684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988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</w:t>
            </w:r>
            <w:r>
              <w:rPr>
                <w:rFonts w:ascii="宋体" w:hAnsi="宋体"/>
                <w:sz w:val="18"/>
                <w:szCs w:val="18"/>
              </w:rPr>
              <w:br/>
              <w:t>7773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6D0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2746</w:t>
            </w:r>
            <w:r>
              <w:rPr>
                <w:rFonts w:ascii="宋体" w:hAnsi="宋体"/>
                <w:sz w:val="18"/>
                <w:szCs w:val="18"/>
              </w:rPr>
              <w:br/>
              <w:t>7281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42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3144</w:t>
            </w:r>
            <w:r>
              <w:rPr>
                <w:rFonts w:ascii="宋体" w:hAnsi="宋体"/>
                <w:sz w:val="18"/>
                <w:szCs w:val="18"/>
              </w:rPr>
              <w:br/>
              <w:t>4103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74C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3437</w:t>
            </w:r>
            <w:r>
              <w:rPr>
                <w:rFonts w:ascii="宋体" w:hAnsi="宋体"/>
                <w:sz w:val="18"/>
                <w:szCs w:val="18"/>
              </w:rPr>
              <w:br/>
              <w:t>2623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A3D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3706</w:t>
            </w:r>
            <w:r>
              <w:rPr>
                <w:rFonts w:ascii="宋体" w:hAnsi="宋体"/>
                <w:sz w:val="18"/>
                <w:szCs w:val="18"/>
              </w:rPr>
              <w:br/>
              <w:t>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B8B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3931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049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4117</w:t>
            </w:r>
            <w:r>
              <w:rPr>
                <w:rFonts w:ascii="宋体" w:hAnsi="宋体"/>
                <w:sz w:val="18"/>
                <w:szCs w:val="18"/>
              </w:rPr>
              <w:br/>
              <w:t>1993</w:t>
            </w:r>
          </w:p>
        </w:tc>
      </w:tr>
      <w:tr w:rsidR="0010346A" w:rsidRPr="001F2AC7" w14:paraId="3099ED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7DB87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9977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3EC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015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BC06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544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6D3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6BB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57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0E6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7B0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969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F63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1C3960E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E784D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0466A9B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874B87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D586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8BF0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9B57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6D88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0FCD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4AD6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23AE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00E97B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EDFB5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73632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52BDB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9518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EEF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9E48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759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3BCD2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3B1E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0919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1E48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C935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DCC542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ADE87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60F21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8100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EE9CB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E47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ED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FC7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9D7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3F4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90E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971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735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BA72BE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C56F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B63B86D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ED9D64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74D068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0444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249475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41C63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5F195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CF86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B2454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9C2E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565A7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19A3D6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FD770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CBDAE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98981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10A17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00E777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0B0EE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1470CC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C31BB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0B365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31636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03E0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8DF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47B67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F0B8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DA2B4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BA6E7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2DF11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86582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F1439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BB974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7764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725D4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72A1C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B50F5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1AFB9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32880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ED1A3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327A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9AF1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1DBA5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26D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BB35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F7BC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8A2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3F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57E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F64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BB8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EF0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C6A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4B6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12.7</w:t>
            </w:r>
          </w:p>
        </w:tc>
      </w:tr>
      <w:tr w:rsidR="005D3DB5" w14:paraId="6C3FBF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8B792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B442F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F=25.05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89C4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FED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710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A168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D68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8A0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119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573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006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344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EAB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04E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</w:tr>
      <w:tr w:rsidR="005D3DB5" w14:paraId="66C7AC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A055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0A532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F=40.08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24D98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BA12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/>
              <w:t>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A0E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80D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D8B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CAA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E40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682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/>
              <w:t>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916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15D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B94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CAD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</w:tr>
      <w:tr w:rsidR="005D3DB5" w14:paraId="411062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33CD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551DC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6386B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358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CA4D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AC6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094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ED6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86B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06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5B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16A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E18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E98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4CED83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94F3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44060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94F4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5445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036A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3D5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B6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393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646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66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B6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CA1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C2F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45F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59FA5D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EB56F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57343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9164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94D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F3D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ED0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09D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A46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BBF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003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298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45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8CF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686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</w:tr>
      <w:tr w:rsidR="005D3DB5" w14:paraId="5244E24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4F180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E4F5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2DDD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49C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990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88FC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F4F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4EE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D72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151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A6F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563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565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1DF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9D843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A90ED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AA1FA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DE8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5AF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DF8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45C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377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B9F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08A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B3D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BEC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9B4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78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EFE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17DAA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942E9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CC3C6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55A2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0B9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C1E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E2EB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487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38D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C46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4A5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E08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638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7C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77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04E86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FF5A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3B2C1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16EA3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4DA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C73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6DD6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364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486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347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01A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F64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2E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AE0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1E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A04B2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940BA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8FDD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B020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9EC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A7E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AD7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94A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BE5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307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018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C26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A5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9E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5C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7B6BD4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1352D1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0F87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4B3C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232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D15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45D3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1A3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FED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96E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87C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5D2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C8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462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CC61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E3BF8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89010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A0D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8232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63B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8664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82AB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9235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01C9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9728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AD9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10005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547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10063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BA0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7077</w:t>
            </w:r>
            <w:r>
              <w:rPr>
                <w:rFonts w:ascii="宋体" w:hAnsi="宋体"/>
                <w:sz w:val="18"/>
                <w:szCs w:val="18"/>
              </w:rPr>
              <w:br/>
              <w:t>9831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725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7471</w:t>
            </w:r>
            <w:r>
              <w:rPr>
                <w:rFonts w:ascii="宋体" w:hAnsi="宋体"/>
                <w:sz w:val="18"/>
                <w:szCs w:val="18"/>
              </w:rPr>
              <w:br/>
              <w:t>3031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85C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7687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52B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7867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034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E1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8141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</w:tr>
      <w:tr w:rsidR="0010346A" w:rsidRPr="001F2AC7" w14:paraId="6FEBF9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AEC59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F7A7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4762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8FE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5194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C80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5764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F891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6258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CE4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6535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DF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6593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5A9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3607</w:t>
            </w:r>
            <w:r>
              <w:rPr>
                <w:rFonts w:ascii="宋体" w:hAnsi="宋体"/>
                <w:sz w:val="18"/>
                <w:szCs w:val="18"/>
              </w:rPr>
              <w:br/>
              <w:t>6361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C49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  <w:r>
              <w:rPr>
                <w:rFonts w:ascii="宋体" w:hAnsi="宋体"/>
                <w:sz w:val="18"/>
                <w:szCs w:val="18"/>
              </w:rPr>
              <w:br/>
              <w:t>3031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2A0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4217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BD7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4397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FFF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4544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C47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4671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</w:tr>
      <w:tr w:rsidR="0010346A" w:rsidRPr="001F2AC7" w14:paraId="7F2A840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C4487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D9BF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5CB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86BC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0D3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DE8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C68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3F9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4B1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555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061C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FB8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77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5DDF9F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17765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43FE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4858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529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5291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0D0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5861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27E9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6354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631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6632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AED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6690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A91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3703</w:t>
            </w:r>
            <w:r>
              <w:rPr>
                <w:rFonts w:ascii="宋体" w:hAnsi="宋体"/>
                <w:sz w:val="18"/>
                <w:szCs w:val="18"/>
              </w:rPr>
              <w:br/>
              <w:t>6458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D6F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4098</w:t>
            </w:r>
            <w:r>
              <w:rPr>
                <w:rFonts w:ascii="宋体" w:hAnsi="宋体"/>
                <w:sz w:val="18"/>
                <w:szCs w:val="18"/>
              </w:rPr>
              <w:br/>
              <w:t>3031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CD7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4313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1BB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4493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FBA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4641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4E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4767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</w:tr>
      <w:tr w:rsidR="0010346A" w:rsidRPr="001F2AC7" w14:paraId="68862A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E3B30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78F7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/>
              <w:t>3496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8DC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</w:t>
            </w:r>
            <w:r>
              <w:rPr>
                <w:rFonts w:ascii="宋体" w:hAnsi="宋体"/>
                <w:sz w:val="18"/>
                <w:szCs w:val="18"/>
              </w:rPr>
              <w:br/>
              <w:t>3929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8FF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4499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AE0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1303</w:t>
            </w:r>
            <w:r>
              <w:rPr>
                <w:rFonts w:ascii="宋体" w:hAnsi="宋体"/>
                <w:sz w:val="18"/>
                <w:szCs w:val="18"/>
              </w:rPr>
              <w:br/>
              <w:t>4992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168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5270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D36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</w:t>
            </w:r>
            <w:r>
              <w:rPr>
                <w:rFonts w:ascii="宋体" w:hAnsi="宋体"/>
                <w:sz w:val="18"/>
                <w:szCs w:val="18"/>
              </w:rPr>
              <w:br/>
              <w:t>5328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255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</w:t>
            </w:r>
            <w:r>
              <w:rPr>
                <w:rFonts w:ascii="宋体" w:hAnsi="宋体"/>
                <w:sz w:val="18"/>
                <w:szCs w:val="18"/>
              </w:rPr>
              <w:br/>
              <w:t>5096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E83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2FE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/>
              <w:t>2097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9D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3131</w:t>
            </w:r>
            <w:r>
              <w:rPr>
                <w:rFonts w:ascii="宋体" w:hAnsi="宋体"/>
                <w:sz w:val="18"/>
                <w:szCs w:val="18"/>
              </w:rPr>
              <w:br/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509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3279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405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3405</w:t>
            </w:r>
            <w:r>
              <w:rPr>
                <w:rFonts w:ascii="宋体" w:hAnsi="宋体"/>
                <w:sz w:val="18"/>
                <w:szCs w:val="18"/>
              </w:rPr>
              <w:br/>
              <w:t>1636</w:t>
            </w:r>
          </w:p>
        </w:tc>
      </w:tr>
      <w:tr w:rsidR="0010346A" w:rsidRPr="001F2AC7" w14:paraId="627488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1C32A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0F88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C34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C4E5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854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F4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D79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C59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28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E3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38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94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47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2B9F278E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CCB890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3BD440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EE7D1C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66B3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508CB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6155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147C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F4FD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B72D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96117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59A207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55D8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36318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AE27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20FD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AEF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AA11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8114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1A9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F75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2007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6915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5F06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157A61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4DCF7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C0D34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E1C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77A2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C18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552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E81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86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BCC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00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045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579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2F96EC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8B46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C0E12F1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0FB0E4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61CCB1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7638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A1304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C589D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C455DC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BC4D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2BE18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69A1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02D6E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DACE3C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5F494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8BFFD0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9E1C8F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E8B0FC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ADA7E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44199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96D1C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FABF4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889D3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036CE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76407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9438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298B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EA151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75D4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01816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CEDAE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B0EBD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54972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37C3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58D91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8E47D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65D06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F8D11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7A38B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FC59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5BA42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B88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B12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F=14.95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FCEA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4870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E49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ED89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164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14D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AF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F12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372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56F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4C1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D20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28.1</w:t>
            </w:r>
          </w:p>
        </w:tc>
      </w:tr>
      <w:tr w:rsidR="009D1B5A" w:rsidRPr="001F2AC7" w14:paraId="12C43E5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9C35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B662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F=2.52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E06A6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-10.7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FC5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-14.4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37A4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-15.6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D79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-17.3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CBA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-18.5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DE6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-19.3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ED3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-16.8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46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-11.5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2B3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0EA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1.2</w:t>
            </w:r>
            <w:r>
              <w:rPr>
                <w:rFonts w:ascii="宋体" w:hAnsi="宋体"/>
                <w:sz w:val="18"/>
                <w:szCs w:val="18"/>
              </w:rPr>
              <w:br/>
              <w:t>-4.1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791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-7.0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B88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-9.5</w:t>
            </w:r>
          </w:p>
        </w:tc>
      </w:tr>
      <w:tr w:rsidR="0010346A" w:rsidRPr="001F2AC7" w14:paraId="517F71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981A2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0D4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4E1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1AE4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B52E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0C8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D0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259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18F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72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E8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FD5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143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14:paraId="5DC09C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2BD06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5CE7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D77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1E7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4967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16A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2E1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8F9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EFA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290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C50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F6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D9D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14:paraId="3D1224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33565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5119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0A5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DAC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410C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0CC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52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267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E59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C1E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5EE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0D2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66F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9CFD4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0595A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AD87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E70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BE9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56D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18B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9C1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593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B44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6EB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1F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59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50E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14:paraId="3CFD7F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A857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FB28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190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  <w:r>
              <w:rPr>
                <w:rFonts w:ascii="宋体" w:hAnsi="宋体"/>
                <w:sz w:val="18"/>
                <w:szCs w:val="18"/>
              </w:rPr>
              <w:br/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42C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43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9E8E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ascii="宋体" w:hAnsi="宋体"/>
                <w:sz w:val="18"/>
                <w:szCs w:val="18"/>
              </w:rPr>
              <w:br/>
              <w:t>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E8C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AC8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ascii="宋体" w:hAnsi="宋体"/>
                <w:sz w:val="18"/>
                <w:szCs w:val="18"/>
              </w:rPr>
              <w:br/>
              <w:t>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699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/>
                <w:sz w:val="18"/>
                <w:szCs w:val="18"/>
              </w:rPr>
              <w:br/>
              <w:t>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BB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  <w:r>
              <w:rPr>
                <w:rFonts w:ascii="宋体" w:hAnsi="宋体"/>
                <w:sz w:val="18"/>
                <w:szCs w:val="18"/>
              </w:rPr>
              <w:br/>
              <w:t>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D32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  <w:r>
              <w:rPr>
                <w:rFonts w:ascii="宋体" w:hAnsi="宋体"/>
                <w:sz w:val="18"/>
                <w:szCs w:val="18"/>
              </w:rPr>
              <w:br/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AA1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194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82D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19</w:t>
            </w:r>
          </w:p>
        </w:tc>
      </w:tr>
      <w:tr w:rsidR="0010346A" w:rsidRPr="001F2AC7" w14:paraId="3025D7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4038FD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256C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77C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AC9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8641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38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647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97B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B69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BCC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9BF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752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78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36BE4687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B53E9A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CA471F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BB4470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14AF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A8B8C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8DF5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1C07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153CD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6FBFF5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7EE6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02E3E9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D37CC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09A84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2CE95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A3935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D742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DF5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903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FDF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61B0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8730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5807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311C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D6FD92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2489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C4F1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D0C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5E31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99D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7A5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36B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E1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1F0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DEA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857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08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28CD5E68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6E983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75F29A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3012,4012</w:t>
            </w:r>
          </w:p>
        </w:tc>
      </w:tr>
      <w:tr w:rsidR="002675A0" w:rsidRPr="001F2AC7" w14:paraId="6AB54AB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9AB8FD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A706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7690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84401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9BA71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61D6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8308E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8815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87E6F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E2BA3F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FFD09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F19AE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D0614A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3137C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A35128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1575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F48A36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B0CD2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BC2AB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C0640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9884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7DE6A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787B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EE3D8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BAA9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8CBD2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02CA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FE973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FC769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5F707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6AD38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40FE5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6925F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E26BF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53D60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462CA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D077F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3CFA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645D7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391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637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AF2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7B86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864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3C6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FE8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4BC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11E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D63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BEB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F8B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9D1B5A" w:rsidRPr="001F2AC7" w14:paraId="4E7CCE6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A694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6F51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5B2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21A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FA7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31E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7F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972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E02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3C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B67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4B3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478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086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45461A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061EA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1D3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F1E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561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16FA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F3A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5E4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7296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8AB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31F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0F4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EE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6BB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2610E94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66A67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CB13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870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0F0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4D2F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DC6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6F9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C2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1E7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591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AF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FA3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4FF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5CD0208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D331D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D1E5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2B4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056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040A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3B6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4F3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D4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C7E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7E9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03D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E96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1D7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626EF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7C7AB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D782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71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036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E12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692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DA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895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0A3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06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914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69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15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39E865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AD169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8956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804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2E6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5178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94C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231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972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E38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7C2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7D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E4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3F8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70DE8A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9A2BE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326B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126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2BF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BD8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B8C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C79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F79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E76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E07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DB46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DFD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2B8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246CBC1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17E534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7770A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2A85E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5F95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F764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DB79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36C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D0B2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5EEE7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DF029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A2832A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64DFB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8BAF6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78AA5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CEDBE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5A0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5C55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12F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33E8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6829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03B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BD03F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206D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6FA871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2B8C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AD88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B63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CE1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B41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C5F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4C2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CE2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EB4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6AE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EF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812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71C0E5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1C967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7C5B77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6E54E2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5F361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9D37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B2232E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89ED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C36C4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0AD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E93416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1286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B871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483146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F3EDE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FBB36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81E5E7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1BED14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A62E1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1E36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FE3AB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1E626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B1FBE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19E2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3CBB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AB4E9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F32DF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37CD5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CCCC8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CE6B8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FB47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BC244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7D3C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13CD3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B5582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02C20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DA70C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25E4F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CD29F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CF29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670AA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B2B4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C14B0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7848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36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C72D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2BE3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704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48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72D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98A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C8E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327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ACD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8BB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</w:tr>
      <w:tr w:rsidR="005D3DB5" w14:paraId="1E0792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4AAA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8DF9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K=2.00 </w:t>
            </w:r>
            <w:r>
              <w:rPr>
                <w:rFonts w:ascii="宋体" w:hAnsi="宋体"/>
                <w:sz w:val="18"/>
                <w:szCs w:val="18"/>
              </w:rPr>
              <w:t>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BBA6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A67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F88C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401E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01A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28E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D5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22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3E2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2C9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823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8A9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0B2CE08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95FB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CF4AD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6387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160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B2D5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B334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EF0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B9C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178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5D0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55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71E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639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56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5D3DB5" w14:paraId="3C3804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AD44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1961D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C811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819B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2A50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50F2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09D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A6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F54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C59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444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199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151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C50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</w:tr>
      <w:tr w:rsidR="005D3DB5" w14:paraId="577800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002DD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EB06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E254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8AB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70A2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9E3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83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BAA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624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A31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B0A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548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290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0F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3D9452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1BC1B9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7A5A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55F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C54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F55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A663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42F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56D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65E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CE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30C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441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0F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72A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238154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32A5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F1123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55D08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DBC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79A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F171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16D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502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DDF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39F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AF6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C53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D55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AF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29FC6CB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397A08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F6AC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7647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5FB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6D09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0FD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D5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F09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C0D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5A4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3B5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D96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E1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70F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6995E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E4921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C52E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3D32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86E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CD24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0D56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A5F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CEE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CC4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9AC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7BB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FF6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233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F50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919EC7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D90E8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0F9E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34CAB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52A8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05CA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25FC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D9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F06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717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5F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1B1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4AA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38D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B08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F5732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91232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DDF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6ED0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3A0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939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954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E66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E88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00D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A8C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984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C85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392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342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</w:tr>
      <w:tr w:rsidR="0010346A" w:rsidRPr="001F2AC7" w14:paraId="05A860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47AB3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1562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228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7B7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794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27AF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806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2E1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70A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AB0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554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1126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3A6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7F4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DE5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</w:tr>
      <w:tr w:rsidR="0010346A" w:rsidRPr="001F2AC7" w14:paraId="5939A72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82233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8CC66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408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141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9EBA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7C0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254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3F9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E2D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39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947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87E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4D4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14:paraId="7457A9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CF0E5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6D54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120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1E2C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A15D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791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627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26B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429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618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4D8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/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52F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9F7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1127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1B9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</w:tr>
      <w:tr w:rsidR="0010346A" w:rsidRPr="001F2AC7" w14:paraId="45A89E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12AD3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C3EC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4FF3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3BDA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8DE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0E3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20B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91C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976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ED8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603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340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/>
              <w:t>250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5D3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</w:t>
            </w:r>
            <w:r>
              <w:rPr>
                <w:rFonts w:ascii="宋体" w:hAnsi="宋体"/>
                <w:sz w:val="18"/>
                <w:szCs w:val="18"/>
              </w:rPr>
              <w:br/>
              <w:t>214</w:t>
            </w:r>
          </w:p>
        </w:tc>
      </w:tr>
      <w:tr w:rsidR="0010346A" w:rsidRPr="001F2AC7" w14:paraId="025ACC2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D2607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B76C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921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B07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73FF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017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0CA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B1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75C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5C5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9FC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E35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F30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70564795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EE86C5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9051C6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41FCDA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3221E0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EE76E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8DC5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14E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D060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1AD1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F53B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21C116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59246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7B64C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7945E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F138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0B08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5A4D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172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ED3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224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FAF4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7494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622B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2E661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D4AC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EF915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B5AA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D7E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2B4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6E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65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FAB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D36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569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751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5D1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15C4879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50FFA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19CC6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E51BBC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F93118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39E0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A1C7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7382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FE99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0223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7D56D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9858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040C1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4C6DE3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9DBC2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48DFF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C5DE5A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EFFCB0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ABDA52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76CD3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0ABD2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BE484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E7E1A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C881E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2D857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66FA5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9E545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164F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FC1B1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A7D00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5008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52F0C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C983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97D16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9B72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03753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B454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1FB7A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D52B4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E92F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3D2CC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83C9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4998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E7FE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DD7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4ED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AD08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3A0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0E4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095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26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89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A48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B5D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839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20.3</w:t>
            </w:r>
          </w:p>
        </w:tc>
      </w:tr>
      <w:tr w:rsidR="009D1B5A" w:rsidRPr="001F2AC7" w14:paraId="69AACC5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8FFC7A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A07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D633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4D1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254F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79D9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184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48E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6E4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32C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D18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F5D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1C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4CE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3E431C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6F317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8F9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890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9C4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1487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887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11F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E0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404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BEB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C8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B4E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59B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</w:tr>
      <w:tr w:rsidR="0010346A" w:rsidRPr="001F2AC7" w14:paraId="61F6A43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BAA9F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71CB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60E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4B8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6F62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8C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9D2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FDA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466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022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1D8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020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DF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</w:tr>
      <w:tr w:rsidR="0010346A" w:rsidRPr="001F2AC7" w14:paraId="4B4851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06F9D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AAC25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E16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F2C9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399A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23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E30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EC3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9D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094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E9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B35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06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878A9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BAB1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01D2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2B1B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203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B75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9FD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DAC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0B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99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94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EA4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FF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69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</w:tr>
      <w:tr w:rsidR="0010346A" w:rsidRPr="001F2AC7" w14:paraId="766C2A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199FE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7931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462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1D7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</w:t>
            </w:r>
            <w:r>
              <w:rPr>
                <w:rFonts w:ascii="宋体" w:hAnsi="宋体"/>
                <w:sz w:val="18"/>
                <w:szCs w:val="18"/>
              </w:rPr>
              <w:br/>
              <w:t>316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6831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</w:t>
            </w:r>
            <w:r>
              <w:rPr>
                <w:rFonts w:ascii="宋体" w:hAnsi="宋体"/>
                <w:sz w:val="18"/>
                <w:szCs w:val="18"/>
              </w:rPr>
              <w:br/>
              <w:t>313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4ECB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589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5A9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5F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DC3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/>
              <w:t>169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E27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</w:t>
            </w:r>
            <w:r>
              <w:rPr>
                <w:rFonts w:ascii="宋体" w:hAnsi="宋体"/>
                <w:sz w:val="18"/>
                <w:szCs w:val="18"/>
              </w:rPr>
              <w:br/>
              <w:t>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32B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</w:t>
            </w:r>
            <w:r>
              <w:rPr>
                <w:rFonts w:ascii="宋体" w:hAnsi="宋体"/>
                <w:sz w:val="18"/>
                <w:szCs w:val="18"/>
              </w:rPr>
              <w:br/>
              <w:t>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EEF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/>
              <w:t>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84C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</w:tr>
      <w:tr w:rsidR="0010346A" w:rsidRPr="001F2AC7" w14:paraId="7DDD3F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95AAD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C7881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DBF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6706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262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B53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C66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DBE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4A8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0D4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30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C14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9D6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2BD13B18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2A81C2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4D4D97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4A78A9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7C8C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3885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6621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390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26B2E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4E4DB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AC355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D1DEE1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64CFE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D8CB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20D82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B565A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D8D8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E72D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CDED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2B7E4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8ED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A49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1A08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1D0AA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79DA78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43F5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3A50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7EE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D100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383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8F2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8F0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E8F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F36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44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BD4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35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192B2D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309C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1F14FE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2E0CA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3E4F51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A88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0655CF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AC36A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BAD8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BBE0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85121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4D60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62945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EE4CF4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31C7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F799B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D183FC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C1275A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F0F622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34CCA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09B164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B1865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D7AAEE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5FB0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CC7DE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070DD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BB64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7D587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721B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94956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34BE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81E6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65557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8C0D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DF364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31EC2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C798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0E9A6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45B53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45AC0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2EEC9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F1792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C12E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FB97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B9D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0F8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5D4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A85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3E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6A5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02B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3E7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D45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A5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EBC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</w:tr>
      <w:tr w:rsidR="005D3DB5" w14:paraId="6E2201D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B73C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942F6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K=2.00 </w:t>
            </w:r>
            <w:r>
              <w:rPr>
                <w:rFonts w:ascii="宋体" w:hAnsi="宋体"/>
                <w:sz w:val="18"/>
                <w:szCs w:val="18"/>
              </w:rPr>
              <w:t>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A636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4EF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707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4327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F46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2E1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DE9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CEE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DB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8F6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550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80E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01EC41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ACB8A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466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8B2A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A0C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C907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4132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7CB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8E3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D84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CBB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9DE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032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74F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A4A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5D3DB5" w14:paraId="2DAE33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A7D8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3189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A736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934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CC1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86F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9EA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4AD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D14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849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0DB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D3E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0BA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F0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5D3DB5" w14:paraId="50F54F0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FE87D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AD33D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AB3E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51F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435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CBD1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03A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FFB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A7E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919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CC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797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8B1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B7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2F8BF4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E60C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7F0F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D80A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DA2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0ADB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EA2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FE4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084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B2E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162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D75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C88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685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17B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594C8C8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1DAD8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96C6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E8C8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26E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A46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99C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334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892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47B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B91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48C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A83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440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D48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0A3696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B8A38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5AB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FA3A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663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084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76FF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7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D70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240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27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EBF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2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933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BBE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7FAF7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0E756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BB79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3354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0BD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39E6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4D7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F6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1DB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C0E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833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76E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AA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A3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BC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45A538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FD5A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7E38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321F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AFE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827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D2D7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B0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1F1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BED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84A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CB0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6B2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7F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905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F5429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43FC1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A33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564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2B8F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E05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F9C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537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AC0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76C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6A84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1233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ACC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1280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CAD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0BB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</w:tr>
      <w:tr w:rsidR="0010346A" w:rsidRPr="001F2AC7" w14:paraId="6BB8AC2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AC1516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DB68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F99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1B02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5D0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6DA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FC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A64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A0D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D6F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37C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02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238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</w:tr>
      <w:tr w:rsidR="0010346A" w:rsidRPr="001F2AC7" w14:paraId="553491D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B0939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1A7F1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A65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5D3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069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20D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AD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1E7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5B0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597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F17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326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DEC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14:paraId="5736B8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CC3A2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EC6F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427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757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E13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763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5A2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71D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94B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3C2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C9A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961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FE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596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FD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1BD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</w:tr>
      <w:tr w:rsidR="0010346A" w:rsidRPr="001F2AC7" w14:paraId="2B407A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5D066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AE35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0AF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EA65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</w:t>
            </w:r>
            <w:r>
              <w:rPr>
                <w:rFonts w:ascii="宋体" w:hAnsi="宋体"/>
                <w:sz w:val="18"/>
                <w:szCs w:val="18"/>
              </w:rPr>
              <w:br/>
              <w:t>710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5AF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267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855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BED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2A4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0C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987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5D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238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24D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</w:t>
            </w:r>
            <w:r>
              <w:rPr>
                <w:rFonts w:ascii="宋体" w:hAnsi="宋体"/>
                <w:sz w:val="18"/>
                <w:szCs w:val="18"/>
              </w:rPr>
              <w:br/>
              <w:t>204</w:t>
            </w:r>
          </w:p>
        </w:tc>
      </w:tr>
      <w:tr w:rsidR="0010346A" w:rsidRPr="001F2AC7" w14:paraId="7D1FD3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9951B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E0FFF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C8BE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408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334B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955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38D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2C9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8E9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410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8AD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1B7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A2A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</w:tbl>
    <w:p w14:paraId="48F7FF96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B73AA1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D15065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A02FA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5239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383E0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A83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AA40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750D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18750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F3410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3840A8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F51C0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53B2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E210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A8EF4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619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1D77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6C29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7FF0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2C9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C08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B1B8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0B7B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A31861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9409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934A7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F9C2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98C0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64E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CB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EF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7371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14E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65A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FFF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3855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A04B78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8F319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1692A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3016,4016</w:t>
            </w:r>
          </w:p>
        </w:tc>
      </w:tr>
      <w:tr w:rsidR="002675A0" w:rsidRPr="001F2AC7" w14:paraId="4EC63F9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202A6D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C7617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DF2160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2D1B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D736F6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4D4A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DEBA2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9909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203CB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2B79F4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81D76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322F1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6454B9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70B4B8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D1D5C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03128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EA99B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17BEB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FB9BD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7480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B2E6B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AFBB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661A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FD584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2F709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FEDC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E680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F8955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857C6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0145F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E50AF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E1719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D007A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C32C7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8CFEE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1B0C6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2E563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65B0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43F07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BF5B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F59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E9EC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20F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AE7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9D6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410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795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F8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AB0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032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EA1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5D3DB5" w14:paraId="73E2DA6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37BD7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6C38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E72C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66F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2CE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46D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62A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854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287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E37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F7A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14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191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792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5D3DB5" w14:paraId="55CFAAF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E270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0E1CD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5896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4DC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2661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81FD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76B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14B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9E8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F6C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2A0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6E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72D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785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</w:tr>
      <w:tr w:rsidR="005D3DB5" w14:paraId="0AC931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DEA84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E9E6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49BD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AC1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CC9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DA2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49F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C84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672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12A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CB5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BDA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D02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700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</w:tr>
      <w:tr w:rsidR="005D3DB5" w14:paraId="5F27771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36A0E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B9C4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C4557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0FBE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184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46C1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018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666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E8C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19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A65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B56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02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932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5C2B065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10A73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EAC3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5F3C7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9EB6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F1E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F1E7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05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AD4E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98C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C6A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91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6B1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2CD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9A3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1F9C6F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99ED5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773B4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A54A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FDA1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1712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2644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640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2B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6EA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4FD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778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A73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960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0B7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3C63D9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7531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07BC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442B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16D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33D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867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5BC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C9A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AFD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3EB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920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8C3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B85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D3D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093707E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35EA6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A6F3B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3D64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0A7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20D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EC7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579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F0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5F5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5D9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967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5C6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036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75C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31E0B3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366F3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55BC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387E7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8FA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11F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35F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5BC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91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418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2AB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723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AFC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E9A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82C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2981F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A134C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314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BF6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A0E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96F1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4D7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20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5CB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131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147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BBE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2A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750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79F10A0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FCC94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1FAC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EDC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0CC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1A59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AE2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207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92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41D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76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1F9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A40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DA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7D6503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19E48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0641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D5C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134A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D30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57B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4D1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5A4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E9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8B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5A0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EB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E29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14:paraId="132639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338C3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75A0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560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39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5323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612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6D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349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2B3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D72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FA4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316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71D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283575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67356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9C66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C56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CF5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9F46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B29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0DE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83D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AC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34C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7DD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5A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1D3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0FF5E0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DAF03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E528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122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C421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377F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AC8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5D6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94B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926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307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F9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05C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B68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66B912E7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9D96F6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1721C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376A9E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A61C7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2F9A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5906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0A6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9E656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4839E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863DB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4C3E25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5939F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B48BC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8244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9070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48F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67C1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7CB0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85A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6F0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63E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1634F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DB7F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7E959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D048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6AF5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5414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B1CD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AE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7A9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4D1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90B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D6A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267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A65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57E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583E02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E1606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DF89BF5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A4186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F3AB2A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36D0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DA9BA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1538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3DDB9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E64F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13E5D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627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422130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9A2D01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CFFAD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D6D6C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BF9A36C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FF42FE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5BA058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73049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846BC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267C7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82BC2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78D7A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F5A69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05AE9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7199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6C932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57652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D0D61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B24EC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841B8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1FF21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97281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EA863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2C208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E9DE5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03D2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A98E4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C3190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7D04D3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16F4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BA378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06AA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38DF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3CE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24B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2B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58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420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C9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721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711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0B1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91C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</w:tr>
      <w:tr w:rsidR="009D1B5A" w:rsidRPr="001F2AC7" w14:paraId="39C0DED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28FA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272E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2CA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2D46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F4C2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C48A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C18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236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51F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58B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F83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68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498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C0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1110F4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316C5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633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248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88C6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3CFD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743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343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F62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FE9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1EA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0A3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C7E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26D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</w:tr>
      <w:tr w:rsidR="0010346A" w:rsidRPr="001F2AC7" w14:paraId="15FB31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6F31F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DE1F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2DB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155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FAAB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78F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AF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C22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C3D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166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D50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960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726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</w:tr>
      <w:tr w:rsidR="0010346A" w:rsidRPr="001F2AC7" w14:paraId="715C32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9B327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ECD1C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7CB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9921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859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EFE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691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B1B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075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EC3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800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25C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6C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B54E9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FF7D2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1809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FBE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CFF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46F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0AB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AFA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B37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FF9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E13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35C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E6B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35A0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</w:tr>
      <w:tr w:rsidR="0010346A" w:rsidRPr="001F2AC7" w14:paraId="3A847B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8F6AD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24D3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459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8F6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BE7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310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DD6F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B48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</w:t>
            </w:r>
            <w:r>
              <w:rPr>
                <w:rFonts w:ascii="宋体" w:hAnsi="宋体"/>
                <w:sz w:val="18"/>
                <w:szCs w:val="18"/>
              </w:rPr>
              <w:br/>
              <w:t>274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9EC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D89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/>
              <w:t>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056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09E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41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879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109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22F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</w:tr>
      <w:tr w:rsidR="0010346A" w:rsidRPr="001F2AC7" w14:paraId="7389EF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8FFFE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5868F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BF29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963A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4E0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AD6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4E1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B80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FA2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01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174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21E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B9E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0DC71F2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D3AD2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023DE2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00CDB7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4C78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BDE5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A09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B80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E1E1C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428C4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AFD84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819EB3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5A6A2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4B0750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08739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AF41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014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9DA8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C6B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9F2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BF1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7098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A9AE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59B0B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8E2E11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6280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FA5C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F1D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D76D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10C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581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947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F73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030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ACD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836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02B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F2D192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2E108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E1B0F7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BD5609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02ACD9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E5E1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90C8DB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A4AA8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2EADC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C54C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BDD085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5FEB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8CDA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7F627A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E78F9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7C950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76E337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B8403B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84EAA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2BE77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5C447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BB101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A666A5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0BBB1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164A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2F8AF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F2A32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6B152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17FD6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60DF5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63CED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01D7B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BDF66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A3972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B828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FC0F9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F392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70351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B21F8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706C4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51D6E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5CC9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A9241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920C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B37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0FAA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057C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7D9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D64F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62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806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1CA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D6B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919E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23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</w:tr>
      <w:tr w:rsidR="005D3DB5" w14:paraId="5F1EC11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34C4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58B3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758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F7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923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492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36F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BD8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D5F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C92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B57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51F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63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944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5E8AF2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E1D4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9236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5EC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6E6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526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7F8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43A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F07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0CB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2FE8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504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C00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107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C0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5D3DB5" w14:paraId="24CC67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38116F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5B67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97308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D2A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7DF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E00D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EB3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D59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86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F4E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2EC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8A5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AA1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99F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</w:tr>
      <w:tr w:rsidR="005D3DB5" w14:paraId="4CE4CAD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0B15EE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930A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2F1A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C69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E26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C405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570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750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5D8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792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B8D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18B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9C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3F0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768BA92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46FB6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27F2C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991A3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8F0C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847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3EF5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C39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62A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900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6DB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0BB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E7C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8C0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EA2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7F53A77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E64F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88DDE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6A72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37B6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00C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DEEE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AE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F8A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055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BC9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393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83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F7C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F5E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3F71A50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4DA9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5C142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7DABE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389C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118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A8C1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4EC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DB2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155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CC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CF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E01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313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43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B1EBA4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5D4A37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98F95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65C9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AE3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990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C34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F45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ACE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177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E7B8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4A6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95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5A5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087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483BA2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DC92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E484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A29B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FCA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727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1DAA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092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8E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665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52B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BC1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6CD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9AD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15E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F06A5B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895FF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302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945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E6B5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6DB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812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A1D8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92F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5FD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300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1C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D2B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1163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1ED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9D5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92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</w:tr>
      <w:tr w:rsidR="0010346A" w:rsidRPr="001F2AC7" w14:paraId="69036F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10882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4AAE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DD6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F54A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696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487F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21E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81D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FF7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51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913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A29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BF3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48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46C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</w:tr>
      <w:tr w:rsidR="0010346A" w:rsidRPr="001F2AC7" w14:paraId="77EFB2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3D542A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A7C5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3041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4C26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941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982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D31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7C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23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988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F34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47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F166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  <w:tr w:rsidR="0010346A" w:rsidRPr="001F2AC7" w14:paraId="725E28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91818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22839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833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EFB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9572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D5A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A36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8E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9B4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/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42B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0E9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BF4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2C1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1040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104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</w:tr>
      <w:tr w:rsidR="0010346A" w:rsidRPr="001F2AC7" w14:paraId="2CB097A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3969B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9AA6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B4D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BA2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A2E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747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897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</w:t>
            </w:r>
            <w:r>
              <w:rPr>
                <w:rFonts w:ascii="宋体" w:hAnsi="宋体"/>
                <w:sz w:val="18"/>
                <w:szCs w:val="18"/>
              </w:rPr>
              <w:br/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B25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/>
              <w:t>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30A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/>
              <w:t>400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244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F4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1E4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D41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</w:tr>
      <w:tr w:rsidR="0010346A" w:rsidRPr="001F2AC7" w14:paraId="1020FFF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B77F0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FCA7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57EC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FD6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79B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6E3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94A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C01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057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1F7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0B2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34F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AB7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5D0849CC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2D9D57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203F14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4AEB6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136CA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F909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E127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B785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8D00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6261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4DC0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32B540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DE8D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9F754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7EF8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206B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D25B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B15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86D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D5C8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B15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565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41058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224A7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2780D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0438A9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290B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14A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8F96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557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5CB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CCE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09A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238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54D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0C3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747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75EB3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18745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D86CC7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3020,4020</w:t>
            </w:r>
          </w:p>
        </w:tc>
      </w:tr>
      <w:tr w:rsidR="002675A0" w:rsidRPr="001F2AC7" w14:paraId="576231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7206B8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CB3A1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C8183B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5DB4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D9A1D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4CD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546A3E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0999D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5EF82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ACF4D1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1007C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0758E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3EB4ADA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A33CFF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567FE7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9B0B5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40F64E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9E7FE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49EA6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5428D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FB93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6054A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9C924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A4F1E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E02C2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0A2E0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94B14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62293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D3175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32421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E20A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D79E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ED58F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7B94D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0AA98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17095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42C37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CE360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FB012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937B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B91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0CE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DB9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5DA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E47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3483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5EE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A94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FD3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C08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C4E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</w:tr>
      <w:tr w:rsidR="005D3DB5" w14:paraId="5749F6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6A85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49F73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5BFD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E31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7513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5FB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CC3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558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B4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698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CD0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14D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0CF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474C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</w:tr>
      <w:tr w:rsidR="005D3DB5" w14:paraId="40C2B8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8F423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ECF7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ECA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E5F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7E2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CE3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1B8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E5FF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ACA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873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0D5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593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692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BE8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5D3DB5" w14:paraId="235C51B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36D0E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F9136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68FB1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75FB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481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518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11E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C2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061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578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D1C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143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AE8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B82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5D3DB5" w14:paraId="15C82F4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B844A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2FA79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3C562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195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3CA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CC36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57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85F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BFE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1BE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DC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75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24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755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5D3DB5" w14:paraId="7DA6FEE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CB254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6267F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3A5D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431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D8C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03C3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64A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D07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B5B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F66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C7C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4A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EF7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DA5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5D3DB5" w14:paraId="1C3F369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8D9CF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CA9C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E106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744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FEBA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469A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2B3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E2E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55C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CAB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54C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B1A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127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A4B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5D3DB5" w14:paraId="25D9DD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01DE5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5FAEEA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2D75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2ACC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F77C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8308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176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C24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96D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EFC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C92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B32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2E1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716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A323E9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207606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0AA4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625E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919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0F7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0175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B6C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0B7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DD2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E2F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1AE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5CF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5C3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836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AB0D6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4994C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14E1D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7AC9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540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0DC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D34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30F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D4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8FE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1C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C40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EA92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6E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6C1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DC6F23B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34BC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248F8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3CF5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622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6B0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54EE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0C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25C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898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C5D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D6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06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8C5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215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FA924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478D7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BB5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E08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A4E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870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206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E01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48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2E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787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5E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B2B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49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538D96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F90B1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BE13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B4B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F7A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0C63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E61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D5C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CF8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B6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C6C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C01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32A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BA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4CABBD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DC3FC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87A5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C9E7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82F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3D7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043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C81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24D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C1E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DF3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3BC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1F4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6FE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10346A" w:rsidRPr="001F2AC7" w14:paraId="62D8B2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9F00B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ACF2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B17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47E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97F2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661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991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13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5D0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638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CF3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07A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B3E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25513A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51E9C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3357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5EC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0B3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6FFB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09E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61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DAB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D83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99C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0DE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39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770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4ABC2AE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46E21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D45A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451C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572A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687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E91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EA4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EF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A646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002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BC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973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E6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2FC5BDD9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20986F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0110BF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903FBC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8DF22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429D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1BA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6F44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B350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3163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2B4ED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9ED178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28BCF0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8913D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6EA32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9112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909F4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B97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2C02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72E3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CD9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376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5C68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A2A0A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A3BCFB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ACE4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C2D9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573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C526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BC6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DE8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6C5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D378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A92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02D4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6591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55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913A51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9C6DC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32C6461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3021</w:t>
            </w:r>
          </w:p>
        </w:tc>
      </w:tr>
      <w:tr w:rsidR="002675A0" w:rsidRPr="001F2AC7" w14:paraId="3520917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1B16AF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61C9F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8DFE1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58D44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D381A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2AF4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ABF49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21F3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035D5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4D145B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7991B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D8139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B754AB9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C06935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90F37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D8F49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62B64C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C6C55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8D95A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B271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C461F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E5BA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3EEE3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4642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28B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9A25B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A4D8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1796E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04931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8B2F9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AEB9E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1FE82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191FD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E668F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6D0D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65F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DDC96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6B3B3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CAA0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8A250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BABF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043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6456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468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95E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C2C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ABC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D6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BD7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A08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455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</w:tr>
      <w:tr w:rsidR="005D3DB5" w14:paraId="0B5F9E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8F164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5701F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3BFA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BDF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539.7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7F1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812.9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71D8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1047.4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DFD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890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972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B0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A03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92A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41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F6D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</w:tr>
      <w:tr w:rsidR="005D3DB5" w14:paraId="79256D7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E60C7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D0B9C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4054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A28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F7C9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833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C29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BC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BF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F8F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F8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12F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B29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23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</w:tr>
      <w:tr w:rsidR="005D3DB5" w14:paraId="1763C2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E621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A354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DF55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A04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4643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AB49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38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11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540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58C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D7A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DB4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B58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8B0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5D3DB5" w14:paraId="159A00F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931F7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E9BC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2B30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A02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CD0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9CCD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735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B0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876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0B7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BB5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695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267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736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03697BA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024B7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BAD70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71A6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D68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719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0DE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A99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59A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78B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BE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CD6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DC2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26D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61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780BDB8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B9F1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61D7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95C19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08C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94AC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9FAD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384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0D1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5E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332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CC5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58F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A39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662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3F28037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9F2A8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3944F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8DCC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9A4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BC7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24D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6B0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F7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CCD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58C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1C8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864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421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F6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4A26F29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1AE2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78A6E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7C1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BF3C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2B6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0BD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342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8CE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8C0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CA1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99D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92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BDD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3D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95F031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334FD4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E604C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3358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38EB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A628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783A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8A8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9F3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03B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4F9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0C0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7A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B9E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844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1286C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06D20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3A7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01D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597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0AB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9EC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DE6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4D7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4A1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1AA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817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37E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AD8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596B74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D32C8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609FD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E109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3DF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49E2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231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37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E75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1DE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39C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5E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5CB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81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4363688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5345E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E351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37A2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6983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F09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5F7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F25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E46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C48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05D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4538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A75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833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  <w:tr w:rsidR="0010346A" w:rsidRPr="001F2AC7" w14:paraId="00B35A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AEF9E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B62FD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54C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0DF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67B0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404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2D6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B68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608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353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44A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04D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AE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3BCC34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ACCF1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080D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AA95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33B6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E9DA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A5A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BB1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F07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60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275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EAA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08D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C0E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185D41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F4A49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C247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F54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99D9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35D4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FA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66E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D6B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494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F9E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31D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D6D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797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14:paraId="4C9C140E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4A5F47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ABA299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DA4AC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B7405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00B2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C1A1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58BF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8A869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FF140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55122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CFE226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D9FB9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38C94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33C0AB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1731A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387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22FF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147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46E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7F9F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BA7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30F4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1475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A92BF5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7AA0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76E71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071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1FE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796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150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8AE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21481.0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7A1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41D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22165.1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77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470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18B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2BE649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AC34B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3E6BE8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A094E5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D26EA3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46B0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BB52C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33E3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57687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D5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0D631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EB50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994BC5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03A64E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0FFE9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A667D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CEA17B8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CB04F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5247E9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197A6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791A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04427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B75CB4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04681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A198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51AAA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0CBBD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902B1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D32E6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A940E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C8D7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B6E5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03BE5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AAE4A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13BA7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E4ECC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C52B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DD970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F71CD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1A3A4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4D083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3EA0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A9638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F=26.14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B147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D19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3E8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589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803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5F0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53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774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AE5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4E8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DA6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FD3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</w:tr>
      <w:tr w:rsidR="005D3DB5" w14:paraId="12B4F0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5F133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026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F=44.40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665D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DD7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BE8B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AAE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082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A8C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4F1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D86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B9F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FEE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0C8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FB3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5D3DB5" w14:paraId="062139C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8A1CB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7B7F2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AC91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29A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CE5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2A9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3EB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1D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EC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8FC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9F4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88B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420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DA6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5D3DB5" w14:paraId="43BED2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37B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CDF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F=19.32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30BC4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404.5</w:t>
            </w:r>
            <w:r>
              <w:rPr>
                <w:rFonts w:ascii="宋体" w:hAnsi="宋体"/>
                <w:sz w:val="18"/>
                <w:szCs w:val="18"/>
              </w:rPr>
              <w:br/>
              <w:t>2652.3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31D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327.0</w:t>
            </w:r>
            <w:r>
              <w:rPr>
                <w:rFonts w:ascii="宋体" w:hAnsi="宋体"/>
                <w:sz w:val="18"/>
                <w:szCs w:val="18"/>
              </w:rPr>
              <w:br/>
              <w:t>1778.5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8EC5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/>
              <w:t>1766.0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4C69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/>
              <w:t>1689.1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AB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/>
              <w:t>1552.7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3E0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275.2</w:t>
            </w:r>
            <w:r>
              <w:rPr>
                <w:rFonts w:ascii="宋体" w:hAnsi="宋体"/>
                <w:sz w:val="18"/>
                <w:szCs w:val="18"/>
              </w:rPr>
              <w:br/>
              <w:t>1431.9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D92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2623.3</w:t>
            </w:r>
            <w:r>
              <w:rPr>
                <w:rFonts w:ascii="宋体" w:hAnsi="宋体"/>
                <w:sz w:val="18"/>
                <w:szCs w:val="18"/>
              </w:rPr>
              <w:br/>
              <w:t>1435.0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F7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/>
              <w:t>870.8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081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4311.7</w:t>
            </w:r>
            <w:r>
              <w:rPr>
                <w:rFonts w:ascii="宋体" w:hAnsi="宋体"/>
                <w:sz w:val="18"/>
                <w:szCs w:val="18"/>
              </w:rPr>
              <w:br/>
              <w:t>743.4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5DA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4459.2</w:t>
            </w:r>
            <w:r>
              <w:rPr>
                <w:rFonts w:ascii="宋体" w:hAnsi="宋体"/>
                <w:sz w:val="18"/>
                <w:szCs w:val="18"/>
              </w:rPr>
              <w:br/>
              <w:t>637.1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347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4034.8</w:t>
            </w:r>
            <w:r>
              <w:rPr>
                <w:rFonts w:ascii="宋体" w:hAnsi="宋体"/>
                <w:sz w:val="18"/>
                <w:szCs w:val="18"/>
              </w:rPr>
              <w:br/>
              <w:t>547.9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CE2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3218.1</w:t>
            </w:r>
            <w:r>
              <w:rPr>
                <w:rFonts w:ascii="宋体" w:hAnsi="宋体"/>
                <w:sz w:val="18"/>
                <w:szCs w:val="18"/>
              </w:rPr>
              <w:br/>
              <w:t>468.5</w:t>
            </w:r>
          </w:p>
        </w:tc>
      </w:tr>
      <w:tr w:rsidR="005D3DB5" w14:paraId="41CCA6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A47B3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17639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55633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663.6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B0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693.9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5F61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2241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B35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851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3C0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/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2CB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382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D90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572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FB5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5D3DB5" w14:paraId="7384D9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23B74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3B1C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351C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5FB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F78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0E8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5EC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2257.7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0A6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20F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19D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681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311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3DD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D19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5D3DB5" w14:paraId="146D0E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91E99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BA44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F=33.36</w:t>
            </w:r>
            <w:r>
              <w:rPr>
                <w:rFonts w:ascii="宋体" w:hAnsi="宋体"/>
                <w:sz w:val="18"/>
                <w:szCs w:val="18"/>
              </w:rPr>
              <w:br/>
              <w:t>K=2.50 SC=0.80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B3C0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1069.3</w:t>
            </w:r>
            <w:r>
              <w:rPr>
                <w:rFonts w:ascii="宋体" w:hAnsi="宋体"/>
                <w:sz w:val="18"/>
                <w:szCs w:val="18"/>
              </w:rPr>
              <w:br/>
              <w:t>2845.2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9B9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882.4</w:t>
            </w:r>
            <w:r>
              <w:rPr>
                <w:rFonts w:ascii="宋体" w:hAnsi="宋体"/>
                <w:sz w:val="18"/>
                <w:szCs w:val="18"/>
              </w:rPr>
              <w:br/>
              <w:t>4424.7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7898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749.3</w:t>
            </w:r>
            <w:r>
              <w:rPr>
                <w:rFonts w:ascii="宋体" w:hAnsi="宋体"/>
                <w:sz w:val="18"/>
                <w:szCs w:val="18"/>
              </w:rPr>
              <w:br/>
              <w:t>6652.5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7A84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DC6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508.9</w:t>
            </w:r>
            <w:r>
              <w:rPr>
                <w:rFonts w:ascii="宋体" w:hAnsi="宋体"/>
                <w:sz w:val="18"/>
                <w:szCs w:val="18"/>
              </w:rPr>
              <w:br/>
              <w:t>9589.3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DFC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413.2</w:t>
            </w:r>
            <w:r>
              <w:rPr>
                <w:rFonts w:ascii="宋体" w:hAnsi="宋体"/>
                <w:sz w:val="18"/>
                <w:szCs w:val="18"/>
              </w:rPr>
              <w:br/>
              <w:t>9719.4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C7E6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1370.7</w:t>
            </w:r>
            <w:r>
              <w:rPr>
                <w:rFonts w:ascii="宋体" w:hAnsi="宋体"/>
                <w:sz w:val="18"/>
                <w:szCs w:val="18"/>
              </w:rPr>
              <w:br/>
              <w:t>8657.8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873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1390.5</w:t>
            </w:r>
            <w:r>
              <w:rPr>
                <w:rFonts w:ascii="宋体" w:hAnsi="宋体"/>
                <w:sz w:val="18"/>
                <w:szCs w:val="18"/>
              </w:rPr>
              <w:br/>
              <w:t>4123.3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38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1714.4</w:t>
            </w:r>
            <w:r>
              <w:rPr>
                <w:rFonts w:ascii="宋体" w:hAnsi="宋体"/>
                <w:sz w:val="18"/>
                <w:szCs w:val="18"/>
              </w:rPr>
              <w:br/>
              <w:t>1904.0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8F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2081.5</w:t>
            </w:r>
            <w:r>
              <w:rPr>
                <w:rFonts w:ascii="宋体" w:hAnsi="宋体"/>
                <w:sz w:val="18"/>
                <w:szCs w:val="18"/>
              </w:rPr>
              <w:br/>
              <w:t>1644.6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C44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2403.2</w:t>
            </w:r>
            <w:r>
              <w:rPr>
                <w:rFonts w:ascii="宋体" w:hAnsi="宋体"/>
                <w:sz w:val="18"/>
                <w:szCs w:val="18"/>
              </w:rPr>
              <w:br/>
              <w:t>1425.0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C23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2651.9</w:t>
            </w:r>
            <w:r>
              <w:rPr>
                <w:rFonts w:ascii="宋体" w:hAnsi="宋体"/>
                <w:sz w:val="18"/>
                <w:szCs w:val="18"/>
              </w:rPr>
              <w:br/>
              <w:t>1229.4</w:t>
            </w:r>
          </w:p>
        </w:tc>
      </w:tr>
      <w:tr w:rsidR="005D3DB5" w14:paraId="4E8A76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E441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A5F3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41B3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1557.4</w:t>
            </w:r>
            <w:r>
              <w:rPr>
                <w:rFonts w:ascii="宋体" w:hAnsi="宋体"/>
                <w:sz w:val="18"/>
                <w:szCs w:val="18"/>
              </w:rPr>
              <w:br/>
              <w:t>4394.2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59F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1335.0</w:t>
            </w:r>
            <w:r>
              <w:rPr>
                <w:rFonts w:ascii="宋体" w:hAnsi="宋体"/>
                <w:sz w:val="18"/>
                <w:szCs w:val="18"/>
              </w:rPr>
              <w:br/>
              <w:t>4561.1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9859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1168.1</w:t>
            </w:r>
            <w:r>
              <w:rPr>
                <w:rFonts w:ascii="宋体" w:hAnsi="宋体"/>
                <w:sz w:val="18"/>
                <w:szCs w:val="18"/>
              </w:rPr>
              <w:br/>
              <w:t>4672.3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CD8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1056.8</w:t>
            </w:r>
            <w:r>
              <w:rPr>
                <w:rFonts w:ascii="宋体" w:hAnsi="宋体"/>
                <w:sz w:val="18"/>
                <w:szCs w:val="18"/>
              </w:rPr>
              <w:br/>
              <w:t>4783.6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1C61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890.0</w:t>
            </w:r>
            <w:r>
              <w:rPr>
                <w:rFonts w:ascii="宋体" w:hAnsi="宋体"/>
                <w:sz w:val="18"/>
                <w:szCs w:val="18"/>
              </w:rPr>
              <w:br/>
              <w:t>4894.8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DDA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834.3</w:t>
            </w:r>
            <w:r>
              <w:rPr>
                <w:rFonts w:ascii="宋体" w:hAnsi="宋体"/>
                <w:sz w:val="18"/>
                <w:szCs w:val="18"/>
              </w:rPr>
              <w:br/>
              <w:t>4950.5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5C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2224.9</w:t>
            </w:r>
            <w:r>
              <w:rPr>
                <w:rFonts w:ascii="宋体" w:hAnsi="宋体"/>
                <w:sz w:val="18"/>
                <w:szCs w:val="18"/>
              </w:rPr>
              <w:br/>
              <w:t>5061.7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52F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2892.4</w:t>
            </w:r>
            <w:r>
              <w:rPr>
                <w:rFonts w:ascii="宋体" w:hAnsi="宋体"/>
                <w:sz w:val="18"/>
                <w:szCs w:val="18"/>
              </w:rPr>
              <w:br/>
              <w:t>3726.8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1A7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3393.0</w:t>
            </w:r>
            <w:r>
              <w:rPr>
                <w:rFonts w:ascii="宋体" w:hAnsi="宋体"/>
                <w:sz w:val="18"/>
                <w:szCs w:val="18"/>
              </w:rPr>
              <w:br/>
              <w:t>3003.7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0B7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3726.8</w:t>
            </w:r>
            <w:r>
              <w:rPr>
                <w:rFonts w:ascii="宋体" w:hAnsi="宋体"/>
                <w:sz w:val="18"/>
                <w:szCs w:val="18"/>
              </w:rPr>
              <w:br/>
              <w:t>2503.0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D65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4004.9</w:t>
            </w:r>
            <w:r>
              <w:rPr>
                <w:rFonts w:ascii="宋体" w:hAnsi="宋体"/>
                <w:sz w:val="18"/>
                <w:szCs w:val="18"/>
              </w:rPr>
              <w:br/>
              <w:t>2113.7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EAE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4227.4</w:t>
            </w:r>
            <w:r>
              <w:rPr>
                <w:rFonts w:ascii="宋体" w:hAnsi="宋体"/>
                <w:sz w:val="18"/>
                <w:szCs w:val="18"/>
              </w:rPr>
              <w:br/>
              <w:t>1779.9</w:t>
            </w:r>
          </w:p>
        </w:tc>
      </w:tr>
      <w:tr w:rsidR="005D3DB5" w14:paraId="28CA34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E104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85123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99A9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333.7</w:t>
            </w:r>
            <w:r>
              <w:rPr>
                <w:rFonts w:ascii="宋体" w:hAnsi="宋体"/>
                <w:sz w:val="18"/>
                <w:szCs w:val="18"/>
              </w:rPr>
              <w:br/>
              <w:t>1594.5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C19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/>
              <w:t>1631.6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EE9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241.0</w:t>
            </w:r>
            <w:r>
              <w:rPr>
                <w:rFonts w:ascii="宋体" w:hAnsi="宋体"/>
                <w:sz w:val="18"/>
                <w:szCs w:val="18"/>
              </w:rPr>
              <w:br/>
              <w:t>1668.7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DA95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204.0</w:t>
            </w:r>
            <w:r>
              <w:rPr>
                <w:rFonts w:ascii="宋体" w:hAnsi="宋体"/>
                <w:sz w:val="18"/>
                <w:szCs w:val="18"/>
              </w:rPr>
              <w:br/>
              <w:t>1687.2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4FA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166.9</w:t>
            </w:r>
            <w:r>
              <w:rPr>
                <w:rFonts w:ascii="宋体" w:hAnsi="宋体"/>
                <w:sz w:val="18"/>
                <w:szCs w:val="18"/>
              </w:rPr>
              <w:br/>
              <w:t>1705.8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FAD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148.3</w:t>
            </w:r>
            <w:r>
              <w:rPr>
                <w:rFonts w:ascii="宋体" w:hAnsi="宋体"/>
                <w:sz w:val="18"/>
                <w:szCs w:val="18"/>
              </w:rPr>
              <w:br/>
              <w:t>1724.3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B8D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778.7</w:t>
            </w:r>
            <w:r>
              <w:rPr>
                <w:rFonts w:ascii="宋体" w:hAnsi="宋体"/>
                <w:sz w:val="18"/>
                <w:szCs w:val="18"/>
              </w:rPr>
              <w:br/>
              <w:t>1742.9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252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1149.5</w:t>
            </w:r>
            <w:r>
              <w:rPr>
                <w:rFonts w:ascii="宋体" w:hAnsi="宋体"/>
                <w:sz w:val="18"/>
                <w:szCs w:val="18"/>
              </w:rPr>
              <w:br/>
              <w:t>1112.5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E6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1297.9</w:t>
            </w:r>
            <w:r>
              <w:rPr>
                <w:rFonts w:ascii="宋体" w:hAnsi="宋体"/>
                <w:sz w:val="18"/>
                <w:szCs w:val="18"/>
              </w:rPr>
              <w:br/>
              <w:t>723.1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AE0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1390.6</w:t>
            </w:r>
            <w:r>
              <w:rPr>
                <w:rFonts w:ascii="宋体" w:hAnsi="宋体"/>
                <w:sz w:val="18"/>
                <w:szCs w:val="18"/>
              </w:rPr>
              <w:br/>
              <w:t>593.3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FC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1464.7</w:t>
            </w:r>
            <w:r>
              <w:rPr>
                <w:rFonts w:ascii="宋体" w:hAnsi="宋体"/>
                <w:sz w:val="18"/>
                <w:szCs w:val="18"/>
              </w:rPr>
              <w:br/>
              <w:t>482.1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C8E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1538.9</w:t>
            </w:r>
            <w:r>
              <w:rPr>
                <w:rFonts w:ascii="宋体" w:hAnsi="宋体"/>
                <w:sz w:val="18"/>
                <w:szCs w:val="18"/>
              </w:rPr>
              <w:br/>
              <w:t>407.9</w:t>
            </w:r>
          </w:p>
        </w:tc>
      </w:tr>
      <w:tr w:rsidR="005D3DB5" w14:paraId="01A669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05840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A44A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BDCA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414.5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BD8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423.8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87AD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428.5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1B8A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433.1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1A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ED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442.5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092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242.2</w:t>
            </w:r>
            <w:r>
              <w:rPr>
                <w:rFonts w:ascii="宋体" w:hAnsi="宋体"/>
                <w:sz w:val="18"/>
                <w:szCs w:val="18"/>
              </w:rPr>
              <w:br/>
              <w:t>447.1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E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330.7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8BB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305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377.3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E419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391.2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891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</w:tr>
      <w:tr w:rsidR="005D3DB5" w14:paraId="3CEF45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2855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6582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1C32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815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760.5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7EA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765.2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46D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769.9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DA0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774.5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0F1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779.2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4B7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578.9</w:t>
            </w:r>
            <w:r>
              <w:rPr>
                <w:rFonts w:ascii="宋体" w:hAnsi="宋体"/>
                <w:sz w:val="18"/>
                <w:szCs w:val="18"/>
              </w:rPr>
              <w:br/>
              <w:t>783.8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BAB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EAF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695.3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D56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714.0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8B6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727.9</w:t>
            </w:r>
            <w:r>
              <w:rPr>
                <w:rFonts w:ascii="宋体" w:hAnsi="宋体"/>
                <w:sz w:val="18"/>
                <w:szCs w:val="18"/>
              </w:rPr>
              <w:br/>
              <w:t>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0B1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741.9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</w:tr>
      <w:tr w:rsidR="005D3DB5" w14:paraId="37E7349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2518C4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7ED4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BB29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DFA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47B4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EABF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0C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317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9D1E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181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B80B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ECD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0D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DA4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588AE7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D97DF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C14E6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9CD0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BC9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30C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B253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4E8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68C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9D4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208.5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953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213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F4E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EB1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272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02EEA1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9A54C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6B394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06CF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71E3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28EB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1EC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E2D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F8A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D3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556.0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17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290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D83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044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89F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D672B7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D6B7A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50C9A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4DDC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D82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969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26CD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74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BFD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828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203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EE6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AAA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04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53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8153C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FC2EC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B76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/>
              <w:t>14238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E60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</w:t>
            </w:r>
            <w:r>
              <w:rPr>
                <w:rFonts w:ascii="宋体" w:hAnsi="宋体"/>
                <w:sz w:val="18"/>
                <w:szCs w:val="18"/>
              </w:rPr>
              <w:br/>
              <w:t>15558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7635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</w:t>
            </w:r>
            <w:r>
              <w:rPr>
                <w:rFonts w:ascii="宋体" w:hAnsi="宋体"/>
                <w:sz w:val="18"/>
                <w:szCs w:val="18"/>
              </w:rPr>
              <w:br/>
              <w:t>18461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BED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20857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FEE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22072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DD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/>
              <w:t>22165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7167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8915</w:t>
            </w:r>
            <w:r>
              <w:rPr>
                <w:rFonts w:ascii="宋体" w:hAnsi="宋体"/>
                <w:sz w:val="18"/>
                <w:szCs w:val="18"/>
              </w:rPr>
              <w:br/>
              <w:t>21052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F73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11099</w:t>
            </w:r>
            <w:r>
              <w:rPr>
                <w:rFonts w:ascii="宋体" w:hAnsi="宋体"/>
                <w:sz w:val="18"/>
                <w:szCs w:val="18"/>
              </w:rPr>
              <w:br/>
              <w:t>11505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654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12873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B0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14008</w:t>
            </w:r>
            <w:r>
              <w:rPr>
                <w:rFonts w:ascii="宋体" w:hAnsi="宋体"/>
                <w:sz w:val="18"/>
                <w:szCs w:val="18"/>
              </w:rPr>
              <w:br/>
              <w:t>6258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362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14426</w:t>
            </w:r>
            <w:r>
              <w:rPr>
                <w:rFonts w:ascii="宋体" w:hAnsi="宋体"/>
                <w:sz w:val="18"/>
                <w:szCs w:val="18"/>
              </w:rPr>
              <w:br/>
              <w:t>5342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4CE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14287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</w:tr>
      <w:tr w:rsidR="0010346A" w:rsidRPr="001F2AC7" w14:paraId="75405E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C4EAC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F7D6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/>
              <w:t>13554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2BB4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</w:t>
            </w:r>
            <w:r>
              <w:rPr>
                <w:rFonts w:ascii="宋体" w:hAnsi="宋体"/>
                <w:sz w:val="18"/>
                <w:szCs w:val="18"/>
              </w:rPr>
              <w:br/>
              <w:t>14874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882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</w:t>
            </w:r>
            <w:r>
              <w:rPr>
                <w:rFonts w:ascii="宋体" w:hAnsi="宋体"/>
                <w:sz w:val="18"/>
                <w:szCs w:val="18"/>
              </w:rPr>
              <w:br/>
              <w:t>17777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A88E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20173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E50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741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/>
              <w:t>21481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A5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22D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10414</w:t>
            </w:r>
            <w:r>
              <w:rPr>
                <w:rFonts w:ascii="宋体" w:hAnsi="宋体"/>
                <w:sz w:val="18"/>
                <w:szCs w:val="18"/>
              </w:rPr>
              <w:br/>
              <w:t>11505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939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12189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885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13324</w:t>
            </w:r>
            <w:r>
              <w:rPr>
                <w:rFonts w:ascii="宋体" w:hAnsi="宋体"/>
                <w:sz w:val="18"/>
                <w:szCs w:val="18"/>
              </w:rPr>
              <w:br/>
              <w:t>6258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5F8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13742</w:t>
            </w:r>
            <w:r>
              <w:rPr>
                <w:rFonts w:ascii="宋体" w:hAnsi="宋体"/>
                <w:sz w:val="18"/>
                <w:szCs w:val="18"/>
              </w:rPr>
              <w:br/>
              <w:t>5342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BD8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13603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</w:tr>
      <w:tr w:rsidR="0010346A" w:rsidRPr="001F2AC7" w14:paraId="7FC39B5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8529C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0356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2E35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050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929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9BD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364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017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2C9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02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C7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9C4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0E5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0.99</w:t>
            </w:r>
            <w:r>
              <w:rPr>
                <w:rFonts w:ascii="宋体" w:hAnsi="宋体"/>
                <w:sz w:val="18"/>
                <w:szCs w:val="18"/>
              </w:rPr>
              <w:br/>
              <w:t>0.99</w:t>
            </w:r>
          </w:p>
        </w:tc>
      </w:tr>
      <w:tr w:rsidR="0010346A" w:rsidRPr="001F2AC7" w14:paraId="6A14C5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2B212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30EF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/>
              <w:t>13682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1C5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</w:t>
            </w:r>
            <w:r>
              <w:rPr>
                <w:rFonts w:ascii="宋体" w:hAnsi="宋体"/>
                <w:sz w:val="18"/>
                <w:szCs w:val="18"/>
              </w:rPr>
              <w:br/>
              <w:t>15002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7E8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</w:t>
            </w:r>
            <w:r>
              <w:rPr>
                <w:rFonts w:ascii="宋体" w:hAnsi="宋体"/>
                <w:sz w:val="18"/>
                <w:szCs w:val="18"/>
              </w:rPr>
              <w:br/>
              <w:t>17905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0205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B01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31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/>
              <w:t>21609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775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8359</w:t>
            </w:r>
            <w:r>
              <w:rPr>
                <w:rFonts w:ascii="宋体" w:hAnsi="宋体"/>
                <w:sz w:val="18"/>
                <w:szCs w:val="18"/>
              </w:rPr>
              <w:br/>
              <w:t>20496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452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10543</w:t>
            </w:r>
            <w:r>
              <w:rPr>
                <w:rFonts w:ascii="宋体" w:hAnsi="宋体"/>
                <w:sz w:val="18"/>
                <w:szCs w:val="18"/>
              </w:rPr>
              <w:br/>
              <w:t>11505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A24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12317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7E1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13452</w:t>
            </w:r>
            <w:r>
              <w:rPr>
                <w:rFonts w:ascii="宋体" w:hAnsi="宋体"/>
                <w:sz w:val="18"/>
                <w:szCs w:val="18"/>
              </w:rPr>
              <w:br/>
              <w:t>6258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653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13870</w:t>
            </w:r>
            <w:r>
              <w:rPr>
                <w:rFonts w:ascii="宋体" w:hAnsi="宋体"/>
                <w:sz w:val="18"/>
                <w:szCs w:val="18"/>
              </w:rPr>
              <w:br/>
              <w:t>5342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FA6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13731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</w:tr>
      <w:tr w:rsidR="0010346A" w:rsidRPr="001F2AC7" w14:paraId="6C69D2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9FB811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93A8C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/>
              <w:t>13345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E52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3348</w:t>
            </w:r>
            <w:r>
              <w:rPr>
                <w:rFonts w:ascii="宋体" w:hAnsi="宋体"/>
                <w:sz w:val="18"/>
                <w:szCs w:val="18"/>
              </w:rPr>
              <w:br/>
              <w:t>14665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6FD6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2897</w:t>
            </w:r>
            <w:r>
              <w:rPr>
                <w:rFonts w:ascii="宋体" w:hAnsi="宋体"/>
                <w:sz w:val="18"/>
                <w:szCs w:val="18"/>
              </w:rPr>
              <w:br/>
              <w:t>17568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8629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2511</w:t>
            </w:r>
            <w:r>
              <w:rPr>
                <w:rFonts w:ascii="宋体" w:hAnsi="宋体"/>
                <w:sz w:val="18"/>
                <w:szCs w:val="18"/>
              </w:rPr>
              <w:br/>
              <w:t>19965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2E4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</w:t>
            </w:r>
            <w:r>
              <w:rPr>
                <w:rFonts w:ascii="宋体" w:hAnsi="宋体"/>
                <w:sz w:val="18"/>
                <w:szCs w:val="18"/>
              </w:rPr>
              <w:br/>
              <w:t>21179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C23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1981</w:t>
            </w:r>
            <w:r>
              <w:rPr>
                <w:rFonts w:ascii="宋体" w:hAnsi="宋体"/>
                <w:sz w:val="18"/>
                <w:szCs w:val="18"/>
              </w:rPr>
              <w:br/>
              <w:t>21272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B14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8022</w:t>
            </w:r>
            <w:r>
              <w:rPr>
                <w:rFonts w:ascii="宋体" w:hAnsi="宋体"/>
                <w:sz w:val="18"/>
                <w:szCs w:val="18"/>
              </w:rPr>
              <w:br/>
              <w:t>20159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AED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10206</w:t>
            </w:r>
            <w:r>
              <w:rPr>
                <w:rFonts w:ascii="宋体" w:hAnsi="宋体"/>
                <w:sz w:val="18"/>
                <w:szCs w:val="18"/>
              </w:rPr>
              <w:br/>
              <w:t>11505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048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11981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9F2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13116</w:t>
            </w:r>
            <w:r>
              <w:rPr>
                <w:rFonts w:ascii="宋体" w:hAnsi="宋体"/>
                <w:sz w:val="18"/>
                <w:szCs w:val="18"/>
              </w:rPr>
              <w:br/>
              <w:t>6258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713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13533</w:t>
            </w:r>
            <w:r>
              <w:rPr>
                <w:rFonts w:ascii="宋体" w:hAnsi="宋体"/>
                <w:sz w:val="18"/>
                <w:szCs w:val="18"/>
              </w:rPr>
              <w:br/>
              <w:t>5342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2C2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13394</w:t>
            </w:r>
            <w:r>
              <w:rPr>
                <w:rFonts w:ascii="宋体" w:hAnsi="宋体"/>
                <w:sz w:val="18"/>
                <w:szCs w:val="18"/>
              </w:rPr>
              <w:br/>
              <w:t>4566</w:t>
            </w:r>
          </w:p>
        </w:tc>
      </w:tr>
      <w:tr w:rsidR="0010346A" w:rsidRPr="001F2AC7" w14:paraId="7229A9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C13AA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326D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656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DAC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5101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0FB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93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94A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093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D90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78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B47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408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0.50</w:t>
            </w:r>
            <w:r>
              <w:rPr>
                <w:rFonts w:ascii="宋体" w:hAnsi="宋体"/>
                <w:sz w:val="18"/>
                <w:szCs w:val="18"/>
              </w:rPr>
              <w:br/>
              <w:t>0.50</w:t>
            </w:r>
          </w:p>
        </w:tc>
      </w:tr>
    </w:tbl>
    <w:p w14:paraId="43587A4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CAB3EB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458BDE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B7A304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9A89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951E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C249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8540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06DA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F4FA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C4A62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9906CC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925C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9ECFE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3FB85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2E6E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620E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E0A7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7745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A384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8BB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AF2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B942C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7354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2AAF3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A962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35F8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F66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5CBA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3D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DAA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C2A0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703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76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B3A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FF67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028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DE22AC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4A89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9AFCD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C2C496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8901C5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9CF03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B8D61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FABF5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58C793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839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5072C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F4A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D7C84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C0C64D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08D1E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6A6550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BD7D57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7E2CD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A8A79A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6A2E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87944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4F900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56280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4A5E3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0C933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78397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4047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0C230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A7A9F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2F4E7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E1920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ACFBB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1E3D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CE7DB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B9511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67912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3863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59991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54187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3AB3B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093B8A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8485C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0C49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F=17.06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DA90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9EA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ABC7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0715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2CE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222E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84E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FD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E8E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BBF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9FD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101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</w:tr>
      <w:tr w:rsidR="005D3DB5" w14:paraId="30BD58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2007F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E8B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F=26.80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29E0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670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C45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38.1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E4FC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56F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650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7EC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C6E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13B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B2E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C1E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5EC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</w:tr>
      <w:tr w:rsidR="005D3DB5" w14:paraId="69436D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05D7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2411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F=17.13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ED1C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51E4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157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6C8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25AF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865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C5C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33F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D8E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67C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A0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E51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</w:tr>
      <w:tr w:rsidR="005D3DB5" w14:paraId="3F5092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C007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F9178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F=42.02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747E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EC1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663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69.4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87A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360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72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D6D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/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71A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/>
              <w:t>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A16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87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C85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82C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</w:tr>
      <w:tr w:rsidR="005D3DB5" w14:paraId="4EC1075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00CF5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1E76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998F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D0D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6F7B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B09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FFD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DDB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631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AC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337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0B2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904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500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</w:tr>
      <w:tr w:rsidR="005D3DB5" w14:paraId="06BD52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42A7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E1B54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D66E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109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B60C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482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122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4E6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F6B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459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AD3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136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C82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18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</w:tr>
      <w:tr w:rsidR="005D3DB5" w14:paraId="39C763E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09F7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7B4D0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5B34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C2A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CAE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F76C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7C2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02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64E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371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2DC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BAB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F7A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8D6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</w:tr>
      <w:tr w:rsidR="005D3DB5" w14:paraId="2A43A6D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51692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3C78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102F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B66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683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9AE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8FF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354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96C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DD5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9AC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C48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1BC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01D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568.2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</w:tr>
      <w:tr w:rsidR="005D3DB5" w14:paraId="21AF1F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64847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3979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FAFCA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ACC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29D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332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78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2257.7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80A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541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2A5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DE4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B5D2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D9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FD0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5D3DB5" w14:paraId="5F3CD8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654B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1709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4085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506B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348B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E72B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EA0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EBD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F7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340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914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E1E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D61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38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7AF28C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3ABDC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8E4EF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7EF8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D2F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63F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9D5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A43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99C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30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EC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E9C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9C2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77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3DE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</w:tr>
      <w:tr w:rsidR="005D3DB5" w14:paraId="3077AE7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FAE4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2AD0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DB10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CEB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045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BAC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328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B01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C07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997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A1E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9A4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8C8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5B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F32ED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A6BE78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9D6AD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8F4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B56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137B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7573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AB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637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EC1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B9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2E4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AB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75D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9A6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35223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DBE3A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B8F8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2D8B5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866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8380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F2AB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716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B70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FAA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3DC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7A6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11D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17E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42D0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31AE915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1ECD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B5E8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FAE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CA06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567B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C093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469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C07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09E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5F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A79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CD9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1D8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54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43BCB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0A24D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3470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8256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F3A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A03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418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BE5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37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8C6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191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05A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2F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F3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B64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3A7F36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50384B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06909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6726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EFE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45EA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2DF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DF0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D3E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14A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6D9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84F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75B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67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E1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D7783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323F4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2E3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11588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D9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12210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F74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12506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913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12922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2D8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12981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C75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12683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2E5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8639</w:t>
            </w:r>
            <w:r>
              <w:rPr>
                <w:rFonts w:ascii="宋体" w:hAnsi="宋体"/>
                <w:sz w:val="18"/>
                <w:szCs w:val="18"/>
              </w:rPr>
              <w:br/>
              <w:t>12247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973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9319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BD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9906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D34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10479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5F9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10939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1EC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11409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332960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09AE7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77D40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8118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D78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8739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FC7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9036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EEDB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9452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A6C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9510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593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9213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C1D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5169</w:t>
            </w:r>
            <w:r>
              <w:rPr>
                <w:rFonts w:ascii="宋体" w:hAnsi="宋体"/>
                <w:sz w:val="18"/>
                <w:szCs w:val="18"/>
              </w:rPr>
              <w:br/>
              <w:t>8777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2F1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5849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575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6436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60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7009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24E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7469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107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7939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5DD086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6DF76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A0E1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BBDE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F32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130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D0B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06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9D0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61E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D28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88D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BD3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C67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</w:tr>
      <w:tr w:rsidR="0010346A" w:rsidRPr="001F2AC7" w14:paraId="4F6C8B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BA006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EB5D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8214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25F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8836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8D27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9133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82F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9549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AB1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9607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EF2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9309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B6F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5265</w:t>
            </w:r>
            <w:r>
              <w:rPr>
                <w:rFonts w:ascii="宋体" w:hAnsi="宋体"/>
                <w:sz w:val="18"/>
                <w:szCs w:val="18"/>
              </w:rPr>
              <w:br/>
              <w:t>8873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153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5945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938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6532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886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7106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230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7566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304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8036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7FA192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3D564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3AAD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2685</w:t>
            </w:r>
            <w:r>
              <w:rPr>
                <w:rFonts w:ascii="宋体" w:hAnsi="宋体"/>
                <w:sz w:val="18"/>
                <w:szCs w:val="18"/>
              </w:rPr>
              <w:br/>
              <w:t>6852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E24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2528</w:t>
            </w:r>
            <w:r>
              <w:rPr>
                <w:rFonts w:ascii="宋体" w:hAnsi="宋体"/>
                <w:sz w:val="18"/>
                <w:szCs w:val="18"/>
              </w:rPr>
              <w:br/>
              <w:t>7474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AD1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/>
              <w:t>7771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648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/>
              <w:t>8187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239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/>
              <w:t>8245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D16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/>
              <w:t>7947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5D8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3903</w:t>
            </w:r>
            <w:r>
              <w:rPr>
                <w:rFonts w:ascii="宋体" w:hAnsi="宋体"/>
                <w:sz w:val="18"/>
                <w:szCs w:val="18"/>
              </w:rPr>
              <w:br/>
              <w:t>7511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400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4583</w:t>
            </w:r>
            <w:r>
              <w:rPr>
                <w:rFonts w:ascii="宋体" w:hAnsi="宋体"/>
                <w:sz w:val="18"/>
                <w:szCs w:val="18"/>
              </w:rPr>
              <w:br/>
              <w:t>4808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A36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5170</w:t>
            </w:r>
            <w:r>
              <w:rPr>
                <w:rFonts w:ascii="宋体" w:hAnsi="宋体"/>
                <w:sz w:val="18"/>
                <w:szCs w:val="18"/>
              </w:rPr>
              <w:br/>
              <w:t>3540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A98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5744</w:t>
            </w:r>
            <w:r>
              <w:rPr>
                <w:rFonts w:ascii="宋体" w:hAnsi="宋体"/>
                <w:sz w:val="18"/>
                <w:szCs w:val="18"/>
              </w:rPr>
              <w:br/>
              <w:t>3251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6A7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6204</w:t>
            </w:r>
            <w:r>
              <w:rPr>
                <w:rFonts w:ascii="宋体" w:hAnsi="宋体"/>
                <w:sz w:val="18"/>
                <w:szCs w:val="18"/>
              </w:rPr>
              <w:br/>
              <w:t>3029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1D6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6674</w:t>
            </w:r>
            <w:r>
              <w:rPr>
                <w:rFonts w:ascii="宋体" w:hAnsi="宋体"/>
                <w:sz w:val="18"/>
                <w:szCs w:val="18"/>
              </w:rPr>
              <w:br/>
              <w:t>2841</w:t>
            </w:r>
          </w:p>
        </w:tc>
      </w:tr>
      <w:tr w:rsidR="0010346A" w:rsidRPr="001F2AC7" w14:paraId="0DC88F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7997B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E005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051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E120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A162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610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2E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DBF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04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65F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86B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783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AFC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623437D2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055D78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84E559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0368E0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F436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D8EC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E89E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F20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7131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9504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D78D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CFA53A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398A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27280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DCA9F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14D6A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F390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FE1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723F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B02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8D13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02D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8D53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D0EB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F52E99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68FC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8BDB03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1E7D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CB49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BCA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A91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A5D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2C9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BDE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1D4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5C5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CA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35EB9E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D744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F643C00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84992A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40F581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458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0AF672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14AB1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F56BF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C13A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4CA286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0A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64061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BFBAB9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98C717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E945F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F2E9C07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249D52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B4386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E439D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8C653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12F27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EC041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669A4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3AB7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9F35A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ABE7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CA5AF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066E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47CBF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775E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21FB5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B4718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742CF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E19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5A392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4ED30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0268D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7BF96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1B0E2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2BC76D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F19DA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39466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F=26.20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E2B7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561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C51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07C5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1A3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25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EC1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C1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/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C60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F16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2D5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F35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</w:tr>
      <w:tr w:rsidR="005D3DB5" w14:paraId="065C265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27C2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6D56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F=17.83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503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7C8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26C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4B9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808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43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5EB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F4A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482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893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660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4F3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</w:tr>
      <w:tr w:rsidR="005D3DB5" w14:paraId="239CCB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38C8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78721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F=41.31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DA7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/>
              <w:t>68.4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DE66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083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7F04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93B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76.7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41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9B6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937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/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9C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FEC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46D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71E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79.0</w:t>
            </w:r>
          </w:p>
        </w:tc>
      </w:tr>
      <w:tr w:rsidR="005D3DB5" w14:paraId="168280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3280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6E424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19EB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3D0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2FFF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7CAB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04E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31B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807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6FF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293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B6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5E2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F3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</w:tr>
      <w:tr w:rsidR="005D3DB5" w14:paraId="0013A83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75D42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578B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F=17.52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97DF3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5C3F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802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39.4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CF6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FCA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1E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03E5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22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B4F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7A0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228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80E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</w:tr>
      <w:tr w:rsidR="005D3DB5" w14:paraId="34E4B97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2961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79DDAE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373F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51D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BAD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EE86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984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6B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047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54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E9D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B5C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5C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759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</w:tr>
      <w:tr w:rsidR="005D3DB5" w14:paraId="4346C30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ACB55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B5CF0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331A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3C6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A75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747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95D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10F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D85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73D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6FE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96F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75A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5EA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</w:tr>
      <w:tr w:rsidR="005D3DB5" w14:paraId="744084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B5B4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E2DF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001E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5AB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828.5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E6E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FBFA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4F0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D83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FA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1222.1</w:t>
            </w:r>
            <w:r>
              <w:rPr>
                <w:rFonts w:ascii="宋体" w:hAnsi="宋体"/>
                <w:sz w:val="18"/>
                <w:szCs w:val="18"/>
              </w:rPr>
              <w:br/>
              <w:t>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689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1717.3</w:t>
            </w:r>
            <w:r>
              <w:rPr>
                <w:rFonts w:ascii="宋体" w:hAnsi="宋体"/>
                <w:sz w:val="18"/>
                <w:szCs w:val="18"/>
              </w:rPr>
              <w:br/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746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D8B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2077.3</w:t>
            </w:r>
            <w:r>
              <w:rPr>
                <w:rFonts w:ascii="宋体" w:hAnsi="宋体"/>
                <w:sz w:val="18"/>
                <w:szCs w:val="18"/>
              </w:rPr>
              <w:br/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97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1879.6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70F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1499.1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</w:tr>
      <w:tr w:rsidR="005D3DB5" w14:paraId="53C178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19FFF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27D8B1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CA09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BA32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4C1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2D43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0C7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27A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D9E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5B8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90E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E68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FE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A8C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568.2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</w:tr>
      <w:tr w:rsidR="005D3DB5" w14:paraId="553BBD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DC8B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79320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80F67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BBE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5A5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0B7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707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5AA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B8C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50C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C2C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E7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690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990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65F694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F3CD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2C05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45D9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7BD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43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56E8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530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011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51A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8C1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DE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CD0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12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4B0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</w:tr>
      <w:tr w:rsidR="005D3DB5" w14:paraId="05B9400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FA074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B04A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2CD8F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D20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1556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9694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DCB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5E7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6D5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0E5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E13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01C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CC6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4C1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275042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EDA33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EAD92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99C51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2C1E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8EEE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6C26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6C2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613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17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4D7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83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C76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034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040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831522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2C0F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4A2D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EFE8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69F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005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C2C6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605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29E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693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3EC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EB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182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DA0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D2F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2F0617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2A39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E143D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4D25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747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C399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325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70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B6E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26B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D32E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2C9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A56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AFB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2E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431228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D7A6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19D85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DEC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9DB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9B9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C1ED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26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A67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221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DF2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BB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550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ED1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B3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B5E98A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A9E31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EE50C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A98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7E56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9C8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5A85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D0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7B4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CE7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FF1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CA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8C8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DAB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2C3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5F52F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13A21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D97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12151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834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11994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77A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11760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038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11689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CF5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11441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28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11066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D7C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9524</w:t>
            </w:r>
            <w:r>
              <w:rPr>
                <w:rFonts w:ascii="宋体" w:hAnsi="宋体"/>
                <w:sz w:val="18"/>
                <w:szCs w:val="18"/>
              </w:rPr>
              <w:br/>
              <w:t>10885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CF2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10697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2F5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11501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E15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12059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ED6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12248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364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12280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66A6516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3682D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5552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8681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DFBE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8524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9F54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8289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67CB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8219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37B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7970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6D5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7596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B69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6054</w:t>
            </w:r>
            <w:r>
              <w:rPr>
                <w:rFonts w:ascii="宋体" w:hAnsi="宋体"/>
                <w:sz w:val="18"/>
                <w:szCs w:val="18"/>
              </w:rPr>
              <w:br/>
              <w:t>7415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9AD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7227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38C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8031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99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8589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565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8777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CE9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8810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72FBD3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8ED53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7245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5999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343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F0C7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4E3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918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C42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B4FC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91B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81B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56A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40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212792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E29C4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22BB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8778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479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8621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E56C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8386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6D61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8316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008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8067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AC9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7693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BBD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6151</w:t>
            </w:r>
            <w:r>
              <w:rPr>
                <w:rFonts w:ascii="宋体" w:hAnsi="宋体"/>
                <w:sz w:val="18"/>
                <w:szCs w:val="18"/>
              </w:rPr>
              <w:br/>
              <w:t>7512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D7F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2C5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8128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536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8686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8E0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8874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7A2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8907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0731D5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26244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B216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2609</w:t>
            </w:r>
            <w:r>
              <w:rPr>
                <w:rFonts w:ascii="宋体" w:hAnsi="宋体"/>
                <w:sz w:val="18"/>
                <w:szCs w:val="18"/>
              </w:rPr>
              <w:br/>
              <w:t>7416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DED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2454</w:t>
            </w:r>
            <w:r>
              <w:rPr>
                <w:rFonts w:ascii="宋体" w:hAnsi="宋体"/>
                <w:sz w:val="18"/>
                <w:szCs w:val="18"/>
              </w:rPr>
              <w:br/>
              <w:t>7259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743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2332</w:t>
            </w:r>
            <w:r>
              <w:rPr>
                <w:rFonts w:ascii="宋体" w:hAnsi="宋体"/>
                <w:sz w:val="18"/>
                <w:szCs w:val="18"/>
              </w:rPr>
              <w:br/>
              <w:t>7024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BE7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2232</w:t>
            </w:r>
            <w:r>
              <w:rPr>
                <w:rFonts w:ascii="宋体" w:hAnsi="宋体"/>
                <w:sz w:val="18"/>
                <w:szCs w:val="18"/>
              </w:rPr>
              <w:br/>
              <w:t>6954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3B6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2119</w:t>
            </w:r>
            <w:r>
              <w:rPr>
                <w:rFonts w:ascii="宋体" w:hAnsi="宋体"/>
                <w:sz w:val="18"/>
                <w:szCs w:val="18"/>
              </w:rPr>
              <w:br/>
              <w:t>6705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2B4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2149</w:t>
            </w:r>
            <w:r>
              <w:rPr>
                <w:rFonts w:ascii="宋体" w:hAnsi="宋体"/>
                <w:sz w:val="18"/>
                <w:szCs w:val="18"/>
              </w:rPr>
              <w:br/>
              <w:t>6331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730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EB7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5962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22F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6766</w:t>
            </w:r>
            <w:r>
              <w:rPr>
                <w:rFonts w:ascii="宋体" w:hAnsi="宋体"/>
                <w:sz w:val="18"/>
                <w:szCs w:val="18"/>
              </w:rPr>
              <w:br/>
              <w:t>3448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605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7324</w:t>
            </w:r>
            <w:r>
              <w:rPr>
                <w:rFonts w:ascii="宋体" w:hAnsi="宋体"/>
                <w:sz w:val="18"/>
                <w:szCs w:val="18"/>
              </w:rPr>
              <w:br/>
              <w:t>3166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4D6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7512</w:t>
            </w:r>
            <w:r>
              <w:rPr>
                <w:rFonts w:ascii="宋体" w:hAnsi="宋体"/>
                <w:sz w:val="18"/>
                <w:szCs w:val="18"/>
              </w:rPr>
              <w:br/>
              <w:t>2948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69D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7545</w:t>
            </w:r>
            <w:r>
              <w:rPr>
                <w:rFonts w:ascii="宋体" w:hAnsi="宋体"/>
                <w:sz w:val="18"/>
                <w:szCs w:val="18"/>
              </w:rPr>
              <w:br/>
              <w:t>2764</w:t>
            </w:r>
          </w:p>
        </w:tc>
      </w:tr>
      <w:tr w:rsidR="0010346A" w:rsidRPr="001F2AC7" w14:paraId="67C166A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DD21FB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81A7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BC5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61E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EBD2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8FA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A8B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DFC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A27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0F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416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52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79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018CB6F2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8DB9DD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E5308F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28B447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3CE8E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2C01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0D8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E577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31EB3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DB9F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37F61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C3FC93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C42AF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55C20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A5D75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6B80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20CB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19F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012C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22747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DA1D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B3E4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94590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CF000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19D3AF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16BB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1237D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A3E7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FFE4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C3F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20F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D7A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DE4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266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B4CF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3C9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6D6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2D7BCE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EB0F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CE27B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C7AD7C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975CC3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766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D91D37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9808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7472C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48E9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C0181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827C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CCA005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8AD60C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B5AC0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95C9E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870A89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01AA96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BFA19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B606D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63209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AEDC2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41C15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28D9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1E4D5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89F5F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AF06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BD9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B46EF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12069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3E1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44242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2AA77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67FAF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2C08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71A24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6AB14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052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0EAFC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7AFF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7CED11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66D9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B9E02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D9CA7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9A9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3B89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0D78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0E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E8C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66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E4E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CC9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BCA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590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FFE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5D3DB5" w14:paraId="2EB998F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C517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2CAF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0465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87E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044C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FD2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311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544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7AB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708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4C4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421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A7E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731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</w:tr>
      <w:tr w:rsidR="005D3DB5" w14:paraId="3A9965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2E8D2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EA1C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CE84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78B7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488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48A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3F6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C81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089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9E7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8D5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25A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E53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27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5D3DB5" w14:paraId="1A5B8F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DD6AB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52FC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BC82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A5A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8F9E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7C0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0D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C54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1FC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635.5</w:t>
            </w:r>
            <w:r>
              <w:rPr>
                <w:rFonts w:ascii="宋体" w:hAnsi="宋体"/>
                <w:sz w:val="18"/>
                <w:szCs w:val="18"/>
              </w:rPr>
              <w:br/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F92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893.0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919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1044.4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DF7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23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977.4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FF5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5D3DB5" w14:paraId="43AB30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8A3D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61A38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B647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9C4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4EA7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B09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21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CE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543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DB3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49B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48D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6FA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C60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3518495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964310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B984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1D8F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DA3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B4CE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5219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5E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EE8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C3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55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62A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899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16D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49F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19FA6CC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C1C32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688C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DE3D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D36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5191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51D2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06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9D0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F4D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F6D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D6C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792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D7F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292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</w:tr>
      <w:tr w:rsidR="005D3DB5" w14:paraId="1E9FEAE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72C80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51AA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F12F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5731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35B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2F1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A8E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7FD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A0E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F15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DA7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780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EE9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A98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4E5DD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0277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AE76F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5932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B21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A45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3D53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AC2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2D3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6FF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D17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D6D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32F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49C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536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0479B6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6195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C19BD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851CF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411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124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43D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79B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529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63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897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B21F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A5F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418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CE5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3902628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21222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28B9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FFD6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88EC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E5B8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D2A4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D1A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FA8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EA2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1C0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1CB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55A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070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10DD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AE7DD1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8A20E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1CD1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B57D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482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16D5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940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3E4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281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D07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7A4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393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92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A21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D65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0B0EA6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189C5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333E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0ABF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0297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8CF2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3F86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115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8B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508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641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C2C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7C1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C59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DEE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F7492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1D36A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8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9403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E9D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9282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71C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9319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FEF3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139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9204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97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9150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F5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8087</w:t>
            </w:r>
            <w:r>
              <w:rPr>
                <w:rFonts w:ascii="宋体" w:hAnsi="宋体"/>
                <w:sz w:val="18"/>
                <w:szCs w:val="18"/>
              </w:rPr>
              <w:br/>
              <w:t>9263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DEE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77D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9101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49C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9368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5AF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9457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AAA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9421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221371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1355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DE24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5933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49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5812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725F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5849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D43E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5822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014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B2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5680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510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</w:t>
            </w:r>
            <w:r>
              <w:rPr>
                <w:rFonts w:ascii="宋体" w:hAnsi="宋体"/>
                <w:sz w:val="18"/>
                <w:szCs w:val="18"/>
              </w:rPr>
              <w:br/>
              <w:t>5793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8E6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667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EF2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5897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36C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6E9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4D61B8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EFEBEE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F08B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F7D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4CF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748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107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F9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505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20D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1BBE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4F6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F8A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D1E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0D1D918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F72B6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8E4B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6029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BE3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5909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DC31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5946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737B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5918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E3A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3E3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5777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F37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/>
              <w:t>5890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BDF3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5323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B58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5728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ECF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5994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06F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6083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C2F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6047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013D6D7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63C10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1081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4667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D0B0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4547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019D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1499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4556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7F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4469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E85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706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4528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92B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3961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23B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F28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4632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74F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100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4685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10934C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9D326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3F19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7EE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665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A0BF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174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BE8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38C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6A3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C5A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517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C16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0B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7DE032F8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3E88E1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10557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ACB74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0056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09AE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6D7A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11B5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5DB2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A66A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65AC9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BAB939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A01E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8C801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EB27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5D44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229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DFF8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5DE8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B603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BCE6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ED49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B30BB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783F0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53F6FE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49C3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D80F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FA5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FB1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5E07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115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18B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F50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F19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E68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E9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66F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45132C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B41E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1FD0FBB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07ABA6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15DED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219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556C2E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7F51C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71654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7BA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01A37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9974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C5D405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E8B05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4EB9A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4C4C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56F192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25EDB4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41CCCC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81B6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70F31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B77E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CA2AC2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B2737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03566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1732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0098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F0DF8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BC3FD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E925D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D9F0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AB3F3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A5E3A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1A2A2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FB00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A197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5719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2467B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C46A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1F46B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A7965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C226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44BF0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F=34.21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2367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FED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2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5D7C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D79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FC8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3BB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368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B97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32A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428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722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</w:tr>
      <w:tr w:rsidR="005D3DB5" w14:paraId="4C2C795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3FD2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6856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D948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/>
              <w:t>1960.4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C71B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1314.5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6C40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1305.3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01FC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102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0361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D77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503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2724.8</w:t>
            </w:r>
            <w:r>
              <w:rPr>
                <w:rFonts w:ascii="宋体" w:hAnsi="宋体"/>
                <w:sz w:val="18"/>
                <w:szCs w:val="18"/>
              </w:rPr>
              <w:br/>
              <w:t>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4C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3186.9</w:t>
            </w:r>
            <w:r>
              <w:rPr>
                <w:rFonts w:ascii="宋体" w:hAnsi="宋体"/>
                <w:sz w:val="18"/>
                <w:szCs w:val="18"/>
              </w:rPr>
              <w:br/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542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567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2982.2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7A4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</w:tr>
      <w:tr w:rsidR="005D3DB5" w14:paraId="6155589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3795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6213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8369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22F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E68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85C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3C0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387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0DD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FDB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D60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38A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D14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31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602C20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3555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2C603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4292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A6F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536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FB2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D00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B6A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704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C87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B23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5C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D42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84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</w:tr>
      <w:tr w:rsidR="005D3DB5" w14:paraId="772FC1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EBB8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0BE0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A6369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8FB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CC8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1047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168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1EC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B5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36D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FB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3B8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1EE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F74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A805A3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19113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B6CA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797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8C5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7AB6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B8C9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9F0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2B6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BB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CB9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743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B86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EFD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DDF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743A4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121B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C3E1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8FB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34A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46C6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2E32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646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A30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0CE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02C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31D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07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8A8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582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B01A8C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902F4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799D4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38D7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65A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F480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6CF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35F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0A9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9F3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F1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79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9E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1B2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A0D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1319C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B54D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79C4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7CBD1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E9A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56D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9A7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15F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5F7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CE9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DDE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09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735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BAD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AEF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5F9710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58CD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DAD6F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641E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B62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2C1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20D7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B6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8467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8230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8F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9D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D6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F3C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2171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107CA5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71296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D24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9618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8ED5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9019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A4E9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AC54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1A2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5CC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8868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F49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8786</w:t>
            </w:r>
            <w:r>
              <w:rPr>
                <w:rFonts w:ascii="宋体" w:hAnsi="宋体"/>
                <w:sz w:val="18"/>
                <w:szCs w:val="18"/>
              </w:rPr>
              <w:br/>
              <w:t>8900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D76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8F9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10567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7AB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531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790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9990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55D546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E97FB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52D6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AA7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5548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8DF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5564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BBB7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E41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198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E75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5316</w:t>
            </w:r>
            <w:r>
              <w:rPr>
                <w:rFonts w:ascii="宋体" w:hAnsi="宋体"/>
                <w:sz w:val="18"/>
                <w:szCs w:val="18"/>
              </w:rPr>
              <w:br/>
              <w:t>5430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5BC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312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275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10E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2E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6520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366F99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0A0D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57B9D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8238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DA3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62FF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DA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DD9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563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906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B5F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34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3FA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5EF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7603A82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58D24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897B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6245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30DC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5645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38F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5660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2B4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0B7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285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B93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/>
              <w:t>5526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95B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6592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AC5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7193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612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7395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374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CD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6617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08FC31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56B2B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3DD1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4883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15B2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4283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8DD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FFD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DF5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689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4133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AD08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4164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5B7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5230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FA9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5831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85B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85D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647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4740AA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E131C8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9FD9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2A3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6E6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5B9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ABB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54C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AF3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A9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02C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8F0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036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51B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16E71955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5A71D2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AC384D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9CBA6A2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4C48B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18BD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BA7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83D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A935D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27807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1B4F1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AC7D4C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71770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4517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9615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CE28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BA2A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CBB45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329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C0B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91BF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6CE4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8F68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3B326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6B0F0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3AD3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ED09C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32D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A71B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8DE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585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624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F1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EA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185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E9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45B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499303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D1975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4CE978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255498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3DAF9E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209E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32CDD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0F92A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7A4A4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FE99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32473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2C34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C6A3A8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B6483D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CF2A81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4286C3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DCBD08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0C539E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F0963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E755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3A89CD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6B9B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F5F0C0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5E2A8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91AA9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4B771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4AB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DB3BD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40D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E8623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0BEB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476D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513E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DFEAF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45E29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11B08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E6C2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77319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539A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719B6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706A8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2257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724B1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7822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7FE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074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2EE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E5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899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FF3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CB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43B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F22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E5F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48A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</w:tr>
      <w:tr w:rsidR="005D3DB5" w14:paraId="512E4B3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7C59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8AF2C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FF38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EC0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1F0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70E2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A4F7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687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F56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9D1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889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183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87D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553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</w:tr>
      <w:tr w:rsidR="005D3DB5" w14:paraId="7DA166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09695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1BAE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3514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2A4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E8FA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E86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DB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A37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0B8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DD6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56F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EA2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EEF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6CC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</w:tr>
      <w:tr w:rsidR="005D3DB5" w14:paraId="1548846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D8E3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AEA06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C33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D56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9FF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C179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7F5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186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DC1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78F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EA1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6A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37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EF4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3FF90E1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0BA88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4CFF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D4E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21B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1EC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9C59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470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991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B86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F74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E11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2DC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4DE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34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776E95B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9E40A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2223C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411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A5DB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BB2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07F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CF9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D0B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5090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222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344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4C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0060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5D7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 w:rsidR="005D3DB5" w14:paraId="14F66E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872C94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9F7D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1951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19C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0D6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DF9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298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F90A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2AA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74E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C88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DCC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4C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557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</w:tr>
      <w:tr w:rsidR="005D3DB5" w14:paraId="3D456B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F9F73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8E0D9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B2E9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2668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7208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37B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6340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B7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2DA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F4B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329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CAD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98A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6F7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DF841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46DF9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FB7A9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AE68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8B4D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162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AC61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48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A58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29A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DF0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F60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A9E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3A1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411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495A84D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F2789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09271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CE53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6306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74A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B914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4DBD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148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EA1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0C9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FF4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226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BD6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216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C70D40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A7E7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46821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2ECC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D26B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78CB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4DA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C8D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8A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9D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41A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F5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B22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FE7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59E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8511B3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83AB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5EB5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6CFB9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D14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9EA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8617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429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66C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66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14E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740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090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C37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3FC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F623B7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8EDB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58051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582F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13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55B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67A9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06A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C02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124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DFC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BC8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4DF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44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AC0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3F3CFD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9077B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C4F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9331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428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D894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10395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C726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10856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001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CA1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9CA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7670</w:t>
            </w:r>
            <w:r>
              <w:rPr>
                <w:rFonts w:ascii="宋体" w:hAnsi="宋体"/>
                <w:sz w:val="18"/>
                <w:szCs w:val="18"/>
              </w:rPr>
              <w:br/>
              <w:t>10904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000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8026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76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8357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1D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8675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11D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8945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C5A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6FAE62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79696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CEAA9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5861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73C9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6339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E17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6925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95F4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A82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16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293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/>
              <w:t>7434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7B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117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4886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D2C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C4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5474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C47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39BAA2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0C82E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6469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FAA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BCD8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CC42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72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B41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8A7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7B0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C29C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20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A2A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20E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076106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0A076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B3DC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5957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D03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6435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E54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7022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60E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2AE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EA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7680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23C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4297</w:t>
            </w:r>
            <w:r>
              <w:rPr>
                <w:rFonts w:ascii="宋体" w:hAnsi="宋体"/>
                <w:sz w:val="18"/>
                <w:szCs w:val="18"/>
              </w:rPr>
              <w:br/>
              <w:t>7530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08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3D5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4983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C6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888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45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5792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1C1747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43F55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278FA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4595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DCD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5073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80D8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5660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F11C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6120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758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A50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6318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D48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6168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473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B7C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666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AAF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981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28FECE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24F27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69CE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6F22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8EC3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E7A0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00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FC4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064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90A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466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D2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D1D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86E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255B6C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AC0F57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D512E0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E60B96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B5C15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C628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B5C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1B7C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57684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EBBE8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9C44C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9B235D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7955A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7C0A7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4F11F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5C44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063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B0F9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5D75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73F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8C1B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B92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61E9B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46C9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C23B9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C9AD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002A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2007[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66AB9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1D6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5EA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156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51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35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AB4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A8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78E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F4C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9DA170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E744DD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EDB305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AD0C28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B3365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7D78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53696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FF395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948470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9B1C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852DA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43E4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45D38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780F5D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C4734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86BB9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7D7590F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80801E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BBFFFC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C438F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C9C34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5658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9E9B4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B6923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4D32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F634D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637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AD84A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C6BB8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1632F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AE1BA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679B2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B7031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FDD1A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6201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F3117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F1D1C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0AA1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2F5F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D3AC2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A3DBF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641BA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8510A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CF21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F6B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516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79B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BE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C66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BA7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784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8FD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367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21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89E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</w:tr>
      <w:tr w:rsidR="005D3DB5" w14:paraId="7138A27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DF115F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E484F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CCCD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CE0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3265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73E4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891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7D1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207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3DB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7B6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C58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14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63B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5D3DB5" w14:paraId="1FCFD8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BE3BE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DB4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88EC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9A0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83A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7F7A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CAB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829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CE9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FDD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296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457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57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A99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1995B4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3C2DB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5AC7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73B4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9BB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68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2815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FC6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D7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1D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BBF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FEE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701D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8BA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964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1D20CE9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41E5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DFC51F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1B72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BB9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13F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1DB6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5F3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0C9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DFA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46F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62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B0D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B00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982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</w:tr>
      <w:tr w:rsidR="005D3DB5" w14:paraId="5055434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A1C0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7546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19F85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8FA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518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FC85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C31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6FE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C47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E33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2D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F9A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6D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62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CE44EE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028A8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893C6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0044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0FA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776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99C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EA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0D2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08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77C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CA2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A91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46F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E86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337C1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B406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7A9A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4EEC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C8DB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A3E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153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276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750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DC3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84B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566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A8D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08E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661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046CBD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D1275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3145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6EF3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50B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4D9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4448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1AE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A23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14D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4E9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32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65F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364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334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27CF9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060E2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E58F5D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BD14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990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7BE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FF8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B00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AE5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FA9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F36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808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EE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800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0BD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D50AFA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F83C6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D6410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BD17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F6D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B2C0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1C0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BA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8ED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18F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656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AED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09F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75B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A33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D95DEF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70719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27D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8962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59A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9782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2540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10899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2856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11862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B4A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12392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2C1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12481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6D3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7452</w:t>
            </w:r>
            <w:r>
              <w:rPr>
                <w:rFonts w:ascii="宋体" w:hAnsi="宋体"/>
                <w:sz w:val="18"/>
                <w:szCs w:val="18"/>
              </w:rPr>
              <w:br/>
              <w:t>11989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5F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7851</w:t>
            </w:r>
            <w:r>
              <w:rPr>
                <w:rFonts w:ascii="宋体" w:hAnsi="宋体"/>
                <w:sz w:val="18"/>
                <w:szCs w:val="18"/>
              </w:rPr>
              <w:br/>
              <w:t>4074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836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8144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DA6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8413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67F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8638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79C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8824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38F726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97D34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1C01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5492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3C0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6311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035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7429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B877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8391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879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8922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A76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9011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273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3982</w:t>
            </w:r>
            <w:r>
              <w:rPr>
                <w:rFonts w:ascii="宋体" w:hAnsi="宋体"/>
                <w:sz w:val="18"/>
                <w:szCs w:val="18"/>
              </w:rPr>
              <w:br/>
              <w:t>8519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178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4380</w:t>
            </w:r>
            <w:r>
              <w:rPr>
                <w:rFonts w:ascii="宋体" w:hAnsi="宋体"/>
                <w:sz w:val="18"/>
                <w:szCs w:val="18"/>
              </w:rPr>
              <w:br/>
              <w:t>4074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92D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764A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4943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6AF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5168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085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5354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37AEA5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9B7EA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76CC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484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69D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284E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51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1C45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E1D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49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CC6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E2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570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BB6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609606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0A832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73D8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DF1D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6408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80A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7525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3E7E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8488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ED4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9019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5CF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9108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901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4078</w:t>
            </w:r>
            <w:r>
              <w:rPr>
                <w:rFonts w:ascii="宋体" w:hAnsi="宋体"/>
                <w:sz w:val="18"/>
                <w:szCs w:val="18"/>
              </w:rPr>
              <w:br/>
              <w:t>8615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8E0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4477</w:t>
            </w:r>
            <w:r>
              <w:rPr>
                <w:rFonts w:ascii="宋体" w:hAnsi="宋体"/>
                <w:sz w:val="18"/>
                <w:szCs w:val="18"/>
              </w:rPr>
              <w:br/>
              <w:t>4074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F64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4771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26D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5039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9D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5264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1A0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5451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2BD42B2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97390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2C96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4227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67A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1682</w:t>
            </w:r>
            <w:r>
              <w:rPr>
                <w:rFonts w:ascii="宋体" w:hAnsi="宋体"/>
                <w:sz w:val="18"/>
                <w:szCs w:val="18"/>
              </w:rPr>
              <w:br/>
              <w:t>5046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EC5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1573</w:t>
            </w:r>
            <w:r>
              <w:rPr>
                <w:rFonts w:ascii="宋体" w:hAnsi="宋体"/>
                <w:sz w:val="18"/>
                <w:szCs w:val="18"/>
              </w:rPr>
              <w:br/>
              <w:t>6163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A66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1486</w:t>
            </w:r>
            <w:r>
              <w:rPr>
                <w:rFonts w:ascii="宋体" w:hAnsi="宋体"/>
                <w:sz w:val="18"/>
                <w:szCs w:val="18"/>
              </w:rPr>
              <w:br/>
              <w:t>7126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19F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1385</w:t>
            </w:r>
            <w:r>
              <w:rPr>
                <w:rFonts w:ascii="宋体" w:hAnsi="宋体"/>
                <w:sz w:val="18"/>
                <w:szCs w:val="18"/>
              </w:rPr>
              <w:br/>
              <w:t>7657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34E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7746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DE6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2716</w:t>
            </w:r>
            <w:r>
              <w:rPr>
                <w:rFonts w:ascii="宋体" w:hAnsi="宋体"/>
                <w:sz w:val="18"/>
                <w:szCs w:val="18"/>
              </w:rPr>
              <w:br/>
              <w:t>7253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138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4074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0A4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3409</w:t>
            </w:r>
            <w:r>
              <w:rPr>
                <w:rFonts w:ascii="宋体" w:hAnsi="宋体"/>
                <w:sz w:val="18"/>
                <w:szCs w:val="18"/>
              </w:rPr>
              <w:br/>
              <w:t>2593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3D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2329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3A5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3902</w:t>
            </w:r>
            <w:r>
              <w:rPr>
                <w:rFonts w:ascii="宋体" w:hAnsi="宋体"/>
                <w:sz w:val="18"/>
                <w:szCs w:val="18"/>
              </w:rPr>
              <w:br/>
              <w:t>2128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3C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1960</w:t>
            </w:r>
          </w:p>
        </w:tc>
      </w:tr>
      <w:tr w:rsidR="0010346A" w:rsidRPr="001F2AC7" w14:paraId="4773367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87AF9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8E1F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B1A8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AB8B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221E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F37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298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214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06C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98A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C53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D0A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716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29FD9D9E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6E9C4B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94923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BB9027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A096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CAE5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D447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05E5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CEF38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4D95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B6042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D27C1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12C04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B6B8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CDAE5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9530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0A9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2691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BA7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968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D49B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1C3C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A06D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997A6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AEF41D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EE20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6FC1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30E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5D4A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FE3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167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A83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E380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7B1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9059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050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997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CE0E27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7BDA4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14F5E48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C72F67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A5E03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6AB6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0AB7C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3854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0C00B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33C0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6A2AC1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0B6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48370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BADE2B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66B3B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091D9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4C106D8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304FFA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791CE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56F07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35496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26EA3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F4CE0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9087E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BA7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21448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4DEB5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49763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4801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73507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E18F1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3B13E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76BD9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54005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9D726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39C16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BCDE3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A4AE9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CA472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17448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5AD982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DE51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E4CF1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F=23.67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A029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34F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D0D9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2F4B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8C1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842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BF3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FA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CAF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8DA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46E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E57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5D3DB5" w14:paraId="3197E9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B29BC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0F276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7EC9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C49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DDB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2B36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AC1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D33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6CA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BE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474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8CC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AC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CD0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5D3DB5" w14:paraId="730CBA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F8240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8B760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B3D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1FD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39E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445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CF5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D9A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380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80A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6AE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AF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DE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FE7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2C834D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4A4C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68AB1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8B60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CCD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99D9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495E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62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B01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1FA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134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1E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14B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80D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FB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5AE74FD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4895D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A8E2F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9299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5CDD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AC02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DA5D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9CD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35D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5FB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CBA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E25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046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924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2E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879.5</w:t>
            </w:r>
          </w:p>
        </w:tc>
      </w:tr>
      <w:tr w:rsidR="005D3DB5" w14:paraId="312394D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EFBC8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1F9E4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87FC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B02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8E5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EE24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770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B29C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4DF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DB3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96A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E3C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7A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512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196B83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D11E3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2491F9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CD26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313D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10F6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C8D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C2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636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3B4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182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754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4F2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EB6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5F7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74954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258F7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FD83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4D33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87F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D02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1F0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510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79C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D7E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328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283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B90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A59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79B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6040D9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4E32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04467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0F84E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9F3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BD92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9991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1A1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F47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E05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E37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DD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6D0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0CA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808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0C5B5B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89AD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0DD4C7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A630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573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5C0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B7E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360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E4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31E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1C0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EC7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FAE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3ED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B43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360B10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C0F1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00F6E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7EE3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BB2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A0A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751E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9E7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298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6BF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EDC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FFD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5F9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F52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5BF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D8EF93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F74C84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3517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8969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DA8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/>
              <w:t>9788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F16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/>
              <w:t>10905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C935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11868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812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12399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22D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12487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881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7459</w:t>
            </w:r>
            <w:r>
              <w:rPr>
                <w:rFonts w:ascii="宋体" w:hAnsi="宋体"/>
                <w:sz w:val="18"/>
                <w:szCs w:val="18"/>
              </w:rPr>
              <w:br/>
              <w:t>11995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A91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7857</w:t>
            </w:r>
            <w:r>
              <w:rPr>
                <w:rFonts w:ascii="宋体" w:hAnsi="宋体"/>
                <w:sz w:val="18"/>
                <w:szCs w:val="18"/>
              </w:rPr>
              <w:br/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FF0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8151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C08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8420</w:t>
            </w:r>
            <w:r>
              <w:rPr>
                <w:rFonts w:ascii="宋体" w:hAnsi="宋体"/>
                <w:sz w:val="18"/>
                <w:szCs w:val="18"/>
              </w:rPr>
              <w:br/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FB2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3C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8831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</w:tr>
      <w:tr w:rsidR="0010346A" w:rsidRPr="001F2AC7" w14:paraId="1B9BECD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FBB20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EAC5B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5499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EBB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/>
              <w:t>6318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C0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/>
              <w:t>7435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DCE2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8398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B6F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8929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75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9017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63F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3988</w:t>
            </w:r>
            <w:r>
              <w:rPr>
                <w:rFonts w:ascii="宋体" w:hAnsi="宋体"/>
                <w:sz w:val="18"/>
                <w:szCs w:val="18"/>
              </w:rPr>
              <w:br/>
              <w:t>8525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A6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4387</w:t>
            </w:r>
            <w:r>
              <w:rPr>
                <w:rFonts w:ascii="宋体" w:hAnsi="宋体"/>
                <w:sz w:val="18"/>
                <w:szCs w:val="18"/>
              </w:rPr>
              <w:br/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CBF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4681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DB2F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4949</w:t>
            </w:r>
            <w:r>
              <w:rPr>
                <w:rFonts w:ascii="宋体" w:hAnsi="宋体"/>
                <w:sz w:val="18"/>
                <w:szCs w:val="18"/>
              </w:rPr>
              <w:br/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C2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5174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ED4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5361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</w:tr>
      <w:tr w:rsidR="0010346A" w:rsidRPr="001F2AC7" w14:paraId="11420A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DA561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5839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367D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6E91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A6C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A37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E9D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E19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680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3DF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835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FD6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6E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6775BC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94316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82F4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5595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7AC8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/>
              <w:t>6415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68E8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/>
              <w:t>7532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9FDE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8495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E5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9026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EBC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9114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BD8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</w:t>
            </w:r>
            <w:r>
              <w:rPr>
                <w:rFonts w:ascii="宋体" w:hAnsi="宋体"/>
                <w:sz w:val="18"/>
                <w:szCs w:val="18"/>
              </w:rPr>
              <w:br/>
              <w:t>8622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CD2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4484</w:t>
            </w:r>
            <w:r>
              <w:rPr>
                <w:rFonts w:ascii="宋体" w:hAnsi="宋体"/>
                <w:sz w:val="18"/>
                <w:szCs w:val="18"/>
              </w:rPr>
              <w:br/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487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4778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7E9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5046</w:t>
            </w:r>
            <w:r>
              <w:rPr>
                <w:rFonts w:ascii="宋体" w:hAnsi="宋体"/>
                <w:sz w:val="18"/>
                <w:szCs w:val="18"/>
              </w:rPr>
              <w:br/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2DE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5271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02E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5458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</w:tr>
      <w:tr w:rsidR="0010346A" w:rsidRPr="001F2AC7" w14:paraId="5DF0AB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CD2A9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8475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1827</w:t>
            </w:r>
            <w:r>
              <w:rPr>
                <w:rFonts w:ascii="宋体" w:hAnsi="宋体"/>
                <w:sz w:val="18"/>
                <w:szCs w:val="18"/>
              </w:rPr>
              <w:br/>
              <w:t>4233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049B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1690</w:t>
            </w:r>
            <w:r>
              <w:rPr>
                <w:rFonts w:ascii="宋体" w:hAnsi="宋体"/>
                <w:sz w:val="18"/>
                <w:szCs w:val="18"/>
              </w:rPr>
              <w:br/>
              <w:t>5053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BE58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1581</w:t>
            </w:r>
            <w:r>
              <w:rPr>
                <w:rFonts w:ascii="宋体" w:hAnsi="宋体"/>
                <w:sz w:val="18"/>
                <w:szCs w:val="18"/>
              </w:rPr>
              <w:br/>
              <w:t>6170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092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/>
              <w:t>7133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55A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</w:t>
            </w:r>
            <w:r>
              <w:rPr>
                <w:rFonts w:ascii="宋体" w:hAnsi="宋体"/>
                <w:sz w:val="18"/>
                <w:szCs w:val="18"/>
              </w:rPr>
              <w:br/>
              <w:t>7664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EA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</w:t>
            </w:r>
            <w:r>
              <w:rPr>
                <w:rFonts w:ascii="宋体" w:hAnsi="宋体"/>
                <w:sz w:val="18"/>
                <w:szCs w:val="18"/>
              </w:rPr>
              <w:br/>
              <w:t>7752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EF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2723</w:t>
            </w:r>
            <w:r>
              <w:rPr>
                <w:rFonts w:ascii="宋体" w:hAnsi="宋体"/>
                <w:sz w:val="18"/>
                <w:szCs w:val="18"/>
              </w:rPr>
              <w:br/>
              <w:t>7260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DB7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75D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3416</w:t>
            </w:r>
            <w:r>
              <w:rPr>
                <w:rFonts w:ascii="宋体" w:hAnsi="宋体"/>
                <w:sz w:val="18"/>
                <w:szCs w:val="18"/>
              </w:rPr>
              <w:br/>
              <w:t>2601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49F2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3684</w:t>
            </w:r>
            <w:r>
              <w:rPr>
                <w:rFonts w:ascii="宋体" w:hAnsi="宋体"/>
                <w:sz w:val="18"/>
                <w:szCs w:val="18"/>
              </w:rPr>
              <w:br/>
              <w:t>2338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F9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3909</w:t>
            </w:r>
            <w:r>
              <w:rPr>
                <w:rFonts w:ascii="宋体" w:hAnsi="宋体"/>
                <w:sz w:val="18"/>
                <w:szCs w:val="18"/>
              </w:rPr>
              <w:br/>
              <w:t>2137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1FB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4096</w:t>
            </w:r>
            <w:r>
              <w:rPr>
                <w:rFonts w:ascii="宋体" w:hAnsi="宋体"/>
                <w:sz w:val="18"/>
                <w:szCs w:val="18"/>
              </w:rPr>
              <w:br/>
              <w:t>1969</w:t>
            </w:r>
          </w:p>
        </w:tc>
      </w:tr>
      <w:tr w:rsidR="0010346A" w:rsidRPr="001F2AC7" w14:paraId="438F45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F072A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AE44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C55F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E8B3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4C55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CFD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496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CFFF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C7B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81E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DD3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8E9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FD1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6A61EFB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3936C2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A3706EB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C11365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5F9B8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DF3D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3AAF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73E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96B4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A7D2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84329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69D0F8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9A8C2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A2B20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37E82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61DA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46E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D09D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3E0B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5C7C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28FE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A616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CB62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C8573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D5806C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2695D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2844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D851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C0DF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8A3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3C0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15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00AC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A40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97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35F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18E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60541C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508BD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B4F8DF2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F9BB94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2B9200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D56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1A9FC9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4C39F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57D3E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825D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80B7C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6D46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DFA3C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F451D2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FAF6A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99281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A39EC5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0ED00C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750262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D4EFE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C033D5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54173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0B0A5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99A85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DB02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ED18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D83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184D6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5EA1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6ECAE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6A456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F5393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0C0A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0CBAF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6E455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66F4B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C80A9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4A4BF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5052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7F1B4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D1D6B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7D004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8118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4758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ED8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563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D632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CC2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2D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F12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064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8D5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FD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A0B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A66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</w:tr>
      <w:tr w:rsidR="005D3DB5" w14:paraId="5D0C346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A56C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3F30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386B3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542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869F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932C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B55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92C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6DC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6CF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505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670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06C9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858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</w:tr>
      <w:tr w:rsidR="005D3DB5" w14:paraId="280B64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4437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16E2E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B490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FC6E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094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B86F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A78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1897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70E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91B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381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51E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AA0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FB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</w:tr>
      <w:tr w:rsidR="005D3DB5" w14:paraId="5F9B2B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255C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6863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A71D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D22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9EEF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538F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F1B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BCE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790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25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B06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157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8766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C03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0BDC6B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D291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2455F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260E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4C9A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AEC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D366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306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2E9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03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E83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7BE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5A7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F71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085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238620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12A7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A008E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3261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930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B2DA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7FF3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E7A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5A7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ABB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429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A67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BE4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49C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B9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</w:tr>
      <w:tr w:rsidR="005D3DB5" w14:paraId="0029F6C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BA8D7C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6A6D9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B2F9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CB5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14C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239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F6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921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9CE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9C0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D17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C63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F59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771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4B5C10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4EDD36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D370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95B04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9866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05E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8974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84B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D05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2E6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9F7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340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774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F0D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7FB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0DB82E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BA73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FCEF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D72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62E8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792F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C64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35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1D5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61C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E19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23F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37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EB9A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D3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ABD0D3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03B02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D56C4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844E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68FD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C2D9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2AD4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EFC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A3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128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1D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1ED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000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84A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CA2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4AC54A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B1E65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DEFAF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DA6C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3CE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F72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49B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8E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288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BA0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557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E9B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E18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E56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7F2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A15131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3946C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5D9A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9EE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AA6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82C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B263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7DA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36D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60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DD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061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D3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774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9EC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153E8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8993A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30A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8207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A07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8640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6E4B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9210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21F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9704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FA6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9981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29F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10039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5B5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7050</w:t>
            </w:r>
            <w:r>
              <w:rPr>
                <w:rFonts w:ascii="宋体" w:hAnsi="宋体"/>
                <w:sz w:val="18"/>
                <w:szCs w:val="18"/>
              </w:rPr>
              <w:br/>
              <w:t>9806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60F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583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7661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8A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C4B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A6D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4166DEE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07850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7D7B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4737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6BE7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5170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D90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5740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D012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621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6511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7DE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6569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DD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/>
              <w:t>6336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8DA4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6F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9B8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A5D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1B0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056F16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825A4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CF1BA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4D4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2B80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F398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D6C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09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489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777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EAF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44E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4B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C0B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2CFE35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CD96B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B062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4834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7D7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5266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AA6C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5837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1AFE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57C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6608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814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6665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DC8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6433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865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77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CEE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2AC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BB9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4742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4F5D44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4D94C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52009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DA0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3904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3A2E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103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4968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487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DA0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5303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3C5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731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3A4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839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0E2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899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1773E70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21EE6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C3E20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C2DC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75E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2E6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03C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2B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8ED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7F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E82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224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FCC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7D7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4729E34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6ACBAD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C2C269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4D1C97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2BE8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27114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3343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671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263D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4240B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5CC38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843064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B8888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FF5BB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12333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E7A15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AAD9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6941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1402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C073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200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B5C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E3D95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BA15B9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5354A4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E5466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E08F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A78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1AB9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6BC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C6B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805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264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ACFD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792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3A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0B6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AEF3C3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7067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B3AD44D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D22F59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6E5738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CE2D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E66CA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31EC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1FB5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051A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F9C03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01FE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E4A88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4AFC3D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33E5C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02504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6CE2629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9AA445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09CDFC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42BBA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26AD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DBA0B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6B10D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7221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8CC02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4EC2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3F59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81C43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51B02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F7B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CFA5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3D463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BB2E3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E9522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011E9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FEABA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0C96C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018A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36453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0952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8F3641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F8A49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CFD3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F2E09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F1F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8499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AFA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3E6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DB9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616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140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C2D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B9F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915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5E1F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9D1B5A" w:rsidRPr="001F2AC7" w14:paraId="446C206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C5340B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E7549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F=2.43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5456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54A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E69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F04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C08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392F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19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FA7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683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062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CD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1FE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10346A" w:rsidRPr="001F2AC7" w14:paraId="6FB1903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22FA7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EF56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22A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7FA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B76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7D6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0C1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B09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9D8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0A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69A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7B3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D8C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7CE19C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F6344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00E0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65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5E31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E11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152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9A4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484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357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114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D9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DA5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E74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7AA6DF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3FACE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9187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CAB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A9B8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177B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EE9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0FF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884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C6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947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3B1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AFE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D23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91FB04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EDBDE2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71AD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CC6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4D74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97C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29D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142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314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71A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BD5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113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73C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311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5BD17D2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FBA91D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9130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D04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FC21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0BF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F7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CBF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F6E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66B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8D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6DA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BE7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330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1ABC95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BC223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A071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E55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CEA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5E98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470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B93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749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0B7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B8E9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6B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991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162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4FB5ABE9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A133B4F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90DB52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B3A8BD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0129F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57066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2937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4E01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7AA98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A5CA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4974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CE5F00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ED727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F06F5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90963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2A9D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B640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3828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BCC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903F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EF99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E423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378E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7350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B20E81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C3585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C42B9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2D9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C712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F99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425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E2C7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D2C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FE3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581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9B1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D1C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3DDC79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874A7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E54521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3CBBCE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E3EF5A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2BC9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6E8E9A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58A9D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78BF2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AF6E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EF597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8A1C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B73C7F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2F015A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1BBAA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D4310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6967ED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C4EA81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6536F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FBB03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A36D0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9A203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4D308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FAA53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A1131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66003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242EC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23637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AC41C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6405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32C3C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8E8F4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C522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89034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4EA0F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2011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70B5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F4DF5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9F8F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419B4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B2B1F7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7B1C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0718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F=11.42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2550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F5EB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6AB3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6BB1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318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8BB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5F8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1A5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4D7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700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C2E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089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</w:tr>
      <w:tr w:rsidR="009D1B5A" w:rsidRPr="001F2AC7" w14:paraId="4004D75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6236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D85D1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932A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99C4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7EE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5A3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CC0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135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AA0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AF0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CBF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21C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DCE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559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224FFEE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C5E19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C7E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4C3E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05A5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502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59D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A85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30B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72D7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C34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E4F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AF7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B16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06738D1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F374C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4F13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3647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4BF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7F4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78E6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5C0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6612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7F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E26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8D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314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7A1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76D2C4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F98DB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D985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892D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6D1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9E7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290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C4B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3FB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64B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AFE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02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04A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665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5C2237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B8AC7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C7D6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230E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2D9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5CEC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A9D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83B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D6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5EA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F9B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06D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261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235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2480C5C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D82CC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ABB3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464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DF1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317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523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315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B6F7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3C7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B39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E7A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FB5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/>
              <w:t>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618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D4A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5EF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/>
              <w:t>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F9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/>
              <w:t>100</w:t>
            </w:r>
          </w:p>
        </w:tc>
      </w:tr>
      <w:tr w:rsidR="0010346A" w:rsidRPr="001F2AC7" w14:paraId="5C923A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3050F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9FD0C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843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8E2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5440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D17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A60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2F2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967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B1F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3FC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720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A95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70D0AA8B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52798D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2B90C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25E0CE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2259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BF453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FA5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0A1A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B683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F018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DF82E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D2ED48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B1EE5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B5E87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485D4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298E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3D47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CBA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CE4C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5248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BC82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E36E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1E8F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85698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9426C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9C59D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12F97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98F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63E7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0F2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58E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9DC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29A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55D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82B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435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BEB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5E5701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51A6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B76569B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57A00C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E0B19B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78EF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64D77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AA2D5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9974C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212B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B97D5C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8D7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6F7F7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FCAF92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7B9DA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5B78E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1399447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FA2C4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0817A6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40CC3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E7C9F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3C4D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8133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ACE4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D1DE6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D875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4D9C0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676B5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DEEA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0954D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094DD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FB393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F019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7C0AE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BB9AC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2DDA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527C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74337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E665B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D829D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73E419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C4F5E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1B7E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C1B92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839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FA54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9AA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A9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0D0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8C7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112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35B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77A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BD9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81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</w:tr>
      <w:tr w:rsidR="005D3DB5" w14:paraId="4F9928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BBE8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C4579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1C28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719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D41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755B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CE5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104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942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427B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939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0F6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805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ED1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4F47A1F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BDE9A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B98E9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F6E4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566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524F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C767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C85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EE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04A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8E0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F5D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EF8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EB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DF9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5D3DB5" w14:paraId="1955B8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CBB2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4377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C3C2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D60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FDBC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BDD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437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E3D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7B8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C8A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09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B17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5B7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BD6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</w:tr>
      <w:tr w:rsidR="005D3DB5" w14:paraId="6C08269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895DF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788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C65D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DC1D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2F3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1EF2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4F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2ED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97E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41B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45A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46A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E6C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7C1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2C2BEB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BE2DE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F3BA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5519E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FE7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E264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2A23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60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1BD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157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CF1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00F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0CD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44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26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3EFDA8F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026B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E3A8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FB85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06C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DA3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4640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3E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BAE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BEF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8AA7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705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725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ED6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7D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B7CA25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4913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39B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FE25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6A17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F7C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6E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F01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38C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023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238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C1C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3E6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EB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890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97AED8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6C15E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131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B91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779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BAB9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2AC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CAE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EF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D45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B65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90D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209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5F9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098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09E1C4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F860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9A77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A05E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1AE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C93C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14DC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79B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C0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07C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C55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37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A33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4D8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96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94E58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AE90E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8C2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3B72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AE33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0DAE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5AD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FB6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0E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FA6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07F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4E2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945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DC0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06018B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9C44C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647C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B6D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64E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F655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B61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EF0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049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3E7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5EA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B9A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F9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DFD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35249FB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4FAFA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2F46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635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DAB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A7F7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2F4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795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C4E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648D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EE1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719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BB0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4A9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14:paraId="103DE26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0FAD3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759F6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10C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FE71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41F8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999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213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2F4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B05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93D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E7E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FC2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975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02AF82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23443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DA23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3F6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6607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4B9A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F1D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899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1F09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20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CB8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106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5C7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30A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624C21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33B6C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7CB0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4E1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ACA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F97D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249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C77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A3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2CA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6B8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B60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1DA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FC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1D9C54E7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AB7E05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171EB5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A5E8F7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8B2DC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B419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5A8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2822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D251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9750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5F889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055F96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B26E2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DC42B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9D593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8BCA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BC3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A62F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7065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FA52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0B2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51A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A982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603F1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4E5C02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D4D95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75A1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5F0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A0CC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7E2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6A2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674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4872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F13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0D3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C3AD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A2B2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362C8B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D0A25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94912CB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31E250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FBA0B1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739B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7DA6E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77BC3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7C3F7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C1FA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67859D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2C3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D9AF1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B55AFB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7E343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A5D2D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E961FB4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4B0C91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A2DD7C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BC344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2F589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66AB4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C526B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6A501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F122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B8D29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74A67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228CA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7BAF3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FD160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424CC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893AE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A56F0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A08E5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0BD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F3A06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EABB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EFAE0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F4351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A6429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61CF0E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43BC6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A088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072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320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DA8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5867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F3F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A4B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F7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C40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2C3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B0B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AC1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8A1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9D1B5A" w:rsidRPr="001F2AC7" w14:paraId="19874A5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52CB3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4A31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6C247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C042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1FF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6E2E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CB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4FD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511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1D2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885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49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74B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777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282296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3CD12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10A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9A8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D6B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F5B2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58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E63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359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22B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C35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ED2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7C1C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F16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127943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F242F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00F13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307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673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7A2B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6E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2C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13A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F0C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C9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B6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A39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879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05F973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3021F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390B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2A4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031B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3BA8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CFC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ED4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7E8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23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755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B31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B6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B6D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8CA61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C1C6C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460D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405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2A1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EA8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FE9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BBA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94F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DFB0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9F3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504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9D5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FE5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567AF02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00F06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2418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9C4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A9C2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98DE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81C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74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9DD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0E7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78F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8AB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236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826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24A538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55CB52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EA2F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DE92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AC0D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D8C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06D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8529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846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89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B47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DC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9E0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9C3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7163B032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C8ED2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86B62D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BB31C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72C7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57FE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BFC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DEC1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BDDA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275F7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95ED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24B862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33F0A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492CF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1F402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EDFF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7377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AC4D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14BF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F7A1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0DD2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46F62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5F06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9864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24337C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66773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9BC03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AB0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BF64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B88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642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6FF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EB6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DE5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03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103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100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0C1BDE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BF53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204E493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D34CFF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3A04E3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49BD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3C8D5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6CF1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44988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D2D3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DC889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030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6134B1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BBAFDC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E1B981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A778C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AD09DB8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3F5D4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9E9766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704DE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6A2C4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31B87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57FC12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2711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8D9A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A340F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FF7D3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73D08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14405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F5D76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5627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36F8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CEDC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6A314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F21A3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3544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25853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74126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F3C71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8F7E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3D952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FA6C9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030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A429F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EB4C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45D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12E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437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BC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234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C2C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154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4F70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5CF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387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5D3DB5" w14:paraId="1B4EA0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3D3E0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F815F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K=2.00 </w:t>
            </w:r>
            <w:r>
              <w:rPr>
                <w:rFonts w:ascii="宋体" w:hAnsi="宋体"/>
                <w:sz w:val="18"/>
                <w:szCs w:val="18"/>
              </w:rPr>
              <w:t>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AF42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5C9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6375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A450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D01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762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9C0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9BB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810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93A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72A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0DA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7998FE1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62CDA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78AFE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0ECC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8B9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4FC4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42B0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81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621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E11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D4D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493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21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67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3EB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5D3DB5" w14:paraId="2E2935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590D3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5BD5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08B8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5EA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3A1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79B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448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A49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2A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C0B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287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2A6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6811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9A6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5D3DB5" w14:paraId="31E19A1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DEA6B1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1A7C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1FDCC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4D4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2D54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0471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282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C33A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954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DAF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8C4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C8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0FE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E11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2425C0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E128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D47B9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6840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507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B6B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2D5A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5DE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B4F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F37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CE8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D6A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A8B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F74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0BD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739CAB3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4AE1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EAC8E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B5AB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0327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065C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1E4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B79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C28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4BB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8BB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FD6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8FD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D62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45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3E37EA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C60FF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3787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53E5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491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A000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2DE3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A53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8B9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2A4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518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7BC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2F2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B11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37F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A1666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3481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4A216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1686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E45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0C81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D638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FDB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94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C80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A84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8B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5A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DEF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17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6E29EA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6BBC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33F2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77EE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BBC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08AC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C954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B42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FB9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640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1F9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8DB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7A3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995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F2D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532A7C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EC724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A29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978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9AD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77B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E2C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84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BA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1A1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46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7F4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FD6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2E6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0EBC38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5A615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62D3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1157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AE6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6DB5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B5A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630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FD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FCB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6D9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C98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E76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55F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6FD5B1F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E1000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B69F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CAC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5621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C6F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11E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225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37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384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D64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84A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036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4BD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14:paraId="31246D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18BEB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A8EC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58A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F2C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6F7B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839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1D9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DDA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ED2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C24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588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D02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EC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6B446B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88F03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740A0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09F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E9BA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B63B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25F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F0C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36C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F9A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690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D01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DA9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7AC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72F0ED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DAEA6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34B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3E1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8541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213B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293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41A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871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D53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415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49E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913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DDE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</w:tbl>
    <w:p w14:paraId="1FD7B69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E85D6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185692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61F8E8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AC96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14DB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90A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71F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D39F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8F3B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BFC8E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602CD1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754CD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B653C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BE9E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CC57A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FF66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B1D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B7C3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DC53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81A6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E4FE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91701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962B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4897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482B5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6F9C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F30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816A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B38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913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709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9E7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1C5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32C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B94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DE0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5E00A1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7EF27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CD3012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FBB664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EED9F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2B82A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40694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2D6F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CE120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6954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2E871A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CA6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5A214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5FD46A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4E8DB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9EEDC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715F99E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115C696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B705E6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E3783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1873F6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991EF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9452EC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FCAA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AD498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EA54A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BE3C5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1DE63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15BB8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C8D57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B1BD0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AE638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C262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C07B4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46868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A4795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CF8ED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A89E1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C577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8FDEB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913D85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64E0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0DB0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DD87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D626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74F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DF72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A7D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E3D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C0A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DB8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18F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209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D1A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EAA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</w:tr>
      <w:tr w:rsidR="005D3DB5" w14:paraId="074B81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9605B6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9F3C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D97D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BF49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72A9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41D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DA6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64D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7D4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023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AF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474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A9F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A9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5D3DB5" w14:paraId="5B41A2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C05C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9C68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283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E18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B116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135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46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BBD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436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BCE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AE7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1FD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0B2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DC30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</w:tr>
      <w:tr w:rsidR="005D3DB5" w14:paraId="565AAE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1202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F4F3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CF37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5576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584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A0D7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73B5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16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D77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FB9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B0A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F12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1CB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FEC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</w:tr>
      <w:tr w:rsidR="005D3DB5" w14:paraId="654D955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FE0E9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725AC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1941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AB2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5E60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B634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270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FA9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399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374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8A3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3A1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805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7B1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542171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67B5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9F4A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6F88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950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DFCF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9A3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09B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B71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518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5DE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7B0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D9C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C1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425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5BC59F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05CC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8B0BC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FAA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989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E5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2E2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655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D4F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D5D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A01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87D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7E2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45D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DB0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228C5B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77C58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51CFC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D31A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5BE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EF42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B16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B68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D3F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8DC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AD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218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7DF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DE1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27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706F8D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134D1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50FA9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A2B9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693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55A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5F51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4B0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429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B61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2D6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86D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66D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209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518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5CDA170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18595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CB581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3BA58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A1F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EF4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273E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C1D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3C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BF8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9AF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563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75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729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417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4A0D7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B7321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0A2F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D28D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9503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500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E19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2D2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774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65B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96E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FAE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F44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4CD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BEF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033FF7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67957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E04D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BB9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AB68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C2EA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58F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D35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648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B6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42E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FC4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180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BC9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C4F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6C910A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07924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40D1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F6B4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BCC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9667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06BA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3C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7F6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B82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9AA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B7D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6CE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C90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14:paraId="2FF0E5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3C208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848F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4CE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EFC9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1C30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B75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508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573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10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79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F4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612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B5C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00B96F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9E2D4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B32B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1471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614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52A3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F81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BDB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33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9C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BAA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</w:t>
            </w:r>
            <w:r>
              <w:rPr>
                <w:rFonts w:ascii="宋体" w:hAnsi="宋体"/>
                <w:sz w:val="18"/>
                <w:szCs w:val="18"/>
              </w:rPr>
              <w:br/>
              <w:t>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1A5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/>
              <w:t>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988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F85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09E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/>
              <w:t>174</w:t>
            </w:r>
          </w:p>
        </w:tc>
      </w:tr>
      <w:tr w:rsidR="0010346A" w:rsidRPr="001F2AC7" w14:paraId="52C43C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06985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0EBD3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CA4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B5B5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2FF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E2D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804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910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4B2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252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AF4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C95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439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4D5A2726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2F81FF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69CC18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B876D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B4BF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2622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FBCA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41D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00C4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48905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B5C2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9CDF15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3EEDD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DC025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7C73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77E6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509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001C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2EA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C607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763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54A2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E137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1F24A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FB548B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CB136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7E21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D969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5E5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BCF4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C02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B6FB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86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25C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75F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6D8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890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44802DF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B3C5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3ADFAEE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0A2F66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4711F3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79F2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F31860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EF220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F9E1A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AA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18988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041D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0BBEC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55F1DA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D33E5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0C15B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7A98E44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C3B04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44E6B1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6EF5E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DD2AC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BF48F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5E434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947F30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44281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C2E98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868EF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27F4F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EDBA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192D6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F06F6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EEED8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1C355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36C22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2A4C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37A3D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94F7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F329A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91854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B36CB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C56F03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0129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9CE0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14B8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BAD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5EA7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4B9E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15F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08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CB7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7DC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0B3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801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E11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97A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9D1B5A" w:rsidRPr="001F2AC7" w14:paraId="7E67FA4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E4A1F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AA85E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0179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6F4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CC1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8AE4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5EB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783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5B1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516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6DC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E8C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6AA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EF6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505861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F8C03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F303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BDA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81FF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3101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92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BE1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ED7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EDD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E33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CF6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4E7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4ED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203D97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ADA6A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F4E0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22C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02E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8499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1C3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982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233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07C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C9D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55E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D6D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EC6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657CD6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EE468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416A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724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03C0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C5F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996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28A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FD4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C03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6FD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AC8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BDF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E9D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B07221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416DA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91AE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9EB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35F1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8DCC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C39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9AD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A73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0A3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68F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8E9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CB3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CC6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18159E0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B2C7A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25DE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FA74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6210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1A7D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151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98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1A0F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076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7EF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D4F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086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CA9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4ED456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5B252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DA93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055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28BB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A081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E39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C12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FD2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B9C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A624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5C1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98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616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43105C1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8F3B82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AA9B0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D09405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6F729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F33A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125F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E551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64B8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60D65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04F9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87962A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8ECBA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CCC4BF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48A7D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FEC120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D24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E5DA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0647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A34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E769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CD7A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D1D4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D877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095A77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3CA25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D2030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C22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BBCB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7A88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272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A40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93E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37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9FD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EEF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84E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DFE92D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45F0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E2DCC2C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D019F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5440A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1654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D7B62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4C49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0A6084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873B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F9C313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18B68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1EADE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E19AD6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4A267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1B291F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A96E921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7A7181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66125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E9605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21E19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D74A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B42736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530E5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9EF1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36AD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BB7C7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A2EED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B1B9D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338A7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536F1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D89A5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6F50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1297B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53D5B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3BE10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3548F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3D5A8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C7310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BB1C68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06227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1D9D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D2F74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4164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8B9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F063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12BD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EE9B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B77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1E2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A0D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B53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01E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F51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546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5D3DB5" w14:paraId="26B10E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93578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92E9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2444C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6F0B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93C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6EA7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16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4B3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3CC2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CF8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886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DE7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7E7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86A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5646CE3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795E9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2F827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C78A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9E6B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8362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53E8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6E6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4EB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89A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519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10C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6E7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FBA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A7D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5D3DB5" w14:paraId="161E0D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60FCF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D6C2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4E42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205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E711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8B5B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371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F7E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25B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6E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E10A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A16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910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639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</w:tr>
      <w:tr w:rsidR="005D3DB5" w14:paraId="424841E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9F2569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F18B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60A4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55C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07DD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2B9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4A8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893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D73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7F9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79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E13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9DE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704D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5079CE2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157A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803F8C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BF6E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ED06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1BF7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B73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FD0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B8A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FBA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34F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0B6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568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90F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D28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04E769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E60CE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89BA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3362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196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8534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48A9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1DA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E3D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E2A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109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5B4F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D8F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C64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CB3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AEA8B4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CD141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92F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86ED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06B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D2EE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22F4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6AB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FE0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3CD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2AC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FC0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8ADE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997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C328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405E50D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2EE70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05D9C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4CFD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414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D95D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E1DC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EC2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62F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519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9B6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532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9D1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DD0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7A4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C5FABB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D4F09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31966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374F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BCE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838D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E1B1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9CE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ED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0F4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136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E06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737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43A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FF6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526F8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4BADB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538F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636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AEA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D593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6BB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C5C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776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6E7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E14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2F8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59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9B2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6918FF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19EAD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283E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C35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FF5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5801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DFE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900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638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74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DA7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03F7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A85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5BD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2CCE66D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11202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ABCF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089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271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F16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05F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832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3D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B7D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6F5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AAD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4E3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459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  <w:tr w:rsidR="0010346A" w:rsidRPr="001F2AC7" w14:paraId="60B699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4B8C7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9571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F43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6C5C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1D1B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4E8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B96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921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A79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3B6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5BE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890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926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70A74A6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3B9F3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58E35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573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A87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894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4A7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A31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3840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F7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A58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115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FBD0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6EF4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56CDD96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DF866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3DD7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49D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D1F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6DA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B52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E6D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AF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E2EE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726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CAA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A07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4D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32198E9F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D6C8F18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9813392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A4184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44CE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A6D2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B6C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DCB4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092C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05ED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17EED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532B05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8BA67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2162D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7E6F6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94D3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9043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CBE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EA6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6A7F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80B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D25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5C29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AAD4B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FE3E5C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A3F8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854D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BE5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62D1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81F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BB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94E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E7FC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BB9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EAE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245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E4C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BA027B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4F399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054ADE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BFEB5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A1FBB0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56831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7F0B04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744D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09F7F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A166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BAEB5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3A58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B50F61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A8CBCC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92C3E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71999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31DB2D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63719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308CB1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646ED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FD62D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C563B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8F314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61794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76A3D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790D8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09EA3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6BDE2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58C2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4D964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8B9FF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840BE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9D34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BBC26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1EDC2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F107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C54DC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46241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E23FF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BC015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0BC7F3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31F0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E588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F=23.28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54E3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567A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B6EC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953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A44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6AE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/>
              <w:t>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995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7BC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33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21C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D6B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E84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44.5</w:t>
            </w:r>
          </w:p>
        </w:tc>
      </w:tr>
      <w:tr w:rsidR="005D3DB5" w14:paraId="78080D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A6996C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C95D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F=6.79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C4D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09D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013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DB2F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9CE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6EF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E33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0B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/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4FB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260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894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35D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6.1</w:t>
            </w:r>
          </w:p>
        </w:tc>
      </w:tr>
      <w:tr w:rsidR="005D3DB5" w14:paraId="56ADA0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F27B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7E1F6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8015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967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4E9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D15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5B6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C15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A163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216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A50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D62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164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077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5D3DB5" w14:paraId="2388622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FB62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F5F0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16172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8360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067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67C9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C1D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66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D4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8D9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B52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AEC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F42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3CC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5D3DB5" w14:paraId="38F86C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293E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34F2B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7DB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55E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BF10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D7B4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028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53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2F6A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497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82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9D7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7A2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1B1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5D3DB5" w14:paraId="6D1A36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62F0E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C0922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4B46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795D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BD7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6A07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A76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2DD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044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F6F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5B65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11D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ADD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0A4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5D3DB5" w14:paraId="1BAE15F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B6BF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AD02E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4136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A28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AD79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1420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25C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198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BB4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E5E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2B2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8D0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D7B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657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5D3DB5" w14:paraId="10DBAA1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8E0E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E09F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3CAD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9886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7256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6044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35D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9FB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84F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8D1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21E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11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AD8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DBD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ABB091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1807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D60B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3560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79A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B02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0408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4D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4D7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1C3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61A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938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E41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9CF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40E5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7C8A8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5861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918F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8E95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BFF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1DB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34E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1F2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2DB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9FA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220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418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8F7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AC2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08F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AA9DD7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F6BA7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5BEB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1F46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936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6A0A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192A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A69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1C23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36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99D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495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1D4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12F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56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23A9D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A347F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CF8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539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9B0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554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E874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D32F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F29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A5C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1C3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561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479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F88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8C9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AA7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7FC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0622DB0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B1F98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E865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55A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B38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E1C3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543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94A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0D8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7B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FB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42D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471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509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634BFBA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38EEA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28AAC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D59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BE0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168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78B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901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C89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3B2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040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4B7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51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93C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10346A" w:rsidRPr="001F2AC7" w14:paraId="5F0A27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501D2B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E88C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  <w:t>477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23E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BBE4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C67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FE3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19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AA3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</w:t>
            </w:r>
            <w:r>
              <w:rPr>
                <w:rFonts w:ascii="宋体" w:hAnsi="宋体"/>
                <w:sz w:val="18"/>
                <w:szCs w:val="18"/>
              </w:rPr>
              <w:br/>
              <w:t>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8A6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84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F7B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61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119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7BEF6F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9748E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D4AA9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A274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</w:t>
            </w:r>
            <w:r>
              <w:rPr>
                <w:rFonts w:ascii="宋体" w:hAnsi="宋体"/>
                <w:sz w:val="18"/>
                <w:szCs w:val="18"/>
              </w:rPr>
              <w:br/>
              <w:t>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830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4637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230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A89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EF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</w:t>
            </w:r>
            <w:r>
              <w:rPr>
                <w:rFonts w:ascii="宋体" w:hAnsi="宋体"/>
                <w:sz w:val="18"/>
                <w:szCs w:val="18"/>
              </w:rPr>
              <w:br/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55B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299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3D6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004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047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44B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</w:t>
            </w:r>
            <w:r>
              <w:rPr>
                <w:rFonts w:ascii="宋体" w:hAnsi="宋体"/>
                <w:sz w:val="18"/>
                <w:szCs w:val="18"/>
              </w:rPr>
              <w:br/>
              <w:t>161</w:t>
            </w:r>
          </w:p>
        </w:tc>
      </w:tr>
      <w:tr w:rsidR="0010346A" w:rsidRPr="001F2AC7" w14:paraId="44C6651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A5764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6FE2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FC8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BE1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798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0A5F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FC96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FDA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6AF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DD1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F71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0BE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34B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0A203F4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15C132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2760A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BB4B24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E290B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7AD7A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328C7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439A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90E8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2D114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FC2D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5DF741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45749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3A05D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21A3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9920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80F5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C1BC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6934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20F57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5AF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ED94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D60AB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0916B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314989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875CAA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9EB8F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19C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38EA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C62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BB6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94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0F5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332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69F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FF0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1CF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4E63E7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2DB7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CF8190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1B6AF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FF782B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DBF3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7E08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1E70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A872A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11B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6977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07E23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7E4B4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CDE40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E4579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0C9B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447627A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999281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B960A7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1C92D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13ABFA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D7AA0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A1F2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F3625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1B2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FA9A9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A745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1F133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31E3E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FFFB9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49DC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6FDF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4AEA6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0FC8F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E5B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E723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E0F83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9EDA9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36100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10D52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57816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B1B67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B29A0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F=9.98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BB8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824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F27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9BE2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B3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FF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34E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1D5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BF1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125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BDC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AF5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</w:tr>
      <w:tr w:rsidR="005D3DB5" w14:paraId="4DC36D3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0881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4B4E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F08E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4F2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583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812.9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2F77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1047.4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092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1174.0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31A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B4C3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DE0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75F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DC2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DC0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113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</w:tr>
      <w:tr w:rsidR="005D3DB5" w14:paraId="0519FA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427BE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971B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065F7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8C5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020A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50E3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BC2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414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4C7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848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C20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443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E61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43B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</w:tr>
      <w:tr w:rsidR="005D3DB5" w14:paraId="5484CB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A9E5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D12DF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CA53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ACB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1BB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2793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282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3AB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5DD0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246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9D6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A51F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CC2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8A30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5D3DB5" w14:paraId="32C177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7F8C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332C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7EF7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E9E8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8247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12F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88B5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C3F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FEC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FCD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6D6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228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34B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65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79875FF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082F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23B6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411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CC7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40C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81FA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B10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DD8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8E7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A72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C3D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27C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9B2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C6B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55D622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7A44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2A8891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1248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441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413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75FA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12F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2B11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F8D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3C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940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B46F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380D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37E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671B2A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2F0902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1D781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89CA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F5E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101E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118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C53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AE0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76D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872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E13A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7F3E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D11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7EA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58EACF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2E057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37BAD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EA5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219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83D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4E68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914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E65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80A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67C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303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A9B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02A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CFC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FB918D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D8F50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E1FBCC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B139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B38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CE41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C4D3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25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257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C56B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85E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64E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147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A9D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67D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70906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FB210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E44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F6A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248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1057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51E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53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274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1441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BE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</w:t>
            </w:r>
            <w:r>
              <w:rPr>
                <w:rFonts w:ascii="宋体" w:hAnsi="宋体"/>
                <w:sz w:val="18"/>
                <w:szCs w:val="18"/>
              </w:rPr>
              <w:br/>
              <w:t>1314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56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F97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919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634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B7D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729099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399DA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1D85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5AF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1B24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669C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698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1A0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FDC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</w:t>
            </w:r>
            <w:r>
              <w:rPr>
                <w:rFonts w:ascii="宋体" w:hAnsi="宋体"/>
                <w:sz w:val="18"/>
                <w:szCs w:val="18"/>
              </w:rPr>
              <w:br/>
              <w:t>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47D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9E7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1BA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EDB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388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74BF8F6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495C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03BA0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58A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8FA0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1A6E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0AB1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DB3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D15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A8C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519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C81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C80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23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  <w:tr w:rsidR="0010346A" w:rsidRPr="001F2AC7" w14:paraId="46D0A1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EE470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6B55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701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CD94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1006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6C2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8C8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7AA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A0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</w:t>
            </w:r>
            <w:r>
              <w:rPr>
                <w:rFonts w:ascii="宋体" w:hAnsi="宋体"/>
                <w:sz w:val="18"/>
                <w:szCs w:val="18"/>
              </w:rPr>
              <w:br/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3B7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B2D7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05A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06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13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1106E8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CC6E52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52A96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A3E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D91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985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23D3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</w:t>
            </w:r>
            <w:r>
              <w:rPr>
                <w:rFonts w:ascii="宋体" w:hAnsi="宋体"/>
                <w:sz w:val="18"/>
                <w:szCs w:val="18"/>
              </w:rPr>
              <w:br/>
              <w:t>1222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82A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0A6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16C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</w:t>
            </w:r>
            <w:r>
              <w:rPr>
                <w:rFonts w:ascii="宋体" w:hAnsi="宋体"/>
                <w:sz w:val="18"/>
                <w:szCs w:val="18"/>
              </w:rPr>
              <w:br/>
              <w:t>1242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A16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F31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324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467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</w:t>
            </w:r>
            <w:r>
              <w:rPr>
                <w:rFonts w:ascii="宋体" w:hAnsi="宋体"/>
                <w:sz w:val="18"/>
                <w:szCs w:val="18"/>
              </w:rPr>
              <w:br/>
              <w:t>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F4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4C8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213</w:t>
            </w:r>
          </w:p>
        </w:tc>
      </w:tr>
      <w:tr w:rsidR="0010346A" w:rsidRPr="001F2AC7" w14:paraId="35275EB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13A7C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99A7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6F6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DE6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0E3A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6AE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3A4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CDC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C7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D3A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8AE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AC1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5D9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14:paraId="426A68C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E47CC4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74183C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768ACE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5BDE4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ED05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06D4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66E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9A60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6C25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CF641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CE97FA3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374F2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89353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6FC00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BD9D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3F0B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982A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A8E0D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C798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2646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7406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2AD1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B76D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A126A1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D267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6D6D1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7ADB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3F46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D3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01A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31E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A3C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262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DD9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CAD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98F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5C5786F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F7D22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EA6B415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4001</w:t>
            </w:r>
          </w:p>
        </w:tc>
      </w:tr>
      <w:tr w:rsidR="002675A0" w:rsidRPr="001F2AC7" w14:paraId="4014987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E2470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C2E2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12D6F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CCE0C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D7E41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74B1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EE84BF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6BBF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D56A56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A560D7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129051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4F54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231BDE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4FAB26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065B54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E87B4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9CD15E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CDF59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75478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AB387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A2584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22030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DAC5A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DCCA7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11A2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65A7B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08F0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DC783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FD442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2D5CE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51A24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CB0C2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9F15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12842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57DE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9AD7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8C7C6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4EA1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A2626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F=44.40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6124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195B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579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90FB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B9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BF2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01A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7CD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06A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5ED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1C1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FAD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40.1</w:t>
            </w:r>
          </w:p>
        </w:tc>
      </w:tr>
      <w:tr w:rsidR="005D3DB5" w14:paraId="45BFA2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16F57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D2BAD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63B7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540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654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CC4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1C5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0E0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07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999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726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450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12F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96B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</w:tr>
      <w:tr w:rsidR="005D3DB5" w14:paraId="19878E3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3DAEAF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73EEE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F=23.94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0D51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C47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75E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E45D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AAF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628D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6ED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D50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AA7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9D4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C52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788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44.2</w:t>
            </w:r>
          </w:p>
        </w:tc>
      </w:tr>
      <w:tr w:rsidR="005D3DB5" w14:paraId="244D474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066BB5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E45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B8A9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889.6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FEE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596.5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2DBD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592.3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C3E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994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2B9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338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879.9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BEA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1236.5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AD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BEC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1495.6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DA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DC5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1079.4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</w:tr>
      <w:tr w:rsidR="005D3DB5" w14:paraId="522DD84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B5756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65796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F833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663.6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88C4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693.9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EDB4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233D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AC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D82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24A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/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1D7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145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220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DA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/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4FA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5D3DB5" w14:paraId="129AE72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CF45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AD2F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55C6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6E0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0C3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1FA9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86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2257.7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13C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CDF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5A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189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31E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4BC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71E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5D3DB5" w14:paraId="16D6D5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383C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03991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4CB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2273.0</w:t>
            </w:r>
            <w:r>
              <w:rPr>
                <w:rFonts w:ascii="宋体" w:hAnsi="宋体"/>
                <w:sz w:val="18"/>
                <w:szCs w:val="18"/>
              </w:rPr>
              <w:br/>
              <w:t>5398.3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ECD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1988.8</w:t>
            </w:r>
            <w:r>
              <w:rPr>
                <w:rFonts w:ascii="宋体" w:hAnsi="宋体"/>
                <w:sz w:val="18"/>
                <w:szCs w:val="18"/>
              </w:rPr>
              <w:br/>
              <w:t>5611.4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A173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1704.7</w:t>
            </w:r>
            <w:r>
              <w:rPr>
                <w:rFonts w:ascii="宋体" w:hAnsi="宋体"/>
                <w:sz w:val="18"/>
                <w:szCs w:val="18"/>
              </w:rPr>
              <w:br/>
              <w:t>5824.4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E5BF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1491.6</w:t>
            </w:r>
            <w:r>
              <w:rPr>
                <w:rFonts w:ascii="宋体" w:hAnsi="宋体"/>
                <w:sz w:val="18"/>
                <w:szCs w:val="18"/>
              </w:rPr>
              <w:br/>
              <w:t>5966.5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F7D9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1349.6</w:t>
            </w:r>
            <w:r>
              <w:rPr>
                <w:rFonts w:ascii="宋体" w:hAnsi="宋体"/>
                <w:sz w:val="18"/>
                <w:szCs w:val="18"/>
              </w:rPr>
              <w:br/>
              <w:t>6108.6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8E7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6250.6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4C7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1065.4</w:t>
            </w:r>
            <w:r>
              <w:rPr>
                <w:rFonts w:ascii="宋体" w:hAnsi="宋体"/>
                <w:sz w:val="18"/>
                <w:szCs w:val="18"/>
              </w:rPr>
              <w:br/>
              <w:t>6321.7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0E7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2841.2</w:t>
            </w:r>
            <w:r>
              <w:rPr>
                <w:rFonts w:ascii="宋体" w:hAnsi="宋体"/>
                <w:sz w:val="18"/>
                <w:szCs w:val="18"/>
              </w:rPr>
              <w:br/>
              <w:t>6463.7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A00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3693.6</w:t>
            </w:r>
            <w:r>
              <w:rPr>
                <w:rFonts w:ascii="宋体" w:hAnsi="宋体"/>
                <w:sz w:val="18"/>
                <w:szCs w:val="18"/>
              </w:rPr>
              <w:br/>
              <w:t>4759.0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5D3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4332.8</w:t>
            </w:r>
            <w:r>
              <w:rPr>
                <w:rFonts w:ascii="宋体" w:hAnsi="宋体"/>
                <w:sz w:val="18"/>
                <w:szCs w:val="18"/>
              </w:rPr>
              <w:br/>
              <w:t>3835.6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D4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4759.0</w:t>
            </w:r>
            <w:r>
              <w:rPr>
                <w:rFonts w:ascii="宋体" w:hAnsi="宋体"/>
                <w:sz w:val="18"/>
                <w:szCs w:val="18"/>
              </w:rPr>
              <w:br/>
              <w:t>3196.3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13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5114.1</w:t>
            </w:r>
            <w:r>
              <w:rPr>
                <w:rFonts w:ascii="宋体" w:hAnsi="宋体"/>
                <w:sz w:val="18"/>
                <w:szCs w:val="18"/>
              </w:rPr>
              <w:br/>
              <w:t>2699.1</w:t>
            </w:r>
          </w:p>
        </w:tc>
      </w:tr>
      <w:tr w:rsidR="005D3DB5" w14:paraId="59F04F6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BB2A2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4C17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85F4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859.5</w:t>
            </w:r>
            <w:r>
              <w:rPr>
                <w:rFonts w:ascii="宋体" w:hAnsi="宋体"/>
                <w:sz w:val="18"/>
                <w:szCs w:val="18"/>
              </w:rPr>
              <w:br/>
              <w:t>3242.5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B74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703.2</w:t>
            </w:r>
            <w:r>
              <w:rPr>
                <w:rFonts w:ascii="宋体" w:hAnsi="宋体"/>
                <w:sz w:val="18"/>
                <w:szCs w:val="18"/>
              </w:rPr>
              <w:br/>
              <w:t>3359.7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0EEA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586.0</w:t>
            </w:r>
            <w:r>
              <w:rPr>
                <w:rFonts w:ascii="宋体" w:hAnsi="宋体"/>
                <w:sz w:val="18"/>
                <w:szCs w:val="18"/>
              </w:rPr>
              <w:br/>
              <w:t>3437.8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6BC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507.9</w:t>
            </w:r>
            <w:r>
              <w:rPr>
                <w:rFonts w:ascii="宋体" w:hAnsi="宋体"/>
                <w:sz w:val="18"/>
                <w:szCs w:val="18"/>
              </w:rPr>
              <w:br/>
              <w:t>3516.0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283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/>
              <w:t>3555.0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25F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3594.1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4D5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80E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1640.8</w:t>
            </w:r>
            <w:r>
              <w:rPr>
                <w:rFonts w:ascii="宋体" w:hAnsi="宋体"/>
                <w:sz w:val="18"/>
                <w:szCs w:val="18"/>
              </w:rPr>
              <w:br/>
              <w:t>3672.2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CF2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2422.1</w:t>
            </w:r>
            <w:r>
              <w:rPr>
                <w:rFonts w:ascii="宋体" w:hAnsi="宋体"/>
                <w:sz w:val="18"/>
                <w:szCs w:val="18"/>
              </w:rPr>
              <w:br/>
              <w:t>2344.0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5D4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2734.6</w:t>
            </w:r>
            <w:r>
              <w:rPr>
                <w:rFonts w:ascii="宋体" w:hAnsi="宋体"/>
                <w:sz w:val="18"/>
                <w:szCs w:val="18"/>
              </w:rPr>
              <w:br/>
              <w:t>1523.6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23A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2930.0</w:t>
            </w:r>
            <w:r>
              <w:rPr>
                <w:rFonts w:ascii="宋体" w:hAnsi="宋体"/>
                <w:sz w:val="18"/>
                <w:szCs w:val="18"/>
              </w:rPr>
              <w:br/>
              <w:t>1250.1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5D1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3086.2</w:t>
            </w:r>
            <w:r>
              <w:rPr>
                <w:rFonts w:ascii="宋体" w:hAnsi="宋体"/>
                <w:sz w:val="18"/>
                <w:szCs w:val="18"/>
              </w:rPr>
              <w:br/>
              <w:t>1015.7</w:t>
            </w:r>
          </w:p>
        </w:tc>
      </w:tr>
      <w:tr w:rsidR="005D3DB5" w14:paraId="648A83D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3242C0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B975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8377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947.9</w:t>
            </w:r>
            <w:r>
              <w:rPr>
                <w:rFonts w:ascii="宋体" w:hAnsi="宋体"/>
                <w:sz w:val="18"/>
                <w:szCs w:val="18"/>
              </w:rPr>
              <w:br/>
              <w:t>4851.0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D3CE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4962.5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560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5074.0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437C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/>
              <w:t>5129.8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83C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/>
              <w:t>5185.5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3A3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5241.3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42A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334.6</w:t>
            </w:r>
            <w:r>
              <w:rPr>
                <w:rFonts w:ascii="宋体" w:hAnsi="宋体"/>
                <w:sz w:val="18"/>
                <w:szCs w:val="18"/>
              </w:rPr>
              <w:br/>
              <w:t>5297.1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8C0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2899.4</w:t>
            </w:r>
            <w:r>
              <w:rPr>
                <w:rFonts w:ascii="宋体" w:hAnsi="宋体"/>
                <w:sz w:val="18"/>
                <w:szCs w:val="18"/>
              </w:rPr>
              <w:br/>
              <w:t>5352.8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5C6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3958.8</w:t>
            </w:r>
            <w:r>
              <w:rPr>
                <w:rFonts w:ascii="宋体" w:hAnsi="宋体"/>
                <w:sz w:val="18"/>
                <w:szCs w:val="18"/>
              </w:rPr>
              <w:br/>
              <w:t>2732.2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3B4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4293.4</w:t>
            </w:r>
            <w:r>
              <w:rPr>
                <w:rFonts w:ascii="宋体" w:hAnsi="宋体"/>
                <w:sz w:val="18"/>
                <w:szCs w:val="18"/>
              </w:rPr>
              <w:br/>
              <w:t>1672.8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315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4516.4</w:t>
            </w:r>
            <w:r>
              <w:rPr>
                <w:rFonts w:ascii="宋体" w:hAnsi="宋体"/>
                <w:sz w:val="18"/>
                <w:szCs w:val="18"/>
              </w:rPr>
              <w:br/>
              <w:t>1338.2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D02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4683.7</w:t>
            </w:r>
            <w:r>
              <w:rPr>
                <w:rFonts w:ascii="宋体" w:hAnsi="宋体"/>
                <w:sz w:val="18"/>
                <w:szCs w:val="18"/>
              </w:rPr>
              <w:br/>
              <w:t>1115.2</w:t>
            </w:r>
          </w:p>
        </w:tc>
      </w:tr>
      <w:tr w:rsidR="005D3DB5" w14:paraId="40C49D3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F0FF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487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1AE0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947.9</w:t>
            </w:r>
            <w:r>
              <w:rPr>
                <w:rFonts w:ascii="宋体" w:hAnsi="宋体"/>
                <w:sz w:val="18"/>
                <w:szCs w:val="18"/>
              </w:rPr>
              <w:br/>
              <w:t>8881.9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F03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8993.4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77E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9105.0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1540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/>
              <w:t>9160.7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8DB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/>
              <w:t>9216.5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846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9272.2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47A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334.6</w:t>
            </w:r>
            <w:r>
              <w:rPr>
                <w:rFonts w:ascii="宋体" w:hAnsi="宋体"/>
                <w:sz w:val="18"/>
                <w:szCs w:val="18"/>
              </w:rPr>
              <w:br/>
              <w:t>9328.0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D0A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6930.4</w:t>
            </w:r>
            <w:r>
              <w:rPr>
                <w:rFonts w:ascii="宋体" w:hAnsi="宋体"/>
                <w:sz w:val="18"/>
                <w:szCs w:val="18"/>
              </w:rPr>
              <w:br/>
              <w:t>9383.8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47B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7989.8</w:t>
            </w:r>
            <w:r>
              <w:rPr>
                <w:rFonts w:ascii="宋体" w:hAnsi="宋体"/>
                <w:sz w:val="18"/>
                <w:szCs w:val="18"/>
              </w:rPr>
              <w:br/>
              <w:t>2732.2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2F6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8324.3</w:t>
            </w:r>
            <w:r>
              <w:rPr>
                <w:rFonts w:ascii="宋体" w:hAnsi="宋体"/>
                <w:sz w:val="18"/>
                <w:szCs w:val="18"/>
              </w:rPr>
              <w:br/>
              <w:t>1672.8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DC7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8547.4</w:t>
            </w:r>
            <w:r>
              <w:rPr>
                <w:rFonts w:ascii="宋体" w:hAnsi="宋体"/>
                <w:sz w:val="18"/>
                <w:szCs w:val="18"/>
              </w:rPr>
              <w:br/>
              <w:t>1338.2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664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8714.7</w:t>
            </w:r>
            <w:r>
              <w:rPr>
                <w:rFonts w:ascii="宋体" w:hAnsi="宋体"/>
                <w:sz w:val="18"/>
                <w:szCs w:val="18"/>
              </w:rPr>
              <w:br/>
              <w:t>1115.2</w:t>
            </w:r>
          </w:p>
        </w:tc>
      </w:tr>
      <w:tr w:rsidR="005D3DB5" w14:paraId="5A407DE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CF16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9D15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6E27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A2E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24D3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D052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8E1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A7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84C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ED0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2B6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32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A9E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EF6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2E9622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72BCE2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8FAA7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AA4F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E771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F9DF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0D18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633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ED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D0E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8FF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8DF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17B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AC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B1C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744B7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E66A16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4A80E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EDB6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73E9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28F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499B0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3F4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3D5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3B9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03B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18A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991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15D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35E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D8FA3E5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42ED3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9287D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2BD9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E043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33E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0E6B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99D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D67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5BA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92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F26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4BA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DAB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92A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65916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A8F5A3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5AC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29817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568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/>
              <w:t>30367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7D0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</w:t>
            </w:r>
            <w:r>
              <w:rPr>
                <w:rFonts w:ascii="宋体" w:hAnsi="宋体"/>
                <w:sz w:val="18"/>
                <w:szCs w:val="18"/>
              </w:rPr>
              <w:br/>
              <w:t>31301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7FF0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/>
              <w:t>31980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42D2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/>
              <w:t>32361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05B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32558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47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/>
              <w:t>32534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F13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23365</w:t>
            </w:r>
            <w:r>
              <w:rPr>
                <w:rFonts w:ascii="宋体" w:hAnsi="宋体"/>
                <w:sz w:val="18"/>
                <w:szCs w:val="18"/>
              </w:rPr>
              <w:br/>
              <w:t>31209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7A1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26417</w:t>
            </w:r>
            <w:r>
              <w:rPr>
                <w:rFonts w:ascii="宋体" w:hAnsi="宋体"/>
                <w:sz w:val="18"/>
                <w:szCs w:val="18"/>
              </w:rPr>
              <w:br/>
              <w:t>10925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39C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F3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28784</w:t>
            </w:r>
            <w:r>
              <w:rPr>
                <w:rFonts w:ascii="宋体" w:hAnsi="宋体"/>
                <w:sz w:val="18"/>
                <w:szCs w:val="18"/>
              </w:rPr>
              <w:br/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9FA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29308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</w:tr>
      <w:tr w:rsidR="0010346A" w:rsidRPr="001F2AC7" w14:paraId="324769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C2709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6737F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19547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BAF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/>
              <w:t>20097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EA17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</w:t>
            </w:r>
            <w:r>
              <w:rPr>
                <w:rFonts w:ascii="宋体" w:hAnsi="宋体"/>
                <w:sz w:val="18"/>
                <w:szCs w:val="18"/>
              </w:rPr>
              <w:br/>
              <w:t>21031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9B19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/>
              <w:t>21709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5C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/>
              <w:t>22091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F81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22288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97E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/>
              <w:t>22264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049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13095</w:t>
            </w:r>
            <w:r>
              <w:rPr>
                <w:rFonts w:ascii="宋体" w:hAnsi="宋体"/>
                <w:sz w:val="18"/>
                <w:szCs w:val="18"/>
              </w:rPr>
              <w:br/>
              <w:t>20939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5F3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16147</w:t>
            </w:r>
            <w:r>
              <w:rPr>
                <w:rFonts w:ascii="宋体" w:hAnsi="宋体"/>
                <w:sz w:val="18"/>
                <w:szCs w:val="18"/>
              </w:rPr>
              <w:br/>
              <w:t>10925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582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17658</w:t>
            </w:r>
            <w:r>
              <w:rPr>
                <w:rFonts w:ascii="宋体" w:hAnsi="宋体"/>
                <w:sz w:val="18"/>
                <w:szCs w:val="18"/>
              </w:rPr>
              <w:br/>
              <w:t>7984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153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18514</w:t>
            </w:r>
            <w:r>
              <w:rPr>
                <w:rFonts w:ascii="宋体" w:hAnsi="宋体"/>
                <w:sz w:val="18"/>
                <w:szCs w:val="18"/>
              </w:rPr>
              <w:br/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D33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19038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</w:tr>
      <w:tr w:rsidR="0010346A" w:rsidRPr="001F2AC7" w14:paraId="0B3C95A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AEAA6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B277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63D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089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905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FDC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92C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C2F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18A1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CC6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7D4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7C1F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C0D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</w:tr>
      <w:tr w:rsidR="0010346A" w:rsidRPr="001F2AC7" w14:paraId="44D4A9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44F9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E712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  <w:t>19834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6B6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/>
              <w:t>20383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9009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</w:t>
            </w:r>
            <w:r>
              <w:rPr>
                <w:rFonts w:ascii="宋体" w:hAnsi="宋体"/>
                <w:sz w:val="18"/>
                <w:szCs w:val="18"/>
              </w:rPr>
              <w:br/>
              <w:t>21317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584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/>
              <w:t>21996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ADB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/>
              <w:t>22377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D8E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22574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223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/>
              <w:t>22550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DFF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13381</w:t>
            </w:r>
            <w:r>
              <w:rPr>
                <w:rFonts w:ascii="宋体" w:hAnsi="宋体"/>
                <w:sz w:val="18"/>
                <w:szCs w:val="18"/>
              </w:rPr>
              <w:br/>
              <w:t>21225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D8F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16433</w:t>
            </w:r>
            <w:r>
              <w:rPr>
                <w:rFonts w:ascii="宋体" w:hAnsi="宋体"/>
                <w:sz w:val="18"/>
                <w:szCs w:val="18"/>
              </w:rPr>
              <w:br/>
              <w:t>10925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6BC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17944</w:t>
            </w:r>
            <w:r>
              <w:rPr>
                <w:rFonts w:ascii="宋体" w:hAnsi="宋体"/>
                <w:sz w:val="18"/>
                <w:szCs w:val="18"/>
              </w:rPr>
              <w:br/>
              <w:t>7984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8834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18800</w:t>
            </w:r>
            <w:r>
              <w:rPr>
                <w:rFonts w:ascii="宋体" w:hAnsi="宋体"/>
                <w:sz w:val="18"/>
                <w:szCs w:val="18"/>
              </w:rPr>
              <w:br/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909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19324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</w:tr>
      <w:tr w:rsidR="0010346A" w:rsidRPr="001F2AC7" w14:paraId="491F41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7E59D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4980F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15803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E496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4025</w:t>
            </w:r>
            <w:r>
              <w:rPr>
                <w:rFonts w:ascii="宋体" w:hAnsi="宋体"/>
                <w:sz w:val="18"/>
                <w:szCs w:val="18"/>
              </w:rPr>
              <w:br/>
              <w:t>16353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7692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3444</w:t>
            </w:r>
            <w:r>
              <w:rPr>
                <w:rFonts w:ascii="宋体" w:hAnsi="宋体"/>
                <w:sz w:val="18"/>
                <w:szCs w:val="18"/>
              </w:rPr>
              <w:br/>
              <w:t>17286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F004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2972</w:t>
            </w:r>
            <w:r>
              <w:rPr>
                <w:rFonts w:ascii="宋体" w:hAnsi="宋体"/>
                <w:sz w:val="18"/>
                <w:szCs w:val="18"/>
              </w:rPr>
              <w:br/>
              <w:t>17965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0A5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2636</w:t>
            </w:r>
            <w:r>
              <w:rPr>
                <w:rFonts w:ascii="宋体" w:hAnsi="宋体"/>
                <w:sz w:val="18"/>
                <w:szCs w:val="18"/>
              </w:rPr>
              <w:br/>
              <w:t>18346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58B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/>
              <w:t>18543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395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3350</w:t>
            </w:r>
            <w:r>
              <w:rPr>
                <w:rFonts w:ascii="宋体" w:hAnsi="宋体"/>
                <w:sz w:val="18"/>
                <w:szCs w:val="18"/>
              </w:rPr>
              <w:br/>
              <w:t>18519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601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9350</w:t>
            </w:r>
            <w:r>
              <w:rPr>
                <w:rFonts w:ascii="宋体" w:hAnsi="宋体"/>
                <w:sz w:val="18"/>
                <w:szCs w:val="18"/>
              </w:rPr>
              <w:br/>
              <w:t>17195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05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12402</w:t>
            </w:r>
            <w:r>
              <w:rPr>
                <w:rFonts w:ascii="宋体" w:hAnsi="宋体"/>
                <w:sz w:val="18"/>
                <w:szCs w:val="18"/>
              </w:rPr>
              <w:br/>
              <w:t>10925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FB4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13913</w:t>
            </w:r>
            <w:r>
              <w:rPr>
                <w:rFonts w:ascii="宋体" w:hAnsi="宋体"/>
                <w:sz w:val="18"/>
                <w:szCs w:val="18"/>
              </w:rPr>
              <w:br/>
              <w:t>7984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9F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14769</w:t>
            </w:r>
            <w:r>
              <w:rPr>
                <w:rFonts w:ascii="宋体" w:hAnsi="宋体"/>
                <w:sz w:val="18"/>
                <w:szCs w:val="18"/>
              </w:rPr>
              <w:br/>
              <w:t>6620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8F0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15293</w:t>
            </w:r>
            <w:r>
              <w:rPr>
                <w:rFonts w:ascii="宋体" w:hAnsi="宋体"/>
                <w:sz w:val="18"/>
                <w:szCs w:val="18"/>
              </w:rPr>
              <w:br/>
              <w:t>5561</w:t>
            </w:r>
          </w:p>
        </w:tc>
      </w:tr>
      <w:tr w:rsidR="0010346A" w:rsidRPr="001F2AC7" w14:paraId="5B3F08B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F1341B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E084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0D8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29E2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ECB5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C2F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EE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C7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DED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19B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37D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0FE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588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</w:tr>
    </w:tbl>
    <w:p w14:paraId="1C3EAE0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39BAD3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A5F51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8B84AF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1200C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94AA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5A67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4415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4F596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CA967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9F7D4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A3B242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650C2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35169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3F1CC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3FF3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69B2F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2E9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D4CD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E87E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4BC6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7AA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F5CC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1A0A0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039321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9E790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3A3AE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71F6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1B8D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66E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7D00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422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0AF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768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FE7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5BB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BF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D3574A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4278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0C841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</w:p>
        </w:tc>
      </w:tr>
      <w:tr w:rsidR="002675A0" w:rsidRPr="001F2AC7" w14:paraId="78777BA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6C9DB6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2CDF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D55F5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B867A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6E191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6290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20D3E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EF18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E34BE5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501696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CEAFE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3FC1E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6FDCA1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3E25F9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843B0F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E83EE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3C221F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9D2EA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14CD6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18125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83DF4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1A956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E2FAC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BC1E2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DE9B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0E15E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6ADD4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B742D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BCA0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0D1866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1D981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60D4E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D4188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BBEBE6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A4A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3A6A0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B20DA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3561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E541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DB38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C10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F2D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28C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52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068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466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4F9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65D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AA6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17E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3EB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5D3DB5" w14:paraId="7F624EC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6BEE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99D70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DAE5E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B1ED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FA2F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AB7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087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E9A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29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1E4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AA3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BBC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A0E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90F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</w:tr>
      <w:tr w:rsidR="005D3DB5" w14:paraId="3125103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74CAE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9923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339F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3A4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C9BD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347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5608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A0C7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534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2C7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502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283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BE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FD7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5D3DB5" w14:paraId="1545A1D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5EB6E6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F886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B84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509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2C01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3506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5E0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B4A7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A5F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635.5</w:t>
            </w:r>
            <w:r>
              <w:rPr>
                <w:rFonts w:ascii="宋体" w:hAnsi="宋体"/>
                <w:sz w:val="18"/>
                <w:szCs w:val="18"/>
              </w:rPr>
              <w:br/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F75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893.0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286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1044.4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26D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76F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977.4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2DF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5D3DB5" w14:paraId="0ECC77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5DF8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210EA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AEFE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190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D548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E85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228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898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6DD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EF4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A3A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E53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32D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A61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4E87E54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0D19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A0388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6667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5DD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F175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4353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C13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0DA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F7C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8B1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730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10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FC5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709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425458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73BE2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5253C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3E36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90E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734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8292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D5F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0B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140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23A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9AC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2C4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4EB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4D9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</w:tr>
      <w:tr w:rsidR="005D3DB5" w14:paraId="18473C6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8C1D43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F638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040B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E88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4C0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B5AC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19B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4A3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7E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B19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D55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320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D8C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574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86B44C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E5B41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3B44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E00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A623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AC91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5BCD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AB1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6D4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56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38F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989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AD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3F1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330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2CB91A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3A3C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2E87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43D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C8B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DA04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785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6C2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F06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4A2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942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B7F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4EB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9E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B28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331A07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69FBF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70906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122A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7C1D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8337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85D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4C6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40B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68B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5CA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963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CD9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068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386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80B5CB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E6C3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F4B0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BDBC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C55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011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5E6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F5F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EBF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3B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BF5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C2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EAC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969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FEB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6D0AFD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EF81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D39F43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A5C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9EBD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D253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E5A4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526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29A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23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8AF4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82D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6F7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615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87A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46397E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F659B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CAB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9403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C4E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9282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D62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9319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CE00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2D2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9204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C6B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9150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CF4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8087</w:t>
            </w:r>
            <w:r>
              <w:rPr>
                <w:rFonts w:ascii="宋体" w:hAnsi="宋体"/>
                <w:sz w:val="18"/>
                <w:szCs w:val="18"/>
              </w:rPr>
              <w:br/>
              <w:t>9263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6E0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65B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9101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7C2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9368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F71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9457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FE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9421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1778D2B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C75AC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2405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5933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A03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5812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4EF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5849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4F1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5822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401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0D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5680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11C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</w:t>
            </w:r>
            <w:r>
              <w:rPr>
                <w:rFonts w:ascii="宋体" w:hAnsi="宋体"/>
                <w:sz w:val="18"/>
                <w:szCs w:val="18"/>
              </w:rPr>
              <w:br/>
              <w:t>5793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F8C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964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5631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9896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5897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1CC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8E7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09AAB5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388F5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00D2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506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E0A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A82F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063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DBE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13D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C16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819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62A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C07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0A3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0E8B84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FB802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7139A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6029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EA1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5909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49F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5946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7F2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5918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B76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8F6B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5777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E47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/>
              <w:t>5890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CAD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5323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CD4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5728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725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5994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B8E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6083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587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6047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076632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979380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60EE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4667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5753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4547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9A8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672E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4556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876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4469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E32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9CE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4528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AAD6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3961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236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F1D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4632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CCC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06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4685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1BBA38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6B611E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95AB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A77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5A57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CBE4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AFE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A94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C69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7EF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9F6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32F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D4B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5C9B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207627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4BBF99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0583B7B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3EE9A8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3AAF3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488DC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7429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78E4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DB46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C20DF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275A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E0A3FF4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A6316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65D8E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E3499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E6A2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FCB7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1570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D40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4BB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EF33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8E0B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4533A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80835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3B0F20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A4478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FE06E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F8F9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97F6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84F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B50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98F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D855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B6D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09E2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107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8B9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B1F1E1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4103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742721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4005</w:t>
            </w:r>
          </w:p>
        </w:tc>
      </w:tr>
      <w:tr w:rsidR="002675A0" w:rsidRPr="001F2AC7" w14:paraId="491AB0E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3D2345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FD61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34DE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A5C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99CD3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2B99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7653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2504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7E8E0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EB239E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006C8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5020C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0652CD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A35A8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AD43DD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552A7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D4AC40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4F7EF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C585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A7B71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7BF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EF47E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A621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65574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35D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B79FC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903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AB5F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368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1CF54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FBADC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47135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BE059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E8430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106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346F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641B0E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644D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06A7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F=34.21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DCAF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6FEE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D61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37B2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8E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08D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1A8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206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264A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15A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4E4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F47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</w:tr>
      <w:tr w:rsidR="005D3DB5" w14:paraId="4E014D8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2B3F0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1E4F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D43F2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/>
              <w:t>1960.4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882F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1314.5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9094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1305.3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AB86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46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EA6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306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33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2724.8</w:t>
            </w:r>
            <w:r>
              <w:rPr>
                <w:rFonts w:ascii="宋体" w:hAnsi="宋体"/>
                <w:sz w:val="18"/>
                <w:szCs w:val="18"/>
              </w:rPr>
              <w:br/>
              <w:t>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3E2F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3186.9</w:t>
            </w:r>
            <w:r>
              <w:rPr>
                <w:rFonts w:ascii="宋体" w:hAnsi="宋体"/>
                <w:sz w:val="18"/>
                <w:szCs w:val="18"/>
              </w:rPr>
              <w:br/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138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E76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2982.2</w:t>
            </w:r>
            <w:r>
              <w:rPr>
                <w:rFonts w:ascii="宋体" w:hAnsi="宋体"/>
                <w:sz w:val="18"/>
                <w:szCs w:val="18"/>
              </w:rPr>
              <w:br/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3E0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</w:tr>
      <w:tr w:rsidR="005D3DB5" w14:paraId="71D984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0826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BB1E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3635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723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725A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0AC3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F8F6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74A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783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B14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BE5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23C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997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3F5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7373A7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BDCCF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C6BFF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E57A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5BF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C6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BE8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14D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5FE3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703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F14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9F4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440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FC6B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569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</w:tr>
      <w:tr w:rsidR="005D3DB5" w14:paraId="1393BA9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6F3860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69F5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B9DA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C7A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5B8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BF0E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76C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53E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FDB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762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BE0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C71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ADDC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E93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264039A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692E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F3C390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3FC2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D83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2AED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915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FDC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E6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0CC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5C4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AC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615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B39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C2F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D123F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EF8A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B3D9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B9C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7D55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538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5E34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91C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EB3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9EC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0F0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C76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C06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877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24D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2D313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1CA0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4AC7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5891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92B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C2F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AFA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D19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5D9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C2A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624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0B9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06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C0A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86F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05007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8E9C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04D59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2F74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4DD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BAD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C7E0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3E0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D43E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C35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1E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DC5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210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F92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14E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AA5277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49AB5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3EA8C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CDB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C83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455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F227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219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2C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DD5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D62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FA3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B7B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3A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DE8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02667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E8C0A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288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9618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2D0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9019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288D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D737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43E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98F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8868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A13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8786</w:t>
            </w:r>
            <w:r>
              <w:rPr>
                <w:rFonts w:ascii="宋体" w:hAnsi="宋体"/>
                <w:sz w:val="18"/>
                <w:szCs w:val="18"/>
              </w:rPr>
              <w:br/>
              <w:t>8900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229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532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10567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7A2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333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F8D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9990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56B5B4D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C61C28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FD25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60B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5548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46E1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5564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257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36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0A3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217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5316</w:t>
            </w:r>
            <w:r>
              <w:rPr>
                <w:rFonts w:ascii="宋体" w:hAnsi="宋体"/>
                <w:sz w:val="18"/>
                <w:szCs w:val="18"/>
              </w:rPr>
              <w:br/>
              <w:t>5430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21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D5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AAC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FA87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E57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6520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76198F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E6F8F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9EE4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67E0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307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04B3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1EE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82B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FD4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8DA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052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772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E0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BF7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7ADF46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D765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A2F37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6245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6273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5645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5E2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5660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DC8E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3E9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B21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1E3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/>
              <w:t>5526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4D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DEB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7193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656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7395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908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B22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6617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1B7616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AB360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43ABF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4883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9EA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4283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043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4298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CD97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A2F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B1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4133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5D7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4164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83D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5230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321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5831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E10B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432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045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220C70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448CF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05C1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89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F0D2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D9EE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BA0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4CD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D06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874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465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8CF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324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91E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24D816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F7CBAA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269897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5CA325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F993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9DE9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13C1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5D1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706F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7396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47249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F2945B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F1192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02B3F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63BA4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1D7E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8E5B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682F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4A8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FAFC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F2B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12F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28A2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F500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643E31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648A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524DE0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6593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74A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107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7C7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D98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AC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ADC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1FC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FD8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825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09DA06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56AB9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A66B0E8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4006</w:t>
            </w:r>
          </w:p>
        </w:tc>
      </w:tr>
      <w:tr w:rsidR="002675A0" w:rsidRPr="001F2AC7" w14:paraId="725A20C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A1F6D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3F38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C92ABA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1150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2110D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913F1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72EF80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D085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364F00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C5DF3D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A7538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C3BF33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2EDDC39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26315F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641125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692B5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B1322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DDD1D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C71BF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89835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7F7C1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C7502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5A8F9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430F6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B3FA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8BBD2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E550F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6124D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E727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0B1C5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4A59B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61B3B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37C6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C7DD1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7AAAF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FD316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75A386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5F95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ECDF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A27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FB6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3BA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3FC7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14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FAA3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E7F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51E9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04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4B9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2C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B8E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</w:tr>
      <w:tr w:rsidR="005D3DB5" w14:paraId="33E293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66FA8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A5C50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83F83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D6B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3B2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158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7D4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7A8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B2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306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7FC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F9D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1E7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450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</w:tr>
      <w:tr w:rsidR="005D3DB5" w14:paraId="5190659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4242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FD81D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AD31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03B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EF3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826A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BCB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7A9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C4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B2D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B4D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58F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61AB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908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5D3DB5" w14:paraId="182D1DE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960FB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6ED9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4FC6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C44A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68CC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75A4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BF3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99C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0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4BD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554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7C1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C9D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6DB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220BBB5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E0D2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FC33D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C928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6ED2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09F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98C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1AC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89DA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F3D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87E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F8B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309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B66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6EC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3D9058F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1F1E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ED4D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70F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9A6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A340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F8D2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AD2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AC3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EA2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5D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9AC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7EBE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39A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677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09472C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B25A7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466E4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01D08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A3F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5D9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B589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FF5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577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402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C17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685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D28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54A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716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</w:tr>
      <w:tr w:rsidR="005D3DB5" w14:paraId="23A3AFB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8349E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B5D7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00AB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805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7691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AB74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C94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964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6A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B93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E39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07A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2D4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F37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3371AE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99872D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79A1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0DDD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AF4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4ED7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BBD5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A0D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640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EA5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277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9A3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1A8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C0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C6A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E1929A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40F74F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00632C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674A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5F0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FB1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842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A76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DA3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D47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5B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964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301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0D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E9A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9C0DAF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65F13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6F91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5262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604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E999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741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68D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AA6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8D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7E8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6F0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1E2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D2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716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AAC81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9CB19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5687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7DD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EDBB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2CA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82DA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4EB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774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A918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DC2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D19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396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E77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F6E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372A9C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E52AD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0A84AB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6866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EDA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41E1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760F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B33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C97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EF4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163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C356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0E8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B14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89B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8C4EF3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E7680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E5A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9331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4287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4F07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10395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431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10856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3C9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A1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BD4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7670</w:t>
            </w:r>
            <w:r>
              <w:rPr>
                <w:rFonts w:ascii="宋体" w:hAnsi="宋体"/>
                <w:sz w:val="18"/>
                <w:szCs w:val="18"/>
              </w:rPr>
              <w:br/>
              <w:t>10904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1F4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8026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AB1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8357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95B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8675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B5A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8945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2D2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5F4D22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19208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1293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5861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9704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6339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168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6925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2A19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C95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3D9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7583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9E1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/>
              <w:t>7434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8F2F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E7F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4886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65A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2B9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5474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A1F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60B905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35857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7CB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B686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2CA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08F8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D3F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766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92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14B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97C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D44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96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C4B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402FED9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1DB9D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6F3DF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5957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A893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6435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2048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7022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7715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3A3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6FE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7680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583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4297</w:t>
            </w:r>
            <w:r>
              <w:rPr>
                <w:rFonts w:ascii="宋体" w:hAnsi="宋体"/>
                <w:sz w:val="18"/>
                <w:szCs w:val="18"/>
              </w:rPr>
              <w:br/>
              <w:t>7530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5E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AE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4983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02F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BE3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1F2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5792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0633660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BA875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69AA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4595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8AD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5073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BB7C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5660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8B1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6120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049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63B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6318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7C4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6168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1BA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38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9E0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6EE8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AD6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6ABBD00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CDF0F7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6113A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3C9B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72A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CD47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62D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C1B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DD0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686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0BD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B62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0E7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02A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42299429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6CDCC5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025B20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12B74C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2D00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870C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E652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0704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546A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B7988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88AF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36DCC9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0247F7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33AE6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5BBCA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462E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75AE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02F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10F1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0055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E225D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D28F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8DC19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D3EE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3A54A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4EC1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6712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34B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F6C1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102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F1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C78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984F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E14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645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848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4CF4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077DE2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3CEA00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8DCFA3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</w:t>
            </w:r>
          </w:p>
        </w:tc>
      </w:tr>
      <w:tr w:rsidR="002675A0" w:rsidRPr="001F2AC7" w14:paraId="6D73CA4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9183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0A5F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4CBBCD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7475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197F6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A146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32D4F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D797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3AAFB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749B45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232A7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20944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AE67151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6095D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7F225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A5D99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898CC9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ECD3A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80ACF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78973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4EBD4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C016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2CE25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F38D9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8B312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EA26A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D8801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B70CD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751C3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C8C1D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C1876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7592D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8F93C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2435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308F0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ECCB8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E9DFC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9953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1E03B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28E8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1B5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C518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A28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00A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20F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6FA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5F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F83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A5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8E1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4CD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5D3DB5" w14:paraId="09FCD7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E14C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4777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B27E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722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221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BBC2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21E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626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9BB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8C2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147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122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909B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8F6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03FA03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EA4E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CDAC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D7B0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535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67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D652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662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802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26D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878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E15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26E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AB1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2E2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1D5A703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6BF6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DBEF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B75D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5C3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C92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DDF2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F21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A22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139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7C5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34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C14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35F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87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</w:tr>
      <w:tr w:rsidR="005D3DB5" w14:paraId="4844168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1908A6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1AA51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CB0C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57D1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04C0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56E6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D37C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A99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F90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BB8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7723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5E6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F42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7F2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19FD80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72125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A9F9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8392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60C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E58B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7CC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F3E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FEC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98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A4C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F07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D58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3B7D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42F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AC15E1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3062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3566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47EA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6B22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223E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BB17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447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E92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EDD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72F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FD5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A9E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0CC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5F2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816FDE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4472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7F01F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7FFE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FEC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365F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FE02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11F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205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CD5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026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68A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53A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1D8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33E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6593C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5178F7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3E693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8711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6DD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0479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7D3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02BB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CC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78A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85F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7BB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6BA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C42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C73C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0C4412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87708F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A07CF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8071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60A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B17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90B0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229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27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62B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7C0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4CB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F55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7AC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A9A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96EA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03847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E0E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8955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101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9774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E262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10892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708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11855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A71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12385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255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12473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FB6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7443</w:t>
            </w:r>
            <w:r>
              <w:rPr>
                <w:rFonts w:ascii="宋体" w:hAnsi="宋体"/>
                <w:sz w:val="18"/>
                <w:szCs w:val="18"/>
              </w:rPr>
              <w:br/>
              <w:t>11981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28D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7842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3CC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8136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AB6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5B8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8630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55C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8817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517293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B15CF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87AF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5485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A182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6304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7B0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7421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931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8384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C85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8915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C984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D7D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/>
              <w:t>8511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F48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30F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4666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108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A54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539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5347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09B8BF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91F77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D0234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6C6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AA0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4EA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945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6C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B0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F7F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AE2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6B6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4B8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22A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545FE0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95034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BA19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5581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6326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6401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BB69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7518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BDE5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D1F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9012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F91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9100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0A7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</w:t>
            </w:r>
            <w:r>
              <w:rPr>
                <w:rFonts w:ascii="宋体" w:hAnsi="宋体"/>
                <w:sz w:val="18"/>
                <w:szCs w:val="18"/>
              </w:rPr>
              <w:br/>
              <w:t>8607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AE7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1BF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EC6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46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5257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B08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5443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4E5A7E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26989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9F9E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4219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513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5039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C25C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6156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2C2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7119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654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7650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11E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7738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D83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/>
              <w:t>7245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C17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B7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C21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3670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5676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1157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4081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0AEBA2F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B1AA8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842C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B3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2CC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D5EE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627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F8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ADA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0E8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992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477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5C4D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DF1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0CD7013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ADBCAA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F55A87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2DAEA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79153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4D3A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D3FC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999D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93E2B8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11987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B6989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5A7FD19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F9D5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77183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8D6D6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4F2B0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AA2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096B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7F45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9D4C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77C8B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F278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40409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9FDB8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A648F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8A573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E48657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6A8C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985D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61E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7D8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EDA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A9E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675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5F0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F25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C3E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1DB4C0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24ACB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A664E6C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4008</w:t>
            </w:r>
          </w:p>
        </w:tc>
      </w:tr>
      <w:tr w:rsidR="002675A0" w:rsidRPr="001F2AC7" w14:paraId="7044CC5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5010E6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3299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AE727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6A5AC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A2987C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4B481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1A8AC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AD31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B90777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6FF550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607FB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10ACC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1C04C12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330DDB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6A767B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41E90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95E24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176A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54282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94AF7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1C3F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BDC29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FA6B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0BEF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DEE2D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B174D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DC96C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902F7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7AFC9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3A1F4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CFA80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6D492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9CB47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C300E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6A46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DE521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59C233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6DDB3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08A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B0FD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BB6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B74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E0C4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009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B2C7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BB9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A69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9A4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A87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857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EF91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5D3DB5" w14:paraId="0FF95A7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200EF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02CC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B31D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354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12B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F35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6E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AA0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B0C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44F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727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9B9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CA0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18A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3D5651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11403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D900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4DC6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82C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E05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E7C4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A7E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3F2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15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D79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5CC8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AE9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6B6A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E1A3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4BA69B8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7CE8F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01B60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0044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0EF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989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EE0C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0CD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7AD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885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4FC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CF0D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B57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191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405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</w:tr>
      <w:tr w:rsidR="005D3DB5" w14:paraId="73C40D3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1A9CD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38F0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6395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3DC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22F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DCAB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2FC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58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243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7EA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ABE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1BA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AAA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25E4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8941B8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3B84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D475E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FFDB9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7F9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D1E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67B6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4B1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A2B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4C4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0FA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B0D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48B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504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437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EC618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4F0D4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2160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A2F4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4546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A52F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0A5D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5CA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468B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162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C3D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0CC3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B413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B5E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8A2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B173DF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0A982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0778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8237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955C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1522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FB0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570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58F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5443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58C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958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4B6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13A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EA71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B1469A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5B19B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994408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BE8E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30E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1FF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A1FF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03E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9E6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B53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883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353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8DD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309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314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E6E6D1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924D62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537608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7F82F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F5E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6BED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7094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3C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628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B7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4B8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67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A7C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375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D31F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F134F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5CEC4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0DA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8954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5B1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9773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DDBD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10891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BB4B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11854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78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12385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668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105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7442</w:t>
            </w:r>
            <w:r>
              <w:rPr>
                <w:rFonts w:ascii="宋体" w:hAnsi="宋体"/>
                <w:sz w:val="18"/>
                <w:szCs w:val="18"/>
              </w:rPr>
              <w:br/>
              <w:t>11980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DBD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7842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A47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8135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C76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8404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A8A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8629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06A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8816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75D98E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D8C6E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77A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5484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C470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6303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0F23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7421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D823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8384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9D5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8914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D0D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90D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/>
              <w:t>8510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F00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453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367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3AA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AE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5346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6A7ACB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633E25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E94B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B44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2E72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143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1F8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6F0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F10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6D3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64F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98E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B6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10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7E57AF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CEAF2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1B3D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5580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E49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6400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5FF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7517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FD4B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4E1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9011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5F12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9099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39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</w:t>
            </w:r>
            <w:r>
              <w:rPr>
                <w:rFonts w:ascii="宋体" w:hAnsi="宋体"/>
                <w:sz w:val="18"/>
                <w:szCs w:val="18"/>
              </w:rPr>
              <w:br/>
              <w:t>8606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CE0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BC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4762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4C0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AA8F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2CB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5443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2B370A2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EBDC1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7E35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4218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8900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5038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E354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6155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29F3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7118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6CC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7649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8A1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7737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C85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</w:t>
            </w:r>
            <w:r>
              <w:rPr>
                <w:rFonts w:ascii="宋体" w:hAnsi="宋体"/>
                <w:sz w:val="18"/>
                <w:szCs w:val="18"/>
              </w:rPr>
              <w:br/>
              <w:t>7244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A03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9386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CC3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1C7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57E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4081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2F3311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8CD2A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9D1A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DD8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DF9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296C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3C21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CD3D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63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999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204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F26D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E1C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4F9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53F5A0A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574B82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A6E06A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A02FAE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F606B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F6AF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C057A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EF56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D327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69BFC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92BEE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CC442B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9C901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F3C8C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0EDAC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F6FB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0A2B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2303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397F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CAF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534F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1A23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CBBE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54A41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10B43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040F5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0B63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3009[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EC1B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E0D6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8AC6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AA1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1E5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F75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BCC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78C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0FD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BA7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904F7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FDF620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BF82AC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4009</w:t>
            </w:r>
          </w:p>
        </w:tc>
      </w:tr>
      <w:tr w:rsidR="002675A0" w:rsidRPr="001F2AC7" w14:paraId="155E7B3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E8B220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57EF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A03F54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5D68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63A6D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C5D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DC8C2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EB2C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7DBA3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B7BBDF7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AAE5A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38C8E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C801738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0775E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428EA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67B3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5841E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E4722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9FC80C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E57C7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E45B6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92B85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B781B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7BFE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895E1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EAED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03F2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A2BFF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C0F1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CB0E4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F0042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DCFD5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F038B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BCA83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8DF06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4BFED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2BC59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5339A5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B54A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5FE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EEB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43F2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478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FF1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270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AEA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EE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311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30A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95B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D815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</w:tr>
      <w:tr w:rsidR="005D3DB5" w14:paraId="4FB9015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EC2C3E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E2D33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E558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2EC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5FB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62E1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09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519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D47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87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37B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03C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BAD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318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</w:tr>
      <w:tr w:rsidR="005D3DB5" w14:paraId="29D21A5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75826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17B5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2502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A4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01E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3E54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17B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411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34A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DC8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535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6EF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D7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A57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</w:tr>
      <w:tr w:rsidR="005D3DB5" w14:paraId="12511FE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49E9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9868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0631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45D7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B3F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4F4F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D49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667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FC3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A84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CD1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785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0DA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85C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12BF6B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41710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99F5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864C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F29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601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272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34D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5B0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9F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5C1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0EC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887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77A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347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68082F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9E711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D64A72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DD81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8B2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C4A7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6939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5B0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3F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AD2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D80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C68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356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CC9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4772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</w:tr>
      <w:tr w:rsidR="005D3DB5" w14:paraId="6542607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D028A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8FC19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03233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6AA8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D042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829B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93E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F580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8EC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2EC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D75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D9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45A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43B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D7BA38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7BC8C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DD1D3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0ABD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C53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CC24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A1DE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69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9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41F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8E6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0C5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6CD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CDF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F58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6EFF30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B3E1E3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1B13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3932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177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390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D30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BC7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A2E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1D6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8DB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CFF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B74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290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1D1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E6DDF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E4AC4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522F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7607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0B81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8C8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A7BD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17D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417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CD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2A75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D70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DFD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CA2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4A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8F7BC9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3525E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9FCB4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34BD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245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BBF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570C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CD5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107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A25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B07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3E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7D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66B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7A6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CB281BA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30A103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41E073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8C4D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54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775C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1B0E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3F7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B4A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8AA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0A0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17F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E35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8E0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40DE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D0482A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27945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18F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8207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895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8640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76D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9210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2CB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9704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5FE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9981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E04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10039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301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7050</w:t>
            </w:r>
            <w:r>
              <w:rPr>
                <w:rFonts w:ascii="宋体" w:hAnsi="宋体"/>
                <w:sz w:val="18"/>
                <w:szCs w:val="18"/>
              </w:rPr>
              <w:br/>
              <w:t>9806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0D2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C0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FEA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2A6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5E5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1DF3282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14776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4F89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4737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19A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5170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91A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5740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5026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6234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890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6511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CE0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6569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E1B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/>
              <w:t>6336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93C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271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9E8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F0D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720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30A206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570E2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675F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834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022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8E85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A39B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84CF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996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1CC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FF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C58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B46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919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60ECBBC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DE81C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6AAB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4834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09B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5266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FE05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5837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3858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982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6608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7E2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6665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8B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6433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4BF7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9D2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40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FFA8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E82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4742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05121A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EBA75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E9DD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7A7C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3904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015F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B818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4968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A19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63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19D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690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148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56A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1D9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369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0635FAA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82519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FE3C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1C9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DFA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52E2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A13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8DA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548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21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B7A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06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014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EC8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FDDB607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CA5FF30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79D10D2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F9B1FC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D2001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FECE3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D3F7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DC5E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16AF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55E8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3CC38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8C6F36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73BA7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6A276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AC3B0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6129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83CD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7FF6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2B2F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D94A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19147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32E4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A7344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31507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579FB1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374F1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5F3D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3010[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D706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2FF3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BC8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AF3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647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F7A1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AB6D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FC9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D76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1FF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C3460C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3A295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F4DF171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</w:p>
        </w:tc>
      </w:tr>
      <w:tr w:rsidR="002675A0" w:rsidRPr="001F2AC7" w14:paraId="7B175B3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070AAC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34B0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F7276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37265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C6CE8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D81E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9D86F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F518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F675F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BF6C25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14384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C10000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B29B68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4CFBB2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6607F4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FEC52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DED35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5DBC6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8112CB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EDEB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5F723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ADAB0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871FD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DD049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07243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057E1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C31B0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F10A9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F8F3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969E9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4E6CE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B5C62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7F51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6B85A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F3FEC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83378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717DB5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8B2E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C26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C5E1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205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796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8C75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20F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BE6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59A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A92E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9CC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08E6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D06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C05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</w:tr>
      <w:tr w:rsidR="005D3DB5" w14:paraId="526F8C2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945944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5670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28249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1762.7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F9E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1182.0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4532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6B6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1122.6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54B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1031.9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AF1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951.6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97E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1743.5</w:t>
            </w:r>
            <w:r>
              <w:rPr>
                <w:rFonts w:ascii="宋体" w:hAnsi="宋体"/>
                <w:sz w:val="18"/>
                <w:szCs w:val="18"/>
              </w:rPr>
              <w:br/>
              <w:t>953.7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921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2450.0</w:t>
            </w:r>
            <w:r>
              <w:rPr>
                <w:rFonts w:ascii="宋体" w:hAnsi="宋体"/>
                <w:sz w:val="18"/>
                <w:szCs w:val="18"/>
              </w:rPr>
              <w:br/>
              <w:t>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8E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2865.5</w:t>
            </w:r>
            <w:r>
              <w:rPr>
                <w:rFonts w:ascii="宋体" w:hAnsi="宋体"/>
                <w:sz w:val="18"/>
                <w:szCs w:val="18"/>
              </w:rPr>
              <w:br/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4D0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2963.5</w:t>
            </w:r>
            <w:r>
              <w:rPr>
                <w:rFonts w:ascii="宋体" w:hAnsi="宋体"/>
                <w:sz w:val="18"/>
                <w:szCs w:val="18"/>
              </w:rPr>
              <w:br/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DB4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2681.5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376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2138.8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</w:tr>
      <w:tr w:rsidR="005D3DB5" w14:paraId="2AAA6A1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61400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E2811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052A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FF3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59F1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81DE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3F5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B62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C93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2CA5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66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363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AA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012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56B9E5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B5DB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C074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3E08A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DDC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A8C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CE2D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737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97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5AE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6A6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957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5D8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2AA1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8C62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</w:tr>
      <w:tr w:rsidR="005D3DB5" w14:paraId="5B9B66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49B77E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52A0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D871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477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3793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0B8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2925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3F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95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DB8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EB8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E35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EC5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B53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D7F8AB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BE763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C978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E30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CB3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72F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345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6B72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A42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1B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AE8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ABD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C186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3BE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035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892B6C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F9A5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4D79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B860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206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9302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E292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F74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592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267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F66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3CE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705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3E5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1B2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2F7784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F7AB2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22B4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7B59C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FC8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B28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CBB5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F61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A36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13B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792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3D9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B38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620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FFB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3EC75B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CE71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CD95B8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A795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2D79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9883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E92B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A04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9F5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809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A8A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EC0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DEB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C33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007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951BDB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6C17C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AD875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F706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2925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81E5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3E5A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475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A0E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E88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F9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5DEF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F7D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12F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3CA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BD2E4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FE789C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9DFD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8962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1A84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8428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955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8444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2E07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8418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33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8352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487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8297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200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8130</w:t>
            </w:r>
            <w:r>
              <w:rPr>
                <w:rFonts w:ascii="宋体" w:hAnsi="宋体"/>
                <w:sz w:val="18"/>
                <w:szCs w:val="18"/>
              </w:rPr>
              <w:br/>
              <w:t>8326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BD5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9230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CE7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9785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A2F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9976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71C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9766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606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9291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683468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87BEA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A9EAA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5492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AF3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742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4974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1F87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4947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612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233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373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</w:t>
            </w:r>
            <w:r>
              <w:rPr>
                <w:rFonts w:ascii="宋体" w:hAnsi="宋体"/>
                <w:sz w:val="18"/>
                <w:szCs w:val="18"/>
              </w:rPr>
              <w:br/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05A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9CB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6315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2E0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C5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732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5821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1A7E428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DA12B1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FDD9B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95C6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B5C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0D5F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4BF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A79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EC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E65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F54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FE6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380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756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4991BCC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8CBD22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9B4C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5588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805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5054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E386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A8C6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5044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FCA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52E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4924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C271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4757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8B15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5857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C47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6412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0F9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6603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1E8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D70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5918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79663B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7046DE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F9B6B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4226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3B5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C3E2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3709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E1C4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3682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F87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3616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5D5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3562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53E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</w:t>
            </w:r>
            <w:r>
              <w:rPr>
                <w:rFonts w:ascii="宋体" w:hAnsi="宋体"/>
                <w:sz w:val="18"/>
                <w:szCs w:val="18"/>
              </w:rPr>
              <w:br/>
              <w:t>3591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5F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4495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4062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5050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45C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EEB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759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420409B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073D5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8A6D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572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F498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0B6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48D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1CD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4ED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6B6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F4C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2B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541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03E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2FF593A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FD2470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2DAC1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230641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7DCA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D66C9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12A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9994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5DEE3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CE36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C1294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BB9272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0FC3E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7FB3A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BFFE0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5CD0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C060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39CB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3BDD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BF407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A14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7F9D8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CBDC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7D6EF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D73D3F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2064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AC9DC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2D79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901C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8B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9B1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8B5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640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F467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4508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7288B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39A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0E7FE20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98847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1E0D11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AFC66E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5F0CC6E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7450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B5F792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B6B63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78290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BBAD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CC22F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65916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870CA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C9EE0F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03E99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25C2B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0ACA7EC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B2EBDE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D0F630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5743B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8CE599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50BF7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7CE137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CEABE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A5A2A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5E6D9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9EE9C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7C8DA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5234C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BE8CB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29B9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C7D01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86FE4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D620F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BC8E7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B204C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6E442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3A2BD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AFD6F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D71D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C429F7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62862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56D5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7363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C76E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965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8FA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AC7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D97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EB44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36E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8C6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63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7E1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074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9D1B5A" w:rsidRPr="001F2AC7" w14:paraId="1D0A081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EC32E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69BB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F=2.43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0B54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764A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23E3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D685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BB4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E98C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D69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495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578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F25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D7E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B3CE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10346A" w:rsidRPr="001F2AC7" w14:paraId="1BBD6E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E651C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AE6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BCF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B245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1A2C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403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04D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705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421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DC9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E803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CC83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135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4DE8A8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3FF7E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5EDA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BC5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042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50EE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D822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E72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98E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F76A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2BE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59E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A86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7B1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70107F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88361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8FDA3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40D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77FD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37F7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120E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C80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2C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551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6AE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5A3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9EB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76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615589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4051A3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AC7E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3DD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B4F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6E2F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212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062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18E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224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484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431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C3B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48D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4B61E14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F3903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F4F4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438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199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</w:t>
            </w:r>
            <w:r>
              <w:rPr>
                <w:rFonts w:ascii="宋体" w:hAnsi="宋体"/>
                <w:sz w:val="18"/>
                <w:szCs w:val="18"/>
              </w:rPr>
              <w:br/>
              <w:t>449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D74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423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FC5B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</w:t>
            </w:r>
            <w:r>
              <w:rPr>
                <w:rFonts w:ascii="宋体" w:hAnsi="宋体"/>
                <w:sz w:val="18"/>
                <w:szCs w:val="18"/>
              </w:rPr>
              <w:br/>
              <w:t>361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50C9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3C8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789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17F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954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63AC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</w:t>
            </w:r>
            <w:r>
              <w:rPr>
                <w:rFonts w:ascii="宋体" w:hAnsi="宋体"/>
                <w:sz w:val="18"/>
                <w:szCs w:val="18"/>
              </w:rPr>
              <w:br/>
              <w:t>105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0CF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8DE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</w:tr>
      <w:tr w:rsidR="0010346A" w:rsidRPr="001F2AC7" w14:paraId="7A9D79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0B95C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E470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830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EDB2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EC87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A3A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F0E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2EB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F81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7EF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A37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A60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F6E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0640E0DF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7B0E20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1FF780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0AD1E3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C6C93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60819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58FC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D45D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30893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B0C4F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5A92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697322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7DBEC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B081A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0F93B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46523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1B9B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6C5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8684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A388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B465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A405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074DA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E934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4B8954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6C09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8C05B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7E7F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F383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09C0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5CA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382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47A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60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BA3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490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E741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255B63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4385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16C49BE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</w:tr>
      <w:tr w:rsidR="002675A0" w:rsidRPr="001F2AC7" w14:paraId="5A69283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D3C650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C84F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286AC0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8236A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577D6B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45AA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C7B44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B02C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8716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C783CC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3978D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DC966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B83F61D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85B5EA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4A0A3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B703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0D030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3B48F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06A250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1AA74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910C3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8D77C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38440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960E9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B9A4A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EF25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897EE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D6AA4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4E51E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CA835D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27A5F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17F66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540A2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158FD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3C34F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C916B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66260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C1364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4CF9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7C81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6346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33E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B375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9D6B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4E5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1C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2D1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2CC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D49B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CB3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168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</w:tr>
      <w:tr w:rsidR="005D3DB5" w14:paraId="1199C9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246B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4F0B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69774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10C2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DB8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78FA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A7D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F7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A3A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F5F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91F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B0E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8AB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550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1D30970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E544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7ADD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DA26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D0C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7A3A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25F3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862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A9D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FED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491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5C4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062A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AB6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209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5D3DB5" w14:paraId="244C1F1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1EA0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DF9F7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1531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E49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B4E5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E6D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BAE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297F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239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C20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F8E1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E49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4D8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247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</w:tr>
      <w:tr w:rsidR="005D3DB5" w14:paraId="71DBD9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75075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BCE8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D740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98BD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ADC7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D813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2BF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B4F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0F6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A24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52A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3FA5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BA90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BF9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77E4689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A3ACC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BD0C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C2D1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B19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337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D2F5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660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7A5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C0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63A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1DB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BCA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BE8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CD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230D95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08E1F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4D3B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11E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08B7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74BF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EF29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7B4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597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28B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ED2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844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1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1C73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AD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EA8F1D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B33F92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E9DE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8C6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741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560A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D14B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596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3E0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67E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3D3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497E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851B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280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FCF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68C130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2526C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2B31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241DD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9886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5CC5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0F7C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36B5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CE9F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66B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04F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9AA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AAE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AD4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9BC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D2B3504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6C2F39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07F8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E1D0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3D95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D77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DD5B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985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C3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F4B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F71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8BA4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3C8C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6C0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F0A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25A417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9DBC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F44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CC38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9CC0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37D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6D4E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F05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01F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64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687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05B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26D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E3D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004A556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B8F6A1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5129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0669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109D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86D6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D2F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4623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228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E87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24A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86B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569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FBBB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13EB05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EBBD04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2D91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E20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FCC7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7A11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5DB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AA5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80E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55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2D5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B20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F33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489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14:paraId="4AA92D6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04C6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90522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B8A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F64A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A17C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382A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3D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F4C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781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C70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785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40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325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33EB648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73F3C0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EFC00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779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9A2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4D1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D27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9C5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7F8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218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754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6D1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2BE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F34D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4237B8E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7BE84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BD5B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1F3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83C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3817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F8F4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F38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809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99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3CA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689B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D70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10C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6EBD535A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7E199F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03390F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4C411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96A23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F18F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18D9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5978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8725F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6D277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2CC7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4BB3A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4DD18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1003E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16615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45129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AD30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37E1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C0AE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F225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8766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795A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92A2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269DC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D7C83C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38CB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D30F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3014[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F881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9BC8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899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47B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17D9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DB8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D35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7E4E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A88C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EBF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5D0F12E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D8AB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F272DA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</w:t>
            </w:r>
          </w:p>
        </w:tc>
      </w:tr>
      <w:tr w:rsidR="002675A0" w:rsidRPr="001F2AC7" w14:paraId="20A2A2E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655A48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4A84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0792B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944CC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53118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4B66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6623A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355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19F203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0D100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4FA2F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C2B1ED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4BF548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0D7B5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41643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AE60E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C77BD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E6DAB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361A91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4A0FF4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6DD61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BA993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9434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BCB50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90CE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EFF6F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E1684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26A0E6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B7B45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8E35C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B2C08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91662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07E91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86D14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187A0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0E061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B0EE5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A2D9F3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340B8F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4804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93F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CD29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B8BA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D8D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3E5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34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BFA5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81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B4D7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3E3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79C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9D1B5A" w:rsidRPr="001F2AC7" w14:paraId="2DF93D8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88ECC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0F0B0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7A4C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904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540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3F39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84A8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9F1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E955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172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0CF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057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FC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462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7EEAA6A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B9C82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103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12B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ED2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82D9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D574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621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F7F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AB0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46D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857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A71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4F7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70A285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B0733F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0B37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0B8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077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47A3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95B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71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80D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5BC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0A2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5E8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664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B4E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7EF93D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DB90B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AE0F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652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B51E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4CD0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DF0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43D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762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D63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CD6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158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B9F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2DC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76F690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A7EA7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DAFA3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D52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2593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086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34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F62F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389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886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96B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B0A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D57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7A6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6833B4B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81D91A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9988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D12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A6F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C29C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BCF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3D9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FD0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712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A2D1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657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08E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2CB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386A43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A7FA2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34ED8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885C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A12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CB47D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169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79F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065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32CA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7D5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F93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9ECC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1046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5FA49EF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CB6541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723F5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EF4EAD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4E2D6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418D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D46E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9B0D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5269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98B4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64A55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48CEDB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9C3F0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CFDE1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2B64B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8CC0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BB5D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0EAD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13A9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4CC8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B850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FFA8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FB97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7EE85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D9874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D88415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3FD2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6F79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A7D7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39B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FE1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4B9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DB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3AB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CB1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3D5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C07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08D25F7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F277A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8A65810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4015</w:t>
            </w:r>
          </w:p>
        </w:tc>
      </w:tr>
      <w:tr w:rsidR="002675A0" w:rsidRPr="001F2AC7" w14:paraId="4E80E61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1F671D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AEBC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4B4DA0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1C63F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13370B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7031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9BEDD5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DB40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3092E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68475A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07B3F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C9083C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F1CD3E6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F9C72A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C5A815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20630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08328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B002B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6560F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46401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15BA8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A09BE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8A2A9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8FA5E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DBCB8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1CFB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8389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CF8DF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86DEE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2316E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321F2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E17AA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2B129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74EDF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DAF9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A351C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6D6DB3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2A1D9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616D52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BAED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ED2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86EB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0A4B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0D4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797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CF4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9D3C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240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3E5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623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AA7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5D3DB5" w14:paraId="5B60116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4B1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3305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47A7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A6A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14C5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534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508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F3B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88A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A4B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9B9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709D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4EC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9DE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178F323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8828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9444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CA3D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C6C2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B2B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290F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522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728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802A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B43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72C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7867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365F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840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5D3DB5" w14:paraId="147F0B4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85E7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01C3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3C50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9B7F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7194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60DF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FDA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C0C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EF32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2B0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BEE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AF2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1BE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228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5D3DB5" w14:paraId="26B0BFE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8DF7C0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0A4FF7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94E8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7734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1DD6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AD2C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3C2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792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46F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A76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492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F0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57B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636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7DEC970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BE5E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33A4C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9D50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950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543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E3C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CE0E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F7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947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3C11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787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385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4D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EF8C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0DA3103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86BEE8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FAA36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FE33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C65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7EC7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CB54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B94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6CD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AD2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B84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F74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3C9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BC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8F6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D8293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3B0D1B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69150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5830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DE2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E815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60F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15E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A54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15A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921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D57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D3E4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486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E6C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227AC9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52D2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66E6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EDD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C95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BE3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E61F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F78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373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07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73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7F3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4DA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7A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96A4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0FEE29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7154DC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755060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64D9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B28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07C6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5D2A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4643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3F7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9D8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AA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F5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354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B87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3B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B5190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483A3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EE04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57A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AC0F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D001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299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FA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36D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C17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8A8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FF55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870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62E7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39D8CF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32C078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29627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B25C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9FC0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BB04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1E9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CA1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DC6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B24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0EF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AA0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04B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D1C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6D3E62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DA1432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AF55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28B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6EB4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1318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2E1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412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0F0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B00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D4D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411E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C78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581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14:paraId="429016E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51034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F84F5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91A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0A1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A2B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24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F72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2E5B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12E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05E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1E2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53E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F60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28BC27D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CBEE0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6F59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81E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7EED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76C3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FEA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1E0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EDA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FFC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DCF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364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CBF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073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24FC956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51F7D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9CDF0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25AC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BD6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5E98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0EE9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89D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1F81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B704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0D0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C1D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12D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FF01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</w:tbl>
    <w:p w14:paraId="08FCCE1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162A216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57A0B62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613AB0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B962C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B48341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2EB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10D6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FF00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BEF2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86F50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1D7742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FF10F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DEF04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9B89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AE96D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1769F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4885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3404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A775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658F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4783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C9DCFA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D3413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C1877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19004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CFC8C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3017[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FDB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875020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C4B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299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7CF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A6D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DB1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31E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FF3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F46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7AA766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97641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8CA65A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4017</w:t>
            </w:r>
          </w:p>
        </w:tc>
      </w:tr>
      <w:tr w:rsidR="002675A0" w:rsidRPr="001F2AC7" w14:paraId="76B1C5E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18C68B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098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A6C39B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EFDC4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E1864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EA05E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AF11EC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7549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8B4446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7599E0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02845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9AD6E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332BCE6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8595C1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BCECA8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3D815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9741F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CA816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D298F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42378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5A32E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5FAC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686EA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69EE9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F1C16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94B9D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AA8D3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F8CA4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74E85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018C9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B984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8CEB2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26F70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DFFE5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2E3DC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04EF3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E94FA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40FF0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8AFBE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EA1B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F9A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A2FE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0B0F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A23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E2B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3F0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31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457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267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0F7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44E8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9D1B5A" w:rsidRPr="001F2AC7" w14:paraId="45C297E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64AC9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3CB9C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AEBF6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0FB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EE3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C5B1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2A89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BB2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30F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0ED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420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0A79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594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2C7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184B0B7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4B50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637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4FA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BC78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71E2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CC7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1C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F57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7B35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26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B85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3EBA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902E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7CF4C7F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02BEC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C974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245C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30A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DF98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690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23A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186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57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35DD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C48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A22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E1B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4E1899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A9433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3D2F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14C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323D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61CF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7366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28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019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97C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8DB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E9B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92B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A39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9E6C9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CE8B7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9A6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35BF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F520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C37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CA8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ABE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687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341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BED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F7A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B05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F82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61EF54A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D0DCF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A605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0E33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DAD6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493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852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DDD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70C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D6EC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6ED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52B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3A18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7CD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789546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8ECCD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5A6A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73E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BA7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6EE7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67E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840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85D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FD3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CF5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335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00F5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9C7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11C8ABB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81B816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6F5AB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CF8589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E6BED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7A94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AC99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8E7E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FA4F7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6BD19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F96D2A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5CBCB9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23FD2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58C13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9D35A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3B29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B096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8138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53B8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EA8C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654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BE02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6BE2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4EE51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A2DAF4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64E76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B150B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5A87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0859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A6A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994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C8A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815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052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A489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F19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6A5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4378A4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A995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5CBBDA6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</w:t>
            </w:r>
          </w:p>
        </w:tc>
      </w:tr>
      <w:tr w:rsidR="002675A0" w:rsidRPr="001F2AC7" w14:paraId="16E7E76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1BFD0A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580B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18070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3B0B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2FA72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CB6C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56C8C7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596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79EF8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15A08C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A4A1C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DEF67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3A2A672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D8547C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32DD03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98DC0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63D54B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E85B2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FDE37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0C7FE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93D72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B1ADE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69AD1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2154D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BFC87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7B593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19C1A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282D5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60497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EFDC9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EE25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BFD1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C9E7F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D51C4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A2A4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323D97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3EF055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0ECF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5F1AF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99624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5BDF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1D4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9CA7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CAA9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CD22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044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D62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038F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A199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C40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890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</w:tr>
      <w:tr w:rsidR="005D3DB5" w14:paraId="7047BD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3AC74F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1098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C0AF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FE76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04EC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75C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F84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FE6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48B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E9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EDE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4B5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43C3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028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7DD15FC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4CC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84A3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F260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19B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38A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5B65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E79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A2E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8D8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982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429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4B8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B59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8E80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5D3DB5" w14:paraId="4603BC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453800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64BB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282D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1254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3A46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02B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6DE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0E6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41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1F24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7D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F414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D2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A3C6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</w:tr>
      <w:tr w:rsidR="005D3DB5" w14:paraId="648411B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86CE2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680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29C3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025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E7F7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1A5F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7E7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11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C50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791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093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63B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460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5B6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052D12B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A7782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8B9AA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0990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5C60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0A4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A127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8121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A2A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5F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78E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236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E71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7914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836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06E3EDC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333E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E667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23107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B71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9DE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A65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AF53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262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98E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235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198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3FC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EBB0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D7F5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4B671E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2679C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1AE33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BB5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ACDE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08D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F47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3C4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A66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C16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141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517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A44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E12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173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657C33F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63D23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7D66A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6D9F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400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A10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9817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325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093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E78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EA8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3C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3DB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753A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483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183AFA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FEA0E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4B2E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B875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9491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9883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0A2C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10C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ECB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39B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3C1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C669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D66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5E3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428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D1B18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3F61DB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EC7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A9B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0E54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EA4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31C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88C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B80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092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B63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D16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CA7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157A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13676E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81ADC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5766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CC1A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516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DD32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DA9D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DBC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8D79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0D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FEC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CE48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EF6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4E8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3C844CC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1F7143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CE593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277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651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C163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979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7A6E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F91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AAA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35A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7CC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F05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AD2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  <w:tr w:rsidR="0010346A" w:rsidRPr="001F2AC7" w14:paraId="2A1B3F8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82EC4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B016A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6290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BA0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8A21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454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A45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B90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B9C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8F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734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64B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853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386E486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260427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E343D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F9E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5108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AF25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66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CCCE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C04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28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5B40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853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3BA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A5F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41192D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DBB02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022FE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543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C87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4F9F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A75F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AFB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089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292C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296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A0F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73B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B1A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7DFA904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2A1B35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07ED23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C540FC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EF1A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2DEDA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7FAB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E6FF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F103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F152C5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A5324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482772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06ADF0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EFA42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1E7E5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5C75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1A88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E6C7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7385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DC1B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1826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772E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F3F2C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5965D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87B070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22A0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6CE1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23F1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0021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FCD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542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6FF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689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2FE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E4EC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23D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6BD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18001FC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2CA91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0477C7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856BCC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6D8DF1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428B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9CAB6E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D7A9E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9E425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4A0D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57BDEC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F586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8E6F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563EC2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29455D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ADDA3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B996A4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8E76F6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76A76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01648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7957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02EAEE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9F8E0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CE855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DE10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19C9F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64DD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930F4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BE206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EF360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F7FC4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597603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528E5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2ABB0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56C4B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C5053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65979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759E2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41024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013BE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09840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6768D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DBD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F=15.04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A9B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C527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680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F3EB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8D21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B6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5CD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19E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AF5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845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6D1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11C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</w:tr>
      <w:tr w:rsidR="005D3DB5" w14:paraId="12A730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F8C12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176A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F=2.43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BA5D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55F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C5EA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B025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A21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EB6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79B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0A0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3BD9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0B38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170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330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5D3DB5" w14:paraId="0AFC3F8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30D0A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66078F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DE3A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157.6</w:t>
            </w:r>
            <w:r>
              <w:rPr>
                <w:rFonts w:ascii="宋体" w:hAnsi="宋体"/>
                <w:sz w:val="18"/>
                <w:szCs w:val="18"/>
              </w:rPr>
              <w:br/>
              <w:t>444.5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2D5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135.0</w:t>
            </w:r>
            <w:r>
              <w:rPr>
                <w:rFonts w:ascii="宋体" w:hAnsi="宋体"/>
                <w:sz w:val="18"/>
                <w:szCs w:val="18"/>
              </w:rPr>
              <w:br/>
              <w:t>461.4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2E47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88D1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483.9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2E1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495.2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2F2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500.8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6C6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225.1</w:t>
            </w:r>
            <w:r>
              <w:rPr>
                <w:rFonts w:ascii="宋体" w:hAnsi="宋体"/>
                <w:sz w:val="18"/>
                <w:szCs w:val="18"/>
              </w:rPr>
              <w:br/>
              <w:t>512.0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4628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292.6</w:t>
            </w:r>
            <w:r>
              <w:rPr>
                <w:rFonts w:ascii="宋体" w:hAnsi="宋体"/>
                <w:sz w:val="18"/>
                <w:szCs w:val="18"/>
              </w:rPr>
              <w:br/>
              <w:t>377.0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898A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343.2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9C3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377.0</w:t>
            </w:r>
            <w:r>
              <w:rPr>
                <w:rFonts w:ascii="宋体" w:hAnsi="宋体"/>
                <w:sz w:val="18"/>
                <w:szCs w:val="18"/>
              </w:rPr>
              <w:br/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7D7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405.1</w:t>
            </w:r>
            <w:r>
              <w:rPr>
                <w:rFonts w:ascii="宋体" w:hAnsi="宋体"/>
                <w:sz w:val="18"/>
                <w:szCs w:val="18"/>
              </w:rPr>
              <w:br/>
              <w:t>213.8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F46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427.6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</w:tr>
      <w:tr w:rsidR="005D3DB5" w14:paraId="4C1D23F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A1DBF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440C4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825C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D6A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0D48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9519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BC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5191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4134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0D5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56ED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9FD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AC4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EFF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337.6</w:t>
            </w:r>
            <w:r>
              <w:rPr>
                <w:rFonts w:ascii="宋体" w:hAnsi="宋体"/>
                <w:sz w:val="18"/>
                <w:szCs w:val="18"/>
              </w:rPr>
              <w:br/>
              <w:t>337.6</w:t>
            </w:r>
          </w:p>
        </w:tc>
      </w:tr>
      <w:tr w:rsidR="005D3DB5" w14:paraId="0C01919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4F9EA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95432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DF2C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262.1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6A9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268.0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D3F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270.9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89EC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273.9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3F9A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2024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279.7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A9B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282.7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9EEA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209.1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384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226.7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57B1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238.5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F9F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38F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256.2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</w:tr>
      <w:tr w:rsidR="005D3DB5" w14:paraId="695E75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3B8E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D0B82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5CF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475.0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347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480.9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8E4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483.8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8A3A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EDB0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666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492.6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661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366.0</w:t>
            </w:r>
            <w:r>
              <w:rPr>
                <w:rFonts w:ascii="宋体" w:hAnsi="宋体"/>
                <w:sz w:val="18"/>
                <w:szCs w:val="18"/>
              </w:rPr>
              <w:br/>
              <w:t>495.6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92F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422.0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85B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DAC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451.4</w:t>
            </w:r>
            <w:r>
              <w:rPr>
                <w:rFonts w:ascii="宋体" w:hAnsi="宋体"/>
                <w:sz w:val="18"/>
                <w:szCs w:val="18"/>
              </w:rPr>
              <w:br/>
              <w:t>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2A0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460.2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9670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  <w:r>
              <w:rPr>
                <w:rFonts w:ascii="宋体" w:hAnsi="宋体"/>
                <w:sz w:val="18"/>
                <w:szCs w:val="18"/>
              </w:rPr>
              <w:br/>
              <w:t>50.1</w:t>
            </w:r>
          </w:p>
        </w:tc>
      </w:tr>
      <w:tr w:rsidR="005D3DB5" w14:paraId="2E9BE43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D6B5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2EEE5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F612D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3D0E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297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3D31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A6B9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2FB0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9F2E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940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06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EA8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3F3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2A1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AF78DF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8F6EA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9487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1F3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C4E8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5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513A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4F8D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98E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5D1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197.8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F80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F13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060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103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15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BAFA4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0D55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9DBD9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F5CF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1D52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402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0158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FCE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265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59A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/>
              <w:t>527.3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A1A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E34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0AD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885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C0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2AB851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C437B2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3D78E2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5875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539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FD16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43EF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988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C2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E993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C72A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FC6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51B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3DD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CB6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416AFF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1C9AD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6D16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2222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EAC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EE22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AC02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2197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DE0E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DED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2058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531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1558</w:t>
            </w:r>
            <w:r>
              <w:rPr>
                <w:rFonts w:ascii="宋体" w:hAnsi="宋体"/>
                <w:sz w:val="18"/>
                <w:szCs w:val="18"/>
              </w:rPr>
              <w:br/>
              <w:t>2073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48D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1683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BE5F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CFB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1914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3D3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2044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F86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</w:tr>
      <w:tr w:rsidR="0010346A" w:rsidRPr="001F2AC7" w14:paraId="1B45DCF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687E2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BD651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DB9D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2AFE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1702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265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1654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0E9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1600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3772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D49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319C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AE9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1248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DAE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78FB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F1F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1609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</w:tr>
      <w:tr w:rsidR="0010346A" w:rsidRPr="001F2AC7" w14:paraId="0CCF81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23B8C7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8475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2578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E1A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D8CB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990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A9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D91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9EB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441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9B6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A60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7BC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0.78</w:t>
            </w:r>
            <w:r>
              <w:rPr>
                <w:rFonts w:ascii="宋体" w:hAnsi="宋体"/>
                <w:sz w:val="18"/>
                <w:szCs w:val="18"/>
              </w:rPr>
              <w:br/>
              <w:t>0.78</w:t>
            </w:r>
          </w:p>
        </w:tc>
      </w:tr>
      <w:tr w:rsidR="0010346A" w:rsidRPr="001F2AC7" w14:paraId="132763E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B0BFC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9C46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17D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1729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A23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1717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73BD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2A94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25D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3C8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1546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274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A04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69D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EE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EC1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</w:tr>
      <w:tr w:rsidR="0010346A" w:rsidRPr="001F2AC7" w14:paraId="1DA694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92F6B1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D5E4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1482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70C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/>
              <w:t>1516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013A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</w:t>
            </w:r>
            <w:r>
              <w:rPr>
                <w:rFonts w:ascii="宋体" w:hAnsi="宋体"/>
                <w:sz w:val="18"/>
                <w:szCs w:val="18"/>
              </w:rPr>
              <w:br/>
              <w:t>1504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1DF5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/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96A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1402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8D0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/>
              <w:t>1318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0567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/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093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/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8D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/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E83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3B6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24DF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</w:t>
            </w:r>
            <w:r>
              <w:rPr>
                <w:rFonts w:ascii="宋体" w:hAnsi="宋体"/>
                <w:sz w:val="18"/>
                <w:szCs w:val="18"/>
              </w:rPr>
              <w:br/>
              <w:t>654</w:t>
            </w:r>
          </w:p>
        </w:tc>
      </w:tr>
      <w:tr w:rsidR="0010346A" w:rsidRPr="001F2AC7" w14:paraId="4C3359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96B8C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3BBA4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720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5774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61DE2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51C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935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33F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DE1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48D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5A84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D22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6BA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/>
              <w:t>0.32</w:t>
            </w:r>
          </w:p>
        </w:tc>
      </w:tr>
    </w:tbl>
    <w:p w14:paraId="68F402A1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75E85A3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415C98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2E1479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78435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616EA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2EE9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C455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1C24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79F5E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7FB865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FBA54D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0398E9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B20F3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A1927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12AA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1FF3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CD7D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5FBE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0C87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B2FE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C7AE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A7E56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BCAD7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E25D14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A569C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C9F0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2BFA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2F40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F51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E51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94A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208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3EE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1572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944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5A55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AE3E7D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BD976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0AFFF5A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69E47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4426C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B003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525336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329B7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382E6F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E4720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9F7ECA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3FC38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3BDB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C6097E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6F489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40464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D617F1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61714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5D42E2C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35C3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DF574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95BA9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23306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04D6A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AB7F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5FE0D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41396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42E43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A626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DEFC3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7F87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84D7A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53144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3D375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7FE45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677CC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AA75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262DF1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4720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66809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77923C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B0010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239B3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F=14.66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77A7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29C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5E15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6BE7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3D4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5C2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9394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3D2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FF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041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799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463C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</w:tr>
      <w:tr w:rsidR="005D3DB5" w14:paraId="7F59B3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02890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35FA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34FD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B66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C33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17FD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6858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EE8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46F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E30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EA5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A8D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0D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3FD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</w:tr>
      <w:tr w:rsidR="005D3DB5" w14:paraId="4CB12C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3B28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9072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9230A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60E6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79D3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BDDB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C5F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5C3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967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A2A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C4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3AF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0D5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767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5D3DB5" w14:paraId="43674F3D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41406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BE6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710F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227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9452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261B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AF5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427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A2F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11F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159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0F5B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44E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A0D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620A9E4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D57AF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0020B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F4E7C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C6D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22D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BB43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8FD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269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438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A53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21F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8EC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B39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C81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32B7879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66E20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FB323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3315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9A9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F8A9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802C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91F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6A8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3C3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C4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C6A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0E6E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650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EAA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2517896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D87F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9B34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ACC6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F112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3BC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673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D9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A37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55F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0F0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3ADC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23E8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46F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902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892549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A8BB24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C428EC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C625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590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2FF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8910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12A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F4A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345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557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58D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93B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EAA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B2C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CC50E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0C5085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1DCD9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F470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4EF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1073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2275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B12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C82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B50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C96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A9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C01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295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ED9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7687D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647A0A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BFD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BB7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741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C7AC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254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2218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50D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0FF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</w:t>
            </w:r>
            <w:r>
              <w:rPr>
                <w:rFonts w:ascii="宋体" w:hAnsi="宋体"/>
                <w:sz w:val="18"/>
                <w:szCs w:val="18"/>
              </w:rPr>
              <w:br/>
              <w:t>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857C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684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DEC0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8583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1F14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7CCE94B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EA4474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E970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5B3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196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B1DD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7FB6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DF0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DC2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D2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</w:t>
            </w:r>
            <w:r>
              <w:rPr>
                <w:rFonts w:ascii="宋体" w:hAnsi="宋体"/>
                <w:sz w:val="18"/>
                <w:szCs w:val="18"/>
              </w:rPr>
              <w:br/>
              <w:t>208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C3C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AB5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FFD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BDA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32E6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190F63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2BABF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1C04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A6C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10F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AC8C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98F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8F1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37A0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0376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D68E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3A4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609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44D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  <w:tr w:rsidR="0010346A" w:rsidRPr="001F2AC7" w14:paraId="606D1D6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5CB7F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9AFC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86E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99B5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D801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051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205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ADA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207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7218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1A6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BC1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6B3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15A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C4C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71E3FB5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0E0BE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A7C3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</w:t>
            </w:r>
            <w:r>
              <w:rPr>
                <w:rFonts w:ascii="宋体" w:hAnsi="宋体"/>
                <w:sz w:val="18"/>
                <w:szCs w:val="18"/>
              </w:rPr>
              <w:br/>
              <w:t>173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AB72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58D2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180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9C77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B0F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</w:t>
            </w:r>
            <w:r>
              <w:rPr>
                <w:rFonts w:ascii="宋体" w:hAnsi="宋体"/>
                <w:sz w:val="18"/>
                <w:szCs w:val="18"/>
              </w:rPr>
              <w:br/>
              <w:t>184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167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B3C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3FA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C68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</w:t>
            </w:r>
            <w:r>
              <w:rPr>
                <w:rFonts w:ascii="宋体" w:hAnsi="宋体"/>
                <w:sz w:val="18"/>
                <w:szCs w:val="18"/>
              </w:rPr>
              <w:br/>
              <w:t>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18B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</w:t>
            </w:r>
            <w:r>
              <w:rPr>
                <w:rFonts w:ascii="宋体" w:hAnsi="宋体"/>
                <w:sz w:val="18"/>
                <w:szCs w:val="18"/>
              </w:rPr>
              <w:br/>
              <w:t>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681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0E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69</w:t>
            </w:r>
          </w:p>
        </w:tc>
      </w:tr>
      <w:tr w:rsidR="0010346A" w:rsidRPr="001F2AC7" w14:paraId="43C503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22EF15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E107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FB82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D786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626E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CC9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3A7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9C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4EE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A6C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FC7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D20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FB2B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14:paraId="781A6039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AAC15C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6EA70D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AF7544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67EF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6BED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946C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125F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D59B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7AB96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CBE46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D90D06B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6CD37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9CBCF0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D1690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EB606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2C22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28CD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5513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CA32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12459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0552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13FC5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69AD95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4764A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798A1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6CF3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5001[</w:t>
            </w:r>
            <w:r>
              <w:rPr>
                <w:rFonts w:ascii="宋体" w:hAnsi="宋体"/>
                <w:sz w:val="18"/>
                <w:szCs w:val="18"/>
              </w:rPr>
              <w:t>房间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C924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814B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EBF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88D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8F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A9E3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4CB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2FC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43A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1A5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</w:tr>
      <w:tr w:rsidR="00821712" w:rsidRPr="001F2AC7" w14:paraId="09199BD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8EC97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6CEEF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055B57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67C032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1178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F3F75C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95F27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83884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10362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FB5E7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51B8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FDE11B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14F3BB5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3D788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D46BAD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7AF9D1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CE7875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8EFD67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02F19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FFAF25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2FCE3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061EC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8284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8E70E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8F305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3DE68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C08A1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7FCE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1C661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84F21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49557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0BE0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65E4F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0C83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930283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84E09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A8C35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59D8C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DD7E9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23C056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B24D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44705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F=189.52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721C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494.4</w:t>
            </w:r>
            <w:r>
              <w:rPr>
                <w:rFonts w:ascii="宋体" w:hAnsi="宋体"/>
                <w:sz w:val="18"/>
                <w:szCs w:val="18"/>
              </w:rPr>
              <w:br/>
              <w:t>266.1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F8D8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352.2</w:t>
            </w:r>
            <w:r>
              <w:rPr>
                <w:rFonts w:ascii="宋体" w:hAnsi="宋体"/>
                <w:sz w:val="18"/>
                <w:szCs w:val="18"/>
              </w:rPr>
              <w:br/>
              <w:t>380.4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443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316.7</w:t>
            </w:r>
            <w:r>
              <w:rPr>
                <w:rFonts w:ascii="宋体" w:hAnsi="宋体"/>
                <w:sz w:val="18"/>
                <w:szCs w:val="18"/>
              </w:rPr>
              <w:br/>
              <w:t>508.6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ED7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287.4</w:t>
            </w:r>
            <w:r>
              <w:rPr>
                <w:rFonts w:ascii="宋体" w:hAnsi="宋体"/>
                <w:sz w:val="18"/>
                <w:szCs w:val="18"/>
              </w:rPr>
              <w:br/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04E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742.7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1F97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823.4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676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873.3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69D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891.0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6A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871.9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D154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812.6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7FF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/>
              <w:t>716.2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407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611.0</w:t>
            </w:r>
          </w:p>
        </w:tc>
      </w:tr>
      <w:tr w:rsidR="005D3DB5" w14:paraId="178B93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A73E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1DE2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F=50.40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9F10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F15C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8435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0041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0AE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E71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2CA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9B1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81D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949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21B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F329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</w:tr>
      <w:tr w:rsidR="005D3DB5" w14:paraId="33B03D8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0AF0F0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E04BD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F=13.41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98DA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4D36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34D5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FB6F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015E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986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7D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131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A97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0B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305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87D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</w:tr>
      <w:tr w:rsidR="005D3DB5" w14:paraId="6A82CC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360F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F32F7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F=28.24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FAF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56.2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957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604F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CA6F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0E2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C4A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646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DCE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CED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F42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3BA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EC40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</w:tr>
      <w:tr w:rsidR="005D3DB5" w14:paraId="205221E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EC9B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0FA1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F=6.48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32A8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889.6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446B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596.5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D4F0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592.3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5228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543A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520.8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86B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451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879.9</w:t>
            </w:r>
            <w:r>
              <w:rPr>
                <w:rFonts w:ascii="宋体" w:hAnsi="宋体"/>
                <w:sz w:val="18"/>
                <w:szCs w:val="18"/>
              </w:rPr>
              <w:br/>
              <w:t>481.3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5BE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1236.5</w:t>
            </w:r>
            <w:r>
              <w:rPr>
                <w:rFonts w:ascii="宋体" w:hAnsi="宋体"/>
                <w:sz w:val="18"/>
                <w:szCs w:val="18"/>
              </w:rPr>
              <w:br/>
              <w:t>292.1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D73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1446.2</w:t>
            </w:r>
            <w:r>
              <w:rPr>
                <w:rFonts w:ascii="宋体" w:hAnsi="宋体"/>
                <w:sz w:val="18"/>
                <w:szCs w:val="18"/>
              </w:rPr>
              <w:br/>
              <w:t>249.4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374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1495.6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9747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1353.3</w:t>
            </w:r>
            <w:r>
              <w:rPr>
                <w:rFonts w:ascii="宋体" w:hAnsi="宋体"/>
                <w:sz w:val="18"/>
                <w:szCs w:val="18"/>
              </w:rPr>
              <w:br/>
              <w:t>183.8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983C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1079.4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</w:tr>
      <w:tr w:rsidR="005D3DB5" w14:paraId="208C789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EC20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B2DF3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2A282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147.6</w:t>
            </w:r>
            <w:r>
              <w:rPr>
                <w:rFonts w:ascii="宋体" w:hAnsi="宋体"/>
                <w:sz w:val="18"/>
                <w:szCs w:val="18"/>
              </w:rPr>
              <w:br/>
              <w:t>663.6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364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114.9</w:t>
            </w:r>
            <w:r>
              <w:rPr>
                <w:rFonts w:ascii="宋体" w:hAnsi="宋体"/>
                <w:sz w:val="18"/>
                <w:szCs w:val="18"/>
              </w:rPr>
              <w:br/>
              <w:t>693.9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446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1995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682.4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471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F86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590.0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1E2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328.2</w:t>
            </w:r>
            <w:r>
              <w:rPr>
                <w:rFonts w:ascii="宋体" w:hAnsi="宋体"/>
                <w:sz w:val="18"/>
                <w:szCs w:val="18"/>
              </w:rPr>
              <w:br/>
              <w:t>645.9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16B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301.6</w:t>
            </w:r>
            <w:r>
              <w:rPr>
                <w:rFonts w:ascii="宋体" w:hAnsi="宋体"/>
                <w:sz w:val="18"/>
                <w:szCs w:val="18"/>
              </w:rPr>
              <w:br/>
              <w:t>339.9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C37A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378.2</w:t>
            </w:r>
            <w:r>
              <w:rPr>
                <w:rFonts w:ascii="宋体" w:hAnsi="宋体"/>
                <w:sz w:val="18"/>
                <w:szCs w:val="18"/>
              </w:rPr>
              <w:br/>
              <w:t>286.4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93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242.3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43E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E15B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614.5</w:t>
            </w:r>
            <w:r>
              <w:rPr>
                <w:rFonts w:ascii="宋体" w:hAnsi="宋体"/>
                <w:sz w:val="18"/>
                <w:szCs w:val="18"/>
              </w:rPr>
              <w:br/>
              <w:t>173.2</w:t>
            </w:r>
          </w:p>
        </w:tc>
      </w:tr>
      <w:tr w:rsidR="005D3DB5" w14:paraId="21A1D11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FAB8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78A48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4DF8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B34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ECA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3DAE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411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2257.7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68B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CD9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AD5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F2F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44B0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04A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32E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  <w:t>293.4</w:t>
            </w:r>
          </w:p>
        </w:tc>
      </w:tr>
      <w:tr w:rsidR="005D3DB5" w14:paraId="0DCFC9B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7DFA5D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EA09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74249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2273.0</w:t>
            </w:r>
            <w:r>
              <w:rPr>
                <w:rFonts w:ascii="宋体" w:hAnsi="宋体"/>
                <w:sz w:val="18"/>
                <w:szCs w:val="18"/>
              </w:rPr>
              <w:br/>
              <w:t>5398.3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CAF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1988.8</w:t>
            </w:r>
            <w:r>
              <w:rPr>
                <w:rFonts w:ascii="宋体" w:hAnsi="宋体"/>
                <w:sz w:val="18"/>
                <w:szCs w:val="18"/>
              </w:rPr>
              <w:br/>
              <w:t>5611.4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D8FB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1704.7</w:t>
            </w:r>
            <w:r>
              <w:rPr>
                <w:rFonts w:ascii="宋体" w:hAnsi="宋体"/>
                <w:sz w:val="18"/>
                <w:szCs w:val="18"/>
              </w:rPr>
              <w:br/>
              <w:t>5824.4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3796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1491.6</w:t>
            </w:r>
            <w:r>
              <w:rPr>
                <w:rFonts w:ascii="宋体" w:hAnsi="宋体"/>
                <w:sz w:val="18"/>
                <w:szCs w:val="18"/>
              </w:rPr>
              <w:br/>
              <w:t>5966.5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9A9E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1349.6</w:t>
            </w:r>
            <w:r>
              <w:rPr>
                <w:rFonts w:ascii="宋体" w:hAnsi="宋体"/>
                <w:sz w:val="18"/>
                <w:szCs w:val="18"/>
              </w:rPr>
              <w:br/>
              <w:t>6108.6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FBF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1136.5</w:t>
            </w:r>
            <w:r>
              <w:rPr>
                <w:rFonts w:ascii="宋体" w:hAnsi="宋体"/>
                <w:sz w:val="18"/>
                <w:szCs w:val="18"/>
              </w:rPr>
              <w:br/>
              <w:t>6250.6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3F83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1065.4</w:t>
            </w:r>
            <w:r>
              <w:rPr>
                <w:rFonts w:ascii="宋体" w:hAnsi="宋体"/>
                <w:sz w:val="18"/>
                <w:szCs w:val="18"/>
              </w:rPr>
              <w:br/>
              <w:t>6321.7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AD1B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2841.2</w:t>
            </w:r>
            <w:r>
              <w:rPr>
                <w:rFonts w:ascii="宋体" w:hAnsi="宋体"/>
                <w:sz w:val="18"/>
                <w:szCs w:val="18"/>
              </w:rPr>
              <w:br/>
              <w:t>6463.7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259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3693.6</w:t>
            </w:r>
            <w:r>
              <w:rPr>
                <w:rFonts w:ascii="宋体" w:hAnsi="宋体"/>
                <w:sz w:val="18"/>
                <w:szCs w:val="18"/>
              </w:rPr>
              <w:br/>
              <w:t>4759.0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6C3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4332.8</w:t>
            </w:r>
            <w:r>
              <w:rPr>
                <w:rFonts w:ascii="宋体" w:hAnsi="宋体"/>
                <w:sz w:val="18"/>
                <w:szCs w:val="18"/>
              </w:rPr>
              <w:br/>
              <w:t>3835.6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2B56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4759.0</w:t>
            </w:r>
            <w:r>
              <w:rPr>
                <w:rFonts w:ascii="宋体" w:hAnsi="宋体"/>
                <w:sz w:val="18"/>
                <w:szCs w:val="18"/>
              </w:rPr>
              <w:br/>
              <w:t>3196.3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A69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5114.1</w:t>
            </w:r>
            <w:r>
              <w:rPr>
                <w:rFonts w:ascii="宋体" w:hAnsi="宋体"/>
                <w:sz w:val="18"/>
                <w:szCs w:val="18"/>
              </w:rPr>
              <w:br/>
              <w:t>2699.1</w:t>
            </w:r>
          </w:p>
        </w:tc>
      </w:tr>
      <w:tr w:rsidR="005D3DB5" w14:paraId="393422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7B6C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FD07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1726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859.5</w:t>
            </w:r>
            <w:r>
              <w:rPr>
                <w:rFonts w:ascii="宋体" w:hAnsi="宋体"/>
                <w:sz w:val="18"/>
                <w:szCs w:val="18"/>
              </w:rPr>
              <w:br/>
              <w:t>3242.5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EA2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703.2</w:t>
            </w:r>
            <w:r>
              <w:rPr>
                <w:rFonts w:ascii="宋体" w:hAnsi="宋体"/>
                <w:sz w:val="18"/>
                <w:szCs w:val="18"/>
              </w:rPr>
              <w:br/>
              <w:t>3359.7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EB9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586.0</w:t>
            </w:r>
            <w:r>
              <w:rPr>
                <w:rFonts w:ascii="宋体" w:hAnsi="宋体"/>
                <w:sz w:val="18"/>
                <w:szCs w:val="18"/>
              </w:rPr>
              <w:br/>
              <w:t>3437.8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EC8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507.9</w:t>
            </w:r>
            <w:r>
              <w:rPr>
                <w:rFonts w:ascii="宋体" w:hAnsi="宋体"/>
                <w:sz w:val="18"/>
                <w:szCs w:val="18"/>
              </w:rPr>
              <w:br/>
              <w:t>3516.0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6E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429.7</w:t>
            </w:r>
            <w:r>
              <w:rPr>
                <w:rFonts w:ascii="宋体" w:hAnsi="宋体"/>
                <w:sz w:val="18"/>
                <w:szCs w:val="18"/>
              </w:rPr>
              <w:br/>
              <w:t>3555.0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E5A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351.6</w:t>
            </w:r>
            <w:r>
              <w:rPr>
                <w:rFonts w:ascii="宋体" w:hAnsi="宋体"/>
                <w:sz w:val="18"/>
                <w:szCs w:val="18"/>
              </w:rPr>
              <w:br/>
              <w:t>3594.1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0EC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312.5</w:t>
            </w:r>
            <w:r>
              <w:rPr>
                <w:rFonts w:ascii="宋体" w:hAnsi="宋体"/>
                <w:sz w:val="18"/>
                <w:szCs w:val="18"/>
              </w:rPr>
              <w:br/>
              <w:t>3633.2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67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1640.8</w:t>
            </w:r>
            <w:r>
              <w:rPr>
                <w:rFonts w:ascii="宋体" w:hAnsi="宋体"/>
                <w:sz w:val="18"/>
                <w:szCs w:val="18"/>
              </w:rPr>
              <w:br/>
              <w:t>3672.2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A32C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4D3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2734.6</w:t>
            </w:r>
            <w:r>
              <w:rPr>
                <w:rFonts w:ascii="宋体" w:hAnsi="宋体"/>
                <w:sz w:val="18"/>
                <w:szCs w:val="18"/>
              </w:rPr>
              <w:br/>
              <w:t>1523.6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908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2930.0</w:t>
            </w:r>
            <w:r>
              <w:rPr>
                <w:rFonts w:ascii="宋体" w:hAnsi="宋体"/>
                <w:sz w:val="18"/>
                <w:szCs w:val="18"/>
              </w:rPr>
              <w:br/>
              <w:t>1250.1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AD9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3086.2</w:t>
            </w:r>
            <w:r>
              <w:rPr>
                <w:rFonts w:ascii="宋体" w:hAnsi="宋体"/>
                <w:sz w:val="18"/>
                <w:szCs w:val="18"/>
              </w:rPr>
              <w:br/>
              <w:t>1015.7</w:t>
            </w:r>
          </w:p>
        </w:tc>
      </w:tr>
      <w:tr w:rsidR="005D3DB5" w14:paraId="1659EFB2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0115D4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34BA6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F9E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947.9</w:t>
            </w:r>
            <w:r>
              <w:rPr>
                <w:rFonts w:ascii="宋体" w:hAnsi="宋体"/>
                <w:sz w:val="18"/>
                <w:szCs w:val="18"/>
              </w:rPr>
              <w:br/>
              <w:t>4851.0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8AD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4962.5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736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5074.0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60F0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/>
              <w:t>5129.8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61B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/>
              <w:t>5185.5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73C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5241.3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094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334.6</w:t>
            </w:r>
            <w:r>
              <w:rPr>
                <w:rFonts w:ascii="宋体" w:hAnsi="宋体"/>
                <w:sz w:val="18"/>
                <w:szCs w:val="18"/>
              </w:rPr>
              <w:br/>
              <w:t>5297.1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7CBD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2899.4</w:t>
            </w:r>
            <w:r>
              <w:rPr>
                <w:rFonts w:ascii="宋体" w:hAnsi="宋体"/>
                <w:sz w:val="18"/>
                <w:szCs w:val="18"/>
              </w:rPr>
              <w:br/>
              <w:t>5352.8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900C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3958.8</w:t>
            </w:r>
            <w:r>
              <w:rPr>
                <w:rFonts w:ascii="宋体" w:hAnsi="宋体"/>
                <w:sz w:val="18"/>
                <w:szCs w:val="18"/>
              </w:rPr>
              <w:br/>
              <w:t>2732.2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433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4293.4</w:t>
            </w:r>
            <w:r>
              <w:rPr>
                <w:rFonts w:ascii="宋体" w:hAnsi="宋体"/>
                <w:sz w:val="18"/>
                <w:szCs w:val="18"/>
              </w:rPr>
              <w:br/>
              <w:t>1672.8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2F1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4516.4</w:t>
            </w:r>
            <w:r>
              <w:rPr>
                <w:rFonts w:ascii="宋体" w:hAnsi="宋体"/>
                <w:sz w:val="18"/>
                <w:szCs w:val="18"/>
              </w:rPr>
              <w:br/>
              <w:t>1338.2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8A1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4683.7</w:t>
            </w:r>
            <w:r>
              <w:rPr>
                <w:rFonts w:ascii="宋体" w:hAnsi="宋体"/>
                <w:sz w:val="18"/>
                <w:szCs w:val="18"/>
              </w:rPr>
              <w:br/>
              <w:t>1115.2</w:t>
            </w:r>
          </w:p>
        </w:tc>
      </w:tr>
      <w:tr w:rsidR="005D3DB5" w14:paraId="1312102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34D3A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4D7D06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3E2E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947.9</w:t>
            </w:r>
            <w:r>
              <w:rPr>
                <w:rFonts w:ascii="宋体" w:hAnsi="宋体"/>
                <w:sz w:val="18"/>
                <w:szCs w:val="18"/>
              </w:rPr>
              <w:br/>
              <w:t>8881.9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3A0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8993.4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2532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669.1</w:t>
            </w:r>
            <w:r>
              <w:rPr>
                <w:rFonts w:ascii="宋体" w:hAnsi="宋体"/>
                <w:sz w:val="18"/>
                <w:szCs w:val="18"/>
              </w:rPr>
              <w:br/>
              <w:t>9105.0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FFA8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557.6</w:t>
            </w:r>
            <w:r>
              <w:rPr>
                <w:rFonts w:ascii="宋体" w:hAnsi="宋体"/>
                <w:sz w:val="18"/>
                <w:szCs w:val="18"/>
              </w:rPr>
              <w:br/>
              <w:t>9160.7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796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501.8</w:t>
            </w:r>
            <w:r>
              <w:rPr>
                <w:rFonts w:ascii="宋体" w:hAnsi="宋体"/>
                <w:sz w:val="18"/>
                <w:szCs w:val="18"/>
              </w:rPr>
              <w:br/>
              <w:t>9216.5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EEE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9272.2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C0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334.6</w:t>
            </w:r>
            <w:r>
              <w:rPr>
                <w:rFonts w:ascii="宋体" w:hAnsi="宋体"/>
                <w:sz w:val="18"/>
                <w:szCs w:val="18"/>
              </w:rPr>
              <w:br/>
              <w:t>9328.0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BAC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6930.4</w:t>
            </w:r>
            <w:r>
              <w:rPr>
                <w:rFonts w:ascii="宋体" w:hAnsi="宋体"/>
                <w:sz w:val="18"/>
                <w:szCs w:val="18"/>
              </w:rPr>
              <w:br/>
              <w:t>9383.8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E67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7989.8</w:t>
            </w:r>
            <w:r>
              <w:rPr>
                <w:rFonts w:ascii="宋体" w:hAnsi="宋体"/>
                <w:sz w:val="18"/>
                <w:szCs w:val="18"/>
              </w:rPr>
              <w:br/>
              <w:t>2732.2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7135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8324.3</w:t>
            </w:r>
            <w:r>
              <w:rPr>
                <w:rFonts w:ascii="宋体" w:hAnsi="宋体"/>
                <w:sz w:val="18"/>
                <w:szCs w:val="18"/>
              </w:rPr>
              <w:br/>
              <w:t>1672.8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E96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8547.4</w:t>
            </w:r>
            <w:r>
              <w:rPr>
                <w:rFonts w:ascii="宋体" w:hAnsi="宋体"/>
                <w:sz w:val="18"/>
                <w:szCs w:val="18"/>
              </w:rPr>
              <w:br/>
              <w:t>1338.2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C9A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8714.7</w:t>
            </w:r>
            <w:r>
              <w:rPr>
                <w:rFonts w:ascii="宋体" w:hAnsi="宋体"/>
                <w:sz w:val="18"/>
                <w:szCs w:val="18"/>
              </w:rPr>
              <w:br/>
              <w:t>1115.2</w:t>
            </w:r>
          </w:p>
        </w:tc>
      </w:tr>
      <w:tr w:rsidR="005D3DB5" w14:paraId="70708B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0193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296134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DFBC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201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E7D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6F77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8AF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A74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2263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626D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CAE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E0E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9D90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B0B0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16FF7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898F5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1A7E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61DA7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6CD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FA2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DCD6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2DC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73F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01C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D0DB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3744.7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235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D82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269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D68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075A130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F77CB7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C54A6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437C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9C5F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768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E12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6C7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E5A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5C8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B409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9983.9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0F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1A9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DD5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BC8C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9983.9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963F16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597EE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B2BA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4A98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954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F3CB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E398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840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C77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FFD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0C21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8.66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471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2177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E8E4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8FE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8.66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4D669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30192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13A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</w:t>
            </w:r>
            <w:r>
              <w:rPr>
                <w:rFonts w:ascii="宋体" w:hAnsi="宋体"/>
                <w:sz w:val="18"/>
                <w:szCs w:val="18"/>
              </w:rPr>
              <w:br/>
              <w:t>30097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D7C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</w:t>
            </w:r>
            <w:r>
              <w:rPr>
                <w:rFonts w:ascii="宋体" w:hAnsi="宋体"/>
                <w:sz w:val="18"/>
                <w:szCs w:val="18"/>
              </w:rPr>
              <w:br/>
              <w:t>30761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43B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31823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DC61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B20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/>
              <w:t>33117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10E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/>
              <w:t>33396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334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33422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18A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23582</w:t>
            </w:r>
            <w:r>
              <w:rPr>
                <w:rFonts w:ascii="宋体" w:hAnsi="宋体"/>
                <w:sz w:val="18"/>
                <w:szCs w:val="18"/>
              </w:rPr>
              <w:br/>
              <w:t>32115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022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26620</w:t>
            </w:r>
            <w:r>
              <w:rPr>
                <w:rFonts w:ascii="宋体" w:hAnsi="宋体"/>
                <w:sz w:val="18"/>
                <w:szCs w:val="18"/>
              </w:rPr>
              <w:br/>
              <w:t>11812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FA46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28117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6BD4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28961</w:t>
            </w:r>
            <w:r>
              <w:rPr>
                <w:rFonts w:ascii="宋体" w:hAnsi="宋体"/>
                <w:sz w:val="18"/>
                <w:szCs w:val="18"/>
              </w:rPr>
              <w:br/>
              <w:t>7352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B4DE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29474</w:t>
            </w:r>
            <w:r>
              <w:rPr>
                <w:rFonts w:ascii="宋体" w:hAnsi="宋体"/>
                <w:sz w:val="18"/>
                <w:szCs w:val="18"/>
              </w:rPr>
              <w:br/>
              <w:t>6188</w:t>
            </w:r>
          </w:p>
        </w:tc>
      </w:tr>
      <w:tr w:rsidR="0010346A" w:rsidRPr="001F2AC7" w14:paraId="16433A4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9DFDF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45EA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</w:t>
            </w:r>
            <w:r>
              <w:rPr>
                <w:rFonts w:ascii="宋体" w:hAnsi="宋体"/>
                <w:sz w:val="18"/>
                <w:szCs w:val="18"/>
              </w:rPr>
              <w:br/>
              <w:t>19827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4FB4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</w:t>
            </w:r>
            <w:r>
              <w:rPr>
                <w:rFonts w:ascii="宋体" w:hAnsi="宋体"/>
                <w:sz w:val="18"/>
                <w:szCs w:val="18"/>
              </w:rPr>
              <w:br/>
              <w:t>20491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BC89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21553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E6A3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22358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60C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/>
              <w:t>22847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756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/>
              <w:t>23126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696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23152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22F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13312</w:t>
            </w:r>
            <w:r>
              <w:rPr>
                <w:rFonts w:ascii="宋体" w:hAnsi="宋体"/>
                <w:sz w:val="18"/>
                <w:szCs w:val="18"/>
              </w:rPr>
              <w:br/>
              <w:t>21845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3ABC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16350</w:t>
            </w:r>
            <w:r>
              <w:rPr>
                <w:rFonts w:ascii="宋体" w:hAnsi="宋体"/>
                <w:sz w:val="18"/>
                <w:szCs w:val="18"/>
              </w:rPr>
              <w:br/>
              <w:t>11812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58F3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17847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248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18691</w:t>
            </w:r>
            <w:r>
              <w:rPr>
                <w:rFonts w:ascii="宋体" w:hAnsi="宋体"/>
                <w:sz w:val="18"/>
                <w:szCs w:val="18"/>
              </w:rPr>
              <w:br/>
              <w:t>7352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0F7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19204</w:t>
            </w:r>
            <w:r>
              <w:rPr>
                <w:rFonts w:ascii="宋体" w:hAnsi="宋体"/>
                <w:sz w:val="18"/>
                <w:szCs w:val="18"/>
              </w:rPr>
              <w:br/>
              <w:t>6188</w:t>
            </w:r>
          </w:p>
        </w:tc>
      </w:tr>
      <w:tr w:rsidR="0010346A" w:rsidRPr="001F2AC7" w14:paraId="4F3086D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C1E813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4FFE4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A1D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0ED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68D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88C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32B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974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6E4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CB3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B43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B3D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C4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14.70</w:t>
            </w:r>
            <w:r>
              <w:rPr>
                <w:rFonts w:ascii="宋体" w:hAnsi="宋体"/>
                <w:sz w:val="18"/>
                <w:szCs w:val="18"/>
              </w:rPr>
              <w:br/>
              <w:t>14.70</w:t>
            </w:r>
          </w:p>
        </w:tc>
      </w:tr>
      <w:tr w:rsidR="0010346A" w:rsidRPr="001F2AC7" w14:paraId="6E8F3D9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B20F5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46F8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</w:t>
            </w:r>
            <w:r>
              <w:rPr>
                <w:rFonts w:ascii="宋体" w:hAnsi="宋体"/>
                <w:sz w:val="18"/>
                <w:szCs w:val="18"/>
              </w:rPr>
              <w:br/>
              <w:t>20113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65F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</w:t>
            </w:r>
            <w:r>
              <w:rPr>
                <w:rFonts w:ascii="宋体" w:hAnsi="宋体"/>
                <w:sz w:val="18"/>
                <w:szCs w:val="18"/>
              </w:rPr>
              <w:br/>
              <w:t>20777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D22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21839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E824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22644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C968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/>
              <w:t>23133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0A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/>
              <w:t>23412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89C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23438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22D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22131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E165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16636</w:t>
            </w:r>
            <w:r>
              <w:rPr>
                <w:rFonts w:ascii="宋体" w:hAnsi="宋体"/>
                <w:sz w:val="18"/>
                <w:szCs w:val="18"/>
              </w:rPr>
              <w:br/>
              <w:t>11812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A45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18133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1D1B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18977</w:t>
            </w:r>
            <w:r>
              <w:rPr>
                <w:rFonts w:ascii="宋体" w:hAnsi="宋体"/>
                <w:sz w:val="18"/>
                <w:szCs w:val="18"/>
              </w:rPr>
              <w:br/>
              <w:t>7352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E4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19490</w:t>
            </w:r>
            <w:r>
              <w:rPr>
                <w:rFonts w:ascii="宋体" w:hAnsi="宋体"/>
                <w:sz w:val="18"/>
                <w:szCs w:val="18"/>
              </w:rPr>
              <w:br/>
              <w:t>6188</w:t>
            </w:r>
          </w:p>
        </w:tc>
      </w:tr>
      <w:tr w:rsidR="0010346A" w:rsidRPr="001F2AC7" w14:paraId="112638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3ADB9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714E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5242</w:t>
            </w:r>
            <w:r>
              <w:rPr>
                <w:rFonts w:ascii="宋体" w:hAnsi="宋体"/>
                <w:sz w:val="18"/>
                <w:szCs w:val="18"/>
              </w:rPr>
              <w:br/>
              <w:t>16082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AEF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</w:t>
            </w:r>
            <w:r>
              <w:rPr>
                <w:rFonts w:ascii="宋体" w:hAnsi="宋体"/>
                <w:sz w:val="18"/>
                <w:szCs w:val="18"/>
              </w:rPr>
              <w:br/>
              <w:t>16746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939F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/>
              <w:t>17808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07A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3277</w:t>
            </w:r>
            <w:r>
              <w:rPr>
                <w:rFonts w:ascii="宋体" w:hAnsi="宋体"/>
                <w:sz w:val="18"/>
                <w:szCs w:val="18"/>
              </w:rPr>
              <w:br/>
              <w:t>18613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808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2917</w:t>
            </w:r>
            <w:r>
              <w:rPr>
                <w:rFonts w:ascii="宋体" w:hAnsi="宋体"/>
                <w:sz w:val="18"/>
                <w:szCs w:val="18"/>
              </w:rPr>
              <w:br/>
              <w:t>19102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5DA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2486</w:t>
            </w:r>
            <w:r>
              <w:rPr>
                <w:rFonts w:ascii="宋体" w:hAnsi="宋体"/>
                <w:sz w:val="18"/>
                <w:szCs w:val="18"/>
              </w:rPr>
              <w:br/>
              <w:t>19381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0631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3590</w:t>
            </w:r>
            <w:r>
              <w:rPr>
                <w:rFonts w:ascii="宋体" w:hAnsi="宋体"/>
                <w:sz w:val="18"/>
                <w:szCs w:val="18"/>
              </w:rPr>
              <w:br/>
              <w:t>19407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B145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9567</w:t>
            </w:r>
            <w:r>
              <w:rPr>
                <w:rFonts w:ascii="宋体" w:hAnsi="宋体"/>
                <w:sz w:val="18"/>
                <w:szCs w:val="18"/>
              </w:rPr>
              <w:br/>
              <w:t>18100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43F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12605</w:t>
            </w:r>
            <w:r>
              <w:rPr>
                <w:rFonts w:ascii="宋体" w:hAnsi="宋体"/>
                <w:sz w:val="18"/>
                <w:szCs w:val="18"/>
              </w:rPr>
              <w:br/>
              <w:t>11812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E1AC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14102</w:t>
            </w:r>
            <w:r>
              <w:rPr>
                <w:rFonts w:ascii="宋体" w:hAnsi="宋体"/>
                <w:sz w:val="18"/>
                <w:szCs w:val="18"/>
              </w:rPr>
              <w:br/>
              <w:t>8812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4F1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14946</w:t>
            </w:r>
            <w:r>
              <w:rPr>
                <w:rFonts w:ascii="宋体" w:hAnsi="宋体"/>
                <w:sz w:val="18"/>
                <w:szCs w:val="18"/>
              </w:rPr>
              <w:br/>
              <w:t>7352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5DC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15459</w:t>
            </w:r>
            <w:r>
              <w:rPr>
                <w:rFonts w:ascii="宋体" w:hAnsi="宋体"/>
                <w:sz w:val="18"/>
                <w:szCs w:val="18"/>
              </w:rPr>
              <w:br/>
              <w:t>6188</w:t>
            </w:r>
          </w:p>
        </w:tc>
      </w:tr>
      <w:tr w:rsidR="0010346A" w:rsidRPr="001F2AC7" w14:paraId="2BD26A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5474E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6A40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9F8B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50D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60649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BB8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0398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0C85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07A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43D9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712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02C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4E8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6.04</w:t>
            </w:r>
            <w:r>
              <w:rPr>
                <w:rFonts w:ascii="宋体" w:hAnsi="宋体"/>
                <w:sz w:val="18"/>
                <w:szCs w:val="18"/>
              </w:rPr>
              <w:br/>
              <w:t>6.04</w:t>
            </w:r>
          </w:p>
        </w:tc>
      </w:tr>
    </w:tbl>
    <w:p w14:paraId="425958AD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68FF37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8ABC2E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060305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52C5F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248C0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029C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426B0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0FC6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E2CCB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77535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9D84FD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B7CC8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D17F7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B81E0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09152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D3B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BD71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C10F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897D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9037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A12A5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4E2FF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35EE0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E81ACD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A7CD3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D0D6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BB4F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310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D1D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BFBE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4CE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9DB4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94A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A3C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A62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9670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4F73653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FD08A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E5574ED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8083CE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8FFB76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B563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9647A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46BD4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ED9670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23D8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0F308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62FC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2245CC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AACC70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16028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6BB1E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09417D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62C2A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3D1978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AF8F6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C1D4F7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7D608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ED7AB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892CC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886D0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9CC1E2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DB23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9B693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0060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94D48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A8F9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7F77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17796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996ED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3CE7D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9731D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0064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DDD7B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A86B8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3300A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C25608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5C58D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CA2A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F=166.32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EA9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433.9</w:t>
            </w:r>
            <w:r>
              <w:rPr>
                <w:rFonts w:ascii="宋体" w:hAnsi="宋体"/>
                <w:sz w:val="18"/>
                <w:szCs w:val="18"/>
              </w:rPr>
              <w:br/>
              <w:t>233.5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DDD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309.1</w:t>
            </w:r>
            <w:r>
              <w:rPr>
                <w:rFonts w:ascii="宋体" w:hAnsi="宋体"/>
                <w:sz w:val="18"/>
                <w:szCs w:val="18"/>
              </w:rPr>
              <w:br/>
              <w:t>333.8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269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277.9</w:t>
            </w:r>
            <w:r>
              <w:rPr>
                <w:rFonts w:ascii="宋体" w:hAnsi="宋体"/>
                <w:sz w:val="18"/>
                <w:szCs w:val="18"/>
              </w:rPr>
              <w:br/>
              <w:t>446.4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1960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50C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231.0</w:t>
            </w:r>
            <w:r>
              <w:rPr>
                <w:rFonts w:ascii="宋体" w:hAnsi="宋体"/>
                <w:sz w:val="18"/>
                <w:szCs w:val="18"/>
              </w:rPr>
              <w:br/>
              <w:t>651.8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0272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722.6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F92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197.8</w:t>
            </w:r>
            <w:r>
              <w:rPr>
                <w:rFonts w:ascii="宋体" w:hAnsi="宋体"/>
                <w:sz w:val="18"/>
                <w:szCs w:val="18"/>
              </w:rPr>
              <w:br/>
              <w:t>766.4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A490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782.0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7CC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765.2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442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153.3</w:t>
            </w:r>
            <w:r>
              <w:rPr>
                <w:rFonts w:ascii="宋体" w:hAnsi="宋体"/>
                <w:sz w:val="18"/>
                <w:szCs w:val="18"/>
              </w:rPr>
              <w:br/>
              <w:t>713.2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043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628.6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4BF5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/>
              <w:t>536.2</w:t>
            </w:r>
          </w:p>
        </w:tc>
      </w:tr>
      <w:tr w:rsidR="005D3DB5" w14:paraId="4D72276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0F605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94DFC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F=19.99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FD5D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B80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2387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2228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6DF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678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C4EA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53E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DDE6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42.9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48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CA4F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5C6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</w:tr>
      <w:tr w:rsidR="005D3DB5" w14:paraId="476294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5DE10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F8E77C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F=31.00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5C38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B72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E2A6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1A7E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513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DC2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BB1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79C6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F2E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ACE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54.6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6D8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3AE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45.3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</w:tr>
      <w:tr w:rsidR="005D3DB5" w14:paraId="2F485C8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ED3B2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0356B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231EA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C85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6912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DE542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73F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33.4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17A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522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EAB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696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5C4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54C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328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</w:tr>
      <w:tr w:rsidR="005D3DB5" w14:paraId="0FD9EC8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11972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BE1A3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F=48.67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3C775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BB2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81.0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F03D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80.4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62E8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109.1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ABC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8070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103.6</w:t>
            </w:r>
            <w:r>
              <w:rPr>
                <w:rFonts w:ascii="宋体" w:hAnsi="宋体"/>
                <w:sz w:val="18"/>
                <w:szCs w:val="18"/>
              </w:rPr>
              <w:br/>
              <w:t>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9BD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8DB0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ACB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CAF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209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03D3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/>
              <w:t>89.9</w:t>
            </w:r>
          </w:p>
        </w:tc>
      </w:tr>
      <w:tr w:rsidR="005D3DB5" w14:paraId="641797C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53BD4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9021A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6808F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2CCA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705A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4DD4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765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B14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83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AA8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F75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99C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416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E08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</w:tr>
      <w:tr w:rsidR="005D3DB5" w14:paraId="51F82C9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26FB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93AB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25E9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63AA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12D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8752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D79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53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D8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7D17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517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5573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3360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475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</w:tr>
      <w:tr w:rsidR="005D3DB5" w14:paraId="1619C9A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8D26A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3F2B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1B07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CC6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589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E548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E66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5C3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B71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4C5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CA91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B84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8FA7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21F0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</w:tr>
      <w:tr w:rsidR="005D3DB5" w14:paraId="2D1221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58D73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46306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ABE6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71B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5BE1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F083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F7C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EC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6BA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85FB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FB77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D32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266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10B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568.2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</w:tr>
      <w:tr w:rsidR="005D3DB5" w14:paraId="533E939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B95D5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E2F79D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61F63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666.1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040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1037.8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246D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182.2</w:t>
            </w:r>
            <w:r>
              <w:rPr>
                <w:rFonts w:ascii="宋体" w:hAnsi="宋体"/>
                <w:sz w:val="18"/>
                <w:szCs w:val="18"/>
              </w:rPr>
              <w:br/>
              <w:t>1563.2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370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2014.3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9226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</w:t>
            </w:r>
            <w:r>
              <w:rPr>
                <w:rFonts w:ascii="宋体" w:hAnsi="宋体"/>
                <w:sz w:val="18"/>
                <w:szCs w:val="18"/>
              </w:rPr>
              <w:br/>
              <w:t>2257.7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EA23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104.1</w:t>
            </w:r>
            <w:r>
              <w:rPr>
                <w:rFonts w:ascii="宋体" w:hAnsi="宋体"/>
                <w:sz w:val="18"/>
                <w:szCs w:val="18"/>
              </w:rPr>
              <w:br/>
              <w:t>2289.0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1CA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/>
              <w:t>2039.9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E0E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332.2</w:t>
            </w:r>
            <w:r>
              <w:rPr>
                <w:rFonts w:ascii="宋体" w:hAnsi="宋体"/>
                <w:sz w:val="18"/>
                <w:szCs w:val="18"/>
              </w:rPr>
              <w:br/>
              <w:t>971.4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7E5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406.4</w:t>
            </w:r>
            <w:r>
              <w:rPr>
                <w:rFonts w:ascii="宋体" w:hAnsi="宋体"/>
                <w:sz w:val="18"/>
                <w:szCs w:val="18"/>
              </w:rPr>
              <w:br/>
              <w:t>449.5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9F7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491.0</w:t>
            </w:r>
            <w:r>
              <w:rPr>
                <w:rFonts w:ascii="宋体" w:hAnsi="宋体"/>
                <w:sz w:val="18"/>
                <w:szCs w:val="18"/>
              </w:rPr>
              <w:br/>
              <w:t>389.6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C237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565.1</w:t>
            </w:r>
            <w:r>
              <w:rPr>
                <w:rFonts w:ascii="宋体" w:hAnsi="宋体"/>
                <w:sz w:val="18"/>
                <w:szCs w:val="18"/>
              </w:rPr>
              <w:br/>
              <w:t>338.8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8E1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293.4</w:t>
            </w:r>
          </w:p>
        </w:tc>
      </w:tr>
      <w:tr w:rsidR="005D3DB5" w14:paraId="5DB5512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B159A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C94C4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80669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EC48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E14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600C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969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110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207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DFD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B75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E55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0B3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54D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6663FE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FF68C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65AA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4E9E2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702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B7D0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D0FA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B27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3DD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045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3BF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F9A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2FF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62D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A57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1496.9</w:t>
            </w:r>
            <w:r>
              <w:rPr>
                <w:rFonts w:ascii="宋体" w:hAnsi="宋体"/>
                <w:sz w:val="18"/>
                <w:szCs w:val="18"/>
              </w:rPr>
              <w:br/>
              <w:t>1496.9</w:t>
            </w:r>
          </w:p>
        </w:tc>
      </w:tr>
      <w:tr w:rsidR="005D3DB5" w14:paraId="48316C0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53745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6D63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E724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38F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101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526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9C7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13B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D689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E0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472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560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654B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B5E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63AC3C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0A6E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32D86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47F2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AF84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330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DA3F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B1A0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58D3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B7F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59F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A45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F66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F8D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3DE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3BD2C09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775C3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BE5316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5943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33BA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7D12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4ADF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63B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35D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398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7DA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866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910E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D585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507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F5878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F3250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84BA4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ECDA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BB7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40AB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F78C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860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D22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8AD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41B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7210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DE60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059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F4B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D748BF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00FE06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21D41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96E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6BF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4382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F317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CB65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1497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B3F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2B8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381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C8F7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9FD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437F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85FB9FD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2A6FE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13BD6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69D3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B38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1467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C775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774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21C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311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47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68E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05B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5F8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7BB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6E117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B6EF7B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171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11849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1D1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12571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C1B4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12979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39BC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13507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F6DF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13659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58A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</w:t>
            </w:r>
            <w:r>
              <w:rPr>
                <w:rFonts w:ascii="宋体" w:hAnsi="宋体"/>
                <w:sz w:val="18"/>
                <w:szCs w:val="18"/>
              </w:rPr>
              <w:br/>
              <w:t>13433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F87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8866</w:t>
            </w:r>
            <w:r>
              <w:rPr>
                <w:rFonts w:ascii="宋体" w:hAnsi="宋体"/>
                <w:sz w:val="18"/>
                <w:szCs w:val="18"/>
              </w:rPr>
              <w:br/>
              <w:t>13042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9E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9526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C08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10100</w:t>
            </w:r>
            <w:r>
              <w:rPr>
                <w:rFonts w:ascii="宋体" w:hAnsi="宋体"/>
                <w:sz w:val="18"/>
                <w:szCs w:val="18"/>
              </w:rPr>
              <w:br/>
              <w:t>4336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770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10661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E7E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11110</w:t>
            </w:r>
            <w:r>
              <w:rPr>
                <w:rFonts w:ascii="宋体" w:hAnsi="宋体"/>
                <w:sz w:val="18"/>
                <w:szCs w:val="18"/>
              </w:rPr>
              <w:br/>
              <w:t>3689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15A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11571</w:t>
            </w:r>
            <w:r>
              <w:rPr>
                <w:rFonts w:ascii="宋体" w:hAnsi="宋体"/>
                <w:sz w:val="18"/>
                <w:szCs w:val="18"/>
              </w:rPr>
              <w:br/>
              <w:t>3410</w:t>
            </w:r>
          </w:p>
        </w:tc>
      </w:tr>
      <w:tr w:rsidR="0010346A" w:rsidRPr="001F2AC7" w14:paraId="64BC88D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3E55F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3E11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8379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8EB7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9101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F42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9509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07EED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10037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9CB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10189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D30A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</w:t>
            </w:r>
            <w:r>
              <w:rPr>
                <w:rFonts w:ascii="宋体" w:hAnsi="宋体"/>
                <w:sz w:val="18"/>
                <w:szCs w:val="18"/>
              </w:rPr>
              <w:br/>
              <w:t>9963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4F7C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5396</w:t>
            </w:r>
            <w:r>
              <w:rPr>
                <w:rFonts w:ascii="宋体" w:hAnsi="宋体"/>
                <w:sz w:val="18"/>
                <w:szCs w:val="18"/>
              </w:rPr>
              <w:br/>
              <w:t>9572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7E4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6056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32F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6630</w:t>
            </w:r>
            <w:r>
              <w:rPr>
                <w:rFonts w:ascii="宋体" w:hAnsi="宋体"/>
                <w:sz w:val="18"/>
                <w:szCs w:val="18"/>
              </w:rPr>
              <w:br/>
              <w:t>4336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A7A5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7191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3FB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7640</w:t>
            </w:r>
            <w:r>
              <w:rPr>
                <w:rFonts w:ascii="宋体" w:hAnsi="宋体"/>
                <w:sz w:val="18"/>
                <w:szCs w:val="18"/>
              </w:rPr>
              <w:br/>
              <w:t>3689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CA4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8101</w:t>
            </w:r>
            <w:r>
              <w:rPr>
                <w:rFonts w:ascii="宋体" w:hAnsi="宋体"/>
                <w:sz w:val="18"/>
                <w:szCs w:val="18"/>
              </w:rPr>
              <w:br/>
              <w:t>3410</w:t>
            </w:r>
          </w:p>
        </w:tc>
      </w:tr>
      <w:tr w:rsidR="0010346A" w:rsidRPr="001F2AC7" w14:paraId="5FA70B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DA967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C394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F8E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C00A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6882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6F9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22C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3E6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62C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261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AD6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B5A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751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339BFFC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744A3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F055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8475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C44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9197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3E0B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9606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CE7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10134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9A4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10286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A8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</w:t>
            </w:r>
            <w:r>
              <w:rPr>
                <w:rFonts w:ascii="宋体" w:hAnsi="宋体"/>
                <w:sz w:val="18"/>
                <w:szCs w:val="18"/>
              </w:rPr>
              <w:br/>
              <w:t>10060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39D5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5493</w:t>
            </w:r>
            <w:r>
              <w:rPr>
                <w:rFonts w:ascii="宋体" w:hAnsi="宋体"/>
                <w:sz w:val="18"/>
                <w:szCs w:val="18"/>
              </w:rPr>
              <w:br/>
              <w:t>9669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CA61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6153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D0B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6727</w:t>
            </w:r>
            <w:r>
              <w:rPr>
                <w:rFonts w:ascii="宋体" w:hAnsi="宋体"/>
                <w:sz w:val="18"/>
                <w:szCs w:val="18"/>
              </w:rPr>
              <w:br/>
              <w:t>4336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2BC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7288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C79D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7737</w:t>
            </w:r>
            <w:r>
              <w:rPr>
                <w:rFonts w:ascii="宋体" w:hAnsi="宋体"/>
                <w:sz w:val="18"/>
                <w:szCs w:val="18"/>
              </w:rPr>
              <w:br/>
              <w:t>3689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0A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8197</w:t>
            </w:r>
            <w:r>
              <w:rPr>
                <w:rFonts w:ascii="宋体" w:hAnsi="宋体"/>
                <w:sz w:val="18"/>
                <w:szCs w:val="18"/>
              </w:rPr>
              <w:br/>
              <w:t>3410</w:t>
            </w:r>
          </w:p>
        </w:tc>
      </w:tr>
      <w:tr w:rsidR="0010346A" w:rsidRPr="001F2AC7" w14:paraId="1106407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2B01EC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A907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3152</w:t>
            </w:r>
            <w:r>
              <w:rPr>
                <w:rFonts w:ascii="宋体" w:hAnsi="宋体"/>
                <w:sz w:val="18"/>
                <w:szCs w:val="18"/>
              </w:rPr>
              <w:br/>
              <w:t>7113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A3FD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</w:t>
            </w:r>
            <w:r>
              <w:rPr>
                <w:rFonts w:ascii="宋体" w:hAnsi="宋体"/>
                <w:sz w:val="18"/>
                <w:szCs w:val="18"/>
              </w:rPr>
              <w:br/>
              <w:t>7835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15B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2718</w:t>
            </w:r>
            <w:r>
              <w:rPr>
                <w:rFonts w:ascii="宋体" w:hAnsi="宋体"/>
                <w:sz w:val="18"/>
                <w:szCs w:val="18"/>
              </w:rPr>
              <w:br/>
              <w:t>8244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F6E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2588</w:t>
            </w:r>
            <w:r>
              <w:rPr>
                <w:rFonts w:ascii="宋体" w:hAnsi="宋体"/>
                <w:sz w:val="18"/>
                <w:szCs w:val="18"/>
              </w:rPr>
              <w:br/>
              <w:t>8772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E59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8924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940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2388</w:t>
            </w:r>
            <w:r>
              <w:rPr>
                <w:rFonts w:ascii="宋体" w:hAnsi="宋体"/>
                <w:sz w:val="18"/>
                <w:szCs w:val="18"/>
              </w:rPr>
              <w:br/>
              <w:t>8698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E60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/>
              <w:t>8307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828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4791</w:t>
            </w:r>
            <w:r>
              <w:rPr>
                <w:rFonts w:ascii="宋体" w:hAnsi="宋体"/>
                <w:sz w:val="18"/>
                <w:szCs w:val="18"/>
              </w:rPr>
              <w:br/>
              <w:t>5619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BEE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5365</w:t>
            </w:r>
            <w:r>
              <w:rPr>
                <w:rFonts w:ascii="宋体" w:hAnsi="宋体"/>
                <w:sz w:val="18"/>
                <w:szCs w:val="18"/>
              </w:rPr>
              <w:br/>
              <w:t>4336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7A4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5926</w:t>
            </w:r>
            <w:r>
              <w:rPr>
                <w:rFonts w:ascii="宋体" w:hAnsi="宋体"/>
                <w:sz w:val="18"/>
                <w:szCs w:val="18"/>
              </w:rPr>
              <w:br/>
              <w:t>3996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F83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6375</w:t>
            </w:r>
            <w:r>
              <w:rPr>
                <w:rFonts w:ascii="宋体" w:hAnsi="宋体"/>
                <w:sz w:val="18"/>
                <w:szCs w:val="18"/>
              </w:rPr>
              <w:br/>
              <w:t>3689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FFD7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6835</w:t>
            </w:r>
            <w:r>
              <w:rPr>
                <w:rFonts w:ascii="宋体" w:hAnsi="宋体"/>
                <w:sz w:val="18"/>
                <w:szCs w:val="18"/>
              </w:rPr>
              <w:br/>
              <w:t>3410</w:t>
            </w:r>
          </w:p>
        </w:tc>
      </w:tr>
      <w:tr w:rsidR="0010346A" w:rsidRPr="001F2AC7" w14:paraId="7338AF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E303A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0FAD8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81E7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C99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C769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1454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FF9B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4FB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33C5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98C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A15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5B7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3BE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60A02ABC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E556C4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B94644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6D907C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0B8E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96288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126E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3156A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9D56C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BAF66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2F28E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0F8D7C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E26F04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6DD89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BDE76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0857A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C4EB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85D6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85CC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12E07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3AC6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DE65A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9207E0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E8F77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B8FF15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7BB4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C2DB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E92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F391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711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479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637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19E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88A3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FBE6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AC2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9245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1484D9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C29F1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23322B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52E2C5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DD5C65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6E51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82EF23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0E88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4A077F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6957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400D1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3A4B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12ED8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865BB9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686545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01C32F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DA9C7F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699CDC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FB3720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2927D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FE9512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DAD89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AB35A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B58E3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1DE8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5E7E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21DFB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58F6E7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D3A3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FF6DA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1D99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A6C3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B2A43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524E1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8A6AB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2E098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30B93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83D604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A31E3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CC0EE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6EB8A4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D994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1833C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F=165.77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7812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432.4</w:t>
            </w:r>
            <w:r>
              <w:rPr>
                <w:rFonts w:ascii="宋体" w:hAnsi="宋体"/>
                <w:sz w:val="18"/>
                <w:szCs w:val="18"/>
              </w:rPr>
              <w:br/>
              <w:t>232.8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1CA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308.1</w:t>
            </w:r>
            <w:r>
              <w:rPr>
                <w:rFonts w:ascii="宋体" w:hAnsi="宋体"/>
                <w:sz w:val="18"/>
                <w:szCs w:val="18"/>
              </w:rPr>
              <w:br/>
              <w:t>332.7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E64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277.0</w:t>
            </w:r>
            <w:r>
              <w:rPr>
                <w:rFonts w:ascii="宋体" w:hAnsi="宋体"/>
                <w:sz w:val="18"/>
                <w:szCs w:val="18"/>
              </w:rPr>
              <w:br/>
              <w:t>444.9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1C05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251.4</w:t>
            </w:r>
            <w:r>
              <w:rPr>
                <w:rFonts w:ascii="宋体" w:hAnsi="宋体"/>
                <w:sz w:val="18"/>
                <w:szCs w:val="18"/>
              </w:rPr>
              <w:br/>
              <w:t>555.9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5FA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230.2</w:t>
            </w:r>
            <w:r>
              <w:rPr>
                <w:rFonts w:ascii="宋体" w:hAnsi="宋体"/>
                <w:sz w:val="18"/>
                <w:szCs w:val="18"/>
              </w:rPr>
              <w:br/>
              <w:t>649.7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651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211.5</w:t>
            </w:r>
            <w:r>
              <w:rPr>
                <w:rFonts w:ascii="宋体" w:hAnsi="宋体"/>
                <w:sz w:val="18"/>
                <w:szCs w:val="18"/>
              </w:rPr>
              <w:br/>
              <w:t>720.2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2235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197.1</w:t>
            </w:r>
            <w:r>
              <w:rPr>
                <w:rFonts w:ascii="宋体" w:hAnsi="宋体"/>
                <w:sz w:val="18"/>
                <w:szCs w:val="18"/>
              </w:rPr>
              <w:br/>
              <w:t>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F50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D4C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762.6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16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152.8</w:t>
            </w:r>
            <w:r>
              <w:rPr>
                <w:rFonts w:ascii="宋体" w:hAnsi="宋体"/>
                <w:sz w:val="18"/>
                <w:szCs w:val="18"/>
              </w:rPr>
              <w:br/>
              <w:t>710.8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CB8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626.5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C86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/>
              <w:t>534.4</w:t>
            </w:r>
          </w:p>
        </w:tc>
      </w:tr>
      <w:tr w:rsidR="005D3DB5" w14:paraId="771F0A1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24C69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E3984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5943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3D3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6A47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529D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6A8F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B83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A0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5CE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F35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E62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CF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40A5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</w:tr>
      <w:tr w:rsidR="005D3DB5" w14:paraId="0A0855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D432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9056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F=20.86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5178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4448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886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3454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40.1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671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39.6</w:t>
            </w:r>
            <w:r>
              <w:rPr>
                <w:rFonts w:ascii="宋体" w:hAnsi="宋体"/>
                <w:sz w:val="18"/>
                <w:szCs w:val="18"/>
              </w:rPr>
              <w:br/>
              <w:t>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806D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914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3C4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1D7F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A13F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FE35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537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44.0</w:t>
            </w:r>
          </w:p>
        </w:tc>
      </w:tr>
      <w:tr w:rsidR="005D3DB5" w14:paraId="7851E46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C119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00D45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F=47.87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FA0F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79.2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F11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/>
              <w:t>78.7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D98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6686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5126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0D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0C0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1D5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16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4B0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249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80.6</w:t>
            </w:r>
            <w:r>
              <w:rPr>
                <w:rFonts w:ascii="宋体" w:hAnsi="宋体"/>
                <w:sz w:val="18"/>
                <w:szCs w:val="18"/>
              </w:rPr>
              <w:br/>
              <w:t>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61A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/>
              <w:t>91.6</w:t>
            </w:r>
          </w:p>
        </w:tc>
      </w:tr>
      <w:tr w:rsidR="005D3DB5" w14:paraId="7D78919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B329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5DC29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E2CC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08FB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082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B536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925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1EB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0F1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F16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264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57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479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4CC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</w:tr>
      <w:tr w:rsidR="005D3DB5" w14:paraId="200A52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7681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4B8EB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F=20.51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FB6B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2E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C392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CFAC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DE4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07F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054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EC4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316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41A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F0A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173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</w:tr>
      <w:tr w:rsidR="005D3DB5" w14:paraId="17565EA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1553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41DCE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465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924.8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4B8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89.4</w:t>
            </w:r>
            <w:r>
              <w:rPr>
                <w:rFonts w:ascii="宋体" w:hAnsi="宋体"/>
                <w:sz w:val="18"/>
                <w:szCs w:val="18"/>
              </w:rPr>
              <w:br/>
              <w:t>951.0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1822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892.6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EA11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755.8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B1B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602.8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818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F92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174.8</w:t>
            </w:r>
            <w:r>
              <w:rPr>
                <w:rFonts w:ascii="宋体" w:hAnsi="宋体"/>
                <w:sz w:val="18"/>
                <w:szCs w:val="18"/>
              </w:rPr>
              <w:br/>
              <w:t>396.9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C06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74B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267.2</w:t>
            </w:r>
            <w:r>
              <w:rPr>
                <w:rFonts w:ascii="宋体" w:hAnsi="宋体"/>
                <w:sz w:val="18"/>
                <w:szCs w:val="18"/>
              </w:rPr>
              <w:br/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311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441.7</w:t>
            </w:r>
            <w:r>
              <w:rPr>
                <w:rFonts w:ascii="宋体" w:hAnsi="宋体"/>
                <w:sz w:val="18"/>
                <w:szCs w:val="18"/>
              </w:rPr>
              <w:br/>
              <w:t>175.0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1E4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647.7</w:t>
            </w:r>
            <w:r>
              <w:rPr>
                <w:rFonts w:ascii="宋体" w:hAnsi="宋体"/>
                <w:sz w:val="18"/>
                <w:szCs w:val="18"/>
              </w:rPr>
              <w:br/>
              <w:t>150.4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F941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817.3</w:t>
            </w:r>
            <w:r>
              <w:rPr>
                <w:rFonts w:ascii="宋体" w:hAnsi="宋体"/>
                <w:sz w:val="18"/>
                <w:szCs w:val="18"/>
              </w:rPr>
              <w:br/>
              <w:t>128.5</w:t>
            </w:r>
          </w:p>
        </w:tc>
      </w:tr>
      <w:tr w:rsidR="005D3DB5" w14:paraId="12CB7A2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779FE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3348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1721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117.3</w:t>
            </w:r>
            <w:r>
              <w:rPr>
                <w:rFonts w:ascii="宋体" w:hAnsi="宋体"/>
                <w:sz w:val="18"/>
                <w:szCs w:val="18"/>
              </w:rPr>
              <w:br/>
              <w:t>978.0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2F7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95.2</w:t>
            </w:r>
            <w:r>
              <w:rPr>
                <w:rFonts w:ascii="宋体" w:hAnsi="宋体"/>
                <w:sz w:val="18"/>
                <w:szCs w:val="18"/>
              </w:rPr>
              <w:br/>
              <w:t>903.3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C1D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505.7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B8CA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CBB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5ED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85.2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4FC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425.7</w:t>
            </w:r>
            <w:r>
              <w:rPr>
                <w:rFonts w:ascii="宋体" w:hAnsi="宋体"/>
                <w:sz w:val="18"/>
                <w:szCs w:val="18"/>
              </w:rPr>
              <w:br/>
              <w:t>409.0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339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706.0</w:t>
            </w:r>
            <w:r>
              <w:rPr>
                <w:rFonts w:ascii="宋体" w:hAnsi="宋体"/>
                <w:sz w:val="18"/>
                <w:szCs w:val="18"/>
              </w:rPr>
              <w:br/>
              <w:t>250.5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7E5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948.0</w:t>
            </w:r>
            <w:r>
              <w:rPr>
                <w:rFonts w:ascii="宋体" w:hAnsi="宋体"/>
                <w:sz w:val="18"/>
                <w:szCs w:val="18"/>
              </w:rPr>
              <w:br/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D63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1120.3</w:t>
            </w:r>
            <w:r>
              <w:rPr>
                <w:rFonts w:ascii="宋体" w:hAnsi="宋体"/>
                <w:sz w:val="18"/>
                <w:szCs w:val="18"/>
              </w:rPr>
              <w:br/>
              <w:t>183.9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C8D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1185.8</w:t>
            </w:r>
            <w:r>
              <w:rPr>
                <w:rFonts w:ascii="宋体" w:hAnsi="宋体"/>
                <w:sz w:val="18"/>
                <w:szCs w:val="18"/>
              </w:rPr>
              <w:br/>
              <w:t>158.3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BB9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1130.1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</w:tr>
      <w:tr w:rsidR="005D3DB5" w14:paraId="01426F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18CD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99C29D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CB91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1235.5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5D8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828.5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376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822.7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FD22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786.9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158C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EA1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128.2</w:t>
            </w:r>
            <w:r>
              <w:rPr>
                <w:rFonts w:ascii="宋体" w:hAnsi="宋体"/>
                <w:sz w:val="18"/>
                <w:szCs w:val="18"/>
              </w:rPr>
              <w:br/>
              <w:t>667.0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6B6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1222.1</w:t>
            </w:r>
            <w:r>
              <w:rPr>
                <w:rFonts w:ascii="宋体" w:hAnsi="宋体"/>
                <w:sz w:val="18"/>
                <w:szCs w:val="18"/>
              </w:rPr>
              <w:br/>
              <w:t>668.5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AB9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1717.3</w:t>
            </w:r>
            <w:r>
              <w:rPr>
                <w:rFonts w:ascii="宋体" w:hAnsi="宋体"/>
                <w:sz w:val="18"/>
                <w:szCs w:val="18"/>
              </w:rPr>
              <w:br/>
              <w:t>405.6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E970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8360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0F4D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1879.6</w:t>
            </w:r>
            <w:r>
              <w:rPr>
                <w:rFonts w:ascii="宋体" w:hAnsi="宋体"/>
                <w:sz w:val="18"/>
                <w:szCs w:val="18"/>
              </w:rPr>
              <w:br/>
              <w:t>255.2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CD0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1499.1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</w:tr>
      <w:tr w:rsidR="005D3DB5" w14:paraId="6B51FC5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E1BD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6E81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F=5.40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8C53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702.8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399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121.4</w:t>
            </w:r>
            <w:r>
              <w:rPr>
                <w:rFonts w:ascii="宋体" w:hAnsi="宋体"/>
                <w:sz w:val="18"/>
                <w:szCs w:val="18"/>
              </w:rPr>
              <w:br/>
              <w:t>956.0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FB2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/>
              <w:t>1159.4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7E64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1260.5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D423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/>
              <w:t>1243.6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E32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/>
              <w:t>1127.8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0FA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193.7</w:t>
            </w:r>
            <w:r>
              <w:rPr>
                <w:rFonts w:ascii="宋体" w:hAnsi="宋体"/>
                <w:sz w:val="18"/>
                <w:szCs w:val="18"/>
              </w:rPr>
              <w:br/>
              <w:t>910.0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AF5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195.8</w:t>
            </w:r>
            <w:r>
              <w:rPr>
                <w:rFonts w:ascii="宋体" w:hAnsi="宋体"/>
                <w:sz w:val="18"/>
                <w:szCs w:val="18"/>
              </w:rPr>
              <w:br/>
              <w:t>542.0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6397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D46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223.9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703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336.5</w:t>
            </w:r>
            <w:r>
              <w:rPr>
                <w:rFonts w:ascii="宋体" w:hAnsi="宋体"/>
                <w:sz w:val="18"/>
                <w:szCs w:val="18"/>
              </w:rPr>
              <w:br/>
              <w:t>194.3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E45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568.2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</w:tr>
      <w:tr w:rsidR="005D3DB5" w14:paraId="6842CB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4A810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C45BBD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42B6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2EC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6E7C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9F3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774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F9C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31C1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D33E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F5B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09F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46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6254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4EE3482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89F40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6411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7F9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394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5F4D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513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0CA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596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FD50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851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21E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97C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77E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6F5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1491.9</w:t>
            </w:r>
            <w:r>
              <w:rPr>
                <w:rFonts w:ascii="宋体" w:hAnsi="宋体"/>
                <w:sz w:val="18"/>
                <w:szCs w:val="18"/>
              </w:rPr>
              <w:br/>
              <w:t>1491.9</w:t>
            </w:r>
          </w:p>
        </w:tc>
      </w:tr>
      <w:tr w:rsidR="005D3DB5" w14:paraId="1D0B7AF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054A9D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0529A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B9F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2E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5B9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5AAA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545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4FD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BED0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0C4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FC3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C5A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90B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303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4446AFC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79089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4C08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0995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850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26B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0004F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2FD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7E2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418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7E7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298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23C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6C8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72E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74DCF3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D183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A0B18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668E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2F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41BE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3BA3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18F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911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2F6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653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D21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B620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F9F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855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89A2C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F1404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02EB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726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0B8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545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8E99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F75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74F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22D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968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370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F46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D55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8FF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8262D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B05C7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1D8DC0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7D263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2F34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C8D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BCF5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818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4584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FDA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943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03B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999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9A8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F3A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EE7217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BB258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3EF8CD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C451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45E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D45C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003B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0655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9CC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6EB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79D4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F80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4B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9BC5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FC37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01797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FAEBE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7EB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</w:t>
            </w:r>
            <w:r>
              <w:rPr>
                <w:rFonts w:ascii="宋体" w:hAnsi="宋体"/>
                <w:sz w:val="18"/>
                <w:szCs w:val="18"/>
              </w:rPr>
              <w:br/>
              <w:t>12411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2F7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12354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C0F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12232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4B921E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/>
              <w:t>12272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71A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/>
              <w:t>12117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629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11816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F3D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8B4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10903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A4A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11695</w:t>
            </w:r>
            <w:r>
              <w:rPr>
                <w:rFonts w:ascii="宋体" w:hAnsi="宋体"/>
                <w:sz w:val="18"/>
                <w:szCs w:val="18"/>
              </w:rPr>
              <w:br/>
              <w:t>4243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727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12240</w:t>
            </w:r>
            <w:r>
              <w:rPr>
                <w:rFonts w:ascii="宋体" w:hAnsi="宋体"/>
                <w:sz w:val="18"/>
                <w:szCs w:val="18"/>
              </w:rPr>
              <w:br/>
              <w:t>3910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4C5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12418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78C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12441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</w:tr>
      <w:tr w:rsidR="0010346A" w:rsidRPr="001F2AC7" w14:paraId="31C7988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40CA33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DC4C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</w:t>
            </w:r>
            <w:r>
              <w:rPr>
                <w:rFonts w:ascii="宋体" w:hAnsi="宋体"/>
                <w:sz w:val="18"/>
                <w:szCs w:val="18"/>
              </w:rPr>
              <w:br/>
              <w:t>8941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D3CE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8884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9C6F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8761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C2A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/>
              <w:t>8802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7D0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/>
              <w:t>8647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9C93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8346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501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6281</w:t>
            </w:r>
            <w:r>
              <w:rPr>
                <w:rFonts w:ascii="宋体" w:hAnsi="宋体"/>
                <w:sz w:val="18"/>
                <w:szCs w:val="18"/>
              </w:rPr>
              <w:br/>
              <w:t>8210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9F6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7433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FFBB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8225</w:t>
            </w:r>
            <w:r>
              <w:rPr>
                <w:rFonts w:ascii="宋体" w:hAnsi="宋体"/>
                <w:sz w:val="18"/>
                <w:szCs w:val="18"/>
              </w:rPr>
              <w:br/>
              <w:t>4243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D523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8770</w:t>
            </w:r>
            <w:r>
              <w:rPr>
                <w:rFonts w:ascii="宋体" w:hAnsi="宋体"/>
                <w:sz w:val="18"/>
                <w:szCs w:val="18"/>
              </w:rPr>
              <w:br/>
              <w:t>3910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54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8948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06C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8971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</w:tr>
      <w:tr w:rsidR="0010346A" w:rsidRPr="001F2AC7" w14:paraId="7446012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33ECC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F77C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376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A8DC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84E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394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A7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9BE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062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EEA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00F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D0B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3E62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35D7C4F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A7AF4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C2B2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</w:t>
            </w:r>
            <w:r>
              <w:rPr>
                <w:rFonts w:ascii="宋体" w:hAnsi="宋体"/>
                <w:sz w:val="18"/>
                <w:szCs w:val="18"/>
              </w:rPr>
              <w:br/>
              <w:t>9038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07A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8981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1A3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8858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2506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/>
              <w:t>8899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BC1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/>
              <w:t>8744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941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8443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C4E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6377</w:t>
            </w:r>
            <w:r>
              <w:rPr>
                <w:rFonts w:ascii="宋体" w:hAnsi="宋体"/>
                <w:sz w:val="18"/>
                <w:szCs w:val="18"/>
              </w:rPr>
              <w:br/>
              <w:t>8306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D7E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7530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C7F1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8322</w:t>
            </w:r>
            <w:r>
              <w:rPr>
                <w:rFonts w:ascii="宋体" w:hAnsi="宋体"/>
                <w:sz w:val="18"/>
                <w:szCs w:val="18"/>
              </w:rPr>
              <w:br/>
              <w:t>4243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8E24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8867</w:t>
            </w:r>
            <w:r>
              <w:rPr>
                <w:rFonts w:ascii="宋体" w:hAnsi="宋体"/>
                <w:sz w:val="18"/>
                <w:szCs w:val="18"/>
              </w:rPr>
              <w:br/>
              <w:t>3910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0A4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9044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F04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9068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</w:tr>
      <w:tr w:rsidR="0010346A" w:rsidRPr="001F2AC7" w14:paraId="2C95E1D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1ACBB2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3DB0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3075</w:t>
            </w:r>
            <w:r>
              <w:rPr>
                <w:rFonts w:ascii="宋体" w:hAnsi="宋体"/>
                <w:sz w:val="18"/>
                <w:szCs w:val="18"/>
              </w:rPr>
              <w:br/>
              <w:t>7676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731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2795</w:t>
            </w:r>
            <w:r>
              <w:rPr>
                <w:rFonts w:ascii="宋体" w:hAnsi="宋体"/>
                <w:sz w:val="18"/>
                <w:szCs w:val="18"/>
              </w:rPr>
              <w:br/>
              <w:t>7619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29E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2642</w:t>
            </w:r>
            <w:r>
              <w:rPr>
                <w:rFonts w:ascii="宋体" w:hAnsi="宋体"/>
                <w:sz w:val="18"/>
                <w:szCs w:val="18"/>
              </w:rPr>
              <w:br/>
              <w:t>7496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F038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2516</w:t>
            </w:r>
            <w:r>
              <w:rPr>
                <w:rFonts w:ascii="宋体" w:hAnsi="宋体"/>
                <w:sz w:val="18"/>
                <w:szCs w:val="18"/>
              </w:rPr>
              <w:br/>
              <w:t>7537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4E2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/>
              <w:t>7382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FD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/>
              <w:t>7081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B49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</w:t>
            </w:r>
            <w:r>
              <w:rPr>
                <w:rFonts w:ascii="宋体" w:hAnsi="宋体"/>
                <w:sz w:val="18"/>
                <w:szCs w:val="18"/>
              </w:rPr>
              <w:br/>
              <w:t>6944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0A61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6168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420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6960</w:t>
            </w:r>
            <w:r>
              <w:rPr>
                <w:rFonts w:ascii="宋体" w:hAnsi="宋体"/>
                <w:sz w:val="18"/>
                <w:szCs w:val="18"/>
              </w:rPr>
              <w:br/>
              <w:t>4243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BE2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7505</w:t>
            </w:r>
            <w:r>
              <w:rPr>
                <w:rFonts w:ascii="宋体" w:hAnsi="宋体"/>
                <w:sz w:val="18"/>
                <w:szCs w:val="18"/>
              </w:rPr>
              <w:br/>
              <w:t>3910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1B3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7682</w:t>
            </w:r>
            <w:r>
              <w:rPr>
                <w:rFonts w:ascii="宋体" w:hAnsi="宋体"/>
                <w:sz w:val="18"/>
                <w:szCs w:val="18"/>
              </w:rPr>
              <w:br/>
              <w:t>3608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074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7706</w:t>
            </w:r>
            <w:r>
              <w:rPr>
                <w:rFonts w:ascii="宋体" w:hAnsi="宋体"/>
                <w:sz w:val="18"/>
                <w:szCs w:val="18"/>
              </w:rPr>
              <w:br/>
              <w:t>3331</w:t>
            </w:r>
          </w:p>
        </w:tc>
      </w:tr>
      <w:tr w:rsidR="0010346A" w:rsidRPr="001F2AC7" w14:paraId="310CAC0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05707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82EA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E31A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646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50C3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AB2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C5B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2ED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E95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582D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D84C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408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9D4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4E30ED99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A06F8A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617EAF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E9EAEA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89FD0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052A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3499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0E2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0988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1CC08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B6703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F2EAE18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87DB8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A16D3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8C092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EC278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985A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E6C5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3168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8B77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835B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5025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2B000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51F5C8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E951FB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CD9A7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50A68C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2BF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4B6C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90E2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28B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F56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E5E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A31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8B9D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7C9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D6E1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4EA390B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9EF05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1AC2A9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F1A4B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89B4D9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B5CB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2186D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3DD6B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A622B5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505F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6397E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715F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A3770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A4AC2C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E034D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570EB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8DC65B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35D74C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E91479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674428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29D4C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D4503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C167F8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287D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6438C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E3D00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AFDE2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E9661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FD57F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257F7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98E4E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9273D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72FDF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858D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99E2D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AA14C9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903427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1AEA9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65E6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813E9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2C563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120293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DAB8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3D15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B351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398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43D4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53A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155C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/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82D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4DEC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86B2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7650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E75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B45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5D3DB5" w14:paraId="694F4F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E079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C51B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F=28.48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D444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/>
              <w:t>47.1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2057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DB7D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45F82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25A6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A13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/>
              <w:t>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B84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C6A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548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92D7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4B2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529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</w:tr>
      <w:tr w:rsidR="005D3DB5" w14:paraId="59FB40C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B3E1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9E685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CEB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0733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C57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29F7E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570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6B7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A9F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E4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5791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BC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030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11CD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</w:tr>
      <w:tr w:rsidR="005D3DB5" w14:paraId="6CD32A9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6EFEA4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FC830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BBBC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05E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57E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427.8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237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409.2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F4E4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E195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/>
              <w:t>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7A8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635.5</w:t>
            </w:r>
            <w:r>
              <w:rPr>
                <w:rFonts w:ascii="宋体" w:hAnsi="宋体"/>
                <w:sz w:val="18"/>
                <w:szCs w:val="18"/>
              </w:rPr>
              <w:br/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2CD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893.0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26F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1044.4</w:t>
            </w:r>
            <w:r>
              <w:rPr>
                <w:rFonts w:ascii="宋体" w:hAnsi="宋体"/>
                <w:sz w:val="18"/>
                <w:szCs w:val="18"/>
              </w:rPr>
              <w:br/>
              <w:t>180.1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CF59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1080.2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BB9C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977.4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7905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779.5</w:t>
            </w:r>
            <w:r>
              <w:rPr>
                <w:rFonts w:ascii="宋体" w:hAnsi="宋体"/>
                <w:sz w:val="18"/>
                <w:szCs w:val="18"/>
              </w:rPr>
              <w:br/>
              <w:t>113.5</w:t>
            </w:r>
          </w:p>
        </w:tc>
      </w:tr>
      <w:tr w:rsidR="005D3DB5" w14:paraId="34790F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C1537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0F2F9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A1085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C91D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EF2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067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221E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DA5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EC6B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C5F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741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E76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0F7F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AFB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3C9C8EB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5276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8FA6C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D1F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695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7F4C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14F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343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9F6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EEA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E6C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BF6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47E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C8E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4AB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70E5C73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D1C42A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3696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4419E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28E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355D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5827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E45F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1AC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604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0861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C19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C118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E6F0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F0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1021.0</w:t>
            </w:r>
            <w:r>
              <w:rPr>
                <w:rFonts w:ascii="宋体" w:hAnsi="宋体"/>
                <w:sz w:val="18"/>
                <w:szCs w:val="18"/>
              </w:rPr>
              <w:br/>
              <w:t>1021.0</w:t>
            </w:r>
          </w:p>
        </w:tc>
      </w:tr>
      <w:tr w:rsidR="005D3DB5" w14:paraId="2C44F7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17B9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2529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40B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4C72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C697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B961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DB6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7A0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648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1CF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D0AC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85DC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173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DC9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44696F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CCD080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0B9782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2CC2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9DD9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B43A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6E8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52C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5DE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3DF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2CE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68C7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129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F3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D20C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24CBD2A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3199A4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3F8F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C0EB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7E8A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831E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4208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8D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627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5AB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B49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107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C09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D4A5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E853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5D6CB25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A5DC47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47A52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96EC4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F270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F28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12DC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24C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7E5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ADA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5AB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2A7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26CD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337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144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00F116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C3C250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A656E8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E545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0553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F4F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9D08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494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E20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234F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4C8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FFE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096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B01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756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F081D8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D1C4D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1C5C0D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5053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650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E05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C34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452F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FB9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1CC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38A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08F5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BAE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E56D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D7F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291A43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61FD1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834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9403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F18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9282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9612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9319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968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9292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F45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9204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317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9150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7E68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8087</w:t>
            </w:r>
            <w:r>
              <w:rPr>
                <w:rFonts w:ascii="宋体" w:hAnsi="宋体"/>
                <w:sz w:val="18"/>
                <w:szCs w:val="18"/>
              </w:rPr>
              <w:br/>
              <w:t>9263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0A8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0CC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9101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A979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9368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0C5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9457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C80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9421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628CA99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56BBC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FD38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5933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1FD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5812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44E6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5849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7D0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5822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55E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6E70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5680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3E9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4617</w:t>
            </w:r>
            <w:r>
              <w:rPr>
                <w:rFonts w:ascii="宋体" w:hAnsi="宋体"/>
                <w:sz w:val="18"/>
                <w:szCs w:val="18"/>
              </w:rPr>
              <w:br/>
              <w:t>5793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8FBC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5226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4010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5631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6DB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5897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392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C00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2D8E311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525F5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07ED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00A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9FFE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FC6D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1212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BB8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33B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261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1654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144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208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DCC5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16FF98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FE71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5F0BF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6029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B29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5909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319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5946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CC64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5918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4AB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508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5777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E21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4713</w:t>
            </w:r>
            <w:r>
              <w:rPr>
                <w:rFonts w:ascii="宋体" w:hAnsi="宋体"/>
                <w:sz w:val="18"/>
                <w:szCs w:val="18"/>
              </w:rPr>
              <w:br/>
              <w:t>5890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7D0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5323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3C9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5728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ACE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5994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D1C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6083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E9F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6047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4ABB519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8CD6C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883E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1805</w:t>
            </w:r>
            <w:r>
              <w:rPr>
                <w:rFonts w:ascii="宋体" w:hAnsi="宋体"/>
                <w:sz w:val="18"/>
                <w:szCs w:val="18"/>
              </w:rPr>
              <w:br/>
              <w:t>4667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93F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1687</w:t>
            </w:r>
            <w:r>
              <w:rPr>
                <w:rFonts w:ascii="宋体" w:hAnsi="宋体"/>
                <w:sz w:val="18"/>
                <w:szCs w:val="18"/>
              </w:rPr>
              <w:br/>
              <w:t>4547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5745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1594</w:t>
            </w:r>
            <w:r>
              <w:rPr>
                <w:rFonts w:ascii="宋体" w:hAnsi="宋体"/>
                <w:sz w:val="18"/>
                <w:szCs w:val="18"/>
              </w:rPr>
              <w:br/>
              <w:t>4584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3A4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1521</w:t>
            </w:r>
            <w:r>
              <w:rPr>
                <w:rFonts w:ascii="宋体" w:hAnsi="宋体"/>
                <w:sz w:val="18"/>
                <w:szCs w:val="18"/>
              </w:rPr>
              <w:br/>
              <w:t>4556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AE9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1435</w:t>
            </w:r>
            <w:r>
              <w:rPr>
                <w:rFonts w:ascii="宋体" w:hAnsi="宋体"/>
                <w:sz w:val="18"/>
                <w:szCs w:val="18"/>
              </w:rPr>
              <w:br/>
              <w:t>4469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380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1412</w:t>
            </w:r>
            <w:r>
              <w:rPr>
                <w:rFonts w:ascii="宋体" w:hAnsi="宋体"/>
                <w:sz w:val="18"/>
                <w:szCs w:val="18"/>
              </w:rPr>
              <w:br/>
              <w:t>4415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498A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3351</w:t>
            </w:r>
            <w:r>
              <w:rPr>
                <w:rFonts w:ascii="宋体" w:hAnsi="宋体"/>
                <w:sz w:val="18"/>
                <w:szCs w:val="18"/>
              </w:rPr>
              <w:br/>
              <w:t>4528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574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3961</w:t>
            </w:r>
            <w:r>
              <w:rPr>
                <w:rFonts w:ascii="宋体" w:hAnsi="宋体"/>
                <w:sz w:val="18"/>
                <w:szCs w:val="18"/>
              </w:rPr>
              <w:br/>
              <w:t>2979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5AB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4366</w:t>
            </w:r>
            <w:r>
              <w:rPr>
                <w:rFonts w:ascii="宋体" w:hAnsi="宋体"/>
                <w:sz w:val="18"/>
                <w:szCs w:val="18"/>
              </w:rPr>
              <w:br/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02B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4632</w:t>
            </w:r>
            <w:r>
              <w:rPr>
                <w:rFonts w:ascii="宋体" w:hAnsi="宋体"/>
                <w:sz w:val="18"/>
                <w:szCs w:val="18"/>
              </w:rPr>
              <w:br/>
              <w:t>2244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537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4721</w:t>
            </w:r>
            <w:r>
              <w:rPr>
                <w:rFonts w:ascii="宋体" w:hAnsi="宋体"/>
                <w:sz w:val="18"/>
                <w:szCs w:val="18"/>
              </w:rPr>
              <w:br/>
              <w:t>2071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2FE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4685</w:t>
            </w:r>
            <w:r>
              <w:rPr>
                <w:rFonts w:ascii="宋体" w:hAnsi="宋体"/>
                <w:sz w:val="18"/>
                <w:szCs w:val="18"/>
              </w:rPr>
              <w:br/>
              <w:t>1927</w:t>
            </w:r>
          </w:p>
        </w:tc>
      </w:tr>
      <w:tr w:rsidR="0010346A" w:rsidRPr="001F2AC7" w14:paraId="32FE25F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34CF8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AACE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974C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C6C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AB44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FCD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5767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E0C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44C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5A81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880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707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65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B02586E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E17A6E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0407518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7D03CA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AB4AA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FF892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225E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9658E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DDE6C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FD828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085F5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C7A7046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C6BC7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DDD37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AB37B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2960C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7442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3546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DFEF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20E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1E85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034F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1FDC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15F9F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FB60F7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31F0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6D29B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5005[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B0F8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4B291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434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1456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61E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DAA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249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A3D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D8FD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7B7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E9B4D7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7B31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F39FC92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F4DF58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6F7EC1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996C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68A61B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40C1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DFA6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114B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9849E6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BD9AC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E88BF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7E7368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D1B08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36E45D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87A53A6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E7DB86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4DD83D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169E2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BBD0A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39E83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E8F01B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42957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86DB07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1830E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180B8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7FAB3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D9288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F506D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3E4E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54175B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4DDAB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CCE4F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8B7F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93554B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FEB3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EF64B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F6875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B2A81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4D5DC8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23870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A00C56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F=34.21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2E04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303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2620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B3A4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BC5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C43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/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75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449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BA50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/>
              <w:t>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8C1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A6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57.6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DE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57.2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</w:tr>
      <w:tr w:rsidR="005D3DB5" w14:paraId="6E7EE8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B7951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377E8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F=14.28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DC64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/>
              <w:t>1960.4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C65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1314.5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882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202.1</w:t>
            </w:r>
            <w:r>
              <w:rPr>
                <w:rFonts w:ascii="宋体" w:hAnsi="宋体"/>
                <w:sz w:val="18"/>
                <w:szCs w:val="18"/>
              </w:rPr>
              <w:br/>
              <w:t>1305.3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6EEA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1248.5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1D94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1147.6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FB0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203.4</w:t>
            </w:r>
            <w:r>
              <w:rPr>
                <w:rFonts w:ascii="宋体" w:hAnsi="宋体"/>
                <w:sz w:val="18"/>
                <w:szCs w:val="18"/>
              </w:rPr>
              <w:br/>
              <w:t>1058.3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4B4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1939.0</w:t>
            </w:r>
            <w:r>
              <w:rPr>
                <w:rFonts w:ascii="宋体" w:hAnsi="宋体"/>
                <w:sz w:val="18"/>
                <w:szCs w:val="18"/>
              </w:rPr>
              <w:br/>
              <w:t>1060.7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A96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2724.8</w:t>
            </w:r>
            <w:r>
              <w:rPr>
                <w:rFonts w:ascii="宋体" w:hAnsi="宋体"/>
                <w:sz w:val="18"/>
                <w:szCs w:val="18"/>
              </w:rPr>
              <w:br/>
              <w:t>643.6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83E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3186.9</w:t>
            </w:r>
            <w:r>
              <w:rPr>
                <w:rFonts w:ascii="宋体" w:hAnsi="宋体"/>
                <w:sz w:val="18"/>
                <w:szCs w:val="18"/>
              </w:rPr>
              <w:br/>
              <w:t>549.5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5EC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3295.9</w:t>
            </w:r>
            <w:r>
              <w:rPr>
                <w:rFonts w:ascii="宋体" w:hAnsi="宋体"/>
                <w:sz w:val="18"/>
                <w:szCs w:val="18"/>
              </w:rPr>
              <w:br/>
              <w:t>470.9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7041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F3E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2378.6</w:t>
            </w:r>
            <w:r>
              <w:rPr>
                <w:rFonts w:ascii="宋体" w:hAnsi="宋体"/>
                <w:sz w:val="18"/>
                <w:szCs w:val="18"/>
              </w:rPr>
              <w:br/>
              <w:t>346.3</w:t>
            </w:r>
          </w:p>
        </w:tc>
      </w:tr>
      <w:tr w:rsidR="005D3DB5" w14:paraId="56E5D81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A699A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61543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E9875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F922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CFD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7703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12B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DDD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07C4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BA0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1E2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A33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9D2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D6B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1BB05C4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9EF6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72663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725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EB4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27A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D133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729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FE2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8A9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2B4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CDE4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CC42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507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C4A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951.9</w:t>
            </w:r>
            <w:r>
              <w:rPr>
                <w:rFonts w:ascii="宋体" w:hAnsi="宋体"/>
                <w:sz w:val="18"/>
                <w:szCs w:val="18"/>
              </w:rPr>
              <w:br/>
              <w:t>951.9</w:t>
            </w:r>
          </w:p>
        </w:tc>
      </w:tr>
      <w:tr w:rsidR="005D3DB5" w14:paraId="6D5ADD2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7D166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74EE65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6E12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7AD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9B1F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261C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87A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055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612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AF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0A6E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3E0D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066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35C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08A622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E367C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1211B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D948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902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72E5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D701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7B8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E3F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E37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00FF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C86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55F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73AC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9AA4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19A3AB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898FEE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76D5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F13DA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7BC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733C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E1D2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DB0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391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EA5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EC7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8B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74D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8D0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665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2582637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4CB28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0D866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D6B53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F383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5FB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8DAC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AE5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F6B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B601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600B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A44E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713E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AC7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5680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7570AB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62F05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4F10D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A2C9D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55C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4A16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3F9F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964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91D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84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0E34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0EE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DCE9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FEF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8CF9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067B3902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1436DB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2D3FD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7C4A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F7E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674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AE76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034B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634F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E030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B0A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78C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E86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C0E6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E08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EF32A9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46BA2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015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9618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383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9019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13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9034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F090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F90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8925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A494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8868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56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8786</w:t>
            </w:r>
            <w:r>
              <w:rPr>
                <w:rFonts w:ascii="宋体" w:hAnsi="宋体"/>
                <w:sz w:val="18"/>
                <w:szCs w:val="18"/>
              </w:rPr>
              <w:br/>
              <w:t>8900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CBC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D5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10567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D1E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7C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E4EA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9990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750DBC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1B6D6F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1032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6148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348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5548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CB26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5564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A019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5531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ECE2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B49B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5398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D1F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5316</w:t>
            </w:r>
            <w:r>
              <w:rPr>
                <w:rFonts w:ascii="宋体" w:hAnsi="宋体"/>
                <w:sz w:val="18"/>
                <w:szCs w:val="18"/>
              </w:rPr>
              <w:br/>
              <w:t>5430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6810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6495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8FA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7096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D5B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7298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E81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7056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06E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6520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3E63AB0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087CB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A64BF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DB6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10F5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B978A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B7F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3697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37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316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4DF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B76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BA8D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0907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73A0DB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A5DA5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5A2B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6245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0AE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5645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9346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5660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0F10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5628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4AC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5552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65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5495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893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5413</w:t>
            </w:r>
            <w:r>
              <w:rPr>
                <w:rFonts w:ascii="宋体" w:hAnsi="宋体"/>
                <w:sz w:val="18"/>
                <w:szCs w:val="18"/>
              </w:rPr>
              <w:br/>
              <w:t>5526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EF4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6592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B624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7193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8A1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7395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800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F11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6617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09849A6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0C662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B90C6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4883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1D20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</w:t>
            </w:r>
            <w:r>
              <w:rPr>
                <w:rFonts w:ascii="宋体" w:hAnsi="宋体"/>
                <w:sz w:val="18"/>
                <w:szCs w:val="18"/>
              </w:rPr>
              <w:br/>
              <w:t>4283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F8B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1471</w:t>
            </w:r>
            <w:r>
              <w:rPr>
                <w:rFonts w:ascii="宋体" w:hAnsi="宋体"/>
                <w:sz w:val="18"/>
                <w:szCs w:val="18"/>
              </w:rPr>
              <w:br/>
              <w:t>4298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FB9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4266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91F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</w:t>
            </w:r>
            <w:r>
              <w:rPr>
                <w:rFonts w:ascii="宋体" w:hAnsi="宋体"/>
                <w:sz w:val="18"/>
                <w:szCs w:val="18"/>
              </w:rPr>
              <w:br/>
              <w:t>4190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7663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4133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858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4051</w:t>
            </w:r>
            <w:r>
              <w:rPr>
                <w:rFonts w:ascii="宋体" w:hAnsi="宋体"/>
                <w:sz w:val="18"/>
                <w:szCs w:val="18"/>
              </w:rPr>
              <w:br/>
              <w:t>4164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8BA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5230</w:t>
            </w:r>
            <w:r>
              <w:rPr>
                <w:rFonts w:ascii="宋体" w:hAnsi="宋体"/>
                <w:sz w:val="18"/>
                <w:szCs w:val="18"/>
              </w:rPr>
              <w:br/>
              <w:t>2792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BE5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5831</w:t>
            </w:r>
            <w:r>
              <w:rPr>
                <w:rFonts w:ascii="宋体" w:hAnsi="宋体"/>
                <w:sz w:val="18"/>
                <w:szCs w:val="18"/>
              </w:rPr>
              <w:br/>
              <w:t>2302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624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6033</w:t>
            </w:r>
            <w:r>
              <w:rPr>
                <w:rFonts w:ascii="宋体" w:hAnsi="宋体"/>
                <w:sz w:val="18"/>
                <w:szCs w:val="18"/>
              </w:rPr>
              <w:br/>
              <w:t>2082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656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5790</w:t>
            </w:r>
            <w:r>
              <w:rPr>
                <w:rFonts w:ascii="宋体" w:hAnsi="宋体"/>
                <w:sz w:val="18"/>
                <w:szCs w:val="18"/>
              </w:rPr>
              <w:br/>
              <w:t>1917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6F5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5255</w:t>
            </w:r>
            <w:r>
              <w:rPr>
                <w:rFonts w:ascii="宋体" w:hAnsi="宋体"/>
                <w:sz w:val="18"/>
                <w:szCs w:val="18"/>
              </w:rPr>
              <w:br/>
              <w:t>1780</w:t>
            </w:r>
          </w:p>
        </w:tc>
      </w:tr>
      <w:tr w:rsidR="0010346A" w:rsidRPr="001F2AC7" w14:paraId="5FC101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24BD6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3240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0949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6024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B4D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015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0DE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D345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BDF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8AA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65B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C38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2C0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2.04</w:t>
            </w:r>
          </w:p>
        </w:tc>
      </w:tr>
    </w:tbl>
    <w:p w14:paraId="0A64E6B3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DD84ED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BF3132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32ACD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1E71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E6C6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58CE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9F1F8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C856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A9A82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48859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A6241A0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E55B8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990B5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4F9712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1ABCD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E813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399A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69D4A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0F43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9FB6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3353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11DB8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C41262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78E7B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7C50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1E5D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05D7A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2F5F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6AEF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2407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4D741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C28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A02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D9D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C4E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F890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A2B57B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45D98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5A370CE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1C0A09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BD1E3B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1AFA6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05A12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043DB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BF982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BE1E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155884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9B1D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10902E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C2B9EA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5DECBA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37A1FC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44DEBA1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556A5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3DD3FD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E6990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E88B84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12010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3BEAB8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C7648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67C2D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AA965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57229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D796A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BC938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73DD8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07900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2DA85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A03A9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5F3BD9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2BD3FC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4524D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A31A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0417A1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F68C6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74BAB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C9E6E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071370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2596F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F=28.15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5491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11D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632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0DD1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41B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9CF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09E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323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EEF6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2F5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17CE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8D1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25.4</w:t>
            </w:r>
          </w:p>
        </w:tc>
      </w:tr>
      <w:tr w:rsidR="005D3DB5" w14:paraId="6999DEA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0C434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27DA7D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F=23.75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C29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FEBF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0399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27DE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85C6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449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/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3593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B51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41.2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E956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979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419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5E1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</w:tr>
      <w:tr w:rsidR="005D3DB5" w14:paraId="7A81A6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00046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B521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80B4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34C0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4C8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42606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C7CE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4722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218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410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6F6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6A6F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6F3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88C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20.0</w:t>
            </w:r>
          </w:p>
        </w:tc>
      </w:tr>
      <w:tr w:rsidR="005D3DB5" w14:paraId="0B1624E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E362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9D0372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FD95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221.4</w:t>
            </w:r>
            <w:r>
              <w:rPr>
                <w:rFonts w:ascii="宋体" w:hAnsi="宋体"/>
                <w:sz w:val="18"/>
                <w:szCs w:val="18"/>
              </w:rPr>
              <w:br/>
              <w:t>995.4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184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/>
              <w:t>1040.8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E58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3F1F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  <w:t>1023.7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B4B9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D45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319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492.4</w:t>
            </w:r>
            <w:r>
              <w:rPr>
                <w:rFonts w:ascii="宋体" w:hAnsi="宋体"/>
                <w:sz w:val="18"/>
                <w:szCs w:val="18"/>
              </w:rPr>
              <w:br/>
              <w:t>968.8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6C0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452.4</w:t>
            </w:r>
            <w:r>
              <w:rPr>
                <w:rFonts w:ascii="宋体" w:hAnsi="宋体"/>
                <w:sz w:val="18"/>
                <w:szCs w:val="18"/>
              </w:rPr>
              <w:br/>
              <w:t>509.9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F67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567.3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9E93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705.9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1F4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827.6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5641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921.7</w:t>
            </w:r>
            <w:r>
              <w:rPr>
                <w:rFonts w:ascii="宋体" w:hAnsi="宋体"/>
                <w:sz w:val="18"/>
                <w:szCs w:val="18"/>
              </w:rPr>
              <w:br/>
              <w:t>259.8</w:t>
            </w:r>
          </w:p>
        </w:tc>
      </w:tr>
      <w:tr w:rsidR="005D3DB5" w14:paraId="2908A77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B92EB3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E567E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3B7AE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E6A8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622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B530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E3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CC9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8EA0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668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D419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F0D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9A7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6EBA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2C3657F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0E8B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9A71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B895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108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D29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4AD6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CE9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6961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C69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FA1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977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686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3145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598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026B007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BDA48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1C03D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CBD81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2E09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10C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70D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F5B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794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C1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05F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224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992D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A6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C16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918.4</w:t>
            </w:r>
            <w:r>
              <w:rPr>
                <w:rFonts w:ascii="宋体" w:hAnsi="宋体"/>
                <w:sz w:val="18"/>
                <w:szCs w:val="18"/>
              </w:rPr>
              <w:br/>
              <w:t>918.4</w:t>
            </w:r>
          </w:p>
        </w:tc>
      </w:tr>
      <w:tr w:rsidR="005D3DB5" w14:paraId="03EB0D3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DFDA82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29A3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3551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5C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410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C863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EF9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C62F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0EE8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0743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830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FE63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215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73C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A74053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66098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487B1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346B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DC4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84A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AAEC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A00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244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95A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C8B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340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CB4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B5E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FB4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68EF3D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FF938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E9C9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8E3F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DB8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D44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C5F1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D534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5DCD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A97A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D754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CD4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95E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41B8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008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B2A831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52C6C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55A53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0458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789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78F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0D3B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171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A09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081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2D8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298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00C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EAB1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6BA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6366F3B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8F545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46DC3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C468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2A09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0FB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6AE7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3571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0E4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E39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7D6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704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619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73B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FE0D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D0FC55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A157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9FF7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235A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070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EF7B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5587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97E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6D9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477E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DC4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1A8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E1C1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EC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7B5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51535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112639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348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9331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512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9809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6614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10395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21F3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10856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0AC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11054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FE4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11053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8C0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7670</w:t>
            </w:r>
            <w:r>
              <w:rPr>
                <w:rFonts w:ascii="宋体" w:hAnsi="宋体"/>
                <w:sz w:val="18"/>
                <w:szCs w:val="18"/>
              </w:rPr>
              <w:br/>
              <w:t>10904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AD8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8026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DD8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8357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188F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8675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33C5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8945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38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32624C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B0F56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2CB0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5861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3B3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6339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31A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6925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1B0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7385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C4C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53C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7583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8A5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4200</w:t>
            </w:r>
            <w:r>
              <w:rPr>
                <w:rFonts w:ascii="宋体" w:hAnsi="宋体"/>
                <w:sz w:val="18"/>
                <w:szCs w:val="18"/>
              </w:rPr>
              <w:br/>
              <w:t>7434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B6B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59A0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4886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44D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5205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F73F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5474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5921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5696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2E03A6C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2CD22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5BC7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AF1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1CB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1B6E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5830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C35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978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1B8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297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EAB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D0B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4AD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20CDAE7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230D6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6A0E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5957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16BD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7EB7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7022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814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7482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3F74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7681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4A0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7680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047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4297</w:t>
            </w:r>
            <w:r>
              <w:rPr>
                <w:rFonts w:ascii="宋体" w:hAnsi="宋体"/>
                <w:sz w:val="18"/>
                <w:szCs w:val="18"/>
              </w:rPr>
              <w:br/>
              <w:t>7530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503B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4652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0958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4983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7B8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5302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9C7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5571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CCD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5792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147E0C7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DAABF6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CD64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4595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4A3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1707</w:t>
            </w:r>
            <w:r>
              <w:rPr>
                <w:rFonts w:ascii="宋体" w:hAnsi="宋体"/>
                <w:sz w:val="18"/>
                <w:szCs w:val="18"/>
              </w:rPr>
              <w:br/>
              <w:t>5073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5E2E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</w:t>
            </w:r>
            <w:r>
              <w:rPr>
                <w:rFonts w:ascii="宋体" w:hAnsi="宋体"/>
                <w:sz w:val="18"/>
                <w:szCs w:val="18"/>
              </w:rPr>
              <w:br/>
              <w:t>5660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C65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</w:t>
            </w:r>
            <w:r>
              <w:rPr>
                <w:rFonts w:ascii="宋体" w:hAnsi="宋体"/>
                <w:sz w:val="18"/>
                <w:szCs w:val="18"/>
              </w:rPr>
              <w:br/>
              <w:t>6120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19C8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</w:t>
            </w:r>
            <w:r>
              <w:rPr>
                <w:rFonts w:ascii="宋体" w:hAnsi="宋体"/>
                <w:sz w:val="18"/>
                <w:szCs w:val="18"/>
              </w:rPr>
              <w:br/>
              <w:t>6319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3679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1336</w:t>
            </w:r>
            <w:r>
              <w:rPr>
                <w:rFonts w:ascii="宋体" w:hAnsi="宋体"/>
                <w:sz w:val="18"/>
                <w:szCs w:val="18"/>
              </w:rPr>
              <w:br/>
              <w:t>6318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D8C1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2935</w:t>
            </w:r>
            <w:r>
              <w:rPr>
                <w:rFonts w:ascii="宋体" w:hAnsi="宋体"/>
                <w:sz w:val="18"/>
                <w:szCs w:val="18"/>
              </w:rPr>
              <w:br/>
              <w:t>6168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680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3290</w:t>
            </w:r>
            <w:r>
              <w:rPr>
                <w:rFonts w:ascii="宋体" w:hAnsi="宋体"/>
                <w:sz w:val="18"/>
                <w:szCs w:val="18"/>
              </w:rPr>
              <w:br/>
              <w:t>3643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A1B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3621</w:t>
            </w:r>
            <w:r>
              <w:rPr>
                <w:rFonts w:ascii="宋体" w:hAnsi="宋体"/>
                <w:sz w:val="18"/>
                <w:szCs w:val="18"/>
              </w:rPr>
              <w:br/>
              <w:t>2626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73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3940</w:t>
            </w:r>
            <w:r>
              <w:rPr>
                <w:rFonts w:ascii="宋体" w:hAnsi="宋体"/>
                <w:sz w:val="18"/>
                <w:szCs w:val="18"/>
              </w:rPr>
              <w:br/>
              <w:t>2360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89E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4209</w:t>
            </w:r>
            <w:r>
              <w:rPr>
                <w:rFonts w:ascii="宋体" w:hAnsi="宋体"/>
                <w:sz w:val="18"/>
                <w:szCs w:val="18"/>
              </w:rPr>
              <w:br/>
              <w:t>2158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04C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4430</w:t>
            </w:r>
            <w:r>
              <w:rPr>
                <w:rFonts w:ascii="宋体" w:hAnsi="宋体"/>
                <w:sz w:val="18"/>
                <w:szCs w:val="18"/>
              </w:rPr>
              <w:br/>
              <w:t>1989</w:t>
            </w:r>
          </w:p>
        </w:tc>
      </w:tr>
      <w:tr w:rsidR="0010346A" w:rsidRPr="001F2AC7" w14:paraId="326F413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2B1F8F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9089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BBD2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536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61AA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838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0E7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4A4A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1F2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6E65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47CD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EC9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679F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7126511E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A271DB9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602E02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5F67A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2195A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1B857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0FC2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9C12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18FDE4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7500A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B4E0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724F28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49AC32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E20E30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EB3392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CA42E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AA6A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B961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CEE0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9554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D86D8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ED92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31FF1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8562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22BDAD3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7A3A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2255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5007[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5C1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8E1B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DA5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756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3A5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0E3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E75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E24C9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221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F52F7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800B15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76B9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0C1DB23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18A59E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DA1535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06210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32E7BE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95570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DB983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6B195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3B83AF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BB8C3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F00174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2369F5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3A71170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B54C37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DDB7489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129079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E3D509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499A8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B9250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CCF238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94276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BB8570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EFCC1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753D5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EE1C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E9ACA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792209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F9467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10A4E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925CA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F9316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E857B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79DC8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0DE0B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73874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18A53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8769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2D50BE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FF2383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48CBC0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1735E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F=23.71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7CEB4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B4B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C05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5B14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3DE5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A28A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0D4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E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CC4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41.6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F39B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654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BB7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</w:tr>
      <w:tr w:rsidR="005D3DB5" w14:paraId="75482AE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A637C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B406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287F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D65D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D0CA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9A6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6EAE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256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9AC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3FF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04B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B15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BEE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2952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0CF02D0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A361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DB57D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5EDA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C21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B62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2B5B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62BD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C98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811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6DA8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F249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B91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035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6B64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3459DAD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4FC55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629E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2DC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FB3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6164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617E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F9D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7CB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314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7EB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21E8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DE1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E18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95EA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880.3</w:t>
            </w:r>
          </w:p>
        </w:tc>
      </w:tr>
      <w:tr w:rsidR="005D3DB5" w14:paraId="33974F4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62DA0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6F8CF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0FCF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7539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2D4A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9416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89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DF9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462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B94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72BC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B495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E42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BD6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F254E7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C8A1D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1F4BF0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0F27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29C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E2CA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547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18BE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41DF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865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DB1D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7C4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D31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EAE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652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7E5E88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5409C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C38F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6D30E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ADE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7C4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A53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DF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0F8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962F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A87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F68E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B04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2AF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8AC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2D381EB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BA14A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BB677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7CB05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60C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A1AB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34BF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0C7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EB8A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425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090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80E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8AB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7F36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7D8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E50F97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FF7B4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029CF2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CDC0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915E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332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ED6C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9D2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51D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74F1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EE2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686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877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C48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FA3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BB134A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37EFD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9BDFB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F67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A9A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650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ED16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7A3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244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C151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D29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6EA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D7ED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925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C02D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48DAF5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3DBA2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BD2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8955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39B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9774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0D0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10892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A42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11855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B71F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12385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B46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12473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D3C6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7443</w:t>
            </w:r>
            <w:r>
              <w:rPr>
                <w:rFonts w:ascii="宋体" w:hAnsi="宋体"/>
                <w:sz w:val="18"/>
                <w:szCs w:val="18"/>
              </w:rPr>
              <w:br/>
              <w:t>11981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D37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7842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B9A6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8136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4342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4AD2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8630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71E5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8817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6E3A9D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A8CE0C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7AD9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5485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AA9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6304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B2B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7421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72A8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8384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B230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8915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654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9003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694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3973</w:t>
            </w:r>
            <w:r>
              <w:rPr>
                <w:rFonts w:ascii="宋体" w:hAnsi="宋体"/>
                <w:sz w:val="18"/>
                <w:szCs w:val="18"/>
              </w:rPr>
              <w:br/>
              <w:t>8511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E135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C440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4666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FC71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4935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93C5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5160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A9B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1951</w:t>
            </w:r>
          </w:p>
        </w:tc>
      </w:tr>
      <w:tr w:rsidR="0010346A" w:rsidRPr="001F2AC7" w14:paraId="462CB5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9B1139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8B34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1E8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0DBA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B19B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4DF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4BA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2C9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FC02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F3B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98A9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54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52C3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0B6C7E8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C37242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2C4C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5581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F50E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6401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8E0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7518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BFDA6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E54E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9012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E8E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9100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ADB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4070</w:t>
            </w:r>
            <w:r>
              <w:rPr>
                <w:rFonts w:ascii="宋体" w:hAnsi="宋体"/>
                <w:sz w:val="18"/>
                <w:szCs w:val="18"/>
              </w:rPr>
              <w:br/>
              <w:t>8607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C384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159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093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5032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BF1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5257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6965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5443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77BE331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3E948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4BB3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1808</w:t>
            </w:r>
            <w:r>
              <w:rPr>
                <w:rFonts w:ascii="宋体" w:hAnsi="宋体"/>
                <w:sz w:val="18"/>
                <w:szCs w:val="18"/>
              </w:rPr>
              <w:br/>
              <w:t>4219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EDA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5039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C3E39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1563</w:t>
            </w:r>
            <w:r>
              <w:rPr>
                <w:rFonts w:ascii="宋体" w:hAnsi="宋体"/>
                <w:sz w:val="18"/>
                <w:szCs w:val="18"/>
              </w:rPr>
              <w:br/>
              <w:t>6156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FFF7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/>
              <w:t>7119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CF27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1376</w:t>
            </w:r>
            <w:r>
              <w:rPr>
                <w:rFonts w:ascii="宋体" w:hAnsi="宋体"/>
                <w:sz w:val="18"/>
                <w:szCs w:val="18"/>
              </w:rPr>
              <w:br/>
              <w:t>7650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B37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7738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2499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2708</w:t>
            </w:r>
            <w:r>
              <w:rPr>
                <w:rFonts w:ascii="宋体" w:hAnsi="宋体"/>
                <w:sz w:val="18"/>
                <w:szCs w:val="18"/>
              </w:rPr>
              <w:br/>
              <w:t>7245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438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3107</w:t>
            </w:r>
            <w:r>
              <w:rPr>
                <w:rFonts w:ascii="宋体" w:hAnsi="宋体"/>
                <w:sz w:val="18"/>
                <w:szCs w:val="18"/>
              </w:rPr>
              <w:br/>
              <w:t>4066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462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/>
              <w:t>2584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81E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3670</w:t>
            </w:r>
            <w:r>
              <w:rPr>
                <w:rFonts w:ascii="宋体" w:hAnsi="宋体"/>
                <w:sz w:val="18"/>
                <w:szCs w:val="18"/>
              </w:rPr>
              <w:br/>
              <w:t>2321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117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008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4081</w:t>
            </w:r>
            <w:r>
              <w:rPr>
                <w:rFonts w:ascii="宋体" w:hAnsi="宋体"/>
                <w:sz w:val="18"/>
                <w:szCs w:val="18"/>
              </w:rPr>
              <w:br/>
              <w:t>1951</w:t>
            </w:r>
          </w:p>
        </w:tc>
      </w:tr>
      <w:tr w:rsidR="0010346A" w:rsidRPr="001F2AC7" w14:paraId="36F7BDB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BB395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2E6B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A9D1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E443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0724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E1A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BE0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F1D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89F2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E9B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86DC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CC55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6BD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59369B94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E2AF7C4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EFB652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D63F0E5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E1D3A5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254CB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2195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836A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D8CBF0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8832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630627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31C95EB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17027D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56B462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131DA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9FE7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88ED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FB3E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90FD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E67D97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10F27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6D9E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56F6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033E4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7D974230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5448E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22AA1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5008[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9337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B5B8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B3539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74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D26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188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D6A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2CEE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791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861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C20BFD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ED334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778B7552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4CB826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F6BF75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FD925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9E3C82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1809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D2E07B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A53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9B614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F00F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8AB84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00B8C84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56C61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1FA594A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C404C5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9BC9080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200468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9DB2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FC4B23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F55D0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AFF350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A32D8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787C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C0224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EC5F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2E8BD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B6DC5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30DD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AA5286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0B17A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9782F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889008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E5DBA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27D69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65FC7D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82D92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26B2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65FF9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A4AF1D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61A68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170BE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313BF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39.7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D66D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3DB5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39.1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65B3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394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AC40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2DD7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9A6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/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5C0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EFC4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93E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24E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43.7</w:t>
            </w:r>
          </w:p>
        </w:tc>
      </w:tr>
      <w:tr w:rsidR="005D3DB5" w14:paraId="200DF0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82DE2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5C4CE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F=18.72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EEA8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532.6</w:t>
            </w:r>
            <w:r>
              <w:rPr>
                <w:rFonts w:ascii="宋体" w:hAnsi="宋体"/>
                <w:sz w:val="18"/>
                <w:szCs w:val="18"/>
              </w:rPr>
              <w:br/>
              <w:t>1385.4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8D2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443.4</w:t>
            </w:r>
            <w:r>
              <w:rPr>
                <w:rFonts w:ascii="宋体" w:hAnsi="宋体"/>
                <w:sz w:val="18"/>
                <w:szCs w:val="18"/>
              </w:rPr>
              <w:br/>
              <w:t>2158.7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AAA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379.0</w:t>
            </w:r>
            <w:r>
              <w:rPr>
                <w:rFonts w:ascii="宋体" w:hAnsi="宋体"/>
                <w:sz w:val="18"/>
                <w:szCs w:val="18"/>
              </w:rPr>
              <w:br/>
              <w:t>3251.4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9D048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4189.8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19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4696.0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FB0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/>
              <w:t>4761.1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B6E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684.9</w:t>
            </w:r>
            <w:r>
              <w:rPr>
                <w:rFonts w:ascii="宋体" w:hAnsi="宋体"/>
                <w:sz w:val="18"/>
                <w:szCs w:val="18"/>
              </w:rPr>
              <w:br/>
              <w:t>4243.0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EF6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690.9</w:t>
            </w:r>
            <w:r>
              <w:rPr>
                <w:rFonts w:ascii="宋体" w:hAnsi="宋体"/>
                <w:sz w:val="18"/>
                <w:szCs w:val="18"/>
              </w:rPr>
              <w:br/>
              <w:t>2020.6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3B84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845.3</w:t>
            </w:r>
            <w:r>
              <w:rPr>
                <w:rFonts w:ascii="宋体" w:hAnsi="宋体"/>
                <w:sz w:val="18"/>
                <w:szCs w:val="18"/>
              </w:rPr>
              <w:br/>
              <w:t>934.9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65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810.4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A161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1175.4</w:t>
            </w:r>
            <w:r>
              <w:rPr>
                <w:rFonts w:ascii="宋体" w:hAnsi="宋体"/>
                <w:sz w:val="18"/>
                <w:szCs w:val="18"/>
              </w:rPr>
              <w:br/>
              <w:t>704.6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FAB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1293.7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</w:tr>
      <w:tr w:rsidR="005D3DB5" w14:paraId="08A20A0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CE28B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CFC01F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5322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119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BDA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7EBF8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0C9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55C0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3A1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093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C64B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3F86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86F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79D9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2E712ABD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66E8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5EBFD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69755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844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518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BAEF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85B0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F87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BBAD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2A5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24A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46B7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FF9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944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879.5</w:t>
            </w:r>
            <w:r>
              <w:rPr>
                <w:rFonts w:ascii="宋体" w:hAnsi="宋体"/>
                <w:sz w:val="18"/>
                <w:szCs w:val="18"/>
              </w:rPr>
              <w:br/>
              <w:t>879.5</w:t>
            </w:r>
          </w:p>
        </w:tc>
      </w:tr>
      <w:tr w:rsidR="005D3DB5" w14:paraId="75562F0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816C5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2599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8ED08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E34E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3C9F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BFAD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650E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127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A73A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71F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C08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1D5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4E29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933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467961F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57820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6250A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0F0D4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C86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3726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CDE59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A5F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CB4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F47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CC12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ED91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FBC0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09FA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E208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1776B6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9B110D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8E09B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ED21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F9A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80B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28D7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57C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D97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9A5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2BC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371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133D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1965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50FF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8B67AAA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D6071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DF3FF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4F06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819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975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13BB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2C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46A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2657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76B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650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07D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CE1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10D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2DB5EB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B8CBD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146076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963C9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FBF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7EBB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FED6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7763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9F3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3E2A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E0C8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71B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5886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62B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29C6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5E366E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7148A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A20F05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13D8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9345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DA71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51BE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0DA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D8E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B265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E092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62B5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6A2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B5E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C14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EB104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FF0583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5A9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8954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02B3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9773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9C71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10891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CCD2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11854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B7DE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12385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026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12472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619F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7442</w:t>
            </w:r>
            <w:r>
              <w:rPr>
                <w:rFonts w:ascii="宋体" w:hAnsi="宋体"/>
                <w:sz w:val="18"/>
                <w:szCs w:val="18"/>
              </w:rPr>
              <w:br/>
              <w:t>11980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357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7842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BCB4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8135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565F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8404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A5D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8629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3177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8816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745D2BC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7F7B70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4A5E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5484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DC1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6303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9272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7421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3AD7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8384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E58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8914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52C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9002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528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3972</w:t>
            </w:r>
            <w:r>
              <w:rPr>
                <w:rFonts w:ascii="宋体" w:hAnsi="宋体"/>
                <w:sz w:val="18"/>
                <w:szCs w:val="18"/>
              </w:rPr>
              <w:br/>
              <w:t>8510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A5A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BC8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4665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86A4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05C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FCC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5346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5668EE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565139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E290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67E3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88F0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8AA6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1FF8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9A4E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2BB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9F00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00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B77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E0C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E0C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526C48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9B62F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047D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5580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0E0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6400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E1BC3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7517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FEF0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8480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02E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9011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DB3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9099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E0A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4069</w:t>
            </w:r>
            <w:r>
              <w:rPr>
                <w:rFonts w:ascii="宋体" w:hAnsi="宋体"/>
                <w:sz w:val="18"/>
                <w:szCs w:val="18"/>
              </w:rPr>
              <w:br/>
              <w:t>8606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AC5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A4ED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4762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9E9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5031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8E07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5256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BC8C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5443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791BB8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F38206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F956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/>
              <w:t>4218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53CB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5038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D90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/>
              <w:t>6155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7BC7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</w:t>
            </w:r>
            <w:r>
              <w:rPr>
                <w:rFonts w:ascii="宋体" w:hAnsi="宋体"/>
                <w:sz w:val="18"/>
                <w:szCs w:val="18"/>
              </w:rPr>
              <w:br/>
              <w:t>7118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93A5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</w:t>
            </w:r>
            <w:r>
              <w:rPr>
                <w:rFonts w:ascii="宋体" w:hAnsi="宋体"/>
                <w:sz w:val="18"/>
                <w:szCs w:val="18"/>
              </w:rPr>
              <w:br/>
              <w:t>7649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3DBE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</w:t>
            </w:r>
            <w:r>
              <w:rPr>
                <w:rFonts w:ascii="宋体" w:hAnsi="宋体"/>
                <w:sz w:val="18"/>
                <w:szCs w:val="18"/>
              </w:rPr>
              <w:br/>
              <w:t>7737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523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2707</w:t>
            </w:r>
            <w:r>
              <w:rPr>
                <w:rFonts w:ascii="宋体" w:hAnsi="宋体"/>
                <w:sz w:val="18"/>
                <w:szCs w:val="18"/>
              </w:rPr>
              <w:br/>
              <w:t>7244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696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4065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2F8D2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3400</w:t>
            </w:r>
            <w:r>
              <w:rPr>
                <w:rFonts w:ascii="宋体" w:hAnsi="宋体"/>
                <w:sz w:val="18"/>
                <w:szCs w:val="18"/>
              </w:rPr>
              <w:br/>
              <w:t>2583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4688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/>
              <w:t>2320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F167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3894</w:t>
            </w:r>
            <w:r>
              <w:rPr>
                <w:rFonts w:ascii="宋体" w:hAnsi="宋体"/>
                <w:sz w:val="18"/>
                <w:szCs w:val="18"/>
              </w:rPr>
              <w:br/>
              <w:t>2118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1607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4081</w:t>
            </w:r>
            <w:r>
              <w:rPr>
                <w:rFonts w:ascii="宋体" w:hAnsi="宋体"/>
                <w:sz w:val="18"/>
                <w:szCs w:val="18"/>
              </w:rPr>
              <w:br/>
              <w:t>1950</w:t>
            </w:r>
          </w:p>
        </w:tc>
      </w:tr>
      <w:tr w:rsidR="0010346A" w:rsidRPr="001F2AC7" w14:paraId="1BC6D58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776867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192D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3C30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7E7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190E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4F93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3FD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38D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52C6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984F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9CB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472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DAE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35FB19C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4589E825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D17B5E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1AB943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E6144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48C5E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06A3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C57C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056916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415C9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2E7E6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B910682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69BB72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ECEE3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2045B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C4938C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3CB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66C0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EC88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985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A2CF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107F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011C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B6CA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891570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5B35F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6B31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5009[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65C5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6333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110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F6B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6E3B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BC32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79E9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F16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7F8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9A8F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66CA35A3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C4D4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C182EDB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C95B10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678A34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BC3D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33DC4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56D5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490D0F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D613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077010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01E8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850BDF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12BB2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B47D9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843820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20DFC41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71C09A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DF6BA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5E73B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B89B61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1BEB1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15F36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274C1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9E3B5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357223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C7846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2E10C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47253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6CBDA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B3D5F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24C7C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D106BE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A08D54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EC27B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1BC86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81A40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7DDF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2FF5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6B867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280E13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BA3AAC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DB70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E9BA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52F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A999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6581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885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4C2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A00B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EBF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959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791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  <w:t>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1F1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5BDE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</w:tr>
      <w:tr w:rsidR="005D3DB5" w14:paraId="329A29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4D69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CE8DA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C830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DC65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31F9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3D33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0022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73E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AEF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3E05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505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32.1</w:t>
            </w:r>
            <w:r>
              <w:rPr>
                <w:rFonts w:ascii="宋体" w:hAnsi="宋体"/>
                <w:sz w:val="18"/>
                <w:szCs w:val="18"/>
              </w:rPr>
              <w:br/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329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EECF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897D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/>
              <w:t>33.8</w:t>
            </w:r>
          </w:p>
        </w:tc>
      </w:tr>
      <w:tr w:rsidR="005D3DB5" w14:paraId="780278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F409EF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D1F390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F=32.24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ABBF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6911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E170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/>
              <w:t>45.8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B397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8C1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7CB5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4E22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8273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/>
              <w:t>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ACE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D6C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FF3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/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C509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</w:tr>
      <w:tr w:rsidR="005D3DB5" w14:paraId="4EEBD44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1CF38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5C7090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1345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266.3</w:t>
            </w:r>
            <w:r>
              <w:rPr>
                <w:rFonts w:ascii="宋体" w:hAnsi="宋体"/>
                <w:sz w:val="18"/>
                <w:szCs w:val="18"/>
              </w:rPr>
              <w:br/>
              <w:t>692.7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1EA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0435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1625.7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7DB7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/>
              <w:t>2094.9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870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2348.0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C27F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2380.5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97F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342.5</w:t>
            </w:r>
            <w:r>
              <w:rPr>
                <w:rFonts w:ascii="宋体" w:hAnsi="宋体"/>
                <w:sz w:val="18"/>
                <w:szCs w:val="18"/>
              </w:rPr>
              <w:br/>
              <w:t>2121.5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651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345.4</w:t>
            </w:r>
            <w:r>
              <w:rPr>
                <w:rFonts w:ascii="宋体" w:hAnsi="宋体"/>
                <w:sz w:val="18"/>
                <w:szCs w:val="18"/>
              </w:rPr>
              <w:br/>
              <w:t>1010.3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9B0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422.6</w:t>
            </w:r>
            <w:r>
              <w:rPr>
                <w:rFonts w:ascii="宋体" w:hAnsi="宋体"/>
                <w:sz w:val="18"/>
                <w:szCs w:val="18"/>
              </w:rPr>
              <w:br/>
              <w:t>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465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/>
              <w:t>405.2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D04D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587.7</w:t>
            </w:r>
            <w:r>
              <w:rPr>
                <w:rFonts w:ascii="宋体" w:hAnsi="宋体"/>
                <w:sz w:val="18"/>
                <w:szCs w:val="18"/>
              </w:rPr>
              <w:br/>
              <w:t>352.3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4BE7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646.9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</w:tr>
      <w:tr w:rsidR="005D3DB5" w14:paraId="060A12C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83ACF7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335691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C4F1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4251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40BE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D887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17E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DF0D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ED1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57B3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95CD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FC11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294C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6858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5347FF7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B8025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26CB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9E47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E31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5567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7696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6EDA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069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AC7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1E0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483C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44EA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633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479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780.2</w:t>
            </w:r>
            <w:r>
              <w:rPr>
                <w:rFonts w:ascii="宋体" w:hAnsi="宋体"/>
                <w:sz w:val="18"/>
                <w:szCs w:val="18"/>
              </w:rPr>
              <w:br/>
              <w:t>780.2</w:t>
            </w:r>
          </w:p>
        </w:tc>
      </w:tr>
      <w:tr w:rsidR="005D3DB5" w14:paraId="5ABAD5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C1FCF6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B642FC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8E5B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084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4159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15A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A69E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06D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4F2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CC84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F9FF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D3C4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1340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AC4A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2E8CDA3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92D2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B1068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3A45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D43B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8A9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922C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D3AE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D6D2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AE9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EC16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E18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90F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66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66A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1BE74D4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825DA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F33BD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9739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D492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50F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F5CC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599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AE93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4B58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B07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276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25C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8C94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3AFC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226D8D39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38BE3E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8B3B3B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662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2AF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CFFA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C37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EDF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CE26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CBB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147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6663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1425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71F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A43A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46D57A5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CF782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54176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B345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F45A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374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1735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649D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83D4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30C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DD0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04F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CAFB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1C12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EBC4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A88A8C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6C304F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A25BC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A70E2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5A3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F396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CF87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8938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7E2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310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B192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BE9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7FD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861A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4C9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E9AB4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9D7DAE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592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8207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08F0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8640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1A9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9210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AE9D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9704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D6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9981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4816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10039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910C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7050</w:t>
            </w:r>
            <w:r>
              <w:rPr>
                <w:rFonts w:ascii="宋体" w:hAnsi="宋体"/>
                <w:sz w:val="18"/>
                <w:szCs w:val="18"/>
              </w:rPr>
              <w:br/>
              <w:t>9806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9DEC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3BD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7661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165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7841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F1FB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ACC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06B936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0C9B4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DAC6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4737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C2C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5170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F5F5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5740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C813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A3CC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6511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0FD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6569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5EE1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/>
              <w:t>6336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37F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3975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929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4191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BFFB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D5E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4519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C280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27DDDE8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A70344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206B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992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211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63DAD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1B7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44A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9B5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CD1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002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8E54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D5F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9247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487221A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5AEF14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B23E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4834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C6E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5266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8E5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5837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8E95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6330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AAE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6608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0B8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6665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C10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3677</w:t>
            </w:r>
            <w:r>
              <w:rPr>
                <w:rFonts w:ascii="宋体" w:hAnsi="宋体"/>
                <w:sz w:val="18"/>
                <w:szCs w:val="18"/>
              </w:rPr>
              <w:br/>
              <w:t>6433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EEFE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4072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955D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4288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D8E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4468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BA8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4616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6F2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4742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5A78A1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D81B5F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2DDA2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1502</w:t>
            </w:r>
            <w:r>
              <w:rPr>
                <w:rFonts w:ascii="宋体" w:hAnsi="宋体"/>
                <w:sz w:val="18"/>
                <w:szCs w:val="18"/>
              </w:rPr>
              <w:br/>
              <w:t>3472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80B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1409</w:t>
            </w:r>
            <w:r>
              <w:rPr>
                <w:rFonts w:ascii="宋体" w:hAnsi="宋体"/>
                <w:sz w:val="18"/>
                <w:szCs w:val="18"/>
              </w:rPr>
              <w:br/>
              <w:t>3904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4B4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</w:t>
            </w:r>
            <w:r>
              <w:rPr>
                <w:rFonts w:ascii="宋体" w:hAnsi="宋体"/>
                <w:sz w:val="18"/>
                <w:szCs w:val="18"/>
              </w:rPr>
              <w:br/>
              <w:t>4475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FD41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</w:t>
            </w:r>
            <w:r>
              <w:rPr>
                <w:rFonts w:ascii="宋体" w:hAnsi="宋体"/>
                <w:sz w:val="18"/>
                <w:szCs w:val="18"/>
              </w:rPr>
              <w:br/>
              <w:t>4968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B37F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</w:t>
            </w:r>
            <w:r>
              <w:rPr>
                <w:rFonts w:ascii="宋体" w:hAnsi="宋体"/>
                <w:sz w:val="18"/>
                <w:szCs w:val="18"/>
              </w:rPr>
              <w:br/>
              <w:t>5246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BD8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</w:t>
            </w:r>
            <w:r>
              <w:rPr>
                <w:rFonts w:ascii="宋体" w:hAnsi="宋体"/>
                <w:sz w:val="18"/>
                <w:szCs w:val="18"/>
              </w:rPr>
              <w:br/>
              <w:t>5303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39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2315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811E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2710</w:t>
            </w:r>
            <w:r>
              <w:rPr>
                <w:rFonts w:ascii="宋体" w:hAnsi="宋体"/>
                <w:sz w:val="18"/>
                <w:szCs w:val="18"/>
              </w:rPr>
              <w:br/>
              <w:t>3005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DC9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2926</w:t>
            </w:r>
            <w:r>
              <w:rPr>
                <w:rFonts w:ascii="宋体" w:hAnsi="宋体"/>
                <w:sz w:val="18"/>
                <w:szCs w:val="18"/>
              </w:rPr>
              <w:br/>
              <w:t>2070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83A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3106</w:t>
            </w:r>
            <w:r>
              <w:rPr>
                <w:rFonts w:ascii="宋体" w:hAnsi="宋体"/>
                <w:sz w:val="18"/>
                <w:szCs w:val="18"/>
              </w:rPr>
              <w:br/>
              <w:t>1872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565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3254</w:t>
            </w:r>
            <w:r>
              <w:rPr>
                <w:rFonts w:ascii="宋体" w:hAnsi="宋体"/>
                <w:sz w:val="18"/>
                <w:szCs w:val="18"/>
              </w:rPr>
              <w:br/>
              <w:t>1726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2E54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3380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</w:tr>
      <w:tr w:rsidR="0010346A" w:rsidRPr="001F2AC7" w14:paraId="52EA88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D3DCB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6D6C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29A3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7222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B06F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234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8CD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2A5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9C037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DEF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B49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BF93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994B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0A89A45F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C8A5C7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D73965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65B92E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21F4E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61C39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CBF8B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11DA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EEBCBB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6F1E29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88EE2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95E58AA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130AD3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15F74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6160C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6FAD5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F0D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E56D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389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04F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8C17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62EA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CC91F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AC3EC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AC6BE3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37C66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677CFB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5010[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7C5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1606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0772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BE63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DFD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B9907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8D8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8908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E69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8E2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24A0850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57B28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0C51AC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733E0F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D1D383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34C7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98902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9DDE5E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0C8C2C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190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65BD4D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078F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92DA58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700A45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4960A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0ED8F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2A648D4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44E9B2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EC6351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EFB5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B01C4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CA60F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7F6B98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3822B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97D86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56149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C6042D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F0FA4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BDB31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8CF9B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53977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E6E23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800E3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AD8E4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38D64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81EF8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F310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981C8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8C2C9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9818E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397B6AD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EADADE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7F5E41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F=13.99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B35F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23.2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244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4BB7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22.9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DB92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9BB9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AC7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524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799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D15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/>
              <w:t>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E8A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137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FCB3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</w:tr>
      <w:tr w:rsidR="005D3DB5" w14:paraId="29BB160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EBF433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81EE1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7DE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268.8</w:t>
            </w:r>
            <w:r>
              <w:rPr>
                <w:rFonts w:ascii="宋体" w:hAnsi="宋体"/>
                <w:sz w:val="18"/>
                <w:szCs w:val="18"/>
              </w:rPr>
              <w:br/>
              <w:t>1762.7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1F9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217.3</w:t>
            </w:r>
            <w:r>
              <w:rPr>
                <w:rFonts w:ascii="宋体" w:hAnsi="宋体"/>
                <w:sz w:val="18"/>
                <w:szCs w:val="18"/>
              </w:rPr>
              <w:br/>
              <w:t>1182.0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4139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1173.7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41F2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/>
              <w:t>1122.6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C4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1031.9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72F1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951.6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398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1743.5</w:t>
            </w:r>
            <w:r>
              <w:rPr>
                <w:rFonts w:ascii="宋体" w:hAnsi="宋体"/>
                <w:sz w:val="18"/>
                <w:szCs w:val="18"/>
              </w:rPr>
              <w:br/>
              <w:t>953.7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A5D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2450.0</w:t>
            </w:r>
            <w:r>
              <w:rPr>
                <w:rFonts w:ascii="宋体" w:hAnsi="宋体"/>
                <w:sz w:val="18"/>
                <w:szCs w:val="18"/>
              </w:rPr>
              <w:br/>
              <w:t>578.7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5952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2865.5</w:t>
            </w:r>
            <w:r>
              <w:rPr>
                <w:rFonts w:ascii="宋体" w:hAnsi="宋体"/>
                <w:sz w:val="18"/>
                <w:szCs w:val="18"/>
              </w:rPr>
              <w:br/>
              <w:t>494.1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914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8EE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2681.5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F78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2138.8</w:t>
            </w:r>
            <w:r>
              <w:rPr>
                <w:rFonts w:ascii="宋体" w:hAnsi="宋体"/>
                <w:sz w:val="18"/>
                <w:szCs w:val="18"/>
              </w:rPr>
              <w:br/>
              <w:t>311.3</w:t>
            </w:r>
          </w:p>
        </w:tc>
      </w:tr>
      <w:tr w:rsidR="005D3DB5" w14:paraId="274248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94939E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93E21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02D1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DB8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DA18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F38F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766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2EC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B19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C1AC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F9A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E61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177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BC4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  <w:t>96.0</w:t>
            </w:r>
          </w:p>
        </w:tc>
      </w:tr>
      <w:tr w:rsidR="005D3DB5" w14:paraId="1225A14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4D6AB7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A7D40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8545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7F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88A8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A8F3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A3E0E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763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B2A7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9A1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018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76C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1AA3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F2B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526.7</w:t>
            </w:r>
            <w:r>
              <w:rPr>
                <w:rFonts w:ascii="宋体" w:hAnsi="宋体"/>
                <w:sz w:val="18"/>
                <w:szCs w:val="18"/>
              </w:rPr>
              <w:br/>
              <w:t>526.7</w:t>
            </w:r>
          </w:p>
        </w:tc>
      </w:tr>
      <w:tr w:rsidR="005D3DB5" w14:paraId="7D9273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A8B4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B245A7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EA8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6BF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71AF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5ADD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F98D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C697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C26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6A9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5FE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D6AF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2107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83D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4155C77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65499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693C2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1B02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EEF7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95BE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C861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D97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CAD0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28B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CD8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D8A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6FBE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00F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8E5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546FD71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12D1E4B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401B1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B4C2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85E4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8EF1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C933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327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E1BB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E65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B37B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A7DB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9E46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28E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3AA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2251EB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19B7ED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55F11F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132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3E4F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8285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39CC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EC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186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E682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BCE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6F2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F7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1B3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AD0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11E7641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51834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C912A2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A950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2E6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4FFE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F4B8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3E2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AC4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CEFB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0D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1E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A78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540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36F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5117939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4F7AC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CA3BA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67E2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92FD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236F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1716B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4FD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076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790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B4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8B9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9406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C673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EB7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CD8C89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8634F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9CB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8962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6B8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8428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03C5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8444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B6D9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8418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4FC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8352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D45E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8297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28C8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8130</w:t>
            </w:r>
            <w:r>
              <w:rPr>
                <w:rFonts w:ascii="宋体" w:hAnsi="宋体"/>
                <w:sz w:val="18"/>
                <w:szCs w:val="18"/>
              </w:rPr>
              <w:br/>
              <w:t>8326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9639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9230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179B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9785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055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9976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A83C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9766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754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9291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54A3264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95036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074A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5492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7772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4957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F5C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4974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4DE4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4947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246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D8A0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4827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84F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4660</w:t>
            </w:r>
            <w:r>
              <w:rPr>
                <w:rFonts w:ascii="宋体" w:hAnsi="宋体"/>
                <w:sz w:val="18"/>
                <w:szCs w:val="18"/>
              </w:rPr>
              <w:br/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66A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8AE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6315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F17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6506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39C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6296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E46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5821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0F38E82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00B82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49C4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B7A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70EB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4026A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362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6F6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44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E619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9F2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D3E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898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C3F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3CF9768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2EC73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9D081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5588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BE0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5054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F344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5071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AD4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5044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9AE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4978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A029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4924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6D53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4757</w:t>
            </w:r>
            <w:r>
              <w:rPr>
                <w:rFonts w:ascii="宋体" w:hAnsi="宋体"/>
                <w:sz w:val="18"/>
                <w:szCs w:val="18"/>
              </w:rPr>
              <w:br/>
              <w:t>4953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114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5857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F60D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6412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A01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6603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81E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6392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826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5918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58668C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9441EA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A080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4226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F2AF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/>
              <w:t>3692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554B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3709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4902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3682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E6A1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</w:t>
            </w:r>
            <w:r>
              <w:rPr>
                <w:rFonts w:ascii="宋体" w:hAnsi="宋体"/>
                <w:sz w:val="18"/>
                <w:szCs w:val="18"/>
              </w:rPr>
              <w:br/>
              <w:t>3616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C58A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/>
              <w:t>3562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694B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</w:t>
            </w:r>
            <w:r>
              <w:rPr>
                <w:rFonts w:ascii="宋体" w:hAnsi="宋体"/>
                <w:sz w:val="18"/>
                <w:szCs w:val="18"/>
              </w:rPr>
              <w:br/>
              <w:t>3591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661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4495</w:t>
            </w:r>
            <w:r>
              <w:rPr>
                <w:rFonts w:ascii="宋体" w:hAnsi="宋体"/>
                <w:sz w:val="18"/>
                <w:szCs w:val="18"/>
              </w:rPr>
              <w:br/>
              <w:t>2259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FF2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5050</w:t>
            </w:r>
            <w:r>
              <w:rPr>
                <w:rFonts w:ascii="宋体" w:hAnsi="宋体"/>
                <w:sz w:val="18"/>
                <w:szCs w:val="18"/>
              </w:rPr>
              <w:br/>
              <w:t>1778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0511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5241</w:t>
            </w:r>
            <w:r>
              <w:rPr>
                <w:rFonts w:ascii="宋体" w:hAnsi="宋体"/>
                <w:sz w:val="18"/>
                <w:szCs w:val="18"/>
              </w:rPr>
              <w:br/>
              <w:t>1567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EA1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5030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37E5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/>
              <w:t>1281</w:t>
            </w:r>
          </w:p>
        </w:tc>
      </w:tr>
      <w:tr w:rsidR="0010346A" w:rsidRPr="001F2AC7" w14:paraId="242697F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1339B6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DD1C4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1A3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4141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8045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EFD6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3D7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047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C31D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3F9A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1AD5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F64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1477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77A0AB74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61AE56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9DE815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814DEB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3B0F2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60EC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529FD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CA0A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509D6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57C01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64E1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5C424A8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0E04C6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7E0FC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D52840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19EF7A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A8F7A9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5FB4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A315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7918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AA67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4015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D945B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9257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B54BD6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632C7C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52725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CB75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D6CD3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A1F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D0C3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421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CEF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7DD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E48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934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659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E9DAA3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CF2BE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7825903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2933735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1990AC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F50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3041BC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A9A5F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A50A8F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E89A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A2E26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40EA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435EA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BADA4E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B9E6D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D97FE0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50B8FF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9DC2AD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A42548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B22F5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7CEE41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71104C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F0DF2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DAE5A2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C5425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8FCC7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A3D38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F7149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DE05B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D8E89B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046D0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CC054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425D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5C097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E4C13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4D5861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8701A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56DB2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213FB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95B78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7122B9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9C386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72D161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F=37.51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489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52.7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F9BF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75.3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2A5E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6513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72A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C98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D2D8F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172.9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94D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87B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37.4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61D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160.8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05DD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FBE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30.2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</w:tr>
      <w:tr w:rsidR="005D3DB5" w14:paraId="02ED80F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1F23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A7E22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F=17.31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B271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3777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ECB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2239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FEFF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0D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6D80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6CB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608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71F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E79F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D0F2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</w:tr>
      <w:tr w:rsidR="009D1B5A" w:rsidRPr="001F2AC7" w14:paraId="097A308D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C7884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67772C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F=2.43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A5AA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416.2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F4EB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427.9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F1D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401.7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0D5E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/>
              <w:t>340.1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029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271.3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A82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AFCF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/>
              <w:t>178.6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96E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475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1E5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79D6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/>
              <w:t>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23A4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367.8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</w:tr>
      <w:tr w:rsidR="0010346A" w:rsidRPr="001F2AC7" w14:paraId="455B2F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FA543A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131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4F6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1893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E164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68E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471C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0CB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FAD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009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AF3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E059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C804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</w:tr>
      <w:tr w:rsidR="0010346A" w:rsidRPr="001F2AC7" w14:paraId="18F7BEA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48C65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EF91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795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995D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B5A2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8E0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15E0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CFD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B3FC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E3CB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D15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75A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45C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</w:tr>
      <w:tr w:rsidR="0010346A" w:rsidRPr="001F2AC7" w14:paraId="0BE875F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35A7C7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4B81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832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C11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347F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D85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D47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2D1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60A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7112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85B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0C7B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E30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3B22FD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017B3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E1A11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ED9F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029D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57CC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47DF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408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A91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E25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201D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60A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867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EF2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211</w:t>
            </w:r>
          </w:p>
        </w:tc>
      </w:tr>
      <w:tr w:rsidR="0010346A" w:rsidRPr="001F2AC7" w14:paraId="4F1B294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E229F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0C11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BAF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70D5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C2D4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12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14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</w:t>
            </w:r>
            <w:r>
              <w:rPr>
                <w:rFonts w:ascii="宋体" w:hAnsi="宋体"/>
                <w:sz w:val="18"/>
                <w:szCs w:val="18"/>
              </w:rPr>
              <w:br/>
              <w:t>366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7A5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1AE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05E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E0C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40BA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/>
              <w:t>241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434E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</w:tr>
      <w:tr w:rsidR="0010346A" w:rsidRPr="001F2AC7" w14:paraId="6E3060C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00C731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75C4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C92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DDDA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801EC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F84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F67B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34F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2E55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87DE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6AAF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DFF0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1770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50FD95A6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D06CB8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2B62D5C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9AEF56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80A25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858DC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41888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3330F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2EB73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DC3EF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70DA2D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216945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08BA43B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CC4CF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555FCD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75D92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DAA6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26E8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AE13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22D1BC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8FD5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3F59D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0A5EF0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8D017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C74061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74653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00EA8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5012[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E5F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889C39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2184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D954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81C5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8E76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9F5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C4D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6CDA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3BD55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3DCF92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A1B06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29DC4F5A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46656F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F4E1AC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5986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E93D6E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A6F8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A13F5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75D1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8B4AE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F41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532AEB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28FC68B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522EE1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14B03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CB8E8E0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CAAA60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25F6E5E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DF0EF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74DBBC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287A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7DF6B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13DA66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2524F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D08F5D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CD3E6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BE0FAA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0FD63F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EFC4A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582C0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9E284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7C829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2AB91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B0584D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C639B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12D3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A50B45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22E56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C8DB3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B349E9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0C0A75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E0EE0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F=25.71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9581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36.1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45A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/>
              <w:t>51.6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2ED6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E9F2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0D09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35.7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2556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72F4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FF0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CC0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9391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3F10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97.2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6F0C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82.9</w:t>
            </w:r>
          </w:p>
        </w:tc>
      </w:tr>
      <w:tr w:rsidR="005D3DB5" w14:paraId="4E9AB5F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CB5671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641B6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F=13.33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K=0.26 </w:t>
            </w:r>
            <w:r>
              <w:rPr>
                <w:rFonts w:ascii="宋体" w:hAnsi="宋体"/>
                <w:sz w:val="18"/>
                <w:szCs w:val="18"/>
              </w:rPr>
              <w:t>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C727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0BA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CF81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/>
              <w:t>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BB5F9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3E7E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831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CE8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368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B793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377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3925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D35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</w:tr>
      <w:tr w:rsidR="009D1B5A" w:rsidRPr="001F2AC7" w14:paraId="63FA52DF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043427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5A57A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17BE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A5B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B91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B5C6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FB5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1FA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2E3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6F4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325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9FFF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1C33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FDBA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3C01D70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4A173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84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657B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4AEC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25E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D12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5C3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9AA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BFB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0F8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65E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E799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B8A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14:paraId="6AED654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A2ABD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631F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79D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C90A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B61E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5BD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369A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CF22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6235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C0A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F2B4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1256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7D59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187</w:t>
            </w:r>
          </w:p>
        </w:tc>
      </w:tr>
      <w:tr w:rsidR="0010346A" w:rsidRPr="001F2AC7" w14:paraId="091F114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0522CA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7EBC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D9E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70A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1003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342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BE2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450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9F2E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C620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E58B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35F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4ABC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DB767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E6B6E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4455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E3F6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6682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96C3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5C1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26B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4B1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76CF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F333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1A94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D160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79BF9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14:paraId="2370171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FA741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433EB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9AF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372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4F29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387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0731E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21A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101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2C67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87E0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669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A9CE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</w:t>
            </w:r>
            <w:r>
              <w:rPr>
                <w:rFonts w:ascii="宋体" w:hAnsi="宋体"/>
                <w:sz w:val="18"/>
                <w:szCs w:val="18"/>
              </w:rPr>
              <w:br/>
              <w:t>271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83E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245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D91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216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310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187</w:t>
            </w:r>
          </w:p>
        </w:tc>
      </w:tr>
      <w:tr w:rsidR="0010346A" w:rsidRPr="001F2AC7" w14:paraId="3779BB8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E33971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91CB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033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2B8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F9B8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C10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B03E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9D6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8E0E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C5B8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9FA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FF1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155C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541C5BFF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3E147C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F022EA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1C5E2B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F984D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E0C2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984DF3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73BE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8719A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94187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03B9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89E62BF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48A96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3AE20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A1D83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93F4AC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250C9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461A5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11F770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2568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281D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2F9ACA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F606E2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516EF4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384208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3F05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B502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1CB3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3105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12DA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237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FEB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8A9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2E9C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F68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C92E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068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F51C4C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EE0B4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4D7C944A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8DAD39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EF6133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B8BB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A3C56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D351B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0F219B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16B9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18EE6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7E8C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BE4F01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232EEB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DF4BED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1494C2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3FAD05B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817ED48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8F69BC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C3ED9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7EF68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C45AC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6DA836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7F0698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0D28B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E0226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9420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AA2E9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9C9D6B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3EA9A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FF6BF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DCFB8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AB4B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C89F62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B5686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73D5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DAF6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9FCAE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F37E5B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E75A47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60FAE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FC2CD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350BF2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F=8.27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0D6A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704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/>
              <w:t>13.6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8413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DA7F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55A0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0AA7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E23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D9F0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0A2D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7B9C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86A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9513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</w:tr>
      <w:tr w:rsidR="005D3DB5" w14:paraId="091288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A460D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2339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K=2.00 </w:t>
            </w:r>
            <w:r>
              <w:rPr>
                <w:rFonts w:ascii="宋体" w:hAnsi="宋体"/>
                <w:sz w:val="18"/>
                <w:szCs w:val="18"/>
              </w:rPr>
              <w:t>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0A0F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CCF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0B2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70D4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E80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A706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8D3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C15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21A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58FD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B60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A55D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3B10C8D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0974B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0CED77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C9AF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0D7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9A51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402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415A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1DB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F42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46E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6A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328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0DB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02EB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5D3DB5" w14:paraId="3150076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F6CE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06B6C9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201C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ADA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26DF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48C8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370B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D06F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5D6E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8D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3FA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1F13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8F0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32DC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</w:tr>
      <w:tr w:rsidR="005D3DB5" w14:paraId="2CA4E4E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6639546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671C8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BD3F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2AB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BEBF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7D8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AEA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F07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8EC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AFD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988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2F3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1130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CB1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29A22F9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EF6E6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86B4D7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8C01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3D88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BA8E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F659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BA5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273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413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1C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8338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FD9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E03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CC5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6050564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E07CCF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C4F83F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8658D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B46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ED1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E9A7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8F1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624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1430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ABA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D50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2305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3AF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FD3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933955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50BAF8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C59829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2DB2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F39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80E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06F61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0EDD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3F3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838C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B370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0062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D96F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5EA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53A6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3C4646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AF4F64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29913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F070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0E2B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A7E4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E3DD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636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5A3C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15E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2776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6EC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44E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6D2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982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7201AF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04C931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4B2D03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EB7E9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342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F3D5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4E77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57EE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6C94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8146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7AD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3E28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420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8E9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69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9FC6DD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B6C8C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12E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1063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CAF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928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A3C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934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F68A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1BAA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911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817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91B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/>
              <w:t>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620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AF3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3409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63D7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5C0A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11F7BC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0FE97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C51D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BCC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170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2D89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0EF2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7341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A3D1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/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F59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0E14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1121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46C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5B87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3395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710F99F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80B49A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60A4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501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67CF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90B5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D78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7DFD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728F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51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20F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5BC1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D7F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B3C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14:paraId="4AB328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E93369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1CA7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922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13D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FE64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A6AFD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7E82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FD7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756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98A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764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8F1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2A4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692F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5E69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1D8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126BC6F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62CC3B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D7D9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85E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35A1C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8B72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E49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2228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00B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707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4EE1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26DF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</w:t>
            </w:r>
            <w:r>
              <w:rPr>
                <w:rFonts w:ascii="宋体" w:hAnsi="宋体"/>
                <w:sz w:val="18"/>
                <w:szCs w:val="18"/>
              </w:rPr>
              <w:br/>
              <w:t>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DB4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16EC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/>
              <w:t>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952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</w:tr>
      <w:tr w:rsidR="0010346A" w:rsidRPr="001F2AC7" w14:paraId="4DBFE99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BCC8C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0167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BDE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35AD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5F1E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AD7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CD0D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8DAA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CBEC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34F7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D85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C961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B96E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56717C9B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25F8D8C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C620F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7DEBC20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88065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0C2FE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AD18C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9C80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8ED4D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2C8F8A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02F903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F37C4D1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6A05B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F36E9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5E6420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7F5E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68C0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BA30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E8390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BE07F4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7FE0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ADEC9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F158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8DC1C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23C018D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865A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259DC4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5014[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648E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C9DD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39AA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A70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9742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4ECC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8BBD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E139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F15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BC957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68A07F94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B865CC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A31D1C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26C7F4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704B4AB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F768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BF1E2B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946F7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E85C76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0A99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4B5FB0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6B8C0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CE82F5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3494113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5CD2B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F0C883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0ED2F96E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B7BB10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990474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0C43C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4918F1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F2B8F7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2AC85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54160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DE10B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3508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9EF6F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75237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5DD8B5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F37EBB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F5A942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F2CA1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F2B4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6CC7C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389D3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F4403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5053C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AAABF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49334A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E5817C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58E4C6D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F655D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EBFB36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F=7.89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52B5C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4B6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A6C4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D1BF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CBD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D2C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D267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D3AA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4215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222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5AD9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556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</w:tr>
      <w:tr w:rsidR="009D1B5A" w:rsidRPr="001F2AC7" w14:paraId="2E8CB5F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AD0B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89E64A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8DF0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18A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8D30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7ADF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23E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AE0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028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ADFF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E86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912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B8C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BE6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11D9B2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2D653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21B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3B69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3DB9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FBEC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0A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F5EE5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57F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ADFA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F6A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CF1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5734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8F34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05BBE8A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97231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97F1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DAA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8FBB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2806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7ED9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9BE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DF11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74F4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940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E86C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AAE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36A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3535EDC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D966C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8896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D10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EEEE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A45CA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51C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75D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2F1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8AE0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C70B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63A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F5EA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D28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558B36B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EF1B6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BBFF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F8C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B5E9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D9D4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BCC6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BA2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BE3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B0D6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27F2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A81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6351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4B58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50C3292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8BE04E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E311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3EE5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</w:t>
            </w:r>
            <w:r>
              <w:rPr>
                <w:rFonts w:ascii="宋体" w:hAnsi="宋体"/>
                <w:sz w:val="18"/>
                <w:szCs w:val="18"/>
              </w:rPr>
              <w:br/>
              <w:t>311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EF84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309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FBCFD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</w:t>
            </w:r>
            <w:r>
              <w:rPr>
                <w:rFonts w:ascii="宋体" w:hAnsi="宋体"/>
                <w:sz w:val="18"/>
                <w:szCs w:val="18"/>
              </w:rPr>
              <w:br/>
              <w:t>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E31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</w:t>
            </w:r>
            <w:r>
              <w:rPr>
                <w:rFonts w:ascii="宋体" w:hAnsi="宋体"/>
                <w:sz w:val="18"/>
                <w:szCs w:val="18"/>
              </w:rPr>
              <w:br/>
              <w:t>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DDA7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</w:t>
            </w:r>
            <w:r>
              <w:rPr>
                <w:rFonts w:ascii="宋体" w:hAnsi="宋体"/>
                <w:sz w:val="18"/>
                <w:szCs w:val="18"/>
              </w:rPr>
              <w:br/>
              <w:t>255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75ED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2C2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9AAF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CDE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/>
              <w:t>123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E7B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108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17B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94</w:t>
            </w:r>
          </w:p>
        </w:tc>
      </w:tr>
      <w:tr w:rsidR="0010346A" w:rsidRPr="001F2AC7" w14:paraId="7F86117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0FDA7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D2B1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B41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A3A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94F9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50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622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E49E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E22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BEB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035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D40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B930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5558C4FE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9BF5AC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498A181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51CC1A8D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E2383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37469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1141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51839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D5C7C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0298EF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55D5CD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ECFFD7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D0B5B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7B81B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CF6D2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3EBEF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D44B2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90EC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CB635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6AE2A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9EE8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58993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FAA3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460560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06343C0E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3B92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6866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4636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07245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9EB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ED5D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FB61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0A31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2579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BC4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BFA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F4E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BAA134A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CF0A29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69ACCA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3C0E4D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6B2B19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387B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F89F7C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3830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F5A4F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5FD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7B4A47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5DED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A11C84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27455A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5FD6BA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17AAAE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44FB93DA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263E658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D8870C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65B15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F4B275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132294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C67350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A476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41153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D731E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7A12AE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F6BEA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FDC18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1F600E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8C915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CB10CD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45F76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313B2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82A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50D08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5D858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ED8002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F89D06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50CADC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FCC4A4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406F3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A9544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3499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9F9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E086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8596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EB54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4C0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8B5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699B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7589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3BA1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E94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D2B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</w:tr>
      <w:tr w:rsidR="005D3DB5" w14:paraId="105820A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B49D33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38D96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K=2.00 </w:t>
            </w:r>
            <w:r>
              <w:rPr>
                <w:rFonts w:ascii="宋体" w:hAnsi="宋体"/>
                <w:sz w:val="18"/>
                <w:szCs w:val="18"/>
              </w:rPr>
              <w:t>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F8522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47B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34A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0EFA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EE7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182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A05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F52C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292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490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B642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6AF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2D2954D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FE8E43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879AA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5950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2C7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F9B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E36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7E72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4C8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8BC8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86DC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BCD6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90DA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1F9B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8BBE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5D3DB5" w14:paraId="5454C76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5A8401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AF0A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3DEB2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430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6FA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40FB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F6FB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2758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6D47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90A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F82A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D2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2A6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AE49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5D3DB5" w14:paraId="33305C51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371A62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FF54A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5F262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80C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144B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B119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9B7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E07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E6F8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58A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B2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376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C5F5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14F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3C0A38C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1525BD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F9A9E8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05CD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B655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0004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AC90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834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38E2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FAA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1B01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31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78A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CA3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6DE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004970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F318D5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07913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B437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763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D2A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69A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D41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013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B165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9AB0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8C2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D706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142B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41C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26E8B76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1C67A7D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F9E2A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E10C0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974B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2ACC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E682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7378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A59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124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03C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A6E1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47D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F361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17B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8DD455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8D0A3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72C218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EADE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3349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8FA7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10D36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F18F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2CD6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C19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24B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183D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87D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F63A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1E1A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31BFC3EE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BB932D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ADFD94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ECEE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485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0DC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4FA4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5EF8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66F7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02A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DC73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593B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01B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B0C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3296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7DEFC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CC603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522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4A62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884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A2D9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890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7E59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4C47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3ECD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B16C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DB6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7730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1228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A09B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1276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423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1223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593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779D6E1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079A03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4887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886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339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005C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FBE6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D0E8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FE9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4F04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A21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529A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0C9B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86D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C7D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0B42C9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D96506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6B79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CE1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F9B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33DDE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828D7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AE66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E4EC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966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320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6584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8654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611A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14:paraId="21D5F79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C31E4F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9CEF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889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4CD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9E7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759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E8930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CAD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734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84E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721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1D6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F07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B256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7FDF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C687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484D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4448305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88761B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CCD3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</w:t>
            </w:r>
            <w:r>
              <w:rPr>
                <w:rFonts w:ascii="宋体" w:hAnsi="宋体"/>
                <w:sz w:val="18"/>
                <w:szCs w:val="18"/>
              </w:rPr>
              <w:br/>
              <w:t>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8F2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2D0A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F6C4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CF04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681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B71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</w:t>
            </w:r>
            <w:r>
              <w:rPr>
                <w:rFonts w:ascii="宋体" w:hAnsi="宋体"/>
                <w:sz w:val="18"/>
                <w:szCs w:val="18"/>
              </w:rPr>
              <w:br/>
              <w:t>668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493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D47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</w:t>
            </w:r>
            <w:r>
              <w:rPr>
                <w:rFonts w:ascii="宋体" w:hAnsi="宋体"/>
                <w:sz w:val="18"/>
                <w:szCs w:val="18"/>
              </w:rPr>
              <w:br/>
              <w:t>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B59F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</w:t>
            </w:r>
            <w:r>
              <w:rPr>
                <w:rFonts w:ascii="宋体" w:hAnsi="宋体"/>
                <w:sz w:val="18"/>
                <w:szCs w:val="18"/>
              </w:rPr>
              <w:br/>
              <w:t>326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BAB0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0CD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977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</w:t>
            </w:r>
            <w:r>
              <w:rPr>
                <w:rFonts w:ascii="宋体" w:hAnsi="宋体"/>
                <w:sz w:val="18"/>
                <w:szCs w:val="18"/>
              </w:rPr>
              <w:br/>
              <w:t>199</w:t>
            </w:r>
          </w:p>
        </w:tc>
      </w:tr>
      <w:tr w:rsidR="0010346A" w:rsidRPr="001F2AC7" w14:paraId="10BE82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074646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3CD6F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0F1B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8E3F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71A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1E09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6741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7FA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9690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68B4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953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6727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6A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</w:tbl>
    <w:p w14:paraId="779B0FB6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3E8072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2B6AFCA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582890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7BCF0D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14610C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7FDEF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D0E9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08D7B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EB93B0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231BB6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6C2AE8A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DD285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0475C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CC001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160E8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3824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DABC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8D7F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69B09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A7E5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0E6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9251ED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1BF8F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803B63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52D49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57B01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F3F45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0A9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9DF1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30B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B57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052F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EB6A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F18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E57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825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F06AC4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72886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1E73C72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2EB928B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E0B982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8D5C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28E035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2213F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F64C6E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2F02B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E87803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4DB89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63B0063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762E25C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261D68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E6FF8F3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8AE381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AA1AC7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ED2111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BE6A68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A8F569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F9DEF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7EC344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9D58C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62FEB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D19B9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4A36F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42C408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0B56DB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B3ECF0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9A5A8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8FABF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9C5AC3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F6C0F9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9E353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6C95B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B938D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7C59CD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1FBC8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391472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2924BA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92A9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076E76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F=21.80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8969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/>
              <w:t>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4F0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40.5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9DF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DC144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33.1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799A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388A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ED0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100.5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F7D0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FC75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192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E5E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53F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</w:tr>
      <w:tr w:rsidR="005D3DB5" w14:paraId="17AC72F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16DB1B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46B3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F=19.16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45BA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1C1D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92AB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BDAD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56F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5FA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5104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199A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3884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2F97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C3D3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E4A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</w:tr>
      <w:tr w:rsidR="005D3DB5" w14:paraId="6A6B132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C20DB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943B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9D08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815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956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9BA0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595E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A83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3B8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1EF3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6A36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86A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AF2C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4EFD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5D3DB5" w14:paraId="58F83F9E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8CAF18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C9F7AA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1AA5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5FC8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8C96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67BC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20F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1716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0CD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7888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0A8E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195A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B58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150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34.9</w:t>
            </w:r>
          </w:p>
        </w:tc>
      </w:tr>
      <w:tr w:rsidR="005D3DB5" w14:paraId="695ABEC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6AD633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4C34F7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BEA4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6CD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536F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/>
              <w:t>215.8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F641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4466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1810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/>
              <w:t>223.0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3505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225.4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0EAE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148.7</w:t>
            </w:r>
            <w:r>
              <w:rPr>
                <w:rFonts w:ascii="宋体" w:hAnsi="宋体"/>
                <w:sz w:val="18"/>
                <w:szCs w:val="18"/>
              </w:rPr>
              <w:br/>
              <w:t>143.9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564B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8B9B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C13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189.5</w:t>
            </w:r>
            <w:r>
              <w:rPr>
                <w:rFonts w:ascii="宋体" w:hAnsi="宋体"/>
                <w:sz w:val="18"/>
                <w:szCs w:val="18"/>
              </w:rPr>
              <w:br/>
              <w:t>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CDB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199.0</w:t>
            </w:r>
            <w:r>
              <w:rPr>
                <w:rFonts w:ascii="宋体" w:hAnsi="宋体"/>
                <w:sz w:val="18"/>
                <w:szCs w:val="18"/>
              </w:rPr>
              <w:br/>
              <w:t>52.8</w:t>
            </w:r>
          </w:p>
        </w:tc>
      </w:tr>
      <w:tr w:rsidR="005D3DB5" w14:paraId="35FE8224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955421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D6355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A210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61E7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62.3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ECB1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63.0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6E1D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68E6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570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C80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/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964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32D8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AC56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907B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9D6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332997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FD36D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D2934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3C4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5E91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13C4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112.5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69D6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EAF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</w:t>
            </w:r>
            <w:r>
              <w:rPr>
                <w:rFonts w:ascii="宋体" w:hAnsi="宋体"/>
                <w:sz w:val="18"/>
                <w:szCs w:val="18"/>
              </w:rPr>
              <w:br/>
              <w:t>113.8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702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/>
              <w:t>114.5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E01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/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9AAE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98.1</w:t>
            </w:r>
            <w:r>
              <w:rPr>
                <w:rFonts w:ascii="宋体" w:hAnsi="宋体"/>
                <w:sz w:val="18"/>
                <w:szCs w:val="18"/>
              </w:rPr>
              <w:br/>
              <w:t>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F61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24DA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104.9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7FC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F76D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11.6</w:t>
            </w:r>
          </w:p>
        </w:tc>
      </w:tr>
      <w:tr w:rsidR="005D3DB5" w14:paraId="48A9686B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DAA3E0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71B2E4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CBEE9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C7C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9EB6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C377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2A5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27CD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0574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0BA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C8E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A290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9EB4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8656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23CD18F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26179D6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2FD30C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6533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F3FD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43078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856BE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9C9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08BB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1CFF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85C4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C5E1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7266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C6E4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4B24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29940C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0E4284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8E32AF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47CE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994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7584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F6046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E10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820C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29FD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0078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1E47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3A7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59E9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5CC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487F3996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C56831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DEF9B5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2722D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12C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B429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9867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C419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09EB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563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1561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5BE7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D73C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4C1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F567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E07FE1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3D0FD7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A7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E46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8252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858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9933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64B9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2F49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10DC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/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E4D7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9FF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921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3C3B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C9AD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4F9F01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3AC692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B46C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7F8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706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32FC5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732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066D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99B7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AD4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9DE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A17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0939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0F6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ECA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E4BF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20E2A93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F91B6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9E298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ABB6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71DA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C5B84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3A3F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975A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6851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0646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60E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2C6D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7317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1F2F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0.18</w:t>
            </w:r>
            <w:r>
              <w:rPr>
                <w:rFonts w:ascii="宋体" w:hAnsi="宋体"/>
                <w:sz w:val="18"/>
                <w:szCs w:val="18"/>
              </w:rPr>
              <w:br/>
              <w:t>0.18</w:t>
            </w:r>
          </w:p>
        </w:tc>
      </w:tr>
      <w:tr w:rsidR="0010346A" w:rsidRPr="001F2AC7" w14:paraId="63FEA05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82D21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82C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677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04F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709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042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  <w:t>735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5216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526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747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5408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749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D7EB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66DA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D436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B15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7C0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0ED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6A0D8D0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A5A1A8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8564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627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1D1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</w:t>
            </w:r>
            <w:r>
              <w:rPr>
                <w:rFonts w:ascii="宋体" w:hAnsi="宋体"/>
                <w:sz w:val="18"/>
                <w:szCs w:val="18"/>
              </w:rPr>
              <w:br/>
              <w:t>660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66DB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BF71A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D5C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E0D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8519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</w:t>
            </w:r>
            <w:r>
              <w:rPr>
                <w:rFonts w:ascii="宋体" w:hAnsi="宋体"/>
                <w:sz w:val="18"/>
                <w:szCs w:val="18"/>
              </w:rPr>
              <w:br/>
              <w:t>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1E9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/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968D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/>
              <w:t>388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143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</w:t>
            </w:r>
            <w:r>
              <w:rPr>
                <w:rFonts w:ascii="宋体" w:hAnsi="宋体"/>
                <w:sz w:val="18"/>
                <w:szCs w:val="18"/>
              </w:rPr>
              <w:br/>
              <w:t>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733E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393E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</w:t>
            </w:r>
            <w:r>
              <w:rPr>
                <w:rFonts w:ascii="宋体" w:hAnsi="宋体"/>
                <w:sz w:val="18"/>
                <w:szCs w:val="18"/>
              </w:rPr>
              <w:br/>
              <w:t>247</w:t>
            </w:r>
          </w:p>
        </w:tc>
      </w:tr>
      <w:tr w:rsidR="0010346A" w:rsidRPr="001F2AC7" w14:paraId="2B8571E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4E904F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70380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21EB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6055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8C80E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D9C4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392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47AA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7195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85282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37A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CC6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0CC2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396EDA5F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C87F15D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CBC3E3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CAC67D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D17F6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B5389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EDC6D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95810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270BB8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9D7F5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CE1C67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C0DEE1D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6435BB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122810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63BBD1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7503A8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BE19C6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93A6C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16B886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5B974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C849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B0F1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21F56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754D2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99A337A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D74BC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65FA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5017[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F3D4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1E8B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CF55E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2077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6CC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DEE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A46C0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44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6661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705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6453DCF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BB5B0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44F6E3F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76FCC0E6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960D64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098F2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0C6975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DA82D2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7D95ED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8ACD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2AB46D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9695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CDA1FA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7D473AA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9812E1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D20FF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4BBF20A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414C0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0DFBE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85036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1E0CC1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01FB8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F1C135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1F97A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0A870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EA5CA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F12EF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8A45BD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64A00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5BDA4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5D09B7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EE8483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27641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376E7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394C5B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7196B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065F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F43988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F3E716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991E69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8978C1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A189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0374B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0E97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197D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11.9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801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10.2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7E58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243F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/>
              <w:t>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3E4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7BC0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9B2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/>
              <w:t>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A324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/>
              <w:t>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C268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FA8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67CF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/>
              <w:t>11.9</w:t>
            </w:r>
          </w:p>
        </w:tc>
      </w:tr>
      <w:tr w:rsidR="009D1B5A" w:rsidRPr="001F2AC7" w14:paraId="78489E4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8E669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79C66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DC83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7D6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90C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A4318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5DC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4D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5B38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8ED5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832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40A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6DBA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AABE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069C1A5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4EE041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205D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73F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1ED4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CC396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CB7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AF8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7131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903B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5AE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3CC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568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D6F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4BBC06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DAC22E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3A57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AFFD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002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98BC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8669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7727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288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8DEA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F46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01F3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2A9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9DD3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37E9D96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75D991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6C26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1CA1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7F46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AFEE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381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A9BD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E126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754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40F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102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DBF0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54F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E1209D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45411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DE196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81FB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988C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4EF7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7036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D68ED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3229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ABB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9572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86CD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54DB0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63BB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16FDCCC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50F72DC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B65D4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245F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</w:t>
            </w:r>
            <w:r>
              <w:rPr>
                <w:rFonts w:ascii="宋体" w:hAnsi="宋体"/>
                <w:sz w:val="18"/>
                <w:szCs w:val="18"/>
              </w:rPr>
              <w:br/>
              <w:t>308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8551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</w:t>
            </w:r>
            <w:r>
              <w:rPr>
                <w:rFonts w:ascii="宋体" w:hAnsi="宋体"/>
                <w:sz w:val="18"/>
                <w:szCs w:val="18"/>
              </w:rPr>
              <w:br/>
              <w:t>306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C65C9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</w:t>
            </w:r>
            <w:r>
              <w:rPr>
                <w:rFonts w:ascii="宋体" w:hAnsi="宋体"/>
                <w:sz w:val="18"/>
                <w:szCs w:val="18"/>
              </w:rPr>
              <w:br/>
              <w:t>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E9B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</w:t>
            </w:r>
            <w:r>
              <w:rPr>
                <w:rFonts w:ascii="宋体" w:hAnsi="宋体"/>
                <w:sz w:val="18"/>
                <w:szCs w:val="18"/>
              </w:rPr>
              <w:br/>
              <w:t>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D4F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</w:t>
            </w:r>
            <w:r>
              <w:rPr>
                <w:rFonts w:ascii="宋体" w:hAnsi="宋体"/>
                <w:sz w:val="18"/>
                <w:szCs w:val="18"/>
              </w:rPr>
              <w:br/>
              <w:t>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D93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/>
              <w:t>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C005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</w:t>
            </w:r>
            <w:r>
              <w:rPr>
                <w:rFonts w:ascii="宋体" w:hAnsi="宋体"/>
                <w:sz w:val="18"/>
                <w:szCs w:val="18"/>
              </w:rPr>
              <w:br/>
              <w:t>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BC2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/>
              <w:t>138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42022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58D6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/>
              <w:t>104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24FC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/>
              <w:t>90</w:t>
            </w:r>
          </w:p>
        </w:tc>
      </w:tr>
      <w:tr w:rsidR="0010346A" w:rsidRPr="001F2AC7" w14:paraId="770001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1A659B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CB6B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B7B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F6E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34FE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103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9F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458B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1072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182D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88F1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A3E9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475E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563DD8E8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963280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DB72D8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7594C9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7DBDC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897A1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1A52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8CDBE8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81291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B634F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DBC6B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EFD1DE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C0394A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606B55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0B5AFC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524BE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DB7CA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2A9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9B5B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22685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0AACC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9209F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395BFE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42F07D2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72C942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F70E2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A4F8C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905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8F2CB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B3FD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1C11E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E713B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B728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9556D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327AD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F24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FF9B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39A89F0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43CD4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CA539D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77C49D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14E8E88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CF32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579324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89B09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E488DE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79038D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D8A253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C3A06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6EC6F7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0A00F96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28DC39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9555D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40BF359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838509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15936CB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BF203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642E4F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56F0E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563F26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58481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3D37EC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B3E7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CC69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E9420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96946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DC8246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29A6A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2EC7FE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5F3DCB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66645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2448F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11083E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A0E9A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5311A2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7C59D5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31010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29E4CB8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6DB7E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635A3B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700A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181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1B96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6FD1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/>
              <w:t>14.5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C5CC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16.5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EA9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EA8B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23B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D791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E6EC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581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395E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17.1</w:t>
            </w:r>
          </w:p>
        </w:tc>
      </w:tr>
      <w:tr w:rsidR="005D3DB5" w14:paraId="3AB8C02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961E4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B923F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5391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CF1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192E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09EE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F0BD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4666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5F1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64F5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9F8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E76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5802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B8AC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51E8900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CB05E4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51E8A6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0C13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F0A0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8AE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4910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102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16.0</w:t>
            </w:r>
            <w:r>
              <w:rPr>
                <w:rFonts w:ascii="宋体" w:hAnsi="宋体"/>
                <w:sz w:val="18"/>
                <w:szCs w:val="18"/>
              </w:rPr>
              <w:br/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20D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902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33EF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9B4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AD7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7E5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930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</w:tr>
      <w:tr w:rsidR="005D3DB5" w14:paraId="6CCE96A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1EAFFD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F65338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738E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CFEF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193.1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2BC6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197.4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E5D80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4D5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8409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5F25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206.2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D83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/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4F5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/>
              <w:t>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66C6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97D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ACCA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48.3</w:t>
            </w:r>
          </w:p>
        </w:tc>
      </w:tr>
      <w:tr w:rsidR="005D3DB5" w14:paraId="14201EE0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C765C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B5975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7AD44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F21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2061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754CD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6E44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5F0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5E24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B9A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4DED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A6D2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EC9D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6C8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6EC26D6C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F4D417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1D5D7D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C50F0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DFF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012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3A6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/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CE6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425F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680E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07C0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00F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93.5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2CC0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EE5D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88EB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</w:tr>
      <w:tr w:rsidR="005D3DB5" w14:paraId="220581C0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3ECAE3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9E42FB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6B6F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A568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EDF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B522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528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DD9A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82EE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1239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46ED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0AC0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855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658E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4172AC0F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84F5D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D0F38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1C434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D2F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0D9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4C09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0823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D0C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DE7E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F57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C2D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90DE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A523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FA4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72C59CE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73F95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D66088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1B51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6D77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94B1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5999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6CBD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C69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2C1A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112.1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32E0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393AF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9855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10F5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B891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D4D73F1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2205B4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E59754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5D6A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889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0696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D5FD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4CB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EA24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7D83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2578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79837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B498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46DD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0C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0577FF5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65A811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ED3A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B99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EB72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4446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4CC5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4031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5C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</w:t>
            </w:r>
            <w:r>
              <w:rPr>
                <w:rFonts w:ascii="宋体" w:hAnsi="宋体"/>
                <w:sz w:val="18"/>
                <w:szCs w:val="18"/>
              </w:rPr>
              <w:br/>
              <w:t>773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C61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47A5D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B1B2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75B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4CC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657E059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78B7DC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64241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94B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5194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2B638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AF3D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F07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65F6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9D1C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65BF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7B2C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55EB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932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6163AB2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EA9F3C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93B4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32E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F77CE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87EB9A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A5F7F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5A7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876B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34FB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B0891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7E5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79C8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0866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0.17</w:t>
            </w:r>
            <w:r>
              <w:rPr>
                <w:rFonts w:ascii="宋体" w:hAnsi="宋体"/>
                <w:sz w:val="18"/>
                <w:szCs w:val="18"/>
              </w:rPr>
              <w:br/>
              <w:t>0.17</w:t>
            </w:r>
          </w:p>
        </w:tc>
      </w:tr>
      <w:tr w:rsidR="0010346A" w:rsidRPr="001F2AC7" w14:paraId="28F664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AA270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7F6E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828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8FB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A589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F958A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FFF4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51C2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655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AF24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/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063A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911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FA24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3BC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413C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C1B2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2B62B15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6C1C2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1000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</w:t>
            </w:r>
            <w:r>
              <w:rPr>
                <w:rFonts w:ascii="宋体" w:hAnsi="宋体"/>
                <w:sz w:val="18"/>
                <w:szCs w:val="18"/>
              </w:rPr>
              <w:br/>
              <w:t>783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AC9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4820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1F5DB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5A4D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</w:t>
            </w:r>
            <w:r>
              <w:rPr>
                <w:rFonts w:ascii="宋体" w:hAnsi="宋体"/>
                <w:sz w:val="18"/>
                <w:szCs w:val="18"/>
              </w:rPr>
              <w:br/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699C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610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A11C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D1AC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/>
              <w:t>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C7B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/>
              <w:t>302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87D5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0FB2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</w:t>
            </w:r>
            <w:r>
              <w:rPr>
                <w:rFonts w:ascii="宋体" w:hAnsi="宋体"/>
                <w:sz w:val="18"/>
                <w:szCs w:val="18"/>
              </w:rPr>
              <w:br/>
              <w:t>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3F17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/>
              <w:t>186</w:t>
            </w:r>
          </w:p>
        </w:tc>
      </w:tr>
      <w:tr w:rsidR="0010346A" w:rsidRPr="001F2AC7" w14:paraId="76E5A73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3B56D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F3AF6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5EC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A2A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F22E2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5315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08C8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4A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5A4F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A6A77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282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0DE9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2C5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14:paraId="634C3B0C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F8EF9EC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E822E5F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6339EBB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015D4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07F81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96A21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BD57A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7BD6C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90623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B921DD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19EC7C8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B16BD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1270F7E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12E3EE7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D3FAA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E70C9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E795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A5838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5791B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16E01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A049B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A37FC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0CE00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17F8D7F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0731D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B359C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658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5D9B0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1067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6D050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636C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515A3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FE16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AFC4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17AE6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89A1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8556BFE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0822DC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22BA6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4F4E90C9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201CA4B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72E1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0DED6C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FE28E9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864D0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466C5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B6710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1A572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8E75E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1B6546D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41555C0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1875B5A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0C852CE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01D6AC5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39601C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CCEECA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959E02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F9A41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5F19EC3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87C13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30D11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5351D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278C80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E9EA39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6F692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C65C0E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A53CE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C1E102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5DB44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DD8FB8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3642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4A908D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3C5151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C61BC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D24324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0AA96B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8A3830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75BAE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335C8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F=11.03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4E26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/>
              <w:t>15.5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4F18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/>
              <w:t>22.1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933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FA615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446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B51F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244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694F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/>
              <w:t>51.9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0EFF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64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BB51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057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35.6</w:t>
            </w:r>
          </w:p>
        </w:tc>
      </w:tr>
      <w:tr w:rsidR="005D3DB5" w14:paraId="5733BC2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3E727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E204B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F=26.32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DB4CA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76A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43.3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68D1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3346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1EC5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90B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99F8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0DC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AFF9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15A6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A98B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58AE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</w:tr>
      <w:tr w:rsidR="005D3DB5" w14:paraId="7F2630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6C639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901E1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FA60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5.7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171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B5B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5.6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7D2A0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5E7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AC9C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E4E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7DB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F8C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329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53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/>
              <w:t>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96E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7.3</w:t>
            </w:r>
          </w:p>
        </w:tc>
      </w:tr>
      <w:tr w:rsidR="005D3DB5" w14:paraId="7BF268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71A275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164206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CDE2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2234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240.2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322E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32.3</w:t>
            </w:r>
            <w:r>
              <w:rPr>
                <w:rFonts w:ascii="宋体" w:hAnsi="宋体"/>
                <w:sz w:val="18"/>
                <w:szCs w:val="18"/>
              </w:rPr>
              <w:br/>
              <w:t>243.9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2A309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77D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FE33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B8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1FD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/>
              <w:t>117.7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C5ED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A4B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4CB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191.0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2600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/>
              <w:t>60.0</w:t>
            </w:r>
          </w:p>
        </w:tc>
      </w:tr>
      <w:tr w:rsidR="005D3DB5" w14:paraId="06CFDC1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1D97D66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508AFB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AD7B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1D9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3E03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082A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/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56E2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37A9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662D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191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/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5724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4D3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/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E163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A22E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</w:tr>
      <w:tr w:rsidR="005D3DB5" w14:paraId="51E529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F3B11C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8250A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4644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88C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023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CFF0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49ED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1FF4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/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018DB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762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/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C56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5221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</w:t>
            </w:r>
            <w:r>
              <w:rPr>
                <w:rFonts w:ascii="宋体" w:hAnsi="宋体"/>
                <w:sz w:val="18"/>
                <w:szCs w:val="18"/>
              </w:rPr>
              <w:br/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D41D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31.6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ED0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</w:tr>
      <w:tr w:rsidR="005D3DB5" w14:paraId="4F78940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F7E2AC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63C9B5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1350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BF2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9DC7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EA7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32.2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60A2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3D2E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2F54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/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C7A4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821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2CF6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F178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AF98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5D3DB5" w14:paraId="15BC0532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FD47E8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605F52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AAE4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1D0D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9D84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A8D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141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/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3D8E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9543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F3C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832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C47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/>
              <w:t>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EFC5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D79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5.9</w:t>
            </w:r>
          </w:p>
        </w:tc>
      </w:tr>
      <w:tr w:rsidR="005D3DB5" w14:paraId="255B5359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91FFF3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B8DE53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EACA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52FF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1FBF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06D1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203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8FEE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982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DE40F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EED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44E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9A8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8FE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006443B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B9938C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022F92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D8AC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831D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01AC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37C3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65D7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113A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D1C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63A1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3471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003B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72A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F1B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51156454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18737A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B6F9A0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5C16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9A7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DB33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5E5C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00CA4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5D0E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C2A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BAEA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B39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23B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05A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EA0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20C93C9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CB6B82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8C31DC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B7B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0185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0218D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8005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6EB3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DAA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61DF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C992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04B7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F4DC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BF8E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C9E7A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780E688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25A8B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C77C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1187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941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597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D836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331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9C4A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0FE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</w:t>
            </w:r>
            <w:r>
              <w:rPr>
                <w:rFonts w:ascii="宋体" w:hAnsi="宋体"/>
                <w:sz w:val="18"/>
                <w:szCs w:val="18"/>
              </w:rPr>
              <w:br/>
              <w:t>619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B12C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06CF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056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2288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D2D3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3BA793F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BCE2D4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AD172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497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EED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518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1345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533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01404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9B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551C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380E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</w:t>
            </w:r>
            <w:r>
              <w:rPr>
                <w:rFonts w:ascii="宋体" w:hAnsi="宋体"/>
                <w:sz w:val="18"/>
                <w:szCs w:val="18"/>
              </w:rPr>
              <w:br/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28F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8CE4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AEDE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F621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70BA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1484E2B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6E3E73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9C7D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E4C9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1C45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0AECA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8D02B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AF1A0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8740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68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5890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ABA2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4C0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B3B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  <w:tr w:rsidR="0010346A" w:rsidRPr="001F2AC7" w14:paraId="16798C6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FAD0A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22D99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498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2C1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520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C0CD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535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48B05C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691D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A437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FCED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3E1A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9C59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CE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19B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25F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6FE0988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0B089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5F1F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</w:t>
            </w:r>
            <w:r>
              <w:rPr>
                <w:rFonts w:ascii="宋体" w:hAnsi="宋体"/>
                <w:sz w:val="18"/>
                <w:szCs w:val="18"/>
              </w:rPr>
              <w:br/>
              <w:t>473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021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495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7153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</w:t>
            </w:r>
            <w:r>
              <w:rPr>
                <w:rFonts w:ascii="宋体" w:hAnsi="宋体"/>
                <w:sz w:val="18"/>
                <w:szCs w:val="18"/>
              </w:rPr>
              <w:br/>
              <w:t>510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9A03C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512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4809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A2C0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</w:t>
            </w:r>
            <w:r>
              <w:rPr>
                <w:rFonts w:ascii="宋体" w:hAnsi="宋体"/>
                <w:sz w:val="18"/>
                <w:szCs w:val="18"/>
              </w:rPr>
              <w:br/>
              <w:t>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D252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</w:t>
            </w:r>
            <w:r>
              <w:rPr>
                <w:rFonts w:ascii="宋体" w:hAnsi="宋体"/>
                <w:sz w:val="18"/>
                <w:szCs w:val="18"/>
              </w:rPr>
              <w:br/>
              <w:t>532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C022D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6A4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219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52C6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</w:t>
            </w:r>
            <w:r>
              <w:rPr>
                <w:rFonts w:ascii="宋体" w:hAnsi="宋体"/>
                <w:sz w:val="18"/>
                <w:szCs w:val="18"/>
              </w:rPr>
              <w:br/>
              <w:t>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F4940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</w:tr>
      <w:tr w:rsidR="0010346A" w:rsidRPr="001F2AC7" w14:paraId="0C155F3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47684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78365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9C3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D71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A33E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9DB6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7613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655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D15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A20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F93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5B3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C1FD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</w:tr>
    </w:tbl>
    <w:p w14:paraId="2AF3BC0B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63507CE1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6381C8C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4FFC7B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39DA0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11E8E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C4C544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74A1AF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0F909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CFD1D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57422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78ACA88C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1D39D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E56C82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24A5D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29FF8F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C402F6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567CC9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A1FFF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A4C0C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8538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8E244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B729A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6ABD2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BEB744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2CB0CE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B9DDB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7AB3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52A94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34149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06562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498B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4AB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6FA3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5A04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2A1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D3302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794C7446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2D8AA6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5D0DE664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5B11D797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5159B7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FAE03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B7803E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63AAD0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0CC5E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10F906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B2E274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A6CA2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A62CC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3978A12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688A64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35EE2C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7A2DE977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E6274E3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22B0FA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903E4F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57492A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42AFB3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F4520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FCE49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D93D5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13AC1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BECFA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730B12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07FD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7A27D4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ABA6B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26A5B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B11F4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0A862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C9039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69CBDD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C654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03561A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AEF305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51F0F3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DE9238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798AD5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3E52B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F=9.16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8499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B08A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F7EB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AF8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B03D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/>
              <w:t>35.9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315F5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306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BBBA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9.8</w:t>
            </w:r>
            <w:r>
              <w:rPr>
                <w:rFonts w:ascii="宋体" w:hAnsi="宋体"/>
                <w:sz w:val="18"/>
                <w:szCs w:val="18"/>
              </w:rPr>
              <w:br/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F848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FFF8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DD20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B9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/>
              <w:t>29.5</w:t>
            </w:r>
          </w:p>
        </w:tc>
      </w:tr>
      <w:tr w:rsidR="005D3DB5" w14:paraId="31954A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04784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67F1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6DD5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/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624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BD0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/>
              <w:t>19.6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701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9C4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3038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FFF7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B3A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BFD1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E3AA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0A79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F3C3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</w:tr>
      <w:tr w:rsidR="005D3DB5" w14:paraId="6A9C3A4A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76A60E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713DF4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F=4.68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94F1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346.4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C8E0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539.7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0BC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94.7</w:t>
            </w:r>
            <w:r>
              <w:rPr>
                <w:rFonts w:ascii="宋体" w:hAnsi="宋体"/>
                <w:sz w:val="18"/>
                <w:szCs w:val="18"/>
              </w:rPr>
              <w:br/>
              <w:t>812.9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3638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1047.4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2B6A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9041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54.1</w:t>
            </w:r>
            <w:r>
              <w:rPr>
                <w:rFonts w:ascii="宋体" w:hAnsi="宋体"/>
                <w:sz w:val="18"/>
                <w:szCs w:val="18"/>
              </w:rPr>
              <w:br/>
              <w:t>1190.3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A11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1060.8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D03A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/>
              <w:t>505.1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201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211.3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15D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255.3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9E02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293.8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81A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323.4</w:t>
            </w:r>
            <w:r>
              <w:rPr>
                <w:rFonts w:ascii="宋体" w:hAnsi="宋体"/>
                <w:sz w:val="18"/>
                <w:szCs w:val="18"/>
              </w:rPr>
              <w:br/>
              <w:t>152.6</w:t>
            </w:r>
          </w:p>
        </w:tc>
      </w:tr>
      <w:tr w:rsidR="005D3DB5" w14:paraId="46103DF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675138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7A27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59ECA2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/>
              <w:t>36.2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D7FE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5069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/>
              <w:t>38.5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E7E15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BBE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97CC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85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/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2AD5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935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/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8E61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605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3EE6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</w:tr>
      <w:tr w:rsidR="005D3DB5" w14:paraId="73507AB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826C1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1E91D6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9965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86.7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867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88B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F4FBC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1179D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</w:t>
            </w:r>
            <w:r>
              <w:rPr>
                <w:rFonts w:ascii="宋体" w:hAnsi="宋体"/>
                <w:sz w:val="18"/>
                <w:szCs w:val="18"/>
              </w:rPr>
              <w:br/>
              <w:t>92.7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7B2D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8.1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1FB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42.3</w:t>
            </w:r>
            <w:r>
              <w:rPr>
                <w:rFonts w:ascii="宋体" w:hAnsi="宋体"/>
                <w:sz w:val="18"/>
                <w:szCs w:val="18"/>
              </w:rPr>
              <w:br/>
              <w:t>94.7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6A4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62.5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6011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D491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/>
              <w:t>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F09C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C115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83.7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</w:tr>
      <w:tr w:rsidR="005D3DB5" w14:paraId="25E4D8AE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180C24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3AA0B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7931F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F00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26.2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4660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2E71D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  <w:t>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649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E419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B31E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B001D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42AD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F7BA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AD3F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2F9C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1780EB7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759441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695AE4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C7D3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6B83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47.0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5DE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D670F3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BF32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/>
              <w:t>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0344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332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/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925C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C69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EA9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5643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3473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/>
              <w:t>4.9</w:t>
            </w:r>
          </w:p>
        </w:tc>
      </w:tr>
      <w:tr w:rsidR="005D3DB5" w14:paraId="69E4D39D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7D61B2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7BDDA39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945E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A65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F242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FFFB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6B9F3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806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B130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BF5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3588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B3C1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862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540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1A319A47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A971CA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322A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AAF7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A2B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D5E5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DD247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CCB7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B80E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105E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E6C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9E74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D3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9C9D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5BEA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DED45C7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BF868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3D417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8554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DB6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29CC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C9847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0A98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8C4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0EE4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616B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684A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FA47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A9D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D7D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77323653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29AAAC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129652B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FCF5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2BB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1348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EBFFD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693A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FEB1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A7A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942D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ADF5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AA5C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A7CC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B4F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42E6D02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C5AFD6B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B8E8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AA65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803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437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1085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39FD2C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1328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66D9C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CFF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9487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B62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95C1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3187F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3ADA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E658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14F876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BCB65D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0FD45C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547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297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1A1E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FFD4E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AEADB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4BD4A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9A57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</w:t>
            </w:r>
            <w:r>
              <w:rPr>
                <w:rFonts w:ascii="宋体" w:hAnsi="宋体"/>
                <w:sz w:val="18"/>
                <w:szCs w:val="18"/>
              </w:rPr>
              <w:br/>
              <w:t>1307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BEAD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912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6C7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4A5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5E2D3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71DBA63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AF1C98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CCEA1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3E473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F081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52503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0B41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D96E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5D8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F6E1B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3D7C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CADC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67AB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338E0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  <w:tr w:rsidR="0010346A" w:rsidRPr="001F2AC7" w14:paraId="3B36974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853EE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A644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548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76D6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CE4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1034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C821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B946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1410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6819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C33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7E79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13A9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599EC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C78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243C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0F17801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56276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2857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528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7FB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</w:t>
            </w:r>
            <w:r>
              <w:rPr>
                <w:rFonts w:ascii="宋体" w:hAnsi="宋体"/>
                <w:sz w:val="18"/>
                <w:szCs w:val="18"/>
              </w:rPr>
              <w:br/>
              <w:t>730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C7B1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</w:t>
            </w:r>
            <w:r>
              <w:rPr>
                <w:rFonts w:ascii="宋体" w:hAnsi="宋体"/>
                <w:sz w:val="18"/>
                <w:szCs w:val="18"/>
              </w:rPr>
              <w:br/>
              <w:t>1013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EF31F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0D45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2E2A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786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</w:t>
            </w:r>
            <w:r>
              <w:rPr>
                <w:rFonts w:ascii="宋体" w:hAnsi="宋体"/>
                <w:sz w:val="18"/>
                <w:szCs w:val="18"/>
              </w:rPr>
              <w:br/>
              <w:t>1287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4FE8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</w:t>
            </w:r>
            <w:r>
              <w:rPr>
                <w:rFonts w:ascii="宋体" w:hAnsi="宋体"/>
                <w:sz w:val="18"/>
                <w:szCs w:val="18"/>
              </w:rPr>
              <w:br/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9E38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D900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/>
              <w:t>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EA58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/>
              <w:t>282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59F4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</w:t>
            </w:r>
            <w:r>
              <w:rPr>
                <w:rFonts w:ascii="宋体" w:hAnsi="宋体"/>
                <w:sz w:val="18"/>
                <w:szCs w:val="18"/>
              </w:rPr>
              <w:br/>
              <w:t>246</w:t>
            </w:r>
          </w:p>
        </w:tc>
      </w:tr>
      <w:tr w:rsidR="0010346A" w:rsidRPr="001F2AC7" w14:paraId="0470634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399124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FCCB1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C8F6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018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84E7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04C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A059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A67D4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14F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F211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99E9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378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7B26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0.03</w:t>
            </w:r>
            <w:r>
              <w:rPr>
                <w:rFonts w:ascii="宋体" w:hAnsi="宋体"/>
                <w:sz w:val="18"/>
                <w:szCs w:val="18"/>
              </w:rPr>
              <w:br/>
              <w:t>0.03</w:t>
            </w:r>
          </w:p>
        </w:tc>
      </w:tr>
    </w:tbl>
    <w:p w14:paraId="669E1DAB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5D30FF3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5AE518C3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21F3E368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467DC3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F77A56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C1183E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FE68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18FC9F4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2E77C62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3F9B21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8BD91B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3BBC58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438C6C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D2B7E4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8978B5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C82D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28F95E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76D4D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ED074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1253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1573E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20C19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25304B1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4BB06EA1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B8BFA9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41935E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6001[</w:t>
            </w:r>
            <w:r>
              <w:rPr>
                <w:rFonts w:ascii="宋体" w:hAnsi="宋体"/>
                <w:sz w:val="18"/>
                <w:szCs w:val="18"/>
              </w:rPr>
              <w:t>教室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3641A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816FD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847.58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AD8D7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7C9D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A73A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71F6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110D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3B4DD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25A71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703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5D56D315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A90FB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6FE8591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2C327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6ECAA70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3746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CA5C54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8ED6B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8CF153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6E0C2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7D4922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F7AA2C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848492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42F32166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298E761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EF16082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D104733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883FA0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69FDBD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60C7E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09E1601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62FA87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0D5EEF3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E0AFE5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6CC641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A2986D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62621C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FEA699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E1BCB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510AF4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C216D6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96E886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744AB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862F9C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81593E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D8A0E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7A15B1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42F67F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B4C2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69B680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15B145E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45510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767FB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F=847.58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EEE8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2211.0</w:t>
            </w:r>
            <w:r>
              <w:rPr>
                <w:rFonts w:ascii="宋体" w:hAnsi="宋体"/>
                <w:sz w:val="18"/>
                <w:szCs w:val="18"/>
              </w:rPr>
              <w:br/>
              <w:t>1190.1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E21A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1575.3</w:t>
            </w:r>
            <w:r>
              <w:rPr>
                <w:rFonts w:ascii="宋体" w:hAnsi="宋体"/>
                <w:sz w:val="18"/>
                <w:szCs w:val="18"/>
              </w:rPr>
              <w:br/>
              <w:t>1701.1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2039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1416.4</w:t>
            </w:r>
            <w:r>
              <w:rPr>
                <w:rFonts w:ascii="宋体" w:hAnsi="宋体"/>
                <w:sz w:val="18"/>
                <w:szCs w:val="18"/>
              </w:rPr>
              <w:br/>
              <w:t>2274.8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65862B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1285.3</w:t>
            </w:r>
            <w:r>
              <w:rPr>
                <w:rFonts w:ascii="宋体" w:hAnsi="宋体"/>
                <w:sz w:val="18"/>
                <w:szCs w:val="18"/>
              </w:rPr>
              <w:br/>
              <w:t>2842.5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016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1177.2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045D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1081.3</w:t>
            </w:r>
            <w:r>
              <w:rPr>
                <w:rFonts w:ascii="宋体" w:hAnsi="宋体"/>
                <w:sz w:val="18"/>
                <w:szCs w:val="18"/>
              </w:rPr>
              <w:br/>
              <w:t>3682.5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8683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1007.9</w:t>
            </w:r>
            <w:r>
              <w:rPr>
                <w:rFonts w:ascii="宋体" w:hAnsi="宋体"/>
                <w:sz w:val="18"/>
                <w:szCs w:val="18"/>
              </w:rPr>
              <w:br/>
              <w:t>3905.7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7E20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908.4</w:t>
            </w:r>
            <w:r>
              <w:rPr>
                <w:rFonts w:ascii="宋体" w:hAnsi="宋体"/>
                <w:sz w:val="18"/>
                <w:szCs w:val="18"/>
              </w:rPr>
              <w:br/>
              <w:t>3985.1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B115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845.1</w:t>
            </w:r>
            <w:r>
              <w:rPr>
                <w:rFonts w:ascii="宋体" w:hAnsi="宋体"/>
                <w:sz w:val="18"/>
                <w:szCs w:val="18"/>
              </w:rPr>
              <w:br/>
              <w:t>3899.4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8F00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781.4</w:t>
            </w:r>
            <w:r>
              <w:rPr>
                <w:rFonts w:ascii="宋体" w:hAnsi="宋体"/>
                <w:sz w:val="18"/>
                <w:szCs w:val="18"/>
              </w:rPr>
              <w:br/>
              <w:t>3634.3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21D0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727.3</w:t>
            </w:r>
            <w:r>
              <w:rPr>
                <w:rFonts w:ascii="宋体" w:hAnsi="宋体"/>
                <w:sz w:val="18"/>
                <w:szCs w:val="18"/>
              </w:rPr>
              <w:br/>
              <w:t>3203.2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4EFF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2732.4</w:t>
            </w:r>
          </w:p>
        </w:tc>
      </w:tr>
      <w:tr w:rsidR="005D3DB5" w14:paraId="3C6962B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D2E81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21F616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F=160.71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E9519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304.5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CC4A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300.4</w:t>
            </w:r>
            <w:r>
              <w:rPr>
                <w:rFonts w:ascii="宋体" w:hAnsi="宋体"/>
                <w:sz w:val="18"/>
                <w:szCs w:val="18"/>
              </w:rPr>
              <w:br/>
              <w:t>230.0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414B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290.4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0BB1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275.5</w:t>
            </w:r>
            <w:r>
              <w:rPr>
                <w:rFonts w:ascii="宋体" w:hAnsi="宋体"/>
                <w:sz w:val="18"/>
                <w:szCs w:val="18"/>
              </w:rPr>
              <w:br/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99B8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265.4</w:t>
            </w:r>
            <w:r>
              <w:rPr>
                <w:rFonts w:ascii="宋体" w:hAnsi="宋体"/>
                <w:sz w:val="18"/>
                <w:szCs w:val="18"/>
              </w:rPr>
              <w:br/>
              <w:t>225.5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3608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/>
              <w:t>231.7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E4E7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249.8</w:t>
            </w:r>
            <w:r>
              <w:rPr>
                <w:rFonts w:ascii="宋体" w:hAnsi="宋体"/>
                <w:sz w:val="18"/>
                <w:szCs w:val="18"/>
              </w:rPr>
              <w:br/>
              <w:t>236.9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A0D0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245.4</w:t>
            </w:r>
            <w:r>
              <w:rPr>
                <w:rFonts w:ascii="宋体" w:hAnsi="宋体"/>
                <w:sz w:val="18"/>
                <w:szCs w:val="18"/>
              </w:rPr>
              <w:br/>
              <w:t>249.3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5D1B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241.9</w:t>
            </w:r>
            <w:r>
              <w:rPr>
                <w:rFonts w:ascii="宋体" w:hAnsi="宋体"/>
                <w:sz w:val="18"/>
                <w:szCs w:val="18"/>
              </w:rPr>
              <w:br/>
              <w:t>267.1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AD5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009C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8397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234.6</w:t>
            </w:r>
            <w:r>
              <w:rPr>
                <w:rFonts w:ascii="宋体" w:hAnsi="宋体"/>
                <w:sz w:val="18"/>
                <w:szCs w:val="18"/>
              </w:rPr>
              <w:br/>
              <w:t>302.6</w:t>
            </w:r>
          </w:p>
        </w:tc>
      </w:tr>
      <w:tr w:rsidR="005D3DB5" w14:paraId="30C7BC67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1FC5EF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9D51AA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F=154.39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D47F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6EEF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296.2</w:t>
            </w:r>
            <w:r>
              <w:rPr>
                <w:rFonts w:ascii="宋体" w:hAnsi="宋体"/>
                <w:sz w:val="18"/>
                <w:szCs w:val="18"/>
              </w:rPr>
              <w:br/>
              <w:t>253.9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DC60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294.1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178C0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250.9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A05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286.5</w:t>
            </w:r>
            <w:r>
              <w:rPr>
                <w:rFonts w:ascii="宋体" w:hAnsi="宋体"/>
                <w:sz w:val="18"/>
                <w:szCs w:val="18"/>
              </w:rPr>
              <w:br/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3800D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281.0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85BC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272.0</w:t>
            </w:r>
            <w:r>
              <w:rPr>
                <w:rFonts w:ascii="宋体" w:hAnsi="宋体"/>
                <w:sz w:val="18"/>
                <w:szCs w:val="18"/>
              </w:rPr>
              <w:br/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B2C4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268.0</w:t>
            </w:r>
            <w:r>
              <w:rPr>
                <w:rFonts w:ascii="宋体" w:hAnsi="宋体"/>
                <w:sz w:val="18"/>
                <w:szCs w:val="18"/>
              </w:rPr>
              <w:br/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FF880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264.8</w:t>
            </w:r>
            <w:r>
              <w:rPr>
                <w:rFonts w:ascii="宋体" w:hAnsi="宋体"/>
                <w:sz w:val="18"/>
                <w:szCs w:val="18"/>
              </w:rPr>
              <w:br/>
              <w:t>330.3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31A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262.2</w:t>
            </w:r>
            <w:r>
              <w:rPr>
                <w:rFonts w:ascii="宋体" w:hAnsi="宋体"/>
                <w:sz w:val="18"/>
                <w:szCs w:val="18"/>
              </w:rPr>
              <w:br/>
              <w:t>324.4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776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259.9</w:t>
            </w:r>
            <w:r>
              <w:rPr>
                <w:rFonts w:ascii="宋体" w:hAnsi="宋体"/>
                <w:sz w:val="18"/>
                <w:szCs w:val="18"/>
              </w:rPr>
              <w:br/>
              <w:t>312.1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88D7B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</w:tr>
      <w:tr w:rsidR="005D3DB5" w14:paraId="162CCC1B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93951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DCC16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F=132.63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7A3E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  <w:t>93.5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7815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DD08D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A915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A2BB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FB70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/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0667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106.2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236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103.1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F486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E5B4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46CC8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96.9</w:t>
            </w:r>
            <w:r>
              <w:rPr>
                <w:rFonts w:ascii="宋体" w:hAnsi="宋体"/>
                <w:sz w:val="18"/>
                <w:szCs w:val="18"/>
              </w:rPr>
              <w:br/>
              <w:t>116.9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2038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</w:tr>
      <w:tr w:rsidR="005D3DB5" w14:paraId="4505D80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F9ED27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AFC207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F=160.28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5CF1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319.1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694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339.4</w:t>
            </w:r>
            <w:r>
              <w:rPr>
                <w:rFonts w:ascii="宋体" w:hAnsi="宋体"/>
                <w:sz w:val="18"/>
                <w:szCs w:val="18"/>
              </w:rPr>
              <w:br/>
              <w:t>266.8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BC6E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353.8</w:t>
            </w:r>
            <w:r>
              <w:rPr>
                <w:rFonts w:ascii="宋体" w:hAnsi="宋体"/>
                <w:sz w:val="18"/>
                <w:szCs w:val="18"/>
              </w:rPr>
              <w:br/>
              <w:t>264.7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1F1BC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262.9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DE30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E9FC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341.2</w:t>
            </w:r>
            <w:r>
              <w:rPr>
                <w:rFonts w:ascii="宋体" w:hAnsi="宋体"/>
                <w:sz w:val="18"/>
                <w:szCs w:val="18"/>
              </w:rPr>
              <w:br/>
              <w:t>267.3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8A390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272.4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BE9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285.5</w:t>
            </w:r>
            <w:r>
              <w:rPr>
                <w:rFonts w:ascii="宋体" w:hAnsi="宋体"/>
                <w:sz w:val="18"/>
                <w:szCs w:val="18"/>
              </w:rPr>
              <w:br/>
              <w:t>278.1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AD04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443B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B83B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274.6</w:t>
            </w:r>
            <w:r>
              <w:rPr>
                <w:rFonts w:ascii="宋体" w:hAnsi="宋体"/>
                <w:sz w:val="18"/>
                <w:szCs w:val="18"/>
              </w:rPr>
              <w:br/>
              <w:t>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4AD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/>
              <w:t>296.1</w:t>
            </w:r>
          </w:p>
        </w:tc>
      </w:tr>
      <w:tr w:rsidR="005D3DB5" w14:paraId="5C5576F8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3D04C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BECC1F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F=38.28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D94C9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801.4</w:t>
            </w:r>
            <w:r>
              <w:rPr>
                <w:rFonts w:ascii="宋体" w:hAnsi="宋体"/>
                <w:sz w:val="18"/>
                <w:szCs w:val="18"/>
              </w:rPr>
              <w:br/>
              <w:t>5255.2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5BF1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647.8</w:t>
            </w:r>
            <w:r>
              <w:rPr>
                <w:rFonts w:ascii="宋体" w:hAnsi="宋体"/>
                <w:sz w:val="18"/>
                <w:szCs w:val="18"/>
              </w:rPr>
              <w:br/>
              <w:t>3523.8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399D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541.9</w:t>
            </w:r>
            <w:r>
              <w:rPr>
                <w:rFonts w:ascii="宋体" w:hAnsi="宋体"/>
                <w:sz w:val="18"/>
                <w:szCs w:val="18"/>
              </w:rPr>
              <w:br/>
              <w:t>3499.0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57B9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438.3</w:t>
            </w:r>
            <w:r>
              <w:rPr>
                <w:rFonts w:ascii="宋体" w:hAnsi="宋体"/>
                <w:sz w:val="18"/>
                <w:szCs w:val="18"/>
              </w:rPr>
              <w:br/>
              <w:t>3346.8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C06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348.9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23B3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545.3</w:t>
            </w:r>
            <w:r>
              <w:rPr>
                <w:rFonts w:ascii="宋体" w:hAnsi="宋体"/>
                <w:sz w:val="18"/>
                <w:szCs w:val="18"/>
              </w:rPr>
              <w:br/>
              <w:t>2837.0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A28A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5197.8</w:t>
            </w:r>
            <w:r>
              <w:rPr>
                <w:rFonts w:ascii="宋体" w:hAnsi="宋体"/>
                <w:sz w:val="18"/>
                <w:szCs w:val="18"/>
              </w:rPr>
              <w:br/>
              <w:t>2843.3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9729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7304.3</w:t>
            </w:r>
            <w:r>
              <w:rPr>
                <w:rFonts w:ascii="宋体" w:hAnsi="宋体"/>
                <w:sz w:val="18"/>
                <w:szCs w:val="18"/>
              </w:rPr>
              <w:br/>
              <w:t>1725.3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1876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8543.0</w:t>
            </w:r>
            <w:r>
              <w:rPr>
                <w:rFonts w:ascii="宋体" w:hAnsi="宋体"/>
                <w:sz w:val="18"/>
                <w:szCs w:val="18"/>
              </w:rPr>
              <w:br/>
              <w:t>1473.0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8A76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8835.2</w:t>
            </w:r>
            <w:r>
              <w:rPr>
                <w:rFonts w:ascii="宋体" w:hAnsi="宋体"/>
                <w:sz w:val="18"/>
                <w:szCs w:val="18"/>
              </w:rPr>
              <w:br/>
              <w:t>1262.4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E603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7994.4</w:t>
            </w:r>
            <w:r>
              <w:rPr>
                <w:rFonts w:ascii="宋体" w:hAnsi="宋体"/>
                <w:sz w:val="18"/>
                <w:szCs w:val="18"/>
              </w:rPr>
              <w:br/>
              <w:t>1085.5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1C938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6376.3</w:t>
            </w:r>
            <w:r>
              <w:rPr>
                <w:rFonts w:ascii="宋体" w:hAnsi="宋体"/>
                <w:sz w:val="18"/>
                <w:szCs w:val="18"/>
              </w:rPr>
              <w:br/>
              <w:t>928.2</w:t>
            </w:r>
          </w:p>
        </w:tc>
      </w:tr>
      <w:tr w:rsidR="005D3DB5" w14:paraId="54DE095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C1E46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643B3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F=28.08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10AE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442.8</w:t>
            </w:r>
            <w:r>
              <w:rPr>
                <w:rFonts w:ascii="宋体" w:hAnsi="宋体"/>
                <w:sz w:val="18"/>
                <w:szCs w:val="18"/>
              </w:rPr>
              <w:br/>
              <w:t>1990.7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CB3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344.7</w:t>
            </w:r>
            <w:r>
              <w:rPr>
                <w:rFonts w:ascii="宋体" w:hAnsi="宋体"/>
                <w:sz w:val="18"/>
                <w:szCs w:val="18"/>
              </w:rPr>
              <w:br/>
              <w:t>2081.6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A0AF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280.0</w:t>
            </w:r>
            <w:r>
              <w:rPr>
                <w:rFonts w:ascii="宋体" w:hAnsi="宋体"/>
                <w:sz w:val="18"/>
                <w:szCs w:val="18"/>
              </w:rPr>
              <w:br/>
              <w:t>2113.7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86643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215.8</w:t>
            </w:r>
            <w:r>
              <w:rPr>
                <w:rFonts w:ascii="宋体" w:hAnsi="宋体"/>
                <w:sz w:val="18"/>
                <w:szCs w:val="18"/>
              </w:rPr>
              <w:br/>
              <w:t>2047.3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2C0D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1889.8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5C17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/>
              <w:t>1770.1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AC23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984.7</w:t>
            </w:r>
            <w:r>
              <w:rPr>
                <w:rFonts w:ascii="宋体" w:hAnsi="宋体"/>
                <w:sz w:val="18"/>
                <w:szCs w:val="18"/>
              </w:rPr>
              <w:br/>
              <w:t>1937.6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C9EA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904.7</w:t>
            </w:r>
            <w:r>
              <w:rPr>
                <w:rFonts w:ascii="宋体" w:hAnsi="宋体"/>
                <w:sz w:val="18"/>
                <w:szCs w:val="18"/>
              </w:rPr>
              <w:br/>
              <w:t>1019.8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254C1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1134.7</w:t>
            </w:r>
            <w:r>
              <w:rPr>
                <w:rFonts w:ascii="宋体" w:hAnsi="宋体"/>
                <w:sz w:val="18"/>
                <w:szCs w:val="18"/>
              </w:rPr>
              <w:br/>
              <w:t>859.3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E403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1411.9</w:t>
            </w:r>
            <w:r>
              <w:rPr>
                <w:rFonts w:ascii="宋体" w:hAnsi="宋体"/>
                <w:sz w:val="18"/>
                <w:szCs w:val="18"/>
              </w:rPr>
              <w:br/>
              <w:t>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61E2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1655.1</w:t>
            </w:r>
            <w:r>
              <w:rPr>
                <w:rFonts w:ascii="宋体" w:hAnsi="宋体"/>
                <w:sz w:val="18"/>
                <w:szCs w:val="18"/>
              </w:rPr>
              <w:br/>
              <w:t>617.1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4688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1843.5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</w:tr>
      <w:tr w:rsidR="005D3DB5" w14:paraId="306899E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518B49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FD5770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F=56.16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3FD6B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1597.8</w:t>
            </w:r>
            <w:r>
              <w:rPr>
                <w:rFonts w:ascii="宋体" w:hAnsi="宋体"/>
                <w:sz w:val="18"/>
                <w:szCs w:val="18"/>
              </w:rPr>
              <w:br/>
              <w:t>4156.3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DBC6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1330.3</w:t>
            </w:r>
            <w:r>
              <w:rPr>
                <w:rFonts w:ascii="宋体" w:hAnsi="宋体"/>
                <w:sz w:val="18"/>
                <w:szCs w:val="18"/>
              </w:rPr>
              <w:br/>
              <w:t>6476.1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1271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1136.9</w:t>
            </w:r>
            <w:r>
              <w:rPr>
                <w:rFonts w:ascii="宋体" w:hAnsi="宋体"/>
                <w:sz w:val="18"/>
                <w:szCs w:val="18"/>
              </w:rPr>
              <w:br/>
              <w:t>9754.2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8C7B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950.7</w:t>
            </w:r>
            <w:r>
              <w:rPr>
                <w:rFonts w:ascii="宋体" w:hAnsi="宋体"/>
                <w:sz w:val="18"/>
                <w:szCs w:val="18"/>
              </w:rPr>
              <w:br/>
              <w:t>12569.3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5A7C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72390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649.5</w:t>
            </w:r>
            <w:r>
              <w:rPr>
                <w:rFonts w:ascii="宋体" w:hAnsi="宋体"/>
                <w:sz w:val="18"/>
                <w:szCs w:val="18"/>
              </w:rPr>
              <w:br/>
              <w:t>14283.3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01E3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2054.8</w:t>
            </w:r>
            <w:r>
              <w:rPr>
                <w:rFonts w:ascii="宋体" w:hAnsi="宋体"/>
                <w:sz w:val="18"/>
                <w:szCs w:val="18"/>
              </w:rPr>
              <w:br/>
              <w:t>12729.0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84AD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2072.6</w:t>
            </w:r>
            <w:r>
              <w:rPr>
                <w:rFonts w:ascii="宋体" w:hAnsi="宋体"/>
                <w:sz w:val="18"/>
                <w:szCs w:val="18"/>
              </w:rPr>
              <w:br/>
              <w:t>6061.7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01410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2535.8</w:t>
            </w:r>
            <w:r>
              <w:rPr>
                <w:rFonts w:ascii="宋体" w:hAnsi="宋体"/>
                <w:sz w:val="18"/>
                <w:szCs w:val="18"/>
              </w:rPr>
              <w:br/>
              <w:t>2804.6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2853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3063.6</w:t>
            </w:r>
            <w:r>
              <w:rPr>
                <w:rFonts w:ascii="宋体" w:hAnsi="宋体"/>
                <w:sz w:val="18"/>
                <w:szCs w:val="18"/>
              </w:rPr>
              <w:br/>
              <w:t>2431.3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9EB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3526.1</w:t>
            </w:r>
            <w:r>
              <w:rPr>
                <w:rFonts w:ascii="宋体" w:hAnsi="宋体"/>
                <w:sz w:val="18"/>
                <w:szCs w:val="18"/>
              </w:rPr>
              <w:br/>
              <w:t>2113.9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9EAD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3881.2</w:t>
            </w:r>
            <w:r>
              <w:rPr>
                <w:rFonts w:ascii="宋体" w:hAnsi="宋体"/>
                <w:sz w:val="18"/>
                <w:szCs w:val="18"/>
              </w:rPr>
              <w:br/>
              <w:t>1831.0</w:t>
            </w:r>
          </w:p>
        </w:tc>
      </w:tr>
      <w:tr w:rsidR="005D3DB5" w14:paraId="2FC75ED9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7E6361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5B53E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E195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/>
              <w:t>237.0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F2F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BFFF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B0495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258.0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FB4C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264.0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A266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A381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/>
              <w:t>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8687B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156.0</w:t>
            </w:r>
            <w:r>
              <w:rPr>
                <w:rFonts w:ascii="宋体" w:hAnsi="宋体"/>
                <w:sz w:val="18"/>
                <w:szCs w:val="18"/>
              </w:rPr>
              <w:br/>
              <w:t>201.0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194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183.0</w:t>
            </w:r>
            <w:r>
              <w:rPr>
                <w:rFonts w:ascii="宋体" w:hAnsi="宋体"/>
                <w:sz w:val="18"/>
                <w:szCs w:val="18"/>
              </w:rPr>
              <w:br/>
              <w:t>162.0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8D33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201.0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0473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216.0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0C9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</w:tr>
      <w:tr w:rsidR="005D3DB5" w14:paraId="3E116C7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E8E767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6264B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BF1CB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BCAC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FFB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C32F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0ED36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D1B6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4B2FD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7727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3B84C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6286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DB9BD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F5F6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7628.2</w:t>
            </w:r>
            <w:r>
              <w:rPr>
                <w:rFonts w:ascii="宋体" w:hAnsi="宋体"/>
                <w:sz w:val="18"/>
                <w:szCs w:val="18"/>
              </w:rPr>
              <w:br/>
              <w:t>7628.2</w:t>
            </w:r>
          </w:p>
        </w:tc>
      </w:tr>
      <w:tr w:rsidR="005D3DB5" w14:paraId="502CEAC3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D7A737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DAD319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553E8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1676.8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BDF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1714.4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C3C57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1733.3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77BAD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1752.1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CEA6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D5F29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1789.8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925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979.7</w:t>
            </w:r>
            <w:r>
              <w:rPr>
                <w:rFonts w:ascii="宋体" w:hAnsi="宋体"/>
                <w:sz w:val="18"/>
                <w:szCs w:val="18"/>
              </w:rPr>
              <w:br/>
              <w:t>1808.6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D05B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1337.6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0E5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1450.7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2E0C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1526.0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A5EB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1582.6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3819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1639.1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67B65085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6371E1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6B8B589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25DB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3038.8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20C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226.1</w:t>
            </w:r>
            <w:r>
              <w:rPr>
                <w:rFonts w:ascii="宋体" w:hAnsi="宋体"/>
                <w:sz w:val="18"/>
                <w:szCs w:val="18"/>
              </w:rPr>
              <w:br/>
              <w:t>3076.4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B13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188.4</w:t>
            </w:r>
            <w:r>
              <w:rPr>
                <w:rFonts w:ascii="宋体" w:hAnsi="宋体"/>
                <w:sz w:val="18"/>
                <w:szCs w:val="18"/>
              </w:rPr>
              <w:br/>
              <w:t>3095.3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693A3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/>
              <w:t>3114.1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EA50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/>
              <w:t>3133.0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2E85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BEF34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2341.7</w:t>
            </w:r>
            <w:r>
              <w:rPr>
                <w:rFonts w:ascii="宋体" w:hAnsi="宋体"/>
                <w:sz w:val="18"/>
                <w:szCs w:val="18"/>
              </w:rPr>
              <w:br/>
              <w:t>3170.6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8821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2699.6</w:t>
            </w:r>
            <w:r>
              <w:rPr>
                <w:rFonts w:ascii="宋体" w:hAnsi="宋体"/>
                <w:sz w:val="18"/>
                <w:szCs w:val="18"/>
              </w:rPr>
              <w:br/>
              <w:t>923.2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816B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2812.7</w:t>
            </w:r>
            <w:r>
              <w:rPr>
                <w:rFonts w:ascii="宋体" w:hAnsi="宋体"/>
                <w:sz w:val="18"/>
                <w:szCs w:val="18"/>
              </w:rPr>
              <w:br/>
              <w:t>565.2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1546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2888.0</w:t>
            </w:r>
            <w:r>
              <w:rPr>
                <w:rFonts w:ascii="宋体" w:hAnsi="宋体"/>
                <w:sz w:val="18"/>
                <w:szCs w:val="18"/>
              </w:rPr>
              <w:br/>
              <w:t>452.2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5BE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2944.6</w:t>
            </w:r>
            <w:r>
              <w:rPr>
                <w:rFonts w:ascii="宋体" w:hAnsi="宋体"/>
                <w:sz w:val="18"/>
                <w:szCs w:val="18"/>
              </w:rPr>
              <w:br/>
              <w:t>376.8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DDE5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3001.1</w:t>
            </w:r>
            <w:r>
              <w:rPr>
                <w:rFonts w:ascii="宋体" w:hAnsi="宋体"/>
                <w:sz w:val="18"/>
                <w:szCs w:val="18"/>
              </w:rPr>
              <w:br/>
              <w:t>320.3</w:t>
            </w:r>
          </w:p>
        </w:tc>
      </w:tr>
      <w:tr w:rsidR="005D3DB5" w14:paraId="4F2C697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583BEFD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E6C9F5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2981B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62B47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B1B7F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EB088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3B4D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02D1E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2D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E4B1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7DAC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52382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41053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71C8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7F77EE1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75D5F0A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B7E70B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B6F6E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B78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B7CC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289C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1537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02C67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84B3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F745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C52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3BEA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AB5F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8C4D2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0724CD5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F6A39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EEE44E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6071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DBE2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8DDA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AC73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CDB2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4B22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1E2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3373.4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1432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ED70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F59E3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C316A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4885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69817CBF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9E5597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EA7120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BC64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15D1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C2A8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7805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8699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BE85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269F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2.93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B006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9C5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1674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196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47688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37D55D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79BA1B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9722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</w:t>
            </w:r>
            <w:r>
              <w:rPr>
                <w:rFonts w:ascii="宋体" w:hAnsi="宋体"/>
                <w:sz w:val="18"/>
                <w:szCs w:val="18"/>
              </w:rPr>
              <w:br/>
              <w:t>27719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727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12883</w:t>
            </w:r>
            <w:r>
              <w:rPr>
                <w:rFonts w:ascii="宋体" w:hAnsi="宋体"/>
                <w:sz w:val="18"/>
                <w:szCs w:val="18"/>
              </w:rPr>
              <w:br/>
              <w:t>28950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132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12315</w:t>
            </w:r>
            <w:r>
              <w:rPr>
                <w:rFonts w:ascii="宋体" w:hAnsi="宋体"/>
                <w:sz w:val="18"/>
                <w:szCs w:val="18"/>
              </w:rPr>
              <w:br/>
              <w:t>32827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E619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11789</w:t>
            </w:r>
            <w:r>
              <w:rPr>
                <w:rFonts w:ascii="宋体" w:hAnsi="宋体"/>
                <w:sz w:val="18"/>
                <w:szCs w:val="18"/>
              </w:rPr>
              <w:br/>
              <w:t>36010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434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37601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3165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11181</w:t>
            </w:r>
            <w:r>
              <w:rPr>
                <w:rFonts w:ascii="宋体" w:hAnsi="宋体"/>
                <w:sz w:val="18"/>
                <w:szCs w:val="18"/>
              </w:rPr>
              <w:br/>
              <w:t>37893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13B0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23627</w:t>
            </w:r>
            <w:r>
              <w:rPr>
                <w:rFonts w:ascii="宋体" w:hAnsi="宋体"/>
                <w:sz w:val="18"/>
                <w:szCs w:val="18"/>
              </w:rPr>
              <w:br/>
              <w:t>36790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5478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25949</w:t>
            </w:r>
            <w:r>
              <w:rPr>
                <w:rFonts w:ascii="宋体" w:hAnsi="宋体"/>
                <w:sz w:val="18"/>
                <w:szCs w:val="18"/>
              </w:rPr>
              <w:br/>
              <w:t>22504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B0C08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27944</w:t>
            </w:r>
            <w:r>
              <w:rPr>
                <w:rFonts w:ascii="宋体" w:hAnsi="宋体"/>
                <w:sz w:val="18"/>
                <w:szCs w:val="18"/>
              </w:rPr>
              <w:br/>
              <w:t>18382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D76C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29060</w:t>
            </w:r>
            <w:r>
              <w:rPr>
                <w:rFonts w:ascii="宋体" w:hAnsi="宋体"/>
                <w:sz w:val="18"/>
                <w:szCs w:val="18"/>
              </w:rPr>
              <w:br/>
              <w:t>17280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5D4E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28933</w:t>
            </w:r>
            <w:r>
              <w:rPr>
                <w:rFonts w:ascii="宋体" w:hAnsi="宋体"/>
                <w:sz w:val="18"/>
                <w:szCs w:val="18"/>
              </w:rPr>
              <w:br/>
              <w:t>16156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9FAD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27875</w:t>
            </w:r>
            <w:r>
              <w:rPr>
                <w:rFonts w:ascii="宋体" w:hAnsi="宋体"/>
                <w:sz w:val="18"/>
                <w:szCs w:val="18"/>
              </w:rPr>
              <w:br/>
              <w:t>15070</w:t>
            </w:r>
          </w:p>
        </w:tc>
      </w:tr>
      <w:tr w:rsidR="0010346A" w:rsidRPr="001F2AC7" w14:paraId="3917DB6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F68011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FEFE8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</w:t>
            </w:r>
            <w:r>
              <w:rPr>
                <w:rFonts w:ascii="宋体" w:hAnsi="宋体"/>
                <w:sz w:val="18"/>
                <w:szCs w:val="18"/>
              </w:rPr>
              <w:br/>
              <w:t>24249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7C1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12883</w:t>
            </w:r>
            <w:r>
              <w:rPr>
                <w:rFonts w:ascii="宋体" w:hAnsi="宋体"/>
                <w:sz w:val="18"/>
                <w:szCs w:val="18"/>
              </w:rPr>
              <w:br/>
              <w:t>25480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4870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12315</w:t>
            </w:r>
            <w:r>
              <w:rPr>
                <w:rFonts w:ascii="宋体" w:hAnsi="宋体"/>
                <w:sz w:val="18"/>
                <w:szCs w:val="18"/>
              </w:rPr>
              <w:br/>
              <w:t>29357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714708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11789</w:t>
            </w:r>
            <w:r>
              <w:rPr>
                <w:rFonts w:ascii="宋体" w:hAnsi="宋体"/>
                <w:sz w:val="18"/>
                <w:szCs w:val="18"/>
              </w:rPr>
              <w:br/>
              <w:t>32540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2DC7E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34130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9DE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11181</w:t>
            </w:r>
            <w:r>
              <w:rPr>
                <w:rFonts w:ascii="宋体" w:hAnsi="宋体"/>
                <w:sz w:val="18"/>
                <w:szCs w:val="18"/>
              </w:rPr>
              <w:br/>
              <w:t>34423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067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20157</w:t>
            </w:r>
            <w:r>
              <w:rPr>
                <w:rFonts w:ascii="宋体" w:hAnsi="宋体"/>
                <w:sz w:val="18"/>
                <w:szCs w:val="18"/>
              </w:rPr>
              <w:br/>
              <w:t>33320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B96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22479</w:t>
            </w:r>
            <w:r>
              <w:rPr>
                <w:rFonts w:ascii="宋体" w:hAnsi="宋体"/>
                <w:sz w:val="18"/>
                <w:szCs w:val="18"/>
              </w:rPr>
              <w:br/>
              <w:t>22504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F96F0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24474</w:t>
            </w:r>
            <w:r>
              <w:rPr>
                <w:rFonts w:ascii="宋体" w:hAnsi="宋体"/>
                <w:sz w:val="18"/>
                <w:szCs w:val="18"/>
              </w:rPr>
              <w:br/>
              <w:t>18382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887D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25590</w:t>
            </w:r>
            <w:r>
              <w:rPr>
                <w:rFonts w:ascii="宋体" w:hAnsi="宋体"/>
                <w:sz w:val="18"/>
                <w:szCs w:val="18"/>
              </w:rPr>
              <w:br/>
              <w:t>17280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12B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25463</w:t>
            </w:r>
            <w:r>
              <w:rPr>
                <w:rFonts w:ascii="宋体" w:hAnsi="宋体"/>
                <w:sz w:val="18"/>
                <w:szCs w:val="18"/>
              </w:rPr>
              <w:br/>
              <w:t>16156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FAD70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24405</w:t>
            </w:r>
            <w:r>
              <w:rPr>
                <w:rFonts w:ascii="宋体" w:hAnsi="宋体"/>
                <w:sz w:val="18"/>
                <w:szCs w:val="18"/>
              </w:rPr>
              <w:br/>
              <w:t>15070</w:t>
            </w:r>
          </w:p>
        </w:tc>
      </w:tr>
      <w:tr w:rsidR="0010346A" w:rsidRPr="001F2AC7" w14:paraId="30A0D71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3487FD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5D464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5CFBB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3155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9B193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62A6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660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060E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777F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5F5C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5C0DA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84CE2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4.97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6A6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4.97</w:t>
            </w:r>
            <w:r>
              <w:rPr>
                <w:rFonts w:ascii="宋体" w:hAnsi="宋体"/>
                <w:sz w:val="18"/>
                <w:szCs w:val="18"/>
              </w:rPr>
              <w:br/>
              <w:t>4.97</w:t>
            </w:r>
          </w:p>
        </w:tc>
      </w:tr>
      <w:tr w:rsidR="0010346A" w:rsidRPr="001F2AC7" w14:paraId="28863953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56809B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485C3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</w:t>
            </w:r>
            <w:r>
              <w:rPr>
                <w:rFonts w:ascii="宋体" w:hAnsi="宋体"/>
                <w:sz w:val="18"/>
                <w:szCs w:val="18"/>
              </w:rPr>
              <w:br/>
              <w:t>24346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745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12883</w:t>
            </w:r>
            <w:r>
              <w:rPr>
                <w:rFonts w:ascii="宋体" w:hAnsi="宋体"/>
                <w:sz w:val="18"/>
                <w:szCs w:val="18"/>
              </w:rPr>
              <w:br/>
              <w:t>25576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0552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12315</w:t>
            </w:r>
            <w:r>
              <w:rPr>
                <w:rFonts w:ascii="宋体" w:hAnsi="宋体"/>
                <w:sz w:val="18"/>
                <w:szCs w:val="18"/>
              </w:rPr>
              <w:br/>
              <w:t>29454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B3BC00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11789</w:t>
            </w:r>
            <w:r>
              <w:rPr>
                <w:rFonts w:ascii="宋体" w:hAnsi="宋体"/>
                <w:sz w:val="18"/>
                <w:szCs w:val="18"/>
              </w:rPr>
              <w:br/>
              <w:t>32637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20B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34227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B1DB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11181</w:t>
            </w:r>
            <w:r>
              <w:rPr>
                <w:rFonts w:ascii="宋体" w:hAnsi="宋体"/>
                <w:sz w:val="18"/>
                <w:szCs w:val="18"/>
              </w:rPr>
              <w:br/>
              <w:t>34520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347C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20254</w:t>
            </w:r>
            <w:r>
              <w:rPr>
                <w:rFonts w:ascii="宋体" w:hAnsi="宋体"/>
                <w:sz w:val="18"/>
                <w:szCs w:val="18"/>
              </w:rPr>
              <w:br/>
              <w:t>33416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93E7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22576</w:t>
            </w:r>
            <w:r>
              <w:rPr>
                <w:rFonts w:ascii="宋体" w:hAnsi="宋体"/>
                <w:sz w:val="18"/>
                <w:szCs w:val="18"/>
              </w:rPr>
              <w:br/>
              <w:t>22504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206E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24571</w:t>
            </w:r>
            <w:r>
              <w:rPr>
                <w:rFonts w:ascii="宋体" w:hAnsi="宋体"/>
                <w:sz w:val="18"/>
                <w:szCs w:val="18"/>
              </w:rPr>
              <w:br/>
              <w:t>18382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2E6F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25687</w:t>
            </w:r>
            <w:r>
              <w:rPr>
                <w:rFonts w:ascii="宋体" w:hAnsi="宋体"/>
                <w:sz w:val="18"/>
                <w:szCs w:val="18"/>
              </w:rPr>
              <w:br/>
              <w:t>17280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7BA7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25560</w:t>
            </w:r>
            <w:r>
              <w:rPr>
                <w:rFonts w:ascii="宋体" w:hAnsi="宋体"/>
                <w:sz w:val="18"/>
                <w:szCs w:val="18"/>
              </w:rPr>
              <w:br/>
              <w:t>16156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078C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24502</w:t>
            </w:r>
            <w:r>
              <w:rPr>
                <w:rFonts w:ascii="宋体" w:hAnsi="宋体"/>
                <w:sz w:val="18"/>
                <w:szCs w:val="18"/>
              </w:rPr>
              <w:br/>
              <w:t>15070</w:t>
            </w:r>
          </w:p>
        </w:tc>
      </w:tr>
      <w:tr w:rsidR="0010346A" w:rsidRPr="001F2AC7" w14:paraId="50524F4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051F8B3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EB2D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14071</w:t>
            </w:r>
            <w:r>
              <w:rPr>
                <w:rFonts w:ascii="宋体" w:hAnsi="宋体"/>
                <w:sz w:val="18"/>
                <w:szCs w:val="18"/>
              </w:rPr>
              <w:br/>
              <w:t>22984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DE89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12883</w:t>
            </w:r>
            <w:r>
              <w:rPr>
                <w:rFonts w:ascii="宋体" w:hAnsi="宋体"/>
                <w:sz w:val="18"/>
                <w:szCs w:val="18"/>
              </w:rPr>
              <w:br/>
              <w:t>24214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4D55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12315</w:t>
            </w:r>
            <w:r>
              <w:rPr>
                <w:rFonts w:ascii="宋体" w:hAnsi="宋体"/>
                <w:sz w:val="18"/>
                <w:szCs w:val="18"/>
              </w:rPr>
              <w:br/>
              <w:t>28092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2D703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11789</w:t>
            </w:r>
            <w:r>
              <w:rPr>
                <w:rFonts w:ascii="宋体" w:hAnsi="宋体"/>
                <w:sz w:val="18"/>
                <w:szCs w:val="18"/>
              </w:rPr>
              <w:br/>
              <w:t>31275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9D9A0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11312</w:t>
            </w:r>
            <w:r>
              <w:rPr>
                <w:rFonts w:ascii="宋体" w:hAnsi="宋体"/>
                <w:sz w:val="18"/>
                <w:szCs w:val="18"/>
              </w:rPr>
              <w:br/>
              <w:t>32865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2A42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11181</w:t>
            </w:r>
            <w:r>
              <w:rPr>
                <w:rFonts w:ascii="宋体" w:hAnsi="宋体"/>
                <w:sz w:val="18"/>
                <w:szCs w:val="18"/>
              </w:rPr>
              <w:br/>
              <w:t>33158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35BCB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18892</w:t>
            </w:r>
            <w:r>
              <w:rPr>
                <w:rFonts w:ascii="宋体" w:hAnsi="宋体"/>
                <w:sz w:val="18"/>
                <w:szCs w:val="18"/>
              </w:rPr>
              <w:br/>
              <w:t>32054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50B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21214</w:t>
            </w:r>
            <w:r>
              <w:rPr>
                <w:rFonts w:ascii="宋体" w:hAnsi="宋体"/>
                <w:sz w:val="18"/>
                <w:szCs w:val="18"/>
              </w:rPr>
              <w:br/>
              <w:t>22504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D98E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23209</w:t>
            </w:r>
            <w:r>
              <w:rPr>
                <w:rFonts w:ascii="宋体" w:hAnsi="宋体"/>
                <w:sz w:val="18"/>
                <w:szCs w:val="18"/>
              </w:rPr>
              <w:br/>
              <w:t>18382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49A6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24325</w:t>
            </w:r>
            <w:r>
              <w:rPr>
                <w:rFonts w:ascii="宋体" w:hAnsi="宋体"/>
                <w:sz w:val="18"/>
                <w:szCs w:val="18"/>
              </w:rPr>
              <w:br/>
              <w:t>17280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343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24198</w:t>
            </w:r>
            <w:r>
              <w:rPr>
                <w:rFonts w:ascii="宋体" w:hAnsi="宋体"/>
                <w:sz w:val="18"/>
                <w:szCs w:val="18"/>
              </w:rPr>
              <w:br/>
              <w:t>16156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B4CE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23140</w:t>
            </w:r>
            <w:r>
              <w:rPr>
                <w:rFonts w:ascii="宋体" w:hAnsi="宋体"/>
                <w:sz w:val="18"/>
                <w:szCs w:val="18"/>
              </w:rPr>
              <w:br/>
              <w:t>15070</w:t>
            </w:r>
          </w:p>
        </w:tc>
      </w:tr>
      <w:tr w:rsidR="0010346A" w:rsidRPr="001F2AC7" w14:paraId="260369B0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0B7F5E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0EDE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940B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52B4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CAADBD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F8A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3476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A0ED1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B38F0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3B2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1BF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200E2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DA5E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2.04</w:t>
            </w:r>
            <w:r>
              <w:rPr>
                <w:rFonts w:ascii="宋体" w:hAnsi="宋体"/>
                <w:sz w:val="18"/>
                <w:szCs w:val="18"/>
              </w:rPr>
              <w:br/>
              <w:t>2.04</w:t>
            </w:r>
          </w:p>
        </w:tc>
      </w:tr>
    </w:tbl>
    <w:p w14:paraId="6BFA50B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07872AE7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CF66246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13251ED4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21C67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6AF4A7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C7BF1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FBDB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3323BC5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CFE48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423BB47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678F88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78582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07DC59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2B584B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552A5B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EACF0E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BA336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60198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4BF46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F9BD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E9136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B9925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D35729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0A126F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9E2E9F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136BF4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443F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BFE6F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0BA83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4052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B8CE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DD47C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18102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2FDCF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BD54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72DD5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1FA9C62D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15FE66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671805F7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2ACEFFA8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F245FF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2B31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4E1C645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41932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B61DB3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9E252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704542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1D808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2D9DBB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A74C7A0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6232936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94D487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34E278C4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F3FC820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7CED540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BE949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255780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EE928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378306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E6378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EEC70B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ADB57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174F8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753AC5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007507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3A683F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20ED40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83A804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757D6F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DEC4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01BDB7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C0172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F44738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11E04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8D51D5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2D46D5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6B1108B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D1B378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82E90F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F=25.10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CE3F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35.3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4190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50.4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61E8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67.4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CBC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38.1</w:t>
            </w:r>
            <w:r>
              <w:rPr>
                <w:rFonts w:ascii="宋体" w:hAnsi="宋体"/>
                <w:sz w:val="18"/>
                <w:szCs w:val="18"/>
              </w:rPr>
              <w:br/>
              <w:t>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8AF1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33F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109.1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ABE73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D2B7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/>
              <w:t>118.0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DB2B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FE80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E432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8269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80.9</w:t>
            </w:r>
          </w:p>
        </w:tc>
      </w:tr>
      <w:tr w:rsidR="005D3DB5" w14:paraId="321A0215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78794C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763FA9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F=13.87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1AB0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5B17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A7B2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800E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22.5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AB57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5B67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A7AD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CA34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/>
              <w:t>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48179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BD2DE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97E0E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9B9E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</w:tr>
      <w:tr w:rsidR="005D3DB5" w14:paraId="57C4B622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ACEBFD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8A2574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ECC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B3C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20840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7600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F072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55D6B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1AF5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108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C6D2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8949A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DBC6B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6236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169AC3C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08C1E2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A6CA16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9600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651A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DB8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105.4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7858AF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/>
              <w:t>108.0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3109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5044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5241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ACE50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1D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/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7527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322B2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270FE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/>
              <w:t>40.2</w:t>
            </w:r>
          </w:p>
        </w:tc>
      </w:tr>
      <w:tr w:rsidR="005D3DB5" w14:paraId="02EC8326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A546F9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44AFC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7AC99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/>
              <w:t>237.5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561B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F1A3B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/>
              <w:t>248.5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923345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/>
              <w:t>251.3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9CE8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90FF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256.8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991D9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/>
              <w:t>259.6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0FDF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EAE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193.3</w:t>
            </w:r>
            <w:r>
              <w:rPr>
                <w:rFonts w:ascii="宋体" w:hAnsi="宋体"/>
                <w:sz w:val="18"/>
                <w:szCs w:val="18"/>
              </w:rPr>
              <w:br/>
              <w:t>107.7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39E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07F6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218.2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7FB9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229.2</w:t>
            </w:r>
            <w:r>
              <w:rPr>
                <w:rFonts w:ascii="宋体" w:hAnsi="宋体"/>
                <w:sz w:val="18"/>
                <w:szCs w:val="18"/>
              </w:rPr>
              <w:br/>
              <w:t>60.8</w:t>
            </w:r>
          </w:p>
        </w:tc>
      </w:tr>
      <w:tr w:rsidR="005D3DB5" w14:paraId="30CD3A6B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466FE97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E5CA84A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B10DDA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6D3E6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71.7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010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7DF8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AF0A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3DC7E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2A4D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FA27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D96B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7DD1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B900F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640B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33F897AE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4C46EC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57EA8A0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D8DCC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/>
              <w:t>127.1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5BCD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</w:t>
            </w:r>
            <w:r>
              <w:rPr>
                <w:rFonts w:ascii="宋体" w:hAnsi="宋体"/>
                <w:sz w:val="18"/>
                <w:szCs w:val="18"/>
              </w:rPr>
              <w:br/>
              <w:t>128.7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AC6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/>
              <w:t>129.5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8569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383D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8A1C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4.7</w:t>
            </w:r>
            <w:r>
              <w:rPr>
                <w:rFonts w:ascii="宋体" w:hAnsi="宋体"/>
                <w:sz w:val="18"/>
                <w:szCs w:val="18"/>
              </w:rPr>
              <w:br/>
              <w:t>131.9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7F7D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132.7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F005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113.0</w:t>
            </w:r>
            <w:r>
              <w:rPr>
                <w:rFonts w:ascii="宋体" w:hAnsi="宋体"/>
                <w:sz w:val="18"/>
                <w:szCs w:val="18"/>
              </w:rPr>
              <w:br/>
              <w:t>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062CD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/>
              <w:t>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F1E2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4F2F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123.2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A847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</w:tr>
      <w:tr w:rsidR="005D3DB5" w14:paraId="062BF1D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62DFCE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F1000A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4DC2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DCE4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06A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A17D8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596FA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1CF1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63A6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E7BA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EA2A1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5DCF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DB55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7DE7A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66E3308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5EE9A3B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43B734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C37BE3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74734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7847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06A8D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B237C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1220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6F5D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69BF4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DB727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C3F6A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D97AC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48A4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07590BFA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4C9B29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8D514E3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F0D9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0A7F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1E84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0C95F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4808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D3DD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D677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141.1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A6EAC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8A216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F19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E38B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680A1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572A757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7E2D189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2315171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4D800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F6CB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7B68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764C82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6019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A46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201F3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59B3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483C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4F3F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537CE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C5B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61C2194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A8A6DD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A515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1108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309F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987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74CB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1011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B482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F5DC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1018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C0F0E3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8A0355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/>
              <w:t>1032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2BCFC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CFF3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1301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B6505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34818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5AF2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1174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</w:tr>
      <w:tr w:rsidR="0010346A" w:rsidRPr="001F2AC7" w14:paraId="72497F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040D89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32BE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963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77CBC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842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D083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866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5598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D082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233A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8C31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525E1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F0C3F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99CCB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1203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5066D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8653C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</w:tr>
      <w:tr w:rsidR="0010346A" w:rsidRPr="001F2AC7" w14:paraId="1C939E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89D883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7FB7B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B7CC7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C85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FE81F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CCC0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FE7A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B316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5604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CAFC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4C48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974C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5BA3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/>
              <w:t>0.21</w:t>
            </w:r>
          </w:p>
        </w:tc>
      </w:tr>
      <w:tr w:rsidR="0010346A" w:rsidRPr="001F2AC7" w14:paraId="5C23FDA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63B4290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587DA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967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5B2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5A163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870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31442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39E4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0492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665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C7C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D0E1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6534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A8196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1153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E4733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</w:tr>
      <w:tr w:rsidR="0010346A" w:rsidRPr="001F2AC7" w14:paraId="769014FF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C7149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D905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</w:t>
            </w:r>
            <w:r>
              <w:rPr>
                <w:rFonts w:ascii="宋体" w:hAnsi="宋体"/>
                <w:sz w:val="18"/>
                <w:szCs w:val="18"/>
              </w:rPr>
              <w:br/>
              <w:t>910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634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4A6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</w:t>
            </w:r>
            <w:r>
              <w:rPr>
                <w:rFonts w:ascii="宋体" w:hAnsi="宋体"/>
                <w:sz w:val="18"/>
                <w:szCs w:val="18"/>
              </w:rPr>
              <w:br/>
              <w:t>813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B7D179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823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DDA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</w:t>
            </w:r>
            <w:r>
              <w:rPr>
                <w:rFonts w:ascii="宋体" w:hAnsi="宋体"/>
                <w:sz w:val="18"/>
                <w:szCs w:val="18"/>
              </w:rPr>
              <w:br/>
              <w:t>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B870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</w:t>
            </w:r>
            <w:r>
              <w:rPr>
                <w:rFonts w:ascii="宋体" w:hAnsi="宋体"/>
                <w:sz w:val="18"/>
                <w:szCs w:val="18"/>
              </w:rPr>
              <w:br/>
              <w:t>819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C8A8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7E580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582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EA76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</w:t>
            </w:r>
            <w:r>
              <w:rPr>
                <w:rFonts w:ascii="宋体" w:hAnsi="宋体"/>
                <w:sz w:val="18"/>
                <w:szCs w:val="18"/>
              </w:rPr>
              <w:br/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907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</w:t>
            </w:r>
            <w:r>
              <w:rPr>
                <w:rFonts w:ascii="宋体" w:hAnsi="宋体"/>
                <w:sz w:val="18"/>
                <w:szCs w:val="18"/>
              </w:rPr>
              <w:br/>
              <w:t>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2186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/>
              <w:t>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F5C9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/>
              <w:t>300</w:t>
            </w:r>
          </w:p>
        </w:tc>
      </w:tr>
      <w:tr w:rsidR="0010346A" w:rsidRPr="001F2AC7" w14:paraId="1B7E920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0827C6A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EBB90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276A6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92E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3DE83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6FE2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5F1A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897782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E9CD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723D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BF68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2BD0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F19F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0.09</w:t>
            </w:r>
            <w:r>
              <w:rPr>
                <w:rFonts w:ascii="宋体" w:hAnsi="宋体"/>
                <w:sz w:val="18"/>
                <w:szCs w:val="18"/>
              </w:rPr>
              <w:br/>
              <w:t>0.09</w:t>
            </w:r>
          </w:p>
        </w:tc>
      </w:tr>
    </w:tbl>
    <w:p w14:paraId="61B530E5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76D522FA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7F21A1EC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484DC7AE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AF23C3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9FE15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37E521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020C6F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747D3CC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0390A83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5F91C8E7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0BC6EA67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9ABC19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7D2E7F9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7BE0C2F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8A4E0D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85260D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B5AC02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38A3E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99380F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AC833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666A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0D19E8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5FED1E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5BD8B03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1B2B5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25A6B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E4284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8E9CD8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DEA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9B82B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F213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E996F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5211C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81873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2C32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9E02A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07B6AAF2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22EDD9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19B9CB3D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189C4162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5C8B9D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E423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C8F6BB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24DBC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20FFD18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441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CDA971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E3A26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0FD9263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20432CA1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D851CED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6B37F26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1F21A07C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8167A0E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4155501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EE568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527945A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1726A7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6D6A54A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33D8DB1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B7173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A6F8C6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46A8CC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6A8B3EC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10B2C9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4BA7E1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184EF88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E61BC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C5A12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1C41D8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BAE6FA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DFF4EA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798B5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FE2D894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C9B6F1F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202CB6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4497C8B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4C13E50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245C410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F=24.28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F6C1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624C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19DF0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40.6</w:t>
            </w:r>
            <w:r>
              <w:rPr>
                <w:rFonts w:ascii="宋体" w:hAnsi="宋体"/>
                <w:sz w:val="18"/>
                <w:szCs w:val="18"/>
              </w:rPr>
              <w:br/>
              <w:t>65.2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18E516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D4F2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7245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D033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65F9D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2FBE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111.7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CBD29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DD8BC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73A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</w:tr>
      <w:tr w:rsidR="005D3DB5" w14:paraId="1D201B5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DFB419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B10DB8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F=13.31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3C74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0CFD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F1B4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/>
              <w:t>21.7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F97639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/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D3E1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/>
              <w:t>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7484A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12BE6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23.4</w:t>
            </w:r>
            <w:r>
              <w:rPr>
                <w:rFonts w:ascii="宋体" w:hAnsi="宋体"/>
                <w:sz w:val="18"/>
                <w:szCs w:val="18"/>
              </w:rPr>
              <w:br/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207D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86DBF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22.8</w:t>
            </w:r>
            <w:r>
              <w:rPr>
                <w:rFonts w:ascii="宋体" w:hAnsi="宋体"/>
                <w:sz w:val="18"/>
                <w:szCs w:val="18"/>
              </w:rPr>
              <w:br/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5C0B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2878B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AB852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22.3</w:t>
            </w:r>
            <w:r>
              <w:rPr>
                <w:rFonts w:ascii="宋体" w:hAnsi="宋体"/>
                <w:sz w:val="18"/>
                <w:szCs w:val="18"/>
              </w:rPr>
              <w:br/>
              <w:t>25.5</w:t>
            </w:r>
          </w:p>
        </w:tc>
      </w:tr>
      <w:tr w:rsidR="009D1B5A" w:rsidRPr="001F2AC7" w14:paraId="5909385E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3C66B5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1E11D1E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AEACB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3BB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EFFA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65F86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A6415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249A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55F3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652F6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D7E0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CE572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F2CD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B75A2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2217909A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1C4579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606B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0FE4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875C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35BBB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432C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15105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215F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55E54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9E6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1ACE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646C9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79BF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</w:tr>
      <w:tr w:rsidR="0010346A" w:rsidRPr="001F2AC7" w14:paraId="7599A3E6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D13223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4494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4C3D1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CFED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DCDAC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C236F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C4B6A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9FA1E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12B2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601A1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AD589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0990C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30303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</w:tr>
      <w:tr w:rsidR="0010346A" w:rsidRPr="001F2AC7" w14:paraId="60B91A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2231B10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605657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D45C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CB055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B99966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2CC50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8FEA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28B5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C2CE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7EF8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B193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8D368D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69BE5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2B2BBA2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82E1E1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642B5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7A037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E444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523B80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5828A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1B8F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BEAC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1AC3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BBFB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830F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3AEB1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A95A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</w:tr>
      <w:tr w:rsidR="0010346A" w:rsidRPr="001F2AC7" w14:paraId="3C7B00E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7922504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A2EE08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</w:t>
            </w:r>
            <w:r>
              <w:rPr>
                <w:rFonts w:ascii="宋体" w:hAnsi="宋体"/>
                <w:sz w:val="18"/>
                <w:szCs w:val="18"/>
              </w:rPr>
              <w:br/>
              <w:t>501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921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FBF08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383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48036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B83AE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</w:t>
            </w:r>
            <w:r>
              <w:rPr>
                <w:rFonts w:ascii="宋体" w:hAnsi="宋体"/>
                <w:sz w:val="18"/>
                <w:szCs w:val="18"/>
              </w:rPr>
              <w:br/>
              <w:t>377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B85C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BBB78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380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C7C46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A7A18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265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EC027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/>
              <w:t>239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27944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/>
              <w:t>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713E9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</w:t>
            </w:r>
            <w:r>
              <w:rPr>
                <w:rFonts w:ascii="宋体" w:hAnsi="宋体"/>
                <w:sz w:val="18"/>
                <w:szCs w:val="18"/>
              </w:rPr>
              <w:br/>
              <w:t>182</w:t>
            </w:r>
          </w:p>
        </w:tc>
      </w:tr>
      <w:tr w:rsidR="0010346A" w:rsidRPr="001F2AC7" w14:paraId="1D9AD35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55DF1DF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CC04D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A3FB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A043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EFFA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86563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B980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95ED2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B703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1E550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7B063F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F757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F38DF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14:paraId="57A98AF0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3E0502DB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1E440217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3210EB39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4E1CAC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3D0E6B7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D3EA19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6C99EA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4FD953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5F53EB6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317A5B1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2DEA0DE5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614B574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226164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0D47B48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E5007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64FF79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4DA9A0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153B2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2ECBB0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ED08B3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17A53E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3CF17AA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16FAC87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671E1B0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723E3A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E1793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其它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46DB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6215EB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3C7C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7CA1E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5B0C4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F1F97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B708A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194E1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D5172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E519D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14:paraId="0AD6C2F1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900FE3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06266AAB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3AADF8F4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6C016074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E383B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71FED1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D7C4B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6A2FBF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A84DB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4BAB81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35AE1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86375E1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5F8DB7D9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F3475AB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A92F078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52201325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38B4D55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0222760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F1663D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19025BD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8A6BBA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7B537484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BA9E3C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939AC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6CA50C65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2D96B9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3A004A4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2F67C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DAC33A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2464DA9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E1E048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0A017AA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B8BB2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61F1DF8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71915C9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8658E6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2B14926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F407D56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8152DDF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7A9256AF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AD2F92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AACB6D6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F=23.39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F2AF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61.0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51711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46.9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6D8F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39.1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78DF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AD4A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FD0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/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83CC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50355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1ADD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A176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436C5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A02A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</w:tr>
      <w:tr w:rsidR="005D3DB5" w14:paraId="2BE6D6C3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B1472F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3A8BE75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F=12.70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5E9F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E67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/>
              <w:t>20.9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1A1C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497199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23.9</w:t>
            </w:r>
            <w:r>
              <w:rPr>
                <w:rFonts w:ascii="宋体" w:hAnsi="宋体"/>
                <w:sz w:val="18"/>
                <w:szCs w:val="18"/>
              </w:rPr>
              <w:br/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3BDA3B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/>
              <w:t>20.5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D3DEE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/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FF3A7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22.4</w:t>
            </w:r>
            <w:r>
              <w:rPr>
                <w:rFonts w:ascii="宋体" w:hAnsi="宋体"/>
                <w:sz w:val="18"/>
                <w:szCs w:val="18"/>
              </w:rPr>
              <w:br/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971C0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E7DC9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075C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21.6</w:t>
            </w:r>
            <w:r>
              <w:rPr>
                <w:rFonts w:ascii="宋体" w:hAnsi="宋体"/>
                <w:sz w:val="18"/>
                <w:szCs w:val="18"/>
              </w:rPr>
              <w:br/>
              <w:t>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7B83C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/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F7A8F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/>
              <w:t>24.3</w:t>
            </w:r>
          </w:p>
        </w:tc>
      </w:tr>
      <w:tr w:rsidR="005D3DB5" w14:paraId="4C0F95A0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1C9B46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421BC5A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79EAB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2E22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F084A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01D665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ECCF0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CE55A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9682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DD4A4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7779C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087CE6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0598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AE06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5D3DB5" w14:paraId="0836378C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0CEBFC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5443CC5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0304C4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AA0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BA5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/>
              <w:t>98.2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ED873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69740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9597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/>
              <w:t>104.1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EC4F3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106.4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EA8957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7C2E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/>
              <w:t>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B02B8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/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25C960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F5792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/>
              <w:t>37.4</w:t>
            </w:r>
          </w:p>
        </w:tc>
      </w:tr>
      <w:tr w:rsidR="005D3DB5" w14:paraId="4AD090B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22FDAF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9530E8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165C8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221.3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A4C3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A104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A6E625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027A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/>
              <w:t>236.7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BF2A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239.3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C4FCF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298B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CDCF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180.1</w:t>
            </w:r>
            <w:r>
              <w:rPr>
                <w:rFonts w:ascii="宋体" w:hAnsi="宋体"/>
                <w:sz w:val="18"/>
                <w:szCs w:val="18"/>
              </w:rPr>
              <w:br/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1704D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2297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1B2E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213.5</w:t>
            </w:r>
            <w:r>
              <w:rPr>
                <w:rFonts w:ascii="宋体" w:hAnsi="宋体"/>
                <w:sz w:val="18"/>
                <w:szCs w:val="18"/>
              </w:rPr>
              <w:br/>
              <w:t>56.6</w:t>
            </w:r>
          </w:p>
        </w:tc>
      </w:tr>
      <w:tr w:rsidR="005D3DB5" w14:paraId="3746E83C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3E4BBDA1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AB68F7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AE17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65.4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830E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66.8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97E6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67.6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16DEB6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0EBE7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52729E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7EC1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38.2</w:t>
            </w:r>
            <w:r>
              <w:rPr>
                <w:rFonts w:ascii="宋体" w:hAnsi="宋体"/>
                <w:sz w:val="18"/>
                <w:szCs w:val="18"/>
              </w:rPr>
              <w:br/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D5478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25A3C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F095A9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59.5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E452F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4F32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3A0A0761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64827BB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0928F3E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22670D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D807A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AB93A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44B43C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121.4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75182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2C02E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122.9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78525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6FC18E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105.2</w:t>
            </w:r>
            <w:r>
              <w:rPr>
                <w:rFonts w:ascii="宋体" w:hAnsi="宋体"/>
                <w:sz w:val="18"/>
                <w:szCs w:val="18"/>
              </w:rPr>
              <w:br/>
              <w:t>36.0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53C6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F80C9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07F19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CC2DE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12.5</w:t>
            </w:r>
          </w:p>
        </w:tc>
      </w:tr>
      <w:tr w:rsidR="005D3DB5" w14:paraId="329E63A8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2DC9F5DF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37EA397D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C4335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9B171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1376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B473B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D0782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69D8AF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E80A2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4DB5D4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95589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74416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FD7D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C1D89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5D3DB5" w14:paraId="5A9C48E8" w14:textId="77777777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14:paraId="0161FF3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2788E35C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6F5FF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818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E1AB8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E7D830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1967F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B6F5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AF5303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47FD2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C7CA6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ADFB8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97903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C8522F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5D3DB5" w14:paraId="3451B986" w14:textId="77777777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8A5D5E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D0CE9A5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6C452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56CF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5309D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0AE491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7B19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A559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678D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B590B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7E46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65694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D84FC1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C818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14:paraId="1C4704D9" w14:textId="7777777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14:paraId="3E470AD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14:paraId="4678C189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58B46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CC27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1E08E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14786E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0F9D6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16E69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399FF9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0.11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EDC3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82CF5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05A3B7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A90B4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02310C4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6C06F228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B91C3E8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159BA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1062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0758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A9E0E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962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E252F5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9521E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B4153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964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3FBA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</w:t>
            </w:r>
            <w:r>
              <w:rPr>
                <w:rFonts w:ascii="宋体" w:hAnsi="宋体"/>
                <w:sz w:val="18"/>
                <w:szCs w:val="18"/>
              </w:rPr>
              <w:br/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BE54C9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B7A5E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E655F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FF02E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200F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285</w:t>
            </w:r>
          </w:p>
        </w:tc>
      </w:tr>
      <w:tr w:rsidR="0010346A" w:rsidRPr="001F2AC7" w14:paraId="0A2D3E1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6184E835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CD26E0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927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592F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7675D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826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E94109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4DA6B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01418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3B8E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/>
              <w:t>843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9D17A1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445012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49C4E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13B14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85B9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995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</w:tr>
      <w:tr w:rsidR="0010346A" w:rsidRPr="001F2AC7" w14:paraId="091554AE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4B4556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CD764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FC6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5F9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6161EA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A1E67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137D9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DC59D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45ED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C33B8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6CFC11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2FBD1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176E3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0.19</w:t>
            </w:r>
            <w:r>
              <w:rPr>
                <w:rFonts w:ascii="宋体" w:hAnsi="宋体"/>
                <w:sz w:val="18"/>
                <w:szCs w:val="18"/>
              </w:rPr>
              <w:br/>
              <w:t>0.19</w:t>
            </w:r>
          </w:p>
        </w:tc>
      </w:tr>
      <w:tr w:rsidR="0010346A" w:rsidRPr="001F2AC7" w14:paraId="2552EEE2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25E3CA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A8BCB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931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E1C78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F9B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830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5DEC67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705A4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745607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B919D6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846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C51384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E932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747B90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92356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16C3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</w:tr>
      <w:tr w:rsidR="0010346A" w:rsidRPr="001F2AC7" w14:paraId="470CA71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79A30ADF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504B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F3F76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</w:t>
            </w:r>
            <w:r>
              <w:rPr>
                <w:rFonts w:ascii="宋体" w:hAnsi="宋体"/>
                <w:sz w:val="18"/>
                <w:szCs w:val="18"/>
              </w:rPr>
              <w:br/>
              <w:t>755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678A3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</w:t>
            </w:r>
            <w:r>
              <w:rPr>
                <w:rFonts w:ascii="宋体" w:hAnsi="宋体"/>
                <w:sz w:val="18"/>
                <w:szCs w:val="18"/>
              </w:rPr>
              <w:br/>
              <w:t>777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2EC26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E5333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</w:t>
            </w:r>
            <w:r>
              <w:rPr>
                <w:rFonts w:ascii="宋体" w:hAnsi="宋体"/>
                <w:sz w:val="18"/>
                <w:szCs w:val="18"/>
              </w:rPr>
              <w:br/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AEA0B7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C58E5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8F2AAD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552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9026D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2FA76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386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6005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/>
              <w:t>332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2B724D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/>
              <w:t>285</w:t>
            </w:r>
          </w:p>
        </w:tc>
      </w:tr>
      <w:tr w:rsidR="0010346A" w:rsidRPr="001F2AC7" w14:paraId="66CD3295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B73018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0ECFFF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4E1A5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5557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11D83B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451DDA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B19D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FFC89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2CAA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A9085A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563552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C6366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21A53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0.08</w:t>
            </w:r>
            <w:r>
              <w:rPr>
                <w:rFonts w:ascii="宋体" w:hAnsi="宋体"/>
                <w:sz w:val="18"/>
                <w:szCs w:val="18"/>
              </w:rPr>
              <w:br/>
              <w:t>0.08</w:t>
            </w:r>
          </w:p>
        </w:tc>
      </w:tr>
    </w:tbl>
    <w:p w14:paraId="691A7005" w14:textId="77777777" w:rsidR="005D3DB5" w:rsidRDefault="005D3DB5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14:paraId="12DDAC5E" w14:textId="7777777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14:paraId="36484D41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2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14:paraId="0EC87D80" w14:textId="77777777" w:rsidR="00821712" w:rsidRPr="001F2AC7" w:rsidRDefault="00286993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3C83448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2E8F59E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E236A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FBC110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CE6C11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14:paraId="6B897C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14:paraId="147CCD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14:paraId="497920BE" w14:textId="7777777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5D2A4300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14:paraId="3959415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14:paraId="302BDD5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1DD6A0A1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4DDD14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564C46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5CF8F7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6BF9F39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04C233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33EF3F0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7C51F82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14:paraId="6FA93592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14:paraId="344CC9CF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46E9F8DB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8FCCF9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6011[</w:t>
            </w:r>
            <w:r>
              <w:rPr>
                <w:rFonts w:ascii="宋体" w:hAnsi="宋体"/>
                <w:sz w:val="18"/>
                <w:szCs w:val="18"/>
              </w:rPr>
              <w:t>楼梯间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57CA6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E7BB22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CDA5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77001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D4C5C2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5795663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F3C93D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57C089F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2637EF8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E0AEDAC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14:paraId="33BA08B9" w14:textId="7777777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0E6DA74" w14:textId="77777777" w:rsidR="00821712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14:paraId="335735DC" w14:textId="77777777" w:rsidR="00821712" w:rsidRPr="001F2AC7" w:rsidRDefault="00286993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14:paraId="6190580C" w14:textId="7777777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2ED7159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20DC7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7777475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CBB878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14BAD9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F4E9E5F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61E5E4E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614AE3A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26CC362" w14:textId="77777777" w:rsidR="002675A0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14:paraId="6A658FF3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98EAF34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71E45ED7" w14:textId="77777777" w:rsidR="0010346A" w:rsidRPr="001F2AC7" w:rsidRDefault="00286993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1174F2C" w14:textId="77777777" w:rsidR="0010346A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56452892" w14:textId="77777777" w:rsidR="00715DBB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6323DD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07BEC13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14:paraId="6D1C75DB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7E2546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14:paraId="40CD11B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62E7886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FD25FA2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4AB911D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4EAAF0C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4A2AF7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5A5F03C5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A2085B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1CB5AB13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070AE3B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7DD8B4FE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7DA470E0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88B4FD1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0381C3F2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2446C52D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4A0713E8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14:paraId="0C938CD7" w14:textId="77777777" w:rsidR="0010346A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14:paraId="138EDA9E" w14:textId="77777777" w:rsidR="00715DBB" w:rsidRPr="001F2AC7" w:rsidRDefault="00286993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5D3DB5" w14:paraId="01643F84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55505217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056A1D04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F=20.63</w:t>
            </w:r>
            <w:r>
              <w:rPr>
                <w:rFonts w:ascii="宋体" w:hAnsi="宋体"/>
                <w:sz w:val="18"/>
                <w:szCs w:val="18"/>
              </w:rPr>
              <w:br/>
              <w:t>K=0.24 D=2.78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7E211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29.0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D8882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/>
              <w:t>41.4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ED3D0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54B1A1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69.2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D3501C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/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92213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20FE58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6E49979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/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E08A5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287E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/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399467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/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307E2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/>
              <w:t>66.5</w:t>
            </w:r>
          </w:p>
        </w:tc>
      </w:tr>
      <w:tr w:rsidR="005D3DB5" w14:paraId="07C1F171" w14:textId="77777777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7DE557E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26A5EE2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F=10.82</w:t>
            </w:r>
            <w:r>
              <w:rPr>
                <w:rFonts w:ascii="宋体" w:hAnsi="宋体"/>
                <w:sz w:val="18"/>
                <w:szCs w:val="18"/>
              </w:rPr>
              <w:br/>
              <w:t>K=0.26 D=4.66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6F65E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E64E10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20.8</w:t>
            </w:r>
            <w:r>
              <w:rPr>
                <w:rFonts w:ascii="宋体" w:hAnsi="宋体"/>
                <w:sz w:val="18"/>
                <w:szCs w:val="18"/>
              </w:rPr>
              <w:br/>
              <w:t>17.8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4D947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/>
              <w:t>17.7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D44FB6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A6DB9B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E7B9C9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34372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/>
              <w:t>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933F61B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975531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18.5</w:t>
            </w:r>
            <w:r>
              <w:rPr>
                <w:rFonts w:ascii="宋体" w:hAnsi="宋体"/>
                <w:sz w:val="18"/>
                <w:szCs w:val="18"/>
              </w:rPr>
              <w:br/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012E6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/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95E4D8F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1D23181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</w:tr>
      <w:tr w:rsidR="009D1B5A" w:rsidRPr="001F2AC7" w14:paraId="02F1EEA8" w14:textId="7777777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14:paraId="36582BC8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14:paraId="6F94662E" w14:textId="77777777" w:rsidR="009D1B5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F=3.24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K=2.00 SC=0.70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20DA57" w14:textId="77777777" w:rsidR="00F178F0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444.8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4F72D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B3C5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296.2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EF6718E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/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6F24E8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5E7CDB2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240.1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8CAF157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439.9</w:t>
            </w:r>
            <w:r>
              <w:rPr>
                <w:rFonts w:ascii="宋体" w:hAnsi="宋体"/>
                <w:sz w:val="18"/>
                <w:szCs w:val="18"/>
              </w:rPr>
              <w:br/>
              <w:t>240.7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C9981FA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1C38D3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723.1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DBCCAC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747.8</w:t>
            </w:r>
            <w:r>
              <w:rPr>
                <w:rFonts w:ascii="宋体" w:hAnsi="宋体"/>
                <w:sz w:val="18"/>
                <w:szCs w:val="18"/>
              </w:rPr>
              <w:br/>
              <w:t>106.9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BCCD46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676.6</w:t>
            </w:r>
            <w:r>
              <w:rPr>
                <w:rFonts w:ascii="宋体" w:hAnsi="宋体"/>
                <w:sz w:val="18"/>
                <w:szCs w:val="18"/>
              </w:rPr>
              <w:br/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C1BD61C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539.7</w:t>
            </w:r>
            <w:r>
              <w:rPr>
                <w:rFonts w:ascii="宋体" w:hAnsi="宋体"/>
                <w:sz w:val="18"/>
                <w:szCs w:val="18"/>
              </w:rPr>
              <w:br/>
              <w:t>78.6</w:t>
            </w:r>
          </w:p>
        </w:tc>
      </w:tr>
      <w:tr w:rsidR="0010346A" w:rsidRPr="001F2AC7" w14:paraId="6E3997AD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65D4786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A4C5" w14:textId="77777777" w:rsidR="009D1B5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6CFD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8F4BE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5EF7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0486C5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70425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EAD87B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3CC40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39627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8336D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8DC88A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F72B29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166</w:t>
            </w:r>
          </w:p>
        </w:tc>
      </w:tr>
      <w:tr w:rsidR="0010346A" w:rsidRPr="001F2AC7" w14:paraId="1C45967C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27CC5CE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BD305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4AF3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F34FA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943EF7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45B53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345DFCA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A715E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7014B9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BDAA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2450D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E2235B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173A3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227C4AD1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34AACBB2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52B6E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FE4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9F6A3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2BA588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E42F9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315F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36F6C18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492B5B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B53693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9F7E3C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5EB2F9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8DF1A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14:paraId="14C0F0C9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154F01C7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03FE92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49E14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37FF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A61CCA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4F5D28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99678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92620A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6C07D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19178A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CF9E2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BF30A13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5D62E7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01AA9C5B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48E1FDED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D73BB3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</w:t>
            </w:r>
            <w:r>
              <w:rPr>
                <w:rFonts w:ascii="宋体" w:hAnsi="宋体"/>
                <w:sz w:val="18"/>
                <w:szCs w:val="18"/>
              </w:rPr>
              <w:br/>
              <w:t>492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1A0A41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</w:t>
            </w:r>
            <w:r>
              <w:rPr>
                <w:rFonts w:ascii="宋体" w:hAnsi="宋体"/>
                <w:sz w:val="18"/>
                <w:szCs w:val="18"/>
              </w:rPr>
              <w:br/>
              <w:t>357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863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</w:t>
            </w:r>
            <w:r>
              <w:rPr>
                <w:rFonts w:ascii="宋体" w:hAnsi="宋体"/>
                <w:sz w:val="18"/>
                <w:szCs w:val="18"/>
              </w:rPr>
              <w:br/>
              <w:t>369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72E61FF2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</w:t>
            </w:r>
            <w:r>
              <w:rPr>
                <w:rFonts w:ascii="宋体" w:hAnsi="宋体"/>
                <w:sz w:val="18"/>
                <w:szCs w:val="18"/>
              </w:rPr>
              <w:br/>
              <w:t>370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1647729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359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63C1745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</w:t>
            </w:r>
            <w:r>
              <w:rPr>
                <w:rFonts w:ascii="宋体" w:hAnsi="宋体"/>
                <w:sz w:val="18"/>
                <w:szCs w:val="18"/>
              </w:rPr>
              <w:br/>
              <w:t>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556E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358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A7B734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659</w:t>
            </w:r>
            <w:r>
              <w:rPr>
                <w:rFonts w:ascii="宋体" w:hAnsi="宋体"/>
                <w:sz w:val="18"/>
                <w:szCs w:val="18"/>
              </w:rPr>
              <w:br/>
              <w:t>266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022D2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/>
              <w:t>243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78C150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/>
              <w:t>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40E925E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/>
              <w:t>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E11F32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166</w:t>
            </w:r>
          </w:p>
        </w:tc>
      </w:tr>
      <w:tr w:rsidR="0010346A" w:rsidRPr="001F2AC7" w14:paraId="3AD66237" w14:textId="7777777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14:paraId="093CF979" w14:textId="77777777" w:rsidR="0010346A" w:rsidRPr="001F2AC7" w:rsidRDefault="00286993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B4319" w14:textId="77777777" w:rsidR="00D30AB6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9B9AB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A4840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36AFA1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090AB7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7ECD776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412A090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9A66DDC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0D15794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A19AD9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626731F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C1B353D" w14:textId="77777777" w:rsidR="0010346A" w:rsidRPr="001F2AC7" w:rsidRDefault="00286993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bookmarkEnd w:id="132"/>
    </w:tbl>
    <w:p w14:paraId="4D82B7F7" w14:textId="77777777" w:rsidR="005D3DB5" w:rsidRDefault="005D3DB5">
      <w:pPr>
        <w:rPr>
          <w:szCs w:val="24"/>
          <w:lang w:val="en-US"/>
        </w:rPr>
      </w:pPr>
    </w:p>
    <w:p w14:paraId="2AD84C5C" w14:textId="77777777" w:rsidR="005D3DB5" w:rsidRDefault="005D3DB5">
      <w:pPr>
        <w:rPr>
          <w:szCs w:val="24"/>
          <w:lang w:val="en-US"/>
        </w:rPr>
      </w:pPr>
    </w:p>
    <w:sectPr w:rsidR="005D3DB5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B84C" w14:textId="77777777" w:rsidR="00286993" w:rsidRDefault="00286993">
      <w:r>
        <w:separator/>
      </w:r>
    </w:p>
  </w:endnote>
  <w:endnote w:type="continuationSeparator" w:id="0">
    <w:p w14:paraId="7187CFB9" w14:textId="77777777" w:rsidR="00286993" w:rsidRDefault="0028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7E8D" w14:textId="77777777" w:rsidR="003B6767" w:rsidRDefault="00286993" w:rsidP="00682C57">
    <w:pPr>
      <w:pStyle w:val="a5"/>
    </w:pPr>
  </w:p>
  <w:p w14:paraId="35629A79" w14:textId="77777777" w:rsidR="003B6767" w:rsidRDefault="00286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7539495"/>
      <w:docPartObj>
        <w:docPartGallery w:val="Page Numbers (Bottom of Page)"/>
        <w:docPartUnique/>
      </w:docPartObj>
    </w:sdtPr>
    <w:sdtEndPr/>
    <w:sdtContent>
      <w:p w14:paraId="2C2FECBF" w14:textId="77777777" w:rsidR="005E1286" w:rsidRDefault="002869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459A287D" w14:textId="77777777" w:rsidR="00682C57" w:rsidRDefault="002869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937267"/>
      <w:docPartObj>
        <w:docPartGallery w:val="Page Numbers (Bottom of Page)"/>
        <w:docPartUnique/>
      </w:docPartObj>
    </w:sdtPr>
    <w:sdtEndPr/>
    <w:sdtContent>
      <w:p w14:paraId="72B7D7FF" w14:textId="77777777" w:rsidR="005E1286" w:rsidRDefault="002869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648">
          <w:rPr>
            <w:noProof/>
            <w:lang w:val="zh-CN"/>
          </w:rPr>
          <w:t>1</w:t>
        </w:r>
        <w:r>
          <w:fldChar w:fldCharType="end"/>
        </w:r>
      </w:p>
    </w:sdtContent>
  </w:sdt>
  <w:p w14:paraId="11E65344" w14:textId="77777777" w:rsidR="00682C57" w:rsidRDefault="00286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90598" w14:textId="77777777" w:rsidR="00286993" w:rsidRDefault="00286993">
      <w:r>
        <w:separator/>
      </w:r>
    </w:p>
  </w:footnote>
  <w:footnote w:type="continuationSeparator" w:id="0">
    <w:p w14:paraId="2104BDA4" w14:textId="77777777" w:rsidR="00286993" w:rsidRDefault="00286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880" w14:textId="77777777" w:rsidR="00DE0092" w:rsidRDefault="00286993">
    <w:pPr>
      <w:pStyle w:val="a4"/>
    </w:pPr>
    <w:r>
      <w:rPr>
        <w:noProof/>
        <w:lang w:val="en-US"/>
      </w:rPr>
      <w:drawing>
        <wp:inline distT="0" distB="0" distL="0" distR="0" wp14:anchorId="7429E982" wp14:editId="06F0096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71"/>
    <w:rsid w:val="000E4E71"/>
    <w:rsid w:val="001915A3"/>
    <w:rsid w:val="00217F62"/>
    <w:rsid w:val="00286993"/>
    <w:rsid w:val="005D3DB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1A67556"/>
  <w15:docId w15:val="{F5D52F41-1332-4ABB-A307-931296E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3</TotalTime>
  <Pages>1</Pages>
  <Words>33658</Words>
  <Characters>191853</Characters>
  <Application>Microsoft Office Word</Application>
  <DocSecurity>0</DocSecurity>
  <Lines>1598</Lines>
  <Paragraphs>450</Paragraphs>
  <ScaleCrop>false</ScaleCrop>
  <Company>ths</Company>
  <LinksUpToDate>false</LinksUpToDate>
  <CharactersWithSpaces>225061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ASUS</dc:creator>
  <cp:keywords/>
  <dc:description/>
  <cp:lastModifiedBy>港 许</cp:lastModifiedBy>
  <cp:revision>2</cp:revision>
  <cp:lastPrinted>1899-12-31T16:00:00Z</cp:lastPrinted>
  <dcterms:created xsi:type="dcterms:W3CDTF">2023-01-03T07:26:00Z</dcterms:created>
  <dcterms:modified xsi:type="dcterms:W3CDTF">2023-01-03T07:29:00Z</dcterms:modified>
</cp:coreProperties>
</file>