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861D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D35F80D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A79EBAD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测评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32534DB3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40D89DA0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123D58C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D938059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6C42E3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F2D72A3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哈尔滨工业大学</w:t>
            </w:r>
            <w:proofErr w:type="gramStart"/>
            <w:r w:rsidRPr="00D40158">
              <w:rPr>
                <w:rFonts w:ascii="宋体" w:hAnsi="宋体" w:hint="eastAsia"/>
                <w:szCs w:val="21"/>
              </w:rPr>
              <w:t>诚意楼</w:t>
            </w:r>
            <w:proofErr w:type="gramEnd"/>
            <w:r w:rsidRPr="00D40158">
              <w:rPr>
                <w:rFonts w:ascii="宋体" w:hAnsi="宋体" w:hint="eastAsia"/>
                <w:szCs w:val="21"/>
              </w:rPr>
              <w:t>改造</w:t>
            </w:r>
            <w:bookmarkEnd w:id="1"/>
          </w:p>
        </w:tc>
      </w:tr>
      <w:tr w:rsidR="00D40158" w:rsidRPr="00D40158" w14:paraId="4328FD2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AFCBD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92B09F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黑龙江</w:t>
            </w:r>
            <w:r>
              <w:t>-</w:t>
            </w:r>
            <w:r>
              <w:t>哈尔滨</w:t>
            </w:r>
            <w:bookmarkEnd w:id="2"/>
          </w:p>
        </w:tc>
      </w:tr>
      <w:tr w:rsidR="00D40158" w:rsidRPr="00D40158" w14:paraId="73FD1E6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84872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541AFA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03788B8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84CCE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1B5B8A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6A62E7A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8D4C6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1B8D22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0B8E809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5CCD9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647622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E896AB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4E6E5D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90C0E3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28260B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CF73B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997757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B938F8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EC4804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37A080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2022年12月26日</w:t>
              </w:r>
            </w:smartTag>
            <w:bookmarkEnd w:id="6"/>
          </w:p>
        </w:tc>
      </w:tr>
    </w:tbl>
    <w:p w14:paraId="26F6C9E0" w14:textId="77777777" w:rsidR="00D40158" w:rsidRDefault="00D40158" w:rsidP="00B41640">
      <w:pPr>
        <w:rPr>
          <w:rFonts w:ascii="宋体" w:hAnsi="宋体"/>
          <w:lang w:val="en-US"/>
        </w:rPr>
      </w:pPr>
    </w:p>
    <w:p w14:paraId="64AB4BF2" w14:textId="1275CAA5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123EC28A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A8D7E40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1310FFA" w14:textId="4B2E0718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</w:p>
        </w:tc>
      </w:tr>
      <w:tr w:rsidR="00C67778" w:rsidRPr="00D40158" w14:paraId="391562DC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CB9DE0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5186BD34" w14:textId="69826A1F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</w:p>
        </w:tc>
      </w:tr>
      <w:tr w:rsidR="00C67778" w:rsidRPr="00D40158" w14:paraId="0F833170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47E6C2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0748DF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0ACB772E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70C3F6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6BE9FE3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 w:rsidRPr="00D40158">
              <w:rPr>
                <w:rFonts w:ascii="宋体" w:hAnsi="宋体" w:hint="eastAsia"/>
                <w:szCs w:val="18"/>
              </w:rPr>
              <w:t>T18292183921</w:t>
            </w:r>
            <w:bookmarkEnd w:id="8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3AA7CD7E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28333F0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E6C5DE0" w14:textId="77777777" w:rsidR="00F556B9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2947437" w:history="1">
        <w:r w:rsidR="00F556B9" w:rsidRPr="002250F2">
          <w:rPr>
            <w:rStyle w:val="a6"/>
          </w:rPr>
          <w:t>1</w:t>
        </w:r>
        <w:r w:rsidR="00F556B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556B9" w:rsidRPr="002250F2">
          <w:rPr>
            <w:rStyle w:val="a6"/>
          </w:rPr>
          <w:t>建筑概况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_Toc122947437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4</w:t>
        </w:r>
        <w:r w:rsidR="00F556B9">
          <w:rPr>
            <w:webHidden/>
          </w:rPr>
          <w:fldChar w:fldCharType="end"/>
        </w:r>
      </w:hyperlink>
    </w:p>
    <w:p w14:paraId="6E5A0C20" w14:textId="77777777" w:rsidR="00F556B9" w:rsidRDefault="0006012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947438" w:history="1">
        <w:r w:rsidR="00F556B9" w:rsidRPr="002250F2">
          <w:rPr>
            <w:rStyle w:val="a6"/>
          </w:rPr>
          <w:t>2</w:t>
        </w:r>
        <w:r w:rsidR="00F556B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556B9" w:rsidRPr="002250F2">
          <w:rPr>
            <w:rStyle w:val="a6"/>
          </w:rPr>
          <w:t>测评依据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_Toc122947438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5</w:t>
        </w:r>
        <w:r w:rsidR="00F556B9">
          <w:rPr>
            <w:webHidden/>
          </w:rPr>
          <w:fldChar w:fldCharType="end"/>
        </w:r>
      </w:hyperlink>
    </w:p>
    <w:p w14:paraId="0F9018D8" w14:textId="77777777" w:rsidR="00F556B9" w:rsidRDefault="0006012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947439" w:history="1">
        <w:r w:rsidR="00F556B9" w:rsidRPr="002250F2">
          <w:rPr>
            <w:rStyle w:val="a6"/>
          </w:rPr>
          <w:t>3</w:t>
        </w:r>
        <w:r w:rsidR="00F556B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556B9" w:rsidRPr="002250F2">
          <w:rPr>
            <w:rStyle w:val="a6"/>
          </w:rPr>
          <w:t>建筑大样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_Toc122947439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5</w:t>
        </w:r>
        <w:r w:rsidR="00F556B9">
          <w:rPr>
            <w:webHidden/>
          </w:rPr>
          <w:fldChar w:fldCharType="end"/>
        </w:r>
      </w:hyperlink>
    </w:p>
    <w:p w14:paraId="2615DBA1" w14:textId="77777777" w:rsidR="00F556B9" w:rsidRDefault="0006012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947440" w:history="1">
        <w:r w:rsidR="00F556B9" w:rsidRPr="002250F2">
          <w:rPr>
            <w:rStyle w:val="a6"/>
          </w:rPr>
          <w:t>4</w:t>
        </w:r>
        <w:r w:rsidR="00F556B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556B9" w:rsidRPr="002250F2">
          <w:rPr>
            <w:rStyle w:val="a6"/>
          </w:rPr>
          <w:t>围护结构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_Toc122947440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8</w:t>
        </w:r>
        <w:r w:rsidR="00F556B9">
          <w:rPr>
            <w:webHidden/>
          </w:rPr>
          <w:fldChar w:fldCharType="end"/>
        </w:r>
      </w:hyperlink>
    </w:p>
    <w:p w14:paraId="2F977C11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41" w:history="1">
        <w:r w:rsidR="00F556B9" w:rsidRPr="002250F2">
          <w:rPr>
            <w:rStyle w:val="a6"/>
            <w:lang w:val="en-GB"/>
          </w:rPr>
          <w:t>4.1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工程材料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_Toc122947441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8</w:t>
        </w:r>
        <w:r w:rsidR="00F556B9">
          <w:rPr>
            <w:webHidden/>
          </w:rPr>
          <w:fldChar w:fldCharType="end"/>
        </w:r>
      </w:hyperlink>
    </w:p>
    <w:p w14:paraId="617F6414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42" w:history="1">
        <w:r w:rsidR="00F556B9" w:rsidRPr="002250F2">
          <w:rPr>
            <w:rStyle w:val="a6"/>
            <w:lang w:val="en-GB"/>
          </w:rPr>
          <w:t>4.2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围护结构作法简要说明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_Toc122947442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9</w:t>
        </w:r>
        <w:r w:rsidR="00F556B9">
          <w:rPr>
            <w:webHidden/>
          </w:rPr>
          <w:fldChar w:fldCharType="end"/>
        </w:r>
      </w:hyperlink>
    </w:p>
    <w:p w14:paraId="6F2F2D2D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43" w:history="1">
        <w:r w:rsidR="00F556B9" w:rsidRPr="002250F2">
          <w:rPr>
            <w:rStyle w:val="a6"/>
            <w:lang w:val="en-GB"/>
          </w:rPr>
          <w:t>4.3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体形系数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_Toc122947443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10</w:t>
        </w:r>
        <w:r w:rsidR="00F556B9">
          <w:rPr>
            <w:webHidden/>
          </w:rPr>
          <w:fldChar w:fldCharType="end"/>
        </w:r>
      </w:hyperlink>
    </w:p>
    <w:p w14:paraId="7FE51659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44" w:history="1">
        <w:r w:rsidR="00F556B9" w:rsidRPr="002250F2">
          <w:rPr>
            <w:rStyle w:val="a6"/>
            <w:lang w:val="en-GB"/>
          </w:rPr>
          <w:t>4.4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窗墙比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_Toc122947444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10</w:t>
        </w:r>
        <w:r w:rsidR="00F556B9">
          <w:rPr>
            <w:webHidden/>
          </w:rPr>
          <w:fldChar w:fldCharType="end"/>
        </w:r>
      </w:hyperlink>
    </w:p>
    <w:p w14:paraId="1297500B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45" w:history="1">
        <w:r w:rsidR="00F556B9" w:rsidRPr="002250F2">
          <w:rPr>
            <w:rStyle w:val="a6"/>
            <w:lang w:val="en-GB"/>
          </w:rPr>
          <w:t>4.4.1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窗墙比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_Toc122947445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10</w:t>
        </w:r>
        <w:r w:rsidR="00F556B9">
          <w:rPr>
            <w:webHidden/>
          </w:rPr>
          <w:fldChar w:fldCharType="end"/>
        </w:r>
      </w:hyperlink>
    </w:p>
    <w:p w14:paraId="51E66546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46" w:history="1">
        <w:r w:rsidR="00F556B9" w:rsidRPr="002250F2">
          <w:rPr>
            <w:rStyle w:val="a6"/>
            <w:lang w:val="en-GB"/>
          </w:rPr>
          <w:t>4.4.2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外窗表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_Toc122947446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10</w:t>
        </w:r>
        <w:r w:rsidR="00F556B9">
          <w:rPr>
            <w:webHidden/>
          </w:rPr>
          <w:fldChar w:fldCharType="end"/>
        </w:r>
      </w:hyperlink>
    </w:p>
    <w:p w14:paraId="0EC81FE0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47" w:history="1">
        <w:r w:rsidR="00F556B9" w:rsidRPr="002250F2">
          <w:rPr>
            <w:rStyle w:val="a6"/>
            <w:lang w:val="en-GB"/>
          </w:rPr>
          <w:t>4.5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可见光透射比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_Toc122947447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11</w:t>
        </w:r>
        <w:r w:rsidR="00F556B9">
          <w:rPr>
            <w:webHidden/>
          </w:rPr>
          <w:fldChar w:fldCharType="end"/>
        </w:r>
      </w:hyperlink>
    </w:p>
    <w:p w14:paraId="2E7B8801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48" w:history="1">
        <w:r w:rsidR="00F556B9" w:rsidRPr="002250F2">
          <w:rPr>
            <w:rStyle w:val="a6"/>
            <w:lang w:val="en-GB"/>
          </w:rPr>
          <w:t>4.6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天窗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_Toc122947448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11</w:t>
        </w:r>
        <w:r w:rsidR="00F556B9">
          <w:rPr>
            <w:webHidden/>
          </w:rPr>
          <w:fldChar w:fldCharType="end"/>
        </w:r>
      </w:hyperlink>
    </w:p>
    <w:p w14:paraId="541D479C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49" w:history="1">
        <w:r w:rsidR="00F556B9" w:rsidRPr="002250F2">
          <w:rPr>
            <w:rStyle w:val="a6"/>
            <w:lang w:val="en-GB"/>
          </w:rPr>
          <w:t>4.6.1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天窗屋顶比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_Toc122947449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11</w:t>
        </w:r>
        <w:r w:rsidR="00F556B9">
          <w:rPr>
            <w:webHidden/>
          </w:rPr>
          <w:fldChar w:fldCharType="end"/>
        </w:r>
      </w:hyperlink>
    </w:p>
    <w:p w14:paraId="0250FCD3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50" w:history="1">
        <w:r w:rsidR="00F556B9" w:rsidRPr="002250F2">
          <w:rPr>
            <w:rStyle w:val="a6"/>
            <w:lang w:val="en-GB"/>
          </w:rPr>
          <w:t>4.6.2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天窗类型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_Toc122947450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11</w:t>
        </w:r>
        <w:r w:rsidR="00F556B9">
          <w:rPr>
            <w:webHidden/>
          </w:rPr>
          <w:fldChar w:fldCharType="end"/>
        </w:r>
      </w:hyperlink>
    </w:p>
    <w:p w14:paraId="77FFD343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51" w:history="1">
        <w:r w:rsidR="00F556B9" w:rsidRPr="002250F2">
          <w:rPr>
            <w:rStyle w:val="a6"/>
            <w:lang w:val="en-GB"/>
          </w:rPr>
          <w:t>4.7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屋顶构造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_Toc122947451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11</w:t>
        </w:r>
        <w:r w:rsidR="00F556B9">
          <w:rPr>
            <w:webHidden/>
          </w:rPr>
          <w:fldChar w:fldCharType="end"/>
        </w:r>
      </w:hyperlink>
    </w:p>
    <w:p w14:paraId="2C589C6B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52" w:history="1">
        <w:r w:rsidR="00F556B9" w:rsidRPr="002250F2">
          <w:rPr>
            <w:rStyle w:val="a6"/>
            <w:lang w:val="en-GB"/>
          </w:rPr>
          <w:t>4.7.1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屋顶构造一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_Toc122947452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11</w:t>
        </w:r>
        <w:r w:rsidR="00F556B9">
          <w:rPr>
            <w:webHidden/>
          </w:rPr>
          <w:fldChar w:fldCharType="end"/>
        </w:r>
      </w:hyperlink>
    </w:p>
    <w:p w14:paraId="5E756EA4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53" w:history="1">
        <w:r w:rsidR="00F556B9" w:rsidRPr="002250F2">
          <w:rPr>
            <w:rStyle w:val="a6"/>
            <w:lang w:val="en-GB"/>
          </w:rPr>
          <w:t>4.8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外墙构造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_Toc122947453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12</w:t>
        </w:r>
        <w:r w:rsidR="00F556B9">
          <w:rPr>
            <w:webHidden/>
          </w:rPr>
          <w:fldChar w:fldCharType="end"/>
        </w:r>
      </w:hyperlink>
    </w:p>
    <w:p w14:paraId="5A226524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54" w:history="1">
        <w:r w:rsidR="00F556B9" w:rsidRPr="002250F2">
          <w:rPr>
            <w:rStyle w:val="a6"/>
            <w:lang w:val="en-GB"/>
          </w:rPr>
          <w:t>4.8.1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外墙相关构造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_Toc122947454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12</w:t>
        </w:r>
        <w:r w:rsidR="00F556B9">
          <w:rPr>
            <w:webHidden/>
          </w:rPr>
          <w:fldChar w:fldCharType="end"/>
        </w:r>
      </w:hyperlink>
    </w:p>
    <w:p w14:paraId="748EEE91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55" w:history="1">
        <w:r w:rsidR="00F556B9" w:rsidRPr="002250F2">
          <w:rPr>
            <w:rStyle w:val="a6"/>
            <w:lang w:val="en-GB"/>
          </w:rPr>
          <w:t>4.8.2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外墙主断面传热系数的修正系数</w:t>
        </w:r>
        <w:r w:rsidR="00F556B9" w:rsidRPr="002250F2">
          <w:rPr>
            <w:rStyle w:val="a6"/>
          </w:rPr>
          <w:t>ψ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_Toc122947455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12</w:t>
        </w:r>
        <w:r w:rsidR="00F556B9">
          <w:rPr>
            <w:webHidden/>
          </w:rPr>
          <w:fldChar w:fldCharType="end"/>
        </w:r>
      </w:hyperlink>
    </w:p>
    <w:p w14:paraId="2A631E5F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56" w:history="1">
        <w:r w:rsidR="00F556B9" w:rsidRPr="002250F2">
          <w:rPr>
            <w:rStyle w:val="a6"/>
            <w:lang w:val="en-GB"/>
          </w:rPr>
          <w:t>4.8.3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外墙平均热工特性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_Toc122947456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12</w:t>
        </w:r>
        <w:r w:rsidR="00F556B9">
          <w:rPr>
            <w:webHidden/>
          </w:rPr>
          <w:fldChar w:fldCharType="end"/>
        </w:r>
      </w:hyperlink>
    </w:p>
    <w:p w14:paraId="3790F95B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57" w:history="1">
        <w:r w:rsidR="00F556B9" w:rsidRPr="002250F2">
          <w:rPr>
            <w:rStyle w:val="a6"/>
            <w:lang w:val="en-GB"/>
          </w:rPr>
          <w:t>4.9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挑空楼板构造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_Toc122947457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13</w:t>
        </w:r>
        <w:r w:rsidR="00F556B9">
          <w:rPr>
            <w:webHidden/>
          </w:rPr>
          <w:fldChar w:fldCharType="end"/>
        </w:r>
      </w:hyperlink>
    </w:p>
    <w:p w14:paraId="4FBADF8A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58" w:history="1">
        <w:r w:rsidR="00F556B9" w:rsidRPr="002250F2">
          <w:rPr>
            <w:rStyle w:val="a6"/>
            <w:lang w:val="en-GB"/>
          </w:rPr>
          <w:t>4.9.1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挑空楼板构造一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_Toc122947458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13</w:t>
        </w:r>
        <w:r w:rsidR="00F556B9">
          <w:rPr>
            <w:webHidden/>
          </w:rPr>
          <w:fldChar w:fldCharType="end"/>
        </w:r>
      </w:hyperlink>
    </w:p>
    <w:p w14:paraId="4F1E95E9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59" w:history="1">
        <w:r w:rsidR="00F556B9" w:rsidRPr="002250F2">
          <w:rPr>
            <w:rStyle w:val="a6"/>
            <w:lang w:val="en-GB"/>
          </w:rPr>
          <w:t>4.10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采暖与非采暖隔墙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_Toc122947459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13</w:t>
        </w:r>
        <w:r w:rsidR="00F556B9">
          <w:rPr>
            <w:webHidden/>
          </w:rPr>
          <w:fldChar w:fldCharType="end"/>
        </w:r>
      </w:hyperlink>
    </w:p>
    <w:p w14:paraId="6369F13F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60" w:history="1">
        <w:r w:rsidR="00F556B9" w:rsidRPr="002250F2">
          <w:rPr>
            <w:rStyle w:val="a6"/>
            <w:lang w:val="en-GB"/>
          </w:rPr>
          <w:t>4.10.1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控温与非控温隔墙构造一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_Toc122947460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13</w:t>
        </w:r>
        <w:r w:rsidR="00F556B9">
          <w:rPr>
            <w:webHidden/>
          </w:rPr>
          <w:fldChar w:fldCharType="end"/>
        </w:r>
      </w:hyperlink>
    </w:p>
    <w:p w14:paraId="7258E369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61" w:history="1">
        <w:r w:rsidR="00F556B9" w:rsidRPr="002250F2">
          <w:rPr>
            <w:rStyle w:val="a6"/>
            <w:lang w:val="en-GB"/>
          </w:rPr>
          <w:t>4.11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地下车库与供暖房间之间的楼板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_Toc122947461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14</w:t>
        </w:r>
        <w:r w:rsidR="00F556B9">
          <w:rPr>
            <w:webHidden/>
          </w:rPr>
          <w:fldChar w:fldCharType="end"/>
        </w:r>
      </w:hyperlink>
    </w:p>
    <w:p w14:paraId="57193811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62" w:history="1">
        <w:r w:rsidR="00F556B9" w:rsidRPr="002250F2">
          <w:rPr>
            <w:rStyle w:val="a6"/>
            <w:lang w:val="en-GB"/>
          </w:rPr>
          <w:t>4.12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外窗热工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_Toc122947462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14</w:t>
        </w:r>
        <w:r w:rsidR="00F556B9">
          <w:rPr>
            <w:webHidden/>
          </w:rPr>
          <w:fldChar w:fldCharType="end"/>
        </w:r>
      </w:hyperlink>
    </w:p>
    <w:p w14:paraId="7D88C701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63" w:history="1">
        <w:r w:rsidR="00F556B9" w:rsidRPr="002250F2">
          <w:rPr>
            <w:rStyle w:val="a6"/>
            <w:lang w:val="en-GB"/>
          </w:rPr>
          <w:t>4.12.1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外窗构造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_Toc122947463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14</w:t>
        </w:r>
        <w:r w:rsidR="00F556B9">
          <w:rPr>
            <w:webHidden/>
          </w:rPr>
          <w:fldChar w:fldCharType="end"/>
        </w:r>
      </w:hyperlink>
    </w:p>
    <w:p w14:paraId="0347619C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64" w:history="1">
        <w:r w:rsidR="00F556B9" w:rsidRPr="002250F2">
          <w:rPr>
            <w:rStyle w:val="a6"/>
            <w:lang w:val="en-GB"/>
          </w:rPr>
          <w:t>4.12.2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平均传热系数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_Toc122947464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14</w:t>
        </w:r>
        <w:r w:rsidR="00F556B9">
          <w:rPr>
            <w:webHidden/>
          </w:rPr>
          <w:fldChar w:fldCharType="end"/>
        </w:r>
      </w:hyperlink>
    </w:p>
    <w:p w14:paraId="6478550B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65" w:history="1">
        <w:r w:rsidR="00F556B9" w:rsidRPr="002250F2">
          <w:rPr>
            <w:rStyle w:val="a6"/>
            <w:lang w:val="en-GB"/>
          </w:rPr>
          <w:t>4.12.3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总体热工性能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_Toc122947465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15</w:t>
        </w:r>
        <w:r w:rsidR="00F556B9">
          <w:rPr>
            <w:webHidden/>
          </w:rPr>
          <w:fldChar w:fldCharType="end"/>
        </w:r>
      </w:hyperlink>
    </w:p>
    <w:p w14:paraId="776369C0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66" w:history="1">
        <w:r w:rsidR="00F556B9" w:rsidRPr="002250F2">
          <w:rPr>
            <w:rStyle w:val="a6"/>
            <w:lang w:val="en-GB"/>
          </w:rPr>
          <w:t>4.13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周边地面构造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_Toc122947466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15</w:t>
        </w:r>
        <w:r w:rsidR="00F556B9">
          <w:rPr>
            <w:webHidden/>
          </w:rPr>
          <w:fldChar w:fldCharType="end"/>
        </w:r>
      </w:hyperlink>
    </w:p>
    <w:p w14:paraId="3BDCEB07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67" w:history="1">
        <w:r w:rsidR="00F556B9" w:rsidRPr="002250F2">
          <w:rPr>
            <w:rStyle w:val="a6"/>
            <w:lang w:val="en-GB"/>
          </w:rPr>
          <w:t>4.13.1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周边地面构造一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_Toc122947467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15</w:t>
        </w:r>
        <w:r w:rsidR="00F556B9">
          <w:rPr>
            <w:webHidden/>
          </w:rPr>
          <w:fldChar w:fldCharType="end"/>
        </w:r>
      </w:hyperlink>
    </w:p>
    <w:p w14:paraId="2531442F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68" w:history="1">
        <w:r w:rsidR="00F556B9" w:rsidRPr="002250F2">
          <w:rPr>
            <w:rStyle w:val="a6"/>
            <w:lang w:val="en-GB"/>
          </w:rPr>
          <w:t>4.14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采暖地下室外墙构造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_Toc122947468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16</w:t>
        </w:r>
        <w:r w:rsidR="00F556B9">
          <w:rPr>
            <w:webHidden/>
          </w:rPr>
          <w:fldChar w:fldCharType="end"/>
        </w:r>
      </w:hyperlink>
    </w:p>
    <w:p w14:paraId="6E119457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69" w:history="1">
        <w:r w:rsidR="00F556B9" w:rsidRPr="002250F2">
          <w:rPr>
            <w:rStyle w:val="a6"/>
            <w:lang w:val="en-GB"/>
          </w:rPr>
          <w:t>4.15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变形缝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_Toc122947469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16</w:t>
        </w:r>
        <w:r w:rsidR="00F556B9">
          <w:rPr>
            <w:webHidden/>
          </w:rPr>
          <w:fldChar w:fldCharType="end"/>
        </w:r>
      </w:hyperlink>
    </w:p>
    <w:p w14:paraId="3374C292" w14:textId="77777777" w:rsidR="00F556B9" w:rsidRDefault="0006012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947470" w:history="1">
        <w:r w:rsidR="00F556B9" w:rsidRPr="002250F2">
          <w:rPr>
            <w:rStyle w:val="a6"/>
          </w:rPr>
          <w:t>5</w:t>
        </w:r>
        <w:r w:rsidR="00F556B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556B9" w:rsidRPr="002250F2">
          <w:rPr>
            <w:rStyle w:val="a6"/>
          </w:rPr>
          <w:t>标识建筑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_Toc122947470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16</w:t>
        </w:r>
        <w:r w:rsidR="00F556B9">
          <w:rPr>
            <w:webHidden/>
          </w:rPr>
          <w:fldChar w:fldCharType="end"/>
        </w:r>
      </w:hyperlink>
    </w:p>
    <w:p w14:paraId="21592359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71" w:history="1">
        <w:r w:rsidR="00F556B9" w:rsidRPr="002250F2">
          <w:rPr>
            <w:rStyle w:val="a6"/>
            <w:lang w:val="en-GB"/>
          </w:rPr>
          <w:t>5.1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房间类型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_Toc122947471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16</w:t>
        </w:r>
        <w:r w:rsidR="00F556B9">
          <w:rPr>
            <w:webHidden/>
          </w:rPr>
          <w:fldChar w:fldCharType="end"/>
        </w:r>
      </w:hyperlink>
    </w:p>
    <w:p w14:paraId="73ADCBAB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72" w:history="1">
        <w:r w:rsidR="00F556B9" w:rsidRPr="002250F2">
          <w:rPr>
            <w:rStyle w:val="a6"/>
            <w:lang w:val="en-GB"/>
          </w:rPr>
          <w:t>5.1.1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房间表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_Toc122947472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16</w:t>
        </w:r>
        <w:r w:rsidR="00F556B9">
          <w:rPr>
            <w:webHidden/>
          </w:rPr>
          <w:fldChar w:fldCharType="end"/>
        </w:r>
      </w:hyperlink>
    </w:p>
    <w:p w14:paraId="6D6B641E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73" w:history="1">
        <w:r w:rsidR="00F556B9" w:rsidRPr="002250F2">
          <w:rPr>
            <w:rStyle w:val="a6"/>
            <w:lang w:val="en-GB"/>
          </w:rPr>
          <w:t>5.1.2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作息时间表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_Toc122947473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16</w:t>
        </w:r>
        <w:r w:rsidR="00F556B9">
          <w:rPr>
            <w:webHidden/>
          </w:rPr>
          <w:fldChar w:fldCharType="end"/>
        </w:r>
      </w:hyperlink>
    </w:p>
    <w:p w14:paraId="4BECBC9F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74" w:history="1">
        <w:r w:rsidR="00F556B9" w:rsidRPr="002250F2">
          <w:rPr>
            <w:rStyle w:val="a6"/>
            <w:lang w:val="en-GB"/>
          </w:rPr>
          <w:t>5.2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系统类型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_Toc122947474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16</w:t>
        </w:r>
        <w:r w:rsidR="00F556B9">
          <w:rPr>
            <w:webHidden/>
          </w:rPr>
          <w:fldChar w:fldCharType="end"/>
        </w:r>
      </w:hyperlink>
    </w:p>
    <w:p w14:paraId="540D04FD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75" w:history="1">
        <w:r w:rsidR="00F556B9" w:rsidRPr="002250F2">
          <w:rPr>
            <w:rStyle w:val="a6"/>
            <w:lang w:val="en-GB"/>
          </w:rPr>
          <w:t>5.3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制冷系统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_Toc122947475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17</w:t>
        </w:r>
        <w:r w:rsidR="00F556B9">
          <w:rPr>
            <w:webHidden/>
          </w:rPr>
          <w:fldChar w:fldCharType="end"/>
        </w:r>
      </w:hyperlink>
    </w:p>
    <w:p w14:paraId="128546F6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76" w:history="1">
        <w:r w:rsidR="00F556B9" w:rsidRPr="002250F2">
          <w:rPr>
            <w:rStyle w:val="a6"/>
            <w:lang w:val="en-GB"/>
          </w:rPr>
          <w:t>5.4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供暖系统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_Toc122947476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17</w:t>
        </w:r>
        <w:r w:rsidR="00F556B9">
          <w:rPr>
            <w:webHidden/>
          </w:rPr>
          <w:fldChar w:fldCharType="end"/>
        </w:r>
      </w:hyperlink>
    </w:p>
    <w:p w14:paraId="1E00182C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77" w:history="1">
        <w:r w:rsidR="00F556B9" w:rsidRPr="002250F2">
          <w:rPr>
            <w:rStyle w:val="a6"/>
            <w:lang w:val="en-GB"/>
          </w:rPr>
          <w:t>5.4.1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市政热力系统能耗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_Toc122947477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17</w:t>
        </w:r>
        <w:r w:rsidR="00F556B9">
          <w:rPr>
            <w:webHidden/>
          </w:rPr>
          <w:fldChar w:fldCharType="end"/>
        </w:r>
      </w:hyperlink>
    </w:p>
    <w:p w14:paraId="04AC0A6F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78" w:history="1">
        <w:r w:rsidR="00F556B9" w:rsidRPr="002250F2">
          <w:rPr>
            <w:rStyle w:val="a6"/>
            <w:lang w:val="en-GB"/>
          </w:rPr>
          <w:t>5.5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照明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_Toc122947478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17</w:t>
        </w:r>
        <w:r w:rsidR="00F556B9">
          <w:rPr>
            <w:webHidden/>
          </w:rPr>
          <w:fldChar w:fldCharType="end"/>
        </w:r>
      </w:hyperlink>
    </w:p>
    <w:p w14:paraId="5718EB83" w14:textId="77777777" w:rsidR="00F556B9" w:rsidRDefault="0006012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947479" w:history="1">
        <w:r w:rsidR="00F556B9" w:rsidRPr="002250F2">
          <w:rPr>
            <w:rStyle w:val="a6"/>
          </w:rPr>
          <w:t>6</w:t>
        </w:r>
        <w:r w:rsidR="00F556B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556B9" w:rsidRPr="002250F2">
          <w:rPr>
            <w:rStyle w:val="a6"/>
          </w:rPr>
          <w:t>比对建筑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_Toc122947479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17</w:t>
        </w:r>
        <w:r w:rsidR="00F556B9">
          <w:rPr>
            <w:webHidden/>
          </w:rPr>
          <w:fldChar w:fldCharType="end"/>
        </w:r>
      </w:hyperlink>
    </w:p>
    <w:p w14:paraId="720FDA5A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80" w:history="1">
        <w:r w:rsidR="00F556B9" w:rsidRPr="002250F2">
          <w:rPr>
            <w:rStyle w:val="a6"/>
            <w:lang w:val="en-GB"/>
          </w:rPr>
          <w:t>6.1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房间类型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_Toc122947480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17</w:t>
        </w:r>
        <w:r w:rsidR="00F556B9">
          <w:rPr>
            <w:webHidden/>
          </w:rPr>
          <w:fldChar w:fldCharType="end"/>
        </w:r>
      </w:hyperlink>
    </w:p>
    <w:p w14:paraId="65389FC3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81" w:history="1">
        <w:r w:rsidR="00F556B9" w:rsidRPr="002250F2">
          <w:rPr>
            <w:rStyle w:val="a6"/>
            <w:lang w:val="en-GB"/>
          </w:rPr>
          <w:t>6.1.1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房间表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_Toc122947481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17</w:t>
        </w:r>
        <w:r w:rsidR="00F556B9">
          <w:rPr>
            <w:webHidden/>
          </w:rPr>
          <w:fldChar w:fldCharType="end"/>
        </w:r>
      </w:hyperlink>
    </w:p>
    <w:p w14:paraId="4855D96D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82" w:history="1">
        <w:r w:rsidR="00F556B9" w:rsidRPr="002250F2">
          <w:rPr>
            <w:rStyle w:val="a6"/>
            <w:lang w:val="en-GB"/>
          </w:rPr>
          <w:t>6.1.2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作息时间表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_Toc122947482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18</w:t>
        </w:r>
        <w:r w:rsidR="00F556B9">
          <w:rPr>
            <w:webHidden/>
          </w:rPr>
          <w:fldChar w:fldCharType="end"/>
        </w:r>
      </w:hyperlink>
    </w:p>
    <w:p w14:paraId="2082FF6B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83" w:history="1">
        <w:r w:rsidR="00F556B9" w:rsidRPr="002250F2">
          <w:rPr>
            <w:rStyle w:val="a6"/>
            <w:lang w:val="en-GB"/>
          </w:rPr>
          <w:t>6.2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系统类型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_Toc122947483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18</w:t>
        </w:r>
        <w:r w:rsidR="00F556B9">
          <w:rPr>
            <w:webHidden/>
          </w:rPr>
          <w:fldChar w:fldCharType="end"/>
        </w:r>
      </w:hyperlink>
    </w:p>
    <w:p w14:paraId="5C8D7706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84" w:history="1">
        <w:r w:rsidR="00F556B9" w:rsidRPr="002250F2">
          <w:rPr>
            <w:rStyle w:val="a6"/>
            <w:lang w:val="en-GB"/>
          </w:rPr>
          <w:t>6.3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制冷系统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_Toc122947484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18</w:t>
        </w:r>
        <w:r w:rsidR="00F556B9">
          <w:rPr>
            <w:webHidden/>
          </w:rPr>
          <w:fldChar w:fldCharType="end"/>
        </w:r>
      </w:hyperlink>
    </w:p>
    <w:p w14:paraId="3A1C0223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85" w:history="1">
        <w:r w:rsidR="00F556B9" w:rsidRPr="002250F2">
          <w:rPr>
            <w:rStyle w:val="a6"/>
            <w:lang w:val="en-GB"/>
          </w:rPr>
          <w:t>6.3.1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冷水机组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_Toc122947485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18</w:t>
        </w:r>
        <w:r w:rsidR="00F556B9">
          <w:rPr>
            <w:webHidden/>
          </w:rPr>
          <w:fldChar w:fldCharType="end"/>
        </w:r>
      </w:hyperlink>
    </w:p>
    <w:p w14:paraId="5F8AD433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86" w:history="1">
        <w:r w:rsidR="00F556B9" w:rsidRPr="002250F2">
          <w:rPr>
            <w:rStyle w:val="a6"/>
            <w:lang w:val="en-GB"/>
          </w:rPr>
          <w:t>6.3.2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冷却水泵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_Toc122947486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18</w:t>
        </w:r>
        <w:r w:rsidR="00F556B9">
          <w:rPr>
            <w:webHidden/>
          </w:rPr>
          <w:fldChar w:fldCharType="end"/>
        </w:r>
      </w:hyperlink>
    </w:p>
    <w:p w14:paraId="6BFBA069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87" w:history="1">
        <w:r w:rsidR="00F556B9" w:rsidRPr="002250F2">
          <w:rPr>
            <w:rStyle w:val="a6"/>
            <w:lang w:val="en-GB"/>
          </w:rPr>
          <w:t>6.3.3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冷冻水泵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_Toc122947487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19</w:t>
        </w:r>
        <w:r w:rsidR="00F556B9">
          <w:rPr>
            <w:webHidden/>
          </w:rPr>
          <w:fldChar w:fldCharType="end"/>
        </w:r>
      </w:hyperlink>
    </w:p>
    <w:p w14:paraId="2F45CDF6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88" w:history="1">
        <w:r w:rsidR="00F556B9" w:rsidRPr="002250F2">
          <w:rPr>
            <w:rStyle w:val="a6"/>
            <w:lang w:val="en-GB"/>
          </w:rPr>
          <w:t>6.4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供暖系统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_Toc122947488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19</w:t>
        </w:r>
        <w:r w:rsidR="00F556B9">
          <w:rPr>
            <w:webHidden/>
          </w:rPr>
          <w:fldChar w:fldCharType="end"/>
        </w:r>
      </w:hyperlink>
    </w:p>
    <w:p w14:paraId="23FB2CE9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89" w:history="1">
        <w:r w:rsidR="00F556B9" w:rsidRPr="002250F2">
          <w:rPr>
            <w:rStyle w:val="a6"/>
            <w:lang w:val="en-GB"/>
          </w:rPr>
          <w:t>6.4.1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热水锅炉能耗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_Toc122947489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19</w:t>
        </w:r>
        <w:r w:rsidR="00F556B9">
          <w:rPr>
            <w:webHidden/>
          </w:rPr>
          <w:fldChar w:fldCharType="end"/>
        </w:r>
      </w:hyperlink>
    </w:p>
    <w:p w14:paraId="75F6B89D" w14:textId="77777777" w:rsidR="00F556B9" w:rsidRDefault="0006012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47490" w:history="1">
        <w:r w:rsidR="00F556B9" w:rsidRPr="002250F2">
          <w:rPr>
            <w:rStyle w:val="a6"/>
            <w:lang w:val="en-GB"/>
          </w:rPr>
          <w:t>6.4.2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热水循环水泵能耗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_Toc122947490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19</w:t>
        </w:r>
        <w:r w:rsidR="00F556B9">
          <w:rPr>
            <w:webHidden/>
          </w:rPr>
          <w:fldChar w:fldCharType="end"/>
        </w:r>
      </w:hyperlink>
    </w:p>
    <w:p w14:paraId="1515544D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91" w:history="1">
        <w:r w:rsidR="00F556B9" w:rsidRPr="002250F2">
          <w:rPr>
            <w:rStyle w:val="a6"/>
            <w:lang w:val="en-GB"/>
          </w:rPr>
          <w:t>6.5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照明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_Toc122947491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19</w:t>
        </w:r>
        <w:r w:rsidR="00F556B9">
          <w:rPr>
            <w:webHidden/>
          </w:rPr>
          <w:fldChar w:fldCharType="end"/>
        </w:r>
      </w:hyperlink>
    </w:p>
    <w:p w14:paraId="6E4FCBC9" w14:textId="77777777" w:rsidR="00F556B9" w:rsidRDefault="0006012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947492" w:history="1">
        <w:r w:rsidR="00F556B9" w:rsidRPr="002250F2">
          <w:rPr>
            <w:rStyle w:val="a6"/>
          </w:rPr>
          <w:t>7</w:t>
        </w:r>
        <w:r w:rsidR="00F556B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556B9" w:rsidRPr="002250F2">
          <w:rPr>
            <w:rStyle w:val="a6"/>
          </w:rPr>
          <w:t>计算结果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_Toc122947492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19</w:t>
        </w:r>
        <w:r w:rsidR="00F556B9">
          <w:rPr>
            <w:webHidden/>
          </w:rPr>
          <w:fldChar w:fldCharType="end"/>
        </w:r>
      </w:hyperlink>
    </w:p>
    <w:p w14:paraId="0649D89B" w14:textId="77777777" w:rsidR="00F556B9" w:rsidRDefault="0006012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947493" w:history="1">
        <w:r w:rsidR="00F556B9" w:rsidRPr="002250F2">
          <w:rPr>
            <w:rStyle w:val="a6"/>
          </w:rPr>
          <w:t>8</w:t>
        </w:r>
        <w:r w:rsidR="00F556B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556B9" w:rsidRPr="002250F2">
          <w:rPr>
            <w:rStyle w:val="a6"/>
          </w:rPr>
          <w:t>附录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_Toc122947493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23</w:t>
        </w:r>
        <w:r w:rsidR="00F556B9">
          <w:rPr>
            <w:webHidden/>
          </w:rPr>
          <w:fldChar w:fldCharType="end"/>
        </w:r>
      </w:hyperlink>
    </w:p>
    <w:p w14:paraId="5A076C14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94" w:history="1">
        <w:r w:rsidR="00F556B9" w:rsidRPr="002250F2">
          <w:rPr>
            <w:rStyle w:val="a6"/>
            <w:lang w:val="en-GB"/>
          </w:rPr>
          <w:t>8.1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工作日</w:t>
        </w:r>
        <w:r w:rsidR="00F556B9" w:rsidRPr="002250F2">
          <w:rPr>
            <w:rStyle w:val="a6"/>
          </w:rPr>
          <w:t>/</w:t>
        </w:r>
        <w:r w:rsidR="00F556B9" w:rsidRPr="002250F2">
          <w:rPr>
            <w:rStyle w:val="a6"/>
          </w:rPr>
          <w:t>节假日人员逐时在室率</w:t>
        </w:r>
        <w:r w:rsidR="00F556B9" w:rsidRPr="002250F2">
          <w:rPr>
            <w:rStyle w:val="a6"/>
          </w:rPr>
          <w:t>(%)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_Toc122947494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23</w:t>
        </w:r>
        <w:r w:rsidR="00F556B9">
          <w:rPr>
            <w:webHidden/>
          </w:rPr>
          <w:fldChar w:fldCharType="end"/>
        </w:r>
      </w:hyperlink>
    </w:p>
    <w:p w14:paraId="69CA16D3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95" w:history="1">
        <w:r w:rsidR="00F556B9" w:rsidRPr="002250F2">
          <w:rPr>
            <w:rStyle w:val="a6"/>
            <w:lang w:val="en-GB"/>
          </w:rPr>
          <w:t>8.2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工作日</w:t>
        </w:r>
        <w:r w:rsidR="00F556B9" w:rsidRPr="002250F2">
          <w:rPr>
            <w:rStyle w:val="a6"/>
          </w:rPr>
          <w:t>/</w:t>
        </w:r>
        <w:r w:rsidR="00F556B9" w:rsidRPr="002250F2">
          <w:rPr>
            <w:rStyle w:val="a6"/>
          </w:rPr>
          <w:t>节假日照明开关时间表</w:t>
        </w:r>
        <w:r w:rsidR="00F556B9" w:rsidRPr="002250F2">
          <w:rPr>
            <w:rStyle w:val="a6"/>
          </w:rPr>
          <w:t>(%)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_Toc122947495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23</w:t>
        </w:r>
        <w:r w:rsidR="00F556B9">
          <w:rPr>
            <w:webHidden/>
          </w:rPr>
          <w:fldChar w:fldCharType="end"/>
        </w:r>
      </w:hyperlink>
    </w:p>
    <w:p w14:paraId="08DA9B82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96" w:history="1">
        <w:r w:rsidR="00F556B9" w:rsidRPr="002250F2">
          <w:rPr>
            <w:rStyle w:val="a6"/>
            <w:lang w:val="en-GB"/>
          </w:rPr>
          <w:t>8.3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工作日</w:t>
        </w:r>
        <w:r w:rsidR="00F556B9" w:rsidRPr="002250F2">
          <w:rPr>
            <w:rStyle w:val="a6"/>
          </w:rPr>
          <w:t>/</w:t>
        </w:r>
        <w:r w:rsidR="00F556B9" w:rsidRPr="002250F2">
          <w:rPr>
            <w:rStyle w:val="a6"/>
          </w:rPr>
          <w:t>节假日设备逐时使用率</w:t>
        </w:r>
        <w:r w:rsidR="00F556B9" w:rsidRPr="002250F2">
          <w:rPr>
            <w:rStyle w:val="a6"/>
          </w:rPr>
          <w:t>(%)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_Toc122947496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24</w:t>
        </w:r>
        <w:r w:rsidR="00F556B9">
          <w:rPr>
            <w:webHidden/>
          </w:rPr>
          <w:fldChar w:fldCharType="end"/>
        </w:r>
      </w:hyperlink>
    </w:p>
    <w:p w14:paraId="458C918F" w14:textId="77777777" w:rsidR="00F556B9" w:rsidRDefault="0006012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47497" w:history="1">
        <w:r w:rsidR="00F556B9" w:rsidRPr="002250F2">
          <w:rPr>
            <w:rStyle w:val="a6"/>
            <w:lang w:val="en-GB"/>
          </w:rPr>
          <w:t>8.4</w:t>
        </w:r>
        <w:r w:rsidR="00F556B9">
          <w:rPr>
            <w:rFonts w:asciiTheme="minorHAnsi" w:eastAsiaTheme="minorEastAsia" w:hAnsiTheme="minorHAnsi" w:cstheme="minorBidi"/>
            <w:szCs w:val="22"/>
          </w:rPr>
          <w:tab/>
        </w:r>
        <w:r w:rsidR="00F556B9" w:rsidRPr="002250F2">
          <w:rPr>
            <w:rStyle w:val="a6"/>
          </w:rPr>
          <w:t>工作日</w:t>
        </w:r>
        <w:r w:rsidR="00F556B9" w:rsidRPr="002250F2">
          <w:rPr>
            <w:rStyle w:val="a6"/>
          </w:rPr>
          <w:t>/</w:t>
        </w:r>
        <w:r w:rsidR="00F556B9" w:rsidRPr="002250F2">
          <w:rPr>
            <w:rStyle w:val="a6"/>
          </w:rPr>
          <w:t>节假日空调系统运行时间表</w:t>
        </w:r>
        <w:r w:rsidR="00F556B9" w:rsidRPr="002250F2">
          <w:rPr>
            <w:rStyle w:val="a6"/>
          </w:rPr>
          <w:t>(1:</w:t>
        </w:r>
        <w:r w:rsidR="00F556B9" w:rsidRPr="002250F2">
          <w:rPr>
            <w:rStyle w:val="a6"/>
          </w:rPr>
          <w:t>开</w:t>
        </w:r>
        <w:r w:rsidR="00F556B9" w:rsidRPr="002250F2">
          <w:rPr>
            <w:rStyle w:val="a6"/>
          </w:rPr>
          <w:t>,0:</w:t>
        </w:r>
        <w:r w:rsidR="00F556B9" w:rsidRPr="002250F2">
          <w:rPr>
            <w:rStyle w:val="a6"/>
          </w:rPr>
          <w:t>关</w:t>
        </w:r>
        <w:r w:rsidR="00F556B9" w:rsidRPr="002250F2">
          <w:rPr>
            <w:rStyle w:val="a6"/>
          </w:rPr>
          <w:t>)</w:t>
        </w:r>
        <w:r w:rsidR="00F556B9">
          <w:rPr>
            <w:webHidden/>
          </w:rPr>
          <w:tab/>
        </w:r>
        <w:r w:rsidR="00F556B9">
          <w:rPr>
            <w:webHidden/>
          </w:rPr>
          <w:fldChar w:fldCharType="begin"/>
        </w:r>
        <w:r w:rsidR="00F556B9">
          <w:rPr>
            <w:webHidden/>
          </w:rPr>
          <w:instrText xml:space="preserve"> PAGEREF _Toc122947497 \h </w:instrText>
        </w:r>
        <w:r w:rsidR="00F556B9">
          <w:rPr>
            <w:webHidden/>
          </w:rPr>
        </w:r>
        <w:r w:rsidR="00F556B9">
          <w:rPr>
            <w:webHidden/>
          </w:rPr>
          <w:fldChar w:fldCharType="separate"/>
        </w:r>
        <w:r w:rsidR="00F556B9">
          <w:rPr>
            <w:webHidden/>
          </w:rPr>
          <w:t>24</w:t>
        </w:r>
        <w:r w:rsidR="00F556B9">
          <w:rPr>
            <w:webHidden/>
          </w:rPr>
          <w:fldChar w:fldCharType="end"/>
        </w:r>
      </w:hyperlink>
    </w:p>
    <w:p w14:paraId="3CB8F1CB" w14:textId="77777777" w:rsidR="00AA47FE" w:rsidRDefault="00D40158" w:rsidP="00D40158">
      <w:pPr>
        <w:pStyle w:val="TOC1"/>
        <w:sectPr w:rsidR="00AA47FE" w:rsidSect="00C97E25">
          <w:headerReference w:type="default" r:id="rId7"/>
          <w:footerReference w:type="even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E20C03B" w14:textId="77777777" w:rsidR="00D40158" w:rsidRDefault="00D40158" w:rsidP="00D40158">
      <w:pPr>
        <w:pStyle w:val="TOC1"/>
      </w:pPr>
    </w:p>
    <w:p w14:paraId="697B55D9" w14:textId="77777777" w:rsidR="00D40158" w:rsidRPr="005E5F93" w:rsidRDefault="00D40158" w:rsidP="005215FB">
      <w:pPr>
        <w:pStyle w:val="1"/>
      </w:pPr>
      <w:bookmarkStart w:id="9" w:name="_Toc122947437"/>
      <w:r w:rsidRPr="005E5F93">
        <w:rPr>
          <w:rFonts w:hint="eastAsia"/>
        </w:rPr>
        <w:t>建筑概况</w:t>
      </w:r>
      <w:bookmarkEnd w:id="9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43AC77C1" w14:textId="77777777">
        <w:tc>
          <w:tcPr>
            <w:tcW w:w="2841" w:type="dxa"/>
            <w:shd w:val="clear" w:color="auto" w:fill="E6E6E6"/>
          </w:tcPr>
          <w:p w14:paraId="3B994B6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02EFC6D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0" w:name="工程名称"/>
            <w:r>
              <w:t>哈尔滨工业大学诚意楼改造</w:t>
            </w:r>
            <w:bookmarkEnd w:id="10"/>
          </w:p>
        </w:tc>
      </w:tr>
      <w:tr w:rsidR="00D40158" w:rsidRPr="00FF2243" w14:paraId="720FB7D8" w14:textId="77777777">
        <w:tc>
          <w:tcPr>
            <w:tcW w:w="2841" w:type="dxa"/>
            <w:shd w:val="clear" w:color="auto" w:fill="E6E6E6"/>
          </w:tcPr>
          <w:p w14:paraId="4A7B09C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D33AA0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1" w:name="工程地点"/>
            <w:r>
              <w:t>黑龙江</w:t>
            </w:r>
            <w:r>
              <w:t>-</w:t>
            </w:r>
            <w:r>
              <w:t>哈尔滨</w:t>
            </w:r>
            <w:bookmarkEnd w:id="11"/>
          </w:p>
        </w:tc>
      </w:tr>
      <w:tr w:rsidR="00037A4C" w:rsidRPr="00FF2243" w14:paraId="547238DF" w14:textId="77777777">
        <w:tc>
          <w:tcPr>
            <w:tcW w:w="2841" w:type="dxa"/>
            <w:shd w:val="clear" w:color="auto" w:fill="E6E6E6"/>
          </w:tcPr>
          <w:p w14:paraId="600CD4E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674F758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2" w:name="纬度"/>
            <w:r w:rsidRPr="00FF2243">
              <w:rPr>
                <w:rFonts w:ascii="宋体" w:hAnsi="宋体" w:hint="eastAsia"/>
                <w:lang w:val="en-US"/>
              </w:rPr>
              <w:t>46.00</w:t>
            </w:r>
            <w:bookmarkEnd w:id="12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6E5BD7C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3" w:name="经度"/>
            <w:r w:rsidRPr="00FF2243">
              <w:rPr>
                <w:rFonts w:ascii="宋体" w:hAnsi="宋体" w:hint="eastAsia"/>
                <w:lang w:val="en-US"/>
              </w:rPr>
              <w:t>126.61</w:t>
            </w:r>
            <w:bookmarkEnd w:id="13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15C8ACF5" w14:textId="77777777">
        <w:tc>
          <w:tcPr>
            <w:tcW w:w="2841" w:type="dxa"/>
            <w:shd w:val="clear" w:color="auto" w:fill="E6E6E6"/>
          </w:tcPr>
          <w:p w14:paraId="3CFCB0C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516C677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4" w:name="地上建筑面积"/>
            <w:r w:rsidRPr="00FF2243">
              <w:rPr>
                <w:rFonts w:ascii="宋体" w:hAnsi="宋体" w:hint="eastAsia"/>
                <w:lang w:val="en-US"/>
              </w:rPr>
              <w:t>8485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5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5"/>
          </w:p>
        </w:tc>
      </w:tr>
      <w:tr w:rsidR="00D40158" w:rsidRPr="00FF2243" w14:paraId="06D6C7F1" w14:textId="77777777">
        <w:tc>
          <w:tcPr>
            <w:tcW w:w="2841" w:type="dxa"/>
            <w:shd w:val="clear" w:color="auto" w:fill="E6E6E6"/>
          </w:tcPr>
          <w:p w14:paraId="4E9FF1C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690BDAD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层数"/>
            <w:r w:rsidRPr="00FF2243">
              <w:rPr>
                <w:rFonts w:ascii="宋体" w:hAnsi="宋体" w:hint="eastAsia"/>
                <w:lang w:val="en-US"/>
              </w:rPr>
              <w:t>7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7" w:name="地下建筑层数"/>
            <w:r>
              <w:t>0</w:t>
            </w:r>
            <w:bookmarkEnd w:id="17"/>
          </w:p>
        </w:tc>
      </w:tr>
      <w:tr w:rsidR="00D40158" w:rsidRPr="00FF2243" w14:paraId="2B921FE6" w14:textId="77777777">
        <w:tc>
          <w:tcPr>
            <w:tcW w:w="2841" w:type="dxa"/>
            <w:shd w:val="clear" w:color="auto" w:fill="E6E6E6"/>
          </w:tcPr>
          <w:p w14:paraId="78C1229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2459FED6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高度"/>
            <w:r w:rsidRPr="00FF2243">
              <w:rPr>
                <w:rFonts w:ascii="宋体" w:hAnsi="宋体" w:hint="eastAsia"/>
                <w:lang w:val="en-US"/>
              </w:rPr>
              <w:t>31.5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19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19"/>
          </w:p>
        </w:tc>
      </w:tr>
      <w:tr w:rsidR="00203A7D" w:rsidRPr="00FF2243" w14:paraId="3639ABA9" w14:textId="77777777">
        <w:tc>
          <w:tcPr>
            <w:tcW w:w="2841" w:type="dxa"/>
            <w:shd w:val="clear" w:color="auto" w:fill="E6E6E6"/>
          </w:tcPr>
          <w:p w14:paraId="1FDE9153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879DDA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建筑体积"/>
            <w:r>
              <w:t>39483.18</w:t>
            </w:r>
            <w:bookmarkEnd w:id="20"/>
          </w:p>
        </w:tc>
      </w:tr>
      <w:tr w:rsidR="00203A7D" w:rsidRPr="00FF2243" w14:paraId="3CAACB58" w14:textId="77777777">
        <w:tc>
          <w:tcPr>
            <w:tcW w:w="2841" w:type="dxa"/>
            <w:shd w:val="clear" w:color="auto" w:fill="E6E6E6"/>
          </w:tcPr>
          <w:p w14:paraId="5D7B3142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A1D9A0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外表面积"/>
            <w:r>
              <w:t>7999.46</w:t>
            </w:r>
            <w:bookmarkEnd w:id="21"/>
          </w:p>
        </w:tc>
      </w:tr>
      <w:tr w:rsidR="00D40158" w:rsidRPr="00FF2243" w14:paraId="3177824F" w14:textId="77777777">
        <w:tc>
          <w:tcPr>
            <w:tcW w:w="2841" w:type="dxa"/>
            <w:shd w:val="clear" w:color="auto" w:fill="E6E6E6"/>
          </w:tcPr>
          <w:p w14:paraId="7F47CFC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00FAD2D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北向角度"/>
            <w:r>
              <w:t>180</w:t>
            </w:r>
            <w:bookmarkEnd w:id="22"/>
          </w:p>
        </w:tc>
      </w:tr>
      <w:tr w:rsidR="00D40158" w:rsidRPr="00FF2243" w14:paraId="4826BB54" w14:textId="77777777">
        <w:tc>
          <w:tcPr>
            <w:tcW w:w="2841" w:type="dxa"/>
            <w:shd w:val="clear" w:color="auto" w:fill="E6E6E6"/>
          </w:tcPr>
          <w:p w14:paraId="50CEE25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2BCF3B6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结构类型"/>
            <w:r>
              <w:t>砖混结构</w:t>
            </w:r>
            <w:bookmarkEnd w:id="23"/>
          </w:p>
        </w:tc>
      </w:tr>
      <w:tr w:rsidR="00D40158" w:rsidRPr="00FF2243" w14:paraId="7C813D33" w14:textId="77777777">
        <w:tc>
          <w:tcPr>
            <w:tcW w:w="2841" w:type="dxa"/>
            <w:shd w:val="clear" w:color="auto" w:fill="E6E6E6"/>
          </w:tcPr>
          <w:p w14:paraId="10ED685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7EC8E83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墙ρ"/>
            <w:r>
              <w:rPr>
                <w:rFonts w:hint="eastAsia"/>
              </w:rPr>
              <w:t>0.75</w:t>
            </w:r>
            <w:bookmarkEnd w:id="24"/>
          </w:p>
        </w:tc>
      </w:tr>
      <w:tr w:rsidR="00D40158" w:rsidRPr="00FF2243" w14:paraId="2436B6C9" w14:textId="77777777">
        <w:tc>
          <w:tcPr>
            <w:tcW w:w="2841" w:type="dxa"/>
            <w:shd w:val="clear" w:color="auto" w:fill="E6E6E6"/>
          </w:tcPr>
          <w:p w14:paraId="0515C8C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2FC4993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屋顶ρ"/>
            <w:r>
              <w:rPr>
                <w:rFonts w:hint="eastAsia"/>
              </w:rPr>
              <w:t>0.75</w:t>
            </w:r>
            <w:bookmarkEnd w:id="25"/>
          </w:p>
        </w:tc>
      </w:tr>
      <w:tr w:rsidR="00CC63F1" w:rsidRPr="00FF2243" w14:paraId="41FE56AB" w14:textId="77777777">
        <w:tc>
          <w:tcPr>
            <w:tcW w:w="2841" w:type="dxa"/>
            <w:shd w:val="clear" w:color="auto" w:fill="E6E6E6"/>
          </w:tcPr>
          <w:p w14:paraId="620F14C2" w14:textId="77777777" w:rsidR="00CC63F1" w:rsidRDefault="00CC63F1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779C4B36" w14:textId="77777777" w:rsidR="00CC63F1" w:rsidRDefault="00CC63F1" w:rsidP="00FF2243">
            <w:pPr>
              <w:pStyle w:val="a0"/>
              <w:ind w:firstLineChars="0" w:firstLine="0"/>
            </w:pPr>
            <w:bookmarkStart w:id="26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:10.20-4.20</w:t>
            </w:r>
            <w:bookmarkEnd w:id="26"/>
          </w:p>
        </w:tc>
      </w:tr>
    </w:tbl>
    <w:p w14:paraId="554FC84B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7" w:name="TitleFormat"/>
    </w:p>
    <w:p w14:paraId="70C3CDD8" w14:textId="77777777" w:rsidR="00E0099A" w:rsidRDefault="00E0099A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1715"/>
        <w:gridCol w:w="1511"/>
        <w:gridCol w:w="1513"/>
        <w:gridCol w:w="1511"/>
        <w:gridCol w:w="1510"/>
      </w:tblGrid>
      <w:tr w:rsidR="001206D7" w14:paraId="77D14F3D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22BCC730" w14:textId="77777777" w:rsidR="001206D7" w:rsidRDefault="0006012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2"/>
            <w:shd w:val="clear" w:color="auto" w:fill="E6E6E6"/>
            <w:vAlign w:val="center"/>
          </w:tcPr>
          <w:p w14:paraId="3F324FAF" w14:textId="77777777" w:rsidR="001206D7" w:rsidRDefault="003B3D24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585" w:type="pct"/>
            <w:gridSpan w:val="2"/>
            <w:shd w:val="clear" w:color="auto" w:fill="E6E6E6"/>
            <w:vAlign w:val="center"/>
          </w:tcPr>
          <w:p w14:paraId="0827BED9" w14:textId="77777777" w:rsidR="001206D7" w:rsidRDefault="003B3D24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 w:rsidR="001206D7" w14:paraId="55981796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33D9D125" w14:textId="77777777" w:rsidR="001206D7" w:rsidRDefault="003B3D24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87" w:type="pct"/>
            <w:gridSpan w:val="2"/>
            <w:vAlign w:val="center"/>
          </w:tcPr>
          <w:p w14:paraId="46394731" w14:textId="77777777" w:rsidR="001206D7" w:rsidRDefault="003B3D24" w:rsidP="00707638">
            <w:pPr>
              <w:jc w:val="center"/>
              <w:rPr>
                <w:szCs w:val="21"/>
              </w:rPr>
            </w:pPr>
            <w:bookmarkStart w:id="28" w:name="体型系数"/>
            <w:r>
              <w:rPr>
                <w:rFonts w:hint="eastAsia"/>
                <w:szCs w:val="21"/>
              </w:rPr>
              <w:t>0.20</w:t>
            </w:r>
            <w:bookmarkEnd w:id="28"/>
          </w:p>
        </w:tc>
        <w:tc>
          <w:tcPr>
            <w:tcW w:w="1585" w:type="pct"/>
            <w:gridSpan w:val="2"/>
            <w:vAlign w:val="center"/>
          </w:tcPr>
          <w:p w14:paraId="1E6CF8F8" w14:textId="77777777" w:rsidR="001206D7" w:rsidRDefault="003B3D24">
            <w:pPr>
              <w:jc w:val="center"/>
              <w:rPr>
                <w:szCs w:val="21"/>
              </w:rPr>
            </w:pPr>
            <w:bookmarkStart w:id="29" w:name="参照建筑体型系数"/>
            <w:r>
              <w:rPr>
                <w:rFonts w:hint="eastAsia"/>
                <w:szCs w:val="21"/>
              </w:rPr>
              <w:t>0.20</w:t>
            </w:r>
            <w:bookmarkEnd w:id="29"/>
          </w:p>
        </w:tc>
      </w:tr>
      <w:tr w:rsidR="001206D7" w14:paraId="11AF7A6C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46CDB8FF" w14:textId="77777777" w:rsidR="001206D7" w:rsidRDefault="003B3D2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2"/>
            <w:vAlign w:val="center"/>
          </w:tcPr>
          <w:p w14:paraId="5D3EF0DE" w14:textId="77777777" w:rsidR="001206D7" w:rsidRDefault="003B3D24" w:rsidP="00707638">
            <w:pPr>
              <w:jc w:val="center"/>
              <w:rPr>
                <w:bCs/>
                <w:szCs w:val="21"/>
              </w:rPr>
            </w:pPr>
            <w:bookmarkStart w:id="30" w:name="屋顶K"/>
            <w:r>
              <w:rPr>
                <w:rFonts w:hint="eastAsia"/>
                <w:bCs/>
                <w:szCs w:val="21"/>
              </w:rPr>
              <w:t>0.25</w:t>
            </w:r>
            <w:bookmarkEnd w:id="30"/>
          </w:p>
        </w:tc>
        <w:tc>
          <w:tcPr>
            <w:tcW w:w="1585" w:type="pct"/>
            <w:gridSpan w:val="2"/>
            <w:vAlign w:val="center"/>
          </w:tcPr>
          <w:p w14:paraId="52AB5382" w14:textId="77777777" w:rsidR="001206D7" w:rsidRDefault="003B3D24">
            <w:pPr>
              <w:jc w:val="center"/>
              <w:rPr>
                <w:szCs w:val="21"/>
              </w:rPr>
            </w:pPr>
            <w:bookmarkStart w:id="31" w:name="参照建筑屋顶K"/>
            <w:r>
              <w:rPr>
                <w:rFonts w:hint="eastAsia"/>
                <w:szCs w:val="21"/>
              </w:rPr>
              <w:t>0.28</w:t>
            </w:r>
            <w:bookmarkEnd w:id="31"/>
          </w:p>
        </w:tc>
      </w:tr>
      <w:tr w:rsidR="001206D7" w14:paraId="3C50ED76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13F82CB2" w14:textId="77777777" w:rsidR="001206D7" w:rsidRDefault="003B3D2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2"/>
            <w:vAlign w:val="center"/>
          </w:tcPr>
          <w:p w14:paraId="32D769A1" w14:textId="77777777" w:rsidR="001206D7" w:rsidRDefault="003B3D24" w:rsidP="00707638">
            <w:pPr>
              <w:jc w:val="center"/>
              <w:rPr>
                <w:bCs/>
                <w:szCs w:val="21"/>
              </w:rPr>
            </w:pPr>
            <w:bookmarkStart w:id="32" w:name="外墙K"/>
            <w:r>
              <w:rPr>
                <w:rFonts w:hint="eastAsia"/>
                <w:bCs/>
                <w:szCs w:val="21"/>
              </w:rPr>
              <w:t>0.34</w:t>
            </w:r>
            <w:bookmarkEnd w:id="32"/>
          </w:p>
        </w:tc>
        <w:tc>
          <w:tcPr>
            <w:tcW w:w="1585" w:type="pct"/>
            <w:gridSpan w:val="2"/>
            <w:vAlign w:val="center"/>
          </w:tcPr>
          <w:p w14:paraId="0CFC0B7A" w14:textId="77777777" w:rsidR="001206D7" w:rsidRDefault="003B3D24">
            <w:pPr>
              <w:jc w:val="center"/>
              <w:rPr>
                <w:szCs w:val="21"/>
              </w:rPr>
            </w:pPr>
            <w:bookmarkStart w:id="33" w:name="参照建筑外墙K"/>
            <w:r>
              <w:rPr>
                <w:rFonts w:hint="eastAsia"/>
                <w:szCs w:val="21"/>
              </w:rPr>
              <w:t>0.38</w:t>
            </w:r>
            <w:bookmarkEnd w:id="33"/>
          </w:p>
        </w:tc>
      </w:tr>
      <w:tr w:rsidR="001206D7" w14:paraId="180F6E85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07B28CCE" w14:textId="77777777" w:rsidR="001206D7" w:rsidRDefault="003B3D2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67D07281" w14:textId="77777777" w:rsidR="001206D7" w:rsidRDefault="003B3D24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2"/>
            <w:vAlign w:val="center"/>
          </w:tcPr>
          <w:p w14:paraId="42C5BD7E" w14:textId="77777777" w:rsidR="001206D7" w:rsidRDefault="003B3D24" w:rsidP="00707638">
            <w:pPr>
              <w:jc w:val="center"/>
              <w:rPr>
                <w:bCs/>
                <w:szCs w:val="21"/>
              </w:rPr>
            </w:pPr>
            <w:bookmarkStart w:id="34" w:name="天窗K"/>
            <w:r>
              <w:rPr>
                <w:rFonts w:hint="eastAsia"/>
                <w:bCs/>
                <w:szCs w:val="21"/>
              </w:rPr>
              <w:t>－</w:t>
            </w:r>
            <w:bookmarkEnd w:id="34"/>
          </w:p>
        </w:tc>
        <w:tc>
          <w:tcPr>
            <w:tcW w:w="1585" w:type="pct"/>
            <w:gridSpan w:val="2"/>
            <w:vAlign w:val="center"/>
          </w:tcPr>
          <w:p w14:paraId="37036390" w14:textId="77777777" w:rsidR="001206D7" w:rsidRDefault="003B3D24">
            <w:pPr>
              <w:jc w:val="center"/>
              <w:rPr>
                <w:szCs w:val="21"/>
              </w:rPr>
            </w:pPr>
            <w:bookmarkStart w:id="35" w:name="参照建筑天窗K"/>
            <w:r>
              <w:rPr>
                <w:rFonts w:hint="eastAsia"/>
                <w:szCs w:val="21"/>
              </w:rPr>
              <w:t>－</w:t>
            </w:r>
            <w:bookmarkEnd w:id="35"/>
          </w:p>
        </w:tc>
      </w:tr>
      <w:tr w:rsidR="001206D7" w14:paraId="1381BDAA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230FAAAD" w14:textId="77777777" w:rsidR="001206D7" w:rsidRDefault="003B3D2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2"/>
            <w:vAlign w:val="center"/>
          </w:tcPr>
          <w:p w14:paraId="2B1377D4" w14:textId="77777777" w:rsidR="001206D7" w:rsidRDefault="003B3D24" w:rsidP="00707638">
            <w:pPr>
              <w:jc w:val="center"/>
              <w:rPr>
                <w:bCs/>
                <w:szCs w:val="21"/>
              </w:rPr>
            </w:pPr>
            <w:bookmarkStart w:id="36" w:name="挑空楼板K"/>
            <w:r>
              <w:rPr>
                <w:rFonts w:hint="eastAsia"/>
                <w:bCs/>
                <w:szCs w:val="21"/>
              </w:rPr>
              <w:t>0.29</w:t>
            </w:r>
            <w:bookmarkEnd w:id="36"/>
          </w:p>
        </w:tc>
        <w:tc>
          <w:tcPr>
            <w:tcW w:w="1585" w:type="pct"/>
            <w:gridSpan w:val="2"/>
            <w:vAlign w:val="center"/>
          </w:tcPr>
          <w:p w14:paraId="24E8D6B6" w14:textId="77777777" w:rsidR="001206D7" w:rsidRDefault="003B3D24">
            <w:pPr>
              <w:jc w:val="center"/>
              <w:rPr>
                <w:szCs w:val="21"/>
              </w:rPr>
            </w:pPr>
            <w:bookmarkStart w:id="37" w:name="参照建筑挑空楼板K"/>
            <w:r>
              <w:rPr>
                <w:rFonts w:hint="eastAsia"/>
                <w:szCs w:val="21"/>
              </w:rPr>
              <w:t>0.38</w:t>
            </w:r>
            <w:bookmarkEnd w:id="37"/>
          </w:p>
        </w:tc>
      </w:tr>
      <w:tr w:rsidR="00E26EF8" w14:paraId="557E8BED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7355E96A" w14:textId="77777777" w:rsidR="00E26EF8" w:rsidRPr="00D9724A" w:rsidRDefault="003B3D24" w:rsidP="00E26EF8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14:paraId="41E86C5D" w14:textId="77777777" w:rsidR="00E26EF8" w:rsidRPr="00D9724A" w:rsidRDefault="003B3D24" w:rsidP="00E26EF8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2"/>
            <w:vAlign w:val="center"/>
          </w:tcPr>
          <w:p w14:paraId="0C91F225" w14:textId="77777777" w:rsidR="00E26EF8" w:rsidRDefault="003B3D24" w:rsidP="00E26EF8">
            <w:pPr>
              <w:jc w:val="center"/>
              <w:rPr>
                <w:bCs/>
                <w:szCs w:val="21"/>
              </w:rPr>
            </w:pPr>
            <w:bookmarkStart w:id="38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38"/>
          </w:p>
        </w:tc>
        <w:tc>
          <w:tcPr>
            <w:tcW w:w="1585" w:type="pct"/>
            <w:gridSpan w:val="2"/>
            <w:vAlign w:val="center"/>
          </w:tcPr>
          <w:p w14:paraId="56033E6C" w14:textId="77777777" w:rsidR="00E26EF8" w:rsidRDefault="003B3D24" w:rsidP="00E26EF8">
            <w:pPr>
              <w:jc w:val="center"/>
              <w:rPr>
                <w:szCs w:val="21"/>
              </w:rPr>
            </w:pPr>
            <w:bookmarkStart w:id="39" w:name="参照建筑不采暖地下室上部地板K"/>
            <w:r>
              <w:rPr>
                <w:rFonts w:hint="eastAsia"/>
                <w:szCs w:val="21"/>
              </w:rPr>
              <w:t>－</w:t>
            </w:r>
            <w:bookmarkEnd w:id="39"/>
          </w:p>
        </w:tc>
      </w:tr>
      <w:tr w:rsidR="00E26EF8" w14:paraId="75B74CA8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72CAE301" w14:textId="77777777" w:rsidR="00E26EF8" w:rsidRPr="00D9724A" w:rsidRDefault="003B3D24" w:rsidP="00E26EF8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2"/>
            <w:vAlign w:val="center"/>
          </w:tcPr>
          <w:p w14:paraId="6C738A62" w14:textId="77777777" w:rsidR="00E26EF8" w:rsidRDefault="003B3D24" w:rsidP="00E26EF8">
            <w:pPr>
              <w:jc w:val="center"/>
              <w:rPr>
                <w:bCs/>
                <w:szCs w:val="21"/>
              </w:rPr>
            </w:pPr>
            <w:bookmarkStart w:id="40" w:name="采暖与非采暖隔墙K"/>
            <w:r>
              <w:rPr>
                <w:rFonts w:hint="eastAsia"/>
                <w:bCs/>
                <w:szCs w:val="21"/>
              </w:rPr>
              <w:t>0.26</w:t>
            </w:r>
            <w:bookmarkEnd w:id="40"/>
          </w:p>
        </w:tc>
        <w:tc>
          <w:tcPr>
            <w:tcW w:w="1585" w:type="pct"/>
            <w:gridSpan w:val="2"/>
            <w:vAlign w:val="center"/>
          </w:tcPr>
          <w:p w14:paraId="2790B688" w14:textId="77777777" w:rsidR="00E26EF8" w:rsidRDefault="003B3D24" w:rsidP="00E26EF8">
            <w:pPr>
              <w:jc w:val="center"/>
              <w:rPr>
                <w:szCs w:val="21"/>
              </w:rPr>
            </w:pPr>
            <w:bookmarkStart w:id="41" w:name="参照建筑采暖与非采暖隔墙K"/>
            <w:r>
              <w:rPr>
                <w:rFonts w:hint="eastAsia"/>
                <w:szCs w:val="21"/>
              </w:rPr>
              <w:t>1.19</w:t>
            </w:r>
            <w:bookmarkEnd w:id="41"/>
          </w:p>
        </w:tc>
      </w:tr>
      <w:tr w:rsidR="00914EC0" w14:paraId="324C01EC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1404AD4A" w14:textId="77777777" w:rsidR="00914EC0" w:rsidRDefault="003B3D24" w:rsidP="00293D5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2"/>
            <w:vAlign w:val="center"/>
          </w:tcPr>
          <w:p w14:paraId="1278A4DC" w14:textId="77777777" w:rsidR="00914EC0" w:rsidRDefault="003B3D24" w:rsidP="00293D53">
            <w:pPr>
              <w:jc w:val="center"/>
              <w:rPr>
                <w:szCs w:val="21"/>
              </w:rPr>
            </w:pPr>
            <w:bookmarkStart w:id="42" w:name="周边地面R"/>
            <w:r>
              <w:rPr>
                <w:rFonts w:hint="eastAsia"/>
                <w:szCs w:val="21"/>
              </w:rPr>
              <w:t>1.31</w:t>
            </w:r>
            <w:bookmarkEnd w:id="42"/>
          </w:p>
        </w:tc>
        <w:tc>
          <w:tcPr>
            <w:tcW w:w="1585" w:type="pct"/>
            <w:gridSpan w:val="2"/>
            <w:vAlign w:val="center"/>
          </w:tcPr>
          <w:p w14:paraId="39594F82" w14:textId="77777777" w:rsidR="00914EC0" w:rsidRDefault="003B3D24" w:rsidP="00293D53">
            <w:pPr>
              <w:jc w:val="center"/>
              <w:rPr>
                <w:szCs w:val="21"/>
              </w:rPr>
            </w:pPr>
            <w:bookmarkStart w:id="43" w:name="参照建筑周边地面R"/>
            <w:r>
              <w:rPr>
                <w:rFonts w:hint="eastAsia"/>
                <w:szCs w:val="21"/>
              </w:rPr>
              <w:t>1.21</w:t>
            </w:r>
            <w:bookmarkEnd w:id="43"/>
          </w:p>
        </w:tc>
      </w:tr>
      <w:tr w:rsidR="00914EC0" w14:paraId="4AC0BF78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28F29074" w14:textId="77777777" w:rsidR="00914EC0" w:rsidRDefault="003B3D24" w:rsidP="00293D5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2"/>
            <w:vAlign w:val="center"/>
          </w:tcPr>
          <w:p w14:paraId="7C9C842F" w14:textId="77777777" w:rsidR="00914EC0" w:rsidRDefault="003B3D24" w:rsidP="00293D53">
            <w:pPr>
              <w:jc w:val="center"/>
              <w:rPr>
                <w:szCs w:val="21"/>
              </w:rPr>
            </w:pPr>
            <w:bookmarkStart w:id="44" w:name="地下墙R"/>
            <w:r>
              <w:rPr>
                <w:rFonts w:hint="eastAsia"/>
                <w:szCs w:val="21"/>
              </w:rPr>
              <w:t>－</w:t>
            </w:r>
            <w:bookmarkEnd w:id="44"/>
          </w:p>
        </w:tc>
        <w:tc>
          <w:tcPr>
            <w:tcW w:w="1585" w:type="pct"/>
            <w:gridSpan w:val="2"/>
            <w:vAlign w:val="center"/>
          </w:tcPr>
          <w:p w14:paraId="1B87FB4F" w14:textId="77777777" w:rsidR="00914EC0" w:rsidRDefault="003B3D24" w:rsidP="00293D53">
            <w:pPr>
              <w:jc w:val="center"/>
              <w:rPr>
                <w:szCs w:val="21"/>
              </w:rPr>
            </w:pPr>
            <w:bookmarkStart w:id="45" w:name="参照建筑地下墙R"/>
            <w:r>
              <w:rPr>
                <w:rFonts w:hint="eastAsia"/>
                <w:szCs w:val="21"/>
              </w:rPr>
              <w:t>－</w:t>
            </w:r>
            <w:bookmarkEnd w:id="45"/>
          </w:p>
        </w:tc>
      </w:tr>
      <w:tr w:rsidR="00914EC0" w14:paraId="5313426E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5F7E3A28" w14:textId="77777777" w:rsidR="00914EC0" w:rsidRDefault="003B3D2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2"/>
            <w:vAlign w:val="center"/>
          </w:tcPr>
          <w:p w14:paraId="0889E906" w14:textId="77777777" w:rsidR="00914EC0" w:rsidRDefault="003B3D24" w:rsidP="00707638">
            <w:pPr>
              <w:jc w:val="center"/>
              <w:rPr>
                <w:szCs w:val="21"/>
              </w:rPr>
            </w:pPr>
            <w:bookmarkStart w:id="46" w:name="变形缝R"/>
            <w:r>
              <w:rPr>
                <w:rFonts w:hint="eastAsia"/>
                <w:szCs w:val="21"/>
              </w:rPr>
              <w:t>－</w:t>
            </w:r>
            <w:bookmarkEnd w:id="46"/>
          </w:p>
        </w:tc>
        <w:tc>
          <w:tcPr>
            <w:tcW w:w="1585" w:type="pct"/>
            <w:gridSpan w:val="2"/>
            <w:vAlign w:val="center"/>
          </w:tcPr>
          <w:p w14:paraId="2DBD5283" w14:textId="77777777" w:rsidR="00914EC0" w:rsidRDefault="003B3D24">
            <w:pPr>
              <w:jc w:val="center"/>
              <w:rPr>
                <w:szCs w:val="21"/>
              </w:rPr>
            </w:pPr>
            <w:bookmarkStart w:id="47" w:name="参照建筑变形缝R"/>
            <w:r>
              <w:rPr>
                <w:rFonts w:hint="eastAsia"/>
                <w:szCs w:val="21"/>
              </w:rPr>
              <w:t>－</w:t>
            </w:r>
            <w:bookmarkEnd w:id="47"/>
          </w:p>
        </w:tc>
      </w:tr>
      <w:tr w:rsidR="00250DF3" w14:paraId="1487BE9A" w14:textId="77777777">
        <w:trPr>
          <w:cantSplit/>
          <w:jc w:val="center"/>
        </w:trPr>
        <w:tc>
          <w:tcPr>
            <w:tcW w:w="928" w:type="pct"/>
            <w:vMerge w:val="restart"/>
            <w:shd w:val="clear" w:color="auto" w:fill="E6E6E6"/>
            <w:vAlign w:val="center"/>
          </w:tcPr>
          <w:p w14:paraId="24E863CF" w14:textId="77777777" w:rsidR="00250DF3" w:rsidRDefault="003B3D24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00" w:type="pct"/>
            <w:shd w:val="clear" w:color="auto" w:fill="E6E6E6"/>
            <w:vAlign w:val="center"/>
          </w:tcPr>
          <w:p w14:paraId="0249BA9E" w14:textId="77777777" w:rsidR="00250DF3" w:rsidRDefault="003B3D24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93" w:type="pct"/>
            <w:shd w:val="clear" w:color="auto" w:fill="E6E6E6"/>
            <w:vAlign w:val="center"/>
          </w:tcPr>
          <w:p w14:paraId="6188FEA3" w14:textId="77777777" w:rsidR="00250DF3" w:rsidRDefault="003B3D24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94" w:type="pct"/>
            <w:shd w:val="clear" w:color="auto" w:fill="E6E6E6"/>
            <w:vAlign w:val="center"/>
          </w:tcPr>
          <w:p w14:paraId="5F9D98BE" w14:textId="77777777" w:rsidR="00250DF3" w:rsidRDefault="003B3D24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BF9A696" w14:textId="77777777" w:rsidR="00250DF3" w:rsidRDefault="003B3D24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93" w:type="pct"/>
            <w:shd w:val="clear" w:color="auto" w:fill="E6E6E6"/>
            <w:vAlign w:val="center"/>
          </w:tcPr>
          <w:p w14:paraId="7378A21B" w14:textId="77777777" w:rsidR="00250DF3" w:rsidRDefault="003B3D24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92" w:type="pct"/>
            <w:shd w:val="clear" w:color="auto" w:fill="E6E6E6"/>
            <w:vAlign w:val="center"/>
          </w:tcPr>
          <w:p w14:paraId="75EFC8F0" w14:textId="77777777" w:rsidR="00250DF3" w:rsidRDefault="003B3D24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AFC8505" w14:textId="77777777" w:rsidR="00250DF3" w:rsidRDefault="003B3D24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</w:tr>
      <w:tr w:rsidR="002B59A2" w14:paraId="4E7F1667" w14:textId="77777777">
        <w:trPr>
          <w:cantSplit/>
          <w:trHeight w:hRule="exact" w:val="454"/>
          <w:jc w:val="center"/>
        </w:trPr>
        <w:tc>
          <w:tcPr>
            <w:tcW w:w="928" w:type="pct"/>
            <w:vMerge/>
            <w:vAlign w:val="center"/>
          </w:tcPr>
          <w:p w14:paraId="36A7CCBF" w14:textId="77777777" w:rsidR="002B59A2" w:rsidRDefault="0006012C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0" w:type="pct"/>
            <w:shd w:val="clear" w:color="auto" w:fill="E6E6E6"/>
            <w:vAlign w:val="center"/>
          </w:tcPr>
          <w:p w14:paraId="5E669B12" w14:textId="77777777" w:rsidR="002B59A2" w:rsidRDefault="003B3D24" w:rsidP="004A349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93" w:type="pct"/>
            <w:vAlign w:val="center"/>
          </w:tcPr>
          <w:p w14:paraId="2157D9A8" w14:textId="77777777" w:rsidR="002B59A2" w:rsidRDefault="003B3D24" w:rsidP="004A3496">
            <w:pPr>
              <w:jc w:val="center"/>
              <w:rPr>
                <w:bCs/>
                <w:szCs w:val="21"/>
              </w:rPr>
            </w:pPr>
            <w:bookmarkStart w:id="48" w:name="窗墙比－南向"/>
            <w:r>
              <w:rPr>
                <w:rFonts w:hint="eastAsia"/>
                <w:bCs/>
                <w:szCs w:val="21"/>
              </w:rPr>
              <w:t>0.22</w:t>
            </w:r>
            <w:bookmarkEnd w:id="48"/>
          </w:p>
        </w:tc>
        <w:tc>
          <w:tcPr>
            <w:tcW w:w="794" w:type="pct"/>
            <w:vAlign w:val="center"/>
          </w:tcPr>
          <w:p w14:paraId="4245CCE3" w14:textId="77777777" w:rsidR="002B59A2" w:rsidRDefault="003B3D24" w:rsidP="004A3496">
            <w:pPr>
              <w:jc w:val="center"/>
              <w:rPr>
                <w:bCs/>
                <w:szCs w:val="21"/>
              </w:rPr>
            </w:pPr>
            <w:bookmarkStart w:id="49" w:name="外窗K－南向"/>
            <w:r>
              <w:rPr>
                <w:rFonts w:hint="eastAsia"/>
                <w:bCs/>
                <w:szCs w:val="21"/>
              </w:rPr>
              <w:t>2.00</w:t>
            </w:r>
            <w:bookmarkEnd w:id="49"/>
          </w:p>
        </w:tc>
        <w:tc>
          <w:tcPr>
            <w:tcW w:w="793" w:type="pct"/>
            <w:vAlign w:val="center"/>
          </w:tcPr>
          <w:p w14:paraId="0AD1E58D" w14:textId="77777777" w:rsidR="002B59A2" w:rsidRDefault="003B3D24" w:rsidP="004A3496">
            <w:pPr>
              <w:jc w:val="center"/>
              <w:rPr>
                <w:bCs/>
                <w:szCs w:val="21"/>
              </w:rPr>
            </w:pPr>
            <w:bookmarkStart w:id="50" w:name="参照建筑窗墙比－南向"/>
            <w:r>
              <w:rPr>
                <w:rFonts w:hint="eastAsia"/>
                <w:bCs/>
                <w:szCs w:val="21"/>
              </w:rPr>
              <w:t>0.22</w:t>
            </w:r>
            <w:bookmarkEnd w:id="50"/>
          </w:p>
        </w:tc>
        <w:tc>
          <w:tcPr>
            <w:tcW w:w="792" w:type="pct"/>
            <w:vAlign w:val="center"/>
          </w:tcPr>
          <w:p w14:paraId="316017D5" w14:textId="77777777" w:rsidR="002B59A2" w:rsidRDefault="003B3D24" w:rsidP="004A3496">
            <w:pPr>
              <w:jc w:val="center"/>
              <w:rPr>
                <w:bCs/>
                <w:szCs w:val="21"/>
              </w:rPr>
            </w:pPr>
            <w:bookmarkStart w:id="51" w:name="参照建筑外窗K－南向"/>
            <w:r>
              <w:rPr>
                <w:rFonts w:hint="eastAsia"/>
                <w:bCs/>
                <w:szCs w:val="21"/>
              </w:rPr>
              <w:t>2.50</w:t>
            </w:r>
            <w:bookmarkEnd w:id="51"/>
          </w:p>
        </w:tc>
      </w:tr>
      <w:tr w:rsidR="002B59A2" w14:paraId="3D8B4BD0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7C8B46F4" w14:textId="77777777" w:rsidR="002B59A2" w:rsidRDefault="0006012C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0" w:type="pct"/>
            <w:shd w:val="clear" w:color="auto" w:fill="E6E6E6"/>
            <w:vAlign w:val="center"/>
          </w:tcPr>
          <w:p w14:paraId="062E012B" w14:textId="77777777" w:rsidR="002B59A2" w:rsidRDefault="003B3D24" w:rsidP="004A349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93" w:type="pct"/>
            <w:vAlign w:val="center"/>
          </w:tcPr>
          <w:p w14:paraId="2DEF9248" w14:textId="77777777" w:rsidR="002B59A2" w:rsidRDefault="003B3D24" w:rsidP="004A3496">
            <w:pPr>
              <w:jc w:val="center"/>
              <w:rPr>
                <w:bCs/>
                <w:szCs w:val="21"/>
              </w:rPr>
            </w:pPr>
            <w:bookmarkStart w:id="52" w:name="窗墙比－北向"/>
            <w:r>
              <w:rPr>
                <w:rFonts w:hint="eastAsia"/>
                <w:bCs/>
                <w:szCs w:val="21"/>
              </w:rPr>
              <w:t>0.36</w:t>
            </w:r>
            <w:bookmarkEnd w:id="52"/>
          </w:p>
        </w:tc>
        <w:tc>
          <w:tcPr>
            <w:tcW w:w="794" w:type="pct"/>
            <w:vAlign w:val="center"/>
          </w:tcPr>
          <w:p w14:paraId="5ACBAED1" w14:textId="77777777" w:rsidR="002B59A2" w:rsidRDefault="003B3D24" w:rsidP="004A3496">
            <w:pPr>
              <w:jc w:val="center"/>
              <w:rPr>
                <w:bCs/>
                <w:szCs w:val="21"/>
              </w:rPr>
            </w:pPr>
            <w:bookmarkStart w:id="53" w:name="外窗K－北向"/>
            <w:r>
              <w:rPr>
                <w:rFonts w:ascii="宋体" w:hAnsi="宋体" w:cs="宋体" w:hint="eastAsia"/>
                <w:sz w:val="22"/>
                <w:szCs w:val="22"/>
              </w:rPr>
              <w:t>2.15</w:t>
            </w:r>
            <w:bookmarkEnd w:id="53"/>
          </w:p>
        </w:tc>
        <w:tc>
          <w:tcPr>
            <w:tcW w:w="793" w:type="pct"/>
            <w:vAlign w:val="center"/>
          </w:tcPr>
          <w:p w14:paraId="52FE7FE3" w14:textId="77777777" w:rsidR="002B59A2" w:rsidRDefault="003B3D24" w:rsidP="004A3496">
            <w:pPr>
              <w:jc w:val="center"/>
              <w:rPr>
                <w:bCs/>
                <w:szCs w:val="21"/>
              </w:rPr>
            </w:pPr>
            <w:bookmarkStart w:id="54" w:name="参照建筑窗墙比－北向"/>
            <w:r>
              <w:rPr>
                <w:rFonts w:hint="eastAsia"/>
                <w:bCs/>
                <w:szCs w:val="21"/>
              </w:rPr>
              <w:t>0.36</w:t>
            </w:r>
            <w:bookmarkEnd w:id="54"/>
          </w:p>
        </w:tc>
        <w:tc>
          <w:tcPr>
            <w:tcW w:w="792" w:type="pct"/>
            <w:vAlign w:val="center"/>
          </w:tcPr>
          <w:p w14:paraId="087CF9E4" w14:textId="77777777" w:rsidR="002B59A2" w:rsidRDefault="003B3D24" w:rsidP="004A3496">
            <w:pPr>
              <w:jc w:val="center"/>
              <w:rPr>
                <w:bCs/>
                <w:szCs w:val="21"/>
              </w:rPr>
            </w:pPr>
            <w:bookmarkStart w:id="55" w:name="参照建筑外窗K－北向"/>
            <w:r>
              <w:rPr>
                <w:rFonts w:hint="eastAsia"/>
                <w:bCs/>
                <w:szCs w:val="21"/>
              </w:rPr>
              <w:t>2.20</w:t>
            </w:r>
            <w:bookmarkEnd w:id="55"/>
          </w:p>
        </w:tc>
      </w:tr>
      <w:tr w:rsidR="002B59A2" w14:paraId="37F3887F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23E835F1" w14:textId="77777777" w:rsidR="002B59A2" w:rsidRDefault="0006012C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0" w:type="pct"/>
            <w:shd w:val="clear" w:color="auto" w:fill="E6E6E6"/>
            <w:vAlign w:val="center"/>
          </w:tcPr>
          <w:p w14:paraId="1E6A2E0D" w14:textId="77777777" w:rsidR="002B59A2" w:rsidRDefault="003B3D24" w:rsidP="004A3496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93" w:type="pct"/>
            <w:vAlign w:val="center"/>
          </w:tcPr>
          <w:p w14:paraId="6A7577D8" w14:textId="77777777" w:rsidR="002B59A2" w:rsidRDefault="003B3D24" w:rsidP="004A3496">
            <w:pPr>
              <w:jc w:val="center"/>
              <w:rPr>
                <w:bCs/>
                <w:szCs w:val="21"/>
              </w:rPr>
            </w:pPr>
            <w:bookmarkStart w:id="56" w:name="窗墙比－东向"/>
            <w:r>
              <w:rPr>
                <w:rFonts w:hint="eastAsia"/>
                <w:bCs/>
                <w:szCs w:val="21"/>
              </w:rPr>
              <w:t>0.20</w:t>
            </w:r>
            <w:bookmarkEnd w:id="56"/>
          </w:p>
        </w:tc>
        <w:tc>
          <w:tcPr>
            <w:tcW w:w="794" w:type="pct"/>
            <w:vAlign w:val="center"/>
          </w:tcPr>
          <w:p w14:paraId="3783927B" w14:textId="77777777" w:rsidR="002B59A2" w:rsidRDefault="003B3D24" w:rsidP="004A3496">
            <w:pPr>
              <w:jc w:val="center"/>
              <w:rPr>
                <w:bCs/>
                <w:szCs w:val="21"/>
              </w:rPr>
            </w:pPr>
            <w:bookmarkStart w:id="57" w:name="外窗K－东向"/>
            <w:r>
              <w:rPr>
                <w:rFonts w:hint="eastAsia"/>
                <w:bCs/>
                <w:szCs w:val="21"/>
              </w:rPr>
              <w:t>2.00</w:t>
            </w:r>
          </w:p>
        </w:tc>
        <w:tc>
          <w:tcPr>
            <w:tcW w:w="793" w:type="pct"/>
            <w:vAlign w:val="center"/>
          </w:tcPr>
          <w:p w14:paraId="4D973992" w14:textId="77777777" w:rsidR="002B59A2" w:rsidRDefault="003B3D24" w:rsidP="004A3496">
            <w:pPr>
              <w:jc w:val="center"/>
              <w:rPr>
                <w:bCs/>
                <w:szCs w:val="21"/>
              </w:rPr>
            </w:pPr>
            <w:bookmarkStart w:id="58" w:name="参照建筑窗墙比－东向"/>
            <w:r>
              <w:rPr>
                <w:rFonts w:hint="eastAsia"/>
                <w:bCs/>
                <w:szCs w:val="21"/>
              </w:rPr>
              <w:t>0.20</w:t>
            </w:r>
            <w:bookmarkEnd w:id="27"/>
          </w:p>
        </w:tc>
        <w:tc>
          <w:tcPr>
            <w:tcW w:w="792" w:type="pct"/>
            <w:vAlign w:val="center"/>
          </w:tcPr>
          <w:p w14:paraId="3D887B6B" w14:textId="77777777" w:rsidR="002B59A2" w:rsidRDefault="003B3D24" w:rsidP="004A3496">
            <w:pPr>
              <w:jc w:val="center"/>
              <w:rPr>
                <w:bCs/>
                <w:szCs w:val="21"/>
              </w:rPr>
            </w:pPr>
            <w:bookmarkStart w:id="59" w:name="参照建筑外窗K－东向"/>
            <w:r>
              <w:rPr>
                <w:rFonts w:hint="eastAsia"/>
                <w:bCs/>
                <w:szCs w:val="21"/>
              </w:rPr>
              <w:t>2.70</w:t>
            </w:r>
            <w:bookmarkEnd w:id="59"/>
          </w:p>
        </w:tc>
      </w:tr>
      <w:tr w:rsidR="002B59A2" w14:paraId="0B5A35F2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14C834B3" w14:textId="77777777" w:rsidR="002B59A2" w:rsidRDefault="0006012C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0" w:type="pct"/>
            <w:shd w:val="clear" w:color="auto" w:fill="E6E6E6"/>
            <w:vAlign w:val="center"/>
          </w:tcPr>
          <w:p w14:paraId="5F9A7238" w14:textId="77777777" w:rsidR="002B59A2" w:rsidRDefault="003B3D24" w:rsidP="004A349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93" w:type="pct"/>
            <w:vAlign w:val="center"/>
          </w:tcPr>
          <w:p w14:paraId="431CBB37" w14:textId="77777777" w:rsidR="002B59A2" w:rsidRDefault="003B3D24" w:rsidP="004A3496">
            <w:pPr>
              <w:jc w:val="center"/>
              <w:rPr>
                <w:bCs/>
                <w:szCs w:val="21"/>
              </w:rPr>
            </w:pPr>
            <w:bookmarkStart w:id="60" w:name="窗墙比－西向"/>
            <w:r>
              <w:rPr>
                <w:rFonts w:hint="eastAsia"/>
                <w:bCs/>
                <w:szCs w:val="21"/>
              </w:rPr>
              <w:t>0.10</w:t>
            </w:r>
            <w:bookmarkEnd w:id="60"/>
          </w:p>
        </w:tc>
        <w:tc>
          <w:tcPr>
            <w:tcW w:w="794" w:type="pct"/>
            <w:vAlign w:val="center"/>
          </w:tcPr>
          <w:p w14:paraId="404703E6" w14:textId="77777777" w:rsidR="002B59A2" w:rsidRDefault="003B3D24" w:rsidP="004A3496">
            <w:pPr>
              <w:jc w:val="center"/>
              <w:rPr>
                <w:bCs/>
                <w:szCs w:val="21"/>
              </w:rPr>
            </w:pPr>
            <w:bookmarkStart w:id="61" w:name="外窗K－西向"/>
            <w:r>
              <w:rPr>
                <w:rFonts w:hint="eastAsia"/>
                <w:bCs/>
                <w:szCs w:val="21"/>
              </w:rPr>
              <w:t>2.00</w:t>
            </w:r>
            <w:bookmarkEnd w:id="61"/>
          </w:p>
        </w:tc>
        <w:tc>
          <w:tcPr>
            <w:tcW w:w="793" w:type="pct"/>
            <w:vAlign w:val="center"/>
          </w:tcPr>
          <w:p w14:paraId="7F6D5D00" w14:textId="77777777" w:rsidR="002B59A2" w:rsidRDefault="003B3D24" w:rsidP="004A3496">
            <w:pPr>
              <w:jc w:val="center"/>
              <w:rPr>
                <w:bCs/>
                <w:szCs w:val="21"/>
              </w:rPr>
            </w:pPr>
            <w:bookmarkStart w:id="62" w:name="参照建筑窗墙比－西向"/>
            <w:r>
              <w:rPr>
                <w:rFonts w:hint="eastAsia"/>
                <w:bCs/>
                <w:szCs w:val="21"/>
              </w:rPr>
              <w:t>0.10</w:t>
            </w:r>
            <w:bookmarkEnd w:id="62"/>
          </w:p>
        </w:tc>
        <w:tc>
          <w:tcPr>
            <w:tcW w:w="792" w:type="pct"/>
            <w:vAlign w:val="center"/>
          </w:tcPr>
          <w:p w14:paraId="2195D006" w14:textId="77777777" w:rsidR="002B59A2" w:rsidRDefault="003B3D24" w:rsidP="004A3496">
            <w:pPr>
              <w:jc w:val="center"/>
              <w:rPr>
                <w:bCs/>
                <w:szCs w:val="21"/>
              </w:rPr>
            </w:pPr>
            <w:bookmarkStart w:id="63" w:name="参照建筑外窗K－西向"/>
            <w:r>
              <w:rPr>
                <w:rFonts w:hint="eastAsia"/>
                <w:bCs/>
                <w:szCs w:val="21"/>
              </w:rPr>
              <w:t>2.70</w:t>
            </w:r>
            <w:bookmarkEnd w:id="63"/>
          </w:p>
        </w:tc>
      </w:tr>
    </w:tbl>
    <w:p w14:paraId="1ED44E7F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64" w:name="围护结构概况"/>
      <w:bookmarkEnd w:id="64"/>
      <w:r>
        <w:rPr>
          <w:lang w:val="en-US"/>
        </w:rPr>
        <w:t>备注：</w:t>
      </w:r>
      <w:r>
        <w:rPr>
          <w:lang w:val="en-US"/>
        </w:rPr>
        <w:t xml:space="preserve">1. — </w:t>
      </w:r>
      <w:r>
        <w:rPr>
          <w:lang w:val="en-US"/>
        </w:rPr>
        <w:t>代表本工程无对应项</w:t>
      </w:r>
      <w:r>
        <w:rPr>
          <w:lang w:val="en-US"/>
        </w:rPr>
        <w:t>; 2. ——</w:t>
      </w:r>
      <w:r>
        <w:rPr>
          <w:lang w:val="en-US"/>
        </w:rPr>
        <w:t>代表参照建筑不要求，取值同设计建筑。</w:t>
      </w:r>
    </w:p>
    <w:p w14:paraId="51D41FD9" w14:textId="77777777" w:rsidR="00E0099A" w:rsidRDefault="00E0099A">
      <w:pPr>
        <w:pStyle w:val="a0"/>
        <w:ind w:firstLineChars="0" w:firstLine="0"/>
        <w:rPr>
          <w:lang w:val="en-US"/>
        </w:rPr>
      </w:pPr>
    </w:p>
    <w:p w14:paraId="51D6AD22" w14:textId="77777777" w:rsidR="00D40158" w:rsidRDefault="009677EB" w:rsidP="00D40158">
      <w:pPr>
        <w:pStyle w:val="1"/>
      </w:pPr>
      <w:bookmarkStart w:id="65" w:name="_Toc122947438"/>
      <w:r>
        <w:rPr>
          <w:rFonts w:hint="eastAsia"/>
        </w:rPr>
        <w:t>测评</w:t>
      </w:r>
      <w:r w:rsidR="00D40158">
        <w:rPr>
          <w:rFonts w:hint="eastAsia"/>
        </w:rPr>
        <w:t>依据</w:t>
      </w:r>
      <w:bookmarkEnd w:id="57"/>
      <w:bookmarkEnd w:id="65"/>
    </w:p>
    <w:p w14:paraId="33BCE15F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66" w:name="计算依据"/>
      <w:bookmarkEnd w:id="58"/>
      <w:bookmarkEnd w:id="66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701EC231" w14:textId="77777777" w:rsidR="00E0099A" w:rsidRDefault="003B3D2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670CB2FB" w14:textId="77777777" w:rsidR="00E0099A" w:rsidRDefault="003B3D2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6D3B37A6" w14:textId="77777777" w:rsidR="00E0099A" w:rsidRDefault="003B3D24">
      <w:pPr>
        <w:pStyle w:val="1"/>
        <w:widowControl w:val="0"/>
        <w:jc w:val="both"/>
        <w:rPr>
          <w:kern w:val="2"/>
          <w:szCs w:val="24"/>
        </w:rPr>
      </w:pPr>
      <w:bookmarkStart w:id="67" w:name="_Toc122947439"/>
      <w:r>
        <w:rPr>
          <w:kern w:val="2"/>
          <w:szCs w:val="24"/>
        </w:rPr>
        <w:t>建筑大样</w:t>
      </w:r>
      <w:bookmarkEnd w:id="67"/>
    </w:p>
    <w:p w14:paraId="13D2CDCC" w14:textId="77777777" w:rsidR="00E0099A" w:rsidRDefault="003B3D24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704640A" wp14:editId="4E7E7CC5">
            <wp:extent cx="5667375" cy="38957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DD391" w14:textId="77777777" w:rsidR="00E0099A" w:rsidRDefault="003B3D2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左视图</w:t>
      </w:r>
    </w:p>
    <w:p w14:paraId="0E1A2DF5" w14:textId="77777777" w:rsidR="00E0099A" w:rsidRDefault="003B3D24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58560B0" wp14:editId="48DB38F2">
            <wp:extent cx="5667375" cy="38957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1C009" w14:textId="77777777" w:rsidR="00E0099A" w:rsidRDefault="003B3D2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右视图</w:t>
      </w:r>
    </w:p>
    <w:p w14:paraId="4A10DD4E" w14:textId="77777777" w:rsidR="00E0099A" w:rsidRDefault="003B3D24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D24832B" wp14:editId="1CC8C7A3">
            <wp:extent cx="5667375" cy="38957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6D07B" w14:textId="77777777" w:rsidR="00E0099A" w:rsidRDefault="003B3D2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1478BBAE" w14:textId="77777777" w:rsidR="00E0099A" w:rsidRDefault="003B3D24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D9F88D6" wp14:editId="4C5164AA">
            <wp:extent cx="5667375" cy="38957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4B024" w14:textId="77777777" w:rsidR="00E0099A" w:rsidRDefault="003B3D2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72A63C2D" w14:textId="77777777" w:rsidR="00E0099A" w:rsidRDefault="003B3D24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98FAF50" wp14:editId="48457CEF">
            <wp:extent cx="5667375" cy="38957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F8826" w14:textId="77777777" w:rsidR="00E0099A" w:rsidRDefault="003B3D2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61F7191B" w14:textId="77777777" w:rsidR="00E0099A" w:rsidRDefault="003B3D24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CD6B3BE" wp14:editId="43BA4E79">
            <wp:extent cx="5667375" cy="38957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B1206" w14:textId="77777777" w:rsidR="00E0099A" w:rsidRDefault="003B3D2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753F5BA0" w14:textId="77777777" w:rsidR="00E0099A" w:rsidRDefault="003B3D24">
      <w:pPr>
        <w:pStyle w:val="1"/>
        <w:widowControl w:val="0"/>
        <w:jc w:val="both"/>
        <w:rPr>
          <w:kern w:val="2"/>
          <w:szCs w:val="24"/>
        </w:rPr>
      </w:pPr>
      <w:bookmarkStart w:id="68" w:name="_Toc122947440"/>
      <w:r>
        <w:rPr>
          <w:kern w:val="2"/>
          <w:szCs w:val="24"/>
        </w:rPr>
        <w:t>围护结构</w:t>
      </w:r>
      <w:bookmarkEnd w:id="68"/>
    </w:p>
    <w:p w14:paraId="1AAAF519" w14:textId="77777777" w:rsidR="00E0099A" w:rsidRDefault="003B3D24">
      <w:pPr>
        <w:pStyle w:val="2"/>
        <w:widowControl w:val="0"/>
        <w:rPr>
          <w:kern w:val="2"/>
        </w:rPr>
      </w:pPr>
      <w:bookmarkStart w:id="69" w:name="_Toc122947441"/>
      <w:r>
        <w:rPr>
          <w:kern w:val="2"/>
        </w:rPr>
        <w:t>工程材料</w:t>
      </w:r>
      <w:bookmarkEnd w:id="6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E0099A" w14:paraId="750D1B98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B89902F" w14:textId="77777777" w:rsidR="00E0099A" w:rsidRDefault="003B3D24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76D1538" w14:textId="77777777" w:rsidR="00E0099A" w:rsidRDefault="003B3D2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ED3DD63" w14:textId="77777777" w:rsidR="00E0099A" w:rsidRDefault="003B3D2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E0E2D9" w14:textId="77777777" w:rsidR="00E0099A" w:rsidRDefault="003B3D24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E6B8E66" w14:textId="77777777" w:rsidR="00E0099A" w:rsidRDefault="003B3D24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42CAB9" w14:textId="77777777" w:rsidR="00E0099A" w:rsidRDefault="003B3D24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0681C29" w14:textId="77777777" w:rsidR="00E0099A" w:rsidRDefault="003B3D24">
            <w:pPr>
              <w:jc w:val="center"/>
            </w:pPr>
            <w:r>
              <w:t>备注</w:t>
            </w:r>
          </w:p>
        </w:tc>
      </w:tr>
      <w:tr w:rsidR="00E0099A" w14:paraId="060BE086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2E89A18" w14:textId="77777777" w:rsidR="00E0099A" w:rsidRDefault="00E0099A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06C5893" w14:textId="77777777" w:rsidR="00E0099A" w:rsidRDefault="003B3D2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78EA850" w14:textId="77777777" w:rsidR="00E0099A" w:rsidRDefault="003B3D2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DBE5A6" w14:textId="77777777" w:rsidR="00E0099A" w:rsidRDefault="003B3D24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D05D56B" w14:textId="77777777" w:rsidR="00E0099A" w:rsidRDefault="003B3D24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D9219E" w14:textId="77777777" w:rsidR="00E0099A" w:rsidRDefault="003B3D24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BEB89A2" w14:textId="77777777" w:rsidR="00E0099A" w:rsidRDefault="00E0099A">
            <w:pPr>
              <w:jc w:val="center"/>
            </w:pPr>
          </w:p>
        </w:tc>
      </w:tr>
      <w:tr w:rsidR="00E0099A" w14:paraId="07BFC844" w14:textId="77777777">
        <w:tc>
          <w:tcPr>
            <w:tcW w:w="2196" w:type="dxa"/>
            <w:shd w:val="clear" w:color="auto" w:fill="E6E6E6"/>
            <w:vAlign w:val="center"/>
          </w:tcPr>
          <w:p w14:paraId="10B131E6" w14:textId="77777777" w:rsidR="00E0099A" w:rsidRDefault="003B3D24">
            <w:r>
              <w:t>水泥砂浆</w:t>
            </w:r>
          </w:p>
        </w:tc>
        <w:tc>
          <w:tcPr>
            <w:tcW w:w="1018" w:type="dxa"/>
            <w:vAlign w:val="center"/>
          </w:tcPr>
          <w:p w14:paraId="78D40763" w14:textId="77777777" w:rsidR="00E0099A" w:rsidRDefault="003B3D24">
            <w:r>
              <w:t>0.930</w:t>
            </w:r>
          </w:p>
        </w:tc>
        <w:tc>
          <w:tcPr>
            <w:tcW w:w="1030" w:type="dxa"/>
            <w:vAlign w:val="center"/>
          </w:tcPr>
          <w:p w14:paraId="792C6210" w14:textId="77777777" w:rsidR="00E0099A" w:rsidRDefault="003B3D24">
            <w:r>
              <w:t>11.370</w:t>
            </w:r>
          </w:p>
        </w:tc>
        <w:tc>
          <w:tcPr>
            <w:tcW w:w="848" w:type="dxa"/>
            <w:vAlign w:val="center"/>
          </w:tcPr>
          <w:p w14:paraId="36BAFED1" w14:textId="77777777" w:rsidR="00E0099A" w:rsidRDefault="003B3D24">
            <w:r>
              <w:t>1800.0</w:t>
            </w:r>
          </w:p>
        </w:tc>
        <w:tc>
          <w:tcPr>
            <w:tcW w:w="1018" w:type="dxa"/>
            <w:vAlign w:val="center"/>
          </w:tcPr>
          <w:p w14:paraId="3ECE6D45" w14:textId="77777777" w:rsidR="00E0099A" w:rsidRDefault="003B3D24">
            <w:r>
              <w:t>1050.0</w:t>
            </w:r>
          </w:p>
        </w:tc>
        <w:tc>
          <w:tcPr>
            <w:tcW w:w="1188" w:type="dxa"/>
            <w:vAlign w:val="center"/>
          </w:tcPr>
          <w:p w14:paraId="1042C5A3" w14:textId="77777777" w:rsidR="00E0099A" w:rsidRDefault="003B3D24">
            <w:r>
              <w:t>0.0210</w:t>
            </w:r>
          </w:p>
        </w:tc>
        <w:tc>
          <w:tcPr>
            <w:tcW w:w="1516" w:type="dxa"/>
            <w:vAlign w:val="center"/>
          </w:tcPr>
          <w:p w14:paraId="6CA4C252" w14:textId="77777777" w:rsidR="00E0099A" w:rsidRDefault="003B3D2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0099A" w14:paraId="6D0081A4" w14:textId="77777777">
        <w:tc>
          <w:tcPr>
            <w:tcW w:w="2196" w:type="dxa"/>
            <w:shd w:val="clear" w:color="auto" w:fill="E6E6E6"/>
            <w:vAlign w:val="center"/>
          </w:tcPr>
          <w:p w14:paraId="63729192" w14:textId="77777777" w:rsidR="00E0099A" w:rsidRDefault="003B3D24">
            <w:r>
              <w:t>石灰砂浆</w:t>
            </w:r>
          </w:p>
        </w:tc>
        <w:tc>
          <w:tcPr>
            <w:tcW w:w="1018" w:type="dxa"/>
            <w:vAlign w:val="center"/>
          </w:tcPr>
          <w:p w14:paraId="3D478912" w14:textId="77777777" w:rsidR="00E0099A" w:rsidRDefault="003B3D24">
            <w:r>
              <w:t>0.810</w:t>
            </w:r>
          </w:p>
        </w:tc>
        <w:tc>
          <w:tcPr>
            <w:tcW w:w="1030" w:type="dxa"/>
            <w:vAlign w:val="center"/>
          </w:tcPr>
          <w:p w14:paraId="7C625B1E" w14:textId="77777777" w:rsidR="00E0099A" w:rsidRDefault="003B3D24">
            <w:r>
              <w:t>10.070</w:t>
            </w:r>
          </w:p>
        </w:tc>
        <w:tc>
          <w:tcPr>
            <w:tcW w:w="848" w:type="dxa"/>
            <w:vAlign w:val="center"/>
          </w:tcPr>
          <w:p w14:paraId="644E7719" w14:textId="77777777" w:rsidR="00E0099A" w:rsidRDefault="003B3D24">
            <w:r>
              <w:t>1600.0</w:t>
            </w:r>
          </w:p>
        </w:tc>
        <w:tc>
          <w:tcPr>
            <w:tcW w:w="1018" w:type="dxa"/>
            <w:vAlign w:val="center"/>
          </w:tcPr>
          <w:p w14:paraId="313BD4D2" w14:textId="77777777" w:rsidR="00E0099A" w:rsidRDefault="003B3D24">
            <w:r>
              <w:t>1050.0</w:t>
            </w:r>
          </w:p>
        </w:tc>
        <w:tc>
          <w:tcPr>
            <w:tcW w:w="1188" w:type="dxa"/>
            <w:vAlign w:val="center"/>
          </w:tcPr>
          <w:p w14:paraId="5F6054DA" w14:textId="77777777" w:rsidR="00E0099A" w:rsidRDefault="003B3D24">
            <w:r>
              <w:t>0.0443</w:t>
            </w:r>
          </w:p>
        </w:tc>
        <w:tc>
          <w:tcPr>
            <w:tcW w:w="1516" w:type="dxa"/>
            <w:vAlign w:val="center"/>
          </w:tcPr>
          <w:p w14:paraId="0DA423DD" w14:textId="77777777" w:rsidR="00E0099A" w:rsidRDefault="003B3D2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0099A" w14:paraId="082BC86D" w14:textId="77777777">
        <w:tc>
          <w:tcPr>
            <w:tcW w:w="2196" w:type="dxa"/>
            <w:shd w:val="clear" w:color="auto" w:fill="E6E6E6"/>
            <w:vAlign w:val="center"/>
          </w:tcPr>
          <w:p w14:paraId="477A5ECC" w14:textId="77777777" w:rsidR="00E0099A" w:rsidRDefault="003B3D24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C939971" w14:textId="77777777" w:rsidR="00E0099A" w:rsidRDefault="003B3D24">
            <w:r>
              <w:t>1.740</w:t>
            </w:r>
          </w:p>
        </w:tc>
        <w:tc>
          <w:tcPr>
            <w:tcW w:w="1030" w:type="dxa"/>
            <w:vAlign w:val="center"/>
          </w:tcPr>
          <w:p w14:paraId="05725C05" w14:textId="77777777" w:rsidR="00E0099A" w:rsidRDefault="003B3D24">
            <w:r>
              <w:t>17.200</w:t>
            </w:r>
          </w:p>
        </w:tc>
        <w:tc>
          <w:tcPr>
            <w:tcW w:w="848" w:type="dxa"/>
            <w:vAlign w:val="center"/>
          </w:tcPr>
          <w:p w14:paraId="0F40E8BD" w14:textId="77777777" w:rsidR="00E0099A" w:rsidRDefault="003B3D24">
            <w:r>
              <w:t>2500.0</w:t>
            </w:r>
          </w:p>
        </w:tc>
        <w:tc>
          <w:tcPr>
            <w:tcW w:w="1018" w:type="dxa"/>
            <w:vAlign w:val="center"/>
          </w:tcPr>
          <w:p w14:paraId="482D419F" w14:textId="77777777" w:rsidR="00E0099A" w:rsidRDefault="003B3D24">
            <w:r>
              <w:t>920.0</w:t>
            </w:r>
          </w:p>
        </w:tc>
        <w:tc>
          <w:tcPr>
            <w:tcW w:w="1188" w:type="dxa"/>
            <w:vAlign w:val="center"/>
          </w:tcPr>
          <w:p w14:paraId="0B3B5BFD" w14:textId="77777777" w:rsidR="00E0099A" w:rsidRDefault="003B3D24">
            <w:r>
              <w:t>0.0158</w:t>
            </w:r>
          </w:p>
        </w:tc>
        <w:tc>
          <w:tcPr>
            <w:tcW w:w="1516" w:type="dxa"/>
            <w:vAlign w:val="center"/>
          </w:tcPr>
          <w:p w14:paraId="7F44A99C" w14:textId="77777777" w:rsidR="00E0099A" w:rsidRDefault="003B3D2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0099A" w14:paraId="6113D23D" w14:textId="77777777">
        <w:tc>
          <w:tcPr>
            <w:tcW w:w="2196" w:type="dxa"/>
            <w:shd w:val="clear" w:color="auto" w:fill="E6E6E6"/>
            <w:vAlign w:val="center"/>
          </w:tcPr>
          <w:p w14:paraId="12B4AFBA" w14:textId="77777777" w:rsidR="00E0099A" w:rsidRDefault="003B3D24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38C639E7" w14:textId="77777777" w:rsidR="00E0099A" w:rsidRDefault="003B3D24">
            <w:r>
              <w:t>1.510</w:t>
            </w:r>
          </w:p>
        </w:tc>
        <w:tc>
          <w:tcPr>
            <w:tcW w:w="1030" w:type="dxa"/>
            <w:vAlign w:val="center"/>
          </w:tcPr>
          <w:p w14:paraId="27A829C3" w14:textId="77777777" w:rsidR="00E0099A" w:rsidRDefault="003B3D24">
            <w:r>
              <w:t>15.360</w:t>
            </w:r>
          </w:p>
        </w:tc>
        <w:tc>
          <w:tcPr>
            <w:tcW w:w="848" w:type="dxa"/>
            <w:vAlign w:val="center"/>
          </w:tcPr>
          <w:p w14:paraId="7956E551" w14:textId="77777777" w:rsidR="00E0099A" w:rsidRDefault="003B3D24">
            <w:r>
              <w:t>2300.0</w:t>
            </w:r>
          </w:p>
        </w:tc>
        <w:tc>
          <w:tcPr>
            <w:tcW w:w="1018" w:type="dxa"/>
            <w:vAlign w:val="center"/>
          </w:tcPr>
          <w:p w14:paraId="15A85F92" w14:textId="77777777" w:rsidR="00E0099A" w:rsidRDefault="003B3D24">
            <w:r>
              <w:t>920.0</w:t>
            </w:r>
          </w:p>
        </w:tc>
        <w:tc>
          <w:tcPr>
            <w:tcW w:w="1188" w:type="dxa"/>
            <w:vAlign w:val="center"/>
          </w:tcPr>
          <w:p w14:paraId="7767235A" w14:textId="77777777" w:rsidR="00E0099A" w:rsidRDefault="003B3D24">
            <w:r>
              <w:t>0.0173</w:t>
            </w:r>
          </w:p>
        </w:tc>
        <w:tc>
          <w:tcPr>
            <w:tcW w:w="1516" w:type="dxa"/>
            <w:vAlign w:val="center"/>
          </w:tcPr>
          <w:p w14:paraId="4AC42031" w14:textId="77777777" w:rsidR="00E0099A" w:rsidRDefault="003B3D2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0099A" w14:paraId="11DBFEBB" w14:textId="77777777">
        <w:tc>
          <w:tcPr>
            <w:tcW w:w="2196" w:type="dxa"/>
            <w:shd w:val="clear" w:color="auto" w:fill="E6E6E6"/>
            <w:vAlign w:val="center"/>
          </w:tcPr>
          <w:p w14:paraId="50755137" w14:textId="77777777" w:rsidR="00E0099A" w:rsidRDefault="003B3D24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3FB989C4" w14:textId="77777777" w:rsidR="00E0099A" w:rsidRDefault="003B3D24">
            <w:r>
              <w:t>0.750</w:t>
            </w:r>
          </w:p>
        </w:tc>
        <w:tc>
          <w:tcPr>
            <w:tcW w:w="1030" w:type="dxa"/>
            <w:vAlign w:val="center"/>
          </w:tcPr>
          <w:p w14:paraId="4BE6F56D" w14:textId="77777777" w:rsidR="00E0099A" w:rsidRDefault="003B3D24">
            <w:r>
              <w:t>7.490</w:t>
            </w:r>
          </w:p>
        </w:tc>
        <w:tc>
          <w:tcPr>
            <w:tcW w:w="848" w:type="dxa"/>
            <w:vAlign w:val="center"/>
          </w:tcPr>
          <w:p w14:paraId="76622C8A" w14:textId="77777777" w:rsidR="00E0099A" w:rsidRDefault="003B3D24">
            <w:r>
              <w:t>1450.0</w:t>
            </w:r>
          </w:p>
        </w:tc>
        <w:tc>
          <w:tcPr>
            <w:tcW w:w="1018" w:type="dxa"/>
            <w:vAlign w:val="center"/>
          </w:tcPr>
          <w:p w14:paraId="2F539116" w14:textId="77777777" w:rsidR="00E0099A" w:rsidRDefault="003B3D24">
            <w:r>
              <w:t>709.4</w:t>
            </w:r>
          </w:p>
        </w:tc>
        <w:tc>
          <w:tcPr>
            <w:tcW w:w="1188" w:type="dxa"/>
            <w:vAlign w:val="center"/>
          </w:tcPr>
          <w:p w14:paraId="33F1C2A6" w14:textId="77777777" w:rsidR="00E0099A" w:rsidRDefault="003B3D24">
            <w:r>
              <w:t>0.0000</w:t>
            </w:r>
          </w:p>
        </w:tc>
        <w:tc>
          <w:tcPr>
            <w:tcW w:w="1516" w:type="dxa"/>
            <w:vAlign w:val="center"/>
          </w:tcPr>
          <w:p w14:paraId="5CC522FC" w14:textId="77777777" w:rsidR="00E0099A" w:rsidRDefault="00E0099A">
            <w:pPr>
              <w:rPr>
                <w:sz w:val="18"/>
                <w:szCs w:val="18"/>
              </w:rPr>
            </w:pPr>
          </w:p>
        </w:tc>
      </w:tr>
      <w:tr w:rsidR="00E0099A" w14:paraId="215C687C" w14:textId="77777777">
        <w:tc>
          <w:tcPr>
            <w:tcW w:w="2196" w:type="dxa"/>
            <w:shd w:val="clear" w:color="auto" w:fill="E6E6E6"/>
            <w:vAlign w:val="center"/>
          </w:tcPr>
          <w:p w14:paraId="3FC815F7" w14:textId="77777777" w:rsidR="00E0099A" w:rsidRDefault="003B3D24">
            <w:r>
              <w:lastRenderedPageBreak/>
              <w:t>防水层</w:t>
            </w:r>
          </w:p>
        </w:tc>
        <w:tc>
          <w:tcPr>
            <w:tcW w:w="1018" w:type="dxa"/>
            <w:vAlign w:val="center"/>
          </w:tcPr>
          <w:p w14:paraId="79FF69E3" w14:textId="77777777" w:rsidR="00E0099A" w:rsidRDefault="003B3D24">
            <w:r>
              <w:t>－</w:t>
            </w:r>
          </w:p>
        </w:tc>
        <w:tc>
          <w:tcPr>
            <w:tcW w:w="1030" w:type="dxa"/>
            <w:vAlign w:val="center"/>
          </w:tcPr>
          <w:p w14:paraId="568E1C67" w14:textId="77777777" w:rsidR="00E0099A" w:rsidRDefault="003B3D24">
            <w:r>
              <w:t>－</w:t>
            </w:r>
          </w:p>
        </w:tc>
        <w:tc>
          <w:tcPr>
            <w:tcW w:w="848" w:type="dxa"/>
            <w:vAlign w:val="center"/>
          </w:tcPr>
          <w:p w14:paraId="24E48DD6" w14:textId="77777777" w:rsidR="00E0099A" w:rsidRDefault="003B3D24">
            <w:r>
              <w:t>－</w:t>
            </w:r>
          </w:p>
        </w:tc>
        <w:tc>
          <w:tcPr>
            <w:tcW w:w="1018" w:type="dxa"/>
            <w:vAlign w:val="center"/>
          </w:tcPr>
          <w:p w14:paraId="6F220C3A" w14:textId="77777777" w:rsidR="00E0099A" w:rsidRDefault="003B3D24">
            <w:r>
              <w:t>－</w:t>
            </w:r>
          </w:p>
        </w:tc>
        <w:tc>
          <w:tcPr>
            <w:tcW w:w="1188" w:type="dxa"/>
            <w:vAlign w:val="center"/>
          </w:tcPr>
          <w:p w14:paraId="083C03D6" w14:textId="77777777" w:rsidR="00E0099A" w:rsidRDefault="003B3D24">
            <w:r>
              <w:t>－</w:t>
            </w:r>
          </w:p>
        </w:tc>
        <w:tc>
          <w:tcPr>
            <w:tcW w:w="1516" w:type="dxa"/>
            <w:vAlign w:val="center"/>
          </w:tcPr>
          <w:p w14:paraId="016BD87A" w14:textId="77777777" w:rsidR="00E0099A" w:rsidRDefault="00E0099A">
            <w:pPr>
              <w:rPr>
                <w:sz w:val="18"/>
                <w:szCs w:val="18"/>
              </w:rPr>
            </w:pPr>
          </w:p>
        </w:tc>
      </w:tr>
      <w:tr w:rsidR="00E0099A" w14:paraId="73288569" w14:textId="77777777">
        <w:tc>
          <w:tcPr>
            <w:tcW w:w="2196" w:type="dxa"/>
            <w:shd w:val="clear" w:color="auto" w:fill="E6E6E6"/>
            <w:vAlign w:val="center"/>
          </w:tcPr>
          <w:p w14:paraId="71211E4F" w14:textId="77777777" w:rsidR="00E0099A" w:rsidRDefault="003B3D24">
            <w:r>
              <w:t>找坡层</w:t>
            </w:r>
          </w:p>
        </w:tc>
        <w:tc>
          <w:tcPr>
            <w:tcW w:w="1018" w:type="dxa"/>
            <w:vAlign w:val="center"/>
          </w:tcPr>
          <w:p w14:paraId="1E94AA0F" w14:textId="77777777" w:rsidR="00E0099A" w:rsidRDefault="003B3D24">
            <w:r>
              <w:t>－</w:t>
            </w:r>
          </w:p>
        </w:tc>
        <w:tc>
          <w:tcPr>
            <w:tcW w:w="1030" w:type="dxa"/>
            <w:vAlign w:val="center"/>
          </w:tcPr>
          <w:p w14:paraId="484CCC27" w14:textId="77777777" w:rsidR="00E0099A" w:rsidRDefault="003B3D24">
            <w:r>
              <w:t>－</w:t>
            </w:r>
          </w:p>
        </w:tc>
        <w:tc>
          <w:tcPr>
            <w:tcW w:w="848" w:type="dxa"/>
            <w:vAlign w:val="center"/>
          </w:tcPr>
          <w:p w14:paraId="4540D1AE" w14:textId="77777777" w:rsidR="00E0099A" w:rsidRDefault="003B3D24">
            <w:r>
              <w:t>－</w:t>
            </w:r>
          </w:p>
        </w:tc>
        <w:tc>
          <w:tcPr>
            <w:tcW w:w="1018" w:type="dxa"/>
            <w:vAlign w:val="center"/>
          </w:tcPr>
          <w:p w14:paraId="62B8CE0F" w14:textId="77777777" w:rsidR="00E0099A" w:rsidRDefault="003B3D24">
            <w:r>
              <w:t>－</w:t>
            </w:r>
          </w:p>
        </w:tc>
        <w:tc>
          <w:tcPr>
            <w:tcW w:w="1188" w:type="dxa"/>
            <w:vAlign w:val="center"/>
          </w:tcPr>
          <w:p w14:paraId="66C60B16" w14:textId="77777777" w:rsidR="00E0099A" w:rsidRDefault="003B3D24">
            <w:r>
              <w:t>－</w:t>
            </w:r>
          </w:p>
        </w:tc>
        <w:tc>
          <w:tcPr>
            <w:tcW w:w="1516" w:type="dxa"/>
            <w:vAlign w:val="center"/>
          </w:tcPr>
          <w:p w14:paraId="56A42B93" w14:textId="77777777" w:rsidR="00E0099A" w:rsidRDefault="00E0099A">
            <w:pPr>
              <w:rPr>
                <w:sz w:val="18"/>
                <w:szCs w:val="18"/>
              </w:rPr>
            </w:pPr>
          </w:p>
        </w:tc>
      </w:tr>
      <w:tr w:rsidR="00E0099A" w14:paraId="72CAAE86" w14:textId="77777777">
        <w:tc>
          <w:tcPr>
            <w:tcW w:w="2196" w:type="dxa"/>
            <w:shd w:val="clear" w:color="auto" w:fill="E6E6E6"/>
            <w:vAlign w:val="center"/>
          </w:tcPr>
          <w:p w14:paraId="7492F345" w14:textId="77777777" w:rsidR="00E0099A" w:rsidRDefault="003B3D24">
            <w:r>
              <w:t>聚苯板</w:t>
            </w:r>
          </w:p>
        </w:tc>
        <w:tc>
          <w:tcPr>
            <w:tcW w:w="1018" w:type="dxa"/>
            <w:vAlign w:val="center"/>
          </w:tcPr>
          <w:p w14:paraId="448B8E16" w14:textId="77777777" w:rsidR="00E0099A" w:rsidRDefault="003B3D24">
            <w:r>
              <w:t>0.042</w:t>
            </w:r>
          </w:p>
        </w:tc>
        <w:tc>
          <w:tcPr>
            <w:tcW w:w="1030" w:type="dxa"/>
            <w:vAlign w:val="center"/>
          </w:tcPr>
          <w:p w14:paraId="38D6AAC0" w14:textId="77777777" w:rsidR="00E0099A" w:rsidRDefault="003B3D24">
            <w:r>
              <w:t>0.330</w:t>
            </w:r>
          </w:p>
        </w:tc>
        <w:tc>
          <w:tcPr>
            <w:tcW w:w="848" w:type="dxa"/>
            <w:vAlign w:val="center"/>
          </w:tcPr>
          <w:p w14:paraId="1E61498A" w14:textId="77777777" w:rsidR="00E0099A" w:rsidRDefault="003B3D24">
            <w:r>
              <w:t>20.0</w:t>
            </w:r>
          </w:p>
        </w:tc>
        <w:tc>
          <w:tcPr>
            <w:tcW w:w="1018" w:type="dxa"/>
            <w:vAlign w:val="center"/>
          </w:tcPr>
          <w:p w14:paraId="154EF90B" w14:textId="77777777" w:rsidR="00E0099A" w:rsidRDefault="003B3D24">
            <w:r>
              <w:t>1780.0</w:t>
            </w:r>
          </w:p>
        </w:tc>
        <w:tc>
          <w:tcPr>
            <w:tcW w:w="1188" w:type="dxa"/>
            <w:vAlign w:val="center"/>
          </w:tcPr>
          <w:p w14:paraId="11B4E088" w14:textId="77777777" w:rsidR="00E0099A" w:rsidRDefault="003B3D24">
            <w:r>
              <w:t>0.0000</w:t>
            </w:r>
          </w:p>
        </w:tc>
        <w:tc>
          <w:tcPr>
            <w:tcW w:w="1516" w:type="dxa"/>
            <w:vAlign w:val="center"/>
          </w:tcPr>
          <w:p w14:paraId="63168A76" w14:textId="77777777" w:rsidR="00E0099A" w:rsidRDefault="00E0099A">
            <w:pPr>
              <w:rPr>
                <w:sz w:val="18"/>
                <w:szCs w:val="18"/>
              </w:rPr>
            </w:pPr>
          </w:p>
        </w:tc>
      </w:tr>
      <w:tr w:rsidR="00E0099A" w14:paraId="390C601A" w14:textId="77777777">
        <w:tc>
          <w:tcPr>
            <w:tcW w:w="2196" w:type="dxa"/>
            <w:shd w:val="clear" w:color="auto" w:fill="E6E6E6"/>
            <w:vAlign w:val="center"/>
          </w:tcPr>
          <w:p w14:paraId="64964CD4" w14:textId="77777777" w:rsidR="00E0099A" w:rsidRDefault="003B3D24">
            <w:r>
              <w:t>混凝土多孔砖</w:t>
            </w:r>
            <w:r>
              <w:t>(190</w:t>
            </w:r>
            <w:r>
              <w:t>八孔砖）</w:t>
            </w:r>
          </w:p>
        </w:tc>
        <w:tc>
          <w:tcPr>
            <w:tcW w:w="1018" w:type="dxa"/>
            <w:vAlign w:val="center"/>
          </w:tcPr>
          <w:p w14:paraId="750E4E7C" w14:textId="77777777" w:rsidR="00E0099A" w:rsidRDefault="003B3D24">
            <w:r>
              <w:t>0.620</w:t>
            </w:r>
          </w:p>
        </w:tc>
        <w:tc>
          <w:tcPr>
            <w:tcW w:w="1030" w:type="dxa"/>
            <w:vAlign w:val="center"/>
          </w:tcPr>
          <w:p w14:paraId="40E5D359" w14:textId="77777777" w:rsidR="00E0099A" w:rsidRDefault="003B3D24">
            <w:r>
              <w:t>5.480</w:t>
            </w:r>
          </w:p>
        </w:tc>
        <w:tc>
          <w:tcPr>
            <w:tcW w:w="848" w:type="dxa"/>
            <w:vAlign w:val="center"/>
          </w:tcPr>
          <w:p w14:paraId="4BE9D12D" w14:textId="77777777" w:rsidR="00E0099A" w:rsidRDefault="003B3D24">
            <w:r>
              <w:t>1450.0</w:t>
            </w:r>
          </w:p>
        </w:tc>
        <w:tc>
          <w:tcPr>
            <w:tcW w:w="1018" w:type="dxa"/>
            <w:vAlign w:val="center"/>
          </w:tcPr>
          <w:p w14:paraId="640A8F00" w14:textId="77777777" w:rsidR="00E0099A" w:rsidRDefault="003B3D24">
            <w:r>
              <w:t>459.3</w:t>
            </w:r>
          </w:p>
        </w:tc>
        <w:tc>
          <w:tcPr>
            <w:tcW w:w="1188" w:type="dxa"/>
            <w:vAlign w:val="center"/>
          </w:tcPr>
          <w:p w14:paraId="041CE32C" w14:textId="77777777" w:rsidR="00E0099A" w:rsidRDefault="003B3D24">
            <w:r>
              <w:t>0.0010</w:t>
            </w:r>
          </w:p>
        </w:tc>
        <w:tc>
          <w:tcPr>
            <w:tcW w:w="1516" w:type="dxa"/>
            <w:vAlign w:val="center"/>
          </w:tcPr>
          <w:p w14:paraId="6343BF3D" w14:textId="77777777" w:rsidR="00E0099A" w:rsidRDefault="00E0099A">
            <w:pPr>
              <w:rPr>
                <w:sz w:val="18"/>
                <w:szCs w:val="18"/>
              </w:rPr>
            </w:pPr>
          </w:p>
        </w:tc>
      </w:tr>
      <w:tr w:rsidR="00E0099A" w14:paraId="31DDD3C8" w14:textId="77777777">
        <w:tc>
          <w:tcPr>
            <w:tcW w:w="2196" w:type="dxa"/>
            <w:shd w:val="clear" w:color="auto" w:fill="E6E6E6"/>
            <w:vAlign w:val="center"/>
          </w:tcPr>
          <w:p w14:paraId="2ACF903A" w14:textId="77777777" w:rsidR="00E0099A" w:rsidRDefault="003B3D24">
            <w:r>
              <w:t>专用饰面砂浆与涂料</w:t>
            </w:r>
          </w:p>
        </w:tc>
        <w:tc>
          <w:tcPr>
            <w:tcW w:w="1018" w:type="dxa"/>
            <w:vAlign w:val="center"/>
          </w:tcPr>
          <w:p w14:paraId="77DCBF2F" w14:textId="77777777" w:rsidR="00E0099A" w:rsidRDefault="003B3D24">
            <w:r>
              <w:t>－</w:t>
            </w:r>
          </w:p>
        </w:tc>
        <w:tc>
          <w:tcPr>
            <w:tcW w:w="1030" w:type="dxa"/>
            <w:vAlign w:val="center"/>
          </w:tcPr>
          <w:p w14:paraId="6A9F5E2A" w14:textId="77777777" w:rsidR="00E0099A" w:rsidRDefault="003B3D24">
            <w:r>
              <w:t>－</w:t>
            </w:r>
          </w:p>
        </w:tc>
        <w:tc>
          <w:tcPr>
            <w:tcW w:w="848" w:type="dxa"/>
            <w:vAlign w:val="center"/>
          </w:tcPr>
          <w:p w14:paraId="7EEC6744" w14:textId="77777777" w:rsidR="00E0099A" w:rsidRDefault="003B3D24">
            <w:r>
              <w:t>－</w:t>
            </w:r>
          </w:p>
        </w:tc>
        <w:tc>
          <w:tcPr>
            <w:tcW w:w="1018" w:type="dxa"/>
            <w:vAlign w:val="center"/>
          </w:tcPr>
          <w:p w14:paraId="4E429F20" w14:textId="77777777" w:rsidR="00E0099A" w:rsidRDefault="003B3D24">
            <w:r>
              <w:t>－</w:t>
            </w:r>
          </w:p>
        </w:tc>
        <w:tc>
          <w:tcPr>
            <w:tcW w:w="1188" w:type="dxa"/>
            <w:vAlign w:val="center"/>
          </w:tcPr>
          <w:p w14:paraId="6CDF7F8A" w14:textId="77777777" w:rsidR="00E0099A" w:rsidRDefault="003B3D24">
            <w:r>
              <w:t>－</w:t>
            </w:r>
          </w:p>
        </w:tc>
        <w:tc>
          <w:tcPr>
            <w:tcW w:w="1516" w:type="dxa"/>
            <w:vAlign w:val="center"/>
          </w:tcPr>
          <w:p w14:paraId="552CC712" w14:textId="77777777" w:rsidR="00E0099A" w:rsidRDefault="00E0099A">
            <w:pPr>
              <w:rPr>
                <w:sz w:val="18"/>
                <w:szCs w:val="18"/>
              </w:rPr>
            </w:pPr>
          </w:p>
        </w:tc>
      </w:tr>
      <w:tr w:rsidR="00E0099A" w14:paraId="0696FA23" w14:textId="77777777">
        <w:tc>
          <w:tcPr>
            <w:tcW w:w="2196" w:type="dxa"/>
            <w:shd w:val="clear" w:color="auto" w:fill="E6E6E6"/>
            <w:vAlign w:val="center"/>
          </w:tcPr>
          <w:p w14:paraId="26127C1F" w14:textId="77777777" w:rsidR="00E0099A" w:rsidRDefault="003B3D24">
            <w:r>
              <w:t>玻璃纤维网络布</w:t>
            </w:r>
          </w:p>
        </w:tc>
        <w:tc>
          <w:tcPr>
            <w:tcW w:w="1018" w:type="dxa"/>
            <w:vAlign w:val="center"/>
          </w:tcPr>
          <w:p w14:paraId="2E306A49" w14:textId="77777777" w:rsidR="00E0099A" w:rsidRDefault="003B3D24">
            <w:r>
              <w:t>－</w:t>
            </w:r>
          </w:p>
        </w:tc>
        <w:tc>
          <w:tcPr>
            <w:tcW w:w="1030" w:type="dxa"/>
            <w:vAlign w:val="center"/>
          </w:tcPr>
          <w:p w14:paraId="126A2EC4" w14:textId="77777777" w:rsidR="00E0099A" w:rsidRDefault="003B3D24">
            <w:r>
              <w:t>－</w:t>
            </w:r>
          </w:p>
        </w:tc>
        <w:tc>
          <w:tcPr>
            <w:tcW w:w="848" w:type="dxa"/>
            <w:vAlign w:val="center"/>
          </w:tcPr>
          <w:p w14:paraId="0E90CA2E" w14:textId="77777777" w:rsidR="00E0099A" w:rsidRDefault="003B3D24">
            <w:r>
              <w:t>－</w:t>
            </w:r>
          </w:p>
        </w:tc>
        <w:tc>
          <w:tcPr>
            <w:tcW w:w="1018" w:type="dxa"/>
            <w:vAlign w:val="center"/>
          </w:tcPr>
          <w:p w14:paraId="63A90A4B" w14:textId="77777777" w:rsidR="00E0099A" w:rsidRDefault="003B3D24">
            <w:r>
              <w:t>－</w:t>
            </w:r>
          </w:p>
        </w:tc>
        <w:tc>
          <w:tcPr>
            <w:tcW w:w="1188" w:type="dxa"/>
            <w:vAlign w:val="center"/>
          </w:tcPr>
          <w:p w14:paraId="66FCD94D" w14:textId="77777777" w:rsidR="00E0099A" w:rsidRDefault="003B3D24">
            <w:r>
              <w:t>－</w:t>
            </w:r>
          </w:p>
        </w:tc>
        <w:tc>
          <w:tcPr>
            <w:tcW w:w="1516" w:type="dxa"/>
            <w:vAlign w:val="center"/>
          </w:tcPr>
          <w:p w14:paraId="0D295B0F" w14:textId="77777777" w:rsidR="00E0099A" w:rsidRDefault="00E0099A">
            <w:pPr>
              <w:rPr>
                <w:sz w:val="18"/>
                <w:szCs w:val="18"/>
              </w:rPr>
            </w:pPr>
          </w:p>
        </w:tc>
      </w:tr>
      <w:tr w:rsidR="00E0099A" w14:paraId="51DA4B27" w14:textId="77777777">
        <w:tc>
          <w:tcPr>
            <w:tcW w:w="2196" w:type="dxa"/>
            <w:shd w:val="clear" w:color="auto" w:fill="E6E6E6"/>
            <w:vAlign w:val="center"/>
          </w:tcPr>
          <w:p w14:paraId="6906C038" w14:textId="77777777" w:rsidR="00E0099A" w:rsidRDefault="003B3D24">
            <w:r>
              <w:t>粘土实心砖</w:t>
            </w:r>
          </w:p>
        </w:tc>
        <w:tc>
          <w:tcPr>
            <w:tcW w:w="1018" w:type="dxa"/>
            <w:vAlign w:val="center"/>
          </w:tcPr>
          <w:p w14:paraId="43090454" w14:textId="77777777" w:rsidR="00E0099A" w:rsidRDefault="003B3D24">
            <w:r>
              <w:t>0.810</w:t>
            </w:r>
          </w:p>
        </w:tc>
        <w:tc>
          <w:tcPr>
            <w:tcW w:w="1030" w:type="dxa"/>
            <w:vAlign w:val="center"/>
          </w:tcPr>
          <w:p w14:paraId="4BF7D824" w14:textId="77777777" w:rsidR="00E0099A" w:rsidRDefault="003B3D24">
            <w:r>
              <w:t>10.551</w:t>
            </w:r>
          </w:p>
        </w:tc>
        <w:tc>
          <w:tcPr>
            <w:tcW w:w="848" w:type="dxa"/>
            <w:vAlign w:val="center"/>
          </w:tcPr>
          <w:p w14:paraId="7E2BBDCF" w14:textId="77777777" w:rsidR="00E0099A" w:rsidRDefault="003B3D24">
            <w:r>
              <w:t>1800.0</w:t>
            </w:r>
          </w:p>
        </w:tc>
        <w:tc>
          <w:tcPr>
            <w:tcW w:w="1018" w:type="dxa"/>
            <w:vAlign w:val="center"/>
          </w:tcPr>
          <w:p w14:paraId="6F1D9B24" w14:textId="77777777" w:rsidR="00E0099A" w:rsidRDefault="003B3D24">
            <w:r>
              <w:t>1050.0</w:t>
            </w:r>
          </w:p>
        </w:tc>
        <w:tc>
          <w:tcPr>
            <w:tcW w:w="1188" w:type="dxa"/>
            <w:vAlign w:val="center"/>
          </w:tcPr>
          <w:p w14:paraId="5DD5B87A" w14:textId="77777777" w:rsidR="00E0099A" w:rsidRDefault="003B3D24">
            <w:r>
              <w:t>0.0000</w:t>
            </w:r>
          </w:p>
        </w:tc>
        <w:tc>
          <w:tcPr>
            <w:tcW w:w="1516" w:type="dxa"/>
            <w:vAlign w:val="center"/>
          </w:tcPr>
          <w:p w14:paraId="6B12F8A9" w14:textId="77777777" w:rsidR="00E0099A" w:rsidRDefault="00E0099A">
            <w:pPr>
              <w:rPr>
                <w:sz w:val="18"/>
                <w:szCs w:val="18"/>
              </w:rPr>
            </w:pPr>
          </w:p>
        </w:tc>
      </w:tr>
      <w:tr w:rsidR="00E0099A" w14:paraId="0361330A" w14:textId="77777777">
        <w:tc>
          <w:tcPr>
            <w:tcW w:w="2196" w:type="dxa"/>
            <w:shd w:val="clear" w:color="auto" w:fill="E6E6E6"/>
            <w:vAlign w:val="center"/>
          </w:tcPr>
          <w:p w14:paraId="3E81F667" w14:textId="77777777" w:rsidR="00E0099A" w:rsidRDefault="003B3D24">
            <w:r>
              <w:t>承重混凝土空心砌块</w:t>
            </w:r>
          </w:p>
        </w:tc>
        <w:tc>
          <w:tcPr>
            <w:tcW w:w="1018" w:type="dxa"/>
            <w:vAlign w:val="center"/>
          </w:tcPr>
          <w:p w14:paraId="1AD6A217" w14:textId="77777777" w:rsidR="00E0099A" w:rsidRDefault="003B3D24">
            <w:r>
              <w:t>0.950</w:t>
            </w:r>
          </w:p>
        </w:tc>
        <w:tc>
          <w:tcPr>
            <w:tcW w:w="1030" w:type="dxa"/>
            <w:vAlign w:val="center"/>
          </w:tcPr>
          <w:p w14:paraId="37150993" w14:textId="77777777" w:rsidR="00E0099A" w:rsidRDefault="003B3D24">
            <w:r>
              <w:t>8.430</w:t>
            </w:r>
          </w:p>
        </w:tc>
        <w:tc>
          <w:tcPr>
            <w:tcW w:w="848" w:type="dxa"/>
            <w:vAlign w:val="center"/>
          </w:tcPr>
          <w:p w14:paraId="3D1D0F3D" w14:textId="77777777" w:rsidR="00E0099A" w:rsidRDefault="003B3D24">
            <w:r>
              <w:t>1450.0</w:t>
            </w:r>
          </w:p>
        </w:tc>
        <w:tc>
          <w:tcPr>
            <w:tcW w:w="1018" w:type="dxa"/>
            <w:vAlign w:val="center"/>
          </w:tcPr>
          <w:p w14:paraId="1EDE71E7" w14:textId="77777777" w:rsidR="00E0099A" w:rsidRDefault="003B3D24">
            <w:r>
              <w:t>709.4</w:t>
            </w:r>
          </w:p>
        </w:tc>
        <w:tc>
          <w:tcPr>
            <w:tcW w:w="1188" w:type="dxa"/>
            <w:vAlign w:val="center"/>
          </w:tcPr>
          <w:p w14:paraId="56C45D1E" w14:textId="77777777" w:rsidR="00E0099A" w:rsidRDefault="003B3D24">
            <w:r>
              <w:t>0.0000</w:t>
            </w:r>
          </w:p>
        </w:tc>
        <w:tc>
          <w:tcPr>
            <w:tcW w:w="1516" w:type="dxa"/>
            <w:vAlign w:val="center"/>
          </w:tcPr>
          <w:p w14:paraId="46353C90" w14:textId="77777777" w:rsidR="00E0099A" w:rsidRDefault="00E0099A">
            <w:pPr>
              <w:rPr>
                <w:sz w:val="18"/>
                <w:szCs w:val="18"/>
              </w:rPr>
            </w:pPr>
          </w:p>
        </w:tc>
      </w:tr>
      <w:tr w:rsidR="00E0099A" w14:paraId="03FAAF67" w14:textId="77777777">
        <w:tc>
          <w:tcPr>
            <w:tcW w:w="2196" w:type="dxa"/>
            <w:shd w:val="clear" w:color="auto" w:fill="E6E6E6"/>
            <w:vAlign w:val="center"/>
          </w:tcPr>
          <w:p w14:paraId="42EFA820" w14:textId="77777777" w:rsidR="00E0099A" w:rsidRDefault="003B3D24">
            <w:r>
              <w:t>酚醛泡沫板（用于墙体）</w:t>
            </w:r>
          </w:p>
        </w:tc>
        <w:tc>
          <w:tcPr>
            <w:tcW w:w="1018" w:type="dxa"/>
            <w:vAlign w:val="center"/>
          </w:tcPr>
          <w:p w14:paraId="7F11B4E1" w14:textId="77777777" w:rsidR="00E0099A" w:rsidRDefault="003B3D24">
            <w:r>
              <w:t>0.034</w:t>
            </w:r>
          </w:p>
        </w:tc>
        <w:tc>
          <w:tcPr>
            <w:tcW w:w="1030" w:type="dxa"/>
            <w:vAlign w:val="center"/>
          </w:tcPr>
          <w:p w14:paraId="65551319" w14:textId="77777777" w:rsidR="00E0099A" w:rsidRDefault="003B3D24">
            <w:r>
              <w:t>0.452</w:t>
            </w:r>
          </w:p>
        </w:tc>
        <w:tc>
          <w:tcPr>
            <w:tcW w:w="848" w:type="dxa"/>
            <w:vAlign w:val="center"/>
          </w:tcPr>
          <w:p w14:paraId="0BCA8D90" w14:textId="77777777" w:rsidR="00E0099A" w:rsidRDefault="003B3D24">
            <w:r>
              <w:t>60.0</w:t>
            </w:r>
          </w:p>
        </w:tc>
        <w:tc>
          <w:tcPr>
            <w:tcW w:w="1018" w:type="dxa"/>
            <w:vAlign w:val="center"/>
          </w:tcPr>
          <w:p w14:paraId="74A57ADE" w14:textId="77777777" w:rsidR="00E0099A" w:rsidRDefault="003B3D24">
            <w:r>
              <w:t>1378.6</w:t>
            </w:r>
          </w:p>
        </w:tc>
        <w:tc>
          <w:tcPr>
            <w:tcW w:w="1188" w:type="dxa"/>
            <w:vAlign w:val="center"/>
          </w:tcPr>
          <w:p w14:paraId="0B678146" w14:textId="77777777" w:rsidR="00E0099A" w:rsidRDefault="003B3D24">
            <w:r>
              <w:t>0.0000</w:t>
            </w:r>
          </w:p>
        </w:tc>
        <w:tc>
          <w:tcPr>
            <w:tcW w:w="1516" w:type="dxa"/>
            <w:vAlign w:val="center"/>
          </w:tcPr>
          <w:p w14:paraId="1CD72031" w14:textId="77777777" w:rsidR="00E0099A" w:rsidRDefault="003B3D24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1.15</w:t>
            </w:r>
          </w:p>
        </w:tc>
      </w:tr>
      <w:tr w:rsidR="00E0099A" w14:paraId="5671635D" w14:textId="77777777">
        <w:tc>
          <w:tcPr>
            <w:tcW w:w="2196" w:type="dxa"/>
            <w:shd w:val="clear" w:color="auto" w:fill="E6E6E6"/>
            <w:vAlign w:val="center"/>
          </w:tcPr>
          <w:p w14:paraId="4327AD5A" w14:textId="77777777" w:rsidR="00E0099A" w:rsidRDefault="003B3D24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432329B" w14:textId="77777777" w:rsidR="00E0099A" w:rsidRDefault="003B3D24">
            <w:r>
              <w:t>1.740</w:t>
            </w:r>
          </w:p>
        </w:tc>
        <w:tc>
          <w:tcPr>
            <w:tcW w:w="1030" w:type="dxa"/>
            <w:vAlign w:val="center"/>
          </w:tcPr>
          <w:p w14:paraId="74CC4723" w14:textId="77777777" w:rsidR="00E0099A" w:rsidRDefault="003B3D24">
            <w:r>
              <w:t>17.200</w:t>
            </w:r>
          </w:p>
        </w:tc>
        <w:tc>
          <w:tcPr>
            <w:tcW w:w="848" w:type="dxa"/>
            <w:vAlign w:val="center"/>
          </w:tcPr>
          <w:p w14:paraId="5BD1F9F5" w14:textId="77777777" w:rsidR="00E0099A" w:rsidRDefault="003B3D24">
            <w:r>
              <w:t>2500.0</w:t>
            </w:r>
          </w:p>
        </w:tc>
        <w:tc>
          <w:tcPr>
            <w:tcW w:w="1018" w:type="dxa"/>
            <w:vAlign w:val="center"/>
          </w:tcPr>
          <w:p w14:paraId="216F09BE" w14:textId="77777777" w:rsidR="00E0099A" w:rsidRDefault="003B3D24">
            <w:r>
              <w:t>935.2</w:t>
            </w:r>
          </w:p>
        </w:tc>
        <w:tc>
          <w:tcPr>
            <w:tcW w:w="1188" w:type="dxa"/>
            <w:vAlign w:val="center"/>
          </w:tcPr>
          <w:p w14:paraId="3BD57A6B" w14:textId="77777777" w:rsidR="00E0099A" w:rsidRDefault="003B3D24">
            <w:r>
              <w:t>0.0158</w:t>
            </w:r>
          </w:p>
        </w:tc>
        <w:tc>
          <w:tcPr>
            <w:tcW w:w="1516" w:type="dxa"/>
            <w:vAlign w:val="center"/>
          </w:tcPr>
          <w:p w14:paraId="07C61DC9" w14:textId="77777777" w:rsidR="00E0099A" w:rsidRDefault="003B3D24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E0099A" w14:paraId="1EC9B825" w14:textId="77777777">
        <w:tc>
          <w:tcPr>
            <w:tcW w:w="2196" w:type="dxa"/>
            <w:shd w:val="clear" w:color="auto" w:fill="E6E6E6"/>
            <w:vAlign w:val="center"/>
          </w:tcPr>
          <w:p w14:paraId="56FDBB3A" w14:textId="77777777" w:rsidR="00E0099A" w:rsidRDefault="003B3D24">
            <w:r>
              <w:t>刚性或块体保护层</w:t>
            </w:r>
          </w:p>
        </w:tc>
        <w:tc>
          <w:tcPr>
            <w:tcW w:w="1018" w:type="dxa"/>
            <w:vAlign w:val="center"/>
          </w:tcPr>
          <w:p w14:paraId="5F04951B" w14:textId="77777777" w:rsidR="00E0099A" w:rsidRDefault="003B3D24">
            <w:r>
              <w:t>－</w:t>
            </w:r>
          </w:p>
        </w:tc>
        <w:tc>
          <w:tcPr>
            <w:tcW w:w="1030" w:type="dxa"/>
            <w:vAlign w:val="center"/>
          </w:tcPr>
          <w:p w14:paraId="4DD9225F" w14:textId="77777777" w:rsidR="00E0099A" w:rsidRDefault="003B3D24">
            <w:r>
              <w:t>－</w:t>
            </w:r>
          </w:p>
        </w:tc>
        <w:tc>
          <w:tcPr>
            <w:tcW w:w="848" w:type="dxa"/>
            <w:vAlign w:val="center"/>
          </w:tcPr>
          <w:p w14:paraId="1E087021" w14:textId="77777777" w:rsidR="00E0099A" w:rsidRDefault="003B3D24">
            <w:r>
              <w:t>－</w:t>
            </w:r>
          </w:p>
        </w:tc>
        <w:tc>
          <w:tcPr>
            <w:tcW w:w="1018" w:type="dxa"/>
            <w:vAlign w:val="center"/>
          </w:tcPr>
          <w:p w14:paraId="44C25EC1" w14:textId="77777777" w:rsidR="00E0099A" w:rsidRDefault="003B3D24">
            <w:r>
              <w:t>－</w:t>
            </w:r>
          </w:p>
        </w:tc>
        <w:tc>
          <w:tcPr>
            <w:tcW w:w="1188" w:type="dxa"/>
            <w:vAlign w:val="center"/>
          </w:tcPr>
          <w:p w14:paraId="6FB9F7DD" w14:textId="77777777" w:rsidR="00E0099A" w:rsidRDefault="003B3D24">
            <w:r>
              <w:t>－</w:t>
            </w:r>
          </w:p>
        </w:tc>
        <w:tc>
          <w:tcPr>
            <w:tcW w:w="1516" w:type="dxa"/>
            <w:vAlign w:val="center"/>
          </w:tcPr>
          <w:p w14:paraId="4C66CCC0" w14:textId="77777777" w:rsidR="00E0099A" w:rsidRDefault="00E0099A">
            <w:pPr>
              <w:rPr>
                <w:sz w:val="18"/>
                <w:szCs w:val="18"/>
              </w:rPr>
            </w:pPr>
          </w:p>
        </w:tc>
      </w:tr>
      <w:tr w:rsidR="00E0099A" w14:paraId="20FEDBB1" w14:textId="77777777">
        <w:tc>
          <w:tcPr>
            <w:tcW w:w="2196" w:type="dxa"/>
            <w:shd w:val="clear" w:color="auto" w:fill="E6E6E6"/>
            <w:vAlign w:val="center"/>
          </w:tcPr>
          <w:p w14:paraId="3BAA277A" w14:textId="77777777" w:rsidR="00E0099A" w:rsidRDefault="003B3D24">
            <w:r>
              <w:t>挤塑聚苯板</w:t>
            </w:r>
          </w:p>
        </w:tc>
        <w:tc>
          <w:tcPr>
            <w:tcW w:w="1018" w:type="dxa"/>
            <w:vAlign w:val="center"/>
          </w:tcPr>
          <w:p w14:paraId="09B94A77" w14:textId="77777777" w:rsidR="00E0099A" w:rsidRDefault="003B3D24">
            <w:r>
              <w:t>0.033</w:t>
            </w:r>
          </w:p>
        </w:tc>
        <w:tc>
          <w:tcPr>
            <w:tcW w:w="1030" w:type="dxa"/>
            <w:vAlign w:val="center"/>
          </w:tcPr>
          <w:p w14:paraId="246A7439" w14:textId="77777777" w:rsidR="00E0099A" w:rsidRDefault="003B3D24">
            <w:r>
              <w:t>0.347</w:t>
            </w:r>
          </w:p>
        </w:tc>
        <w:tc>
          <w:tcPr>
            <w:tcW w:w="848" w:type="dxa"/>
            <w:vAlign w:val="center"/>
          </w:tcPr>
          <w:p w14:paraId="22F98301" w14:textId="77777777" w:rsidR="00E0099A" w:rsidRDefault="003B3D24">
            <w:r>
              <w:t>28.0</w:t>
            </w:r>
          </w:p>
        </w:tc>
        <w:tc>
          <w:tcPr>
            <w:tcW w:w="1018" w:type="dxa"/>
            <w:vAlign w:val="center"/>
          </w:tcPr>
          <w:p w14:paraId="59237E1A" w14:textId="77777777" w:rsidR="00E0099A" w:rsidRDefault="003B3D24">
            <w:r>
              <w:t>1790.0</w:t>
            </w:r>
          </w:p>
        </w:tc>
        <w:tc>
          <w:tcPr>
            <w:tcW w:w="1188" w:type="dxa"/>
            <w:vAlign w:val="center"/>
          </w:tcPr>
          <w:p w14:paraId="41A982E3" w14:textId="77777777" w:rsidR="00E0099A" w:rsidRDefault="003B3D24">
            <w:r>
              <w:t>0.0000</w:t>
            </w:r>
          </w:p>
        </w:tc>
        <w:tc>
          <w:tcPr>
            <w:tcW w:w="1516" w:type="dxa"/>
            <w:vAlign w:val="center"/>
          </w:tcPr>
          <w:p w14:paraId="1F0F1755" w14:textId="77777777" w:rsidR="00E0099A" w:rsidRDefault="00E0099A">
            <w:pPr>
              <w:rPr>
                <w:sz w:val="18"/>
                <w:szCs w:val="18"/>
              </w:rPr>
            </w:pPr>
          </w:p>
        </w:tc>
      </w:tr>
      <w:tr w:rsidR="00E0099A" w14:paraId="6902637C" w14:textId="77777777">
        <w:tc>
          <w:tcPr>
            <w:tcW w:w="2196" w:type="dxa"/>
            <w:shd w:val="clear" w:color="auto" w:fill="E6E6E6"/>
            <w:vAlign w:val="center"/>
          </w:tcPr>
          <w:p w14:paraId="6C3ED789" w14:textId="77777777" w:rsidR="00E0099A" w:rsidRDefault="003B3D24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41DF927D" w14:textId="77777777" w:rsidR="00E0099A" w:rsidRDefault="003B3D24">
            <w:r>
              <w:t>0.100</w:t>
            </w:r>
          </w:p>
        </w:tc>
        <w:tc>
          <w:tcPr>
            <w:tcW w:w="1030" w:type="dxa"/>
            <w:vAlign w:val="center"/>
          </w:tcPr>
          <w:p w14:paraId="390398A8" w14:textId="77777777" w:rsidR="00E0099A" w:rsidRDefault="003B3D24">
            <w:r>
              <w:t>0.320</w:t>
            </w:r>
          </w:p>
        </w:tc>
        <w:tc>
          <w:tcPr>
            <w:tcW w:w="848" w:type="dxa"/>
            <w:vAlign w:val="center"/>
          </w:tcPr>
          <w:p w14:paraId="5A04374D" w14:textId="77777777" w:rsidR="00E0099A" w:rsidRDefault="003B3D24">
            <w:r>
              <w:t>28.5</w:t>
            </w:r>
          </w:p>
        </w:tc>
        <w:tc>
          <w:tcPr>
            <w:tcW w:w="1018" w:type="dxa"/>
            <w:vAlign w:val="center"/>
          </w:tcPr>
          <w:p w14:paraId="6ECA6FBE" w14:textId="77777777" w:rsidR="00E0099A" w:rsidRDefault="003B3D24">
            <w:r>
              <w:t>1647.0</w:t>
            </w:r>
          </w:p>
        </w:tc>
        <w:tc>
          <w:tcPr>
            <w:tcW w:w="1188" w:type="dxa"/>
            <w:vAlign w:val="center"/>
          </w:tcPr>
          <w:p w14:paraId="672DC601" w14:textId="77777777" w:rsidR="00E0099A" w:rsidRDefault="003B3D24">
            <w:r>
              <w:t>0.0000</w:t>
            </w:r>
          </w:p>
        </w:tc>
        <w:tc>
          <w:tcPr>
            <w:tcW w:w="1516" w:type="dxa"/>
            <w:vAlign w:val="center"/>
          </w:tcPr>
          <w:p w14:paraId="62120979" w14:textId="77777777" w:rsidR="00E0099A" w:rsidRDefault="00E0099A">
            <w:pPr>
              <w:rPr>
                <w:sz w:val="18"/>
                <w:szCs w:val="18"/>
              </w:rPr>
            </w:pPr>
          </w:p>
        </w:tc>
      </w:tr>
      <w:tr w:rsidR="00E0099A" w14:paraId="2A11411E" w14:textId="77777777">
        <w:tc>
          <w:tcPr>
            <w:tcW w:w="2196" w:type="dxa"/>
            <w:shd w:val="clear" w:color="auto" w:fill="E6E6E6"/>
            <w:vAlign w:val="center"/>
          </w:tcPr>
          <w:p w14:paraId="1BAF87E8" w14:textId="77777777" w:rsidR="00E0099A" w:rsidRDefault="003B3D24">
            <w:r>
              <w:t>挤塑聚苯板</w:t>
            </w:r>
            <w:r>
              <w:t>(ρ=25-32)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37FD8C6C" w14:textId="77777777" w:rsidR="00E0099A" w:rsidRDefault="003B3D24">
            <w:r>
              <w:t>0.030</w:t>
            </w:r>
          </w:p>
        </w:tc>
        <w:tc>
          <w:tcPr>
            <w:tcW w:w="1030" w:type="dxa"/>
            <w:vAlign w:val="center"/>
          </w:tcPr>
          <w:p w14:paraId="1500ED78" w14:textId="77777777" w:rsidR="00E0099A" w:rsidRDefault="003B3D24">
            <w:r>
              <w:t>0.320</w:t>
            </w:r>
          </w:p>
        </w:tc>
        <w:tc>
          <w:tcPr>
            <w:tcW w:w="848" w:type="dxa"/>
            <w:vAlign w:val="center"/>
          </w:tcPr>
          <w:p w14:paraId="5FA2CD17" w14:textId="77777777" w:rsidR="00E0099A" w:rsidRDefault="003B3D24">
            <w:r>
              <w:t>28.5</w:t>
            </w:r>
          </w:p>
        </w:tc>
        <w:tc>
          <w:tcPr>
            <w:tcW w:w="1018" w:type="dxa"/>
            <w:vAlign w:val="center"/>
          </w:tcPr>
          <w:p w14:paraId="03A2C38D" w14:textId="77777777" w:rsidR="00E0099A" w:rsidRDefault="003B3D24">
            <w:r>
              <w:t>1647.0</w:t>
            </w:r>
          </w:p>
        </w:tc>
        <w:tc>
          <w:tcPr>
            <w:tcW w:w="1188" w:type="dxa"/>
            <w:vAlign w:val="center"/>
          </w:tcPr>
          <w:p w14:paraId="1634A3AF" w14:textId="77777777" w:rsidR="00E0099A" w:rsidRDefault="003B3D24">
            <w:r>
              <w:t>0.0000</w:t>
            </w:r>
          </w:p>
        </w:tc>
        <w:tc>
          <w:tcPr>
            <w:tcW w:w="1516" w:type="dxa"/>
            <w:vAlign w:val="center"/>
          </w:tcPr>
          <w:p w14:paraId="7C783189" w14:textId="77777777" w:rsidR="00E0099A" w:rsidRDefault="00E0099A">
            <w:pPr>
              <w:rPr>
                <w:sz w:val="18"/>
                <w:szCs w:val="18"/>
              </w:rPr>
            </w:pPr>
          </w:p>
        </w:tc>
      </w:tr>
    </w:tbl>
    <w:p w14:paraId="72FBE88C" w14:textId="77777777" w:rsidR="00E0099A" w:rsidRDefault="003B3D24">
      <w:pPr>
        <w:pStyle w:val="2"/>
        <w:widowControl w:val="0"/>
        <w:rPr>
          <w:kern w:val="2"/>
        </w:rPr>
      </w:pPr>
      <w:bookmarkStart w:id="70" w:name="_Toc122947442"/>
      <w:r>
        <w:rPr>
          <w:kern w:val="2"/>
        </w:rPr>
        <w:t>围护结构作法简要说明</w:t>
      </w:r>
      <w:bookmarkEnd w:id="70"/>
    </w:p>
    <w:p w14:paraId="45153C18" w14:textId="77777777" w:rsidR="00E0099A" w:rsidRDefault="003B3D24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AAF3AA9" w14:textId="77777777" w:rsidR="00E0099A" w:rsidRDefault="003B3D2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刚性或块体保护层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140mm</w:t>
      </w:r>
      <w:r>
        <w:rPr>
          <w:color w:val="000000"/>
          <w:kern w:val="2"/>
          <w:szCs w:val="24"/>
          <w:lang w:val="en-US"/>
        </w:rPr>
        <w:t>＋防水层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＋找坡层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＋混凝土多孔砖</w:t>
      </w:r>
      <w:r>
        <w:rPr>
          <w:color w:val="000000"/>
          <w:kern w:val="2"/>
          <w:szCs w:val="24"/>
          <w:lang w:val="en-US"/>
        </w:rPr>
        <w:t>(190</w:t>
      </w:r>
      <w:r>
        <w:rPr>
          <w:color w:val="000000"/>
          <w:kern w:val="2"/>
          <w:szCs w:val="24"/>
          <w:lang w:val="en-US"/>
        </w:rPr>
        <w:t>八孔砖）</w:t>
      </w:r>
      <w:r>
        <w:rPr>
          <w:color w:val="000000"/>
          <w:kern w:val="2"/>
          <w:szCs w:val="24"/>
          <w:lang w:val="en-US"/>
        </w:rPr>
        <w:t xml:space="preserve"> 120mm</w:t>
      </w:r>
    </w:p>
    <w:p w14:paraId="0F6A4C59" w14:textId="77777777" w:rsidR="00E0099A" w:rsidRDefault="00E0099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BFFBBD5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1CD5E1DA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专用饰面砂浆与涂料</w:t>
      </w:r>
      <w:r>
        <w:rPr>
          <w:color w:val="000000"/>
          <w:kern w:val="2"/>
          <w:szCs w:val="24"/>
          <w:lang w:val="en-US"/>
        </w:rPr>
        <w:t xml:space="preserve"> 3mm</w:t>
      </w:r>
      <w:r>
        <w:rPr>
          <w:color w:val="000000"/>
          <w:kern w:val="2"/>
          <w:szCs w:val="24"/>
          <w:lang w:val="en-US"/>
        </w:rPr>
        <w:t>＋玻璃纤维网络布</w:t>
      </w:r>
      <w:r>
        <w:rPr>
          <w:color w:val="000000"/>
          <w:kern w:val="2"/>
          <w:szCs w:val="24"/>
          <w:lang w:val="en-US"/>
        </w:rPr>
        <w:t xml:space="preserve"> 3mm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聚苯板</w:t>
      </w:r>
      <w:r>
        <w:rPr>
          <w:color w:val="800000"/>
          <w:kern w:val="2"/>
          <w:szCs w:val="24"/>
          <w:lang w:val="en-US"/>
        </w:rPr>
        <w:t xml:space="preserve"> 140mm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15mm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粘土实心砖</w:t>
      </w:r>
      <w:r>
        <w:rPr>
          <w:color w:val="800080"/>
          <w:kern w:val="2"/>
          <w:szCs w:val="24"/>
          <w:lang w:val="en-US"/>
        </w:rPr>
        <w:t xml:space="preserve"> 240mm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54462B41" w14:textId="77777777" w:rsidR="00E0099A" w:rsidRDefault="00E0099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2F64C42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DD84C2D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钢筋混凝土（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</w:t>
      </w:r>
      <w:r>
        <w:rPr>
          <w:color w:val="800000"/>
          <w:kern w:val="2"/>
          <w:szCs w:val="24"/>
          <w:lang w:val="en-US"/>
        </w:rPr>
        <w:t>（</w:t>
      </w:r>
      <w:r>
        <w:rPr>
          <w:color w:val="800000"/>
          <w:kern w:val="2"/>
          <w:szCs w:val="24"/>
          <w:lang w:val="en-US"/>
        </w:rPr>
        <w:t>1</w:t>
      </w:r>
      <w:r>
        <w:rPr>
          <w:color w:val="800000"/>
          <w:kern w:val="2"/>
          <w:szCs w:val="24"/>
          <w:lang w:val="en-US"/>
        </w:rPr>
        <w:t>）</w:t>
      </w:r>
      <w:r>
        <w:rPr>
          <w:color w:val="8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＋酚醛泡沫板（用于墙体）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4DEF5022" w14:textId="77777777" w:rsidR="00E0099A" w:rsidRDefault="00E0099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0E216DE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采暖与非采暖隔墙：</w:t>
      </w:r>
      <w:r>
        <w:rPr>
          <w:color w:val="0000FF"/>
          <w:kern w:val="2"/>
          <w:szCs w:val="21"/>
          <w:lang w:val="en-US"/>
        </w:rPr>
        <w:t>控温与非控温隔墙构造一：</w:t>
      </w:r>
    </w:p>
    <w:p w14:paraId="2C943FC8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专用饰面砂浆与涂料</w:t>
      </w:r>
      <w:r>
        <w:rPr>
          <w:color w:val="000000"/>
          <w:kern w:val="2"/>
          <w:szCs w:val="24"/>
          <w:lang w:val="en-US"/>
        </w:rPr>
        <w:t xml:space="preserve"> 10mm</w:t>
      </w:r>
      <w:r>
        <w:rPr>
          <w:color w:val="000000"/>
          <w:kern w:val="2"/>
          <w:szCs w:val="24"/>
          <w:lang w:val="en-US"/>
        </w:rPr>
        <w:t>＋玻璃纤维网络布</w:t>
      </w:r>
      <w:r>
        <w:rPr>
          <w:color w:val="000000"/>
          <w:kern w:val="2"/>
          <w:szCs w:val="24"/>
          <w:lang w:val="en-US"/>
        </w:rPr>
        <w:t xml:space="preserve"> 3mm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聚苯板</w:t>
      </w:r>
      <w:r>
        <w:rPr>
          <w:color w:val="800000"/>
          <w:kern w:val="2"/>
          <w:szCs w:val="24"/>
          <w:lang w:val="en-US"/>
        </w:rPr>
        <w:t xml:space="preserve"> 140mm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15mm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承重混凝土空心砌块</w:t>
      </w:r>
      <w:r>
        <w:rPr>
          <w:color w:val="800080"/>
          <w:kern w:val="2"/>
          <w:szCs w:val="24"/>
          <w:lang w:val="en-US"/>
        </w:rPr>
        <w:t xml:space="preserve"> 190mm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E5F9C52" w14:textId="77777777" w:rsidR="00E0099A" w:rsidRDefault="00E0099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4FCC643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100-1400A</w:t>
      </w:r>
      <w:r>
        <w:rPr>
          <w:color w:val="0000FF"/>
          <w:kern w:val="2"/>
          <w:szCs w:val="21"/>
          <w:lang w:val="en-US"/>
        </w:rPr>
        <w:t>木窗（塑料）单层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单框双玻窗（上限）：</w:t>
      </w:r>
    </w:p>
    <w:p w14:paraId="304ED554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2.000W/m^2.K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0.700</w:t>
      </w:r>
    </w:p>
    <w:p w14:paraId="5B5ABAF3" w14:textId="77777777" w:rsidR="00E0099A" w:rsidRDefault="00E0099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2C2E866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100-140A</w:t>
      </w:r>
      <w:r>
        <w:rPr>
          <w:color w:val="0000FF"/>
          <w:kern w:val="2"/>
          <w:szCs w:val="21"/>
          <w:lang w:val="en-US"/>
        </w:rPr>
        <w:t>铝钢单层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单框双玻窗（上限）：</w:t>
      </w:r>
    </w:p>
    <w:p w14:paraId="4A5A6F04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2.500W/m^2.K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0.800</w:t>
      </w:r>
    </w:p>
    <w:p w14:paraId="0A61BDC1" w14:textId="77777777" w:rsidR="00E0099A" w:rsidRDefault="00E0099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2B94BA9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7.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14:paraId="79987539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68D5FBF3" w14:textId="77777777" w:rsidR="00E0099A" w:rsidRDefault="00E0099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42F7703" w14:textId="77777777" w:rsidR="00E0099A" w:rsidRDefault="003B3D24">
      <w:pPr>
        <w:pStyle w:val="2"/>
        <w:widowControl w:val="0"/>
        <w:rPr>
          <w:kern w:val="2"/>
        </w:rPr>
      </w:pPr>
      <w:bookmarkStart w:id="71" w:name="_Toc122947443"/>
      <w:r>
        <w:rPr>
          <w:kern w:val="2"/>
        </w:rPr>
        <w:t>体形系数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E0099A" w14:paraId="2249F579" w14:textId="77777777">
        <w:tc>
          <w:tcPr>
            <w:tcW w:w="2513" w:type="dxa"/>
            <w:shd w:val="clear" w:color="auto" w:fill="E6E6E6"/>
            <w:vAlign w:val="center"/>
          </w:tcPr>
          <w:p w14:paraId="5BF590D8" w14:textId="77777777" w:rsidR="00E0099A" w:rsidRDefault="003B3D24">
            <w:r>
              <w:t>外表面积</w:t>
            </w:r>
          </w:p>
        </w:tc>
        <w:tc>
          <w:tcPr>
            <w:tcW w:w="6820" w:type="dxa"/>
            <w:vAlign w:val="center"/>
          </w:tcPr>
          <w:p w14:paraId="76C297E4" w14:textId="77777777" w:rsidR="00E0099A" w:rsidRDefault="003B3D24">
            <w:r>
              <w:t>7999.46</w:t>
            </w:r>
          </w:p>
        </w:tc>
      </w:tr>
      <w:tr w:rsidR="00E0099A" w14:paraId="329930BA" w14:textId="77777777">
        <w:tc>
          <w:tcPr>
            <w:tcW w:w="2513" w:type="dxa"/>
            <w:shd w:val="clear" w:color="auto" w:fill="E6E6E6"/>
            <w:vAlign w:val="center"/>
          </w:tcPr>
          <w:p w14:paraId="0A5AEF50" w14:textId="77777777" w:rsidR="00E0099A" w:rsidRDefault="003B3D24">
            <w:r>
              <w:t>建筑体积</w:t>
            </w:r>
          </w:p>
        </w:tc>
        <w:tc>
          <w:tcPr>
            <w:tcW w:w="6820" w:type="dxa"/>
            <w:vAlign w:val="center"/>
          </w:tcPr>
          <w:p w14:paraId="5D9B870F" w14:textId="77777777" w:rsidR="00E0099A" w:rsidRDefault="003B3D24">
            <w:r>
              <w:t>39483.18</w:t>
            </w:r>
          </w:p>
        </w:tc>
      </w:tr>
      <w:tr w:rsidR="00E0099A" w14:paraId="7BFEC2B4" w14:textId="77777777">
        <w:tc>
          <w:tcPr>
            <w:tcW w:w="2513" w:type="dxa"/>
            <w:shd w:val="clear" w:color="auto" w:fill="E6E6E6"/>
            <w:vAlign w:val="center"/>
          </w:tcPr>
          <w:p w14:paraId="39EF2716" w14:textId="77777777" w:rsidR="00E0099A" w:rsidRDefault="003B3D24">
            <w:r>
              <w:t>体形系数</w:t>
            </w:r>
          </w:p>
        </w:tc>
        <w:tc>
          <w:tcPr>
            <w:tcW w:w="6820" w:type="dxa"/>
            <w:vAlign w:val="center"/>
          </w:tcPr>
          <w:p w14:paraId="26BB56D4" w14:textId="77777777" w:rsidR="00E0099A" w:rsidRDefault="003B3D24">
            <w:r>
              <w:t>0.20</w:t>
            </w:r>
          </w:p>
        </w:tc>
      </w:tr>
    </w:tbl>
    <w:p w14:paraId="77805C5D" w14:textId="77777777" w:rsidR="00E0099A" w:rsidRDefault="003B3D24">
      <w:pPr>
        <w:pStyle w:val="2"/>
        <w:widowControl w:val="0"/>
        <w:rPr>
          <w:kern w:val="2"/>
        </w:rPr>
      </w:pPr>
      <w:bookmarkStart w:id="72" w:name="_Toc122947444"/>
      <w:r>
        <w:rPr>
          <w:kern w:val="2"/>
        </w:rPr>
        <w:t>窗墙比</w:t>
      </w:r>
      <w:bookmarkEnd w:id="72"/>
    </w:p>
    <w:p w14:paraId="1264480F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3" w:name="_Toc122947445"/>
      <w:r>
        <w:rPr>
          <w:color w:val="000000"/>
          <w:kern w:val="2"/>
          <w:szCs w:val="24"/>
        </w:rPr>
        <w:t>窗墙比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E0099A" w14:paraId="4DA52DC6" w14:textId="77777777">
        <w:tc>
          <w:tcPr>
            <w:tcW w:w="1652" w:type="dxa"/>
            <w:shd w:val="clear" w:color="auto" w:fill="E6E6E6"/>
            <w:vAlign w:val="center"/>
          </w:tcPr>
          <w:p w14:paraId="2C2D2D0F" w14:textId="77777777" w:rsidR="00E0099A" w:rsidRDefault="003B3D24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5C266879" w14:textId="77777777" w:rsidR="00E0099A" w:rsidRDefault="003B3D24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4882C37F" w14:textId="77777777" w:rsidR="00E0099A" w:rsidRDefault="003B3D24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5B92BB4C" w14:textId="77777777" w:rsidR="00E0099A" w:rsidRDefault="003B3D24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27283C7C" w14:textId="77777777" w:rsidR="00E0099A" w:rsidRDefault="003B3D24">
            <w:pPr>
              <w:jc w:val="center"/>
            </w:pPr>
            <w:r>
              <w:t>窗墙比</w:t>
            </w:r>
          </w:p>
        </w:tc>
      </w:tr>
      <w:tr w:rsidR="00E0099A" w14:paraId="598DDD62" w14:textId="77777777">
        <w:tc>
          <w:tcPr>
            <w:tcW w:w="1652" w:type="dxa"/>
            <w:shd w:val="clear" w:color="auto" w:fill="E6E6E6"/>
            <w:vAlign w:val="center"/>
          </w:tcPr>
          <w:p w14:paraId="54D9DEC5" w14:textId="77777777" w:rsidR="00E0099A" w:rsidRDefault="003B3D24">
            <w:r>
              <w:t>南向</w:t>
            </w:r>
          </w:p>
        </w:tc>
        <w:tc>
          <w:tcPr>
            <w:tcW w:w="1816" w:type="dxa"/>
            <w:vAlign w:val="center"/>
          </w:tcPr>
          <w:p w14:paraId="4543FD3D" w14:textId="77777777" w:rsidR="00E0099A" w:rsidRDefault="003B3D24"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14:paraId="5C56E68C" w14:textId="77777777" w:rsidR="00E0099A" w:rsidRDefault="003B3D24">
            <w:r>
              <w:t>384.84</w:t>
            </w:r>
          </w:p>
        </w:tc>
        <w:tc>
          <w:tcPr>
            <w:tcW w:w="2105" w:type="dxa"/>
            <w:vAlign w:val="center"/>
          </w:tcPr>
          <w:p w14:paraId="0CD77D74" w14:textId="77777777" w:rsidR="00E0099A" w:rsidRDefault="003B3D24">
            <w:r>
              <w:t>1711.46</w:t>
            </w:r>
          </w:p>
        </w:tc>
        <w:tc>
          <w:tcPr>
            <w:tcW w:w="1652" w:type="dxa"/>
            <w:vAlign w:val="center"/>
          </w:tcPr>
          <w:p w14:paraId="41F47088" w14:textId="77777777" w:rsidR="00E0099A" w:rsidRDefault="003B3D24">
            <w:r>
              <w:t>0.22</w:t>
            </w:r>
          </w:p>
        </w:tc>
      </w:tr>
      <w:tr w:rsidR="00E0099A" w14:paraId="21D79EA9" w14:textId="77777777">
        <w:tc>
          <w:tcPr>
            <w:tcW w:w="1652" w:type="dxa"/>
            <w:shd w:val="clear" w:color="auto" w:fill="E6E6E6"/>
            <w:vAlign w:val="center"/>
          </w:tcPr>
          <w:p w14:paraId="3272D97C" w14:textId="77777777" w:rsidR="00E0099A" w:rsidRDefault="003B3D24">
            <w:r>
              <w:t>北向</w:t>
            </w:r>
          </w:p>
        </w:tc>
        <w:tc>
          <w:tcPr>
            <w:tcW w:w="1816" w:type="dxa"/>
            <w:vAlign w:val="center"/>
          </w:tcPr>
          <w:p w14:paraId="7B0E3E90" w14:textId="77777777" w:rsidR="00E0099A" w:rsidRDefault="003B3D24"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14:paraId="6C831651" w14:textId="77777777" w:rsidR="00E0099A" w:rsidRDefault="003B3D24">
            <w:r>
              <w:t>713.34</w:t>
            </w:r>
          </w:p>
        </w:tc>
        <w:tc>
          <w:tcPr>
            <w:tcW w:w="2105" w:type="dxa"/>
            <w:vAlign w:val="center"/>
          </w:tcPr>
          <w:p w14:paraId="7BFC12F0" w14:textId="77777777" w:rsidR="00E0099A" w:rsidRDefault="003B3D24">
            <w:r>
              <w:t>1961.83</w:t>
            </w:r>
          </w:p>
        </w:tc>
        <w:tc>
          <w:tcPr>
            <w:tcW w:w="1652" w:type="dxa"/>
            <w:vAlign w:val="center"/>
          </w:tcPr>
          <w:p w14:paraId="106F8896" w14:textId="77777777" w:rsidR="00E0099A" w:rsidRDefault="003B3D24">
            <w:r>
              <w:t>0.36</w:t>
            </w:r>
          </w:p>
        </w:tc>
      </w:tr>
      <w:tr w:rsidR="00E0099A" w14:paraId="72F93F87" w14:textId="77777777">
        <w:tc>
          <w:tcPr>
            <w:tcW w:w="1652" w:type="dxa"/>
            <w:shd w:val="clear" w:color="auto" w:fill="E6E6E6"/>
            <w:vAlign w:val="center"/>
          </w:tcPr>
          <w:p w14:paraId="67EE8DC3" w14:textId="77777777" w:rsidR="00E0099A" w:rsidRDefault="003B3D24">
            <w:r>
              <w:t>东向</w:t>
            </w:r>
          </w:p>
        </w:tc>
        <w:tc>
          <w:tcPr>
            <w:tcW w:w="1816" w:type="dxa"/>
            <w:vAlign w:val="center"/>
          </w:tcPr>
          <w:p w14:paraId="45C15FE9" w14:textId="77777777" w:rsidR="00E0099A" w:rsidRDefault="003B3D24">
            <w:r>
              <w:t>立面</w:t>
            </w:r>
            <w:r>
              <w:t>1</w:t>
            </w:r>
          </w:p>
        </w:tc>
        <w:tc>
          <w:tcPr>
            <w:tcW w:w="2105" w:type="dxa"/>
            <w:vAlign w:val="center"/>
          </w:tcPr>
          <w:p w14:paraId="268940F7" w14:textId="77777777" w:rsidR="00E0099A" w:rsidRDefault="003B3D24">
            <w:r>
              <w:t>247.68</w:t>
            </w:r>
          </w:p>
        </w:tc>
        <w:tc>
          <w:tcPr>
            <w:tcW w:w="2105" w:type="dxa"/>
            <w:vAlign w:val="center"/>
          </w:tcPr>
          <w:p w14:paraId="7A8E1CF8" w14:textId="77777777" w:rsidR="00E0099A" w:rsidRDefault="003B3D24">
            <w:r>
              <w:t>1259.57</w:t>
            </w:r>
          </w:p>
        </w:tc>
        <w:tc>
          <w:tcPr>
            <w:tcW w:w="1652" w:type="dxa"/>
            <w:vAlign w:val="center"/>
          </w:tcPr>
          <w:p w14:paraId="38FA3CBF" w14:textId="77777777" w:rsidR="00E0099A" w:rsidRDefault="003B3D24">
            <w:r>
              <w:t>0.20</w:t>
            </w:r>
          </w:p>
        </w:tc>
      </w:tr>
      <w:tr w:rsidR="00E0099A" w14:paraId="20A48DE9" w14:textId="77777777">
        <w:tc>
          <w:tcPr>
            <w:tcW w:w="1652" w:type="dxa"/>
            <w:shd w:val="clear" w:color="auto" w:fill="E6E6E6"/>
            <w:vAlign w:val="center"/>
          </w:tcPr>
          <w:p w14:paraId="5F071D92" w14:textId="77777777" w:rsidR="00E0099A" w:rsidRDefault="003B3D24">
            <w:r>
              <w:t>西向</w:t>
            </w:r>
          </w:p>
        </w:tc>
        <w:tc>
          <w:tcPr>
            <w:tcW w:w="1816" w:type="dxa"/>
            <w:vAlign w:val="center"/>
          </w:tcPr>
          <w:p w14:paraId="2F0649E0" w14:textId="77777777" w:rsidR="00E0099A" w:rsidRDefault="003B3D24">
            <w:r>
              <w:t>立面</w:t>
            </w:r>
            <w:r>
              <w:t>2</w:t>
            </w:r>
          </w:p>
        </w:tc>
        <w:tc>
          <w:tcPr>
            <w:tcW w:w="2105" w:type="dxa"/>
            <w:vAlign w:val="center"/>
          </w:tcPr>
          <w:p w14:paraId="1F4CD611" w14:textId="77777777" w:rsidR="00E0099A" w:rsidRDefault="003B3D24">
            <w:r>
              <w:t>117.72</w:t>
            </w:r>
          </w:p>
        </w:tc>
        <w:tc>
          <w:tcPr>
            <w:tcW w:w="2105" w:type="dxa"/>
            <w:vAlign w:val="center"/>
          </w:tcPr>
          <w:p w14:paraId="61BD0CC9" w14:textId="77777777" w:rsidR="00E0099A" w:rsidRDefault="003B3D24">
            <w:r>
              <w:t>1224.82</w:t>
            </w:r>
          </w:p>
        </w:tc>
        <w:tc>
          <w:tcPr>
            <w:tcW w:w="1652" w:type="dxa"/>
            <w:vAlign w:val="center"/>
          </w:tcPr>
          <w:p w14:paraId="2CA06738" w14:textId="77777777" w:rsidR="00E0099A" w:rsidRDefault="003B3D24">
            <w:r>
              <w:t>0.10</w:t>
            </w:r>
          </w:p>
        </w:tc>
      </w:tr>
    </w:tbl>
    <w:p w14:paraId="63E4F0D2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4" w:name="_Toc122947446"/>
      <w:r>
        <w:rPr>
          <w:color w:val="000000"/>
          <w:kern w:val="2"/>
          <w:szCs w:val="24"/>
        </w:rPr>
        <w:t>外窗表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E0099A" w14:paraId="74006556" w14:textId="77777777">
        <w:tc>
          <w:tcPr>
            <w:tcW w:w="1160" w:type="dxa"/>
            <w:shd w:val="clear" w:color="auto" w:fill="E6E6E6"/>
            <w:vAlign w:val="center"/>
          </w:tcPr>
          <w:p w14:paraId="60F78593" w14:textId="77777777" w:rsidR="00E0099A" w:rsidRDefault="003B3D24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12CC37B7" w14:textId="77777777" w:rsidR="00E0099A" w:rsidRDefault="003B3D24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3F821CC1" w14:textId="77777777" w:rsidR="00E0099A" w:rsidRDefault="003B3D24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D95F792" w14:textId="77777777" w:rsidR="00E0099A" w:rsidRDefault="003B3D24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7D47859C" w14:textId="77777777" w:rsidR="00E0099A" w:rsidRDefault="003B3D24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BDDAF54" w14:textId="77777777" w:rsidR="00E0099A" w:rsidRDefault="003B3D24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29BF485" w14:textId="77777777" w:rsidR="00E0099A" w:rsidRDefault="003B3D24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E0099A" w14:paraId="686A0A0C" w14:textId="77777777">
        <w:tc>
          <w:tcPr>
            <w:tcW w:w="1160" w:type="dxa"/>
            <w:vMerge w:val="restart"/>
            <w:vAlign w:val="center"/>
          </w:tcPr>
          <w:p w14:paraId="4E3C77F9" w14:textId="77777777" w:rsidR="00E0099A" w:rsidRDefault="003B3D24">
            <w:r>
              <w:t>南向</w:t>
            </w:r>
            <w:r>
              <w:br/>
              <w:t>384.84</w:t>
            </w:r>
          </w:p>
        </w:tc>
        <w:tc>
          <w:tcPr>
            <w:tcW w:w="1562" w:type="dxa"/>
            <w:vAlign w:val="center"/>
          </w:tcPr>
          <w:p w14:paraId="00D35C4F" w14:textId="77777777" w:rsidR="00E0099A" w:rsidRDefault="00E0099A"/>
        </w:tc>
        <w:tc>
          <w:tcPr>
            <w:tcW w:w="1386" w:type="dxa"/>
            <w:vAlign w:val="center"/>
          </w:tcPr>
          <w:p w14:paraId="4788F5CD" w14:textId="77777777" w:rsidR="00E0099A" w:rsidRDefault="003B3D24">
            <w:r>
              <w:t>1.35×2.40</w:t>
            </w:r>
          </w:p>
        </w:tc>
        <w:tc>
          <w:tcPr>
            <w:tcW w:w="1528" w:type="dxa"/>
            <w:vAlign w:val="center"/>
          </w:tcPr>
          <w:p w14:paraId="6C4A8EAA" w14:textId="77777777" w:rsidR="00E0099A" w:rsidRDefault="003B3D24">
            <w:r>
              <w:t>1~6</w:t>
            </w:r>
          </w:p>
        </w:tc>
        <w:tc>
          <w:tcPr>
            <w:tcW w:w="1171" w:type="dxa"/>
            <w:vAlign w:val="center"/>
          </w:tcPr>
          <w:p w14:paraId="03500938" w14:textId="77777777" w:rsidR="00E0099A" w:rsidRDefault="003B3D24">
            <w:r>
              <w:t>52</w:t>
            </w:r>
          </w:p>
        </w:tc>
        <w:tc>
          <w:tcPr>
            <w:tcW w:w="1262" w:type="dxa"/>
            <w:vAlign w:val="center"/>
          </w:tcPr>
          <w:p w14:paraId="307E6DC1" w14:textId="77777777" w:rsidR="00E0099A" w:rsidRDefault="003B3D24">
            <w:r>
              <w:t>3.24</w:t>
            </w:r>
          </w:p>
        </w:tc>
        <w:tc>
          <w:tcPr>
            <w:tcW w:w="1262" w:type="dxa"/>
            <w:vAlign w:val="center"/>
          </w:tcPr>
          <w:p w14:paraId="7D4558BB" w14:textId="77777777" w:rsidR="00E0099A" w:rsidRDefault="003B3D24">
            <w:r>
              <w:t>168.48</w:t>
            </w:r>
          </w:p>
        </w:tc>
      </w:tr>
      <w:tr w:rsidR="00E0099A" w14:paraId="561E4B24" w14:textId="77777777">
        <w:tc>
          <w:tcPr>
            <w:tcW w:w="1160" w:type="dxa"/>
            <w:vMerge/>
            <w:vAlign w:val="center"/>
          </w:tcPr>
          <w:p w14:paraId="471061F9" w14:textId="77777777" w:rsidR="00E0099A" w:rsidRDefault="00E0099A"/>
        </w:tc>
        <w:tc>
          <w:tcPr>
            <w:tcW w:w="1562" w:type="dxa"/>
            <w:vAlign w:val="center"/>
          </w:tcPr>
          <w:p w14:paraId="5A8B71B6" w14:textId="77777777" w:rsidR="00E0099A" w:rsidRDefault="00E0099A"/>
        </w:tc>
        <w:tc>
          <w:tcPr>
            <w:tcW w:w="1386" w:type="dxa"/>
            <w:vAlign w:val="center"/>
          </w:tcPr>
          <w:p w14:paraId="32962E4E" w14:textId="77777777" w:rsidR="00E0099A" w:rsidRDefault="003B3D24">
            <w:r>
              <w:t>4.00×2.40</w:t>
            </w:r>
          </w:p>
        </w:tc>
        <w:tc>
          <w:tcPr>
            <w:tcW w:w="1528" w:type="dxa"/>
            <w:vAlign w:val="center"/>
          </w:tcPr>
          <w:p w14:paraId="467B4259" w14:textId="77777777" w:rsidR="00E0099A" w:rsidRDefault="003B3D24">
            <w:r>
              <w:t>1~6</w:t>
            </w:r>
          </w:p>
        </w:tc>
        <w:tc>
          <w:tcPr>
            <w:tcW w:w="1171" w:type="dxa"/>
            <w:vAlign w:val="center"/>
          </w:tcPr>
          <w:p w14:paraId="01AD2C46" w14:textId="77777777" w:rsidR="00E0099A" w:rsidRDefault="003B3D24">
            <w:r>
              <w:t>12</w:t>
            </w:r>
          </w:p>
        </w:tc>
        <w:tc>
          <w:tcPr>
            <w:tcW w:w="1262" w:type="dxa"/>
            <w:vAlign w:val="center"/>
          </w:tcPr>
          <w:p w14:paraId="6B882808" w14:textId="77777777" w:rsidR="00E0099A" w:rsidRDefault="003B3D24">
            <w:r>
              <w:t>9.60</w:t>
            </w:r>
          </w:p>
        </w:tc>
        <w:tc>
          <w:tcPr>
            <w:tcW w:w="1262" w:type="dxa"/>
            <w:vAlign w:val="center"/>
          </w:tcPr>
          <w:p w14:paraId="6174BA5C" w14:textId="77777777" w:rsidR="00E0099A" w:rsidRDefault="003B3D24">
            <w:r>
              <w:t>115.20</w:t>
            </w:r>
          </w:p>
        </w:tc>
      </w:tr>
      <w:tr w:rsidR="00E0099A" w14:paraId="028838BC" w14:textId="77777777">
        <w:tc>
          <w:tcPr>
            <w:tcW w:w="1160" w:type="dxa"/>
            <w:vMerge/>
            <w:vAlign w:val="center"/>
          </w:tcPr>
          <w:p w14:paraId="6335773F" w14:textId="77777777" w:rsidR="00E0099A" w:rsidRDefault="00E0099A"/>
        </w:tc>
        <w:tc>
          <w:tcPr>
            <w:tcW w:w="1562" w:type="dxa"/>
            <w:vAlign w:val="center"/>
          </w:tcPr>
          <w:p w14:paraId="152C9D8E" w14:textId="77777777" w:rsidR="00E0099A" w:rsidRDefault="00E0099A"/>
        </w:tc>
        <w:tc>
          <w:tcPr>
            <w:tcW w:w="1386" w:type="dxa"/>
            <w:vAlign w:val="center"/>
          </w:tcPr>
          <w:p w14:paraId="6BA5191D" w14:textId="77777777" w:rsidR="00E0099A" w:rsidRDefault="003B3D24">
            <w:r>
              <w:t>1.95×2.40</w:t>
            </w:r>
          </w:p>
        </w:tc>
        <w:tc>
          <w:tcPr>
            <w:tcW w:w="1528" w:type="dxa"/>
            <w:vAlign w:val="center"/>
          </w:tcPr>
          <w:p w14:paraId="37C16725" w14:textId="77777777" w:rsidR="00E0099A" w:rsidRDefault="003B3D24">
            <w:r>
              <w:t>1~6</w:t>
            </w:r>
          </w:p>
        </w:tc>
        <w:tc>
          <w:tcPr>
            <w:tcW w:w="1171" w:type="dxa"/>
            <w:vAlign w:val="center"/>
          </w:tcPr>
          <w:p w14:paraId="119EC8CA" w14:textId="77777777" w:rsidR="00E0099A" w:rsidRDefault="003B3D24">
            <w:r>
              <w:t>12</w:t>
            </w:r>
          </w:p>
        </w:tc>
        <w:tc>
          <w:tcPr>
            <w:tcW w:w="1262" w:type="dxa"/>
            <w:vAlign w:val="center"/>
          </w:tcPr>
          <w:p w14:paraId="1389B8C4" w14:textId="77777777" w:rsidR="00E0099A" w:rsidRDefault="003B3D24">
            <w:r>
              <w:t>4.68</w:t>
            </w:r>
          </w:p>
        </w:tc>
        <w:tc>
          <w:tcPr>
            <w:tcW w:w="1262" w:type="dxa"/>
            <w:vAlign w:val="center"/>
          </w:tcPr>
          <w:p w14:paraId="2581E057" w14:textId="77777777" w:rsidR="00E0099A" w:rsidRDefault="003B3D24">
            <w:r>
              <w:t>56.16</w:t>
            </w:r>
          </w:p>
        </w:tc>
      </w:tr>
      <w:tr w:rsidR="00E0099A" w14:paraId="79518E82" w14:textId="77777777">
        <w:tc>
          <w:tcPr>
            <w:tcW w:w="1160" w:type="dxa"/>
            <w:vMerge/>
            <w:vAlign w:val="center"/>
          </w:tcPr>
          <w:p w14:paraId="3EF53094" w14:textId="77777777" w:rsidR="00E0099A" w:rsidRDefault="00E0099A"/>
        </w:tc>
        <w:tc>
          <w:tcPr>
            <w:tcW w:w="1562" w:type="dxa"/>
            <w:vAlign w:val="center"/>
          </w:tcPr>
          <w:p w14:paraId="5F558504" w14:textId="77777777" w:rsidR="00E0099A" w:rsidRDefault="00E0099A"/>
        </w:tc>
        <w:tc>
          <w:tcPr>
            <w:tcW w:w="1386" w:type="dxa"/>
            <w:vAlign w:val="center"/>
          </w:tcPr>
          <w:p w14:paraId="6EDCE6D5" w14:textId="77777777" w:rsidR="00E0099A" w:rsidRDefault="003B3D24">
            <w:r>
              <w:t>5.00×1.80</w:t>
            </w:r>
          </w:p>
        </w:tc>
        <w:tc>
          <w:tcPr>
            <w:tcW w:w="1528" w:type="dxa"/>
            <w:vAlign w:val="center"/>
          </w:tcPr>
          <w:p w14:paraId="2B90674D" w14:textId="77777777" w:rsidR="00E0099A" w:rsidRDefault="003B3D24">
            <w:r>
              <w:t>1~5</w:t>
            </w:r>
          </w:p>
        </w:tc>
        <w:tc>
          <w:tcPr>
            <w:tcW w:w="1171" w:type="dxa"/>
            <w:vAlign w:val="center"/>
          </w:tcPr>
          <w:p w14:paraId="5DD7BA6E" w14:textId="77777777" w:rsidR="00E0099A" w:rsidRDefault="003B3D24">
            <w:r>
              <w:t>5</w:t>
            </w:r>
          </w:p>
        </w:tc>
        <w:tc>
          <w:tcPr>
            <w:tcW w:w="1262" w:type="dxa"/>
            <w:vAlign w:val="center"/>
          </w:tcPr>
          <w:p w14:paraId="3817F669" w14:textId="77777777" w:rsidR="00E0099A" w:rsidRDefault="003B3D24">
            <w:r>
              <w:t>9.00</w:t>
            </w:r>
          </w:p>
        </w:tc>
        <w:tc>
          <w:tcPr>
            <w:tcW w:w="1262" w:type="dxa"/>
            <w:vAlign w:val="center"/>
          </w:tcPr>
          <w:p w14:paraId="0A54FBEE" w14:textId="77777777" w:rsidR="00E0099A" w:rsidRDefault="003B3D24">
            <w:r>
              <w:t>45.00</w:t>
            </w:r>
          </w:p>
        </w:tc>
      </w:tr>
      <w:tr w:rsidR="00E0099A" w14:paraId="13628146" w14:textId="77777777">
        <w:tc>
          <w:tcPr>
            <w:tcW w:w="1160" w:type="dxa"/>
            <w:vMerge w:val="restart"/>
            <w:vAlign w:val="center"/>
          </w:tcPr>
          <w:p w14:paraId="48D50225" w14:textId="77777777" w:rsidR="00E0099A" w:rsidRDefault="003B3D24">
            <w:r>
              <w:t>北向</w:t>
            </w:r>
            <w:r>
              <w:br/>
              <w:t>713.34</w:t>
            </w:r>
          </w:p>
        </w:tc>
        <w:tc>
          <w:tcPr>
            <w:tcW w:w="1562" w:type="dxa"/>
            <w:vAlign w:val="center"/>
          </w:tcPr>
          <w:p w14:paraId="2EC01517" w14:textId="77777777" w:rsidR="00E0099A" w:rsidRDefault="00E0099A"/>
        </w:tc>
        <w:tc>
          <w:tcPr>
            <w:tcW w:w="1386" w:type="dxa"/>
            <w:vAlign w:val="center"/>
          </w:tcPr>
          <w:p w14:paraId="19F5F06B" w14:textId="77777777" w:rsidR="00E0099A" w:rsidRDefault="003B3D24">
            <w:r>
              <w:t>1.34×4.60</w:t>
            </w:r>
          </w:p>
        </w:tc>
        <w:tc>
          <w:tcPr>
            <w:tcW w:w="1528" w:type="dxa"/>
            <w:vAlign w:val="center"/>
          </w:tcPr>
          <w:p w14:paraId="0B150347" w14:textId="77777777" w:rsidR="00E0099A" w:rsidRDefault="003B3D24">
            <w:r>
              <w:t>1</w:t>
            </w:r>
          </w:p>
        </w:tc>
        <w:tc>
          <w:tcPr>
            <w:tcW w:w="1171" w:type="dxa"/>
            <w:vAlign w:val="center"/>
          </w:tcPr>
          <w:p w14:paraId="402B7C6E" w14:textId="77777777" w:rsidR="00E0099A" w:rsidRDefault="003B3D24">
            <w:r>
              <w:t>1</w:t>
            </w:r>
          </w:p>
        </w:tc>
        <w:tc>
          <w:tcPr>
            <w:tcW w:w="1262" w:type="dxa"/>
            <w:vAlign w:val="center"/>
          </w:tcPr>
          <w:p w14:paraId="5F51664B" w14:textId="77777777" w:rsidR="00E0099A" w:rsidRDefault="003B3D24">
            <w:r>
              <w:t>6.14</w:t>
            </w:r>
          </w:p>
        </w:tc>
        <w:tc>
          <w:tcPr>
            <w:tcW w:w="1262" w:type="dxa"/>
            <w:vAlign w:val="center"/>
          </w:tcPr>
          <w:p w14:paraId="50CE3F62" w14:textId="77777777" w:rsidR="00E0099A" w:rsidRDefault="003B3D24">
            <w:r>
              <w:t>6.14</w:t>
            </w:r>
          </w:p>
        </w:tc>
      </w:tr>
      <w:tr w:rsidR="00E0099A" w14:paraId="019ADB4B" w14:textId="77777777">
        <w:tc>
          <w:tcPr>
            <w:tcW w:w="1160" w:type="dxa"/>
            <w:vMerge/>
            <w:vAlign w:val="center"/>
          </w:tcPr>
          <w:p w14:paraId="450618C5" w14:textId="77777777" w:rsidR="00E0099A" w:rsidRDefault="00E0099A"/>
        </w:tc>
        <w:tc>
          <w:tcPr>
            <w:tcW w:w="1562" w:type="dxa"/>
            <w:vAlign w:val="center"/>
          </w:tcPr>
          <w:p w14:paraId="15F11C34" w14:textId="77777777" w:rsidR="00E0099A" w:rsidRDefault="00E0099A"/>
        </w:tc>
        <w:tc>
          <w:tcPr>
            <w:tcW w:w="1386" w:type="dxa"/>
            <w:vAlign w:val="center"/>
          </w:tcPr>
          <w:p w14:paraId="5DD3BA2D" w14:textId="77777777" w:rsidR="00E0099A" w:rsidRDefault="003B3D24">
            <w:r>
              <w:t>1.20×2.50</w:t>
            </w:r>
          </w:p>
        </w:tc>
        <w:tc>
          <w:tcPr>
            <w:tcW w:w="1528" w:type="dxa"/>
            <w:vAlign w:val="center"/>
          </w:tcPr>
          <w:p w14:paraId="1E9A2E89" w14:textId="77777777" w:rsidR="00E0099A" w:rsidRDefault="003B3D24">
            <w:r>
              <w:t>1</w:t>
            </w:r>
          </w:p>
        </w:tc>
        <w:tc>
          <w:tcPr>
            <w:tcW w:w="1171" w:type="dxa"/>
            <w:vAlign w:val="center"/>
          </w:tcPr>
          <w:p w14:paraId="1BF7FD9C" w14:textId="77777777" w:rsidR="00E0099A" w:rsidRDefault="003B3D24">
            <w:r>
              <w:t>6</w:t>
            </w:r>
          </w:p>
        </w:tc>
        <w:tc>
          <w:tcPr>
            <w:tcW w:w="1262" w:type="dxa"/>
            <w:vAlign w:val="center"/>
          </w:tcPr>
          <w:p w14:paraId="13C91A39" w14:textId="77777777" w:rsidR="00E0099A" w:rsidRDefault="003B3D24">
            <w:r>
              <w:t>3.00</w:t>
            </w:r>
          </w:p>
        </w:tc>
        <w:tc>
          <w:tcPr>
            <w:tcW w:w="1262" w:type="dxa"/>
            <w:vAlign w:val="center"/>
          </w:tcPr>
          <w:p w14:paraId="24FFBA4D" w14:textId="77777777" w:rsidR="00E0099A" w:rsidRDefault="003B3D24">
            <w:r>
              <w:t>18.00</w:t>
            </w:r>
          </w:p>
        </w:tc>
      </w:tr>
      <w:tr w:rsidR="00E0099A" w14:paraId="1162A1C8" w14:textId="77777777">
        <w:tc>
          <w:tcPr>
            <w:tcW w:w="1160" w:type="dxa"/>
            <w:vMerge/>
            <w:vAlign w:val="center"/>
          </w:tcPr>
          <w:p w14:paraId="2CDB6C04" w14:textId="77777777" w:rsidR="00E0099A" w:rsidRDefault="00E0099A"/>
        </w:tc>
        <w:tc>
          <w:tcPr>
            <w:tcW w:w="1562" w:type="dxa"/>
            <w:vAlign w:val="center"/>
          </w:tcPr>
          <w:p w14:paraId="78CBAFE4" w14:textId="77777777" w:rsidR="00E0099A" w:rsidRDefault="00E0099A"/>
        </w:tc>
        <w:tc>
          <w:tcPr>
            <w:tcW w:w="1386" w:type="dxa"/>
            <w:vAlign w:val="center"/>
          </w:tcPr>
          <w:p w14:paraId="3927AC63" w14:textId="77777777" w:rsidR="00E0099A" w:rsidRDefault="003B3D24">
            <w:r>
              <w:t>0.50×4.60</w:t>
            </w:r>
          </w:p>
        </w:tc>
        <w:tc>
          <w:tcPr>
            <w:tcW w:w="1528" w:type="dxa"/>
            <w:vAlign w:val="center"/>
          </w:tcPr>
          <w:p w14:paraId="420D1912" w14:textId="77777777" w:rsidR="00E0099A" w:rsidRDefault="003B3D24">
            <w:r>
              <w:t>1</w:t>
            </w:r>
          </w:p>
        </w:tc>
        <w:tc>
          <w:tcPr>
            <w:tcW w:w="1171" w:type="dxa"/>
            <w:vAlign w:val="center"/>
          </w:tcPr>
          <w:p w14:paraId="0B87AFD8" w14:textId="77777777" w:rsidR="00E0099A" w:rsidRDefault="003B3D24">
            <w:r>
              <w:t>4</w:t>
            </w:r>
          </w:p>
        </w:tc>
        <w:tc>
          <w:tcPr>
            <w:tcW w:w="1262" w:type="dxa"/>
            <w:vAlign w:val="center"/>
          </w:tcPr>
          <w:p w14:paraId="6F719EF3" w14:textId="77777777" w:rsidR="00E0099A" w:rsidRDefault="003B3D24">
            <w:r>
              <w:t>2.30</w:t>
            </w:r>
          </w:p>
        </w:tc>
        <w:tc>
          <w:tcPr>
            <w:tcW w:w="1262" w:type="dxa"/>
            <w:vAlign w:val="center"/>
          </w:tcPr>
          <w:p w14:paraId="74EBB3EE" w14:textId="77777777" w:rsidR="00E0099A" w:rsidRDefault="003B3D24">
            <w:r>
              <w:t>9.20</w:t>
            </w:r>
          </w:p>
        </w:tc>
      </w:tr>
      <w:tr w:rsidR="00E0099A" w14:paraId="1B450FDE" w14:textId="77777777">
        <w:tc>
          <w:tcPr>
            <w:tcW w:w="1160" w:type="dxa"/>
            <w:vMerge/>
            <w:vAlign w:val="center"/>
          </w:tcPr>
          <w:p w14:paraId="0FE533ED" w14:textId="77777777" w:rsidR="00E0099A" w:rsidRDefault="00E0099A"/>
        </w:tc>
        <w:tc>
          <w:tcPr>
            <w:tcW w:w="1562" w:type="dxa"/>
            <w:vAlign w:val="center"/>
          </w:tcPr>
          <w:p w14:paraId="6705BC66" w14:textId="77777777" w:rsidR="00E0099A" w:rsidRDefault="00E0099A"/>
        </w:tc>
        <w:tc>
          <w:tcPr>
            <w:tcW w:w="1386" w:type="dxa"/>
            <w:vAlign w:val="center"/>
          </w:tcPr>
          <w:p w14:paraId="621982D3" w14:textId="77777777" w:rsidR="00E0099A" w:rsidRDefault="003B3D24">
            <w:r>
              <w:t>1.32×4.60</w:t>
            </w:r>
          </w:p>
        </w:tc>
        <w:tc>
          <w:tcPr>
            <w:tcW w:w="1528" w:type="dxa"/>
            <w:vAlign w:val="center"/>
          </w:tcPr>
          <w:p w14:paraId="07BCB677" w14:textId="77777777" w:rsidR="00E0099A" w:rsidRDefault="003B3D24">
            <w:r>
              <w:t>1</w:t>
            </w:r>
          </w:p>
        </w:tc>
        <w:tc>
          <w:tcPr>
            <w:tcW w:w="1171" w:type="dxa"/>
            <w:vAlign w:val="center"/>
          </w:tcPr>
          <w:p w14:paraId="6DB0B697" w14:textId="77777777" w:rsidR="00E0099A" w:rsidRDefault="003B3D24">
            <w:r>
              <w:t>1</w:t>
            </w:r>
          </w:p>
        </w:tc>
        <w:tc>
          <w:tcPr>
            <w:tcW w:w="1262" w:type="dxa"/>
            <w:vAlign w:val="center"/>
          </w:tcPr>
          <w:p w14:paraId="2F59A403" w14:textId="77777777" w:rsidR="00E0099A" w:rsidRDefault="003B3D24">
            <w:r>
              <w:t>6.06</w:t>
            </w:r>
          </w:p>
        </w:tc>
        <w:tc>
          <w:tcPr>
            <w:tcW w:w="1262" w:type="dxa"/>
            <w:vAlign w:val="center"/>
          </w:tcPr>
          <w:p w14:paraId="1CF5C2F6" w14:textId="77777777" w:rsidR="00E0099A" w:rsidRDefault="003B3D24">
            <w:r>
              <w:t>6.06</w:t>
            </w:r>
          </w:p>
        </w:tc>
      </w:tr>
      <w:tr w:rsidR="00E0099A" w14:paraId="114E447D" w14:textId="77777777">
        <w:tc>
          <w:tcPr>
            <w:tcW w:w="1160" w:type="dxa"/>
            <w:vMerge/>
            <w:vAlign w:val="center"/>
          </w:tcPr>
          <w:p w14:paraId="437E697A" w14:textId="77777777" w:rsidR="00E0099A" w:rsidRDefault="00E0099A"/>
        </w:tc>
        <w:tc>
          <w:tcPr>
            <w:tcW w:w="1562" w:type="dxa"/>
            <w:vAlign w:val="center"/>
          </w:tcPr>
          <w:p w14:paraId="63A13F24" w14:textId="77777777" w:rsidR="00E0099A" w:rsidRDefault="00E0099A"/>
        </w:tc>
        <w:tc>
          <w:tcPr>
            <w:tcW w:w="1386" w:type="dxa"/>
            <w:vAlign w:val="center"/>
          </w:tcPr>
          <w:p w14:paraId="3C002F68" w14:textId="77777777" w:rsidR="00E0099A" w:rsidRDefault="003B3D24">
            <w:r>
              <w:t>1.95×2.40</w:t>
            </w:r>
          </w:p>
        </w:tc>
        <w:tc>
          <w:tcPr>
            <w:tcW w:w="1528" w:type="dxa"/>
            <w:vAlign w:val="center"/>
          </w:tcPr>
          <w:p w14:paraId="6E276EC3" w14:textId="77777777" w:rsidR="00E0099A" w:rsidRDefault="003B3D24">
            <w:r>
              <w:t>1~6</w:t>
            </w:r>
          </w:p>
        </w:tc>
        <w:tc>
          <w:tcPr>
            <w:tcW w:w="1171" w:type="dxa"/>
            <w:vAlign w:val="center"/>
          </w:tcPr>
          <w:p w14:paraId="79D121B4" w14:textId="77777777" w:rsidR="00E0099A" w:rsidRDefault="003B3D24">
            <w:r>
              <w:t>77</w:t>
            </w:r>
          </w:p>
        </w:tc>
        <w:tc>
          <w:tcPr>
            <w:tcW w:w="1262" w:type="dxa"/>
            <w:vAlign w:val="center"/>
          </w:tcPr>
          <w:p w14:paraId="6706E1C3" w14:textId="77777777" w:rsidR="00E0099A" w:rsidRDefault="003B3D24">
            <w:r>
              <w:t>4.68</w:t>
            </w:r>
          </w:p>
        </w:tc>
        <w:tc>
          <w:tcPr>
            <w:tcW w:w="1262" w:type="dxa"/>
            <w:vAlign w:val="center"/>
          </w:tcPr>
          <w:p w14:paraId="0E0FDAEC" w14:textId="77777777" w:rsidR="00E0099A" w:rsidRDefault="003B3D24">
            <w:r>
              <w:t>360.36</w:t>
            </w:r>
          </w:p>
        </w:tc>
      </w:tr>
      <w:tr w:rsidR="00E0099A" w14:paraId="5518726F" w14:textId="77777777">
        <w:tc>
          <w:tcPr>
            <w:tcW w:w="1160" w:type="dxa"/>
            <w:vMerge/>
            <w:vAlign w:val="center"/>
          </w:tcPr>
          <w:p w14:paraId="02A61E18" w14:textId="77777777" w:rsidR="00E0099A" w:rsidRDefault="00E0099A"/>
        </w:tc>
        <w:tc>
          <w:tcPr>
            <w:tcW w:w="1562" w:type="dxa"/>
            <w:vAlign w:val="center"/>
          </w:tcPr>
          <w:p w14:paraId="39DD386A" w14:textId="77777777" w:rsidR="00E0099A" w:rsidRDefault="00E0099A"/>
        </w:tc>
        <w:tc>
          <w:tcPr>
            <w:tcW w:w="1386" w:type="dxa"/>
            <w:vAlign w:val="center"/>
          </w:tcPr>
          <w:p w14:paraId="76CA0F1A" w14:textId="77777777" w:rsidR="00E0099A" w:rsidRDefault="003B3D24">
            <w:r>
              <w:t>1.28×4.60</w:t>
            </w:r>
          </w:p>
        </w:tc>
        <w:tc>
          <w:tcPr>
            <w:tcW w:w="1528" w:type="dxa"/>
            <w:vAlign w:val="center"/>
          </w:tcPr>
          <w:p w14:paraId="40B24C0F" w14:textId="77777777" w:rsidR="00E0099A" w:rsidRDefault="003B3D24">
            <w:r>
              <w:t>1</w:t>
            </w:r>
          </w:p>
        </w:tc>
        <w:tc>
          <w:tcPr>
            <w:tcW w:w="1171" w:type="dxa"/>
            <w:vAlign w:val="center"/>
          </w:tcPr>
          <w:p w14:paraId="131CBFC8" w14:textId="77777777" w:rsidR="00E0099A" w:rsidRDefault="003B3D24">
            <w:r>
              <w:t>1</w:t>
            </w:r>
          </w:p>
        </w:tc>
        <w:tc>
          <w:tcPr>
            <w:tcW w:w="1262" w:type="dxa"/>
            <w:vAlign w:val="center"/>
          </w:tcPr>
          <w:p w14:paraId="50F61773" w14:textId="77777777" w:rsidR="00E0099A" w:rsidRDefault="003B3D24">
            <w:r>
              <w:t>5.89</w:t>
            </w:r>
          </w:p>
        </w:tc>
        <w:tc>
          <w:tcPr>
            <w:tcW w:w="1262" w:type="dxa"/>
            <w:vAlign w:val="center"/>
          </w:tcPr>
          <w:p w14:paraId="0BEE6EAC" w14:textId="77777777" w:rsidR="00E0099A" w:rsidRDefault="003B3D24">
            <w:r>
              <w:t>5.89</w:t>
            </w:r>
          </w:p>
        </w:tc>
      </w:tr>
      <w:tr w:rsidR="00E0099A" w14:paraId="6B661D34" w14:textId="77777777">
        <w:tc>
          <w:tcPr>
            <w:tcW w:w="1160" w:type="dxa"/>
            <w:vMerge/>
            <w:vAlign w:val="center"/>
          </w:tcPr>
          <w:p w14:paraId="25EADDC6" w14:textId="77777777" w:rsidR="00E0099A" w:rsidRDefault="00E0099A"/>
        </w:tc>
        <w:tc>
          <w:tcPr>
            <w:tcW w:w="1562" w:type="dxa"/>
            <w:vAlign w:val="center"/>
          </w:tcPr>
          <w:p w14:paraId="3E4AB96A" w14:textId="77777777" w:rsidR="00E0099A" w:rsidRDefault="00E0099A"/>
        </w:tc>
        <w:tc>
          <w:tcPr>
            <w:tcW w:w="1386" w:type="dxa"/>
            <w:vAlign w:val="center"/>
          </w:tcPr>
          <w:p w14:paraId="53B7F218" w14:textId="77777777" w:rsidR="00E0099A" w:rsidRDefault="003B3D24">
            <w:r>
              <w:t>1.28×4.60</w:t>
            </w:r>
          </w:p>
        </w:tc>
        <w:tc>
          <w:tcPr>
            <w:tcW w:w="1528" w:type="dxa"/>
            <w:vAlign w:val="center"/>
          </w:tcPr>
          <w:p w14:paraId="52CF73B6" w14:textId="77777777" w:rsidR="00E0099A" w:rsidRDefault="003B3D24">
            <w:r>
              <w:t>1</w:t>
            </w:r>
          </w:p>
        </w:tc>
        <w:tc>
          <w:tcPr>
            <w:tcW w:w="1171" w:type="dxa"/>
            <w:vAlign w:val="center"/>
          </w:tcPr>
          <w:p w14:paraId="7B96E3A8" w14:textId="77777777" w:rsidR="00E0099A" w:rsidRDefault="003B3D24">
            <w:r>
              <w:t>1</w:t>
            </w:r>
          </w:p>
        </w:tc>
        <w:tc>
          <w:tcPr>
            <w:tcW w:w="1262" w:type="dxa"/>
            <w:vAlign w:val="center"/>
          </w:tcPr>
          <w:p w14:paraId="66A89C5D" w14:textId="77777777" w:rsidR="00E0099A" w:rsidRDefault="003B3D24">
            <w:r>
              <w:t>5.89</w:t>
            </w:r>
          </w:p>
        </w:tc>
        <w:tc>
          <w:tcPr>
            <w:tcW w:w="1262" w:type="dxa"/>
            <w:vAlign w:val="center"/>
          </w:tcPr>
          <w:p w14:paraId="6D839132" w14:textId="77777777" w:rsidR="00E0099A" w:rsidRDefault="003B3D24">
            <w:r>
              <w:t>5.89</w:t>
            </w:r>
          </w:p>
        </w:tc>
      </w:tr>
      <w:tr w:rsidR="00E0099A" w14:paraId="382FCCC1" w14:textId="77777777">
        <w:tc>
          <w:tcPr>
            <w:tcW w:w="1160" w:type="dxa"/>
            <w:vMerge/>
            <w:vAlign w:val="center"/>
          </w:tcPr>
          <w:p w14:paraId="477B3F6A" w14:textId="77777777" w:rsidR="00E0099A" w:rsidRDefault="00E0099A"/>
        </w:tc>
        <w:tc>
          <w:tcPr>
            <w:tcW w:w="1562" w:type="dxa"/>
            <w:vAlign w:val="center"/>
          </w:tcPr>
          <w:p w14:paraId="5E3C9228" w14:textId="77777777" w:rsidR="00E0099A" w:rsidRDefault="00E0099A"/>
        </w:tc>
        <w:tc>
          <w:tcPr>
            <w:tcW w:w="1386" w:type="dxa"/>
            <w:vAlign w:val="center"/>
          </w:tcPr>
          <w:p w14:paraId="54C001C4" w14:textId="77777777" w:rsidR="00E0099A" w:rsidRDefault="003B3D24">
            <w:r>
              <w:t>3.00×1.80</w:t>
            </w:r>
          </w:p>
        </w:tc>
        <w:tc>
          <w:tcPr>
            <w:tcW w:w="1528" w:type="dxa"/>
            <w:vAlign w:val="center"/>
          </w:tcPr>
          <w:p w14:paraId="651091FE" w14:textId="77777777" w:rsidR="00E0099A" w:rsidRDefault="003B3D24">
            <w:r>
              <w:t>1~5</w:t>
            </w:r>
          </w:p>
        </w:tc>
        <w:tc>
          <w:tcPr>
            <w:tcW w:w="1171" w:type="dxa"/>
            <w:vAlign w:val="center"/>
          </w:tcPr>
          <w:p w14:paraId="47BDBCA7" w14:textId="77777777" w:rsidR="00E0099A" w:rsidRDefault="003B3D24">
            <w:r>
              <w:t>10</w:t>
            </w:r>
          </w:p>
        </w:tc>
        <w:tc>
          <w:tcPr>
            <w:tcW w:w="1262" w:type="dxa"/>
            <w:vAlign w:val="center"/>
          </w:tcPr>
          <w:p w14:paraId="54FB246A" w14:textId="77777777" w:rsidR="00E0099A" w:rsidRDefault="003B3D24">
            <w:r>
              <w:t>5.40</w:t>
            </w:r>
          </w:p>
        </w:tc>
        <w:tc>
          <w:tcPr>
            <w:tcW w:w="1262" w:type="dxa"/>
            <w:vAlign w:val="center"/>
          </w:tcPr>
          <w:p w14:paraId="41B0D6DE" w14:textId="77777777" w:rsidR="00E0099A" w:rsidRDefault="003B3D24">
            <w:r>
              <w:t>54.00</w:t>
            </w:r>
          </w:p>
        </w:tc>
      </w:tr>
      <w:tr w:rsidR="00E0099A" w14:paraId="746E657E" w14:textId="77777777">
        <w:tc>
          <w:tcPr>
            <w:tcW w:w="1160" w:type="dxa"/>
            <w:vMerge/>
            <w:vAlign w:val="center"/>
          </w:tcPr>
          <w:p w14:paraId="1CCED43E" w14:textId="77777777" w:rsidR="00E0099A" w:rsidRDefault="00E0099A"/>
        </w:tc>
        <w:tc>
          <w:tcPr>
            <w:tcW w:w="1562" w:type="dxa"/>
            <w:vAlign w:val="center"/>
          </w:tcPr>
          <w:p w14:paraId="45B116FB" w14:textId="77777777" w:rsidR="00E0099A" w:rsidRDefault="00E0099A"/>
        </w:tc>
        <w:tc>
          <w:tcPr>
            <w:tcW w:w="1386" w:type="dxa"/>
            <w:vAlign w:val="center"/>
          </w:tcPr>
          <w:p w14:paraId="35CB6776" w14:textId="77777777" w:rsidR="00E0099A" w:rsidRDefault="003B3D24">
            <w:r>
              <w:t>5.00×1.80</w:t>
            </w:r>
          </w:p>
        </w:tc>
        <w:tc>
          <w:tcPr>
            <w:tcW w:w="1528" w:type="dxa"/>
            <w:vAlign w:val="center"/>
          </w:tcPr>
          <w:p w14:paraId="574CF042" w14:textId="77777777" w:rsidR="00E0099A" w:rsidRDefault="003B3D24">
            <w:r>
              <w:t>1~5</w:t>
            </w:r>
          </w:p>
        </w:tc>
        <w:tc>
          <w:tcPr>
            <w:tcW w:w="1171" w:type="dxa"/>
            <w:vAlign w:val="center"/>
          </w:tcPr>
          <w:p w14:paraId="3DA9FE60" w14:textId="77777777" w:rsidR="00E0099A" w:rsidRDefault="003B3D24">
            <w:r>
              <w:t>9</w:t>
            </w:r>
          </w:p>
        </w:tc>
        <w:tc>
          <w:tcPr>
            <w:tcW w:w="1262" w:type="dxa"/>
            <w:vAlign w:val="center"/>
          </w:tcPr>
          <w:p w14:paraId="3D908004" w14:textId="77777777" w:rsidR="00E0099A" w:rsidRDefault="003B3D24">
            <w:r>
              <w:t>9.00</w:t>
            </w:r>
          </w:p>
        </w:tc>
        <w:tc>
          <w:tcPr>
            <w:tcW w:w="1262" w:type="dxa"/>
            <w:vAlign w:val="center"/>
          </w:tcPr>
          <w:p w14:paraId="6B8BFCCE" w14:textId="77777777" w:rsidR="00E0099A" w:rsidRDefault="003B3D24">
            <w:r>
              <w:t>81.00</w:t>
            </w:r>
          </w:p>
        </w:tc>
      </w:tr>
      <w:tr w:rsidR="00E0099A" w14:paraId="561D5988" w14:textId="77777777">
        <w:tc>
          <w:tcPr>
            <w:tcW w:w="1160" w:type="dxa"/>
            <w:vMerge/>
            <w:vAlign w:val="center"/>
          </w:tcPr>
          <w:p w14:paraId="4A3879F3" w14:textId="77777777" w:rsidR="00E0099A" w:rsidRDefault="00E0099A"/>
        </w:tc>
        <w:tc>
          <w:tcPr>
            <w:tcW w:w="1562" w:type="dxa"/>
            <w:vAlign w:val="center"/>
          </w:tcPr>
          <w:p w14:paraId="73AB3DC2" w14:textId="77777777" w:rsidR="00E0099A" w:rsidRDefault="00E0099A"/>
        </w:tc>
        <w:tc>
          <w:tcPr>
            <w:tcW w:w="1386" w:type="dxa"/>
            <w:vAlign w:val="center"/>
          </w:tcPr>
          <w:p w14:paraId="0B6D3D8E" w14:textId="77777777" w:rsidR="00E0099A" w:rsidRDefault="003B3D24">
            <w:r>
              <w:t>7.25×4.60</w:t>
            </w:r>
          </w:p>
        </w:tc>
        <w:tc>
          <w:tcPr>
            <w:tcW w:w="1528" w:type="dxa"/>
            <w:vAlign w:val="center"/>
          </w:tcPr>
          <w:p w14:paraId="78DF30A6" w14:textId="77777777" w:rsidR="00E0099A" w:rsidRDefault="003B3D24">
            <w:r>
              <w:t>2~6</w:t>
            </w:r>
          </w:p>
        </w:tc>
        <w:tc>
          <w:tcPr>
            <w:tcW w:w="1171" w:type="dxa"/>
            <w:vAlign w:val="center"/>
          </w:tcPr>
          <w:p w14:paraId="255A35C2" w14:textId="77777777" w:rsidR="00E0099A" w:rsidRDefault="003B3D24">
            <w:r>
              <w:t>5</w:t>
            </w:r>
          </w:p>
        </w:tc>
        <w:tc>
          <w:tcPr>
            <w:tcW w:w="1262" w:type="dxa"/>
            <w:vAlign w:val="center"/>
          </w:tcPr>
          <w:p w14:paraId="10CD2B39" w14:textId="77777777" w:rsidR="00E0099A" w:rsidRDefault="003B3D24">
            <w:r>
              <w:t>33.36</w:t>
            </w:r>
          </w:p>
        </w:tc>
        <w:tc>
          <w:tcPr>
            <w:tcW w:w="1262" w:type="dxa"/>
            <w:vAlign w:val="center"/>
          </w:tcPr>
          <w:p w14:paraId="29FFD1B8" w14:textId="77777777" w:rsidR="00E0099A" w:rsidRDefault="003B3D24">
            <w:r>
              <w:t>166.80</w:t>
            </w:r>
          </w:p>
        </w:tc>
      </w:tr>
      <w:tr w:rsidR="00E0099A" w14:paraId="084BE7C4" w14:textId="77777777">
        <w:tc>
          <w:tcPr>
            <w:tcW w:w="1160" w:type="dxa"/>
            <w:vMerge w:val="restart"/>
            <w:vAlign w:val="center"/>
          </w:tcPr>
          <w:p w14:paraId="3F00A081" w14:textId="77777777" w:rsidR="00E0099A" w:rsidRDefault="003B3D24">
            <w:r>
              <w:t>东向</w:t>
            </w:r>
            <w:r>
              <w:br/>
              <w:t>247.68</w:t>
            </w:r>
          </w:p>
        </w:tc>
        <w:tc>
          <w:tcPr>
            <w:tcW w:w="1562" w:type="dxa"/>
            <w:vAlign w:val="center"/>
          </w:tcPr>
          <w:p w14:paraId="161A567F" w14:textId="77777777" w:rsidR="00E0099A" w:rsidRDefault="00E0099A"/>
        </w:tc>
        <w:tc>
          <w:tcPr>
            <w:tcW w:w="1386" w:type="dxa"/>
            <w:vAlign w:val="center"/>
          </w:tcPr>
          <w:p w14:paraId="0B75139E" w14:textId="77777777" w:rsidR="00E0099A" w:rsidRDefault="003B3D24">
            <w:r>
              <w:t>1.95×2.40</w:t>
            </w:r>
          </w:p>
        </w:tc>
        <w:tc>
          <w:tcPr>
            <w:tcW w:w="1528" w:type="dxa"/>
            <w:vAlign w:val="center"/>
          </w:tcPr>
          <w:p w14:paraId="257E40D5" w14:textId="77777777" w:rsidR="00E0099A" w:rsidRDefault="003B3D24">
            <w:r>
              <w:t>1~6</w:t>
            </w:r>
          </w:p>
        </w:tc>
        <w:tc>
          <w:tcPr>
            <w:tcW w:w="1171" w:type="dxa"/>
            <w:vAlign w:val="center"/>
          </w:tcPr>
          <w:p w14:paraId="7789FA33" w14:textId="77777777" w:rsidR="00E0099A" w:rsidRDefault="003B3D24">
            <w:r>
              <w:t>46</w:t>
            </w:r>
          </w:p>
        </w:tc>
        <w:tc>
          <w:tcPr>
            <w:tcW w:w="1262" w:type="dxa"/>
            <w:vAlign w:val="center"/>
          </w:tcPr>
          <w:p w14:paraId="03507A08" w14:textId="77777777" w:rsidR="00E0099A" w:rsidRDefault="003B3D24">
            <w:r>
              <w:t>4.68</w:t>
            </w:r>
          </w:p>
        </w:tc>
        <w:tc>
          <w:tcPr>
            <w:tcW w:w="1262" w:type="dxa"/>
            <w:vAlign w:val="center"/>
          </w:tcPr>
          <w:p w14:paraId="41662FFE" w14:textId="77777777" w:rsidR="00E0099A" w:rsidRDefault="003B3D24">
            <w:r>
              <w:t>215.28</w:t>
            </w:r>
          </w:p>
        </w:tc>
      </w:tr>
      <w:tr w:rsidR="00E0099A" w14:paraId="1B6DB0C5" w14:textId="77777777">
        <w:tc>
          <w:tcPr>
            <w:tcW w:w="1160" w:type="dxa"/>
            <w:vMerge/>
            <w:vAlign w:val="center"/>
          </w:tcPr>
          <w:p w14:paraId="6306EF11" w14:textId="77777777" w:rsidR="00E0099A" w:rsidRDefault="00E0099A"/>
        </w:tc>
        <w:tc>
          <w:tcPr>
            <w:tcW w:w="1562" w:type="dxa"/>
            <w:vAlign w:val="center"/>
          </w:tcPr>
          <w:p w14:paraId="1C0E471B" w14:textId="77777777" w:rsidR="00E0099A" w:rsidRDefault="00E0099A"/>
        </w:tc>
        <w:tc>
          <w:tcPr>
            <w:tcW w:w="1386" w:type="dxa"/>
            <w:vAlign w:val="center"/>
          </w:tcPr>
          <w:p w14:paraId="6ACA87CF" w14:textId="77777777" w:rsidR="00E0099A" w:rsidRDefault="003B3D24">
            <w:r>
              <w:t>1.35×2.40</w:t>
            </w:r>
          </w:p>
        </w:tc>
        <w:tc>
          <w:tcPr>
            <w:tcW w:w="1528" w:type="dxa"/>
            <w:vAlign w:val="center"/>
          </w:tcPr>
          <w:p w14:paraId="76C90875" w14:textId="77777777" w:rsidR="00E0099A" w:rsidRDefault="003B3D24">
            <w:r>
              <w:t>1~5</w:t>
            </w:r>
          </w:p>
        </w:tc>
        <w:tc>
          <w:tcPr>
            <w:tcW w:w="1171" w:type="dxa"/>
            <w:vAlign w:val="center"/>
          </w:tcPr>
          <w:p w14:paraId="19565EE0" w14:textId="77777777" w:rsidR="00E0099A" w:rsidRDefault="003B3D24">
            <w:r>
              <w:t>10</w:t>
            </w:r>
          </w:p>
        </w:tc>
        <w:tc>
          <w:tcPr>
            <w:tcW w:w="1262" w:type="dxa"/>
            <w:vAlign w:val="center"/>
          </w:tcPr>
          <w:p w14:paraId="21828048" w14:textId="77777777" w:rsidR="00E0099A" w:rsidRDefault="003B3D24">
            <w:r>
              <w:t>3.24</w:t>
            </w:r>
          </w:p>
        </w:tc>
        <w:tc>
          <w:tcPr>
            <w:tcW w:w="1262" w:type="dxa"/>
            <w:vAlign w:val="center"/>
          </w:tcPr>
          <w:p w14:paraId="268019E2" w14:textId="77777777" w:rsidR="00E0099A" w:rsidRDefault="003B3D24">
            <w:r>
              <w:t>32.40</w:t>
            </w:r>
          </w:p>
        </w:tc>
      </w:tr>
      <w:tr w:rsidR="00E0099A" w14:paraId="795B7C01" w14:textId="77777777">
        <w:tc>
          <w:tcPr>
            <w:tcW w:w="1160" w:type="dxa"/>
            <w:vMerge w:val="restart"/>
            <w:vAlign w:val="center"/>
          </w:tcPr>
          <w:p w14:paraId="5A233BD9" w14:textId="77777777" w:rsidR="00E0099A" w:rsidRDefault="003B3D24">
            <w:r>
              <w:t>西向</w:t>
            </w:r>
            <w:r>
              <w:br/>
              <w:t>117.72</w:t>
            </w:r>
          </w:p>
        </w:tc>
        <w:tc>
          <w:tcPr>
            <w:tcW w:w="1562" w:type="dxa"/>
            <w:vAlign w:val="center"/>
          </w:tcPr>
          <w:p w14:paraId="14BBDC36" w14:textId="77777777" w:rsidR="00E0099A" w:rsidRDefault="00E0099A"/>
        </w:tc>
        <w:tc>
          <w:tcPr>
            <w:tcW w:w="1386" w:type="dxa"/>
            <w:vAlign w:val="center"/>
          </w:tcPr>
          <w:p w14:paraId="05FBB812" w14:textId="77777777" w:rsidR="00E0099A" w:rsidRDefault="003B3D24">
            <w:r>
              <w:t>3.00×1.80</w:t>
            </w:r>
          </w:p>
        </w:tc>
        <w:tc>
          <w:tcPr>
            <w:tcW w:w="1528" w:type="dxa"/>
            <w:vAlign w:val="center"/>
          </w:tcPr>
          <w:p w14:paraId="24D143B6" w14:textId="77777777" w:rsidR="00E0099A" w:rsidRDefault="003B3D24">
            <w:r>
              <w:t>1~5</w:t>
            </w:r>
          </w:p>
        </w:tc>
        <w:tc>
          <w:tcPr>
            <w:tcW w:w="1171" w:type="dxa"/>
            <w:vAlign w:val="center"/>
          </w:tcPr>
          <w:p w14:paraId="0B1F674D" w14:textId="77777777" w:rsidR="00E0099A" w:rsidRDefault="003B3D24">
            <w:r>
              <w:t>20</w:t>
            </w:r>
          </w:p>
        </w:tc>
        <w:tc>
          <w:tcPr>
            <w:tcW w:w="1262" w:type="dxa"/>
            <w:vAlign w:val="center"/>
          </w:tcPr>
          <w:p w14:paraId="4ECAA1B4" w14:textId="77777777" w:rsidR="00E0099A" w:rsidRDefault="003B3D24">
            <w:r>
              <w:t>5.40</w:t>
            </w:r>
          </w:p>
        </w:tc>
        <w:tc>
          <w:tcPr>
            <w:tcW w:w="1262" w:type="dxa"/>
            <w:vAlign w:val="center"/>
          </w:tcPr>
          <w:p w14:paraId="4EAA6117" w14:textId="77777777" w:rsidR="00E0099A" w:rsidRDefault="003B3D24">
            <w:r>
              <w:t>108.00</w:t>
            </w:r>
          </w:p>
        </w:tc>
      </w:tr>
      <w:tr w:rsidR="00E0099A" w14:paraId="730BC0E8" w14:textId="77777777">
        <w:tc>
          <w:tcPr>
            <w:tcW w:w="1160" w:type="dxa"/>
            <w:vMerge/>
            <w:vAlign w:val="center"/>
          </w:tcPr>
          <w:p w14:paraId="45B12B99" w14:textId="77777777" w:rsidR="00E0099A" w:rsidRDefault="00E0099A"/>
        </w:tc>
        <w:tc>
          <w:tcPr>
            <w:tcW w:w="1562" w:type="dxa"/>
            <w:vAlign w:val="center"/>
          </w:tcPr>
          <w:p w14:paraId="38E26287" w14:textId="77777777" w:rsidR="00E0099A" w:rsidRDefault="00E0099A"/>
        </w:tc>
        <w:tc>
          <w:tcPr>
            <w:tcW w:w="1386" w:type="dxa"/>
            <w:vAlign w:val="center"/>
          </w:tcPr>
          <w:p w14:paraId="5FEA95A1" w14:textId="77777777" w:rsidR="00E0099A" w:rsidRDefault="003B3D24">
            <w:r>
              <w:t>1.35×1.80</w:t>
            </w:r>
          </w:p>
        </w:tc>
        <w:tc>
          <w:tcPr>
            <w:tcW w:w="1528" w:type="dxa"/>
            <w:vAlign w:val="center"/>
          </w:tcPr>
          <w:p w14:paraId="457B315B" w14:textId="77777777" w:rsidR="00E0099A" w:rsidRDefault="003B3D24">
            <w:r>
              <w:t>2</w:t>
            </w:r>
          </w:p>
        </w:tc>
        <w:tc>
          <w:tcPr>
            <w:tcW w:w="1171" w:type="dxa"/>
            <w:vAlign w:val="center"/>
          </w:tcPr>
          <w:p w14:paraId="2221512B" w14:textId="77777777" w:rsidR="00E0099A" w:rsidRDefault="003B3D24">
            <w:r>
              <w:t>1</w:t>
            </w:r>
          </w:p>
        </w:tc>
        <w:tc>
          <w:tcPr>
            <w:tcW w:w="1262" w:type="dxa"/>
            <w:vAlign w:val="center"/>
          </w:tcPr>
          <w:p w14:paraId="7333A1AE" w14:textId="77777777" w:rsidR="00E0099A" w:rsidRDefault="003B3D24">
            <w:r>
              <w:t>2.43</w:t>
            </w:r>
          </w:p>
        </w:tc>
        <w:tc>
          <w:tcPr>
            <w:tcW w:w="1262" w:type="dxa"/>
            <w:vAlign w:val="center"/>
          </w:tcPr>
          <w:p w14:paraId="1ECE7FDB" w14:textId="77777777" w:rsidR="00E0099A" w:rsidRDefault="003B3D24">
            <w:r>
              <w:t>2.43</w:t>
            </w:r>
          </w:p>
        </w:tc>
      </w:tr>
      <w:tr w:rsidR="00E0099A" w14:paraId="2EEB8F46" w14:textId="77777777">
        <w:tc>
          <w:tcPr>
            <w:tcW w:w="1160" w:type="dxa"/>
            <w:vMerge/>
            <w:vAlign w:val="center"/>
          </w:tcPr>
          <w:p w14:paraId="24F48802" w14:textId="77777777" w:rsidR="00E0099A" w:rsidRDefault="00E0099A"/>
        </w:tc>
        <w:tc>
          <w:tcPr>
            <w:tcW w:w="1562" w:type="dxa"/>
            <w:vAlign w:val="center"/>
          </w:tcPr>
          <w:p w14:paraId="541274CA" w14:textId="77777777" w:rsidR="00E0099A" w:rsidRDefault="00E0099A"/>
        </w:tc>
        <w:tc>
          <w:tcPr>
            <w:tcW w:w="1386" w:type="dxa"/>
            <w:vAlign w:val="center"/>
          </w:tcPr>
          <w:p w14:paraId="63174ED5" w14:textId="77777777" w:rsidR="00E0099A" w:rsidRDefault="003B3D24">
            <w:r>
              <w:t>1.35×1.80</w:t>
            </w:r>
          </w:p>
        </w:tc>
        <w:tc>
          <w:tcPr>
            <w:tcW w:w="1528" w:type="dxa"/>
            <w:vAlign w:val="center"/>
          </w:tcPr>
          <w:p w14:paraId="10383F56" w14:textId="77777777" w:rsidR="00E0099A" w:rsidRDefault="003B3D24">
            <w:r>
              <w:t>3~5</w:t>
            </w:r>
          </w:p>
        </w:tc>
        <w:tc>
          <w:tcPr>
            <w:tcW w:w="1171" w:type="dxa"/>
            <w:vAlign w:val="center"/>
          </w:tcPr>
          <w:p w14:paraId="58E286AE" w14:textId="77777777" w:rsidR="00E0099A" w:rsidRDefault="003B3D24">
            <w:r>
              <w:t>3</w:t>
            </w:r>
          </w:p>
        </w:tc>
        <w:tc>
          <w:tcPr>
            <w:tcW w:w="1262" w:type="dxa"/>
            <w:vAlign w:val="center"/>
          </w:tcPr>
          <w:p w14:paraId="0555A325" w14:textId="77777777" w:rsidR="00E0099A" w:rsidRDefault="003B3D24">
            <w:r>
              <w:t>2.43</w:t>
            </w:r>
          </w:p>
        </w:tc>
        <w:tc>
          <w:tcPr>
            <w:tcW w:w="1262" w:type="dxa"/>
            <w:vAlign w:val="center"/>
          </w:tcPr>
          <w:p w14:paraId="4160856D" w14:textId="77777777" w:rsidR="00E0099A" w:rsidRDefault="003B3D24">
            <w:r>
              <w:t>7.29</w:t>
            </w:r>
          </w:p>
        </w:tc>
      </w:tr>
    </w:tbl>
    <w:p w14:paraId="1DE440C1" w14:textId="77777777" w:rsidR="00E0099A" w:rsidRDefault="003B3D24">
      <w:pPr>
        <w:pStyle w:val="2"/>
        <w:widowControl w:val="0"/>
        <w:rPr>
          <w:kern w:val="2"/>
        </w:rPr>
      </w:pPr>
      <w:bookmarkStart w:id="75" w:name="_Toc122947447"/>
      <w:r>
        <w:rPr>
          <w:kern w:val="2"/>
        </w:rPr>
        <w:t>可见光透射比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E0099A" w14:paraId="3351A6B4" w14:textId="77777777">
        <w:tc>
          <w:tcPr>
            <w:tcW w:w="905" w:type="dxa"/>
            <w:shd w:val="clear" w:color="auto" w:fill="E6E6E6"/>
            <w:vAlign w:val="center"/>
          </w:tcPr>
          <w:p w14:paraId="5894FB29" w14:textId="77777777" w:rsidR="00E0099A" w:rsidRDefault="003B3D24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7445EF" w14:textId="77777777" w:rsidR="00E0099A" w:rsidRDefault="003B3D24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ABCD33" w14:textId="77777777" w:rsidR="00E0099A" w:rsidRDefault="003B3D24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7AEBDC2A" w14:textId="77777777" w:rsidR="00E0099A" w:rsidRDefault="003B3D24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456A31C4" w14:textId="77777777" w:rsidR="00E0099A" w:rsidRDefault="003B3D24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16040572" w14:textId="77777777" w:rsidR="00E0099A" w:rsidRDefault="003B3D24">
            <w:pPr>
              <w:jc w:val="center"/>
            </w:pPr>
            <w:r>
              <w:t>透射比限值</w:t>
            </w:r>
          </w:p>
        </w:tc>
      </w:tr>
      <w:tr w:rsidR="00E0099A" w14:paraId="5797AAF5" w14:textId="77777777">
        <w:tc>
          <w:tcPr>
            <w:tcW w:w="905" w:type="dxa"/>
            <w:shd w:val="clear" w:color="auto" w:fill="E6E6E6"/>
            <w:vAlign w:val="center"/>
          </w:tcPr>
          <w:p w14:paraId="5E751B62" w14:textId="77777777" w:rsidR="00E0099A" w:rsidRDefault="003B3D24">
            <w:r>
              <w:t>南向</w:t>
            </w:r>
          </w:p>
        </w:tc>
        <w:tc>
          <w:tcPr>
            <w:tcW w:w="1188" w:type="dxa"/>
            <w:vAlign w:val="center"/>
          </w:tcPr>
          <w:p w14:paraId="4DA87031" w14:textId="77777777" w:rsidR="00E0099A" w:rsidRDefault="003B3D24">
            <w:r>
              <w:t>立面</w:t>
            </w:r>
            <w:r>
              <w:t>3</w:t>
            </w:r>
          </w:p>
        </w:tc>
        <w:tc>
          <w:tcPr>
            <w:tcW w:w="1131" w:type="dxa"/>
            <w:vAlign w:val="center"/>
          </w:tcPr>
          <w:p w14:paraId="51E4EFBA" w14:textId="77777777" w:rsidR="00E0099A" w:rsidRDefault="003B3D24">
            <w:r>
              <w:t>0.22</w:t>
            </w:r>
          </w:p>
        </w:tc>
        <w:tc>
          <w:tcPr>
            <w:tcW w:w="2088" w:type="dxa"/>
            <w:vAlign w:val="center"/>
          </w:tcPr>
          <w:p w14:paraId="56CD89F0" w14:textId="77777777" w:rsidR="00E0099A" w:rsidRDefault="00E0099A"/>
        </w:tc>
        <w:tc>
          <w:tcPr>
            <w:tcW w:w="2009" w:type="dxa"/>
            <w:vAlign w:val="center"/>
          </w:tcPr>
          <w:p w14:paraId="26318E16" w14:textId="77777777" w:rsidR="00E0099A" w:rsidRDefault="003B3D24">
            <w:r>
              <w:t>0.80</w:t>
            </w:r>
          </w:p>
        </w:tc>
        <w:tc>
          <w:tcPr>
            <w:tcW w:w="2009" w:type="dxa"/>
            <w:vAlign w:val="center"/>
          </w:tcPr>
          <w:p w14:paraId="5624A9EC" w14:textId="77777777" w:rsidR="00E0099A" w:rsidRDefault="003B3D24">
            <w:r>
              <w:t>0.60</w:t>
            </w:r>
          </w:p>
        </w:tc>
      </w:tr>
      <w:tr w:rsidR="00E0099A" w14:paraId="7CE03B45" w14:textId="77777777">
        <w:tc>
          <w:tcPr>
            <w:tcW w:w="905" w:type="dxa"/>
            <w:shd w:val="clear" w:color="auto" w:fill="E6E6E6"/>
            <w:vAlign w:val="center"/>
          </w:tcPr>
          <w:p w14:paraId="70866C3E" w14:textId="77777777" w:rsidR="00E0099A" w:rsidRDefault="003B3D24">
            <w:r>
              <w:t>北向</w:t>
            </w:r>
          </w:p>
        </w:tc>
        <w:tc>
          <w:tcPr>
            <w:tcW w:w="1188" w:type="dxa"/>
            <w:vAlign w:val="center"/>
          </w:tcPr>
          <w:p w14:paraId="6FF36E4C" w14:textId="77777777" w:rsidR="00E0099A" w:rsidRDefault="003B3D24">
            <w:r>
              <w:t>立面</w:t>
            </w:r>
            <w:r>
              <w:t>4</w:t>
            </w:r>
          </w:p>
        </w:tc>
        <w:tc>
          <w:tcPr>
            <w:tcW w:w="1131" w:type="dxa"/>
            <w:vAlign w:val="center"/>
          </w:tcPr>
          <w:p w14:paraId="68DB497A" w14:textId="77777777" w:rsidR="00E0099A" w:rsidRDefault="003B3D24">
            <w:r>
              <w:t>0.36</w:t>
            </w:r>
          </w:p>
        </w:tc>
        <w:tc>
          <w:tcPr>
            <w:tcW w:w="2088" w:type="dxa"/>
            <w:vAlign w:val="center"/>
          </w:tcPr>
          <w:p w14:paraId="3F9EAE81" w14:textId="77777777" w:rsidR="00E0099A" w:rsidRDefault="00E0099A"/>
        </w:tc>
        <w:tc>
          <w:tcPr>
            <w:tcW w:w="2009" w:type="dxa"/>
            <w:vAlign w:val="center"/>
          </w:tcPr>
          <w:p w14:paraId="459954E4" w14:textId="77777777" w:rsidR="00E0099A" w:rsidRDefault="003B3D24">
            <w:r>
              <w:t>0.80</w:t>
            </w:r>
          </w:p>
        </w:tc>
        <w:tc>
          <w:tcPr>
            <w:tcW w:w="2009" w:type="dxa"/>
            <w:vAlign w:val="center"/>
          </w:tcPr>
          <w:p w14:paraId="265A9A5A" w14:textId="77777777" w:rsidR="00E0099A" w:rsidRDefault="003B3D24">
            <w:r>
              <w:t>0.60</w:t>
            </w:r>
          </w:p>
        </w:tc>
      </w:tr>
      <w:tr w:rsidR="00E0099A" w14:paraId="550E850D" w14:textId="77777777">
        <w:tc>
          <w:tcPr>
            <w:tcW w:w="905" w:type="dxa"/>
            <w:shd w:val="clear" w:color="auto" w:fill="E6E6E6"/>
            <w:vAlign w:val="center"/>
          </w:tcPr>
          <w:p w14:paraId="414EB855" w14:textId="77777777" w:rsidR="00E0099A" w:rsidRDefault="003B3D24">
            <w:r>
              <w:t>东向</w:t>
            </w:r>
          </w:p>
        </w:tc>
        <w:tc>
          <w:tcPr>
            <w:tcW w:w="1188" w:type="dxa"/>
            <w:vAlign w:val="center"/>
          </w:tcPr>
          <w:p w14:paraId="04026EDF" w14:textId="77777777" w:rsidR="00E0099A" w:rsidRDefault="003B3D24">
            <w:r>
              <w:t>立面</w:t>
            </w:r>
            <w:r>
              <w:t>1</w:t>
            </w:r>
          </w:p>
        </w:tc>
        <w:tc>
          <w:tcPr>
            <w:tcW w:w="1131" w:type="dxa"/>
            <w:vAlign w:val="center"/>
          </w:tcPr>
          <w:p w14:paraId="6C641A41" w14:textId="77777777" w:rsidR="00E0099A" w:rsidRDefault="003B3D24">
            <w:r>
              <w:t>0.20</w:t>
            </w:r>
          </w:p>
        </w:tc>
        <w:tc>
          <w:tcPr>
            <w:tcW w:w="2088" w:type="dxa"/>
            <w:vAlign w:val="center"/>
          </w:tcPr>
          <w:p w14:paraId="5750271F" w14:textId="77777777" w:rsidR="00E0099A" w:rsidRDefault="00E0099A"/>
        </w:tc>
        <w:tc>
          <w:tcPr>
            <w:tcW w:w="2009" w:type="dxa"/>
            <w:vAlign w:val="center"/>
          </w:tcPr>
          <w:p w14:paraId="38F9C5AD" w14:textId="77777777" w:rsidR="00E0099A" w:rsidRDefault="003B3D24">
            <w:r>
              <w:t>0.80</w:t>
            </w:r>
          </w:p>
        </w:tc>
        <w:tc>
          <w:tcPr>
            <w:tcW w:w="2009" w:type="dxa"/>
            <w:vAlign w:val="center"/>
          </w:tcPr>
          <w:p w14:paraId="61214986" w14:textId="77777777" w:rsidR="00E0099A" w:rsidRDefault="003B3D24">
            <w:r>
              <w:t>0.60</w:t>
            </w:r>
          </w:p>
        </w:tc>
      </w:tr>
      <w:tr w:rsidR="00E0099A" w14:paraId="7599C252" w14:textId="77777777">
        <w:tc>
          <w:tcPr>
            <w:tcW w:w="905" w:type="dxa"/>
            <w:shd w:val="clear" w:color="auto" w:fill="E6E6E6"/>
            <w:vAlign w:val="center"/>
          </w:tcPr>
          <w:p w14:paraId="291328BA" w14:textId="77777777" w:rsidR="00E0099A" w:rsidRDefault="003B3D24">
            <w:r>
              <w:t>西向</w:t>
            </w:r>
          </w:p>
        </w:tc>
        <w:tc>
          <w:tcPr>
            <w:tcW w:w="1188" w:type="dxa"/>
            <w:vAlign w:val="center"/>
          </w:tcPr>
          <w:p w14:paraId="5F0E3BB7" w14:textId="77777777" w:rsidR="00E0099A" w:rsidRDefault="003B3D24">
            <w:r>
              <w:t>立面</w:t>
            </w:r>
            <w:r>
              <w:t>2</w:t>
            </w:r>
          </w:p>
        </w:tc>
        <w:tc>
          <w:tcPr>
            <w:tcW w:w="1131" w:type="dxa"/>
            <w:vAlign w:val="center"/>
          </w:tcPr>
          <w:p w14:paraId="4015B4A5" w14:textId="77777777" w:rsidR="00E0099A" w:rsidRDefault="003B3D24">
            <w:r>
              <w:t>0.10</w:t>
            </w:r>
          </w:p>
        </w:tc>
        <w:tc>
          <w:tcPr>
            <w:tcW w:w="2088" w:type="dxa"/>
            <w:vAlign w:val="center"/>
          </w:tcPr>
          <w:p w14:paraId="1BBFFDA1" w14:textId="77777777" w:rsidR="00E0099A" w:rsidRDefault="00E0099A"/>
        </w:tc>
        <w:tc>
          <w:tcPr>
            <w:tcW w:w="2009" w:type="dxa"/>
            <w:vAlign w:val="center"/>
          </w:tcPr>
          <w:p w14:paraId="2F71BB3E" w14:textId="77777777" w:rsidR="00E0099A" w:rsidRDefault="003B3D24">
            <w:r>
              <w:t>0.80</w:t>
            </w:r>
          </w:p>
        </w:tc>
        <w:tc>
          <w:tcPr>
            <w:tcW w:w="2009" w:type="dxa"/>
            <w:vAlign w:val="center"/>
          </w:tcPr>
          <w:p w14:paraId="39290461" w14:textId="77777777" w:rsidR="00E0099A" w:rsidRDefault="003B3D24">
            <w:r>
              <w:t>0.60</w:t>
            </w:r>
          </w:p>
        </w:tc>
      </w:tr>
      <w:tr w:rsidR="00E0099A" w14:paraId="762226B1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26C0AFC3" w14:textId="77777777" w:rsidR="00E0099A" w:rsidRDefault="003B3D24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49239BF0" w14:textId="77777777" w:rsidR="00E0099A" w:rsidRDefault="003B3D24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E0099A" w14:paraId="2D2D15A8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173352B5" w14:textId="77777777" w:rsidR="00E0099A" w:rsidRDefault="003B3D24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26F8ADB7" w14:textId="77777777" w:rsidR="00E0099A" w:rsidRDefault="003B3D24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E0099A" w14:paraId="77A87E0B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35A48F25" w14:textId="77777777" w:rsidR="00E0099A" w:rsidRDefault="003B3D24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0514525D" w14:textId="77777777" w:rsidR="00E0099A" w:rsidRDefault="003B3D24">
            <w:r>
              <w:t>－</w:t>
            </w:r>
          </w:p>
        </w:tc>
      </w:tr>
    </w:tbl>
    <w:p w14:paraId="15F8580C" w14:textId="77777777" w:rsidR="00E0099A" w:rsidRDefault="003B3D24">
      <w:pPr>
        <w:pStyle w:val="2"/>
        <w:widowControl w:val="0"/>
        <w:rPr>
          <w:kern w:val="2"/>
        </w:rPr>
      </w:pPr>
      <w:bookmarkStart w:id="76" w:name="_Toc122947448"/>
      <w:r>
        <w:rPr>
          <w:kern w:val="2"/>
        </w:rPr>
        <w:t>天窗</w:t>
      </w:r>
      <w:bookmarkEnd w:id="76"/>
    </w:p>
    <w:p w14:paraId="73567523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7" w:name="_Toc122947449"/>
      <w:r>
        <w:rPr>
          <w:color w:val="000000"/>
          <w:kern w:val="2"/>
          <w:szCs w:val="24"/>
        </w:rPr>
        <w:t>天窗屋顶比</w:t>
      </w:r>
      <w:bookmarkEnd w:id="77"/>
    </w:p>
    <w:p w14:paraId="56D8A312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4FF4BDFC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8" w:name="_Toc122947450"/>
      <w:r>
        <w:rPr>
          <w:color w:val="000000"/>
          <w:kern w:val="2"/>
          <w:szCs w:val="24"/>
        </w:rPr>
        <w:t>天窗类型</w:t>
      </w:r>
      <w:bookmarkEnd w:id="78"/>
    </w:p>
    <w:p w14:paraId="7B293B38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77D1C8E7" w14:textId="77777777" w:rsidR="00E0099A" w:rsidRDefault="003B3D24">
      <w:pPr>
        <w:pStyle w:val="2"/>
        <w:widowControl w:val="0"/>
        <w:rPr>
          <w:kern w:val="2"/>
        </w:rPr>
      </w:pPr>
      <w:bookmarkStart w:id="79" w:name="_Toc122947451"/>
      <w:r>
        <w:rPr>
          <w:kern w:val="2"/>
        </w:rPr>
        <w:t>屋顶构造</w:t>
      </w:r>
      <w:bookmarkEnd w:id="79"/>
    </w:p>
    <w:p w14:paraId="461545F8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0" w:name="_Toc122947452"/>
      <w:r>
        <w:rPr>
          <w:color w:val="000000"/>
          <w:kern w:val="2"/>
          <w:szCs w:val="24"/>
        </w:rPr>
        <w:t>屋顶构造一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0099A" w14:paraId="374B87A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92A2545" w14:textId="77777777" w:rsidR="00E0099A" w:rsidRDefault="003B3D24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E48A4E" w14:textId="77777777" w:rsidR="00E0099A" w:rsidRDefault="003B3D2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9A9BB0" w14:textId="77777777" w:rsidR="00E0099A" w:rsidRDefault="003B3D2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53A879" w14:textId="77777777" w:rsidR="00E0099A" w:rsidRDefault="003B3D2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72F569" w14:textId="77777777" w:rsidR="00E0099A" w:rsidRDefault="003B3D2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3D939D" w14:textId="77777777" w:rsidR="00E0099A" w:rsidRDefault="003B3D2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54B909" w14:textId="77777777" w:rsidR="00E0099A" w:rsidRDefault="003B3D24">
            <w:pPr>
              <w:jc w:val="center"/>
            </w:pPr>
            <w:r>
              <w:t>热惰性指标</w:t>
            </w:r>
          </w:p>
        </w:tc>
      </w:tr>
      <w:tr w:rsidR="00E0099A" w14:paraId="01719E4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79FF565" w14:textId="77777777" w:rsidR="00E0099A" w:rsidRDefault="00E0099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E961AD3" w14:textId="77777777" w:rsidR="00E0099A" w:rsidRDefault="003B3D2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900983" w14:textId="77777777" w:rsidR="00E0099A" w:rsidRDefault="003B3D2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C9BFFB" w14:textId="77777777" w:rsidR="00E0099A" w:rsidRDefault="003B3D2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D6CE68" w14:textId="77777777" w:rsidR="00E0099A" w:rsidRDefault="003B3D2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B95DE6" w14:textId="77777777" w:rsidR="00E0099A" w:rsidRDefault="003B3D2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6540C89" w14:textId="77777777" w:rsidR="00E0099A" w:rsidRDefault="003B3D24">
            <w:pPr>
              <w:jc w:val="center"/>
            </w:pPr>
            <w:r>
              <w:t>D=R*S</w:t>
            </w:r>
          </w:p>
        </w:tc>
      </w:tr>
      <w:tr w:rsidR="00E0099A" w14:paraId="2C05EE8B" w14:textId="77777777">
        <w:tc>
          <w:tcPr>
            <w:tcW w:w="3345" w:type="dxa"/>
            <w:vAlign w:val="center"/>
          </w:tcPr>
          <w:p w14:paraId="7ED25166" w14:textId="77777777" w:rsidR="00E0099A" w:rsidRDefault="003B3D24">
            <w:r>
              <w:t>刚性或块体保护层</w:t>
            </w:r>
          </w:p>
        </w:tc>
        <w:tc>
          <w:tcPr>
            <w:tcW w:w="848" w:type="dxa"/>
            <w:vAlign w:val="center"/>
          </w:tcPr>
          <w:p w14:paraId="6589B20F" w14:textId="77777777" w:rsidR="00E0099A" w:rsidRDefault="003B3D24">
            <w:r>
              <w:t>20</w:t>
            </w:r>
          </w:p>
        </w:tc>
        <w:tc>
          <w:tcPr>
            <w:tcW w:w="1075" w:type="dxa"/>
            <w:vAlign w:val="center"/>
          </w:tcPr>
          <w:p w14:paraId="6E80E681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6217C2C5" w14:textId="77777777" w:rsidR="00E0099A" w:rsidRDefault="003B3D24">
            <w:r>
              <w:t>－</w:t>
            </w:r>
          </w:p>
        </w:tc>
        <w:tc>
          <w:tcPr>
            <w:tcW w:w="848" w:type="dxa"/>
            <w:vAlign w:val="center"/>
          </w:tcPr>
          <w:p w14:paraId="4497EC96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135C1B59" w14:textId="77777777" w:rsidR="00E0099A" w:rsidRDefault="003B3D24">
            <w:r>
              <w:t>－</w:t>
            </w:r>
          </w:p>
        </w:tc>
        <w:tc>
          <w:tcPr>
            <w:tcW w:w="1064" w:type="dxa"/>
            <w:vAlign w:val="center"/>
          </w:tcPr>
          <w:p w14:paraId="4F91EB8A" w14:textId="77777777" w:rsidR="00E0099A" w:rsidRDefault="003B3D24">
            <w:r>
              <w:t>－</w:t>
            </w:r>
          </w:p>
        </w:tc>
      </w:tr>
      <w:tr w:rsidR="00E0099A" w14:paraId="404825C9" w14:textId="77777777">
        <w:tc>
          <w:tcPr>
            <w:tcW w:w="3345" w:type="dxa"/>
            <w:vAlign w:val="center"/>
          </w:tcPr>
          <w:p w14:paraId="7A9D0310" w14:textId="77777777" w:rsidR="00E0099A" w:rsidRDefault="003B3D24">
            <w:r>
              <w:t>挤塑聚苯板</w:t>
            </w:r>
          </w:p>
        </w:tc>
        <w:tc>
          <w:tcPr>
            <w:tcW w:w="848" w:type="dxa"/>
            <w:vAlign w:val="center"/>
          </w:tcPr>
          <w:p w14:paraId="748B8255" w14:textId="77777777" w:rsidR="00E0099A" w:rsidRDefault="003B3D24">
            <w:r>
              <w:t>140</w:t>
            </w:r>
          </w:p>
        </w:tc>
        <w:tc>
          <w:tcPr>
            <w:tcW w:w="1075" w:type="dxa"/>
            <w:vAlign w:val="center"/>
          </w:tcPr>
          <w:p w14:paraId="2713EB18" w14:textId="77777777" w:rsidR="00E0099A" w:rsidRDefault="003B3D24">
            <w:r>
              <w:t>0.033</w:t>
            </w:r>
          </w:p>
        </w:tc>
        <w:tc>
          <w:tcPr>
            <w:tcW w:w="1075" w:type="dxa"/>
            <w:vAlign w:val="center"/>
          </w:tcPr>
          <w:p w14:paraId="422EC711" w14:textId="77777777" w:rsidR="00E0099A" w:rsidRDefault="003B3D24">
            <w:r>
              <w:t>0.347</w:t>
            </w:r>
          </w:p>
        </w:tc>
        <w:tc>
          <w:tcPr>
            <w:tcW w:w="848" w:type="dxa"/>
            <w:vAlign w:val="center"/>
          </w:tcPr>
          <w:p w14:paraId="1797BEBB" w14:textId="77777777" w:rsidR="00E0099A" w:rsidRDefault="003B3D24">
            <w:r>
              <w:t>1.14</w:t>
            </w:r>
          </w:p>
        </w:tc>
        <w:tc>
          <w:tcPr>
            <w:tcW w:w="1075" w:type="dxa"/>
            <w:vAlign w:val="center"/>
          </w:tcPr>
          <w:p w14:paraId="337CC076" w14:textId="77777777" w:rsidR="00E0099A" w:rsidRDefault="003B3D24">
            <w:r>
              <w:t>3.721</w:t>
            </w:r>
          </w:p>
        </w:tc>
        <w:tc>
          <w:tcPr>
            <w:tcW w:w="1064" w:type="dxa"/>
            <w:vAlign w:val="center"/>
          </w:tcPr>
          <w:p w14:paraId="53F02F01" w14:textId="77777777" w:rsidR="00E0099A" w:rsidRDefault="003B3D24">
            <w:r>
              <w:t>1.472</w:t>
            </w:r>
          </w:p>
        </w:tc>
      </w:tr>
      <w:tr w:rsidR="00E0099A" w14:paraId="3EA555FD" w14:textId="77777777">
        <w:tc>
          <w:tcPr>
            <w:tcW w:w="3345" w:type="dxa"/>
            <w:vAlign w:val="center"/>
          </w:tcPr>
          <w:p w14:paraId="2ADE637E" w14:textId="77777777" w:rsidR="00E0099A" w:rsidRDefault="003B3D24">
            <w:r>
              <w:t>防水层</w:t>
            </w:r>
          </w:p>
        </w:tc>
        <w:tc>
          <w:tcPr>
            <w:tcW w:w="848" w:type="dxa"/>
            <w:vAlign w:val="center"/>
          </w:tcPr>
          <w:p w14:paraId="309B9996" w14:textId="77777777" w:rsidR="00E0099A" w:rsidRDefault="003B3D24">
            <w:r>
              <w:t>20</w:t>
            </w:r>
          </w:p>
        </w:tc>
        <w:tc>
          <w:tcPr>
            <w:tcW w:w="1075" w:type="dxa"/>
            <w:vAlign w:val="center"/>
          </w:tcPr>
          <w:p w14:paraId="5C5FEDE7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67368BA9" w14:textId="77777777" w:rsidR="00E0099A" w:rsidRDefault="003B3D24">
            <w:r>
              <w:t>－</w:t>
            </w:r>
          </w:p>
        </w:tc>
        <w:tc>
          <w:tcPr>
            <w:tcW w:w="848" w:type="dxa"/>
            <w:vAlign w:val="center"/>
          </w:tcPr>
          <w:p w14:paraId="3298BCF2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28954EA1" w14:textId="77777777" w:rsidR="00E0099A" w:rsidRDefault="003B3D24">
            <w:r>
              <w:t>－</w:t>
            </w:r>
          </w:p>
        </w:tc>
        <w:tc>
          <w:tcPr>
            <w:tcW w:w="1064" w:type="dxa"/>
            <w:vAlign w:val="center"/>
          </w:tcPr>
          <w:p w14:paraId="02F6519B" w14:textId="77777777" w:rsidR="00E0099A" w:rsidRDefault="003B3D24">
            <w:r>
              <w:t>－</w:t>
            </w:r>
          </w:p>
        </w:tc>
      </w:tr>
      <w:tr w:rsidR="00E0099A" w14:paraId="3072DB15" w14:textId="77777777">
        <w:tc>
          <w:tcPr>
            <w:tcW w:w="3345" w:type="dxa"/>
            <w:vAlign w:val="center"/>
          </w:tcPr>
          <w:p w14:paraId="67E0AAF8" w14:textId="77777777" w:rsidR="00E0099A" w:rsidRDefault="003B3D24">
            <w:r>
              <w:t>水泥砂浆</w:t>
            </w:r>
          </w:p>
        </w:tc>
        <w:tc>
          <w:tcPr>
            <w:tcW w:w="848" w:type="dxa"/>
            <w:vAlign w:val="center"/>
          </w:tcPr>
          <w:p w14:paraId="310BD7B1" w14:textId="77777777" w:rsidR="00E0099A" w:rsidRDefault="003B3D24">
            <w:r>
              <w:t>20</w:t>
            </w:r>
          </w:p>
        </w:tc>
        <w:tc>
          <w:tcPr>
            <w:tcW w:w="1075" w:type="dxa"/>
            <w:vAlign w:val="center"/>
          </w:tcPr>
          <w:p w14:paraId="2E5E74D9" w14:textId="77777777" w:rsidR="00E0099A" w:rsidRDefault="003B3D24">
            <w:r>
              <w:t>0.930</w:t>
            </w:r>
          </w:p>
        </w:tc>
        <w:tc>
          <w:tcPr>
            <w:tcW w:w="1075" w:type="dxa"/>
            <w:vAlign w:val="center"/>
          </w:tcPr>
          <w:p w14:paraId="78B5709C" w14:textId="77777777" w:rsidR="00E0099A" w:rsidRDefault="003B3D24">
            <w:r>
              <w:t>11.370</w:t>
            </w:r>
          </w:p>
        </w:tc>
        <w:tc>
          <w:tcPr>
            <w:tcW w:w="848" w:type="dxa"/>
            <w:vAlign w:val="center"/>
          </w:tcPr>
          <w:p w14:paraId="63AE1152" w14:textId="77777777" w:rsidR="00E0099A" w:rsidRDefault="003B3D24">
            <w:r>
              <w:t>1.00</w:t>
            </w:r>
          </w:p>
        </w:tc>
        <w:tc>
          <w:tcPr>
            <w:tcW w:w="1075" w:type="dxa"/>
            <w:vAlign w:val="center"/>
          </w:tcPr>
          <w:p w14:paraId="27DB7259" w14:textId="77777777" w:rsidR="00E0099A" w:rsidRDefault="003B3D24">
            <w:r>
              <w:t>0.022</w:t>
            </w:r>
          </w:p>
        </w:tc>
        <w:tc>
          <w:tcPr>
            <w:tcW w:w="1064" w:type="dxa"/>
            <w:vAlign w:val="center"/>
          </w:tcPr>
          <w:p w14:paraId="28BE87F7" w14:textId="77777777" w:rsidR="00E0099A" w:rsidRDefault="003B3D24">
            <w:r>
              <w:t>0.245</w:t>
            </w:r>
          </w:p>
        </w:tc>
      </w:tr>
      <w:tr w:rsidR="00E0099A" w14:paraId="41FAA4A3" w14:textId="77777777">
        <w:tc>
          <w:tcPr>
            <w:tcW w:w="3345" w:type="dxa"/>
            <w:vAlign w:val="center"/>
          </w:tcPr>
          <w:p w14:paraId="414B91FD" w14:textId="77777777" w:rsidR="00E0099A" w:rsidRDefault="003B3D24">
            <w:r>
              <w:t>找坡层</w:t>
            </w:r>
          </w:p>
        </w:tc>
        <w:tc>
          <w:tcPr>
            <w:tcW w:w="848" w:type="dxa"/>
            <w:vAlign w:val="center"/>
          </w:tcPr>
          <w:p w14:paraId="0B2C7D31" w14:textId="77777777" w:rsidR="00E0099A" w:rsidRDefault="003B3D24">
            <w:r>
              <w:t>20</w:t>
            </w:r>
          </w:p>
        </w:tc>
        <w:tc>
          <w:tcPr>
            <w:tcW w:w="1075" w:type="dxa"/>
            <w:vAlign w:val="center"/>
          </w:tcPr>
          <w:p w14:paraId="44CB71F4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4BDF7D79" w14:textId="77777777" w:rsidR="00E0099A" w:rsidRDefault="003B3D24">
            <w:r>
              <w:t>－</w:t>
            </w:r>
          </w:p>
        </w:tc>
        <w:tc>
          <w:tcPr>
            <w:tcW w:w="848" w:type="dxa"/>
            <w:vAlign w:val="center"/>
          </w:tcPr>
          <w:p w14:paraId="57DD7102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654542B3" w14:textId="77777777" w:rsidR="00E0099A" w:rsidRDefault="003B3D24">
            <w:r>
              <w:t>－</w:t>
            </w:r>
          </w:p>
        </w:tc>
        <w:tc>
          <w:tcPr>
            <w:tcW w:w="1064" w:type="dxa"/>
            <w:vAlign w:val="center"/>
          </w:tcPr>
          <w:p w14:paraId="2D1CB93A" w14:textId="77777777" w:rsidR="00E0099A" w:rsidRDefault="003B3D24">
            <w:r>
              <w:t>－</w:t>
            </w:r>
          </w:p>
        </w:tc>
      </w:tr>
      <w:tr w:rsidR="00E0099A" w14:paraId="4CE09FC1" w14:textId="77777777">
        <w:tc>
          <w:tcPr>
            <w:tcW w:w="3345" w:type="dxa"/>
            <w:vAlign w:val="center"/>
          </w:tcPr>
          <w:p w14:paraId="478ACE64" w14:textId="77777777" w:rsidR="00E0099A" w:rsidRDefault="003B3D24">
            <w:r>
              <w:t>混凝土多孔砖</w:t>
            </w:r>
            <w:r>
              <w:t>(190</w:t>
            </w:r>
            <w:r>
              <w:t>八孔砖）</w:t>
            </w:r>
          </w:p>
        </w:tc>
        <w:tc>
          <w:tcPr>
            <w:tcW w:w="848" w:type="dxa"/>
            <w:vAlign w:val="center"/>
          </w:tcPr>
          <w:p w14:paraId="331CAF9D" w14:textId="77777777" w:rsidR="00E0099A" w:rsidRDefault="003B3D24">
            <w:r>
              <w:t>120</w:t>
            </w:r>
          </w:p>
        </w:tc>
        <w:tc>
          <w:tcPr>
            <w:tcW w:w="1075" w:type="dxa"/>
            <w:vAlign w:val="center"/>
          </w:tcPr>
          <w:p w14:paraId="6E89F957" w14:textId="77777777" w:rsidR="00E0099A" w:rsidRDefault="003B3D24">
            <w:r>
              <w:t>0.620</w:t>
            </w:r>
          </w:p>
        </w:tc>
        <w:tc>
          <w:tcPr>
            <w:tcW w:w="1075" w:type="dxa"/>
            <w:vAlign w:val="center"/>
          </w:tcPr>
          <w:p w14:paraId="3E2F809B" w14:textId="77777777" w:rsidR="00E0099A" w:rsidRDefault="003B3D24">
            <w:r>
              <w:t>5.480</w:t>
            </w:r>
          </w:p>
        </w:tc>
        <w:tc>
          <w:tcPr>
            <w:tcW w:w="848" w:type="dxa"/>
            <w:vAlign w:val="center"/>
          </w:tcPr>
          <w:p w14:paraId="3F6599D8" w14:textId="77777777" w:rsidR="00E0099A" w:rsidRDefault="003B3D24">
            <w:r>
              <w:t>1.00</w:t>
            </w:r>
          </w:p>
        </w:tc>
        <w:tc>
          <w:tcPr>
            <w:tcW w:w="1075" w:type="dxa"/>
            <w:vAlign w:val="center"/>
          </w:tcPr>
          <w:p w14:paraId="37CBBDA6" w14:textId="77777777" w:rsidR="00E0099A" w:rsidRDefault="003B3D24">
            <w:r>
              <w:t>0.194</w:t>
            </w:r>
          </w:p>
        </w:tc>
        <w:tc>
          <w:tcPr>
            <w:tcW w:w="1064" w:type="dxa"/>
            <w:vAlign w:val="center"/>
          </w:tcPr>
          <w:p w14:paraId="1E375C67" w14:textId="77777777" w:rsidR="00E0099A" w:rsidRDefault="003B3D24">
            <w:r>
              <w:t>1.061</w:t>
            </w:r>
          </w:p>
        </w:tc>
      </w:tr>
      <w:tr w:rsidR="00E0099A" w14:paraId="18B9AA7A" w14:textId="77777777">
        <w:tc>
          <w:tcPr>
            <w:tcW w:w="3345" w:type="dxa"/>
            <w:vAlign w:val="center"/>
          </w:tcPr>
          <w:p w14:paraId="605D7BC3" w14:textId="77777777" w:rsidR="00E0099A" w:rsidRDefault="003B3D2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D61E112" w14:textId="77777777" w:rsidR="00E0099A" w:rsidRDefault="003B3D24">
            <w:r>
              <w:t>340</w:t>
            </w:r>
          </w:p>
        </w:tc>
        <w:tc>
          <w:tcPr>
            <w:tcW w:w="1075" w:type="dxa"/>
            <w:vAlign w:val="center"/>
          </w:tcPr>
          <w:p w14:paraId="2F046BB2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57A464C1" w14:textId="77777777" w:rsidR="00E0099A" w:rsidRDefault="003B3D24">
            <w:r>
              <w:t>－</w:t>
            </w:r>
          </w:p>
        </w:tc>
        <w:tc>
          <w:tcPr>
            <w:tcW w:w="848" w:type="dxa"/>
            <w:vAlign w:val="center"/>
          </w:tcPr>
          <w:p w14:paraId="58BA18D4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76575940" w14:textId="77777777" w:rsidR="00E0099A" w:rsidRDefault="003B3D24">
            <w:r>
              <w:t>3.936</w:t>
            </w:r>
          </w:p>
        </w:tc>
        <w:tc>
          <w:tcPr>
            <w:tcW w:w="1064" w:type="dxa"/>
            <w:vAlign w:val="center"/>
          </w:tcPr>
          <w:p w14:paraId="1007DD18" w14:textId="77777777" w:rsidR="00E0099A" w:rsidRDefault="003B3D24">
            <w:r>
              <w:t>2.777</w:t>
            </w:r>
          </w:p>
        </w:tc>
      </w:tr>
      <w:tr w:rsidR="00E0099A" w14:paraId="473B2F2A" w14:textId="77777777">
        <w:tc>
          <w:tcPr>
            <w:tcW w:w="3345" w:type="dxa"/>
            <w:shd w:val="clear" w:color="auto" w:fill="E6E6E6"/>
            <w:vAlign w:val="center"/>
          </w:tcPr>
          <w:p w14:paraId="25CDCC1C" w14:textId="77777777" w:rsidR="00E0099A" w:rsidRDefault="003B3D24">
            <w:r>
              <w:lastRenderedPageBreak/>
              <w:t>外表面太阳辐射吸收系数</w:t>
            </w:r>
          </w:p>
        </w:tc>
        <w:tc>
          <w:tcPr>
            <w:tcW w:w="5985" w:type="dxa"/>
            <w:gridSpan w:val="6"/>
          </w:tcPr>
          <w:p w14:paraId="631C1414" w14:textId="77777777" w:rsidR="00E0099A" w:rsidRDefault="003B3D24">
            <w:pPr>
              <w:jc w:val="center"/>
            </w:pPr>
            <w:r>
              <w:t>0.75</w:t>
            </w:r>
          </w:p>
        </w:tc>
      </w:tr>
      <w:tr w:rsidR="00E0099A" w14:paraId="452A65FF" w14:textId="77777777">
        <w:tc>
          <w:tcPr>
            <w:tcW w:w="3345" w:type="dxa"/>
            <w:shd w:val="clear" w:color="auto" w:fill="E6E6E6"/>
            <w:vAlign w:val="center"/>
          </w:tcPr>
          <w:p w14:paraId="448D2750" w14:textId="77777777" w:rsidR="00E0099A" w:rsidRDefault="003B3D2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62A05B8" w14:textId="77777777" w:rsidR="00E0099A" w:rsidRDefault="003B3D24">
            <w:pPr>
              <w:jc w:val="center"/>
            </w:pPr>
            <w:r>
              <w:t>0.25</w:t>
            </w:r>
          </w:p>
        </w:tc>
      </w:tr>
      <w:tr w:rsidR="00E0099A" w14:paraId="18151F00" w14:textId="77777777">
        <w:tc>
          <w:tcPr>
            <w:tcW w:w="3345" w:type="dxa"/>
            <w:shd w:val="clear" w:color="auto" w:fill="E6E6E6"/>
            <w:vAlign w:val="center"/>
          </w:tcPr>
          <w:p w14:paraId="0697AEBF" w14:textId="77777777" w:rsidR="00E0099A" w:rsidRDefault="003B3D24">
            <w:r>
              <w:t>数据来源</w:t>
            </w:r>
          </w:p>
        </w:tc>
        <w:tc>
          <w:tcPr>
            <w:tcW w:w="5985" w:type="dxa"/>
            <w:gridSpan w:val="6"/>
          </w:tcPr>
          <w:p w14:paraId="04179754" w14:textId="77777777" w:rsidR="00E0099A" w:rsidRDefault="003B3D24">
            <w:pPr>
              <w:jc w:val="center"/>
            </w:pPr>
            <w:r>
              <w:t>哈尔滨地区实施细则附录</w:t>
            </w:r>
            <w:r>
              <w:t>B</w:t>
            </w:r>
          </w:p>
        </w:tc>
      </w:tr>
    </w:tbl>
    <w:p w14:paraId="7D53004A" w14:textId="77777777" w:rsidR="00E0099A" w:rsidRDefault="00E0099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43F070C" w14:textId="77777777" w:rsidR="00E0099A" w:rsidRDefault="003B3D24">
      <w:pPr>
        <w:pStyle w:val="2"/>
        <w:widowControl w:val="0"/>
        <w:rPr>
          <w:kern w:val="2"/>
        </w:rPr>
      </w:pPr>
      <w:bookmarkStart w:id="81" w:name="_Toc122947453"/>
      <w:r>
        <w:rPr>
          <w:kern w:val="2"/>
        </w:rPr>
        <w:t>外墙构造</w:t>
      </w:r>
      <w:bookmarkEnd w:id="81"/>
    </w:p>
    <w:p w14:paraId="30FE546A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2" w:name="_Toc122947454"/>
      <w:r>
        <w:rPr>
          <w:color w:val="000000"/>
          <w:kern w:val="2"/>
          <w:szCs w:val="24"/>
        </w:rPr>
        <w:t>外墙相关构造</w:t>
      </w:r>
      <w:bookmarkEnd w:id="82"/>
    </w:p>
    <w:p w14:paraId="27F9467E" w14:textId="77777777" w:rsidR="00E0099A" w:rsidRDefault="003B3D2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0099A" w14:paraId="53CCCFB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1121D67" w14:textId="77777777" w:rsidR="00E0099A" w:rsidRDefault="003B3D2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FEB2C9" w14:textId="77777777" w:rsidR="00E0099A" w:rsidRDefault="003B3D2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1DB5F8" w14:textId="77777777" w:rsidR="00E0099A" w:rsidRDefault="003B3D2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DAA29E" w14:textId="77777777" w:rsidR="00E0099A" w:rsidRDefault="003B3D2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9D51BA" w14:textId="77777777" w:rsidR="00E0099A" w:rsidRDefault="003B3D2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552D9A" w14:textId="77777777" w:rsidR="00E0099A" w:rsidRDefault="003B3D2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4C34F7B" w14:textId="77777777" w:rsidR="00E0099A" w:rsidRDefault="003B3D24">
            <w:pPr>
              <w:jc w:val="center"/>
            </w:pPr>
            <w:r>
              <w:t>热惰性指标</w:t>
            </w:r>
          </w:p>
        </w:tc>
      </w:tr>
      <w:tr w:rsidR="00E0099A" w14:paraId="157AE3F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3488101" w14:textId="77777777" w:rsidR="00E0099A" w:rsidRDefault="00E0099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F89FD0C" w14:textId="77777777" w:rsidR="00E0099A" w:rsidRDefault="003B3D2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BD8E9A" w14:textId="77777777" w:rsidR="00E0099A" w:rsidRDefault="003B3D2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146A3C" w14:textId="77777777" w:rsidR="00E0099A" w:rsidRDefault="003B3D2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3C53CC" w14:textId="77777777" w:rsidR="00E0099A" w:rsidRDefault="003B3D2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675DFA" w14:textId="77777777" w:rsidR="00E0099A" w:rsidRDefault="003B3D2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8D0162" w14:textId="77777777" w:rsidR="00E0099A" w:rsidRDefault="003B3D24">
            <w:pPr>
              <w:jc w:val="center"/>
            </w:pPr>
            <w:r>
              <w:t>D=R*S</w:t>
            </w:r>
          </w:p>
        </w:tc>
      </w:tr>
      <w:tr w:rsidR="00E0099A" w14:paraId="4B146A29" w14:textId="77777777">
        <w:tc>
          <w:tcPr>
            <w:tcW w:w="3345" w:type="dxa"/>
            <w:vAlign w:val="center"/>
          </w:tcPr>
          <w:p w14:paraId="268872FE" w14:textId="77777777" w:rsidR="00E0099A" w:rsidRDefault="003B3D24">
            <w:r>
              <w:t>专用饰面砂浆与涂料</w:t>
            </w:r>
          </w:p>
        </w:tc>
        <w:tc>
          <w:tcPr>
            <w:tcW w:w="848" w:type="dxa"/>
            <w:vAlign w:val="center"/>
          </w:tcPr>
          <w:p w14:paraId="5BB04234" w14:textId="77777777" w:rsidR="00E0099A" w:rsidRDefault="003B3D24">
            <w:r>
              <w:t>3</w:t>
            </w:r>
          </w:p>
        </w:tc>
        <w:tc>
          <w:tcPr>
            <w:tcW w:w="1075" w:type="dxa"/>
            <w:vAlign w:val="center"/>
          </w:tcPr>
          <w:p w14:paraId="13E8AD1E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604624C6" w14:textId="77777777" w:rsidR="00E0099A" w:rsidRDefault="003B3D24">
            <w:r>
              <w:t>－</w:t>
            </w:r>
          </w:p>
        </w:tc>
        <w:tc>
          <w:tcPr>
            <w:tcW w:w="848" w:type="dxa"/>
            <w:vAlign w:val="center"/>
          </w:tcPr>
          <w:p w14:paraId="7DFDA7B4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07179430" w14:textId="77777777" w:rsidR="00E0099A" w:rsidRDefault="003B3D24">
            <w:r>
              <w:t>－</w:t>
            </w:r>
          </w:p>
        </w:tc>
        <w:tc>
          <w:tcPr>
            <w:tcW w:w="1064" w:type="dxa"/>
            <w:vAlign w:val="center"/>
          </w:tcPr>
          <w:p w14:paraId="2E9CA937" w14:textId="77777777" w:rsidR="00E0099A" w:rsidRDefault="003B3D24">
            <w:r>
              <w:t>－</w:t>
            </w:r>
          </w:p>
        </w:tc>
      </w:tr>
      <w:tr w:rsidR="00E0099A" w14:paraId="7E2B5AB9" w14:textId="77777777">
        <w:tc>
          <w:tcPr>
            <w:tcW w:w="3345" w:type="dxa"/>
            <w:vAlign w:val="center"/>
          </w:tcPr>
          <w:p w14:paraId="69399629" w14:textId="77777777" w:rsidR="00E0099A" w:rsidRDefault="003B3D24">
            <w:r>
              <w:t>玻璃纤维网络布</w:t>
            </w:r>
          </w:p>
        </w:tc>
        <w:tc>
          <w:tcPr>
            <w:tcW w:w="848" w:type="dxa"/>
            <w:vAlign w:val="center"/>
          </w:tcPr>
          <w:p w14:paraId="614298FB" w14:textId="77777777" w:rsidR="00E0099A" w:rsidRDefault="003B3D24">
            <w:r>
              <w:t>3</w:t>
            </w:r>
          </w:p>
        </w:tc>
        <w:tc>
          <w:tcPr>
            <w:tcW w:w="1075" w:type="dxa"/>
            <w:vAlign w:val="center"/>
          </w:tcPr>
          <w:p w14:paraId="52F3B936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6B153943" w14:textId="77777777" w:rsidR="00E0099A" w:rsidRDefault="003B3D24">
            <w:r>
              <w:t>－</w:t>
            </w:r>
          </w:p>
        </w:tc>
        <w:tc>
          <w:tcPr>
            <w:tcW w:w="848" w:type="dxa"/>
            <w:vAlign w:val="center"/>
          </w:tcPr>
          <w:p w14:paraId="2842A7B7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2028F25F" w14:textId="77777777" w:rsidR="00E0099A" w:rsidRDefault="003B3D24">
            <w:r>
              <w:t>－</w:t>
            </w:r>
          </w:p>
        </w:tc>
        <w:tc>
          <w:tcPr>
            <w:tcW w:w="1064" w:type="dxa"/>
            <w:vAlign w:val="center"/>
          </w:tcPr>
          <w:p w14:paraId="5DE6E6A6" w14:textId="77777777" w:rsidR="00E0099A" w:rsidRDefault="003B3D24">
            <w:r>
              <w:t>－</w:t>
            </w:r>
          </w:p>
        </w:tc>
      </w:tr>
      <w:tr w:rsidR="00E0099A" w14:paraId="2A98764D" w14:textId="77777777">
        <w:tc>
          <w:tcPr>
            <w:tcW w:w="3345" w:type="dxa"/>
            <w:vAlign w:val="center"/>
          </w:tcPr>
          <w:p w14:paraId="6044650A" w14:textId="77777777" w:rsidR="00E0099A" w:rsidRDefault="003B3D24">
            <w:r>
              <w:t>聚苯板</w:t>
            </w:r>
          </w:p>
        </w:tc>
        <w:tc>
          <w:tcPr>
            <w:tcW w:w="848" w:type="dxa"/>
            <w:vAlign w:val="center"/>
          </w:tcPr>
          <w:p w14:paraId="3AE517F6" w14:textId="77777777" w:rsidR="00E0099A" w:rsidRDefault="003B3D24">
            <w:r>
              <w:t>140</w:t>
            </w:r>
          </w:p>
        </w:tc>
        <w:tc>
          <w:tcPr>
            <w:tcW w:w="1075" w:type="dxa"/>
            <w:vAlign w:val="center"/>
          </w:tcPr>
          <w:p w14:paraId="01D4FE5B" w14:textId="77777777" w:rsidR="00E0099A" w:rsidRDefault="003B3D24">
            <w:r>
              <w:t>0.042</w:t>
            </w:r>
          </w:p>
        </w:tc>
        <w:tc>
          <w:tcPr>
            <w:tcW w:w="1075" w:type="dxa"/>
            <w:vAlign w:val="center"/>
          </w:tcPr>
          <w:p w14:paraId="632E8F32" w14:textId="77777777" w:rsidR="00E0099A" w:rsidRDefault="003B3D24">
            <w:r>
              <w:t>0.330</w:t>
            </w:r>
          </w:p>
        </w:tc>
        <w:tc>
          <w:tcPr>
            <w:tcW w:w="848" w:type="dxa"/>
            <w:vAlign w:val="center"/>
          </w:tcPr>
          <w:p w14:paraId="0C385C78" w14:textId="77777777" w:rsidR="00E0099A" w:rsidRDefault="003B3D24">
            <w:r>
              <w:t>1.00</w:t>
            </w:r>
          </w:p>
        </w:tc>
        <w:tc>
          <w:tcPr>
            <w:tcW w:w="1075" w:type="dxa"/>
            <w:vAlign w:val="center"/>
          </w:tcPr>
          <w:p w14:paraId="69400FE7" w14:textId="77777777" w:rsidR="00E0099A" w:rsidRDefault="003B3D24">
            <w:r>
              <w:t>3.333</w:t>
            </w:r>
          </w:p>
        </w:tc>
        <w:tc>
          <w:tcPr>
            <w:tcW w:w="1064" w:type="dxa"/>
            <w:vAlign w:val="center"/>
          </w:tcPr>
          <w:p w14:paraId="59AF067B" w14:textId="77777777" w:rsidR="00E0099A" w:rsidRDefault="003B3D24">
            <w:r>
              <w:t>1.100</w:t>
            </w:r>
          </w:p>
        </w:tc>
      </w:tr>
      <w:tr w:rsidR="00E0099A" w14:paraId="01736D0D" w14:textId="77777777">
        <w:tc>
          <w:tcPr>
            <w:tcW w:w="3345" w:type="dxa"/>
            <w:vAlign w:val="center"/>
          </w:tcPr>
          <w:p w14:paraId="35FF24BE" w14:textId="77777777" w:rsidR="00E0099A" w:rsidRDefault="003B3D24">
            <w:r>
              <w:t>水泥砂浆</w:t>
            </w:r>
          </w:p>
        </w:tc>
        <w:tc>
          <w:tcPr>
            <w:tcW w:w="848" w:type="dxa"/>
            <w:vAlign w:val="center"/>
          </w:tcPr>
          <w:p w14:paraId="18314C6A" w14:textId="77777777" w:rsidR="00E0099A" w:rsidRDefault="003B3D24">
            <w:r>
              <w:t>15</w:t>
            </w:r>
          </w:p>
        </w:tc>
        <w:tc>
          <w:tcPr>
            <w:tcW w:w="1075" w:type="dxa"/>
            <w:vAlign w:val="center"/>
          </w:tcPr>
          <w:p w14:paraId="364D4B9C" w14:textId="77777777" w:rsidR="00E0099A" w:rsidRDefault="003B3D24">
            <w:r>
              <w:t>0.930</w:t>
            </w:r>
          </w:p>
        </w:tc>
        <w:tc>
          <w:tcPr>
            <w:tcW w:w="1075" w:type="dxa"/>
            <w:vAlign w:val="center"/>
          </w:tcPr>
          <w:p w14:paraId="4E5A75FD" w14:textId="77777777" w:rsidR="00E0099A" w:rsidRDefault="003B3D24">
            <w:r>
              <w:t>11.370</w:t>
            </w:r>
          </w:p>
        </w:tc>
        <w:tc>
          <w:tcPr>
            <w:tcW w:w="848" w:type="dxa"/>
            <w:vAlign w:val="center"/>
          </w:tcPr>
          <w:p w14:paraId="7F6D4E56" w14:textId="77777777" w:rsidR="00E0099A" w:rsidRDefault="003B3D24">
            <w:r>
              <w:t>1.00</w:t>
            </w:r>
          </w:p>
        </w:tc>
        <w:tc>
          <w:tcPr>
            <w:tcW w:w="1075" w:type="dxa"/>
            <w:vAlign w:val="center"/>
          </w:tcPr>
          <w:p w14:paraId="1F633ADF" w14:textId="77777777" w:rsidR="00E0099A" w:rsidRDefault="003B3D24">
            <w:r>
              <w:t>0.016</w:t>
            </w:r>
          </w:p>
        </w:tc>
        <w:tc>
          <w:tcPr>
            <w:tcW w:w="1064" w:type="dxa"/>
            <w:vAlign w:val="center"/>
          </w:tcPr>
          <w:p w14:paraId="3CD639C7" w14:textId="77777777" w:rsidR="00E0099A" w:rsidRDefault="003B3D24">
            <w:r>
              <w:t>0.183</w:t>
            </w:r>
          </w:p>
        </w:tc>
      </w:tr>
      <w:tr w:rsidR="00E0099A" w14:paraId="7B352137" w14:textId="77777777">
        <w:tc>
          <w:tcPr>
            <w:tcW w:w="3345" w:type="dxa"/>
            <w:vAlign w:val="center"/>
          </w:tcPr>
          <w:p w14:paraId="442B3276" w14:textId="77777777" w:rsidR="00E0099A" w:rsidRDefault="003B3D24">
            <w:r>
              <w:t>粘土实心砖</w:t>
            </w:r>
          </w:p>
        </w:tc>
        <w:tc>
          <w:tcPr>
            <w:tcW w:w="848" w:type="dxa"/>
            <w:vAlign w:val="center"/>
          </w:tcPr>
          <w:p w14:paraId="483BAF30" w14:textId="77777777" w:rsidR="00E0099A" w:rsidRDefault="003B3D24">
            <w:r>
              <w:t>240</w:t>
            </w:r>
          </w:p>
        </w:tc>
        <w:tc>
          <w:tcPr>
            <w:tcW w:w="1075" w:type="dxa"/>
            <w:vAlign w:val="center"/>
          </w:tcPr>
          <w:p w14:paraId="34BC8CF8" w14:textId="77777777" w:rsidR="00E0099A" w:rsidRDefault="003B3D24">
            <w:r>
              <w:t>0.810</w:t>
            </w:r>
          </w:p>
        </w:tc>
        <w:tc>
          <w:tcPr>
            <w:tcW w:w="1075" w:type="dxa"/>
            <w:vAlign w:val="center"/>
          </w:tcPr>
          <w:p w14:paraId="4078D957" w14:textId="77777777" w:rsidR="00E0099A" w:rsidRDefault="003B3D24">
            <w:r>
              <w:t>10.551</w:t>
            </w:r>
          </w:p>
        </w:tc>
        <w:tc>
          <w:tcPr>
            <w:tcW w:w="848" w:type="dxa"/>
            <w:vAlign w:val="center"/>
          </w:tcPr>
          <w:p w14:paraId="7736B0E0" w14:textId="77777777" w:rsidR="00E0099A" w:rsidRDefault="003B3D24">
            <w:r>
              <w:t>1.00</w:t>
            </w:r>
          </w:p>
        </w:tc>
        <w:tc>
          <w:tcPr>
            <w:tcW w:w="1075" w:type="dxa"/>
            <w:vAlign w:val="center"/>
          </w:tcPr>
          <w:p w14:paraId="082C6C27" w14:textId="77777777" w:rsidR="00E0099A" w:rsidRDefault="003B3D24">
            <w:r>
              <w:t>0.296</w:t>
            </w:r>
          </w:p>
        </w:tc>
        <w:tc>
          <w:tcPr>
            <w:tcW w:w="1064" w:type="dxa"/>
            <w:vAlign w:val="center"/>
          </w:tcPr>
          <w:p w14:paraId="2B3DC180" w14:textId="77777777" w:rsidR="00E0099A" w:rsidRDefault="003B3D24">
            <w:r>
              <w:t>3.126</w:t>
            </w:r>
          </w:p>
        </w:tc>
      </w:tr>
      <w:tr w:rsidR="00E0099A" w14:paraId="0557096B" w14:textId="77777777">
        <w:tc>
          <w:tcPr>
            <w:tcW w:w="3345" w:type="dxa"/>
            <w:vAlign w:val="center"/>
          </w:tcPr>
          <w:p w14:paraId="40483364" w14:textId="77777777" w:rsidR="00E0099A" w:rsidRDefault="003B3D24">
            <w:r>
              <w:t>石灰砂浆</w:t>
            </w:r>
          </w:p>
        </w:tc>
        <w:tc>
          <w:tcPr>
            <w:tcW w:w="848" w:type="dxa"/>
            <w:vAlign w:val="center"/>
          </w:tcPr>
          <w:p w14:paraId="2CE85946" w14:textId="77777777" w:rsidR="00E0099A" w:rsidRDefault="003B3D24">
            <w:r>
              <w:t>20</w:t>
            </w:r>
          </w:p>
        </w:tc>
        <w:tc>
          <w:tcPr>
            <w:tcW w:w="1075" w:type="dxa"/>
            <w:vAlign w:val="center"/>
          </w:tcPr>
          <w:p w14:paraId="68B59304" w14:textId="77777777" w:rsidR="00E0099A" w:rsidRDefault="003B3D24">
            <w:r>
              <w:t>0.810</w:t>
            </w:r>
          </w:p>
        </w:tc>
        <w:tc>
          <w:tcPr>
            <w:tcW w:w="1075" w:type="dxa"/>
            <w:vAlign w:val="center"/>
          </w:tcPr>
          <w:p w14:paraId="18D5F053" w14:textId="77777777" w:rsidR="00E0099A" w:rsidRDefault="003B3D24">
            <w:r>
              <w:t>10.070</w:t>
            </w:r>
          </w:p>
        </w:tc>
        <w:tc>
          <w:tcPr>
            <w:tcW w:w="848" w:type="dxa"/>
            <w:vAlign w:val="center"/>
          </w:tcPr>
          <w:p w14:paraId="62715AE5" w14:textId="77777777" w:rsidR="00E0099A" w:rsidRDefault="003B3D24">
            <w:r>
              <w:t>1.00</w:t>
            </w:r>
          </w:p>
        </w:tc>
        <w:tc>
          <w:tcPr>
            <w:tcW w:w="1075" w:type="dxa"/>
            <w:vAlign w:val="center"/>
          </w:tcPr>
          <w:p w14:paraId="31B8EC9E" w14:textId="77777777" w:rsidR="00E0099A" w:rsidRDefault="003B3D24">
            <w:r>
              <w:t>0.025</w:t>
            </w:r>
          </w:p>
        </w:tc>
        <w:tc>
          <w:tcPr>
            <w:tcW w:w="1064" w:type="dxa"/>
            <w:vAlign w:val="center"/>
          </w:tcPr>
          <w:p w14:paraId="1E5A32AE" w14:textId="77777777" w:rsidR="00E0099A" w:rsidRDefault="003B3D24">
            <w:r>
              <w:t>0.249</w:t>
            </w:r>
          </w:p>
        </w:tc>
      </w:tr>
      <w:tr w:rsidR="00E0099A" w14:paraId="40698931" w14:textId="77777777">
        <w:tc>
          <w:tcPr>
            <w:tcW w:w="3345" w:type="dxa"/>
            <w:vAlign w:val="center"/>
          </w:tcPr>
          <w:p w14:paraId="7710F6EE" w14:textId="77777777" w:rsidR="00E0099A" w:rsidRDefault="003B3D2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0DDF6FA" w14:textId="77777777" w:rsidR="00E0099A" w:rsidRDefault="003B3D24">
            <w:r>
              <w:t>421</w:t>
            </w:r>
          </w:p>
        </w:tc>
        <w:tc>
          <w:tcPr>
            <w:tcW w:w="1075" w:type="dxa"/>
            <w:vAlign w:val="center"/>
          </w:tcPr>
          <w:p w14:paraId="3E58D207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707E1E06" w14:textId="77777777" w:rsidR="00E0099A" w:rsidRDefault="003B3D24">
            <w:r>
              <w:t>－</w:t>
            </w:r>
          </w:p>
        </w:tc>
        <w:tc>
          <w:tcPr>
            <w:tcW w:w="848" w:type="dxa"/>
            <w:vAlign w:val="center"/>
          </w:tcPr>
          <w:p w14:paraId="3152B0F6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4C5B8CAE" w14:textId="77777777" w:rsidR="00E0099A" w:rsidRDefault="003B3D24">
            <w:r>
              <w:t>3.670</w:t>
            </w:r>
          </w:p>
        </w:tc>
        <w:tc>
          <w:tcPr>
            <w:tcW w:w="1064" w:type="dxa"/>
            <w:vAlign w:val="center"/>
          </w:tcPr>
          <w:p w14:paraId="6F30DBB4" w14:textId="77777777" w:rsidR="00E0099A" w:rsidRDefault="003B3D24">
            <w:r>
              <w:t>4.658</w:t>
            </w:r>
          </w:p>
        </w:tc>
      </w:tr>
      <w:tr w:rsidR="00E0099A" w14:paraId="48E49215" w14:textId="77777777">
        <w:tc>
          <w:tcPr>
            <w:tcW w:w="3345" w:type="dxa"/>
            <w:shd w:val="clear" w:color="auto" w:fill="E6E6E6"/>
            <w:vAlign w:val="center"/>
          </w:tcPr>
          <w:p w14:paraId="2BC0FFEF" w14:textId="77777777" w:rsidR="00E0099A" w:rsidRDefault="003B3D2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6273337" w14:textId="77777777" w:rsidR="00E0099A" w:rsidRDefault="003B3D24">
            <w:pPr>
              <w:jc w:val="center"/>
            </w:pPr>
            <w:r>
              <w:t>0.75</w:t>
            </w:r>
          </w:p>
        </w:tc>
      </w:tr>
      <w:tr w:rsidR="00E0099A" w14:paraId="6D21233B" w14:textId="77777777">
        <w:tc>
          <w:tcPr>
            <w:tcW w:w="3345" w:type="dxa"/>
            <w:shd w:val="clear" w:color="auto" w:fill="E6E6E6"/>
            <w:vAlign w:val="center"/>
          </w:tcPr>
          <w:p w14:paraId="03C505F3" w14:textId="77777777" w:rsidR="00E0099A" w:rsidRDefault="003B3D2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881F858" w14:textId="77777777" w:rsidR="00E0099A" w:rsidRDefault="003B3D24">
            <w:pPr>
              <w:jc w:val="center"/>
            </w:pPr>
            <w:r>
              <w:t>0.26</w:t>
            </w:r>
          </w:p>
        </w:tc>
      </w:tr>
      <w:tr w:rsidR="00E0099A" w14:paraId="2A86705E" w14:textId="77777777">
        <w:tc>
          <w:tcPr>
            <w:tcW w:w="3345" w:type="dxa"/>
            <w:shd w:val="clear" w:color="auto" w:fill="E6E6E6"/>
            <w:vAlign w:val="center"/>
          </w:tcPr>
          <w:p w14:paraId="2B51716A" w14:textId="77777777" w:rsidR="00E0099A" w:rsidRDefault="003B3D24">
            <w:r>
              <w:t>数据来源</w:t>
            </w:r>
          </w:p>
        </w:tc>
        <w:tc>
          <w:tcPr>
            <w:tcW w:w="5985" w:type="dxa"/>
            <w:gridSpan w:val="6"/>
          </w:tcPr>
          <w:p w14:paraId="6E78C765" w14:textId="77777777" w:rsidR="00E0099A" w:rsidRDefault="003B3D24">
            <w:pPr>
              <w:jc w:val="center"/>
            </w:pPr>
            <w:r>
              <w:t>哈尔滨地区实施细则附录</w:t>
            </w:r>
            <w:r>
              <w:t>B</w:t>
            </w:r>
          </w:p>
        </w:tc>
      </w:tr>
    </w:tbl>
    <w:p w14:paraId="02919799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3" w:name="_Toc122947455"/>
      <w:r>
        <w:rPr>
          <w:color w:val="000000"/>
          <w:kern w:val="2"/>
          <w:szCs w:val="24"/>
        </w:rPr>
        <w:t>外墙主断面传热系数的修正系数ψ</w:t>
      </w:r>
      <w:bookmarkEnd w:id="83"/>
    </w:p>
    <w:p w14:paraId="26718D12" w14:textId="77777777" w:rsidR="00E0099A" w:rsidRDefault="00E0099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D3D9FC4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4" w:name="_Toc122947456"/>
      <w:r>
        <w:rPr>
          <w:color w:val="000000"/>
          <w:kern w:val="2"/>
          <w:szCs w:val="24"/>
        </w:rPr>
        <w:t>外墙平均热工特性</w:t>
      </w:r>
      <w:bookmarkEnd w:id="84"/>
    </w:p>
    <w:p w14:paraId="702703D5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0099A" w14:paraId="3A5E53D4" w14:textId="77777777">
        <w:tc>
          <w:tcPr>
            <w:tcW w:w="2948" w:type="dxa"/>
            <w:shd w:val="clear" w:color="auto" w:fill="E6E6E6"/>
            <w:vAlign w:val="center"/>
          </w:tcPr>
          <w:p w14:paraId="23CAF64C" w14:textId="77777777" w:rsidR="00E0099A" w:rsidRDefault="003B3D24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C577516" w14:textId="77777777" w:rsidR="00E0099A" w:rsidRDefault="003B3D24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2339EAB" w14:textId="77777777" w:rsidR="00E0099A" w:rsidRDefault="003B3D2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15AB927" w14:textId="77777777" w:rsidR="00E0099A" w:rsidRDefault="003B3D24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07DB508" w14:textId="77777777" w:rsidR="00E0099A" w:rsidRDefault="003B3D24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196D6A9" w14:textId="77777777" w:rsidR="00E0099A" w:rsidRDefault="003B3D24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2B5FAAC" w14:textId="77777777" w:rsidR="00E0099A" w:rsidRDefault="003B3D24">
            <w:pPr>
              <w:jc w:val="center"/>
            </w:pPr>
            <w:r>
              <w:t>太阳辐射吸收系数</w:t>
            </w:r>
          </w:p>
        </w:tc>
      </w:tr>
      <w:tr w:rsidR="00E0099A" w14:paraId="6AB41225" w14:textId="77777777">
        <w:tc>
          <w:tcPr>
            <w:tcW w:w="2948" w:type="dxa"/>
            <w:vAlign w:val="center"/>
          </w:tcPr>
          <w:p w14:paraId="4FC2C076" w14:textId="77777777" w:rsidR="00E0099A" w:rsidRDefault="003B3D24">
            <w:r>
              <w:t>外墙构造一</w:t>
            </w:r>
          </w:p>
        </w:tc>
        <w:tc>
          <w:tcPr>
            <w:tcW w:w="1120" w:type="dxa"/>
            <w:vAlign w:val="center"/>
          </w:tcPr>
          <w:p w14:paraId="7D5E3D8A" w14:textId="77777777" w:rsidR="00E0099A" w:rsidRDefault="003B3D24">
            <w:r>
              <w:t>主墙体</w:t>
            </w:r>
          </w:p>
        </w:tc>
        <w:tc>
          <w:tcPr>
            <w:tcW w:w="990" w:type="dxa"/>
            <w:vAlign w:val="center"/>
          </w:tcPr>
          <w:p w14:paraId="236BCCB3" w14:textId="77777777" w:rsidR="00E0099A" w:rsidRDefault="003B3D24">
            <w:r>
              <w:t>1326.62</w:t>
            </w:r>
          </w:p>
        </w:tc>
        <w:tc>
          <w:tcPr>
            <w:tcW w:w="950" w:type="dxa"/>
            <w:vAlign w:val="center"/>
          </w:tcPr>
          <w:p w14:paraId="7998A25A" w14:textId="77777777" w:rsidR="00E0099A" w:rsidRDefault="003B3D24">
            <w:r>
              <w:t>1.000</w:t>
            </w:r>
          </w:p>
        </w:tc>
        <w:tc>
          <w:tcPr>
            <w:tcW w:w="1107" w:type="dxa"/>
            <w:vAlign w:val="center"/>
          </w:tcPr>
          <w:p w14:paraId="6F9940CB" w14:textId="77777777" w:rsidR="00E0099A" w:rsidRDefault="003B3D24">
            <w:r>
              <w:t>0.26</w:t>
            </w:r>
          </w:p>
        </w:tc>
        <w:tc>
          <w:tcPr>
            <w:tcW w:w="1107" w:type="dxa"/>
            <w:vAlign w:val="center"/>
          </w:tcPr>
          <w:p w14:paraId="65578D60" w14:textId="77777777" w:rsidR="00E0099A" w:rsidRDefault="003B3D24">
            <w:r>
              <w:t>4.66</w:t>
            </w:r>
          </w:p>
        </w:tc>
        <w:tc>
          <w:tcPr>
            <w:tcW w:w="1107" w:type="dxa"/>
            <w:vAlign w:val="center"/>
          </w:tcPr>
          <w:p w14:paraId="6AD78FC9" w14:textId="77777777" w:rsidR="00E0099A" w:rsidRDefault="003B3D24">
            <w:r>
              <w:t>0.75</w:t>
            </w:r>
          </w:p>
        </w:tc>
      </w:tr>
      <w:tr w:rsidR="00E0099A" w14:paraId="2429A24B" w14:textId="77777777">
        <w:tc>
          <w:tcPr>
            <w:tcW w:w="2948" w:type="dxa"/>
            <w:shd w:val="clear" w:color="auto" w:fill="E6E6E6"/>
            <w:vAlign w:val="center"/>
          </w:tcPr>
          <w:p w14:paraId="192906A9" w14:textId="77777777" w:rsidR="00E0099A" w:rsidRDefault="003B3D24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5F1467A" w14:textId="77777777" w:rsidR="00E0099A" w:rsidRDefault="003B3D24">
            <w:pPr>
              <w:jc w:val="center"/>
            </w:pPr>
            <w:r>
              <w:t>0.26 × 1.30 = 0.34</w:t>
            </w:r>
          </w:p>
        </w:tc>
      </w:tr>
    </w:tbl>
    <w:p w14:paraId="6C43E744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0099A" w14:paraId="56611BE6" w14:textId="77777777">
        <w:tc>
          <w:tcPr>
            <w:tcW w:w="2948" w:type="dxa"/>
            <w:shd w:val="clear" w:color="auto" w:fill="E6E6E6"/>
            <w:vAlign w:val="center"/>
          </w:tcPr>
          <w:p w14:paraId="040C1B9C" w14:textId="77777777" w:rsidR="00E0099A" w:rsidRDefault="003B3D24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F8BE58B" w14:textId="77777777" w:rsidR="00E0099A" w:rsidRDefault="003B3D24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4F1F657" w14:textId="77777777" w:rsidR="00E0099A" w:rsidRDefault="003B3D2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1843037" w14:textId="77777777" w:rsidR="00E0099A" w:rsidRDefault="003B3D24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73A61D4" w14:textId="77777777" w:rsidR="00E0099A" w:rsidRDefault="003B3D24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5C7F687" w14:textId="77777777" w:rsidR="00E0099A" w:rsidRDefault="003B3D24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3498431" w14:textId="77777777" w:rsidR="00E0099A" w:rsidRDefault="003B3D24">
            <w:pPr>
              <w:jc w:val="center"/>
            </w:pPr>
            <w:r>
              <w:t>太阳辐射吸收系数</w:t>
            </w:r>
          </w:p>
        </w:tc>
      </w:tr>
      <w:tr w:rsidR="00E0099A" w14:paraId="4F096F0D" w14:textId="77777777">
        <w:tc>
          <w:tcPr>
            <w:tcW w:w="2948" w:type="dxa"/>
            <w:vAlign w:val="center"/>
          </w:tcPr>
          <w:p w14:paraId="6678270F" w14:textId="77777777" w:rsidR="00E0099A" w:rsidRDefault="003B3D24">
            <w:r>
              <w:t>外墙构造一</w:t>
            </w:r>
          </w:p>
        </w:tc>
        <w:tc>
          <w:tcPr>
            <w:tcW w:w="1120" w:type="dxa"/>
            <w:vAlign w:val="center"/>
          </w:tcPr>
          <w:p w14:paraId="2A7F68DB" w14:textId="77777777" w:rsidR="00E0099A" w:rsidRDefault="003B3D24">
            <w:r>
              <w:t>主墙体</w:t>
            </w:r>
          </w:p>
        </w:tc>
        <w:tc>
          <w:tcPr>
            <w:tcW w:w="990" w:type="dxa"/>
            <w:vAlign w:val="center"/>
          </w:tcPr>
          <w:p w14:paraId="74E65D71" w14:textId="77777777" w:rsidR="00E0099A" w:rsidRDefault="003B3D24">
            <w:r>
              <w:t>1228.34</w:t>
            </w:r>
          </w:p>
        </w:tc>
        <w:tc>
          <w:tcPr>
            <w:tcW w:w="950" w:type="dxa"/>
            <w:vAlign w:val="center"/>
          </w:tcPr>
          <w:p w14:paraId="449BA79E" w14:textId="77777777" w:rsidR="00E0099A" w:rsidRDefault="003B3D24">
            <w:r>
              <w:t>1.000</w:t>
            </w:r>
          </w:p>
        </w:tc>
        <w:tc>
          <w:tcPr>
            <w:tcW w:w="1107" w:type="dxa"/>
            <w:vAlign w:val="center"/>
          </w:tcPr>
          <w:p w14:paraId="227A4413" w14:textId="77777777" w:rsidR="00E0099A" w:rsidRDefault="003B3D24">
            <w:r>
              <w:t>0.26</w:t>
            </w:r>
          </w:p>
        </w:tc>
        <w:tc>
          <w:tcPr>
            <w:tcW w:w="1107" w:type="dxa"/>
            <w:vAlign w:val="center"/>
          </w:tcPr>
          <w:p w14:paraId="4792410D" w14:textId="77777777" w:rsidR="00E0099A" w:rsidRDefault="003B3D24">
            <w:r>
              <w:t>4.66</w:t>
            </w:r>
          </w:p>
        </w:tc>
        <w:tc>
          <w:tcPr>
            <w:tcW w:w="1107" w:type="dxa"/>
            <w:vAlign w:val="center"/>
          </w:tcPr>
          <w:p w14:paraId="50D679BF" w14:textId="77777777" w:rsidR="00E0099A" w:rsidRDefault="003B3D24">
            <w:r>
              <w:t>0.75</w:t>
            </w:r>
          </w:p>
        </w:tc>
      </w:tr>
      <w:tr w:rsidR="00E0099A" w14:paraId="758F24F6" w14:textId="77777777">
        <w:tc>
          <w:tcPr>
            <w:tcW w:w="2948" w:type="dxa"/>
            <w:shd w:val="clear" w:color="auto" w:fill="E6E6E6"/>
            <w:vAlign w:val="center"/>
          </w:tcPr>
          <w:p w14:paraId="37F61752" w14:textId="77777777" w:rsidR="00E0099A" w:rsidRDefault="003B3D24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6E97735" w14:textId="77777777" w:rsidR="00E0099A" w:rsidRDefault="003B3D24">
            <w:pPr>
              <w:jc w:val="center"/>
            </w:pPr>
            <w:r>
              <w:t>0.26 × 1.30 = 0.34</w:t>
            </w:r>
          </w:p>
        </w:tc>
      </w:tr>
    </w:tbl>
    <w:p w14:paraId="0F89E330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0099A" w14:paraId="46C434FC" w14:textId="77777777">
        <w:tc>
          <w:tcPr>
            <w:tcW w:w="2948" w:type="dxa"/>
            <w:shd w:val="clear" w:color="auto" w:fill="E6E6E6"/>
            <w:vAlign w:val="center"/>
          </w:tcPr>
          <w:p w14:paraId="37DD589E" w14:textId="77777777" w:rsidR="00E0099A" w:rsidRDefault="003B3D24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19D775F" w14:textId="77777777" w:rsidR="00E0099A" w:rsidRDefault="003B3D24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0F94669" w14:textId="77777777" w:rsidR="00E0099A" w:rsidRDefault="003B3D2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60F0E41" w14:textId="77777777" w:rsidR="00E0099A" w:rsidRDefault="003B3D24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AA27A81" w14:textId="77777777" w:rsidR="00E0099A" w:rsidRDefault="003B3D24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64264C2" w14:textId="77777777" w:rsidR="00E0099A" w:rsidRDefault="003B3D24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C201B4E" w14:textId="77777777" w:rsidR="00E0099A" w:rsidRDefault="003B3D24">
            <w:pPr>
              <w:jc w:val="center"/>
            </w:pPr>
            <w:r>
              <w:t>太阳辐射吸收系数</w:t>
            </w:r>
          </w:p>
        </w:tc>
      </w:tr>
      <w:tr w:rsidR="00E0099A" w14:paraId="10061076" w14:textId="77777777">
        <w:tc>
          <w:tcPr>
            <w:tcW w:w="2948" w:type="dxa"/>
            <w:vAlign w:val="center"/>
          </w:tcPr>
          <w:p w14:paraId="7031837B" w14:textId="77777777" w:rsidR="00E0099A" w:rsidRDefault="003B3D24">
            <w:r>
              <w:t>外墙构造一</w:t>
            </w:r>
          </w:p>
        </w:tc>
        <w:tc>
          <w:tcPr>
            <w:tcW w:w="1120" w:type="dxa"/>
            <w:vAlign w:val="center"/>
          </w:tcPr>
          <w:p w14:paraId="368E0104" w14:textId="77777777" w:rsidR="00E0099A" w:rsidRDefault="003B3D24">
            <w:r>
              <w:t>主墙体</w:t>
            </w:r>
          </w:p>
        </w:tc>
        <w:tc>
          <w:tcPr>
            <w:tcW w:w="990" w:type="dxa"/>
            <w:vAlign w:val="center"/>
          </w:tcPr>
          <w:p w14:paraId="00C9CFB2" w14:textId="77777777" w:rsidR="00E0099A" w:rsidRDefault="003B3D24">
            <w:r>
              <w:t>1006.85</w:t>
            </w:r>
          </w:p>
        </w:tc>
        <w:tc>
          <w:tcPr>
            <w:tcW w:w="950" w:type="dxa"/>
            <w:vAlign w:val="center"/>
          </w:tcPr>
          <w:p w14:paraId="59319FF4" w14:textId="77777777" w:rsidR="00E0099A" w:rsidRDefault="003B3D24">
            <w:r>
              <w:t>1.000</w:t>
            </w:r>
          </w:p>
        </w:tc>
        <w:tc>
          <w:tcPr>
            <w:tcW w:w="1107" w:type="dxa"/>
            <w:vAlign w:val="center"/>
          </w:tcPr>
          <w:p w14:paraId="5FD227A3" w14:textId="77777777" w:rsidR="00E0099A" w:rsidRDefault="003B3D24">
            <w:r>
              <w:t>0.26</w:t>
            </w:r>
          </w:p>
        </w:tc>
        <w:tc>
          <w:tcPr>
            <w:tcW w:w="1107" w:type="dxa"/>
            <w:vAlign w:val="center"/>
          </w:tcPr>
          <w:p w14:paraId="1C476EE9" w14:textId="77777777" w:rsidR="00E0099A" w:rsidRDefault="003B3D24">
            <w:r>
              <w:t>4.66</w:t>
            </w:r>
          </w:p>
        </w:tc>
        <w:tc>
          <w:tcPr>
            <w:tcW w:w="1107" w:type="dxa"/>
            <w:vAlign w:val="center"/>
          </w:tcPr>
          <w:p w14:paraId="7B769A30" w14:textId="77777777" w:rsidR="00E0099A" w:rsidRDefault="003B3D24">
            <w:r>
              <w:t>0.75</w:t>
            </w:r>
          </w:p>
        </w:tc>
      </w:tr>
      <w:tr w:rsidR="00E0099A" w14:paraId="244643CA" w14:textId="77777777">
        <w:tc>
          <w:tcPr>
            <w:tcW w:w="2948" w:type="dxa"/>
            <w:shd w:val="clear" w:color="auto" w:fill="E6E6E6"/>
            <w:vAlign w:val="center"/>
          </w:tcPr>
          <w:p w14:paraId="53B23D6E" w14:textId="77777777" w:rsidR="00E0099A" w:rsidRDefault="003B3D24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7EB987F" w14:textId="77777777" w:rsidR="00E0099A" w:rsidRDefault="003B3D24">
            <w:pPr>
              <w:jc w:val="center"/>
            </w:pPr>
            <w:r>
              <w:t>0.26 × 1.30 = 0.34</w:t>
            </w:r>
          </w:p>
        </w:tc>
      </w:tr>
    </w:tbl>
    <w:p w14:paraId="36A35567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0099A" w14:paraId="087AEAB3" w14:textId="77777777">
        <w:tc>
          <w:tcPr>
            <w:tcW w:w="2948" w:type="dxa"/>
            <w:shd w:val="clear" w:color="auto" w:fill="E6E6E6"/>
            <w:vAlign w:val="center"/>
          </w:tcPr>
          <w:p w14:paraId="33103306" w14:textId="77777777" w:rsidR="00E0099A" w:rsidRDefault="003B3D24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F824885" w14:textId="77777777" w:rsidR="00E0099A" w:rsidRDefault="003B3D24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424D9E8" w14:textId="77777777" w:rsidR="00E0099A" w:rsidRDefault="003B3D2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4C8469C" w14:textId="77777777" w:rsidR="00E0099A" w:rsidRDefault="003B3D24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249CAC0" w14:textId="77777777" w:rsidR="00E0099A" w:rsidRDefault="003B3D24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3F4202A" w14:textId="77777777" w:rsidR="00E0099A" w:rsidRDefault="003B3D24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7829AD7" w14:textId="77777777" w:rsidR="00E0099A" w:rsidRDefault="003B3D24">
            <w:pPr>
              <w:jc w:val="center"/>
            </w:pPr>
            <w:r>
              <w:t>太阳辐射吸收系数</w:t>
            </w:r>
          </w:p>
        </w:tc>
      </w:tr>
      <w:tr w:rsidR="00E0099A" w14:paraId="17DA57A5" w14:textId="77777777">
        <w:tc>
          <w:tcPr>
            <w:tcW w:w="2948" w:type="dxa"/>
            <w:vAlign w:val="center"/>
          </w:tcPr>
          <w:p w14:paraId="6E8A782B" w14:textId="77777777" w:rsidR="00E0099A" w:rsidRDefault="003B3D24">
            <w:r>
              <w:t>外墙构造一</w:t>
            </w:r>
          </w:p>
        </w:tc>
        <w:tc>
          <w:tcPr>
            <w:tcW w:w="1120" w:type="dxa"/>
            <w:vAlign w:val="center"/>
          </w:tcPr>
          <w:p w14:paraId="5130EABA" w14:textId="77777777" w:rsidR="00E0099A" w:rsidRDefault="003B3D24">
            <w:r>
              <w:t>主墙体</w:t>
            </w:r>
          </w:p>
        </w:tc>
        <w:tc>
          <w:tcPr>
            <w:tcW w:w="990" w:type="dxa"/>
            <w:vAlign w:val="center"/>
          </w:tcPr>
          <w:p w14:paraId="5CA9CAFE" w14:textId="77777777" w:rsidR="00E0099A" w:rsidRDefault="003B3D24">
            <w:r>
              <w:t>1102.06</w:t>
            </w:r>
          </w:p>
        </w:tc>
        <w:tc>
          <w:tcPr>
            <w:tcW w:w="950" w:type="dxa"/>
            <w:vAlign w:val="center"/>
          </w:tcPr>
          <w:p w14:paraId="78DD61EA" w14:textId="77777777" w:rsidR="00E0099A" w:rsidRDefault="003B3D24">
            <w:r>
              <w:t>1.000</w:t>
            </w:r>
          </w:p>
        </w:tc>
        <w:tc>
          <w:tcPr>
            <w:tcW w:w="1107" w:type="dxa"/>
            <w:vAlign w:val="center"/>
          </w:tcPr>
          <w:p w14:paraId="60024092" w14:textId="77777777" w:rsidR="00E0099A" w:rsidRDefault="003B3D24">
            <w:r>
              <w:t>0.26</w:t>
            </w:r>
          </w:p>
        </w:tc>
        <w:tc>
          <w:tcPr>
            <w:tcW w:w="1107" w:type="dxa"/>
            <w:vAlign w:val="center"/>
          </w:tcPr>
          <w:p w14:paraId="517416E7" w14:textId="77777777" w:rsidR="00E0099A" w:rsidRDefault="003B3D24">
            <w:r>
              <w:t>4.66</w:t>
            </w:r>
          </w:p>
        </w:tc>
        <w:tc>
          <w:tcPr>
            <w:tcW w:w="1107" w:type="dxa"/>
            <w:vAlign w:val="center"/>
          </w:tcPr>
          <w:p w14:paraId="6D9F6B0A" w14:textId="77777777" w:rsidR="00E0099A" w:rsidRDefault="003B3D24">
            <w:r>
              <w:t>0.75</w:t>
            </w:r>
          </w:p>
        </w:tc>
      </w:tr>
      <w:tr w:rsidR="00E0099A" w14:paraId="4B929C34" w14:textId="77777777">
        <w:tc>
          <w:tcPr>
            <w:tcW w:w="2948" w:type="dxa"/>
            <w:shd w:val="clear" w:color="auto" w:fill="E6E6E6"/>
            <w:vAlign w:val="center"/>
          </w:tcPr>
          <w:p w14:paraId="2E6115E8" w14:textId="77777777" w:rsidR="00E0099A" w:rsidRDefault="003B3D24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D922B43" w14:textId="77777777" w:rsidR="00E0099A" w:rsidRDefault="003B3D24">
            <w:pPr>
              <w:jc w:val="center"/>
            </w:pPr>
            <w:r>
              <w:t>0.26 × 1.30 = 0.34</w:t>
            </w:r>
          </w:p>
        </w:tc>
      </w:tr>
    </w:tbl>
    <w:p w14:paraId="527F6230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0099A" w14:paraId="2F96FEBD" w14:textId="77777777">
        <w:tc>
          <w:tcPr>
            <w:tcW w:w="2948" w:type="dxa"/>
            <w:shd w:val="clear" w:color="auto" w:fill="E6E6E6"/>
            <w:vAlign w:val="center"/>
          </w:tcPr>
          <w:p w14:paraId="7BE6A978" w14:textId="77777777" w:rsidR="00E0099A" w:rsidRDefault="003B3D24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B005F39" w14:textId="77777777" w:rsidR="00E0099A" w:rsidRDefault="003B3D24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851E6A6" w14:textId="77777777" w:rsidR="00E0099A" w:rsidRDefault="003B3D2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90A3915" w14:textId="77777777" w:rsidR="00E0099A" w:rsidRDefault="003B3D24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83CBF1B" w14:textId="77777777" w:rsidR="00E0099A" w:rsidRDefault="003B3D24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D7C5EE7" w14:textId="77777777" w:rsidR="00E0099A" w:rsidRDefault="003B3D24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7519392" w14:textId="77777777" w:rsidR="00E0099A" w:rsidRDefault="003B3D24">
            <w:pPr>
              <w:jc w:val="center"/>
            </w:pPr>
            <w:r>
              <w:t>太阳辐射吸收系数</w:t>
            </w:r>
          </w:p>
        </w:tc>
      </w:tr>
      <w:tr w:rsidR="00E0099A" w14:paraId="4B58A310" w14:textId="77777777">
        <w:tc>
          <w:tcPr>
            <w:tcW w:w="2948" w:type="dxa"/>
            <w:vAlign w:val="center"/>
          </w:tcPr>
          <w:p w14:paraId="4EB76310" w14:textId="77777777" w:rsidR="00E0099A" w:rsidRDefault="003B3D24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C6044D0" w14:textId="77777777" w:rsidR="00E0099A" w:rsidRDefault="003B3D24">
            <w:r>
              <w:t>主墙体</w:t>
            </w:r>
          </w:p>
        </w:tc>
        <w:tc>
          <w:tcPr>
            <w:tcW w:w="990" w:type="dxa"/>
            <w:vAlign w:val="center"/>
          </w:tcPr>
          <w:p w14:paraId="443CBDE6" w14:textId="77777777" w:rsidR="00E0099A" w:rsidRDefault="003B3D24">
            <w:r>
              <w:t>4663.87</w:t>
            </w:r>
          </w:p>
        </w:tc>
        <w:tc>
          <w:tcPr>
            <w:tcW w:w="950" w:type="dxa"/>
            <w:vAlign w:val="center"/>
          </w:tcPr>
          <w:p w14:paraId="694DEE67" w14:textId="77777777" w:rsidR="00E0099A" w:rsidRDefault="003B3D24">
            <w:r>
              <w:t>1.000</w:t>
            </w:r>
          </w:p>
        </w:tc>
        <w:tc>
          <w:tcPr>
            <w:tcW w:w="1107" w:type="dxa"/>
            <w:vAlign w:val="center"/>
          </w:tcPr>
          <w:p w14:paraId="6DBFDB0E" w14:textId="77777777" w:rsidR="00E0099A" w:rsidRDefault="003B3D24">
            <w:r>
              <w:t>0.26</w:t>
            </w:r>
          </w:p>
        </w:tc>
        <w:tc>
          <w:tcPr>
            <w:tcW w:w="1107" w:type="dxa"/>
            <w:vAlign w:val="center"/>
          </w:tcPr>
          <w:p w14:paraId="744388AA" w14:textId="77777777" w:rsidR="00E0099A" w:rsidRDefault="003B3D24">
            <w:r>
              <w:t>4.66</w:t>
            </w:r>
          </w:p>
        </w:tc>
        <w:tc>
          <w:tcPr>
            <w:tcW w:w="1107" w:type="dxa"/>
            <w:vAlign w:val="center"/>
          </w:tcPr>
          <w:p w14:paraId="5DDEE734" w14:textId="77777777" w:rsidR="00E0099A" w:rsidRDefault="003B3D24">
            <w:r>
              <w:t>0.75</w:t>
            </w:r>
          </w:p>
        </w:tc>
      </w:tr>
      <w:tr w:rsidR="00E0099A" w14:paraId="0D3BF692" w14:textId="77777777">
        <w:tc>
          <w:tcPr>
            <w:tcW w:w="2948" w:type="dxa"/>
            <w:shd w:val="clear" w:color="auto" w:fill="E6E6E6"/>
            <w:vAlign w:val="center"/>
          </w:tcPr>
          <w:p w14:paraId="2274693E" w14:textId="77777777" w:rsidR="00E0099A" w:rsidRDefault="003B3D24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6F62D7D" w14:textId="77777777" w:rsidR="00E0099A" w:rsidRDefault="003B3D24">
            <w:pPr>
              <w:jc w:val="center"/>
            </w:pPr>
            <w:r>
              <w:t>0.26 × 1.30 = 0.34</w:t>
            </w:r>
          </w:p>
        </w:tc>
      </w:tr>
    </w:tbl>
    <w:p w14:paraId="506EF091" w14:textId="77777777" w:rsidR="00E0099A" w:rsidRDefault="00E0099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B0FC6FD" w14:textId="77777777" w:rsidR="00E0099A" w:rsidRDefault="003B3D24">
      <w:pPr>
        <w:pStyle w:val="2"/>
        <w:widowControl w:val="0"/>
        <w:rPr>
          <w:kern w:val="2"/>
        </w:rPr>
      </w:pPr>
      <w:bookmarkStart w:id="85" w:name="_Toc122947457"/>
      <w:r>
        <w:rPr>
          <w:kern w:val="2"/>
        </w:rPr>
        <w:t>挑空楼板构造</w:t>
      </w:r>
      <w:bookmarkEnd w:id="85"/>
    </w:p>
    <w:p w14:paraId="3751A95C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6" w:name="_Toc122947458"/>
      <w:r>
        <w:rPr>
          <w:color w:val="000000"/>
          <w:kern w:val="2"/>
          <w:szCs w:val="24"/>
        </w:rPr>
        <w:t>挑空楼板构造一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0099A" w14:paraId="0983E4C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2DAF2E8" w14:textId="77777777" w:rsidR="00E0099A" w:rsidRDefault="003B3D24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A588DF" w14:textId="77777777" w:rsidR="00E0099A" w:rsidRDefault="003B3D2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809DA4" w14:textId="77777777" w:rsidR="00E0099A" w:rsidRDefault="003B3D2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2C731E" w14:textId="77777777" w:rsidR="00E0099A" w:rsidRDefault="003B3D2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493E3B" w14:textId="77777777" w:rsidR="00E0099A" w:rsidRDefault="003B3D2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E552B2" w14:textId="77777777" w:rsidR="00E0099A" w:rsidRDefault="003B3D2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2A25AD7" w14:textId="77777777" w:rsidR="00E0099A" w:rsidRDefault="003B3D24">
            <w:pPr>
              <w:jc w:val="center"/>
            </w:pPr>
            <w:r>
              <w:t>热惰性指标</w:t>
            </w:r>
          </w:p>
        </w:tc>
      </w:tr>
      <w:tr w:rsidR="00E0099A" w14:paraId="369CAB4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3EBF3F1" w14:textId="77777777" w:rsidR="00E0099A" w:rsidRDefault="00E0099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DFA3BFE" w14:textId="77777777" w:rsidR="00E0099A" w:rsidRDefault="003B3D2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DC5823" w14:textId="77777777" w:rsidR="00E0099A" w:rsidRDefault="003B3D2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2E20E3" w14:textId="77777777" w:rsidR="00E0099A" w:rsidRDefault="003B3D2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B08D23" w14:textId="77777777" w:rsidR="00E0099A" w:rsidRDefault="003B3D2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236E66" w14:textId="77777777" w:rsidR="00E0099A" w:rsidRDefault="003B3D2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4F3477" w14:textId="77777777" w:rsidR="00E0099A" w:rsidRDefault="003B3D24">
            <w:pPr>
              <w:jc w:val="center"/>
            </w:pPr>
            <w:r>
              <w:t>D=R*S</w:t>
            </w:r>
          </w:p>
        </w:tc>
      </w:tr>
      <w:tr w:rsidR="00E0099A" w14:paraId="75AB03D9" w14:textId="77777777">
        <w:tc>
          <w:tcPr>
            <w:tcW w:w="3345" w:type="dxa"/>
            <w:vAlign w:val="center"/>
          </w:tcPr>
          <w:p w14:paraId="33636171" w14:textId="77777777" w:rsidR="00E0099A" w:rsidRDefault="003B3D24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69DEAB2" w14:textId="77777777" w:rsidR="00E0099A" w:rsidRDefault="003B3D24">
            <w:r>
              <w:t>30</w:t>
            </w:r>
          </w:p>
        </w:tc>
        <w:tc>
          <w:tcPr>
            <w:tcW w:w="1075" w:type="dxa"/>
            <w:vAlign w:val="center"/>
          </w:tcPr>
          <w:p w14:paraId="73415C71" w14:textId="77777777" w:rsidR="00E0099A" w:rsidRDefault="003B3D24">
            <w:r>
              <w:t>1.740</w:t>
            </w:r>
          </w:p>
        </w:tc>
        <w:tc>
          <w:tcPr>
            <w:tcW w:w="1075" w:type="dxa"/>
            <w:vAlign w:val="center"/>
          </w:tcPr>
          <w:p w14:paraId="2D845A95" w14:textId="77777777" w:rsidR="00E0099A" w:rsidRDefault="003B3D24">
            <w:r>
              <w:t>17.200</w:t>
            </w:r>
          </w:p>
        </w:tc>
        <w:tc>
          <w:tcPr>
            <w:tcW w:w="848" w:type="dxa"/>
            <w:vAlign w:val="center"/>
          </w:tcPr>
          <w:p w14:paraId="4993BF99" w14:textId="77777777" w:rsidR="00E0099A" w:rsidRDefault="003B3D24">
            <w:r>
              <w:t>1.00</w:t>
            </w:r>
          </w:p>
        </w:tc>
        <w:tc>
          <w:tcPr>
            <w:tcW w:w="1075" w:type="dxa"/>
            <w:vAlign w:val="center"/>
          </w:tcPr>
          <w:p w14:paraId="442A36A2" w14:textId="77777777" w:rsidR="00E0099A" w:rsidRDefault="003B3D24">
            <w:r>
              <w:t>0.017</w:t>
            </w:r>
          </w:p>
        </w:tc>
        <w:tc>
          <w:tcPr>
            <w:tcW w:w="1064" w:type="dxa"/>
            <w:vAlign w:val="center"/>
          </w:tcPr>
          <w:p w14:paraId="227ECDD4" w14:textId="77777777" w:rsidR="00E0099A" w:rsidRDefault="003B3D24">
            <w:r>
              <w:t>0.297</w:t>
            </w:r>
          </w:p>
        </w:tc>
      </w:tr>
      <w:tr w:rsidR="00E0099A" w14:paraId="2D19A14A" w14:textId="77777777">
        <w:tc>
          <w:tcPr>
            <w:tcW w:w="3345" w:type="dxa"/>
            <w:vAlign w:val="center"/>
          </w:tcPr>
          <w:p w14:paraId="3CBF80C3" w14:textId="77777777" w:rsidR="00E0099A" w:rsidRDefault="003B3D24">
            <w:r>
              <w:t>挤塑聚苯板</w:t>
            </w:r>
            <w:r>
              <w:t>(ρ=25-32)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9BB8618" w14:textId="77777777" w:rsidR="00E0099A" w:rsidRDefault="003B3D24">
            <w:r>
              <w:t>80</w:t>
            </w:r>
          </w:p>
        </w:tc>
        <w:tc>
          <w:tcPr>
            <w:tcW w:w="1075" w:type="dxa"/>
            <w:vAlign w:val="center"/>
          </w:tcPr>
          <w:p w14:paraId="4A14049C" w14:textId="77777777" w:rsidR="00E0099A" w:rsidRDefault="003B3D24">
            <w:r>
              <w:t>0.030</w:t>
            </w:r>
          </w:p>
        </w:tc>
        <w:tc>
          <w:tcPr>
            <w:tcW w:w="1075" w:type="dxa"/>
            <w:vAlign w:val="center"/>
          </w:tcPr>
          <w:p w14:paraId="7D01AFDB" w14:textId="77777777" w:rsidR="00E0099A" w:rsidRDefault="003B3D24">
            <w:r>
              <w:t>0.320</w:t>
            </w:r>
          </w:p>
        </w:tc>
        <w:tc>
          <w:tcPr>
            <w:tcW w:w="848" w:type="dxa"/>
            <w:vAlign w:val="center"/>
          </w:tcPr>
          <w:p w14:paraId="44C466EF" w14:textId="77777777" w:rsidR="00E0099A" w:rsidRDefault="003B3D24">
            <w:r>
              <w:t>1.00</w:t>
            </w:r>
          </w:p>
        </w:tc>
        <w:tc>
          <w:tcPr>
            <w:tcW w:w="1075" w:type="dxa"/>
            <w:vAlign w:val="center"/>
          </w:tcPr>
          <w:p w14:paraId="3DADBAC3" w14:textId="77777777" w:rsidR="00E0099A" w:rsidRDefault="003B3D24">
            <w:r>
              <w:t>2.667</w:t>
            </w:r>
          </w:p>
        </w:tc>
        <w:tc>
          <w:tcPr>
            <w:tcW w:w="1064" w:type="dxa"/>
            <w:vAlign w:val="center"/>
          </w:tcPr>
          <w:p w14:paraId="4CE29FCF" w14:textId="77777777" w:rsidR="00E0099A" w:rsidRDefault="003B3D24">
            <w:r>
              <w:t>0.853</w:t>
            </w:r>
          </w:p>
        </w:tc>
      </w:tr>
      <w:tr w:rsidR="00E0099A" w14:paraId="10FCD17A" w14:textId="77777777">
        <w:tc>
          <w:tcPr>
            <w:tcW w:w="3345" w:type="dxa"/>
            <w:vAlign w:val="center"/>
          </w:tcPr>
          <w:p w14:paraId="4B4D6C99" w14:textId="77777777" w:rsidR="00E0099A" w:rsidRDefault="003B3D24"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 w14:paraId="744C05D1" w14:textId="77777777" w:rsidR="00E0099A" w:rsidRDefault="003B3D24">
            <w:r>
              <w:t>20</w:t>
            </w:r>
          </w:p>
        </w:tc>
        <w:tc>
          <w:tcPr>
            <w:tcW w:w="1075" w:type="dxa"/>
            <w:vAlign w:val="center"/>
          </w:tcPr>
          <w:p w14:paraId="238813C5" w14:textId="77777777" w:rsidR="00E0099A" w:rsidRDefault="003B3D24">
            <w:r>
              <w:t>0.034</w:t>
            </w:r>
          </w:p>
        </w:tc>
        <w:tc>
          <w:tcPr>
            <w:tcW w:w="1075" w:type="dxa"/>
            <w:vAlign w:val="center"/>
          </w:tcPr>
          <w:p w14:paraId="366B3553" w14:textId="77777777" w:rsidR="00E0099A" w:rsidRDefault="003B3D24">
            <w:r>
              <w:t>0.452</w:t>
            </w:r>
          </w:p>
        </w:tc>
        <w:tc>
          <w:tcPr>
            <w:tcW w:w="848" w:type="dxa"/>
            <w:vAlign w:val="center"/>
          </w:tcPr>
          <w:p w14:paraId="49E972F0" w14:textId="77777777" w:rsidR="00E0099A" w:rsidRDefault="003B3D24">
            <w:r>
              <w:t>1.00</w:t>
            </w:r>
          </w:p>
        </w:tc>
        <w:tc>
          <w:tcPr>
            <w:tcW w:w="1075" w:type="dxa"/>
            <w:vAlign w:val="center"/>
          </w:tcPr>
          <w:p w14:paraId="1BEB4D76" w14:textId="77777777" w:rsidR="00E0099A" w:rsidRDefault="003B3D24">
            <w:r>
              <w:t>0.588</w:t>
            </w:r>
          </w:p>
        </w:tc>
        <w:tc>
          <w:tcPr>
            <w:tcW w:w="1064" w:type="dxa"/>
            <w:vAlign w:val="center"/>
          </w:tcPr>
          <w:p w14:paraId="2D076D67" w14:textId="77777777" w:rsidR="00E0099A" w:rsidRDefault="003B3D24">
            <w:r>
              <w:t>0.266</w:t>
            </w:r>
          </w:p>
        </w:tc>
      </w:tr>
      <w:tr w:rsidR="00E0099A" w14:paraId="54F7BD29" w14:textId="77777777">
        <w:tc>
          <w:tcPr>
            <w:tcW w:w="3345" w:type="dxa"/>
            <w:vAlign w:val="center"/>
          </w:tcPr>
          <w:p w14:paraId="4DFCEC9E" w14:textId="77777777" w:rsidR="00E0099A" w:rsidRDefault="003B3D24">
            <w:r>
              <w:t>钢筋混凝土</w:t>
            </w:r>
          </w:p>
        </w:tc>
        <w:tc>
          <w:tcPr>
            <w:tcW w:w="848" w:type="dxa"/>
            <w:vAlign w:val="center"/>
          </w:tcPr>
          <w:p w14:paraId="7B0E452F" w14:textId="77777777" w:rsidR="00E0099A" w:rsidRDefault="003B3D24">
            <w:r>
              <w:t>120</w:t>
            </w:r>
          </w:p>
        </w:tc>
        <w:tc>
          <w:tcPr>
            <w:tcW w:w="1075" w:type="dxa"/>
            <w:vAlign w:val="center"/>
          </w:tcPr>
          <w:p w14:paraId="6D810978" w14:textId="77777777" w:rsidR="00E0099A" w:rsidRDefault="003B3D24">
            <w:r>
              <w:t>1.740</w:t>
            </w:r>
          </w:p>
        </w:tc>
        <w:tc>
          <w:tcPr>
            <w:tcW w:w="1075" w:type="dxa"/>
            <w:vAlign w:val="center"/>
          </w:tcPr>
          <w:p w14:paraId="0A5521EE" w14:textId="77777777" w:rsidR="00E0099A" w:rsidRDefault="003B3D24">
            <w:r>
              <w:t>17.200</w:t>
            </w:r>
          </w:p>
        </w:tc>
        <w:tc>
          <w:tcPr>
            <w:tcW w:w="848" w:type="dxa"/>
            <w:vAlign w:val="center"/>
          </w:tcPr>
          <w:p w14:paraId="7F035923" w14:textId="77777777" w:rsidR="00E0099A" w:rsidRDefault="003B3D24">
            <w:r>
              <w:t>1.00</w:t>
            </w:r>
          </w:p>
        </w:tc>
        <w:tc>
          <w:tcPr>
            <w:tcW w:w="1075" w:type="dxa"/>
            <w:vAlign w:val="center"/>
          </w:tcPr>
          <w:p w14:paraId="3E7F7DF7" w14:textId="77777777" w:rsidR="00E0099A" w:rsidRDefault="003B3D24">
            <w:r>
              <w:t>0.069</w:t>
            </w:r>
          </w:p>
        </w:tc>
        <w:tc>
          <w:tcPr>
            <w:tcW w:w="1064" w:type="dxa"/>
            <w:vAlign w:val="center"/>
          </w:tcPr>
          <w:p w14:paraId="3C103616" w14:textId="77777777" w:rsidR="00E0099A" w:rsidRDefault="003B3D24">
            <w:r>
              <w:t>1.186</w:t>
            </w:r>
          </w:p>
        </w:tc>
      </w:tr>
      <w:tr w:rsidR="00E0099A" w14:paraId="52D9C173" w14:textId="77777777">
        <w:tc>
          <w:tcPr>
            <w:tcW w:w="3345" w:type="dxa"/>
            <w:vAlign w:val="center"/>
          </w:tcPr>
          <w:p w14:paraId="3F20BF90" w14:textId="77777777" w:rsidR="00E0099A" w:rsidRDefault="003B3D2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661BFD7" w14:textId="77777777" w:rsidR="00E0099A" w:rsidRDefault="003B3D24">
            <w:r>
              <w:t>250</w:t>
            </w:r>
          </w:p>
        </w:tc>
        <w:tc>
          <w:tcPr>
            <w:tcW w:w="1075" w:type="dxa"/>
            <w:vAlign w:val="center"/>
          </w:tcPr>
          <w:p w14:paraId="4F0994B7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3D9B02C1" w14:textId="77777777" w:rsidR="00E0099A" w:rsidRDefault="003B3D24">
            <w:r>
              <w:t>－</w:t>
            </w:r>
          </w:p>
        </w:tc>
        <w:tc>
          <w:tcPr>
            <w:tcW w:w="848" w:type="dxa"/>
            <w:vAlign w:val="center"/>
          </w:tcPr>
          <w:p w14:paraId="7EC56A85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76946A4C" w14:textId="77777777" w:rsidR="00E0099A" w:rsidRDefault="003B3D24">
            <w:r>
              <w:t>3.341</w:t>
            </w:r>
          </w:p>
        </w:tc>
        <w:tc>
          <w:tcPr>
            <w:tcW w:w="1064" w:type="dxa"/>
            <w:vAlign w:val="center"/>
          </w:tcPr>
          <w:p w14:paraId="36BEDAB9" w14:textId="77777777" w:rsidR="00E0099A" w:rsidRDefault="003B3D24">
            <w:r>
              <w:t>2.602</w:t>
            </w:r>
          </w:p>
        </w:tc>
      </w:tr>
      <w:tr w:rsidR="00E0099A" w14:paraId="70F46B19" w14:textId="77777777">
        <w:tc>
          <w:tcPr>
            <w:tcW w:w="3345" w:type="dxa"/>
            <w:shd w:val="clear" w:color="auto" w:fill="E6E6E6"/>
            <w:vAlign w:val="center"/>
          </w:tcPr>
          <w:p w14:paraId="06DF353E" w14:textId="77777777" w:rsidR="00E0099A" w:rsidRDefault="003B3D2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C0A448B" w14:textId="77777777" w:rsidR="00E0099A" w:rsidRDefault="003B3D24">
            <w:pPr>
              <w:jc w:val="center"/>
            </w:pPr>
            <w:r>
              <w:t>0.29</w:t>
            </w:r>
          </w:p>
        </w:tc>
      </w:tr>
    </w:tbl>
    <w:p w14:paraId="6BBD9FC8" w14:textId="77777777" w:rsidR="00E0099A" w:rsidRDefault="00E0099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4A7A5AE" w14:textId="77777777" w:rsidR="00E0099A" w:rsidRDefault="003B3D24">
      <w:pPr>
        <w:pStyle w:val="2"/>
        <w:widowControl w:val="0"/>
        <w:rPr>
          <w:kern w:val="2"/>
        </w:rPr>
      </w:pPr>
      <w:bookmarkStart w:id="87" w:name="_Toc122947459"/>
      <w:r>
        <w:rPr>
          <w:kern w:val="2"/>
        </w:rPr>
        <w:t>采暖与非采暖隔墙</w:t>
      </w:r>
      <w:bookmarkEnd w:id="87"/>
    </w:p>
    <w:p w14:paraId="0E8BDEF4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8" w:name="_Toc122947460"/>
      <w:r>
        <w:rPr>
          <w:color w:val="000000"/>
          <w:kern w:val="2"/>
          <w:szCs w:val="24"/>
        </w:rPr>
        <w:t>控温与非控温隔墙构造一</w:t>
      </w:r>
      <w:bookmarkEnd w:id="8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0099A" w14:paraId="013C282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6F4E8D8" w14:textId="77777777" w:rsidR="00E0099A" w:rsidRDefault="003B3D2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9574C5" w14:textId="77777777" w:rsidR="00E0099A" w:rsidRDefault="003B3D2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AD7C4A" w14:textId="77777777" w:rsidR="00E0099A" w:rsidRDefault="003B3D2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85EABE" w14:textId="77777777" w:rsidR="00E0099A" w:rsidRDefault="003B3D2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8B35EB" w14:textId="77777777" w:rsidR="00E0099A" w:rsidRDefault="003B3D2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A0495F" w14:textId="77777777" w:rsidR="00E0099A" w:rsidRDefault="003B3D2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2B828C" w14:textId="77777777" w:rsidR="00E0099A" w:rsidRDefault="003B3D24">
            <w:pPr>
              <w:jc w:val="center"/>
            </w:pPr>
            <w:r>
              <w:t>热惰性指标</w:t>
            </w:r>
          </w:p>
        </w:tc>
      </w:tr>
      <w:tr w:rsidR="00E0099A" w14:paraId="5BBDC0C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BDE0EBA" w14:textId="77777777" w:rsidR="00E0099A" w:rsidRDefault="00E0099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0E7E13F" w14:textId="77777777" w:rsidR="00E0099A" w:rsidRDefault="003B3D2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B8EDA7" w14:textId="77777777" w:rsidR="00E0099A" w:rsidRDefault="003B3D2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81E940" w14:textId="77777777" w:rsidR="00E0099A" w:rsidRDefault="003B3D2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DDFDF5" w14:textId="77777777" w:rsidR="00E0099A" w:rsidRDefault="003B3D2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64ABAB" w14:textId="77777777" w:rsidR="00E0099A" w:rsidRDefault="003B3D2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1AAF24" w14:textId="77777777" w:rsidR="00E0099A" w:rsidRDefault="003B3D24">
            <w:pPr>
              <w:jc w:val="center"/>
            </w:pPr>
            <w:r>
              <w:t>D=R*S</w:t>
            </w:r>
          </w:p>
        </w:tc>
      </w:tr>
      <w:tr w:rsidR="00E0099A" w14:paraId="2C947DF3" w14:textId="77777777">
        <w:tc>
          <w:tcPr>
            <w:tcW w:w="3345" w:type="dxa"/>
            <w:vAlign w:val="center"/>
          </w:tcPr>
          <w:p w14:paraId="1998B3A9" w14:textId="77777777" w:rsidR="00E0099A" w:rsidRDefault="003B3D24">
            <w:r>
              <w:t>专用饰面砂浆与涂料</w:t>
            </w:r>
          </w:p>
        </w:tc>
        <w:tc>
          <w:tcPr>
            <w:tcW w:w="848" w:type="dxa"/>
            <w:vAlign w:val="center"/>
          </w:tcPr>
          <w:p w14:paraId="1231246D" w14:textId="77777777" w:rsidR="00E0099A" w:rsidRDefault="003B3D24">
            <w:r>
              <w:t>10</w:t>
            </w:r>
          </w:p>
        </w:tc>
        <w:tc>
          <w:tcPr>
            <w:tcW w:w="1075" w:type="dxa"/>
            <w:vAlign w:val="center"/>
          </w:tcPr>
          <w:p w14:paraId="024F2EC3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32C1950E" w14:textId="77777777" w:rsidR="00E0099A" w:rsidRDefault="003B3D24">
            <w:r>
              <w:t>－</w:t>
            </w:r>
          </w:p>
        </w:tc>
        <w:tc>
          <w:tcPr>
            <w:tcW w:w="848" w:type="dxa"/>
            <w:vAlign w:val="center"/>
          </w:tcPr>
          <w:p w14:paraId="478005FE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1572ABD4" w14:textId="77777777" w:rsidR="00E0099A" w:rsidRDefault="003B3D24">
            <w:r>
              <w:t>－</w:t>
            </w:r>
          </w:p>
        </w:tc>
        <w:tc>
          <w:tcPr>
            <w:tcW w:w="1064" w:type="dxa"/>
            <w:vAlign w:val="center"/>
          </w:tcPr>
          <w:p w14:paraId="6B36B396" w14:textId="77777777" w:rsidR="00E0099A" w:rsidRDefault="003B3D24">
            <w:r>
              <w:t>－</w:t>
            </w:r>
          </w:p>
        </w:tc>
      </w:tr>
      <w:tr w:rsidR="00E0099A" w14:paraId="72AB5066" w14:textId="77777777">
        <w:tc>
          <w:tcPr>
            <w:tcW w:w="3345" w:type="dxa"/>
            <w:vAlign w:val="center"/>
          </w:tcPr>
          <w:p w14:paraId="57B0A1E0" w14:textId="77777777" w:rsidR="00E0099A" w:rsidRDefault="003B3D24">
            <w:r>
              <w:lastRenderedPageBreak/>
              <w:t>玻璃纤维网络布</w:t>
            </w:r>
          </w:p>
        </w:tc>
        <w:tc>
          <w:tcPr>
            <w:tcW w:w="848" w:type="dxa"/>
            <w:vAlign w:val="center"/>
          </w:tcPr>
          <w:p w14:paraId="2E3EFCF8" w14:textId="77777777" w:rsidR="00E0099A" w:rsidRDefault="003B3D24">
            <w:r>
              <w:t>3</w:t>
            </w:r>
          </w:p>
        </w:tc>
        <w:tc>
          <w:tcPr>
            <w:tcW w:w="1075" w:type="dxa"/>
            <w:vAlign w:val="center"/>
          </w:tcPr>
          <w:p w14:paraId="417B93D4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3CE30EC6" w14:textId="77777777" w:rsidR="00E0099A" w:rsidRDefault="003B3D24">
            <w:r>
              <w:t>－</w:t>
            </w:r>
          </w:p>
        </w:tc>
        <w:tc>
          <w:tcPr>
            <w:tcW w:w="848" w:type="dxa"/>
            <w:vAlign w:val="center"/>
          </w:tcPr>
          <w:p w14:paraId="6DBA84D7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27870DD0" w14:textId="77777777" w:rsidR="00E0099A" w:rsidRDefault="003B3D24">
            <w:r>
              <w:t>－</w:t>
            </w:r>
          </w:p>
        </w:tc>
        <w:tc>
          <w:tcPr>
            <w:tcW w:w="1064" w:type="dxa"/>
            <w:vAlign w:val="center"/>
          </w:tcPr>
          <w:p w14:paraId="0329B903" w14:textId="77777777" w:rsidR="00E0099A" w:rsidRDefault="003B3D24">
            <w:r>
              <w:t>－</w:t>
            </w:r>
          </w:p>
        </w:tc>
      </w:tr>
      <w:tr w:rsidR="00E0099A" w14:paraId="714B6228" w14:textId="77777777">
        <w:tc>
          <w:tcPr>
            <w:tcW w:w="3345" w:type="dxa"/>
            <w:vAlign w:val="center"/>
          </w:tcPr>
          <w:p w14:paraId="31384E9F" w14:textId="77777777" w:rsidR="00E0099A" w:rsidRDefault="003B3D24">
            <w:r>
              <w:t>聚苯板</w:t>
            </w:r>
          </w:p>
        </w:tc>
        <w:tc>
          <w:tcPr>
            <w:tcW w:w="848" w:type="dxa"/>
            <w:vAlign w:val="center"/>
          </w:tcPr>
          <w:p w14:paraId="582CF404" w14:textId="77777777" w:rsidR="00E0099A" w:rsidRDefault="003B3D24">
            <w:r>
              <w:t>140</w:t>
            </w:r>
          </w:p>
        </w:tc>
        <w:tc>
          <w:tcPr>
            <w:tcW w:w="1075" w:type="dxa"/>
            <w:vAlign w:val="center"/>
          </w:tcPr>
          <w:p w14:paraId="4F9A1784" w14:textId="77777777" w:rsidR="00E0099A" w:rsidRDefault="003B3D24">
            <w:r>
              <w:t>0.042</w:t>
            </w:r>
          </w:p>
        </w:tc>
        <w:tc>
          <w:tcPr>
            <w:tcW w:w="1075" w:type="dxa"/>
            <w:vAlign w:val="center"/>
          </w:tcPr>
          <w:p w14:paraId="65850987" w14:textId="77777777" w:rsidR="00E0099A" w:rsidRDefault="003B3D24">
            <w:r>
              <w:t>0.330</w:t>
            </w:r>
          </w:p>
        </w:tc>
        <w:tc>
          <w:tcPr>
            <w:tcW w:w="848" w:type="dxa"/>
            <w:vAlign w:val="center"/>
          </w:tcPr>
          <w:p w14:paraId="3BCB736F" w14:textId="77777777" w:rsidR="00E0099A" w:rsidRDefault="003B3D24">
            <w:r>
              <w:t>1.00</w:t>
            </w:r>
          </w:p>
        </w:tc>
        <w:tc>
          <w:tcPr>
            <w:tcW w:w="1075" w:type="dxa"/>
            <w:vAlign w:val="center"/>
          </w:tcPr>
          <w:p w14:paraId="071838AD" w14:textId="77777777" w:rsidR="00E0099A" w:rsidRDefault="003B3D24">
            <w:r>
              <w:t>3.333</w:t>
            </w:r>
          </w:p>
        </w:tc>
        <w:tc>
          <w:tcPr>
            <w:tcW w:w="1064" w:type="dxa"/>
            <w:vAlign w:val="center"/>
          </w:tcPr>
          <w:p w14:paraId="47430609" w14:textId="77777777" w:rsidR="00E0099A" w:rsidRDefault="003B3D24">
            <w:r>
              <w:t>1.100</w:t>
            </w:r>
          </w:p>
        </w:tc>
      </w:tr>
      <w:tr w:rsidR="00E0099A" w14:paraId="168672C2" w14:textId="77777777">
        <w:tc>
          <w:tcPr>
            <w:tcW w:w="3345" w:type="dxa"/>
            <w:vAlign w:val="center"/>
          </w:tcPr>
          <w:p w14:paraId="74017F08" w14:textId="77777777" w:rsidR="00E0099A" w:rsidRDefault="003B3D24">
            <w:r>
              <w:t>水泥砂浆</w:t>
            </w:r>
          </w:p>
        </w:tc>
        <w:tc>
          <w:tcPr>
            <w:tcW w:w="848" w:type="dxa"/>
            <w:vAlign w:val="center"/>
          </w:tcPr>
          <w:p w14:paraId="78734253" w14:textId="77777777" w:rsidR="00E0099A" w:rsidRDefault="003B3D24">
            <w:r>
              <w:t>15</w:t>
            </w:r>
          </w:p>
        </w:tc>
        <w:tc>
          <w:tcPr>
            <w:tcW w:w="1075" w:type="dxa"/>
            <w:vAlign w:val="center"/>
          </w:tcPr>
          <w:p w14:paraId="78C4640F" w14:textId="77777777" w:rsidR="00E0099A" w:rsidRDefault="003B3D24">
            <w:r>
              <w:t>0.930</w:t>
            </w:r>
          </w:p>
        </w:tc>
        <w:tc>
          <w:tcPr>
            <w:tcW w:w="1075" w:type="dxa"/>
            <w:vAlign w:val="center"/>
          </w:tcPr>
          <w:p w14:paraId="213F81AC" w14:textId="77777777" w:rsidR="00E0099A" w:rsidRDefault="003B3D24">
            <w:r>
              <w:t>11.370</w:t>
            </w:r>
          </w:p>
        </w:tc>
        <w:tc>
          <w:tcPr>
            <w:tcW w:w="848" w:type="dxa"/>
            <w:vAlign w:val="center"/>
          </w:tcPr>
          <w:p w14:paraId="1C5E5E75" w14:textId="77777777" w:rsidR="00E0099A" w:rsidRDefault="003B3D24">
            <w:r>
              <w:t>1.00</w:t>
            </w:r>
          </w:p>
        </w:tc>
        <w:tc>
          <w:tcPr>
            <w:tcW w:w="1075" w:type="dxa"/>
            <w:vAlign w:val="center"/>
          </w:tcPr>
          <w:p w14:paraId="6B5A601B" w14:textId="77777777" w:rsidR="00E0099A" w:rsidRDefault="003B3D24">
            <w:r>
              <w:t>0.016</w:t>
            </w:r>
          </w:p>
        </w:tc>
        <w:tc>
          <w:tcPr>
            <w:tcW w:w="1064" w:type="dxa"/>
            <w:vAlign w:val="center"/>
          </w:tcPr>
          <w:p w14:paraId="0525CF18" w14:textId="77777777" w:rsidR="00E0099A" w:rsidRDefault="003B3D24">
            <w:r>
              <w:t>0.183</w:t>
            </w:r>
          </w:p>
        </w:tc>
      </w:tr>
      <w:tr w:rsidR="00E0099A" w14:paraId="0E17F06F" w14:textId="77777777">
        <w:tc>
          <w:tcPr>
            <w:tcW w:w="3345" w:type="dxa"/>
            <w:vAlign w:val="center"/>
          </w:tcPr>
          <w:p w14:paraId="3EED484E" w14:textId="77777777" w:rsidR="00E0099A" w:rsidRDefault="003B3D24">
            <w:r>
              <w:t>承重混凝土空心砌块</w:t>
            </w:r>
          </w:p>
        </w:tc>
        <w:tc>
          <w:tcPr>
            <w:tcW w:w="848" w:type="dxa"/>
            <w:vAlign w:val="center"/>
          </w:tcPr>
          <w:p w14:paraId="2FFBAB48" w14:textId="77777777" w:rsidR="00E0099A" w:rsidRDefault="003B3D24">
            <w:r>
              <w:t>190</w:t>
            </w:r>
          </w:p>
        </w:tc>
        <w:tc>
          <w:tcPr>
            <w:tcW w:w="1075" w:type="dxa"/>
            <w:vAlign w:val="center"/>
          </w:tcPr>
          <w:p w14:paraId="64E6C5EA" w14:textId="77777777" w:rsidR="00E0099A" w:rsidRDefault="003B3D24">
            <w:r>
              <w:t>0.950</w:t>
            </w:r>
          </w:p>
        </w:tc>
        <w:tc>
          <w:tcPr>
            <w:tcW w:w="1075" w:type="dxa"/>
            <w:vAlign w:val="center"/>
          </w:tcPr>
          <w:p w14:paraId="04439D45" w14:textId="77777777" w:rsidR="00E0099A" w:rsidRDefault="003B3D24">
            <w:r>
              <w:t>8.430</w:t>
            </w:r>
          </w:p>
        </w:tc>
        <w:tc>
          <w:tcPr>
            <w:tcW w:w="848" w:type="dxa"/>
            <w:vAlign w:val="center"/>
          </w:tcPr>
          <w:p w14:paraId="30F50BD3" w14:textId="77777777" w:rsidR="00E0099A" w:rsidRDefault="003B3D24">
            <w:r>
              <w:t>1.00</w:t>
            </w:r>
          </w:p>
        </w:tc>
        <w:tc>
          <w:tcPr>
            <w:tcW w:w="1075" w:type="dxa"/>
            <w:vAlign w:val="center"/>
          </w:tcPr>
          <w:p w14:paraId="43D37A7D" w14:textId="77777777" w:rsidR="00E0099A" w:rsidRDefault="003B3D24">
            <w:r>
              <w:t>0.200</w:t>
            </w:r>
          </w:p>
        </w:tc>
        <w:tc>
          <w:tcPr>
            <w:tcW w:w="1064" w:type="dxa"/>
            <w:vAlign w:val="center"/>
          </w:tcPr>
          <w:p w14:paraId="230EE946" w14:textId="77777777" w:rsidR="00E0099A" w:rsidRDefault="003B3D24">
            <w:r>
              <w:t>1.686</w:t>
            </w:r>
          </w:p>
        </w:tc>
      </w:tr>
      <w:tr w:rsidR="00E0099A" w14:paraId="10EE1FF8" w14:textId="77777777">
        <w:tc>
          <w:tcPr>
            <w:tcW w:w="3345" w:type="dxa"/>
            <w:vAlign w:val="center"/>
          </w:tcPr>
          <w:p w14:paraId="476F892C" w14:textId="77777777" w:rsidR="00E0099A" w:rsidRDefault="003B3D24">
            <w:r>
              <w:t>石灰砂浆</w:t>
            </w:r>
          </w:p>
        </w:tc>
        <w:tc>
          <w:tcPr>
            <w:tcW w:w="848" w:type="dxa"/>
            <w:vAlign w:val="center"/>
          </w:tcPr>
          <w:p w14:paraId="1CEE3554" w14:textId="77777777" w:rsidR="00E0099A" w:rsidRDefault="003B3D24">
            <w:r>
              <w:t>20</w:t>
            </w:r>
          </w:p>
        </w:tc>
        <w:tc>
          <w:tcPr>
            <w:tcW w:w="1075" w:type="dxa"/>
            <w:vAlign w:val="center"/>
          </w:tcPr>
          <w:p w14:paraId="798090E8" w14:textId="77777777" w:rsidR="00E0099A" w:rsidRDefault="003B3D24">
            <w:r>
              <w:t>0.810</w:t>
            </w:r>
          </w:p>
        </w:tc>
        <w:tc>
          <w:tcPr>
            <w:tcW w:w="1075" w:type="dxa"/>
            <w:vAlign w:val="center"/>
          </w:tcPr>
          <w:p w14:paraId="544419BA" w14:textId="77777777" w:rsidR="00E0099A" w:rsidRDefault="003B3D24">
            <w:r>
              <w:t>10.070</w:t>
            </w:r>
          </w:p>
        </w:tc>
        <w:tc>
          <w:tcPr>
            <w:tcW w:w="848" w:type="dxa"/>
            <w:vAlign w:val="center"/>
          </w:tcPr>
          <w:p w14:paraId="539BE1BD" w14:textId="77777777" w:rsidR="00E0099A" w:rsidRDefault="003B3D24">
            <w:r>
              <w:t>1.00</w:t>
            </w:r>
          </w:p>
        </w:tc>
        <w:tc>
          <w:tcPr>
            <w:tcW w:w="1075" w:type="dxa"/>
            <w:vAlign w:val="center"/>
          </w:tcPr>
          <w:p w14:paraId="1E300274" w14:textId="77777777" w:rsidR="00E0099A" w:rsidRDefault="003B3D24">
            <w:r>
              <w:t>0.025</w:t>
            </w:r>
          </w:p>
        </w:tc>
        <w:tc>
          <w:tcPr>
            <w:tcW w:w="1064" w:type="dxa"/>
            <w:vAlign w:val="center"/>
          </w:tcPr>
          <w:p w14:paraId="32DADA1C" w14:textId="77777777" w:rsidR="00E0099A" w:rsidRDefault="003B3D24">
            <w:r>
              <w:t>0.249</w:t>
            </w:r>
          </w:p>
        </w:tc>
      </w:tr>
      <w:tr w:rsidR="00E0099A" w14:paraId="48FFCFA9" w14:textId="77777777">
        <w:tc>
          <w:tcPr>
            <w:tcW w:w="3345" w:type="dxa"/>
            <w:vAlign w:val="center"/>
          </w:tcPr>
          <w:p w14:paraId="1A4D1EA0" w14:textId="77777777" w:rsidR="00E0099A" w:rsidRDefault="003B3D2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B9C9613" w14:textId="77777777" w:rsidR="00E0099A" w:rsidRDefault="003B3D24">
            <w:r>
              <w:t>378</w:t>
            </w:r>
          </w:p>
        </w:tc>
        <w:tc>
          <w:tcPr>
            <w:tcW w:w="1075" w:type="dxa"/>
            <w:vAlign w:val="center"/>
          </w:tcPr>
          <w:p w14:paraId="61362859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75B6C92D" w14:textId="77777777" w:rsidR="00E0099A" w:rsidRDefault="003B3D24">
            <w:r>
              <w:t>－</w:t>
            </w:r>
          </w:p>
        </w:tc>
        <w:tc>
          <w:tcPr>
            <w:tcW w:w="848" w:type="dxa"/>
            <w:vAlign w:val="center"/>
          </w:tcPr>
          <w:p w14:paraId="0050C44E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358788AD" w14:textId="77777777" w:rsidR="00E0099A" w:rsidRDefault="003B3D24">
            <w:r>
              <w:t>3.574</w:t>
            </w:r>
          </w:p>
        </w:tc>
        <w:tc>
          <w:tcPr>
            <w:tcW w:w="1064" w:type="dxa"/>
            <w:vAlign w:val="center"/>
          </w:tcPr>
          <w:p w14:paraId="2B93325C" w14:textId="77777777" w:rsidR="00E0099A" w:rsidRDefault="003B3D24">
            <w:r>
              <w:t>3.218</w:t>
            </w:r>
          </w:p>
        </w:tc>
      </w:tr>
      <w:tr w:rsidR="00E0099A" w14:paraId="574B9C65" w14:textId="77777777">
        <w:tc>
          <w:tcPr>
            <w:tcW w:w="3345" w:type="dxa"/>
            <w:shd w:val="clear" w:color="auto" w:fill="E6E6E6"/>
            <w:vAlign w:val="center"/>
          </w:tcPr>
          <w:p w14:paraId="18CE50E0" w14:textId="77777777" w:rsidR="00E0099A" w:rsidRDefault="003B3D24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3E0169FB" w14:textId="77777777" w:rsidR="00E0099A" w:rsidRDefault="003B3D24">
            <w:pPr>
              <w:jc w:val="center"/>
            </w:pPr>
            <w:r>
              <w:t>0.26</w:t>
            </w:r>
          </w:p>
        </w:tc>
      </w:tr>
      <w:tr w:rsidR="00E0099A" w14:paraId="0DFB88BC" w14:textId="77777777">
        <w:tc>
          <w:tcPr>
            <w:tcW w:w="3345" w:type="dxa"/>
            <w:shd w:val="clear" w:color="auto" w:fill="E6E6E6"/>
            <w:vAlign w:val="center"/>
          </w:tcPr>
          <w:p w14:paraId="0ABBC335" w14:textId="77777777" w:rsidR="00E0099A" w:rsidRDefault="003B3D24">
            <w:r>
              <w:t>数据来源</w:t>
            </w:r>
          </w:p>
        </w:tc>
        <w:tc>
          <w:tcPr>
            <w:tcW w:w="5985" w:type="dxa"/>
            <w:gridSpan w:val="6"/>
          </w:tcPr>
          <w:p w14:paraId="603C8D09" w14:textId="77777777" w:rsidR="00E0099A" w:rsidRDefault="003B3D24">
            <w:pPr>
              <w:jc w:val="center"/>
            </w:pPr>
            <w:r>
              <w:t>哈尔滨地区实施细则附录</w:t>
            </w:r>
            <w:r>
              <w:t>B</w:t>
            </w:r>
          </w:p>
        </w:tc>
      </w:tr>
    </w:tbl>
    <w:p w14:paraId="05B94E72" w14:textId="77777777" w:rsidR="00E0099A" w:rsidRDefault="00E0099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1031D18" w14:textId="77777777" w:rsidR="00E0099A" w:rsidRDefault="003B3D24">
      <w:pPr>
        <w:pStyle w:val="2"/>
        <w:widowControl w:val="0"/>
        <w:rPr>
          <w:kern w:val="2"/>
        </w:rPr>
      </w:pPr>
      <w:bookmarkStart w:id="89" w:name="_Toc122947461"/>
      <w:r>
        <w:rPr>
          <w:kern w:val="2"/>
        </w:rPr>
        <w:t>地下车库与供暖房间之间的楼板</w:t>
      </w:r>
      <w:bookmarkEnd w:id="89"/>
    </w:p>
    <w:p w14:paraId="5F7FE59A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48983483" w14:textId="77777777" w:rsidR="00E0099A" w:rsidRDefault="003B3D24">
      <w:pPr>
        <w:pStyle w:val="2"/>
        <w:widowControl w:val="0"/>
        <w:rPr>
          <w:kern w:val="2"/>
        </w:rPr>
      </w:pPr>
      <w:bookmarkStart w:id="90" w:name="_Toc122947462"/>
      <w:r>
        <w:rPr>
          <w:kern w:val="2"/>
        </w:rPr>
        <w:t>外窗热工</w:t>
      </w:r>
      <w:bookmarkEnd w:id="90"/>
    </w:p>
    <w:p w14:paraId="12237131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1" w:name="_Toc122947463"/>
      <w:r>
        <w:rPr>
          <w:color w:val="000000"/>
          <w:kern w:val="2"/>
          <w:szCs w:val="24"/>
        </w:rPr>
        <w:t>外窗构造</w:t>
      </w:r>
      <w:bookmarkEnd w:id="9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E0099A" w14:paraId="4CD9DC80" w14:textId="77777777">
        <w:tc>
          <w:tcPr>
            <w:tcW w:w="905" w:type="dxa"/>
            <w:shd w:val="clear" w:color="auto" w:fill="E6E6E6"/>
            <w:vAlign w:val="center"/>
          </w:tcPr>
          <w:p w14:paraId="74BA11FB" w14:textId="77777777" w:rsidR="00E0099A" w:rsidRDefault="003B3D24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2150B855" w14:textId="77777777" w:rsidR="00E0099A" w:rsidRDefault="003B3D24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30BC48F5" w14:textId="77777777" w:rsidR="00E0099A" w:rsidRDefault="003B3D24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2479BB2" w14:textId="77777777" w:rsidR="00E0099A" w:rsidRDefault="003B3D24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02CDA73" w14:textId="77777777" w:rsidR="00E0099A" w:rsidRDefault="003B3D24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3C53EFF" w14:textId="77777777" w:rsidR="00E0099A" w:rsidRDefault="003B3D24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210EB8F2" w14:textId="77777777" w:rsidR="00E0099A" w:rsidRDefault="003B3D24">
            <w:pPr>
              <w:jc w:val="center"/>
            </w:pPr>
            <w:r>
              <w:t>备注</w:t>
            </w:r>
          </w:p>
        </w:tc>
      </w:tr>
      <w:tr w:rsidR="00E0099A" w14:paraId="6747A8EF" w14:textId="77777777">
        <w:tc>
          <w:tcPr>
            <w:tcW w:w="905" w:type="dxa"/>
            <w:vAlign w:val="center"/>
          </w:tcPr>
          <w:p w14:paraId="5CED0A5E" w14:textId="77777777" w:rsidR="00E0099A" w:rsidRDefault="003B3D24">
            <w:r>
              <w:t>1</w:t>
            </w:r>
          </w:p>
        </w:tc>
        <w:tc>
          <w:tcPr>
            <w:tcW w:w="1867" w:type="dxa"/>
            <w:vAlign w:val="center"/>
          </w:tcPr>
          <w:p w14:paraId="0CB39942" w14:textId="77777777" w:rsidR="00E0099A" w:rsidRDefault="003B3D24">
            <w:r>
              <w:t>100-1400A</w:t>
            </w:r>
            <w:r>
              <w:t>木窗（塑料）单层</w:t>
            </w:r>
            <w:r>
              <w:t>+</w:t>
            </w:r>
            <w:r>
              <w:t>单框双玻窗（上限）</w:t>
            </w:r>
          </w:p>
        </w:tc>
        <w:tc>
          <w:tcPr>
            <w:tcW w:w="826" w:type="dxa"/>
            <w:vAlign w:val="center"/>
          </w:tcPr>
          <w:p w14:paraId="610B3C09" w14:textId="77777777" w:rsidR="00E0099A" w:rsidRDefault="003B3D24">
            <w:r>
              <w:t>18</w:t>
            </w:r>
          </w:p>
        </w:tc>
        <w:tc>
          <w:tcPr>
            <w:tcW w:w="832" w:type="dxa"/>
            <w:vAlign w:val="center"/>
          </w:tcPr>
          <w:p w14:paraId="070B14EB" w14:textId="77777777" w:rsidR="00E0099A" w:rsidRDefault="003B3D24">
            <w:r>
              <w:t>2.00</w:t>
            </w:r>
          </w:p>
        </w:tc>
        <w:tc>
          <w:tcPr>
            <w:tcW w:w="956" w:type="dxa"/>
            <w:vAlign w:val="center"/>
          </w:tcPr>
          <w:p w14:paraId="4F2E2136" w14:textId="77777777" w:rsidR="00E0099A" w:rsidRDefault="003B3D24">
            <w:r>
              <w:t>0.61</w:t>
            </w:r>
          </w:p>
        </w:tc>
        <w:tc>
          <w:tcPr>
            <w:tcW w:w="956" w:type="dxa"/>
            <w:vAlign w:val="center"/>
          </w:tcPr>
          <w:p w14:paraId="37BCE40B" w14:textId="77777777" w:rsidR="00E0099A" w:rsidRDefault="003B3D24">
            <w:r>
              <w:t>0.800</w:t>
            </w:r>
          </w:p>
        </w:tc>
        <w:tc>
          <w:tcPr>
            <w:tcW w:w="2988" w:type="dxa"/>
            <w:vAlign w:val="center"/>
          </w:tcPr>
          <w:p w14:paraId="64854226" w14:textId="77777777" w:rsidR="00E0099A" w:rsidRDefault="00E0099A"/>
        </w:tc>
      </w:tr>
      <w:tr w:rsidR="00E0099A" w14:paraId="7F10D3F8" w14:textId="77777777">
        <w:tc>
          <w:tcPr>
            <w:tcW w:w="905" w:type="dxa"/>
            <w:vAlign w:val="center"/>
          </w:tcPr>
          <w:p w14:paraId="4328BFB3" w14:textId="77777777" w:rsidR="00E0099A" w:rsidRDefault="003B3D24">
            <w:r>
              <w:t>2</w:t>
            </w:r>
          </w:p>
        </w:tc>
        <w:tc>
          <w:tcPr>
            <w:tcW w:w="1867" w:type="dxa"/>
            <w:vAlign w:val="center"/>
          </w:tcPr>
          <w:p w14:paraId="0D4F1EEE" w14:textId="77777777" w:rsidR="00E0099A" w:rsidRDefault="003B3D24">
            <w:r>
              <w:t>100-140A</w:t>
            </w:r>
            <w:r>
              <w:t>铝钢单层</w:t>
            </w:r>
            <w:r>
              <w:t>+</w:t>
            </w:r>
            <w:r>
              <w:t>单框双玻窗（上限）</w:t>
            </w:r>
          </w:p>
        </w:tc>
        <w:tc>
          <w:tcPr>
            <w:tcW w:w="826" w:type="dxa"/>
            <w:vAlign w:val="center"/>
          </w:tcPr>
          <w:p w14:paraId="2F624F54" w14:textId="77777777" w:rsidR="00E0099A" w:rsidRDefault="003B3D24">
            <w:r>
              <w:t>65</w:t>
            </w:r>
          </w:p>
        </w:tc>
        <w:tc>
          <w:tcPr>
            <w:tcW w:w="832" w:type="dxa"/>
            <w:vAlign w:val="center"/>
          </w:tcPr>
          <w:p w14:paraId="698A0C33" w14:textId="77777777" w:rsidR="00E0099A" w:rsidRDefault="003B3D24">
            <w:r>
              <w:t>2.50</w:t>
            </w:r>
          </w:p>
        </w:tc>
        <w:tc>
          <w:tcPr>
            <w:tcW w:w="956" w:type="dxa"/>
            <w:vAlign w:val="center"/>
          </w:tcPr>
          <w:p w14:paraId="7002F3B1" w14:textId="77777777" w:rsidR="00E0099A" w:rsidRDefault="003B3D24">
            <w:r>
              <w:t>0.70</w:t>
            </w:r>
          </w:p>
        </w:tc>
        <w:tc>
          <w:tcPr>
            <w:tcW w:w="956" w:type="dxa"/>
            <w:vAlign w:val="center"/>
          </w:tcPr>
          <w:p w14:paraId="3C4BAE1C" w14:textId="77777777" w:rsidR="00E0099A" w:rsidRDefault="003B3D24">
            <w:r>
              <w:t>1.000</w:t>
            </w:r>
          </w:p>
        </w:tc>
        <w:tc>
          <w:tcPr>
            <w:tcW w:w="2988" w:type="dxa"/>
            <w:vAlign w:val="center"/>
          </w:tcPr>
          <w:p w14:paraId="3E6335B9" w14:textId="77777777" w:rsidR="00E0099A" w:rsidRDefault="00E0099A"/>
        </w:tc>
      </w:tr>
    </w:tbl>
    <w:p w14:paraId="43A0C229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2" w:name="_Toc122947464"/>
      <w:r>
        <w:rPr>
          <w:color w:val="000000"/>
          <w:kern w:val="2"/>
          <w:szCs w:val="24"/>
        </w:rPr>
        <w:t>平均传热系数</w:t>
      </w:r>
      <w:bookmarkEnd w:id="92"/>
    </w:p>
    <w:p w14:paraId="09457C7C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1(</w:t>
      </w:r>
      <w:r>
        <w:rPr>
          <w:color w:val="000000"/>
          <w:kern w:val="2"/>
          <w:szCs w:val="24"/>
          <w:lang w:val="en-US"/>
        </w:rPr>
        <w:t>东向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E0099A" w14:paraId="0EBBD83F" w14:textId="77777777">
        <w:tc>
          <w:tcPr>
            <w:tcW w:w="1013" w:type="dxa"/>
            <w:shd w:val="clear" w:color="auto" w:fill="E6E6E6"/>
            <w:vAlign w:val="center"/>
          </w:tcPr>
          <w:p w14:paraId="49C54F81" w14:textId="77777777" w:rsidR="00E0099A" w:rsidRDefault="003B3D24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87D304" w14:textId="77777777" w:rsidR="00E0099A" w:rsidRDefault="003B3D24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B72169" w14:textId="77777777" w:rsidR="00E0099A" w:rsidRDefault="003B3D24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8994A3" w14:textId="77777777" w:rsidR="00E0099A" w:rsidRDefault="003B3D24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17DC5F" w14:textId="77777777" w:rsidR="00E0099A" w:rsidRDefault="003B3D24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96E1A55" w14:textId="77777777" w:rsidR="00E0099A" w:rsidRDefault="003B3D24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FF4DEFC" w14:textId="77777777" w:rsidR="00E0099A" w:rsidRDefault="003B3D24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1B348C" w14:textId="77777777" w:rsidR="00E0099A" w:rsidRDefault="003B3D24">
            <w:pPr>
              <w:jc w:val="center"/>
            </w:pPr>
            <w:r>
              <w:t>传热系数</w:t>
            </w:r>
          </w:p>
        </w:tc>
      </w:tr>
      <w:tr w:rsidR="00E0099A" w14:paraId="1EDA103A" w14:textId="77777777">
        <w:tc>
          <w:tcPr>
            <w:tcW w:w="1013" w:type="dxa"/>
            <w:vAlign w:val="center"/>
          </w:tcPr>
          <w:p w14:paraId="5763A640" w14:textId="77777777" w:rsidR="00E0099A" w:rsidRDefault="003B3D24">
            <w:r>
              <w:t>1</w:t>
            </w:r>
          </w:p>
        </w:tc>
        <w:tc>
          <w:tcPr>
            <w:tcW w:w="1188" w:type="dxa"/>
            <w:vAlign w:val="center"/>
          </w:tcPr>
          <w:p w14:paraId="24EDDC63" w14:textId="77777777" w:rsidR="00E0099A" w:rsidRDefault="00E0099A"/>
        </w:tc>
        <w:tc>
          <w:tcPr>
            <w:tcW w:w="1188" w:type="dxa"/>
            <w:vAlign w:val="center"/>
          </w:tcPr>
          <w:p w14:paraId="542C9476" w14:textId="77777777" w:rsidR="00E0099A" w:rsidRDefault="003B3D24">
            <w:r>
              <w:t>1~6</w:t>
            </w:r>
          </w:p>
        </w:tc>
        <w:tc>
          <w:tcPr>
            <w:tcW w:w="1188" w:type="dxa"/>
            <w:vAlign w:val="center"/>
          </w:tcPr>
          <w:p w14:paraId="4D484C2E" w14:textId="77777777" w:rsidR="00E0099A" w:rsidRDefault="003B3D24">
            <w:r>
              <w:t>46</w:t>
            </w:r>
          </w:p>
        </w:tc>
        <w:tc>
          <w:tcPr>
            <w:tcW w:w="1188" w:type="dxa"/>
            <w:vAlign w:val="center"/>
          </w:tcPr>
          <w:p w14:paraId="699F6E54" w14:textId="77777777" w:rsidR="00E0099A" w:rsidRDefault="003B3D24">
            <w:r>
              <w:t>4.680</w:t>
            </w:r>
          </w:p>
        </w:tc>
        <w:tc>
          <w:tcPr>
            <w:tcW w:w="1188" w:type="dxa"/>
            <w:vAlign w:val="center"/>
          </w:tcPr>
          <w:p w14:paraId="245882C1" w14:textId="77777777" w:rsidR="00E0099A" w:rsidRDefault="003B3D24">
            <w:r>
              <w:t>215.280</w:t>
            </w:r>
          </w:p>
        </w:tc>
        <w:tc>
          <w:tcPr>
            <w:tcW w:w="1188" w:type="dxa"/>
            <w:vAlign w:val="center"/>
          </w:tcPr>
          <w:p w14:paraId="729CF1B7" w14:textId="77777777" w:rsidR="00E0099A" w:rsidRDefault="003B3D24">
            <w:r>
              <w:t>18</w:t>
            </w:r>
          </w:p>
        </w:tc>
        <w:tc>
          <w:tcPr>
            <w:tcW w:w="1188" w:type="dxa"/>
            <w:vAlign w:val="center"/>
          </w:tcPr>
          <w:p w14:paraId="09F1DDE3" w14:textId="77777777" w:rsidR="00E0099A" w:rsidRDefault="003B3D24">
            <w:r>
              <w:t>2.000</w:t>
            </w:r>
          </w:p>
        </w:tc>
      </w:tr>
      <w:tr w:rsidR="00E0099A" w14:paraId="3454BAB9" w14:textId="77777777">
        <w:tc>
          <w:tcPr>
            <w:tcW w:w="1013" w:type="dxa"/>
            <w:vAlign w:val="center"/>
          </w:tcPr>
          <w:p w14:paraId="2EAD54D7" w14:textId="77777777" w:rsidR="00E0099A" w:rsidRDefault="003B3D24">
            <w:r>
              <w:t>2</w:t>
            </w:r>
          </w:p>
        </w:tc>
        <w:tc>
          <w:tcPr>
            <w:tcW w:w="1188" w:type="dxa"/>
            <w:vAlign w:val="center"/>
          </w:tcPr>
          <w:p w14:paraId="4A9C98CB" w14:textId="77777777" w:rsidR="00E0099A" w:rsidRDefault="00E0099A"/>
        </w:tc>
        <w:tc>
          <w:tcPr>
            <w:tcW w:w="1188" w:type="dxa"/>
            <w:vAlign w:val="center"/>
          </w:tcPr>
          <w:p w14:paraId="749E71AB" w14:textId="77777777" w:rsidR="00E0099A" w:rsidRDefault="003B3D24">
            <w:r>
              <w:t>1~5</w:t>
            </w:r>
          </w:p>
        </w:tc>
        <w:tc>
          <w:tcPr>
            <w:tcW w:w="1188" w:type="dxa"/>
            <w:vAlign w:val="center"/>
          </w:tcPr>
          <w:p w14:paraId="7D7BA9B9" w14:textId="77777777" w:rsidR="00E0099A" w:rsidRDefault="003B3D24">
            <w:r>
              <w:t>10</w:t>
            </w:r>
          </w:p>
        </w:tc>
        <w:tc>
          <w:tcPr>
            <w:tcW w:w="1188" w:type="dxa"/>
            <w:vAlign w:val="center"/>
          </w:tcPr>
          <w:p w14:paraId="0C2B211C" w14:textId="77777777" w:rsidR="00E0099A" w:rsidRDefault="003B3D24">
            <w:r>
              <w:t>3.240</w:t>
            </w:r>
          </w:p>
        </w:tc>
        <w:tc>
          <w:tcPr>
            <w:tcW w:w="1188" w:type="dxa"/>
            <w:vAlign w:val="center"/>
          </w:tcPr>
          <w:p w14:paraId="6DA1EF3C" w14:textId="77777777" w:rsidR="00E0099A" w:rsidRDefault="003B3D24">
            <w:r>
              <w:t>32.400</w:t>
            </w:r>
          </w:p>
        </w:tc>
        <w:tc>
          <w:tcPr>
            <w:tcW w:w="1188" w:type="dxa"/>
            <w:vAlign w:val="center"/>
          </w:tcPr>
          <w:p w14:paraId="7863B63F" w14:textId="77777777" w:rsidR="00E0099A" w:rsidRDefault="003B3D24">
            <w:r>
              <w:t>18</w:t>
            </w:r>
          </w:p>
        </w:tc>
        <w:tc>
          <w:tcPr>
            <w:tcW w:w="1188" w:type="dxa"/>
            <w:vAlign w:val="center"/>
          </w:tcPr>
          <w:p w14:paraId="24538CFE" w14:textId="77777777" w:rsidR="00E0099A" w:rsidRDefault="003B3D24">
            <w:r>
              <w:t>2.000</w:t>
            </w:r>
          </w:p>
        </w:tc>
      </w:tr>
      <w:tr w:rsidR="00E0099A" w14:paraId="1952F013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318C2BDE" w14:textId="77777777" w:rsidR="00E0099A" w:rsidRDefault="003B3D24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97BA343" w14:textId="77777777" w:rsidR="00E0099A" w:rsidRDefault="003B3D24">
            <w:r>
              <w:t>247.680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47332359" w14:textId="77777777" w:rsidR="00E0099A" w:rsidRDefault="003B3D24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0FDFD74A" w14:textId="77777777" w:rsidR="00E0099A" w:rsidRDefault="003B3D24">
            <w:r>
              <w:t>2.000</w:t>
            </w:r>
          </w:p>
        </w:tc>
      </w:tr>
    </w:tbl>
    <w:p w14:paraId="1DD0D99A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2(</w:t>
      </w:r>
      <w:r>
        <w:rPr>
          <w:color w:val="000000"/>
          <w:kern w:val="2"/>
          <w:szCs w:val="24"/>
          <w:lang w:val="en-US"/>
        </w:rPr>
        <w:t>西向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E0099A" w14:paraId="42BD299B" w14:textId="77777777">
        <w:tc>
          <w:tcPr>
            <w:tcW w:w="1013" w:type="dxa"/>
            <w:shd w:val="clear" w:color="auto" w:fill="E6E6E6"/>
            <w:vAlign w:val="center"/>
          </w:tcPr>
          <w:p w14:paraId="7038B478" w14:textId="77777777" w:rsidR="00E0099A" w:rsidRDefault="003B3D24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706364" w14:textId="77777777" w:rsidR="00E0099A" w:rsidRDefault="003B3D24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4A1E0A6" w14:textId="77777777" w:rsidR="00E0099A" w:rsidRDefault="003B3D24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341AAB" w14:textId="77777777" w:rsidR="00E0099A" w:rsidRDefault="003B3D24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6EFEE36" w14:textId="77777777" w:rsidR="00E0099A" w:rsidRDefault="003B3D24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924A28" w14:textId="77777777" w:rsidR="00E0099A" w:rsidRDefault="003B3D24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33D7BE" w14:textId="77777777" w:rsidR="00E0099A" w:rsidRDefault="003B3D24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FE86D7C" w14:textId="77777777" w:rsidR="00E0099A" w:rsidRDefault="003B3D24">
            <w:pPr>
              <w:jc w:val="center"/>
            </w:pPr>
            <w:r>
              <w:t>传热系数</w:t>
            </w:r>
          </w:p>
        </w:tc>
      </w:tr>
      <w:tr w:rsidR="00E0099A" w14:paraId="363B8D28" w14:textId="77777777">
        <w:tc>
          <w:tcPr>
            <w:tcW w:w="1013" w:type="dxa"/>
            <w:vAlign w:val="center"/>
          </w:tcPr>
          <w:p w14:paraId="6DF1E703" w14:textId="77777777" w:rsidR="00E0099A" w:rsidRDefault="003B3D24">
            <w:r>
              <w:t>1</w:t>
            </w:r>
          </w:p>
        </w:tc>
        <w:tc>
          <w:tcPr>
            <w:tcW w:w="1188" w:type="dxa"/>
            <w:vAlign w:val="center"/>
          </w:tcPr>
          <w:p w14:paraId="743857C5" w14:textId="77777777" w:rsidR="00E0099A" w:rsidRDefault="00E0099A"/>
        </w:tc>
        <w:tc>
          <w:tcPr>
            <w:tcW w:w="1188" w:type="dxa"/>
            <w:vAlign w:val="center"/>
          </w:tcPr>
          <w:p w14:paraId="308C202C" w14:textId="77777777" w:rsidR="00E0099A" w:rsidRDefault="003B3D24">
            <w:r>
              <w:t>1~5</w:t>
            </w:r>
          </w:p>
        </w:tc>
        <w:tc>
          <w:tcPr>
            <w:tcW w:w="1188" w:type="dxa"/>
            <w:vAlign w:val="center"/>
          </w:tcPr>
          <w:p w14:paraId="0ABAF85A" w14:textId="77777777" w:rsidR="00E0099A" w:rsidRDefault="003B3D24">
            <w:r>
              <w:t>20</w:t>
            </w:r>
          </w:p>
        </w:tc>
        <w:tc>
          <w:tcPr>
            <w:tcW w:w="1188" w:type="dxa"/>
            <w:vAlign w:val="center"/>
          </w:tcPr>
          <w:p w14:paraId="41D6494C" w14:textId="77777777" w:rsidR="00E0099A" w:rsidRDefault="003B3D24">
            <w:r>
              <w:t>5.400</w:t>
            </w:r>
          </w:p>
        </w:tc>
        <w:tc>
          <w:tcPr>
            <w:tcW w:w="1188" w:type="dxa"/>
            <w:vAlign w:val="center"/>
          </w:tcPr>
          <w:p w14:paraId="54C6AFB7" w14:textId="77777777" w:rsidR="00E0099A" w:rsidRDefault="003B3D24">
            <w:r>
              <w:t>108.000</w:t>
            </w:r>
          </w:p>
        </w:tc>
        <w:tc>
          <w:tcPr>
            <w:tcW w:w="1188" w:type="dxa"/>
            <w:vAlign w:val="center"/>
          </w:tcPr>
          <w:p w14:paraId="654FE7C7" w14:textId="77777777" w:rsidR="00E0099A" w:rsidRDefault="003B3D24">
            <w:r>
              <w:t>18</w:t>
            </w:r>
          </w:p>
        </w:tc>
        <w:tc>
          <w:tcPr>
            <w:tcW w:w="1188" w:type="dxa"/>
            <w:vAlign w:val="center"/>
          </w:tcPr>
          <w:p w14:paraId="457BB780" w14:textId="77777777" w:rsidR="00E0099A" w:rsidRDefault="003B3D24">
            <w:r>
              <w:t>2.000</w:t>
            </w:r>
          </w:p>
        </w:tc>
      </w:tr>
      <w:tr w:rsidR="00E0099A" w14:paraId="2C9EA3C0" w14:textId="77777777">
        <w:tc>
          <w:tcPr>
            <w:tcW w:w="1013" w:type="dxa"/>
            <w:vAlign w:val="center"/>
          </w:tcPr>
          <w:p w14:paraId="25A30156" w14:textId="77777777" w:rsidR="00E0099A" w:rsidRDefault="003B3D24">
            <w:r>
              <w:t>2</w:t>
            </w:r>
          </w:p>
        </w:tc>
        <w:tc>
          <w:tcPr>
            <w:tcW w:w="1188" w:type="dxa"/>
            <w:vAlign w:val="center"/>
          </w:tcPr>
          <w:p w14:paraId="797716DB" w14:textId="77777777" w:rsidR="00E0099A" w:rsidRDefault="00E0099A"/>
        </w:tc>
        <w:tc>
          <w:tcPr>
            <w:tcW w:w="1188" w:type="dxa"/>
            <w:vAlign w:val="center"/>
          </w:tcPr>
          <w:p w14:paraId="68B4CEDC" w14:textId="77777777" w:rsidR="00E0099A" w:rsidRDefault="003B3D24">
            <w:r>
              <w:t>2</w:t>
            </w:r>
          </w:p>
        </w:tc>
        <w:tc>
          <w:tcPr>
            <w:tcW w:w="1188" w:type="dxa"/>
            <w:vAlign w:val="center"/>
          </w:tcPr>
          <w:p w14:paraId="7B70BF23" w14:textId="77777777" w:rsidR="00E0099A" w:rsidRDefault="003B3D24">
            <w:r>
              <w:t>1</w:t>
            </w:r>
          </w:p>
        </w:tc>
        <w:tc>
          <w:tcPr>
            <w:tcW w:w="1188" w:type="dxa"/>
            <w:vAlign w:val="center"/>
          </w:tcPr>
          <w:p w14:paraId="2F618D2A" w14:textId="77777777" w:rsidR="00E0099A" w:rsidRDefault="003B3D24">
            <w:r>
              <w:t>2.430</w:t>
            </w:r>
          </w:p>
        </w:tc>
        <w:tc>
          <w:tcPr>
            <w:tcW w:w="1188" w:type="dxa"/>
            <w:vAlign w:val="center"/>
          </w:tcPr>
          <w:p w14:paraId="4C714A04" w14:textId="77777777" w:rsidR="00E0099A" w:rsidRDefault="003B3D24">
            <w:r>
              <w:t>2.430</w:t>
            </w:r>
          </w:p>
        </w:tc>
        <w:tc>
          <w:tcPr>
            <w:tcW w:w="1188" w:type="dxa"/>
            <w:vAlign w:val="center"/>
          </w:tcPr>
          <w:p w14:paraId="3131596A" w14:textId="77777777" w:rsidR="00E0099A" w:rsidRDefault="003B3D24">
            <w:r>
              <w:t>18</w:t>
            </w:r>
          </w:p>
        </w:tc>
        <w:tc>
          <w:tcPr>
            <w:tcW w:w="1188" w:type="dxa"/>
            <w:vAlign w:val="center"/>
          </w:tcPr>
          <w:p w14:paraId="4D4008CE" w14:textId="77777777" w:rsidR="00E0099A" w:rsidRDefault="003B3D24">
            <w:r>
              <w:t>2.000</w:t>
            </w:r>
          </w:p>
        </w:tc>
      </w:tr>
      <w:tr w:rsidR="00E0099A" w14:paraId="535F2083" w14:textId="77777777">
        <w:tc>
          <w:tcPr>
            <w:tcW w:w="1013" w:type="dxa"/>
            <w:vAlign w:val="center"/>
          </w:tcPr>
          <w:p w14:paraId="5CFCB937" w14:textId="77777777" w:rsidR="00E0099A" w:rsidRDefault="003B3D24">
            <w:r>
              <w:t>3</w:t>
            </w:r>
          </w:p>
        </w:tc>
        <w:tc>
          <w:tcPr>
            <w:tcW w:w="1188" w:type="dxa"/>
            <w:vAlign w:val="center"/>
          </w:tcPr>
          <w:p w14:paraId="665A6339" w14:textId="77777777" w:rsidR="00E0099A" w:rsidRDefault="00E0099A"/>
        </w:tc>
        <w:tc>
          <w:tcPr>
            <w:tcW w:w="1188" w:type="dxa"/>
            <w:vAlign w:val="center"/>
          </w:tcPr>
          <w:p w14:paraId="349D5F4B" w14:textId="77777777" w:rsidR="00E0099A" w:rsidRDefault="003B3D24">
            <w:r>
              <w:t>3~5</w:t>
            </w:r>
          </w:p>
        </w:tc>
        <w:tc>
          <w:tcPr>
            <w:tcW w:w="1188" w:type="dxa"/>
            <w:vAlign w:val="center"/>
          </w:tcPr>
          <w:p w14:paraId="145D9511" w14:textId="77777777" w:rsidR="00E0099A" w:rsidRDefault="003B3D24">
            <w:r>
              <w:t>3</w:t>
            </w:r>
          </w:p>
        </w:tc>
        <w:tc>
          <w:tcPr>
            <w:tcW w:w="1188" w:type="dxa"/>
            <w:vAlign w:val="center"/>
          </w:tcPr>
          <w:p w14:paraId="652C7854" w14:textId="77777777" w:rsidR="00E0099A" w:rsidRDefault="003B3D24">
            <w:r>
              <w:t>2.430</w:t>
            </w:r>
          </w:p>
        </w:tc>
        <w:tc>
          <w:tcPr>
            <w:tcW w:w="1188" w:type="dxa"/>
            <w:vAlign w:val="center"/>
          </w:tcPr>
          <w:p w14:paraId="76110F78" w14:textId="77777777" w:rsidR="00E0099A" w:rsidRDefault="003B3D24">
            <w:r>
              <w:t>7.290</w:t>
            </w:r>
          </w:p>
        </w:tc>
        <w:tc>
          <w:tcPr>
            <w:tcW w:w="1188" w:type="dxa"/>
            <w:vAlign w:val="center"/>
          </w:tcPr>
          <w:p w14:paraId="078B7073" w14:textId="77777777" w:rsidR="00E0099A" w:rsidRDefault="003B3D24">
            <w:r>
              <w:t>18</w:t>
            </w:r>
          </w:p>
        </w:tc>
        <w:tc>
          <w:tcPr>
            <w:tcW w:w="1188" w:type="dxa"/>
            <w:vAlign w:val="center"/>
          </w:tcPr>
          <w:p w14:paraId="0B659704" w14:textId="77777777" w:rsidR="00E0099A" w:rsidRDefault="003B3D24">
            <w:r>
              <w:t>2.000</w:t>
            </w:r>
          </w:p>
        </w:tc>
      </w:tr>
      <w:tr w:rsidR="00E0099A" w14:paraId="7FFED49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36F13F1" w14:textId="77777777" w:rsidR="00E0099A" w:rsidRDefault="003B3D24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75CA990" w14:textId="77777777" w:rsidR="00E0099A" w:rsidRDefault="003B3D24">
            <w:r>
              <w:t>117.720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8E1EF2D" w14:textId="77777777" w:rsidR="00E0099A" w:rsidRDefault="003B3D24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2EA16079" w14:textId="77777777" w:rsidR="00E0099A" w:rsidRDefault="003B3D24">
            <w:r>
              <w:t>2.000</w:t>
            </w:r>
          </w:p>
        </w:tc>
      </w:tr>
    </w:tbl>
    <w:p w14:paraId="6E2EFF32" w14:textId="77777777" w:rsidR="00E0099A" w:rsidRDefault="00E0099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C0106B2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3(</w:t>
      </w:r>
      <w:r>
        <w:rPr>
          <w:color w:val="000000"/>
          <w:kern w:val="2"/>
          <w:szCs w:val="24"/>
          <w:lang w:val="en-US"/>
        </w:rPr>
        <w:t>南向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E0099A" w14:paraId="1AE37C70" w14:textId="77777777">
        <w:tc>
          <w:tcPr>
            <w:tcW w:w="1013" w:type="dxa"/>
            <w:shd w:val="clear" w:color="auto" w:fill="E6E6E6"/>
            <w:vAlign w:val="center"/>
          </w:tcPr>
          <w:p w14:paraId="6E6A92EF" w14:textId="77777777" w:rsidR="00E0099A" w:rsidRDefault="003B3D24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993C47A" w14:textId="77777777" w:rsidR="00E0099A" w:rsidRDefault="003B3D24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E5344C" w14:textId="77777777" w:rsidR="00E0099A" w:rsidRDefault="003B3D24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13EF05" w14:textId="77777777" w:rsidR="00E0099A" w:rsidRDefault="003B3D24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C5817C" w14:textId="77777777" w:rsidR="00E0099A" w:rsidRDefault="003B3D24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0556C0" w14:textId="77777777" w:rsidR="00E0099A" w:rsidRDefault="003B3D24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DDE262" w14:textId="77777777" w:rsidR="00E0099A" w:rsidRDefault="003B3D24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42B33F" w14:textId="77777777" w:rsidR="00E0099A" w:rsidRDefault="003B3D24">
            <w:pPr>
              <w:jc w:val="center"/>
            </w:pPr>
            <w:r>
              <w:t>传热系数</w:t>
            </w:r>
          </w:p>
        </w:tc>
      </w:tr>
      <w:tr w:rsidR="00E0099A" w14:paraId="6FE3E4D0" w14:textId="77777777">
        <w:tc>
          <w:tcPr>
            <w:tcW w:w="1013" w:type="dxa"/>
            <w:vAlign w:val="center"/>
          </w:tcPr>
          <w:p w14:paraId="2429949A" w14:textId="77777777" w:rsidR="00E0099A" w:rsidRDefault="003B3D24">
            <w:r>
              <w:t>1</w:t>
            </w:r>
          </w:p>
        </w:tc>
        <w:tc>
          <w:tcPr>
            <w:tcW w:w="1188" w:type="dxa"/>
            <w:vAlign w:val="center"/>
          </w:tcPr>
          <w:p w14:paraId="6A36AF76" w14:textId="77777777" w:rsidR="00E0099A" w:rsidRDefault="00E0099A"/>
        </w:tc>
        <w:tc>
          <w:tcPr>
            <w:tcW w:w="1188" w:type="dxa"/>
            <w:vAlign w:val="center"/>
          </w:tcPr>
          <w:p w14:paraId="4EF621B3" w14:textId="77777777" w:rsidR="00E0099A" w:rsidRDefault="003B3D24">
            <w:r>
              <w:t>1~6</w:t>
            </w:r>
          </w:p>
        </w:tc>
        <w:tc>
          <w:tcPr>
            <w:tcW w:w="1188" w:type="dxa"/>
            <w:vAlign w:val="center"/>
          </w:tcPr>
          <w:p w14:paraId="5377B614" w14:textId="77777777" w:rsidR="00E0099A" w:rsidRDefault="003B3D24">
            <w:r>
              <w:t>52</w:t>
            </w:r>
          </w:p>
        </w:tc>
        <w:tc>
          <w:tcPr>
            <w:tcW w:w="1188" w:type="dxa"/>
            <w:vAlign w:val="center"/>
          </w:tcPr>
          <w:p w14:paraId="3291063E" w14:textId="77777777" w:rsidR="00E0099A" w:rsidRDefault="003B3D24">
            <w:r>
              <w:t>3.240</w:t>
            </w:r>
          </w:p>
        </w:tc>
        <w:tc>
          <w:tcPr>
            <w:tcW w:w="1188" w:type="dxa"/>
            <w:vAlign w:val="center"/>
          </w:tcPr>
          <w:p w14:paraId="00A93E5C" w14:textId="77777777" w:rsidR="00E0099A" w:rsidRDefault="003B3D24">
            <w:r>
              <w:t>168.480</w:t>
            </w:r>
          </w:p>
        </w:tc>
        <w:tc>
          <w:tcPr>
            <w:tcW w:w="1188" w:type="dxa"/>
            <w:vAlign w:val="center"/>
          </w:tcPr>
          <w:p w14:paraId="77CA0DFC" w14:textId="77777777" w:rsidR="00E0099A" w:rsidRDefault="003B3D24">
            <w:r>
              <w:t>18</w:t>
            </w:r>
          </w:p>
        </w:tc>
        <w:tc>
          <w:tcPr>
            <w:tcW w:w="1188" w:type="dxa"/>
            <w:vAlign w:val="center"/>
          </w:tcPr>
          <w:p w14:paraId="1D877017" w14:textId="77777777" w:rsidR="00E0099A" w:rsidRDefault="003B3D24">
            <w:r>
              <w:t>2.000</w:t>
            </w:r>
          </w:p>
        </w:tc>
      </w:tr>
      <w:tr w:rsidR="00E0099A" w14:paraId="2E124E9C" w14:textId="77777777">
        <w:tc>
          <w:tcPr>
            <w:tcW w:w="1013" w:type="dxa"/>
            <w:vAlign w:val="center"/>
          </w:tcPr>
          <w:p w14:paraId="14CE0430" w14:textId="77777777" w:rsidR="00E0099A" w:rsidRDefault="003B3D24">
            <w:r>
              <w:t>2</w:t>
            </w:r>
          </w:p>
        </w:tc>
        <w:tc>
          <w:tcPr>
            <w:tcW w:w="1188" w:type="dxa"/>
            <w:vAlign w:val="center"/>
          </w:tcPr>
          <w:p w14:paraId="3E836C65" w14:textId="77777777" w:rsidR="00E0099A" w:rsidRDefault="00E0099A"/>
        </w:tc>
        <w:tc>
          <w:tcPr>
            <w:tcW w:w="1188" w:type="dxa"/>
            <w:vAlign w:val="center"/>
          </w:tcPr>
          <w:p w14:paraId="52E2390E" w14:textId="77777777" w:rsidR="00E0099A" w:rsidRDefault="003B3D24">
            <w:r>
              <w:t>1~6</w:t>
            </w:r>
          </w:p>
        </w:tc>
        <w:tc>
          <w:tcPr>
            <w:tcW w:w="1188" w:type="dxa"/>
            <w:vAlign w:val="center"/>
          </w:tcPr>
          <w:p w14:paraId="4BB3AA2C" w14:textId="77777777" w:rsidR="00E0099A" w:rsidRDefault="003B3D24">
            <w:r>
              <w:t>12</w:t>
            </w:r>
          </w:p>
        </w:tc>
        <w:tc>
          <w:tcPr>
            <w:tcW w:w="1188" w:type="dxa"/>
            <w:vAlign w:val="center"/>
          </w:tcPr>
          <w:p w14:paraId="46943CE4" w14:textId="77777777" w:rsidR="00E0099A" w:rsidRDefault="003B3D24">
            <w:r>
              <w:t>9.600</w:t>
            </w:r>
          </w:p>
        </w:tc>
        <w:tc>
          <w:tcPr>
            <w:tcW w:w="1188" w:type="dxa"/>
            <w:vAlign w:val="center"/>
          </w:tcPr>
          <w:p w14:paraId="3FF0C7AD" w14:textId="77777777" w:rsidR="00E0099A" w:rsidRDefault="003B3D24">
            <w:r>
              <w:t>115.200</w:t>
            </w:r>
          </w:p>
        </w:tc>
        <w:tc>
          <w:tcPr>
            <w:tcW w:w="1188" w:type="dxa"/>
            <w:vAlign w:val="center"/>
          </w:tcPr>
          <w:p w14:paraId="13291151" w14:textId="77777777" w:rsidR="00E0099A" w:rsidRDefault="003B3D24">
            <w:r>
              <w:t>18</w:t>
            </w:r>
          </w:p>
        </w:tc>
        <w:tc>
          <w:tcPr>
            <w:tcW w:w="1188" w:type="dxa"/>
            <w:vAlign w:val="center"/>
          </w:tcPr>
          <w:p w14:paraId="2989FF42" w14:textId="77777777" w:rsidR="00E0099A" w:rsidRDefault="003B3D24">
            <w:r>
              <w:t>2.000</w:t>
            </w:r>
          </w:p>
        </w:tc>
      </w:tr>
      <w:tr w:rsidR="00E0099A" w14:paraId="5EF7EB7A" w14:textId="77777777">
        <w:tc>
          <w:tcPr>
            <w:tcW w:w="1013" w:type="dxa"/>
            <w:vAlign w:val="center"/>
          </w:tcPr>
          <w:p w14:paraId="0F5E8307" w14:textId="77777777" w:rsidR="00E0099A" w:rsidRDefault="003B3D24">
            <w:r>
              <w:t>3</w:t>
            </w:r>
          </w:p>
        </w:tc>
        <w:tc>
          <w:tcPr>
            <w:tcW w:w="1188" w:type="dxa"/>
            <w:vAlign w:val="center"/>
          </w:tcPr>
          <w:p w14:paraId="37D55A8B" w14:textId="77777777" w:rsidR="00E0099A" w:rsidRDefault="00E0099A"/>
        </w:tc>
        <w:tc>
          <w:tcPr>
            <w:tcW w:w="1188" w:type="dxa"/>
            <w:vAlign w:val="center"/>
          </w:tcPr>
          <w:p w14:paraId="0EFF466A" w14:textId="77777777" w:rsidR="00E0099A" w:rsidRDefault="003B3D24">
            <w:r>
              <w:t>1~6</w:t>
            </w:r>
          </w:p>
        </w:tc>
        <w:tc>
          <w:tcPr>
            <w:tcW w:w="1188" w:type="dxa"/>
            <w:vAlign w:val="center"/>
          </w:tcPr>
          <w:p w14:paraId="723D01A8" w14:textId="77777777" w:rsidR="00E0099A" w:rsidRDefault="003B3D24">
            <w:r>
              <w:t>12</w:t>
            </w:r>
          </w:p>
        </w:tc>
        <w:tc>
          <w:tcPr>
            <w:tcW w:w="1188" w:type="dxa"/>
            <w:vAlign w:val="center"/>
          </w:tcPr>
          <w:p w14:paraId="2975903B" w14:textId="77777777" w:rsidR="00E0099A" w:rsidRDefault="003B3D24">
            <w:r>
              <w:t>4.680</w:t>
            </w:r>
          </w:p>
        </w:tc>
        <w:tc>
          <w:tcPr>
            <w:tcW w:w="1188" w:type="dxa"/>
            <w:vAlign w:val="center"/>
          </w:tcPr>
          <w:p w14:paraId="1E2AE733" w14:textId="77777777" w:rsidR="00E0099A" w:rsidRDefault="003B3D24">
            <w:r>
              <w:t>56.160</w:t>
            </w:r>
          </w:p>
        </w:tc>
        <w:tc>
          <w:tcPr>
            <w:tcW w:w="1188" w:type="dxa"/>
            <w:vAlign w:val="center"/>
          </w:tcPr>
          <w:p w14:paraId="6EF4591B" w14:textId="77777777" w:rsidR="00E0099A" w:rsidRDefault="003B3D24">
            <w:r>
              <w:t>18</w:t>
            </w:r>
          </w:p>
        </w:tc>
        <w:tc>
          <w:tcPr>
            <w:tcW w:w="1188" w:type="dxa"/>
            <w:vAlign w:val="center"/>
          </w:tcPr>
          <w:p w14:paraId="2F0B48E3" w14:textId="77777777" w:rsidR="00E0099A" w:rsidRDefault="003B3D24">
            <w:r>
              <w:t>2.000</w:t>
            </w:r>
          </w:p>
        </w:tc>
      </w:tr>
      <w:tr w:rsidR="00E0099A" w14:paraId="0971C692" w14:textId="77777777">
        <w:tc>
          <w:tcPr>
            <w:tcW w:w="1013" w:type="dxa"/>
            <w:vAlign w:val="center"/>
          </w:tcPr>
          <w:p w14:paraId="68119E4E" w14:textId="77777777" w:rsidR="00E0099A" w:rsidRDefault="003B3D24">
            <w:r>
              <w:t>4</w:t>
            </w:r>
          </w:p>
        </w:tc>
        <w:tc>
          <w:tcPr>
            <w:tcW w:w="1188" w:type="dxa"/>
            <w:vAlign w:val="center"/>
          </w:tcPr>
          <w:p w14:paraId="06F30143" w14:textId="77777777" w:rsidR="00E0099A" w:rsidRDefault="00E0099A"/>
        </w:tc>
        <w:tc>
          <w:tcPr>
            <w:tcW w:w="1188" w:type="dxa"/>
            <w:vAlign w:val="center"/>
          </w:tcPr>
          <w:p w14:paraId="33842289" w14:textId="77777777" w:rsidR="00E0099A" w:rsidRDefault="003B3D24">
            <w:r>
              <w:t>1~5</w:t>
            </w:r>
          </w:p>
        </w:tc>
        <w:tc>
          <w:tcPr>
            <w:tcW w:w="1188" w:type="dxa"/>
            <w:vAlign w:val="center"/>
          </w:tcPr>
          <w:p w14:paraId="6F2DA846" w14:textId="77777777" w:rsidR="00E0099A" w:rsidRDefault="003B3D24">
            <w:r>
              <w:t>5</w:t>
            </w:r>
          </w:p>
        </w:tc>
        <w:tc>
          <w:tcPr>
            <w:tcW w:w="1188" w:type="dxa"/>
            <w:vAlign w:val="center"/>
          </w:tcPr>
          <w:p w14:paraId="459D82B6" w14:textId="77777777" w:rsidR="00E0099A" w:rsidRDefault="003B3D24">
            <w:r>
              <w:t>9.000</w:t>
            </w:r>
          </w:p>
        </w:tc>
        <w:tc>
          <w:tcPr>
            <w:tcW w:w="1188" w:type="dxa"/>
            <w:vAlign w:val="center"/>
          </w:tcPr>
          <w:p w14:paraId="46AC4E91" w14:textId="77777777" w:rsidR="00E0099A" w:rsidRDefault="003B3D24">
            <w:r>
              <w:t>45.000</w:t>
            </w:r>
          </w:p>
        </w:tc>
        <w:tc>
          <w:tcPr>
            <w:tcW w:w="1188" w:type="dxa"/>
            <w:vAlign w:val="center"/>
          </w:tcPr>
          <w:p w14:paraId="5B4EF155" w14:textId="77777777" w:rsidR="00E0099A" w:rsidRDefault="003B3D24">
            <w:r>
              <w:t>18</w:t>
            </w:r>
          </w:p>
        </w:tc>
        <w:tc>
          <w:tcPr>
            <w:tcW w:w="1188" w:type="dxa"/>
            <w:vAlign w:val="center"/>
          </w:tcPr>
          <w:p w14:paraId="7E8D2FDA" w14:textId="77777777" w:rsidR="00E0099A" w:rsidRDefault="003B3D24">
            <w:r>
              <w:t>2.000</w:t>
            </w:r>
          </w:p>
        </w:tc>
      </w:tr>
      <w:tr w:rsidR="00E0099A" w14:paraId="22E7722B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CDB72A1" w14:textId="77777777" w:rsidR="00E0099A" w:rsidRDefault="003B3D24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9C96F0B" w14:textId="77777777" w:rsidR="00E0099A" w:rsidRDefault="003B3D24">
            <w:r>
              <w:t>384.840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FB5C9D7" w14:textId="77777777" w:rsidR="00E0099A" w:rsidRDefault="003B3D24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7C0D3CEE" w14:textId="77777777" w:rsidR="00E0099A" w:rsidRDefault="003B3D24">
            <w:r>
              <w:t>2.000</w:t>
            </w:r>
          </w:p>
        </w:tc>
      </w:tr>
    </w:tbl>
    <w:p w14:paraId="2413B144" w14:textId="77777777" w:rsidR="00E0099A" w:rsidRDefault="00E0099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28448C9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4(</w:t>
      </w:r>
      <w:r>
        <w:rPr>
          <w:color w:val="000000"/>
          <w:kern w:val="2"/>
          <w:szCs w:val="24"/>
          <w:lang w:val="en-US"/>
        </w:rPr>
        <w:t>北向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E0099A" w14:paraId="62CC41E4" w14:textId="77777777">
        <w:tc>
          <w:tcPr>
            <w:tcW w:w="1013" w:type="dxa"/>
            <w:shd w:val="clear" w:color="auto" w:fill="E6E6E6"/>
            <w:vAlign w:val="center"/>
          </w:tcPr>
          <w:p w14:paraId="47E8FAA5" w14:textId="77777777" w:rsidR="00E0099A" w:rsidRDefault="003B3D24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E46B8D" w14:textId="77777777" w:rsidR="00E0099A" w:rsidRDefault="003B3D24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FED160" w14:textId="77777777" w:rsidR="00E0099A" w:rsidRDefault="003B3D24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2B2F87D" w14:textId="77777777" w:rsidR="00E0099A" w:rsidRDefault="003B3D24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F3981F" w14:textId="77777777" w:rsidR="00E0099A" w:rsidRDefault="003B3D24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1FA665" w14:textId="77777777" w:rsidR="00E0099A" w:rsidRDefault="003B3D24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3F2EF5" w14:textId="77777777" w:rsidR="00E0099A" w:rsidRDefault="003B3D24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F944AB" w14:textId="77777777" w:rsidR="00E0099A" w:rsidRDefault="003B3D24">
            <w:pPr>
              <w:jc w:val="center"/>
            </w:pPr>
            <w:r>
              <w:t>传热系数</w:t>
            </w:r>
          </w:p>
        </w:tc>
      </w:tr>
      <w:tr w:rsidR="00E0099A" w14:paraId="218F4C41" w14:textId="77777777">
        <w:tc>
          <w:tcPr>
            <w:tcW w:w="1013" w:type="dxa"/>
            <w:vAlign w:val="center"/>
          </w:tcPr>
          <w:p w14:paraId="5108A5A3" w14:textId="77777777" w:rsidR="00E0099A" w:rsidRDefault="003B3D24">
            <w:r>
              <w:t>1</w:t>
            </w:r>
          </w:p>
        </w:tc>
        <w:tc>
          <w:tcPr>
            <w:tcW w:w="1188" w:type="dxa"/>
            <w:vAlign w:val="center"/>
          </w:tcPr>
          <w:p w14:paraId="53C747F0" w14:textId="77777777" w:rsidR="00E0099A" w:rsidRDefault="00E0099A"/>
        </w:tc>
        <w:tc>
          <w:tcPr>
            <w:tcW w:w="1188" w:type="dxa"/>
            <w:vAlign w:val="center"/>
          </w:tcPr>
          <w:p w14:paraId="1F1FA758" w14:textId="77777777" w:rsidR="00E0099A" w:rsidRDefault="003B3D24">
            <w:r>
              <w:t>1</w:t>
            </w:r>
          </w:p>
        </w:tc>
        <w:tc>
          <w:tcPr>
            <w:tcW w:w="1188" w:type="dxa"/>
            <w:vAlign w:val="center"/>
          </w:tcPr>
          <w:p w14:paraId="1C6396B0" w14:textId="77777777" w:rsidR="00E0099A" w:rsidRDefault="003B3D24">
            <w:r>
              <w:t>1</w:t>
            </w:r>
          </w:p>
        </w:tc>
        <w:tc>
          <w:tcPr>
            <w:tcW w:w="1188" w:type="dxa"/>
            <w:vAlign w:val="center"/>
          </w:tcPr>
          <w:p w14:paraId="3398AEDC" w14:textId="77777777" w:rsidR="00E0099A" w:rsidRDefault="003B3D24">
            <w:r>
              <w:t>6.141</w:t>
            </w:r>
          </w:p>
        </w:tc>
        <w:tc>
          <w:tcPr>
            <w:tcW w:w="1188" w:type="dxa"/>
            <w:vAlign w:val="center"/>
          </w:tcPr>
          <w:p w14:paraId="03790E5C" w14:textId="77777777" w:rsidR="00E0099A" w:rsidRDefault="003B3D24">
            <w:r>
              <w:t>6.141</w:t>
            </w:r>
          </w:p>
        </w:tc>
        <w:tc>
          <w:tcPr>
            <w:tcW w:w="1188" w:type="dxa"/>
            <w:vAlign w:val="center"/>
          </w:tcPr>
          <w:p w14:paraId="56288A21" w14:textId="77777777" w:rsidR="00E0099A" w:rsidRDefault="003B3D24">
            <w:r>
              <w:t>65</w:t>
            </w:r>
          </w:p>
        </w:tc>
        <w:tc>
          <w:tcPr>
            <w:tcW w:w="1188" w:type="dxa"/>
            <w:vAlign w:val="center"/>
          </w:tcPr>
          <w:p w14:paraId="6C48025B" w14:textId="77777777" w:rsidR="00E0099A" w:rsidRDefault="003B3D24">
            <w:r>
              <w:t>2.500</w:t>
            </w:r>
          </w:p>
        </w:tc>
      </w:tr>
      <w:tr w:rsidR="00E0099A" w14:paraId="20462A42" w14:textId="77777777">
        <w:tc>
          <w:tcPr>
            <w:tcW w:w="1013" w:type="dxa"/>
            <w:vAlign w:val="center"/>
          </w:tcPr>
          <w:p w14:paraId="116D225F" w14:textId="77777777" w:rsidR="00E0099A" w:rsidRDefault="003B3D24">
            <w:r>
              <w:t>2</w:t>
            </w:r>
          </w:p>
        </w:tc>
        <w:tc>
          <w:tcPr>
            <w:tcW w:w="1188" w:type="dxa"/>
            <w:vAlign w:val="center"/>
          </w:tcPr>
          <w:p w14:paraId="22CC584D" w14:textId="77777777" w:rsidR="00E0099A" w:rsidRDefault="00E0099A"/>
        </w:tc>
        <w:tc>
          <w:tcPr>
            <w:tcW w:w="1188" w:type="dxa"/>
            <w:vAlign w:val="center"/>
          </w:tcPr>
          <w:p w14:paraId="146447E2" w14:textId="77777777" w:rsidR="00E0099A" w:rsidRDefault="003B3D24">
            <w:r>
              <w:t>1</w:t>
            </w:r>
          </w:p>
        </w:tc>
        <w:tc>
          <w:tcPr>
            <w:tcW w:w="1188" w:type="dxa"/>
            <w:vAlign w:val="center"/>
          </w:tcPr>
          <w:p w14:paraId="66266EA2" w14:textId="77777777" w:rsidR="00E0099A" w:rsidRDefault="003B3D24">
            <w:r>
              <w:t>6</w:t>
            </w:r>
          </w:p>
        </w:tc>
        <w:tc>
          <w:tcPr>
            <w:tcW w:w="1188" w:type="dxa"/>
            <w:vAlign w:val="center"/>
          </w:tcPr>
          <w:p w14:paraId="6B6F2C45" w14:textId="77777777" w:rsidR="00E0099A" w:rsidRDefault="003B3D24">
            <w:r>
              <w:t>3.000</w:t>
            </w:r>
          </w:p>
        </w:tc>
        <w:tc>
          <w:tcPr>
            <w:tcW w:w="1188" w:type="dxa"/>
            <w:vAlign w:val="center"/>
          </w:tcPr>
          <w:p w14:paraId="230230BB" w14:textId="77777777" w:rsidR="00E0099A" w:rsidRDefault="003B3D24">
            <w:r>
              <w:t>18.000</w:t>
            </w:r>
          </w:p>
        </w:tc>
        <w:tc>
          <w:tcPr>
            <w:tcW w:w="1188" w:type="dxa"/>
            <w:vAlign w:val="center"/>
          </w:tcPr>
          <w:p w14:paraId="26142B82" w14:textId="77777777" w:rsidR="00E0099A" w:rsidRDefault="003B3D24">
            <w:r>
              <w:t>65</w:t>
            </w:r>
          </w:p>
        </w:tc>
        <w:tc>
          <w:tcPr>
            <w:tcW w:w="1188" w:type="dxa"/>
            <w:vAlign w:val="center"/>
          </w:tcPr>
          <w:p w14:paraId="6ED5EF31" w14:textId="77777777" w:rsidR="00E0099A" w:rsidRDefault="003B3D24">
            <w:r>
              <w:t>2.500</w:t>
            </w:r>
          </w:p>
        </w:tc>
      </w:tr>
      <w:tr w:rsidR="00E0099A" w14:paraId="10116F2D" w14:textId="77777777">
        <w:tc>
          <w:tcPr>
            <w:tcW w:w="1013" w:type="dxa"/>
            <w:vAlign w:val="center"/>
          </w:tcPr>
          <w:p w14:paraId="3ECFD867" w14:textId="77777777" w:rsidR="00E0099A" w:rsidRDefault="003B3D24">
            <w:r>
              <w:t>3</w:t>
            </w:r>
          </w:p>
        </w:tc>
        <w:tc>
          <w:tcPr>
            <w:tcW w:w="1188" w:type="dxa"/>
            <w:vAlign w:val="center"/>
          </w:tcPr>
          <w:p w14:paraId="46ADCA9F" w14:textId="77777777" w:rsidR="00E0099A" w:rsidRDefault="00E0099A"/>
        </w:tc>
        <w:tc>
          <w:tcPr>
            <w:tcW w:w="1188" w:type="dxa"/>
            <w:vAlign w:val="center"/>
          </w:tcPr>
          <w:p w14:paraId="1443227C" w14:textId="77777777" w:rsidR="00E0099A" w:rsidRDefault="003B3D24">
            <w:r>
              <w:t>1</w:t>
            </w:r>
          </w:p>
        </w:tc>
        <w:tc>
          <w:tcPr>
            <w:tcW w:w="1188" w:type="dxa"/>
            <w:vAlign w:val="center"/>
          </w:tcPr>
          <w:p w14:paraId="6E8EB806" w14:textId="77777777" w:rsidR="00E0099A" w:rsidRDefault="003B3D24">
            <w:r>
              <w:t>4</w:t>
            </w:r>
          </w:p>
        </w:tc>
        <w:tc>
          <w:tcPr>
            <w:tcW w:w="1188" w:type="dxa"/>
            <w:vAlign w:val="center"/>
          </w:tcPr>
          <w:p w14:paraId="7436BB3B" w14:textId="77777777" w:rsidR="00E0099A" w:rsidRDefault="003B3D24">
            <w:r>
              <w:t>2.300</w:t>
            </w:r>
          </w:p>
        </w:tc>
        <w:tc>
          <w:tcPr>
            <w:tcW w:w="1188" w:type="dxa"/>
            <w:vAlign w:val="center"/>
          </w:tcPr>
          <w:p w14:paraId="72B9CCC7" w14:textId="77777777" w:rsidR="00E0099A" w:rsidRDefault="003B3D24">
            <w:r>
              <w:t>9.200</w:t>
            </w:r>
          </w:p>
        </w:tc>
        <w:tc>
          <w:tcPr>
            <w:tcW w:w="1188" w:type="dxa"/>
            <w:vAlign w:val="center"/>
          </w:tcPr>
          <w:p w14:paraId="5CF1E25B" w14:textId="77777777" w:rsidR="00E0099A" w:rsidRDefault="003B3D24">
            <w:r>
              <w:t>65</w:t>
            </w:r>
          </w:p>
        </w:tc>
        <w:tc>
          <w:tcPr>
            <w:tcW w:w="1188" w:type="dxa"/>
            <w:vAlign w:val="center"/>
          </w:tcPr>
          <w:p w14:paraId="4685A4D6" w14:textId="77777777" w:rsidR="00E0099A" w:rsidRDefault="003B3D24">
            <w:r>
              <w:t>2.500</w:t>
            </w:r>
          </w:p>
        </w:tc>
      </w:tr>
      <w:tr w:rsidR="00E0099A" w14:paraId="15892C52" w14:textId="77777777">
        <w:tc>
          <w:tcPr>
            <w:tcW w:w="1013" w:type="dxa"/>
            <w:vAlign w:val="center"/>
          </w:tcPr>
          <w:p w14:paraId="07E2C520" w14:textId="77777777" w:rsidR="00E0099A" w:rsidRDefault="003B3D24">
            <w:r>
              <w:t>4</w:t>
            </w:r>
          </w:p>
        </w:tc>
        <w:tc>
          <w:tcPr>
            <w:tcW w:w="1188" w:type="dxa"/>
            <w:vAlign w:val="center"/>
          </w:tcPr>
          <w:p w14:paraId="21B123CF" w14:textId="77777777" w:rsidR="00E0099A" w:rsidRDefault="00E0099A"/>
        </w:tc>
        <w:tc>
          <w:tcPr>
            <w:tcW w:w="1188" w:type="dxa"/>
            <w:vAlign w:val="center"/>
          </w:tcPr>
          <w:p w14:paraId="23B7851B" w14:textId="77777777" w:rsidR="00E0099A" w:rsidRDefault="003B3D24">
            <w:r>
              <w:t>1</w:t>
            </w:r>
          </w:p>
        </w:tc>
        <w:tc>
          <w:tcPr>
            <w:tcW w:w="1188" w:type="dxa"/>
            <w:vAlign w:val="center"/>
          </w:tcPr>
          <w:p w14:paraId="527A2C88" w14:textId="77777777" w:rsidR="00E0099A" w:rsidRDefault="003B3D24">
            <w:r>
              <w:t>1</w:t>
            </w:r>
          </w:p>
        </w:tc>
        <w:tc>
          <w:tcPr>
            <w:tcW w:w="1188" w:type="dxa"/>
            <w:vAlign w:val="center"/>
          </w:tcPr>
          <w:p w14:paraId="340B4170" w14:textId="77777777" w:rsidR="00E0099A" w:rsidRDefault="003B3D24">
            <w:r>
              <w:t>6.058</w:t>
            </w:r>
          </w:p>
        </w:tc>
        <w:tc>
          <w:tcPr>
            <w:tcW w:w="1188" w:type="dxa"/>
            <w:vAlign w:val="center"/>
          </w:tcPr>
          <w:p w14:paraId="2EDA2BF9" w14:textId="77777777" w:rsidR="00E0099A" w:rsidRDefault="003B3D24">
            <w:r>
              <w:t>6.058</w:t>
            </w:r>
          </w:p>
        </w:tc>
        <w:tc>
          <w:tcPr>
            <w:tcW w:w="1188" w:type="dxa"/>
            <w:vAlign w:val="center"/>
          </w:tcPr>
          <w:p w14:paraId="02D5B179" w14:textId="77777777" w:rsidR="00E0099A" w:rsidRDefault="003B3D24">
            <w:r>
              <w:t>65</w:t>
            </w:r>
          </w:p>
        </w:tc>
        <w:tc>
          <w:tcPr>
            <w:tcW w:w="1188" w:type="dxa"/>
            <w:vAlign w:val="center"/>
          </w:tcPr>
          <w:p w14:paraId="5B062368" w14:textId="77777777" w:rsidR="00E0099A" w:rsidRDefault="003B3D24">
            <w:r>
              <w:t>2.500</w:t>
            </w:r>
          </w:p>
        </w:tc>
      </w:tr>
      <w:tr w:rsidR="00E0099A" w14:paraId="04C1E062" w14:textId="77777777">
        <w:tc>
          <w:tcPr>
            <w:tcW w:w="1013" w:type="dxa"/>
            <w:vAlign w:val="center"/>
          </w:tcPr>
          <w:p w14:paraId="4A76009C" w14:textId="77777777" w:rsidR="00E0099A" w:rsidRDefault="003B3D24">
            <w:r>
              <w:t>5</w:t>
            </w:r>
          </w:p>
        </w:tc>
        <w:tc>
          <w:tcPr>
            <w:tcW w:w="1188" w:type="dxa"/>
            <w:vAlign w:val="center"/>
          </w:tcPr>
          <w:p w14:paraId="2C022AB4" w14:textId="77777777" w:rsidR="00E0099A" w:rsidRDefault="00E0099A"/>
        </w:tc>
        <w:tc>
          <w:tcPr>
            <w:tcW w:w="1188" w:type="dxa"/>
            <w:vAlign w:val="center"/>
          </w:tcPr>
          <w:p w14:paraId="6A2D008C" w14:textId="77777777" w:rsidR="00E0099A" w:rsidRDefault="003B3D24">
            <w:r>
              <w:t>1~6</w:t>
            </w:r>
          </w:p>
        </w:tc>
        <w:tc>
          <w:tcPr>
            <w:tcW w:w="1188" w:type="dxa"/>
            <w:vAlign w:val="center"/>
          </w:tcPr>
          <w:p w14:paraId="5B7AEDCC" w14:textId="77777777" w:rsidR="00E0099A" w:rsidRDefault="003B3D24">
            <w:r>
              <w:t>77</w:t>
            </w:r>
          </w:p>
        </w:tc>
        <w:tc>
          <w:tcPr>
            <w:tcW w:w="1188" w:type="dxa"/>
            <w:vAlign w:val="center"/>
          </w:tcPr>
          <w:p w14:paraId="16019D61" w14:textId="77777777" w:rsidR="00E0099A" w:rsidRDefault="003B3D24">
            <w:r>
              <w:t>4.680</w:t>
            </w:r>
          </w:p>
        </w:tc>
        <w:tc>
          <w:tcPr>
            <w:tcW w:w="1188" w:type="dxa"/>
            <w:vAlign w:val="center"/>
          </w:tcPr>
          <w:p w14:paraId="56FF45CA" w14:textId="77777777" w:rsidR="00E0099A" w:rsidRDefault="003B3D24">
            <w:r>
              <w:t>360.360</w:t>
            </w:r>
          </w:p>
        </w:tc>
        <w:tc>
          <w:tcPr>
            <w:tcW w:w="1188" w:type="dxa"/>
            <w:vAlign w:val="center"/>
          </w:tcPr>
          <w:p w14:paraId="1A252F07" w14:textId="77777777" w:rsidR="00E0099A" w:rsidRDefault="003B3D24">
            <w:r>
              <w:t>18</w:t>
            </w:r>
          </w:p>
        </w:tc>
        <w:tc>
          <w:tcPr>
            <w:tcW w:w="1188" w:type="dxa"/>
            <w:vAlign w:val="center"/>
          </w:tcPr>
          <w:p w14:paraId="1F89CE73" w14:textId="77777777" w:rsidR="00E0099A" w:rsidRDefault="003B3D24">
            <w:r>
              <w:t>2.000</w:t>
            </w:r>
          </w:p>
        </w:tc>
      </w:tr>
      <w:tr w:rsidR="00E0099A" w14:paraId="5DFF5C8D" w14:textId="77777777">
        <w:tc>
          <w:tcPr>
            <w:tcW w:w="1013" w:type="dxa"/>
            <w:vAlign w:val="center"/>
          </w:tcPr>
          <w:p w14:paraId="1CC9B179" w14:textId="77777777" w:rsidR="00E0099A" w:rsidRDefault="003B3D24">
            <w:r>
              <w:t>6</w:t>
            </w:r>
          </w:p>
        </w:tc>
        <w:tc>
          <w:tcPr>
            <w:tcW w:w="1188" w:type="dxa"/>
            <w:vAlign w:val="center"/>
          </w:tcPr>
          <w:p w14:paraId="00AA2655" w14:textId="77777777" w:rsidR="00E0099A" w:rsidRDefault="00E0099A"/>
        </w:tc>
        <w:tc>
          <w:tcPr>
            <w:tcW w:w="1188" w:type="dxa"/>
            <w:vAlign w:val="center"/>
          </w:tcPr>
          <w:p w14:paraId="1A8D4746" w14:textId="77777777" w:rsidR="00E0099A" w:rsidRDefault="003B3D24">
            <w:r>
              <w:t>1</w:t>
            </w:r>
          </w:p>
        </w:tc>
        <w:tc>
          <w:tcPr>
            <w:tcW w:w="1188" w:type="dxa"/>
            <w:vAlign w:val="center"/>
          </w:tcPr>
          <w:p w14:paraId="38F40B58" w14:textId="77777777" w:rsidR="00E0099A" w:rsidRDefault="003B3D24">
            <w:r>
              <w:t>1</w:t>
            </w:r>
          </w:p>
        </w:tc>
        <w:tc>
          <w:tcPr>
            <w:tcW w:w="1188" w:type="dxa"/>
            <w:vAlign w:val="center"/>
          </w:tcPr>
          <w:p w14:paraId="0563F5D1" w14:textId="77777777" w:rsidR="00E0099A" w:rsidRDefault="003B3D24">
            <w:r>
              <w:t>5.893</w:t>
            </w:r>
          </w:p>
        </w:tc>
        <w:tc>
          <w:tcPr>
            <w:tcW w:w="1188" w:type="dxa"/>
            <w:vAlign w:val="center"/>
          </w:tcPr>
          <w:p w14:paraId="66DA0F9E" w14:textId="77777777" w:rsidR="00E0099A" w:rsidRDefault="003B3D24">
            <w:r>
              <w:t>5.893</w:t>
            </w:r>
          </w:p>
        </w:tc>
        <w:tc>
          <w:tcPr>
            <w:tcW w:w="1188" w:type="dxa"/>
            <w:vAlign w:val="center"/>
          </w:tcPr>
          <w:p w14:paraId="5695FF2F" w14:textId="77777777" w:rsidR="00E0099A" w:rsidRDefault="003B3D24">
            <w:r>
              <w:t>65</w:t>
            </w:r>
          </w:p>
        </w:tc>
        <w:tc>
          <w:tcPr>
            <w:tcW w:w="1188" w:type="dxa"/>
            <w:vAlign w:val="center"/>
          </w:tcPr>
          <w:p w14:paraId="536B7F4C" w14:textId="77777777" w:rsidR="00E0099A" w:rsidRDefault="003B3D24">
            <w:r>
              <w:t>2.500</w:t>
            </w:r>
          </w:p>
        </w:tc>
      </w:tr>
      <w:tr w:rsidR="00E0099A" w14:paraId="70E695FF" w14:textId="77777777">
        <w:tc>
          <w:tcPr>
            <w:tcW w:w="1013" w:type="dxa"/>
            <w:vAlign w:val="center"/>
          </w:tcPr>
          <w:p w14:paraId="288E742D" w14:textId="77777777" w:rsidR="00E0099A" w:rsidRDefault="003B3D24">
            <w:r>
              <w:t>7</w:t>
            </w:r>
          </w:p>
        </w:tc>
        <w:tc>
          <w:tcPr>
            <w:tcW w:w="1188" w:type="dxa"/>
            <w:vAlign w:val="center"/>
          </w:tcPr>
          <w:p w14:paraId="7C0BABD9" w14:textId="77777777" w:rsidR="00E0099A" w:rsidRDefault="00E0099A"/>
        </w:tc>
        <w:tc>
          <w:tcPr>
            <w:tcW w:w="1188" w:type="dxa"/>
            <w:vAlign w:val="center"/>
          </w:tcPr>
          <w:p w14:paraId="66CCAB4D" w14:textId="77777777" w:rsidR="00E0099A" w:rsidRDefault="003B3D24">
            <w:r>
              <w:t>1</w:t>
            </w:r>
          </w:p>
        </w:tc>
        <w:tc>
          <w:tcPr>
            <w:tcW w:w="1188" w:type="dxa"/>
            <w:vAlign w:val="center"/>
          </w:tcPr>
          <w:p w14:paraId="54D49265" w14:textId="77777777" w:rsidR="00E0099A" w:rsidRDefault="003B3D24">
            <w:r>
              <w:t>1</w:t>
            </w:r>
          </w:p>
        </w:tc>
        <w:tc>
          <w:tcPr>
            <w:tcW w:w="1188" w:type="dxa"/>
            <w:vAlign w:val="center"/>
          </w:tcPr>
          <w:p w14:paraId="7A011C55" w14:textId="77777777" w:rsidR="00E0099A" w:rsidRDefault="003B3D24">
            <w:r>
              <w:t>5.888</w:t>
            </w:r>
          </w:p>
        </w:tc>
        <w:tc>
          <w:tcPr>
            <w:tcW w:w="1188" w:type="dxa"/>
            <w:vAlign w:val="center"/>
          </w:tcPr>
          <w:p w14:paraId="17A8DB72" w14:textId="77777777" w:rsidR="00E0099A" w:rsidRDefault="003B3D24">
            <w:r>
              <w:t>5.888</w:t>
            </w:r>
          </w:p>
        </w:tc>
        <w:tc>
          <w:tcPr>
            <w:tcW w:w="1188" w:type="dxa"/>
            <w:vAlign w:val="center"/>
          </w:tcPr>
          <w:p w14:paraId="43F773EA" w14:textId="77777777" w:rsidR="00E0099A" w:rsidRDefault="003B3D24">
            <w:r>
              <w:t>65</w:t>
            </w:r>
          </w:p>
        </w:tc>
        <w:tc>
          <w:tcPr>
            <w:tcW w:w="1188" w:type="dxa"/>
            <w:vAlign w:val="center"/>
          </w:tcPr>
          <w:p w14:paraId="0726A723" w14:textId="77777777" w:rsidR="00E0099A" w:rsidRDefault="003B3D24">
            <w:r>
              <w:t>2.500</w:t>
            </w:r>
          </w:p>
        </w:tc>
      </w:tr>
      <w:tr w:rsidR="00E0099A" w14:paraId="6E9BD9CE" w14:textId="77777777">
        <w:tc>
          <w:tcPr>
            <w:tcW w:w="1013" w:type="dxa"/>
            <w:vAlign w:val="center"/>
          </w:tcPr>
          <w:p w14:paraId="59153EE3" w14:textId="77777777" w:rsidR="00E0099A" w:rsidRDefault="003B3D24">
            <w:r>
              <w:t>8</w:t>
            </w:r>
          </w:p>
        </w:tc>
        <w:tc>
          <w:tcPr>
            <w:tcW w:w="1188" w:type="dxa"/>
            <w:vAlign w:val="center"/>
          </w:tcPr>
          <w:p w14:paraId="1F1A6FFF" w14:textId="77777777" w:rsidR="00E0099A" w:rsidRDefault="00E0099A"/>
        </w:tc>
        <w:tc>
          <w:tcPr>
            <w:tcW w:w="1188" w:type="dxa"/>
            <w:vAlign w:val="center"/>
          </w:tcPr>
          <w:p w14:paraId="544741D5" w14:textId="77777777" w:rsidR="00E0099A" w:rsidRDefault="003B3D24">
            <w:r>
              <w:t>1~5</w:t>
            </w:r>
          </w:p>
        </w:tc>
        <w:tc>
          <w:tcPr>
            <w:tcW w:w="1188" w:type="dxa"/>
            <w:vAlign w:val="center"/>
          </w:tcPr>
          <w:p w14:paraId="4CB56B0F" w14:textId="77777777" w:rsidR="00E0099A" w:rsidRDefault="003B3D24">
            <w:r>
              <w:t>10</w:t>
            </w:r>
          </w:p>
        </w:tc>
        <w:tc>
          <w:tcPr>
            <w:tcW w:w="1188" w:type="dxa"/>
            <w:vAlign w:val="center"/>
          </w:tcPr>
          <w:p w14:paraId="66D900C1" w14:textId="77777777" w:rsidR="00E0099A" w:rsidRDefault="003B3D24">
            <w:r>
              <w:t>5.400</w:t>
            </w:r>
          </w:p>
        </w:tc>
        <w:tc>
          <w:tcPr>
            <w:tcW w:w="1188" w:type="dxa"/>
            <w:vAlign w:val="center"/>
          </w:tcPr>
          <w:p w14:paraId="2DFED1F1" w14:textId="77777777" w:rsidR="00E0099A" w:rsidRDefault="003B3D24">
            <w:r>
              <w:t>54.000</w:t>
            </w:r>
          </w:p>
        </w:tc>
        <w:tc>
          <w:tcPr>
            <w:tcW w:w="1188" w:type="dxa"/>
            <w:vAlign w:val="center"/>
          </w:tcPr>
          <w:p w14:paraId="23C8DE9F" w14:textId="77777777" w:rsidR="00E0099A" w:rsidRDefault="003B3D24">
            <w:r>
              <w:t>18</w:t>
            </w:r>
          </w:p>
        </w:tc>
        <w:tc>
          <w:tcPr>
            <w:tcW w:w="1188" w:type="dxa"/>
            <w:vAlign w:val="center"/>
          </w:tcPr>
          <w:p w14:paraId="6C114BF5" w14:textId="77777777" w:rsidR="00E0099A" w:rsidRDefault="003B3D24">
            <w:r>
              <w:t>2.000</w:t>
            </w:r>
          </w:p>
        </w:tc>
      </w:tr>
      <w:tr w:rsidR="00E0099A" w14:paraId="0338B975" w14:textId="77777777">
        <w:tc>
          <w:tcPr>
            <w:tcW w:w="1013" w:type="dxa"/>
            <w:vAlign w:val="center"/>
          </w:tcPr>
          <w:p w14:paraId="6BFFB1F0" w14:textId="77777777" w:rsidR="00E0099A" w:rsidRDefault="003B3D24">
            <w:r>
              <w:t>9</w:t>
            </w:r>
          </w:p>
        </w:tc>
        <w:tc>
          <w:tcPr>
            <w:tcW w:w="1188" w:type="dxa"/>
            <w:vAlign w:val="center"/>
          </w:tcPr>
          <w:p w14:paraId="4B5A3900" w14:textId="77777777" w:rsidR="00E0099A" w:rsidRDefault="00E0099A"/>
        </w:tc>
        <w:tc>
          <w:tcPr>
            <w:tcW w:w="1188" w:type="dxa"/>
            <w:vAlign w:val="center"/>
          </w:tcPr>
          <w:p w14:paraId="5F4995BB" w14:textId="77777777" w:rsidR="00E0099A" w:rsidRDefault="003B3D24">
            <w:r>
              <w:t>1~5</w:t>
            </w:r>
          </w:p>
        </w:tc>
        <w:tc>
          <w:tcPr>
            <w:tcW w:w="1188" w:type="dxa"/>
            <w:vAlign w:val="center"/>
          </w:tcPr>
          <w:p w14:paraId="250213E2" w14:textId="77777777" w:rsidR="00E0099A" w:rsidRDefault="003B3D24">
            <w:r>
              <w:t>9</w:t>
            </w:r>
          </w:p>
        </w:tc>
        <w:tc>
          <w:tcPr>
            <w:tcW w:w="1188" w:type="dxa"/>
            <w:vAlign w:val="center"/>
          </w:tcPr>
          <w:p w14:paraId="5BC17C9F" w14:textId="77777777" w:rsidR="00E0099A" w:rsidRDefault="003B3D24">
            <w:r>
              <w:t>9.000</w:t>
            </w:r>
          </w:p>
        </w:tc>
        <w:tc>
          <w:tcPr>
            <w:tcW w:w="1188" w:type="dxa"/>
            <w:vAlign w:val="center"/>
          </w:tcPr>
          <w:p w14:paraId="28D6D075" w14:textId="77777777" w:rsidR="00E0099A" w:rsidRDefault="003B3D24">
            <w:r>
              <w:t>81.000</w:t>
            </w:r>
          </w:p>
        </w:tc>
        <w:tc>
          <w:tcPr>
            <w:tcW w:w="1188" w:type="dxa"/>
            <w:vAlign w:val="center"/>
          </w:tcPr>
          <w:p w14:paraId="5407D32C" w14:textId="77777777" w:rsidR="00E0099A" w:rsidRDefault="003B3D24">
            <w:r>
              <w:t>18</w:t>
            </w:r>
          </w:p>
        </w:tc>
        <w:tc>
          <w:tcPr>
            <w:tcW w:w="1188" w:type="dxa"/>
            <w:vAlign w:val="center"/>
          </w:tcPr>
          <w:p w14:paraId="4B3D2171" w14:textId="77777777" w:rsidR="00E0099A" w:rsidRDefault="003B3D24">
            <w:r>
              <w:t>2.000</w:t>
            </w:r>
          </w:p>
        </w:tc>
      </w:tr>
      <w:tr w:rsidR="00E0099A" w14:paraId="7F7E2D80" w14:textId="77777777">
        <w:tc>
          <w:tcPr>
            <w:tcW w:w="1013" w:type="dxa"/>
            <w:vAlign w:val="center"/>
          </w:tcPr>
          <w:p w14:paraId="322F62F8" w14:textId="77777777" w:rsidR="00E0099A" w:rsidRDefault="003B3D24">
            <w:r>
              <w:t>10</w:t>
            </w:r>
          </w:p>
        </w:tc>
        <w:tc>
          <w:tcPr>
            <w:tcW w:w="1188" w:type="dxa"/>
            <w:vAlign w:val="center"/>
          </w:tcPr>
          <w:p w14:paraId="5EF4970A" w14:textId="77777777" w:rsidR="00E0099A" w:rsidRDefault="00E0099A"/>
        </w:tc>
        <w:tc>
          <w:tcPr>
            <w:tcW w:w="1188" w:type="dxa"/>
            <w:vAlign w:val="center"/>
          </w:tcPr>
          <w:p w14:paraId="68534E65" w14:textId="77777777" w:rsidR="00E0099A" w:rsidRDefault="003B3D24">
            <w:r>
              <w:t>2~6</w:t>
            </w:r>
          </w:p>
        </w:tc>
        <w:tc>
          <w:tcPr>
            <w:tcW w:w="1188" w:type="dxa"/>
            <w:vAlign w:val="center"/>
          </w:tcPr>
          <w:p w14:paraId="5EF36AE1" w14:textId="77777777" w:rsidR="00E0099A" w:rsidRDefault="003B3D24">
            <w:r>
              <w:t>5</w:t>
            </w:r>
          </w:p>
        </w:tc>
        <w:tc>
          <w:tcPr>
            <w:tcW w:w="1188" w:type="dxa"/>
            <w:vAlign w:val="center"/>
          </w:tcPr>
          <w:p w14:paraId="3B58330C" w14:textId="77777777" w:rsidR="00E0099A" w:rsidRDefault="003B3D24">
            <w:r>
              <w:t>33.359</w:t>
            </w:r>
          </w:p>
        </w:tc>
        <w:tc>
          <w:tcPr>
            <w:tcW w:w="1188" w:type="dxa"/>
            <w:vAlign w:val="center"/>
          </w:tcPr>
          <w:p w14:paraId="41AB301F" w14:textId="77777777" w:rsidR="00E0099A" w:rsidRDefault="003B3D24">
            <w:r>
              <w:t>166.796</w:t>
            </w:r>
          </w:p>
        </w:tc>
        <w:tc>
          <w:tcPr>
            <w:tcW w:w="1188" w:type="dxa"/>
            <w:vAlign w:val="center"/>
          </w:tcPr>
          <w:p w14:paraId="5F61EA27" w14:textId="77777777" w:rsidR="00E0099A" w:rsidRDefault="003B3D24">
            <w:r>
              <w:t>65</w:t>
            </w:r>
          </w:p>
        </w:tc>
        <w:tc>
          <w:tcPr>
            <w:tcW w:w="1188" w:type="dxa"/>
            <w:vAlign w:val="center"/>
          </w:tcPr>
          <w:p w14:paraId="4A60D2A7" w14:textId="77777777" w:rsidR="00E0099A" w:rsidRDefault="003B3D24">
            <w:r>
              <w:t>2.500</w:t>
            </w:r>
          </w:p>
        </w:tc>
      </w:tr>
      <w:tr w:rsidR="00E0099A" w14:paraId="494FDC05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6A489BA" w14:textId="77777777" w:rsidR="00E0099A" w:rsidRDefault="003B3D24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14472B9" w14:textId="77777777" w:rsidR="00E0099A" w:rsidRDefault="003B3D24">
            <w:r>
              <w:t>713.336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9F1E7FF" w14:textId="77777777" w:rsidR="00E0099A" w:rsidRDefault="003B3D24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205DCB60" w14:textId="77777777" w:rsidR="00E0099A" w:rsidRDefault="003B3D24">
            <w:r>
              <w:t>2.153</w:t>
            </w:r>
          </w:p>
        </w:tc>
      </w:tr>
    </w:tbl>
    <w:p w14:paraId="17B883DC" w14:textId="77777777" w:rsidR="00E0099A" w:rsidRDefault="00E0099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CA752CF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3" w:name="_Toc122947465"/>
      <w:r>
        <w:rPr>
          <w:color w:val="000000"/>
          <w:kern w:val="2"/>
          <w:szCs w:val="24"/>
        </w:rPr>
        <w:t>总体热工性能</w:t>
      </w:r>
      <w:bookmarkEnd w:id="9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451"/>
        <w:gridCol w:w="1451"/>
        <w:gridCol w:w="1565"/>
        <w:gridCol w:w="1679"/>
        <w:gridCol w:w="1508"/>
      </w:tblGrid>
      <w:tr w:rsidR="00E0099A" w14:paraId="108F07F0" w14:textId="77777777">
        <w:tc>
          <w:tcPr>
            <w:tcW w:w="1678" w:type="dxa"/>
            <w:shd w:val="clear" w:color="auto" w:fill="E6E6E6"/>
            <w:vAlign w:val="center"/>
          </w:tcPr>
          <w:p w14:paraId="5A209867" w14:textId="77777777" w:rsidR="00E0099A" w:rsidRDefault="003B3D24"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2F839304" w14:textId="77777777" w:rsidR="00E0099A" w:rsidRDefault="003B3D24"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65ABD3FF" w14:textId="77777777" w:rsidR="00E0099A" w:rsidRDefault="003B3D24"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vAlign w:val="center"/>
          </w:tcPr>
          <w:p w14:paraId="0BF0CBC9" w14:textId="77777777" w:rsidR="00E0099A" w:rsidRDefault="003B3D24"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vAlign w:val="center"/>
          </w:tcPr>
          <w:p w14:paraId="2FC691F2" w14:textId="77777777" w:rsidR="00E0099A" w:rsidRDefault="003B3D24"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 w14:paraId="6FD9C608" w14:textId="77777777" w:rsidR="00E0099A" w:rsidRDefault="003B3D24">
            <w:pPr>
              <w:jc w:val="center"/>
            </w:pPr>
            <w:r>
              <w:t>窗墙比</w:t>
            </w:r>
          </w:p>
        </w:tc>
      </w:tr>
      <w:tr w:rsidR="00E0099A" w14:paraId="616752D8" w14:textId="77777777">
        <w:tc>
          <w:tcPr>
            <w:tcW w:w="1678" w:type="dxa"/>
            <w:shd w:val="clear" w:color="auto" w:fill="E6E6E6"/>
            <w:vAlign w:val="center"/>
          </w:tcPr>
          <w:p w14:paraId="5A302C5F" w14:textId="77777777" w:rsidR="00E0099A" w:rsidRDefault="003B3D24">
            <w:r>
              <w:t>南向</w:t>
            </w:r>
          </w:p>
        </w:tc>
        <w:tc>
          <w:tcPr>
            <w:tcW w:w="1451" w:type="dxa"/>
            <w:vAlign w:val="center"/>
          </w:tcPr>
          <w:p w14:paraId="05231C78" w14:textId="77777777" w:rsidR="00E0099A" w:rsidRDefault="003B3D24">
            <w:r>
              <w:t>立面</w:t>
            </w:r>
            <w:r>
              <w:t>3</w:t>
            </w:r>
          </w:p>
        </w:tc>
        <w:tc>
          <w:tcPr>
            <w:tcW w:w="1451" w:type="dxa"/>
            <w:vAlign w:val="center"/>
          </w:tcPr>
          <w:p w14:paraId="2F07E6E9" w14:textId="77777777" w:rsidR="00E0099A" w:rsidRDefault="003B3D24">
            <w:r>
              <w:t>384.84</w:t>
            </w:r>
          </w:p>
        </w:tc>
        <w:tc>
          <w:tcPr>
            <w:tcW w:w="1564" w:type="dxa"/>
            <w:vAlign w:val="center"/>
          </w:tcPr>
          <w:p w14:paraId="5D323EC7" w14:textId="77777777" w:rsidR="00E0099A" w:rsidRDefault="003B3D24">
            <w:r>
              <w:t>2.00</w:t>
            </w:r>
          </w:p>
        </w:tc>
        <w:tc>
          <w:tcPr>
            <w:tcW w:w="1678" w:type="dxa"/>
            <w:vAlign w:val="center"/>
          </w:tcPr>
          <w:p w14:paraId="6B9F32BB" w14:textId="77777777" w:rsidR="00E0099A" w:rsidRDefault="003B3D24">
            <w:r>
              <w:t>0.61</w:t>
            </w:r>
          </w:p>
        </w:tc>
        <w:tc>
          <w:tcPr>
            <w:tcW w:w="1508" w:type="dxa"/>
            <w:vAlign w:val="center"/>
          </w:tcPr>
          <w:p w14:paraId="556A12FD" w14:textId="77777777" w:rsidR="00E0099A" w:rsidRDefault="003B3D24">
            <w:r>
              <w:t>0.22</w:t>
            </w:r>
          </w:p>
        </w:tc>
      </w:tr>
      <w:tr w:rsidR="00E0099A" w14:paraId="4891BCED" w14:textId="77777777">
        <w:tc>
          <w:tcPr>
            <w:tcW w:w="1678" w:type="dxa"/>
            <w:shd w:val="clear" w:color="auto" w:fill="E6E6E6"/>
            <w:vAlign w:val="center"/>
          </w:tcPr>
          <w:p w14:paraId="53E207A0" w14:textId="77777777" w:rsidR="00E0099A" w:rsidRDefault="003B3D24">
            <w:r>
              <w:t>北向</w:t>
            </w:r>
          </w:p>
        </w:tc>
        <w:tc>
          <w:tcPr>
            <w:tcW w:w="1451" w:type="dxa"/>
            <w:vAlign w:val="center"/>
          </w:tcPr>
          <w:p w14:paraId="214B7931" w14:textId="77777777" w:rsidR="00E0099A" w:rsidRDefault="003B3D24">
            <w:r>
              <w:t>立面</w:t>
            </w:r>
            <w:r>
              <w:t>4</w:t>
            </w:r>
          </w:p>
        </w:tc>
        <w:tc>
          <w:tcPr>
            <w:tcW w:w="1451" w:type="dxa"/>
            <w:vAlign w:val="center"/>
          </w:tcPr>
          <w:p w14:paraId="67750E23" w14:textId="77777777" w:rsidR="00E0099A" w:rsidRDefault="003B3D24">
            <w:r>
              <w:t>713.34</w:t>
            </w:r>
          </w:p>
        </w:tc>
        <w:tc>
          <w:tcPr>
            <w:tcW w:w="1564" w:type="dxa"/>
            <w:vAlign w:val="center"/>
          </w:tcPr>
          <w:p w14:paraId="10AC3D8B" w14:textId="77777777" w:rsidR="00E0099A" w:rsidRDefault="003B3D24">
            <w:r>
              <w:t>2.15</w:t>
            </w:r>
          </w:p>
        </w:tc>
        <w:tc>
          <w:tcPr>
            <w:tcW w:w="1678" w:type="dxa"/>
            <w:vAlign w:val="center"/>
          </w:tcPr>
          <w:p w14:paraId="3AC1B565" w14:textId="77777777" w:rsidR="00E0099A" w:rsidRDefault="003B3D24">
            <w:r>
              <w:t>0.64</w:t>
            </w:r>
          </w:p>
        </w:tc>
        <w:tc>
          <w:tcPr>
            <w:tcW w:w="1508" w:type="dxa"/>
            <w:vAlign w:val="center"/>
          </w:tcPr>
          <w:p w14:paraId="3458AA80" w14:textId="77777777" w:rsidR="00E0099A" w:rsidRDefault="003B3D24">
            <w:r>
              <w:t>0.36</w:t>
            </w:r>
          </w:p>
        </w:tc>
      </w:tr>
      <w:tr w:rsidR="00E0099A" w14:paraId="09193487" w14:textId="77777777">
        <w:tc>
          <w:tcPr>
            <w:tcW w:w="1678" w:type="dxa"/>
            <w:shd w:val="clear" w:color="auto" w:fill="E6E6E6"/>
            <w:vAlign w:val="center"/>
          </w:tcPr>
          <w:p w14:paraId="1A09B46E" w14:textId="77777777" w:rsidR="00E0099A" w:rsidRDefault="003B3D24">
            <w:r>
              <w:t>东向</w:t>
            </w:r>
          </w:p>
        </w:tc>
        <w:tc>
          <w:tcPr>
            <w:tcW w:w="1451" w:type="dxa"/>
            <w:vAlign w:val="center"/>
          </w:tcPr>
          <w:p w14:paraId="015B9BC2" w14:textId="77777777" w:rsidR="00E0099A" w:rsidRDefault="003B3D24">
            <w:r>
              <w:t>立面</w:t>
            </w:r>
            <w:r>
              <w:t>1</w:t>
            </w:r>
          </w:p>
        </w:tc>
        <w:tc>
          <w:tcPr>
            <w:tcW w:w="1451" w:type="dxa"/>
            <w:vAlign w:val="center"/>
          </w:tcPr>
          <w:p w14:paraId="32731301" w14:textId="77777777" w:rsidR="00E0099A" w:rsidRDefault="003B3D24">
            <w:r>
              <w:t>247.68</w:t>
            </w:r>
          </w:p>
        </w:tc>
        <w:tc>
          <w:tcPr>
            <w:tcW w:w="1564" w:type="dxa"/>
            <w:vAlign w:val="center"/>
          </w:tcPr>
          <w:p w14:paraId="03ACE9AE" w14:textId="77777777" w:rsidR="00E0099A" w:rsidRDefault="003B3D24">
            <w:r>
              <w:t>2.00</w:t>
            </w:r>
          </w:p>
        </w:tc>
        <w:tc>
          <w:tcPr>
            <w:tcW w:w="1678" w:type="dxa"/>
            <w:vAlign w:val="center"/>
          </w:tcPr>
          <w:p w14:paraId="1B8D6ECC" w14:textId="77777777" w:rsidR="00E0099A" w:rsidRDefault="003B3D24">
            <w:r>
              <w:t>0.61</w:t>
            </w:r>
          </w:p>
        </w:tc>
        <w:tc>
          <w:tcPr>
            <w:tcW w:w="1508" w:type="dxa"/>
            <w:vAlign w:val="center"/>
          </w:tcPr>
          <w:p w14:paraId="1BE05B3F" w14:textId="77777777" w:rsidR="00E0099A" w:rsidRDefault="003B3D24">
            <w:r>
              <w:t>0.20</w:t>
            </w:r>
          </w:p>
        </w:tc>
      </w:tr>
      <w:tr w:rsidR="00E0099A" w14:paraId="7D27E73D" w14:textId="77777777">
        <w:tc>
          <w:tcPr>
            <w:tcW w:w="1678" w:type="dxa"/>
            <w:shd w:val="clear" w:color="auto" w:fill="E6E6E6"/>
            <w:vAlign w:val="center"/>
          </w:tcPr>
          <w:p w14:paraId="2700D674" w14:textId="77777777" w:rsidR="00E0099A" w:rsidRDefault="003B3D24">
            <w:r>
              <w:t>西向</w:t>
            </w:r>
          </w:p>
        </w:tc>
        <w:tc>
          <w:tcPr>
            <w:tcW w:w="1451" w:type="dxa"/>
            <w:vAlign w:val="center"/>
          </w:tcPr>
          <w:p w14:paraId="662FF332" w14:textId="77777777" w:rsidR="00E0099A" w:rsidRDefault="003B3D24">
            <w:r>
              <w:t>立面</w:t>
            </w:r>
            <w:r>
              <w:t>2</w:t>
            </w:r>
          </w:p>
        </w:tc>
        <w:tc>
          <w:tcPr>
            <w:tcW w:w="1451" w:type="dxa"/>
            <w:vAlign w:val="center"/>
          </w:tcPr>
          <w:p w14:paraId="5891BF8F" w14:textId="77777777" w:rsidR="00E0099A" w:rsidRDefault="003B3D24">
            <w:r>
              <w:t>117.72</w:t>
            </w:r>
          </w:p>
        </w:tc>
        <w:tc>
          <w:tcPr>
            <w:tcW w:w="1564" w:type="dxa"/>
            <w:vAlign w:val="center"/>
          </w:tcPr>
          <w:p w14:paraId="6A6EB2CE" w14:textId="77777777" w:rsidR="00E0099A" w:rsidRDefault="003B3D24">
            <w:r>
              <w:t>2.00</w:t>
            </w:r>
          </w:p>
        </w:tc>
        <w:tc>
          <w:tcPr>
            <w:tcW w:w="1678" w:type="dxa"/>
            <w:vAlign w:val="center"/>
          </w:tcPr>
          <w:p w14:paraId="33CE6B38" w14:textId="77777777" w:rsidR="00E0099A" w:rsidRDefault="003B3D24">
            <w:r>
              <w:t>0.61</w:t>
            </w:r>
          </w:p>
        </w:tc>
        <w:tc>
          <w:tcPr>
            <w:tcW w:w="1508" w:type="dxa"/>
            <w:vAlign w:val="center"/>
          </w:tcPr>
          <w:p w14:paraId="10F409C8" w14:textId="77777777" w:rsidR="00E0099A" w:rsidRDefault="003B3D24">
            <w:r>
              <w:t>0.10</w:t>
            </w:r>
          </w:p>
        </w:tc>
      </w:tr>
      <w:tr w:rsidR="00E0099A" w14:paraId="57F8A687" w14:textId="77777777">
        <w:tc>
          <w:tcPr>
            <w:tcW w:w="1678" w:type="dxa"/>
            <w:shd w:val="clear" w:color="auto" w:fill="E6E6E6"/>
            <w:vAlign w:val="center"/>
          </w:tcPr>
          <w:p w14:paraId="7EDF0817" w14:textId="77777777" w:rsidR="00E0099A" w:rsidRDefault="003B3D24">
            <w:r>
              <w:t>综合平均</w:t>
            </w:r>
          </w:p>
        </w:tc>
        <w:tc>
          <w:tcPr>
            <w:tcW w:w="1451" w:type="dxa"/>
            <w:vAlign w:val="center"/>
          </w:tcPr>
          <w:p w14:paraId="4D466127" w14:textId="77777777" w:rsidR="00E0099A" w:rsidRDefault="00E0099A"/>
        </w:tc>
        <w:tc>
          <w:tcPr>
            <w:tcW w:w="1451" w:type="dxa"/>
            <w:vAlign w:val="center"/>
          </w:tcPr>
          <w:p w14:paraId="2009E651" w14:textId="77777777" w:rsidR="00E0099A" w:rsidRDefault="003B3D24">
            <w:r>
              <w:t>1463.58</w:t>
            </w:r>
          </w:p>
        </w:tc>
        <w:tc>
          <w:tcPr>
            <w:tcW w:w="1564" w:type="dxa"/>
            <w:vAlign w:val="center"/>
          </w:tcPr>
          <w:p w14:paraId="36D58067" w14:textId="77777777" w:rsidR="00E0099A" w:rsidRDefault="003B3D24">
            <w:r>
              <w:t>2.07</w:t>
            </w:r>
          </w:p>
        </w:tc>
        <w:tc>
          <w:tcPr>
            <w:tcW w:w="1678" w:type="dxa"/>
            <w:vAlign w:val="center"/>
          </w:tcPr>
          <w:p w14:paraId="37ABB421" w14:textId="77777777" w:rsidR="00E0099A" w:rsidRDefault="003B3D24">
            <w:r>
              <w:t>0.62</w:t>
            </w:r>
          </w:p>
        </w:tc>
        <w:tc>
          <w:tcPr>
            <w:tcW w:w="1508" w:type="dxa"/>
            <w:vAlign w:val="center"/>
          </w:tcPr>
          <w:p w14:paraId="512A1F1E" w14:textId="77777777" w:rsidR="00E0099A" w:rsidRDefault="003B3D24">
            <w:r>
              <w:t>0.24</w:t>
            </w:r>
          </w:p>
        </w:tc>
      </w:tr>
    </w:tbl>
    <w:p w14:paraId="791960B5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5D9FED86" w14:textId="77777777" w:rsidR="00E0099A" w:rsidRDefault="003B3D24">
      <w:pPr>
        <w:pStyle w:val="2"/>
        <w:widowControl w:val="0"/>
        <w:rPr>
          <w:kern w:val="2"/>
        </w:rPr>
      </w:pPr>
      <w:bookmarkStart w:id="94" w:name="_Toc122947466"/>
      <w:r>
        <w:rPr>
          <w:kern w:val="2"/>
        </w:rPr>
        <w:t>周边地面构造</w:t>
      </w:r>
      <w:bookmarkEnd w:id="94"/>
    </w:p>
    <w:p w14:paraId="5B680B90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5" w:name="_Toc122947467"/>
      <w:r>
        <w:rPr>
          <w:color w:val="000000"/>
          <w:kern w:val="2"/>
          <w:szCs w:val="24"/>
        </w:rPr>
        <w:t>周边地面构造一</w:t>
      </w:r>
      <w:bookmarkEnd w:id="9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0099A" w14:paraId="0CA5304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1908401" w14:textId="77777777" w:rsidR="00E0099A" w:rsidRDefault="003B3D2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24FB65" w14:textId="77777777" w:rsidR="00E0099A" w:rsidRDefault="003B3D2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CD3427" w14:textId="77777777" w:rsidR="00E0099A" w:rsidRDefault="003B3D2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566335" w14:textId="77777777" w:rsidR="00E0099A" w:rsidRDefault="003B3D2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28B416" w14:textId="77777777" w:rsidR="00E0099A" w:rsidRDefault="003B3D2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915C92" w14:textId="77777777" w:rsidR="00E0099A" w:rsidRDefault="003B3D2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99502A" w14:textId="77777777" w:rsidR="00E0099A" w:rsidRDefault="003B3D24">
            <w:pPr>
              <w:jc w:val="center"/>
            </w:pPr>
            <w:r>
              <w:t>热惰性指标</w:t>
            </w:r>
          </w:p>
        </w:tc>
      </w:tr>
      <w:tr w:rsidR="00E0099A" w14:paraId="2C35CE1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83ADA08" w14:textId="77777777" w:rsidR="00E0099A" w:rsidRDefault="00E0099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4CB3980" w14:textId="77777777" w:rsidR="00E0099A" w:rsidRDefault="003B3D2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69C01D" w14:textId="77777777" w:rsidR="00E0099A" w:rsidRDefault="003B3D2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FBDF7E" w14:textId="77777777" w:rsidR="00E0099A" w:rsidRDefault="003B3D2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B9BF23" w14:textId="77777777" w:rsidR="00E0099A" w:rsidRDefault="003B3D2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E67DCD" w14:textId="77777777" w:rsidR="00E0099A" w:rsidRDefault="003B3D2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8750461" w14:textId="77777777" w:rsidR="00E0099A" w:rsidRDefault="003B3D24">
            <w:pPr>
              <w:jc w:val="center"/>
            </w:pPr>
            <w:r>
              <w:t>D=R*S</w:t>
            </w:r>
          </w:p>
        </w:tc>
      </w:tr>
      <w:tr w:rsidR="00E0099A" w14:paraId="73148077" w14:textId="77777777">
        <w:tc>
          <w:tcPr>
            <w:tcW w:w="3345" w:type="dxa"/>
            <w:vAlign w:val="center"/>
          </w:tcPr>
          <w:p w14:paraId="272FFB75" w14:textId="77777777" w:rsidR="00E0099A" w:rsidRDefault="003B3D24">
            <w:r>
              <w:rPr>
                <w:color w:val="999999"/>
              </w:rPr>
              <w:t>碎石、卵石混凝土</w:t>
            </w:r>
            <w:r>
              <w:rPr>
                <w:color w:val="999999"/>
              </w:rPr>
              <w:t>(ρ=2300)</w:t>
            </w:r>
          </w:p>
        </w:tc>
        <w:tc>
          <w:tcPr>
            <w:tcW w:w="848" w:type="dxa"/>
            <w:vAlign w:val="center"/>
          </w:tcPr>
          <w:p w14:paraId="76CE8CB2" w14:textId="77777777" w:rsidR="00E0099A" w:rsidRDefault="003B3D24">
            <w:r>
              <w:rPr>
                <w:color w:val="999999"/>
              </w:rPr>
              <w:t>30</w:t>
            </w:r>
          </w:p>
        </w:tc>
        <w:tc>
          <w:tcPr>
            <w:tcW w:w="1075" w:type="dxa"/>
            <w:vAlign w:val="center"/>
          </w:tcPr>
          <w:p w14:paraId="6CF876A8" w14:textId="77777777" w:rsidR="00E0099A" w:rsidRDefault="003B3D24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14:paraId="12ECFDC0" w14:textId="77777777" w:rsidR="00E0099A" w:rsidRDefault="003B3D24"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 w14:paraId="28CF65D3" w14:textId="77777777" w:rsidR="00E0099A" w:rsidRDefault="003B3D24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37821689" w14:textId="77777777" w:rsidR="00E0099A" w:rsidRDefault="003B3D24">
            <w:r>
              <w:rPr>
                <w:color w:val="999999"/>
              </w:rPr>
              <w:t>0.020</w:t>
            </w:r>
          </w:p>
        </w:tc>
        <w:tc>
          <w:tcPr>
            <w:tcW w:w="1064" w:type="dxa"/>
            <w:vAlign w:val="center"/>
          </w:tcPr>
          <w:p w14:paraId="14A7592B" w14:textId="77777777" w:rsidR="00E0099A" w:rsidRDefault="003B3D24">
            <w:r>
              <w:rPr>
                <w:color w:val="999999"/>
              </w:rPr>
              <w:t>0.305</w:t>
            </w:r>
          </w:p>
        </w:tc>
      </w:tr>
      <w:tr w:rsidR="00E0099A" w14:paraId="60C57479" w14:textId="77777777">
        <w:tc>
          <w:tcPr>
            <w:tcW w:w="3345" w:type="dxa"/>
            <w:vAlign w:val="center"/>
          </w:tcPr>
          <w:p w14:paraId="749137C2" w14:textId="77777777" w:rsidR="00E0099A" w:rsidRDefault="003B3D24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0215084A" w14:textId="77777777" w:rsidR="00E0099A" w:rsidRDefault="003B3D24">
            <w:r>
              <w:t>120</w:t>
            </w:r>
          </w:p>
        </w:tc>
        <w:tc>
          <w:tcPr>
            <w:tcW w:w="1075" w:type="dxa"/>
            <w:vAlign w:val="center"/>
          </w:tcPr>
          <w:p w14:paraId="7BEBA744" w14:textId="77777777" w:rsidR="00E0099A" w:rsidRDefault="003B3D24">
            <w:r>
              <w:t>0.100</w:t>
            </w:r>
          </w:p>
        </w:tc>
        <w:tc>
          <w:tcPr>
            <w:tcW w:w="1075" w:type="dxa"/>
            <w:vAlign w:val="center"/>
          </w:tcPr>
          <w:p w14:paraId="1A7CD83D" w14:textId="77777777" w:rsidR="00E0099A" w:rsidRDefault="003B3D24">
            <w:r>
              <w:t>0.320</w:t>
            </w:r>
          </w:p>
        </w:tc>
        <w:tc>
          <w:tcPr>
            <w:tcW w:w="848" w:type="dxa"/>
            <w:vAlign w:val="center"/>
          </w:tcPr>
          <w:p w14:paraId="4280625E" w14:textId="77777777" w:rsidR="00E0099A" w:rsidRDefault="003B3D24">
            <w:r>
              <w:t>1.00</w:t>
            </w:r>
          </w:p>
        </w:tc>
        <w:tc>
          <w:tcPr>
            <w:tcW w:w="1075" w:type="dxa"/>
            <w:vAlign w:val="center"/>
          </w:tcPr>
          <w:p w14:paraId="524A918E" w14:textId="77777777" w:rsidR="00E0099A" w:rsidRDefault="003B3D24">
            <w:r>
              <w:t>1.200</w:t>
            </w:r>
          </w:p>
        </w:tc>
        <w:tc>
          <w:tcPr>
            <w:tcW w:w="1064" w:type="dxa"/>
            <w:vAlign w:val="center"/>
          </w:tcPr>
          <w:p w14:paraId="11BED386" w14:textId="77777777" w:rsidR="00E0099A" w:rsidRDefault="003B3D24">
            <w:r>
              <w:t>0.384</w:t>
            </w:r>
          </w:p>
        </w:tc>
      </w:tr>
      <w:tr w:rsidR="00E0099A" w14:paraId="1EAB283B" w14:textId="77777777">
        <w:tc>
          <w:tcPr>
            <w:tcW w:w="3345" w:type="dxa"/>
            <w:vAlign w:val="center"/>
          </w:tcPr>
          <w:p w14:paraId="12123A06" w14:textId="77777777" w:rsidR="00E0099A" w:rsidRDefault="003B3D24">
            <w:r>
              <w:rPr>
                <w:color w:val="999999"/>
              </w:rP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6048B984" w14:textId="77777777" w:rsidR="00E0099A" w:rsidRDefault="003B3D24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6101E5C7" w14:textId="77777777" w:rsidR="00E0099A" w:rsidRDefault="003B3D24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20D8E18E" w14:textId="77777777" w:rsidR="00E0099A" w:rsidRDefault="003B3D24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3B51CB65" w14:textId="77777777" w:rsidR="00E0099A" w:rsidRDefault="003B3D24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4BF4AE1E" w14:textId="77777777" w:rsidR="00E0099A" w:rsidRDefault="003B3D24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04C8993B" w14:textId="77777777" w:rsidR="00E0099A" w:rsidRDefault="003B3D24">
            <w:r>
              <w:rPr>
                <w:color w:val="999999"/>
              </w:rPr>
              <w:t>0.245</w:t>
            </w:r>
          </w:p>
        </w:tc>
      </w:tr>
      <w:tr w:rsidR="00E0099A" w14:paraId="007FE8E4" w14:textId="77777777">
        <w:tc>
          <w:tcPr>
            <w:tcW w:w="3345" w:type="dxa"/>
            <w:vAlign w:val="center"/>
          </w:tcPr>
          <w:p w14:paraId="273310F7" w14:textId="77777777" w:rsidR="00E0099A" w:rsidRDefault="003B3D24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6D1E89AD" w14:textId="77777777" w:rsidR="00E0099A" w:rsidRDefault="003B3D24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4794A9A8" w14:textId="77777777" w:rsidR="00E0099A" w:rsidRDefault="003B3D24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2D3D7CF5" w14:textId="77777777" w:rsidR="00E0099A" w:rsidRDefault="003B3D24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2AEF7E33" w14:textId="77777777" w:rsidR="00E0099A" w:rsidRDefault="003B3D24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40C93109" w14:textId="77777777" w:rsidR="00E0099A" w:rsidRDefault="003B3D24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016AFD31" w14:textId="77777777" w:rsidR="00E0099A" w:rsidRDefault="003B3D24">
            <w:r>
              <w:rPr>
                <w:color w:val="999999"/>
              </w:rPr>
              <w:t>1.186</w:t>
            </w:r>
          </w:p>
        </w:tc>
      </w:tr>
      <w:tr w:rsidR="00E0099A" w14:paraId="61A7F8B1" w14:textId="77777777">
        <w:tc>
          <w:tcPr>
            <w:tcW w:w="3345" w:type="dxa"/>
            <w:vAlign w:val="center"/>
          </w:tcPr>
          <w:p w14:paraId="46162D20" w14:textId="77777777" w:rsidR="00E0099A" w:rsidRDefault="003B3D2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BCDEFBD" w14:textId="77777777" w:rsidR="00E0099A" w:rsidRDefault="003B3D24">
            <w:r>
              <w:t>290</w:t>
            </w:r>
          </w:p>
        </w:tc>
        <w:tc>
          <w:tcPr>
            <w:tcW w:w="1075" w:type="dxa"/>
            <w:vAlign w:val="center"/>
          </w:tcPr>
          <w:p w14:paraId="0672FF5A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04BAE36F" w14:textId="77777777" w:rsidR="00E0099A" w:rsidRDefault="003B3D24">
            <w:r>
              <w:t>－</w:t>
            </w:r>
          </w:p>
        </w:tc>
        <w:tc>
          <w:tcPr>
            <w:tcW w:w="848" w:type="dxa"/>
            <w:vAlign w:val="center"/>
          </w:tcPr>
          <w:p w14:paraId="10B3D499" w14:textId="77777777" w:rsidR="00E0099A" w:rsidRDefault="003B3D24">
            <w:r>
              <w:t>－</w:t>
            </w:r>
          </w:p>
        </w:tc>
        <w:tc>
          <w:tcPr>
            <w:tcW w:w="1075" w:type="dxa"/>
            <w:vAlign w:val="center"/>
          </w:tcPr>
          <w:p w14:paraId="5DEF98B1" w14:textId="77777777" w:rsidR="00E0099A" w:rsidRDefault="003B3D24">
            <w:r>
              <w:t>1.310</w:t>
            </w:r>
          </w:p>
        </w:tc>
        <w:tc>
          <w:tcPr>
            <w:tcW w:w="1064" w:type="dxa"/>
            <w:vAlign w:val="center"/>
          </w:tcPr>
          <w:p w14:paraId="4BC1B776" w14:textId="77777777" w:rsidR="00E0099A" w:rsidRDefault="003B3D24">
            <w:r>
              <w:t>2.120</w:t>
            </w:r>
          </w:p>
        </w:tc>
      </w:tr>
      <w:tr w:rsidR="00E0099A" w14:paraId="26B7A855" w14:textId="77777777">
        <w:tc>
          <w:tcPr>
            <w:tcW w:w="3345" w:type="dxa"/>
            <w:shd w:val="clear" w:color="auto" w:fill="E6E6E6"/>
            <w:vAlign w:val="center"/>
          </w:tcPr>
          <w:p w14:paraId="03FC7B71" w14:textId="77777777" w:rsidR="00E0099A" w:rsidRDefault="003B3D24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08184910" w14:textId="77777777" w:rsidR="00E0099A" w:rsidRDefault="003B3D24">
            <w:pPr>
              <w:jc w:val="center"/>
            </w:pPr>
            <w:r>
              <w:t>1.20</w:t>
            </w:r>
          </w:p>
        </w:tc>
      </w:tr>
    </w:tbl>
    <w:p w14:paraId="6EC17D39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0FEDE454" w14:textId="77777777" w:rsidR="00E0099A" w:rsidRDefault="00E0099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45D1E4B" w14:textId="77777777" w:rsidR="00E0099A" w:rsidRDefault="00E0099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35FEA6D" w14:textId="77777777" w:rsidR="00E0099A" w:rsidRDefault="003B3D24">
      <w:pPr>
        <w:pStyle w:val="2"/>
        <w:widowControl w:val="0"/>
        <w:rPr>
          <w:kern w:val="2"/>
        </w:rPr>
      </w:pPr>
      <w:bookmarkStart w:id="96" w:name="_Toc122947468"/>
      <w:r>
        <w:rPr>
          <w:kern w:val="2"/>
        </w:rPr>
        <w:t>采暖地下室外墙构造</w:t>
      </w:r>
      <w:bookmarkEnd w:id="96"/>
    </w:p>
    <w:p w14:paraId="41B146DE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48F88272" w14:textId="77777777" w:rsidR="00E0099A" w:rsidRDefault="003B3D24">
      <w:pPr>
        <w:pStyle w:val="2"/>
        <w:widowControl w:val="0"/>
        <w:rPr>
          <w:kern w:val="2"/>
        </w:rPr>
      </w:pPr>
      <w:bookmarkStart w:id="97" w:name="_Toc122947469"/>
      <w:r>
        <w:rPr>
          <w:kern w:val="2"/>
        </w:rPr>
        <w:t>变形缝</w:t>
      </w:r>
      <w:bookmarkEnd w:id="97"/>
    </w:p>
    <w:p w14:paraId="00B13A6A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2A1AB6AC" w14:textId="77777777" w:rsidR="00E0099A" w:rsidRDefault="003B3D24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98" w:name="_Toc122947470"/>
      <w:r>
        <w:rPr>
          <w:color w:val="000000"/>
          <w:kern w:val="2"/>
          <w:szCs w:val="24"/>
        </w:rPr>
        <w:t>标识建筑</w:t>
      </w:r>
      <w:bookmarkEnd w:id="98"/>
    </w:p>
    <w:p w14:paraId="5DDEA6DF" w14:textId="77777777" w:rsidR="00E0099A" w:rsidRDefault="003B3D24">
      <w:pPr>
        <w:pStyle w:val="2"/>
        <w:widowControl w:val="0"/>
        <w:rPr>
          <w:kern w:val="2"/>
        </w:rPr>
      </w:pPr>
      <w:bookmarkStart w:id="99" w:name="_Toc122947471"/>
      <w:r>
        <w:rPr>
          <w:kern w:val="2"/>
        </w:rPr>
        <w:t>房间类型</w:t>
      </w:r>
      <w:bookmarkEnd w:id="99"/>
    </w:p>
    <w:p w14:paraId="41B49BCE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0" w:name="_Toc122947472"/>
      <w:r>
        <w:rPr>
          <w:color w:val="000000"/>
          <w:kern w:val="2"/>
          <w:szCs w:val="24"/>
        </w:rPr>
        <w:t>房间表</w:t>
      </w:r>
      <w:bookmarkEnd w:id="10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E0099A" w14:paraId="0A8F0668" w14:textId="77777777">
        <w:tc>
          <w:tcPr>
            <w:tcW w:w="1567" w:type="dxa"/>
            <w:shd w:val="clear" w:color="auto" w:fill="E6E6E6"/>
            <w:vAlign w:val="center"/>
          </w:tcPr>
          <w:p w14:paraId="48CA0773" w14:textId="77777777" w:rsidR="00E0099A" w:rsidRDefault="003B3D24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098CA9E9" w14:textId="77777777" w:rsidR="00E0099A" w:rsidRDefault="003B3D24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45F0F08" w14:textId="77777777" w:rsidR="00E0099A" w:rsidRDefault="003B3D24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D0995E" w14:textId="77777777" w:rsidR="00E0099A" w:rsidRDefault="003B3D24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98A7E7" w14:textId="77777777" w:rsidR="00E0099A" w:rsidRDefault="003B3D24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6E3364" w14:textId="77777777" w:rsidR="00E0099A" w:rsidRDefault="003B3D24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3B66170" w14:textId="77777777" w:rsidR="00E0099A" w:rsidRDefault="003B3D24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C4E4EC" w14:textId="77777777" w:rsidR="00E0099A" w:rsidRDefault="003B3D24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0099A" w14:paraId="032926CE" w14:textId="77777777">
        <w:tc>
          <w:tcPr>
            <w:tcW w:w="1567" w:type="dxa"/>
            <w:shd w:val="clear" w:color="auto" w:fill="E6E6E6"/>
            <w:vAlign w:val="center"/>
          </w:tcPr>
          <w:p w14:paraId="2BF58100" w14:textId="77777777" w:rsidR="00E0099A" w:rsidRDefault="003B3D24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973" w:type="dxa"/>
            <w:vAlign w:val="center"/>
          </w:tcPr>
          <w:p w14:paraId="04629FD7" w14:textId="77777777" w:rsidR="00E0099A" w:rsidRDefault="003B3D2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69AAF7B" w14:textId="77777777" w:rsidR="00E0099A" w:rsidRDefault="003B3D24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74ADA41" w14:textId="77777777" w:rsidR="00E0099A" w:rsidRDefault="003B3D24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DA3978C" w14:textId="77777777" w:rsidR="00E0099A" w:rsidRDefault="003B3D2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7F9CEF1" w14:textId="77777777" w:rsidR="00E0099A" w:rsidRDefault="003B3D24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584E1C4" w14:textId="77777777" w:rsidR="00E0099A" w:rsidRDefault="003B3D24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D623D4" w14:textId="77777777" w:rsidR="00E0099A" w:rsidRDefault="003B3D24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E0099A" w14:paraId="3EA11D78" w14:textId="77777777">
        <w:tc>
          <w:tcPr>
            <w:tcW w:w="1567" w:type="dxa"/>
            <w:shd w:val="clear" w:color="auto" w:fill="E6E6E6"/>
            <w:vAlign w:val="center"/>
          </w:tcPr>
          <w:p w14:paraId="5CC25572" w14:textId="77777777" w:rsidR="00E0099A" w:rsidRDefault="003B3D24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2654E17E" w14:textId="77777777" w:rsidR="00E0099A" w:rsidRDefault="003B3D2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15B588C" w14:textId="77777777" w:rsidR="00E0099A" w:rsidRDefault="003B3D24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860A80F" w14:textId="77777777" w:rsidR="00E0099A" w:rsidRDefault="003B3D24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1C1FF1" w14:textId="77777777" w:rsidR="00E0099A" w:rsidRDefault="003B3D24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50227E2" w14:textId="77777777" w:rsidR="00E0099A" w:rsidRDefault="003B3D24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C0DFF2" w14:textId="77777777" w:rsidR="00E0099A" w:rsidRDefault="003B3D24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85C0E65" w14:textId="77777777" w:rsidR="00E0099A" w:rsidRDefault="003B3D24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E0099A" w14:paraId="59989602" w14:textId="77777777">
        <w:tc>
          <w:tcPr>
            <w:tcW w:w="1567" w:type="dxa"/>
            <w:shd w:val="clear" w:color="auto" w:fill="E6E6E6"/>
            <w:vAlign w:val="center"/>
          </w:tcPr>
          <w:p w14:paraId="45F46A32" w14:textId="77777777" w:rsidR="00E0099A" w:rsidRDefault="003B3D24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14:paraId="4C9AE5B1" w14:textId="77777777" w:rsidR="00E0099A" w:rsidRDefault="003B3D2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D6A95DC" w14:textId="77777777" w:rsidR="00E0099A" w:rsidRDefault="003B3D24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2D03FB9B" w14:textId="77777777" w:rsidR="00E0099A" w:rsidRDefault="003B3D24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CD82554" w14:textId="77777777" w:rsidR="00E0099A" w:rsidRDefault="003B3D2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B1CCDF2" w14:textId="77777777" w:rsidR="00E0099A" w:rsidRDefault="003B3D24">
            <w:pPr>
              <w:jc w:val="center"/>
            </w:pPr>
            <w:r>
              <w:t>25(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B15B339" w14:textId="77777777" w:rsidR="00E0099A" w:rsidRDefault="003B3D24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898AA5" w14:textId="77777777" w:rsidR="00E0099A" w:rsidRDefault="003B3D24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E0099A" w14:paraId="632B2DD5" w14:textId="77777777">
        <w:tc>
          <w:tcPr>
            <w:tcW w:w="1567" w:type="dxa"/>
            <w:shd w:val="clear" w:color="auto" w:fill="E6E6E6"/>
            <w:vAlign w:val="center"/>
          </w:tcPr>
          <w:p w14:paraId="4DBFC229" w14:textId="77777777" w:rsidR="00E0099A" w:rsidRDefault="003B3D24">
            <w:r>
              <w:t>教室</w:t>
            </w:r>
          </w:p>
        </w:tc>
        <w:tc>
          <w:tcPr>
            <w:tcW w:w="973" w:type="dxa"/>
            <w:vAlign w:val="center"/>
          </w:tcPr>
          <w:p w14:paraId="50888D43" w14:textId="77777777" w:rsidR="00E0099A" w:rsidRDefault="003B3D2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1A03289" w14:textId="77777777" w:rsidR="00E0099A" w:rsidRDefault="003B3D24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9BF7A87" w14:textId="77777777" w:rsidR="00E0099A" w:rsidRDefault="003B3D24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1CC4ED4" w14:textId="77777777" w:rsidR="00E0099A" w:rsidRDefault="003B3D24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5F90749" w14:textId="77777777" w:rsidR="00E0099A" w:rsidRDefault="003B3D24">
            <w:pPr>
              <w:jc w:val="center"/>
            </w:pPr>
            <w:r>
              <w:t>20(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99676A" w14:textId="77777777" w:rsidR="00E0099A" w:rsidRDefault="003B3D24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213CED" w14:textId="77777777" w:rsidR="00E0099A" w:rsidRDefault="003B3D24">
            <w:pPr>
              <w:jc w:val="center"/>
            </w:pPr>
            <w:r>
              <w:t>4(W/</w:t>
            </w:r>
            <w:r>
              <w:t>人</w:t>
            </w:r>
            <w:r>
              <w:t>)</w:t>
            </w:r>
          </w:p>
        </w:tc>
      </w:tr>
      <w:tr w:rsidR="00E0099A" w14:paraId="6C5B89F0" w14:textId="77777777">
        <w:tc>
          <w:tcPr>
            <w:tcW w:w="1567" w:type="dxa"/>
            <w:shd w:val="clear" w:color="auto" w:fill="E6E6E6"/>
            <w:vAlign w:val="center"/>
          </w:tcPr>
          <w:p w14:paraId="0A8A2723" w14:textId="77777777" w:rsidR="00E0099A" w:rsidRDefault="003B3D24">
            <w:r>
              <w:t>空房间</w:t>
            </w:r>
          </w:p>
        </w:tc>
        <w:tc>
          <w:tcPr>
            <w:tcW w:w="973" w:type="dxa"/>
            <w:vAlign w:val="center"/>
          </w:tcPr>
          <w:p w14:paraId="710C2CA0" w14:textId="77777777" w:rsidR="00E0099A" w:rsidRDefault="003B3D24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B18D7D4" w14:textId="77777777" w:rsidR="00E0099A" w:rsidRDefault="003B3D24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31CDAD4" w14:textId="77777777" w:rsidR="00E0099A" w:rsidRDefault="003B3D24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039F68" w14:textId="77777777" w:rsidR="00E0099A" w:rsidRDefault="003B3D2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7070896" w14:textId="77777777" w:rsidR="00E0099A" w:rsidRDefault="003B3D24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3E14EFA" w14:textId="77777777" w:rsidR="00E0099A" w:rsidRDefault="003B3D2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59FBE7C" w14:textId="77777777" w:rsidR="00E0099A" w:rsidRDefault="003B3D2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0EC7B5CD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1" w:name="_Toc122947473"/>
      <w:r>
        <w:rPr>
          <w:color w:val="000000"/>
          <w:kern w:val="2"/>
          <w:szCs w:val="24"/>
        </w:rPr>
        <w:t>作息时间表</w:t>
      </w:r>
      <w:bookmarkEnd w:id="101"/>
    </w:p>
    <w:p w14:paraId="1E962575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详见附录</w:t>
      </w:r>
    </w:p>
    <w:p w14:paraId="0127C4E3" w14:textId="77777777" w:rsidR="00E0099A" w:rsidRDefault="003B3D24">
      <w:pPr>
        <w:pStyle w:val="2"/>
        <w:widowControl w:val="0"/>
        <w:rPr>
          <w:kern w:val="2"/>
        </w:rPr>
      </w:pPr>
      <w:bookmarkStart w:id="102" w:name="_Toc122947474"/>
      <w:r>
        <w:rPr>
          <w:kern w:val="2"/>
        </w:rPr>
        <w:t>系统类型</w:t>
      </w:r>
      <w:bookmarkEnd w:id="10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E0099A" w14:paraId="665FBC3C" w14:textId="77777777">
        <w:tc>
          <w:tcPr>
            <w:tcW w:w="1131" w:type="dxa"/>
            <w:shd w:val="clear" w:color="auto" w:fill="E6E6E6"/>
            <w:vAlign w:val="center"/>
          </w:tcPr>
          <w:p w14:paraId="6DB8E199" w14:textId="77777777" w:rsidR="00E0099A" w:rsidRDefault="003B3D24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8B3A012" w14:textId="77777777" w:rsidR="00E0099A" w:rsidRDefault="003B3D24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10B0B9" w14:textId="77777777" w:rsidR="00E0099A" w:rsidRDefault="003B3D24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588F68" w14:textId="77777777" w:rsidR="00E0099A" w:rsidRDefault="003B3D24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D827FB1" w14:textId="77777777" w:rsidR="00E0099A" w:rsidRDefault="003B3D2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2698D55" w14:textId="77777777" w:rsidR="00E0099A" w:rsidRDefault="003B3D24">
            <w:pPr>
              <w:jc w:val="center"/>
            </w:pPr>
            <w:r>
              <w:t>包含的房间</w:t>
            </w:r>
          </w:p>
        </w:tc>
      </w:tr>
      <w:tr w:rsidR="00E0099A" w14:paraId="1ADDD0FE" w14:textId="77777777">
        <w:tc>
          <w:tcPr>
            <w:tcW w:w="1131" w:type="dxa"/>
            <w:vAlign w:val="center"/>
          </w:tcPr>
          <w:p w14:paraId="01C53925" w14:textId="77777777" w:rsidR="00E0099A" w:rsidRDefault="003B3D24">
            <w:r>
              <w:t>默认</w:t>
            </w:r>
          </w:p>
        </w:tc>
        <w:tc>
          <w:tcPr>
            <w:tcW w:w="1924" w:type="dxa"/>
            <w:vAlign w:val="center"/>
          </w:tcPr>
          <w:p w14:paraId="062DF0C6" w14:textId="77777777" w:rsidR="00E0099A" w:rsidRDefault="003B3D24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B7A957B" w14:textId="77777777" w:rsidR="00E0099A" w:rsidRDefault="003B3D24">
            <w:r>
              <w:t>－</w:t>
            </w:r>
          </w:p>
        </w:tc>
        <w:tc>
          <w:tcPr>
            <w:tcW w:w="848" w:type="dxa"/>
            <w:vAlign w:val="center"/>
          </w:tcPr>
          <w:p w14:paraId="18C546F9" w14:textId="77777777" w:rsidR="00E0099A" w:rsidRDefault="003B3D24">
            <w:r>
              <w:t>－</w:t>
            </w:r>
          </w:p>
        </w:tc>
        <w:tc>
          <w:tcPr>
            <w:tcW w:w="905" w:type="dxa"/>
            <w:vAlign w:val="center"/>
          </w:tcPr>
          <w:p w14:paraId="63408AFF" w14:textId="77777777" w:rsidR="00E0099A" w:rsidRDefault="003B3D24">
            <w:r>
              <w:t>0.00</w:t>
            </w:r>
          </w:p>
        </w:tc>
        <w:tc>
          <w:tcPr>
            <w:tcW w:w="3673" w:type="dxa"/>
            <w:vAlign w:val="center"/>
          </w:tcPr>
          <w:p w14:paraId="3E21343D" w14:textId="77777777" w:rsidR="00E0099A" w:rsidRDefault="00E0099A"/>
        </w:tc>
      </w:tr>
      <w:tr w:rsidR="00E0099A" w14:paraId="77FB61DC" w14:textId="77777777">
        <w:tc>
          <w:tcPr>
            <w:tcW w:w="1131" w:type="dxa"/>
            <w:vAlign w:val="center"/>
          </w:tcPr>
          <w:p w14:paraId="4AA76907" w14:textId="77777777" w:rsidR="00E0099A" w:rsidRDefault="003B3D24">
            <w:r>
              <w:t>供暖</w:t>
            </w:r>
          </w:p>
        </w:tc>
        <w:tc>
          <w:tcPr>
            <w:tcW w:w="1924" w:type="dxa"/>
            <w:vAlign w:val="center"/>
          </w:tcPr>
          <w:p w14:paraId="137519B2" w14:textId="77777777" w:rsidR="00E0099A" w:rsidRDefault="003B3D24">
            <w:r>
              <w:t>散热器采暖</w:t>
            </w:r>
          </w:p>
        </w:tc>
        <w:tc>
          <w:tcPr>
            <w:tcW w:w="848" w:type="dxa"/>
            <w:vAlign w:val="center"/>
          </w:tcPr>
          <w:p w14:paraId="0E678793" w14:textId="77777777" w:rsidR="00E0099A" w:rsidRDefault="003B3D24">
            <w:r>
              <w:t>－</w:t>
            </w:r>
          </w:p>
        </w:tc>
        <w:tc>
          <w:tcPr>
            <w:tcW w:w="848" w:type="dxa"/>
            <w:vAlign w:val="center"/>
          </w:tcPr>
          <w:p w14:paraId="34C8D7F0" w14:textId="77777777" w:rsidR="00E0099A" w:rsidRDefault="003B3D24">
            <w:r>
              <w:t>－</w:t>
            </w:r>
          </w:p>
        </w:tc>
        <w:tc>
          <w:tcPr>
            <w:tcW w:w="905" w:type="dxa"/>
            <w:vAlign w:val="center"/>
          </w:tcPr>
          <w:p w14:paraId="1810DB3F" w14:textId="77777777" w:rsidR="00E0099A" w:rsidRDefault="003B3D24">
            <w:r>
              <w:t>7635.53</w:t>
            </w:r>
          </w:p>
        </w:tc>
        <w:tc>
          <w:tcPr>
            <w:tcW w:w="3673" w:type="dxa"/>
            <w:vAlign w:val="center"/>
          </w:tcPr>
          <w:p w14:paraId="59B7B72F" w14:textId="77777777" w:rsidR="00E0099A" w:rsidRDefault="003B3D24">
            <w:r>
              <w:t>1019(1),1018(1),1017(1),1015(1),1014(1),1012(1),1009(1),1008(1),1007(1),1006(1),1005(1),1004(1),1003(1),1002(1),1001(1),2021(2),2020(2),2018(2),2016(2),2015(2),2013(2),2009(2),2008(2),2007(2),2006(2),2005(2),2004(2),2003(2),200</w:t>
            </w:r>
            <w:r>
              <w:lastRenderedPageBreak/>
              <w:t>2(2),2001(2),3004(3),3001(3),3011(3),3022(3),3021(3),3020(3),3017(3),3016(3),3014(3),3010(3),3009(3),3008(3),3007(3),3006(3),3005(3),3003(3),3002(3),4004(4),4001(4),4011(4),4022(4),4021(4),4020(4),4017(4),4016(4),4014(4),4010(4),4009(4),4008(4),4007(4),4006(4),4005(4),4003(4),4002(4),5004(5),5001(5),5011(5),5022(5),5021(5),5020(5),5017(5),5016(5),5014(5),5010(5),5009(5),5008(5),5007(5),5006(5),5005(5),5003(5),5002(5),6001(6),6004(6),6002(6)</w:t>
            </w:r>
          </w:p>
        </w:tc>
      </w:tr>
    </w:tbl>
    <w:p w14:paraId="01E62252" w14:textId="77777777" w:rsidR="00E0099A" w:rsidRDefault="003B3D24">
      <w:pPr>
        <w:pStyle w:val="2"/>
        <w:widowControl w:val="0"/>
        <w:rPr>
          <w:kern w:val="2"/>
        </w:rPr>
      </w:pPr>
      <w:bookmarkStart w:id="103" w:name="_Toc122947475"/>
      <w:r>
        <w:rPr>
          <w:kern w:val="2"/>
        </w:rPr>
        <w:lastRenderedPageBreak/>
        <w:t>制冷系统</w:t>
      </w:r>
      <w:bookmarkEnd w:id="103"/>
    </w:p>
    <w:p w14:paraId="74BF5EC1" w14:textId="77777777" w:rsidR="00E0099A" w:rsidRDefault="003B3D24">
      <w:pPr>
        <w:pStyle w:val="2"/>
        <w:widowControl w:val="0"/>
        <w:rPr>
          <w:kern w:val="2"/>
        </w:rPr>
      </w:pPr>
      <w:bookmarkStart w:id="104" w:name="_Toc122947476"/>
      <w:r>
        <w:rPr>
          <w:kern w:val="2"/>
        </w:rPr>
        <w:t>供暖系统</w:t>
      </w:r>
      <w:bookmarkEnd w:id="104"/>
    </w:p>
    <w:p w14:paraId="6CA31071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5" w:name="_Toc122947477"/>
      <w:r>
        <w:rPr>
          <w:color w:val="000000"/>
          <w:kern w:val="2"/>
          <w:szCs w:val="24"/>
        </w:rPr>
        <w:t>市政热力系统能耗</w:t>
      </w:r>
      <w:bookmarkEnd w:id="10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E0099A" w14:paraId="6E14FCE3" w14:textId="77777777">
        <w:tc>
          <w:tcPr>
            <w:tcW w:w="1182" w:type="dxa"/>
            <w:shd w:val="clear" w:color="auto" w:fill="E6E6E6"/>
            <w:vAlign w:val="center"/>
          </w:tcPr>
          <w:p w14:paraId="46BAB969" w14:textId="77777777" w:rsidR="00E0099A" w:rsidRDefault="003B3D24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467BC74" w14:textId="77777777" w:rsidR="00E0099A" w:rsidRDefault="003B3D24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AB5504F" w14:textId="77777777" w:rsidR="00E0099A" w:rsidRDefault="003B3D24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8D6B9F2" w14:textId="77777777" w:rsidR="00E0099A" w:rsidRDefault="003B3D24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0A84B30" w14:textId="77777777" w:rsidR="00E0099A" w:rsidRDefault="003B3D24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35934D8" w14:textId="77777777" w:rsidR="00E0099A" w:rsidRDefault="003B3D24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04D3C74" w14:textId="77777777" w:rsidR="00E0099A" w:rsidRDefault="003B3D24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E0099A" w14:paraId="772A53D4" w14:textId="77777777">
        <w:tc>
          <w:tcPr>
            <w:tcW w:w="1182" w:type="dxa"/>
            <w:vAlign w:val="center"/>
          </w:tcPr>
          <w:p w14:paraId="36368CFF" w14:textId="77777777" w:rsidR="00E0099A" w:rsidRDefault="003B3D24">
            <w:r>
              <w:t>0.92</w:t>
            </w:r>
          </w:p>
        </w:tc>
        <w:tc>
          <w:tcPr>
            <w:tcW w:w="1358" w:type="dxa"/>
            <w:vAlign w:val="center"/>
          </w:tcPr>
          <w:p w14:paraId="65CBE847" w14:textId="77777777" w:rsidR="00E0099A" w:rsidRDefault="003B3D24">
            <w:r>
              <w:t>0.00433</w:t>
            </w:r>
          </w:p>
        </w:tc>
        <w:tc>
          <w:tcPr>
            <w:tcW w:w="1358" w:type="dxa"/>
            <w:vAlign w:val="center"/>
          </w:tcPr>
          <w:p w14:paraId="5A9ADD3C" w14:textId="77777777" w:rsidR="00E0099A" w:rsidRDefault="003B3D24">
            <w:r>
              <w:t>942804</w:t>
            </w:r>
          </w:p>
        </w:tc>
        <w:tc>
          <w:tcPr>
            <w:tcW w:w="1358" w:type="dxa"/>
            <w:vAlign w:val="center"/>
          </w:tcPr>
          <w:p w14:paraId="022620CA" w14:textId="77777777" w:rsidR="00E0099A" w:rsidRDefault="003B3D24">
            <w:r>
              <w:t>2.93</w:t>
            </w:r>
          </w:p>
        </w:tc>
        <w:tc>
          <w:tcPr>
            <w:tcW w:w="1358" w:type="dxa"/>
            <w:vAlign w:val="center"/>
          </w:tcPr>
          <w:p w14:paraId="0BC49EA2" w14:textId="77777777" w:rsidR="00E0099A" w:rsidRDefault="003B3D24">
            <w:r>
              <w:t>349709</w:t>
            </w:r>
          </w:p>
        </w:tc>
        <w:tc>
          <w:tcPr>
            <w:tcW w:w="1358" w:type="dxa"/>
            <w:vAlign w:val="center"/>
          </w:tcPr>
          <w:p w14:paraId="110657A4" w14:textId="77777777" w:rsidR="00E0099A" w:rsidRDefault="003B3D24">
            <w:r>
              <w:t>4082</w:t>
            </w:r>
          </w:p>
        </w:tc>
        <w:tc>
          <w:tcPr>
            <w:tcW w:w="1358" w:type="dxa"/>
            <w:vAlign w:val="center"/>
          </w:tcPr>
          <w:p w14:paraId="3B5CEE2F" w14:textId="77777777" w:rsidR="00E0099A" w:rsidRDefault="003B3D24">
            <w:r>
              <w:t>353791</w:t>
            </w:r>
          </w:p>
        </w:tc>
      </w:tr>
    </w:tbl>
    <w:p w14:paraId="2DDEF0F1" w14:textId="77777777" w:rsidR="00E0099A" w:rsidRDefault="003B3D24">
      <w:pPr>
        <w:pStyle w:val="2"/>
        <w:widowControl w:val="0"/>
        <w:rPr>
          <w:kern w:val="2"/>
        </w:rPr>
      </w:pPr>
      <w:bookmarkStart w:id="106" w:name="_Toc122947478"/>
      <w:r>
        <w:rPr>
          <w:kern w:val="2"/>
        </w:rPr>
        <w:t>照明</w:t>
      </w:r>
      <w:bookmarkEnd w:id="106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E0099A" w14:paraId="7A856941" w14:textId="77777777">
        <w:tc>
          <w:tcPr>
            <w:tcW w:w="3135" w:type="dxa"/>
            <w:shd w:val="clear" w:color="auto" w:fill="E6E6E6"/>
            <w:vAlign w:val="center"/>
          </w:tcPr>
          <w:p w14:paraId="5CCE0A04" w14:textId="77777777" w:rsidR="00E0099A" w:rsidRDefault="003B3D24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7632BB2" w14:textId="77777777" w:rsidR="00E0099A" w:rsidRDefault="003B3D24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90293F" w14:textId="77777777" w:rsidR="00E0099A" w:rsidRDefault="003B3D24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F8B5111" w14:textId="77777777" w:rsidR="00E0099A" w:rsidRDefault="003B3D24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EB1EAB2" w14:textId="77777777" w:rsidR="00E0099A" w:rsidRDefault="003B3D24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E0099A" w14:paraId="65EB5414" w14:textId="77777777">
        <w:tc>
          <w:tcPr>
            <w:tcW w:w="3135" w:type="dxa"/>
            <w:vAlign w:val="center"/>
          </w:tcPr>
          <w:p w14:paraId="6B23E476" w14:textId="77777777" w:rsidR="00E0099A" w:rsidRDefault="003B3D24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14:paraId="5B007AD3" w14:textId="77777777" w:rsidR="00E0099A" w:rsidRDefault="003B3D24">
            <w:r>
              <w:t>25.99</w:t>
            </w:r>
          </w:p>
        </w:tc>
        <w:tc>
          <w:tcPr>
            <w:tcW w:w="1131" w:type="dxa"/>
            <w:vAlign w:val="center"/>
          </w:tcPr>
          <w:p w14:paraId="3C74E983" w14:textId="77777777" w:rsidR="00E0099A" w:rsidRDefault="003B3D24">
            <w:r>
              <w:t>32</w:t>
            </w:r>
          </w:p>
        </w:tc>
        <w:tc>
          <w:tcPr>
            <w:tcW w:w="1522" w:type="dxa"/>
            <w:vAlign w:val="center"/>
          </w:tcPr>
          <w:p w14:paraId="6C2F1FE7" w14:textId="77777777" w:rsidR="00E0099A" w:rsidRDefault="003B3D24">
            <w:r>
              <w:t>601</w:t>
            </w:r>
          </w:p>
        </w:tc>
        <w:tc>
          <w:tcPr>
            <w:tcW w:w="1862" w:type="dxa"/>
            <w:vAlign w:val="center"/>
          </w:tcPr>
          <w:p w14:paraId="66E7CE89" w14:textId="77777777" w:rsidR="00E0099A" w:rsidRDefault="003B3D24">
            <w:r>
              <w:t>15610</w:t>
            </w:r>
          </w:p>
        </w:tc>
      </w:tr>
      <w:tr w:rsidR="00E0099A" w14:paraId="23D3712D" w14:textId="77777777">
        <w:tc>
          <w:tcPr>
            <w:tcW w:w="3135" w:type="dxa"/>
            <w:vAlign w:val="center"/>
          </w:tcPr>
          <w:p w14:paraId="10057C34" w14:textId="77777777" w:rsidR="00E0099A" w:rsidRDefault="003B3D24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3D7A90D0" w14:textId="77777777" w:rsidR="00E0099A" w:rsidRDefault="003B3D24">
            <w:r>
              <w:t>8.40</w:t>
            </w:r>
          </w:p>
        </w:tc>
        <w:tc>
          <w:tcPr>
            <w:tcW w:w="1131" w:type="dxa"/>
            <w:vAlign w:val="center"/>
          </w:tcPr>
          <w:p w14:paraId="22123EB3" w14:textId="77777777" w:rsidR="00E0099A" w:rsidRDefault="003B3D24">
            <w:r>
              <w:t>3</w:t>
            </w:r>
          </w:p>
        </w:tc>
        <w:tc>
          <w:tcPr>
            <w:tcW w:w="1522" w:type="dxa"/>
            <w:vAlign w:val="center"/>
          </w:tcPr>
          <w:p w14:paraId="30FC2947" w14:textId="77777777" w:rsidR="00E0099A" w:rsidRDefault="003B3D24">
            <w:r>
              <w:t>497</w:t>
            </w:r>
          </w:p>
        </w:tc>
        <w:tc>
          <w:tcPr>
            <w:tcW w:w="1862" w:type="dxa"/>
            <w:vAlign w:val="center"/>
          </w:tcPr>
          <w:p w14:paraId="54C850DF" w14:textId="77777777" w:rsidR="00E0099A" w:rsidRDefault="003B3D24">
            <w:r>
              <w:t>4174</w:t>
            </w:r>
          </w:p>
        </w:tc>
      </w:tr>
      <w:tr w:rsidR="00E0099A" w14:paraId="52627531" w14:textId="77777777">
        <w:tc>
          <w:tcPr>
            <w:tcW w:w="3135" w:type="dxa"/>
            <w:vAlign w:val="center"/>
          </w:tcPr>
          <w:p w14:paraId="01A98FFC" w14:textId="77777777" w:rsidR="00E0099A" w:rsidRDefault="003B3D24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610578B5" w14:textId="77777777" w:rsidR="00E0099A" w:rsidRDefault="003B3D24">
            <w:r>
              <w:t>11.81</w:t>
            </w:r>
          </w:p>
        </w:tc>
        <w:tc>
          <w:tcPr>
            <w:tcW w:w="1131" w:type="dxa"/>
            <w:vAlign w:val="center"/>
          </w:tcPr>
          <w:p w14:paraId="29F4A082" w14:textId="77777777" w:rsidR="00E0099A" w:rsidRDefault="003B3D24">
            <w:r>
              <w:t>5</w:t>
            </w:r>
          </w:p>
        </w:tc>
        <w:tc>
          <w:tcPr>
            <w:tcW w:w="1522" w:type="dxa"/>
            <w:vAlign w:val="center"/>
          </w:tcPr>
          <w:p w14:paraId="28BE579F" w14:textId="77777777" w:rsidR="00E0099A" w:rsidRDefault="003B3D24">
            <w:r>
              <w:t>1353</w:t>
            </w:r>
          </w:p>
        </w:tc>
        <w:tc>
          <w:tcPr>
            <w:tcW w:w="1862" w:type="dxa"/>
            <w:vAlign w:val="center"/>
          </w:tcPr>
          <w:p w14:paraId="293431AD" w14:textId="77777777" w:rsidR="00E0099A" w:rsidRDefault="003B3D24">
            <w:r>
              <w:t>15983</w:t>
            </w:r>
          </w:p>
        </w:tc>
      </w:tr>
      <w:tr w:rsidR="00E0099A" w14:paraId="1BE4F592" w14:textId="77777777">
        <w:tc>
          <w:tcPr>
            <w:tcW w:w="3135" w:type="dxa"/>
            <w:vAlign w:val="center"/>
          </w:tcPr>
          <w:p w14:paraId="2636AD3F" w14:textId="77777777" w:rsidR="00E0099A" w:rsidRDefault="003B3D24">
            <w:r>
              <w:t>教室</w:t>
            </w:r>
          </w:p>
        </w:tc>
        <w:tc>
          <w:tcPr>
            <w:tcW w:w="1697" w:type="dxa"/>
            <w:vAlign w:val="center"/>
          </w:tcPr>
          <w:p w14:paraId="1AA11890" w14:textId="77777777" w:rsidR="00E0099A" w:rsidRDefault="003B3D24">
            <w:r>
              <w:t>15.39</w:t>
            </w:r>
          </w:p>
        </w:tc>
        <w:tc>
          <w:tcPr>
            <w:tcW w:w="1131" w:type="dxa"/>
            <w:vAlign w:val="center"/>
          </w:tcPr>
          <w:p w14:paraId="31381B83" w14:textId="77777777" w:rsidR="00E0099A" w:rsidRDefault="003B3D24">
            <w:r>
              <w:t>44</w:t>
            </w:r>
          </w:p>
        </w:tc>
        <w:tc>
          <w:tcPr>
            <w:tcW w:w="1522" w:type="dxa"/>
            <w:vAlign w:val="center"/>
          </w:tcPr>
          <w:p w14:paraId="50844A34" w14:textId="77777777" w:rsidR="00E0099A" w:rsidRDefault="003B3D24">
            <w:r>
              <w:t>5701</w:t>
            </w:r>
          </w:p>
        </w:tc>
        <w:tc>
          <w:tcPr>
            <w:tcW w:w="1862" w:type="dxa"/>
            <w:vAlign w:val="center"/>
          </w:tcPr>
          <w:p w14:paraId="7E1F9004" w14:textId="77777777" w:rsidR="00E0099A" w:rsidRDefault="003B3D24">
            <w:r>
              <w:t>87737</w:t>
            </w:r>
          </w:p>
        </w:tc>
      </w:tr>
      <w:tr w:rsidR="00E0099A" w14:paraId="29FE381A" w14:textId="77777777">
        <w:tc>
          <w:tcPr>
            <w:tcW w:w="3135" w:type="dxa"/>
            <w:vAlign w:val="center"/>
          </w:tcPr>
          <w:p w14:paraId="39ADAF4A" w14:textId="77777777" w:rsidR="00E0099A" w:rsidRDefault="003B3D24">
            <w:r>
              <w:t>空房间</w:t>
            </w:r>
          </w:p>
        </w:tc>
        <w:tc>
          <w:tcPr>
            <w:tcW w:w="1697" w:type="dxa"/>
            <w:vAlign w:val="center"/>
          </w:tcPr>
          <w:p w14:paraId="572A8E23" w14:textId="77777777" w:rsidR="00E0099A" w:rsidRDefault="003B3D24">
            <w:r>
              <w:t>0.00</w:t>
            </w:r>
          </w:p>
        </w:tc>
        <w:tc>
          <w:tcPr>
            <w:tcW w:w="1131" w:type="dxa"/>
            <w:vAlign w:val="center"/>
          </w:tcPr>
          <w:p w14:paraId="169BAFE8" w14:textId="77777777" w:rsidR="00E0099A" w:rsidRDefault="003B3D24">
            <w:r>
              <w:t>1</w:t>
            </w:r>
          </w:p>
        </w:tc>
        <w:tc>
          <w:tcPr>
            <w:tcW w:w="1522" w:type="dxa"/>
            <w:vAlign w:val="center"/>
          </w:tcPr>
          <w:p w14:paraId="6DB80CED" w14:textId="77777777" w:rsidR="00E0099A" w:rsidRDefault="003B3D24">
            <w:r>
              <w:t>20</w:t>
            </w:r>
          </w:p>
        </w:tc>
        <w:tc>
          <w:tcPr>
            <w:tcW w:w="1862" w:type="dxa"/>
            <w:vAlign w:val="center"/>
          </w:tcPr>
          <w:p w14:paraId="48D4E266" w14:textId="77777777" w:rsidR="00E0099A" w:rsidRDefault="003B3D24">
            <w:r>
              <w:t>0</w:t>
            </w:r>
          </w:p>
        </w:tc>
      </w:tr>
      <w:tr w:rsidR="00E0099A" w14:paraId="61624718" w14:textId="77777777">
        <w:tc>
          <w:tcPr>
            <w:tcW w:w="7485" w:type="dxa"/>
            <w:gridSpan w:val="4"/>
            <w:vAlign w:val="center"/>
          </w:tcPr>
          <w:p w14:paraId="18BAF725" w14:textId="77777777" w:rsidR="00E0099A" w:rsidRDefault="003B3D24">
            <w:r>
              <w:t>总计</w:t>
            </w:r>
          </w:p>
        </w:tc>
        <w:tc>
          <w:tcPr>
            <w:tcW w:w="1862" w:type="dxa"/>
            <w:vAlign w:val="center"/>
          </w:tcPr>
          <w:p w14:paraId="57A7F4AC" w14:textId="77777777" w:rsidR="00E0099A" w:rsidRDefault="003B3D24">
            <w:r>
              <w:t>123504</w:t>
            </w:r>
          </w:p>
        </w:tc>
      </w:tr>
    </w:tbl>
    <w:p w14:paraId="124E510B" w14:textId="77777777" w:rsidR="00E0099A" w:rsidRDefault="003B3D24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107" w:name="_Toc122947479"/>
      <w:r>
        <w:rPr>
          <w:color w:val="000000"/>
          <w:kern w:val="2"/>
          <w:szCs w:val="24"/>
        </w:rPr>
        <w:t>比对建筑</w:t>
      </w:r>
      <w:bookmarkEnd w:id="107"/>
    </w:p>
    <w:p w14:paraId="6187C6FF" w14:textId="77777777" w:rsidR="00E0099A" w:rsidRDefault="003B3D24">
      <w:pPr>
        <w:pStyle w:val="2"/>
        <w:widowControl w:val="0"/>
        <w:rPr>
          <w:kern w:val="2"/>
        </w:rPr>
      </w:pPr>
      <w:bookmarkStart w:id="108" w:name="_Toc122947480"/>
      <w:r>
        <w:rPr>
          <w:kern w:val="2"/>
        </w:rPr>
        <w:t>房间类型</w:t>
      </w:r>
      <w:bookmarkEnd w:id="108"/>
    </w:p>
    <w:p w14:paraId="30EA00BA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9" w:name="_Toc122947481"/>
      <w:r>
        <w:rPr>
          <w:color w:val="000000"/>
          <w:kern w:val="2"/>
          <w:szCs w:val="24"/>
        </w:rPr>
        <w:t>房间表</w:t>
      </w:r>
      <w:bookmarkEnd w:id="10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E0099A" w14:paraId="31E52415" w14:textId="77777777">
        <w:tc>
          <w:tcPr>
            <w:tcW w:w="1567" w:type="dxa"/>
            <w:shd w:val="clear" w:color="auto" w:fill="E6E6E6"/>
            <w:vAlign w:val="center"/>
          </w:tcPr>
          <w:p w14:paraId="1C2A9C1D" w14:textId="77777777" w:rsidR="00E0099A" w:rsidRDefault="003B3D24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9B3D562" w14:textId="77777777" w:rsidR="00E0099A" w:rsidRDefault="003B3D24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30DEA10" w14:textId="77777777" w:rsidR="00E0099A" w:rsidRDefault="003B3D24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7D9635E" w14:textId="77777777" w:rsidR="00E0099A" w:rsidRDefault="003B3D24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C5FB37" w14:textId="77777777" w:rsidR="00E0099A" w:rsidRDefault="003B3D24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4366BD" w14:textId="77777777" w:rsidR="00E0099A" w:rsidRDefault="003B3D24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C940DF" w14:textId="77777777" w:rsidR="00E0099A" w:rsidRDefault="003B3D24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CA672E" w14:textId="77777777" w:rsidR="00E0099A" w:rsidRDefault="003B3D24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0099A" w14:paraId="2FF1BF47" w14:textId="77777777">
        <w:tc>
          <w:tcPr>
            <w:tcW w:w="1567" w:type="dxa"/>
            <w:shd w:val="clear" w:color="auto" w:fill="E6E6E6"/>
            <w:vAlign w:val="center"/>
          </w:tcPr>
          <w:p w14:paraId="3EA60156" w14:textId="77777777" w:rsidR="00E0099A" w:rsidRDefault="003B3D24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973" w:type="dxa"/>
            <w:vAlign w:val="center"/>
          </w:tcPr>
          <w:p w14:paraId="018E1391" w14:textId="77777777" w:rsidR="00E0099A" w:rsidRDefault="003B3D2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291548D" w14:textId="77777777" w:rsidR="00E0099A" w:rsidRDefault="003B3D24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C658BE0" w14:textId="77777777" w:rsidR="00E0099A" w:rsidRDefault="003B3D2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B3EFD6" w14:textId="77777777" w:rsidR="00E0099A" w:rsidRDefault="003B3D2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804A7F5" w14:textId="77777777" w:rsidR="00E0099A" w:rsidRDefault="003B3D24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AC12DC" w14:textId="77777777" w:rsidR="00E0099A" w:rsidRDefault="003B3D24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5C45E2" w14:textId="77777777" w:rsidR="00E0099A" w:rsidRDefault="003B3D24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E0099A" w14:paraId="22172FC4" w14:textId="77777777">
        <w:tc>
          <w:tcPr>
            <w:tcW w:w="1567" w:type="dxa"/>
            <w:shd w:val="clear" w:color="auto" w:fill="E6E6E6"/>
            <w:vAlign w:val="center"/>
          </w:tcPr>
          <w:p w14:paraId="6843C7E7" w14:textId="77777777" w:rsidR="00E0099A" w:rsidRDefault="003B3D24">
            <w:r>
              <w:lastRenderedPageBreak/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0B58E334" w14:textId="77777777" w:rsidR="00E0099A" w:rsidRDefault="003B3D2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C110626" w14:textId="77777777" w:rsidR="00E0099A" w:rsidRDefault="003B3D24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425CBD9" w14:textId="77777777" w:rsidR="00E0099A" w:rsidRDefault="003B3D2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90A4157" w14:textId="77777777" w:rsidR="00E0099A" w:rsidRDefault="003B3D2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9796399" w14:textId="77777777" w:rsidR="00E0099A" w:rsidRDefault="003B3D24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0EEB8E1" w14:textId="77777777" w:rsidR="00E0099A" w:rsidRDefault="003B3D24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137507A" w14:textId="77777777" w:rsidR="00E0099A" w:rsidRDefault="003B3D24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E0099A" w14:paraId="0AF552BC" w14:textId="77777777">
        <w:tc>
          <w:tcPr>
            <w:tcW w:w="1567" w:type="dxa"/>
            <w:shd w:val="clear" w:color="auto" w:fill="E6E6E6"/>
            <w:vAlign w:val="center"/>
          </w:tcPr>
          <w:p w14:paraId="6E90302B" w14:textId="77777777" w:rsidR="00E0099A" w:rsidRDefault="003B3D24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14:paraId="2C94C3C7" w14:textId="77777777" w:rsidR="00E0099A" w:rsidRDefault="003B3D2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2278155" w14:textId="77777777" w:rsidR="00E0099A" w:rsidRDefault="003B3D24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20998421" w14:textId="77777777" w:rsidR="00E0099A" w:rsidRDefault="003B3D24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6EAF32" w14:textId="77777777" w:rsidR="00E0099A" w:rsidRDefault="003B3D2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D43D665" w14:textId="77777777" w:rsidR="00E0099A" w:rsidRDefault="003B3D24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84DA9A" w14:textId="77777777" w:rsidR="00E0099A" w:rsidRDefault="003B3D24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9C30DCD" w14:textId="77777777" w:rsidR="00E0099A" w:rsidRDefault="003B3D24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E0099A" w14:paraId="68F63060" w14:textId="77777777">
        <w:tc>
          <w:tcPr>
            <w:tcW w:w="1567" w:type="dxa"/>
            <w:shd w:val="clear" w:color="auto" w:fill="E6E6E6"/>
            <w:vAlign w:val="center"/>
          </w:tcPr>
          <w:p w14:paraId="0073A0EF" w14:textId="77777777" w:rsidR="00E0099A" w:rsidRDefault="003B3D24">
            <w:r>
              <w:t>教室</w:t>
            </w:r>
          </w:p>
        </w:tc>
        <w:tc>
          <w:tcPr>
            <w:tcW w:w="973" w:type="dxa"/>
            <w:vAlign w:val="center"/>
          </w:tcPr>
          <w:p w14:paraId="6EF1B1DC" w14:textId="77777777" w:rsidR="00E0099A" w:rsidRDefault="003B3D2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941383D" w14:textId="77777777" w:rsidR="00E0099A" w:rsidRDefault="003B3D24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6175027" w14:textId="77777777" w:rsidR="00E0099A" w:rsidRDefault="003B3D2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76AD9C3" w14:textId="77777777" w:rsidR="00E0099A" w:rsidRDefault="003B3D24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930CF67" w14:textId="77777777" w:rsidR="00E0099A" w:rsidRDefault="003B3D24">
            <w:pPr>
              <w:jc w:val="center"/>
            </w:pPr>
            <w:r>
              <w:t>30(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09179C8" w14:textId="77777777" w:rsidR="00E0099A" w:rsidRDefault="003B3D24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F9E5EB" w14:textId="77777777" w:rsidR="00E0099A" w:rsidRDefault="003B3D24">
            <w:pPr>
              <w:jc w:val="center"/>
            </w:pPr>
            <w:r>
              <w:t>10(W/</w:t>
            </w:r>
            <w:r>
              <w:t>人</w:t>
            </w:r>
            <w:r>
              <w:t>)</w:t>
            </w:r>
          </w:p>
        </w:tc>
      </w:tr>
      <w:tr w:rsidR="00E0099A" w14:paraId="66F325C8" w14:textId="77777777">
        <w:tc>
          <w:tcPr>
            <w:tcW w:w="1567" w:type="dxa"/>
            <w:shd w:val="clear" w:color="auto" w:fill="E6E6E6"/>
            <w:vAlign w:val="center"/>
          </w:tcPr>
          <w:p w14:paraId="47AAC212" w14:textId="77777777" w:rsidR="00E0099A" w:rsidRDefault="003B3D24">
            <w:r>
              <w:t>空房间</w:t>
            </w:r>
          </w:p>
        </w:tc>
        <w:tc>
          <w:tcPr>
            <w:tcW w:w="973" w:type="dxa"/>
            <w:vAlign w:val="center"/>
          </w:tcPr>
          <w:p w14:paraId="7CE3F54B" w14:textId="77777777" w:rsidR="00E0099A" w:rsidRDefault="003B3D24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50462665" w14:textId="77777777" w:rsidR="00E0099A" w:rsidRDefault="003B3D24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E3BDD1D" w14:textId="77777777" w:rsidR="00E0099A" w:rsidRDefault="003B3D24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9E7501" w14:textId="77777777" w:rsidR="00E0099A" w:rsidRDefault="003B3D2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EFB8E8A" w14:textId="77777777" w:rsidR="00E0099A" w:rsidRDefault="003B3D24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398228A" w14:textId="77777777" w:rsidR="00E0099A" w:rsidRDefault="003B3D2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72033E" w14:textId="77777777" w:rsidR="00E0099A" w:rsidRDefault="003B3D2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18FD55B5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10" w:name="_Toc122947482"/>
      <w:r>
        <w:rPr>
          <w:color w:val="000000"/>
          <w:kern w:val="2"/>
          <w:szCs w:val="24"/>
        </w:rPr>
        <w:t>作息时间表</w:t>
      </w:r>
      <w:bookmarkEnd w:id="110"/>
    </w:p>
    <w:p w14:paraId="49CDB162" w14:textId="77777777" w:rsidR="00E0099A" w:rsidRDefault="003B3D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同标识建筑</w:t>
      </w:r>
    </w:p>
    <w:p w14:paraId="731AD204" w14:textId="77777777" w:rsidR="00E0099A" w:rsidRDefault="003B3D24">
      <w:pPr>
        <w:pStyle w:val="2"/>
        <w:widowControl w:val="0"/>
        <w:rPr>
          <w:kern w:val="2"/>
        </w:rPr>
      </w:pPr>
      <w:bookmarkStart w:id="111" w:name="_Toc122947483"/>
      <w:r>
        <w:rPr>
          <w:kern w:val="2"/>
        </w:rPr>
        <w:t>系统类型</w:t>
      </w:r>
      <w:bookmarkEnd w:id="11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E0099A" w14:paraId="609A0C1E" w14:textId="77777777">
        <w:tc>
          <w:tcPr>
            <w:tcW w:w="1131" w:type="dxa"/>
            <w:shd w:val="clear" w:color="auto" w:fill="E6E6E6"/>
            <w:vAlign w:val="center"/>
          </w:tcPr>
          <w:p w14:paraId="66F7E65A" w14:textId="77777777" w:rsidR="00E0099A" w:rsidRDefault="003B3D24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F4CF11F" w14:textId="77777777" w:rsidR="00E0099A" w:rsidRDefault="003B3D24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CB17B7" w14:textId="77777777" w:rsidR="00E0099A" w:rsidRDefault="003B3D24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599F12" w14:textId="77777777" w:rsidR="00E0099A" w:rsidRDefault="003B3D24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8385C57" w14:textId="77777777" w:rsidR="00E0099A" w:rsidRDefault="003B3D2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53B5789" w14:textId="77777777" w:rsidR="00E0099A" w:rsidRDefault="003B3D24">
            <w:pPr>
              <w:jc w:val="center"/>
            </w:pPr>
            <w:r>
              <w:t>包含的房间</w:t>
            </w:r>
          </w:p>
        </w:tc>
      </w:tr>
      <w:tr w:rsidR="00E0099A" w14:paraId="4732DD49" w14:textId="77777777">
        <w:tc>
          <w:tcPr>
            <w:tcW w:w="1131" w:type="dxa"/>
            <w:vAlign w:val="center"/>
          </w:tcPr>
          <w:p w14:paraId="10CFC394" w14:textId="77777777" w:rsidR="00E0099A" w:rsidRDefault="003B3D24">
            <w:r>
              <w:t>默认</w:t>
            </w:r>
          </w:p>
        </w:tc>
        <w:tc>
          <w:tcPr>
            <w:tcW w:w="1924" w:type="dxa"/>
            <w:vAlign w:val="center"/>
          </w:tcPr>
          <w:p w14:paraId="0D8EAEBB" w14:textId="77777777" w:rsidR="00E0099A" w:rsidRDefault="003B3D24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35D1E49F" w14:textId="77777777" w:rsidR="00E0099A" w:rsidRDefault="003B3D24">
            <w:r>
              <w:t>－</w:t>
            </w:r>
          </w:p>
        </w:tc>
        <w:tc>
          <w:tcPr>
            <w:tcW w:w="848" w:type="dxa"/>
            <w:vAlign w:val="center"/>
          </w:tcPr>
          <w:p w14:paraId="503C7370" w14:textId="77777777" w:rsidR="00E0099A" w:rsidRDefault="003B3D24">
            <w:r>
              <w:t>－</w:t>
            </w:r>
          </w:p>
        </w:tc>
        <w:tc>
          <w:tcPr>
            <w:tcW w:w="905" w:type="dxa"/>
            <w:vAlign w:val="center"/>
          </w:tcPr>
          <w:p w14:paraId="3A257B0F" w14:textId="77777777" w:rsidR="00E0099A" w:rsidRDefault="003B3D24">
            <w:r>
              <w:t>0.00</w:t>
            </w:r>
          </w:p>
        </w:tc>
        <w:tc>
          <w:tcPr>
            <w:tcW w:w="3673" w:type="dxa"/>
            <w:vAlign w:val="center"/>
          </w:tcPr>
          <w:p w14:paraId="4AEED374" w14:textId="77777777" w:rsidR="00E0099A" w:rsidRDefault="003B3D24">
            <w:r>
              <w:t>同标识建筑</w:t>
            </w:r>
          </w:p>
        </w:tc>
      </w:tr>
      <w:tr w:rsidR="00E0099A" w14:paraId="4D00EAD7" w14:textId="77777777">
        <w:tc>
          <w:tcPr>
            <w:tcW w:w="1131" w:type="dxa"/>
            <w:vAlign w:val="center"/>
          </w:tcPr>
          <w:p w14:paraId="056012B0" w14:textId="77777777" w:rsidR="00E0099A" w:rsidRDefault="003B3D24">
            <w:r>
              <w:t>供暖</w:t>
            </w:r>
          </w:p>
        </w:tc>
        <w:tc>
          <w:tcPr>
            <w:tcW w:w="1924" w:type="dxa"/>
            <w:vAlign w:val="center"/>
          </w:tcPr>
          <w:p w14:paraId="51B9A342" w14:textId="77777777" w:rsidR="00E0099A" w:rsidRDefault="003B3D24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59B8F317" w14:textId="77777777" w:rsidR="00E0099A" w:rsidRDefault="003B3D24">
            <w:r>
              <w:t>－</w:t>
            </w:r>
          </w:p>
        </w:tc>
        <w:tc>
          <w:tcPr>
            <w:tcW w:w="848" w:type="dxa"/>
            <w:vAlign w:val="center"/>
          </w:tcPr>
          <w:p w14:paraId="2752AA93" w14:textId="77777777" w:rsidR="00E0099A" w:rsidRDefault="003B3D24">
            <w:r>
              <w:t>－</w:t>
            </w:r>
          </w:p>
        </w:tc>
        <w:tc>
          <w:tcPr>
            <w:tcW w:w="905" w:type="dxa"/>
            <w:vAlign w:val="center"/>
          </w:tcPr>
          <w:p w14:paraId="29668E7D" w14:textId="77777777" w:rsidR="00E0099A" w:rsidRDefault="003B3D24">
            <w:r>
              <w:t>7635.53</w:t>
            </w:r>
          </w:p>
        </w:tc>
        <w:tc>
          <w:tcPr>
            <w:tcW w:w="3673" w:type="dxa"/>
            <w:vAlign w:val="center"/>
          </w:tcPr>
          <w:p w14:paraId="5E751704" w14:textId="77777777" w:rsidR="00E0099A" w:rsidRDefault="003B3D24">
            <w:r>
              <w:t>同标识建筑</w:t>
            </w:r>
          </w:p>
        </w:tc>
      </w:tr>
    </w:tbl>
    <w:p w14:paraId="373E13A5" w14:textId="77777777" w:rsidR="00E0099A" w:rsidRDefault="003B3D24">
      <w:pPr>
        <w:pStyle w:val="2"/>
        <w:widowControl w:val="0"/>
        <w:rPr>
          <w:kern w:val="2"/>
        </w:rPr>
      </w:pPr>
      <w:bookmarkStart w:id="112" w:name="_Toc122947484"/>
      <w:r>
        <w:rPr>
          <w:kern w:val="2"/>
        </w:rPr>
        <w:t>制冷系统</w:t>
      </w:r>
      <w:bookmarkEnd w:id="112"/>
    </w:p>
    <w:p w14:paraId="63847D1A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13" w:name="_Toc122947485"/>
      <w:r>
        <w:rPr>
          <w:color w:val="000000"/>
          <w:kern w:val="2"/>
          <w:szCs w:val="24"/>
        </w:rPr>
        <w:t>冷水机组</w:t>
      </w:r>
      <w:bookmarkEnd w:id="113"/>
    </w:p>
    <w:p w14:paraId="6CC03851" w14:textId="77777777" w:rsidR="00E0099A" w:rsidRDefault="003B3D2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机组选型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E0099A" w14:paraId="1502F9D5" w14:textId="77777777">
        <w:tc>
          <w:tcPr>
            <w:tcW w:w="1697" w:type="dxa"/>
            <w:shd w:val="clear" w:color="auto" w:fill="E6E6E6"/>
            <w:vAlign w:val="center"/>
          </w:tcPr>
          <w:p w14:paraId="253D6E85" w14:textId="77777777" w:rsidR="00E0099A" w:rsidRDefault="003B3D24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40C597CB" w14:textId="77777777" w:rsidR="00E0099A" w:rsidRDefault="003B3D24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775D186A" w14:textId="77777777" w:rsidR="00E0099A" w:rsidRDefault="003B3D24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97E9A43" w14:textId="77777777" w:rsidR="00E0099A" w:rsidRDefault="003B3D24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18F0CAA5" w14:textId="77777777" w:rsidR="00E0099A" w:rsidRDefault="003B3D24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689AC84C" w14:textId="77777777" w:rsidR="00E0099A" w:rsidRDefault="003B3D24">
            <w:pPr>
              <w:jc w:val="center"/>
            </w:pPr>
            <w:r>
              <w:t>台数</w:t>
            </w:r>
          </w:p>
        </w:tc>
      </w:tr>
      <w:tr w:rsidR="00E0099A" w14:paraId="5D2337EC" w14:textId="77777777">
        <w:tc>
          <w:tcPr>
            <w:tcW w:w="1697" w:type="dxa"/>
            <w:vAlign w:val="center"/>
          </w:tcPr>
          <w:p w14:paraId="2E371B46" w14:textId="77777777" w:rsidR="00E0099A" w:rsidRDefault="003B3D24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131E1D6E" w14:textId="77777777" w:rsidR="00E0099A" w:rsidRDefault="003B3D24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055BC601" w14:textId="77777777" w:rsidR="00E0099A" w:rsidRDefault="003B3D24">
            <w:r>
              <w:t>11</w:t>
            </w:r>
          </w:p>
        </w:tc>
        <w:tc>
          <w:tcPr>
            <w:tcW w:w="1273" w:type="dxa"/>
            <w:vAlign w:val="center"/>
          </w:tcPr>
          <w:p w14:paraId="2CC7BAF4" w14:textId="77777777" w:rsidR="00E0099A" w:rsidRDefault="003B3D24">
            <w:r>
              <w:t>47</w:t>
            </w:r>
          </w:p>
        </w:tc>
        <w:tc>
          <w:tcPr>
            <w:tcW w:w="1630" w:type="dxa"/>
            <w:vAlign w:val="center"/>
          </w:tcPr>
          <w:p w14:paraId="055BEB06" w14:textId="77777777" w:rsidR="00E0099A" w:rsidRDefault="003B3D24">
            <w:r>
              <w:t>4.11</w:t>
            </w:r>
          </w:p>
        </w:tc>
        <w:tc>
          <w:tcPr>
            <w:tcW w:w="628" w:type="dxa"/>
            <w:vAlign w:val="center"/>
          </w:tcPr>
          <w:p w14:paraId="32540A7D" w14:textId="77777777" w:rsidR="00E0099A" w:rsidRDefault="003B3D24">
            <w:r>
              <w:t>1</w:t>
            </w:r>
          </w:p>
        </w:tc>
      </w:tr>
    </w:tbl>
    <w:p w14:paraId="2B2542C2" w14:textId="77777777" w:rsidR="00E0099A" w:rsidRDefault="003B3D2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机组能耗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697"/>
        <w:gridCol w:w="2403"/>
        <w:gridCol w:w="2403"/>
      </w:tblGrid>
      <w:tr w:rsidR="00E0099A" w14:paraId="5F6D89F6" w14:textId="77777777">
        <w:tc>
          <w:tcPr>
            <w:tcW w:w="1415" w:type="dxa"/>
            <w:shd w:val="clear" w:color="auto" w:fill="E6E6E6"/>
            <w:vAlign w:val="center"/>
          </w:tcPr>
          <w:p w14:paraId="4F7EE724" w14:textId="77777777" w:rsidR="00E0099A" w:rsidRDefault="003B3D24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27621AD" w14:textId="77777777" w:rsidR="00E0099A" w:rsidRDefault="003B3D24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8F6BC46" w14:textId="77777777" w:rsidR="00E0099A" w:rsidRDefault="003B3D24">
            <w:pPr>
              <w:jc w:val="center"/>
            </w:pPr>
            <w:r>
              <w:t>性能系数</w:t>
            </w:r>
            <w:r>
              <w:br/>
              <w:t>COP</w:t>
            </w:r>
          </w:p>
        </w:tc>
        <w:tc>
          <w:tcPr>
            <w:tcW w:w="2402" w:type="dxa"/>
            <w:shd w:val="clear" w:color="auto" w:fill="E6E6E6"/>
            <w:vAlign w:val="center"/>
          </w:tcPr>
          <w:p w14:paraId="4CA1756A" w14:textId="77777777" w:rsidR="00E0099A" w:rsidRDefault="003B3D24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2402" w:type="dxa"/>
            <w:shd w:val="clear" w:color="auto" w:fill="E6E6E6"/>
            <w:vAlign w:val="center"/>
          </w:tcPr>
          <w:p w14:paraId="69222EE2" w14:textId="77777777" w:rsidR="00E0099A" w:rsidRDefault="003B3D24">
            <w:pPr>
              <w:jc w:val="center"/>
            </w:pPr>
            <w:r>
              <w:t>机组电耗</w:t>
            </w:r>
            <w:r>
              <w:br/>
              <w:t>(kWh)</w:t>
            </w:r>
          </w:p>
        </w:tc>
      </w:tr>
      <w:tr w:rsidR="00E0099A" w14:paraId="615F2E6B" w14:textId="77777777">
        <w:tc>
          <w:tcPr>
            <w:tcW w:w="1415" w:type="dxa"/>
            <w:shd w:val="clear" w:color="auto" w:fill="E6E6E6"/>
            <w:vAlign w:val="center"/>
          </w:tcPr>
          <w:p w14:paraId="085297DC" w14:textId="77777777" w:rsidR="00E0099A" w:rsidRDefault="003B3D24">
            <w:r>
              <w:t>25</w:t>
            </w:r>
          </w:p>
        </w:tc>
        <w:tc>
          <w:tcPr>
            <w:tcW w:w="1415" w:type="dxa"/>
            <w:vAlign w:val="center"/>
          </w:tcPr>
          <w:p w14:paraId="63987F34" w14:textId="77777777" w:rsidR="00E0099A" w:rsidRDefault="003B3D24">
            <w:r>
              <w:t>12</w:t>
            </w:r>
          </w:p>
        </w:tc>
        <w:tc>
          <w:tcPr>
            <w:tcW w:w="1697" w:type="dxa"/>
            <w:vAlign w:val="center"/>
          </w:tcPr>
          <w:p w14:paraId="6C54D524" w14:textId="77777777" w:rsidR="00E0099A" w:rsidRDefault="003B3D24">
            <w:r>
              <w:t>4.26</w:t>
            </w:r>
          </w:p>
        </w:tc>
        <w:tc>
          <w:tcPr>
            <w:tcW w:w="2402" w:type="dxa"/>
            <w:vAlign w:val="center"/>
          </w:tcPr>
          <w:p w14:paraId="0D81AB76" w14:textId="77777777" w:rsidR="00E0099A" w:rsidRDefault="003B3D24">
            <w:r>
              <w:t>1634</w:t>
            </w:r>
          </w:p>
        </w:tc>
        <w:tc>
          <w:tcPr>
            <w:tcW w:w="2402" w:type="dxa"/>
            <w:vAlign w:val="center"/>
          </w:tcPr>
          <w:p w14:paraId="429B7834" w14:textId="77777777" w:rsidR="00E0099A" w:rsidRDefault="003B3D24">
            <w:r>
              <w:t>384</w:t>
            </w:r>
          </w:p>
        </w:tc>
      </w:tr>
      <w:tr w:rsidR="00E0099A" w14:paraId="4C23949F" w14:textId="77777777">
        <w:tc>
          <w:tcPr>
            <w:tcW w:w="1415" w:type="dxa"/>
            <w:shd w:val="clear" w:color="auto" w:fill="E6E6E6"/>
            <w:vAlign w:val="center"/>
          </w:tcPr>
          <w:p w14:paraId="1B849C4F" w14:textId="77777777" w:rsidR="00E0099A" w:rsidRDefault="003B3D24">
            <w:r>
              <w:t>50</w:t>
            </w:r>
          </w:p>
        </w:tc>
        <w:tc>
          <w:tcPr>
            <w:tcW w:w="1415" w:type="dxa"/>
            <w:vAlign w:val="center"/>
          </w:tcPr>
          <w:p w14:paraId="496D4995" w14:textId="77777777" w:rsidR="00E0099A" w:rsidRDefault="003B3D24">
            <w:r>
              <w:t>23</w:t>
            </w:r>
          </w:p>
        </w:tc>
        <w:tc>
          <w:tcPr>
            <w:tcW w:w="1697" w:type="dxa"/>
            <w:vAlign w:val="center"/>
          </w:tcPr>
          <w:p w14:paraId="00ACAC87" w14:textId="77777777" w:rsidR="00E0099A" w:rsidRDefault="003B3D24">
            <w:r>
              <w:t>4.77</w:t>
            </w:r>
          </w:p>
        </w:tc>
        <w:tc>
          <w:tcPr>
            <w:tcW w:w="2402" w:type="dxa"/>
            <w:vAlign w:val="center"/>
          </w:tcPr>
          <w:p w14:paraId="7B6370E2" w14:textId="77777777" w:rsidR="00E0099A" w:rsidRDefault="003B3D24">
            <w:r>
              <w:t>782</w:t>
            </w:r>
          </w:p>
        </w:tc>
        <w:tc>
          <w:tcPr>
            <w:tcW w:w="2402" w:type="dxa"/>
            <w:vAlign w:val="center"/>
          </w:tcPr>
          <w:p w14:paraId="30EE96FF" w14:textId="77777777" w:rsidR="00E0099A" w:rsidRDefault="003B3D24">
            <w:r>
              <w:t>164</w:t>
            </w:r>
          </w:p>
        </w:tc>
      </w:tr>
      <w:tr w:rsidR="00E0099A" w14:paraId="29169ED4" w14:textId="77777777">
        <w:tc>
          <w:tcPr>
            <w:tcW w:w="1415" w:type="dxa"/>
            <w:shd w:val="clear" w:color="auto" w:fill="E6E6E6"/>
            <w:vAlign w:val="center"/>
          </w:tcPr>
          <w:p w14:paraId="0C096564" w14:textId="77777777" w:rsidR="00E0099A" w:rsidRDefault="003B3D24">
            <w:r>
              <w:t>75</w:t>
            </w:r>
          </w:p>
        </w:tc>
        <w:tc>
          <w:tcPr>
            <w:tcW w:w="1415" w:type="dxa"/>
            <w:vAlign w:val="center"/>
          </w:tcPr>
          <w:p w14:paraId="5F8367B2" w14:textId="77777777" w:rsidR="00E0099A" w:rsidRDefault="003B3D24">
            <w:r>
              <w:t>35</w:t>
            </w:r>
          </w:p>
        </w:tc>
        <w:tc>
          <w:tcPr>
            <w:tcW w:w="1697" w:type="dxa"/>
            <w:vAlign w:val="center"/>
          </w:tcPr>
          <w:p w14:paraId="4F2E049C" w14:textId="77777777" w:rsidR="00E0099A" w:rsidRDefault="003B3D24">
            <w:r>
              <w:t>4.21</w:t>
            </w:r>
          </w:p>
        </w:tc>
        <w:tc>
          <w:tcPr>
            <w:tcW w:w="2402" w:type="dxa"/>
            <w:vAlign w:val="center"/>
          </w:tcPr>
          <w:p w14:paraId="3373B28F" w14:textId="77777777" w:rsidR="00E0099A" w:rsidRDefault="003B3D24">
            <w:r>
              <w:t>858</w:t>
            </w:r>
          </w:p>
        </w:tc>
        <w:tc>
          <w:tcPr>
            <w:tcW w:w="2402" w:type="dxa"/>
            <w:vAlign w:val="center"/>
          </w:tcPr>
          <w:p w14:paraId="7895E246" w14:textId="77777777" w:rsidR="00E0099A" w:rsidRDefault="003B3D24">
            <w:r>
              <w:t>204</w:t>
            </w:r>
          </w:p>
        </w:tc>
      </w:tr>
      <w:tr w:rsidR="00E0099A" w14:paraId="47DA32B1" w14:textId="77777777">
        <w:tc>
          <w:tcPr>
            <w:tcW w:w="1415" w:type="dxa"/>
            <w:shd w:val="clear" w:color="auto" w:fill="E6E6E6"/>
            <w:vAlign w:val="center"/>
          </w:tcPr>
          <w:p w14:paraId="63D7E72E" w14:textId="77777777" w:rsidR="00E0099A" w:rsidRDefault="003B3D24">
            <w:r>
              <w:t>100</w:t>
            </w:r>
          </w:p>
        </w:tc>
        <w:tc>
          <w:tcPr>
            <w:tcW w:w="1415" w:type="dxa"/>
            <w:vAlign w:val="center"/>
          </w:tcPr>
          <w:p w14:paraId="6CCCCA71" w14:textId="77777777" w:rsidR="00E0099A" w:rsidRDefault="003B3D24">
            <w:r>
              <w:t>47</w:t>
            </w:r>
          </w:p>
        </w:tc>
        <w:tc>
          <w:tcPr>
            <w:tcW w:w="1697" w:type="dxa"/>
            <w:vAlign w:val="center"/>
          </w:tcPr>
          <w:p w14:paraId="077F3F20" w14:textId="77777777" w:rsidR="00E0099A" w:rsidRDefault="003B3D24">
            <w:r>
              <w:t>4.11</w:t>
            </w:r>
          </w:p>
        </w:tc>
        <w:tc>
          <w:tcPr>
            <w:tcW w:w="2402" w:type="dxa"/>
            <w:vAlign w:val="center"/>
          </w:tcPr>
          <w:p w14:paraId="37A55BA8" w14:textId="77777777" w:rsidR="00E0099A" w:rsidRDefault="003B3D24">
            <w:r>
              <w:t>291</w:t>
            </w:r>
          </w:p>
        </w:tc>
        <w:tc>
          <w:tcPr>
            <w:tcW w:w="2402" w:type="dxa"/>
            <w:vAlign w:val="center"/>
          </w:tcPr>
          <w:p w14:paraId="5DBA1C3D" w14:textId="77777777" w:rsidR="00E0099A" w:rsidRDefault="003B3D24">
            <w:r>
              <w:t>71</w:t>
            </w:r>
          </w:p>
        </w:tc>
      </w:tr>
      <w:tr w:rsidR="00E0099A" w14:paraId="73832826" w14:textId="77777777">
        <w:tc>
          <w:tcPr>
            <w:tcW w:w="2830" w:type="dxa"/>
            <w:gridSpan w:val="2"/>
            <w:shd w:val="clear" w:color="auto" w:fill="E6E6E6"/>
            <w:vAlign w:val="center"/>
          </w:tcPr>
          <w:p w14:paraId="18D784AC" w14:textId="77777777" w:rsidR="00E0099A" w:rsidRDefault="003B3D24">
            <w:r>
              <w:t>合计</w:t>
            </w:r>
          </w:p>
        </w:tc>
        <w:tc>
          <w:tcPr>
            <w:tcW w:w="1697" w:type="dxa"/>
            <w:vAlign w:val="center"/>
          </w:tcPr>
          <w:p w14:paraId="1F098231" w14:textId="77777777" w:rsidR="00E0099A" w:rsidRDefault="003B3D24">
            <w:r>
              <w:t>4.34</w:t>
            </w:r>
          </w:p>
        </w:tc>
        <w:tc>
          <w:tcPr>
            <w:tcW w:w="2402" w:type="dxa"/>
            <w:vAlign w:val="center"/>
          </w:tcPr>
          <w:p w14:paraId="4AD4651F" w14:textId="77777777" w:rsidR="00E0099A" w:rsidRDefault="003B3D24">
            <w:r>
              <w:t>3565</w:t>
            </w:r>
          </w:p>
        </w:tc>
        <w:tc>
          <w:tcPr>
            <w:tcW w:w="2402" w:type="dxa"/>
            <w:vAlign w:val="center"/>
          </w:tcPr>
          <w:p w14:paraId="51382F80" w14:textId="77777777" w:rsidR="00E0099A" w:rsidRDefault="003B3D24">
            <w:r>
              <w:t>822</w:t>
            </w:r>
          </w:p>
        </w:tc>
      </w:tr>
    </w:tbl>
    <w:p w14:paraId="09A8342B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14" w:name="_Toc122947486"/>
      <w:r>
        <w:rPr>
          <w:color w:val="000000"/>
          <w:kern w:val="2"/>
          <w:szCs w:val="24"/>
        </w:rPr>
        <w:t>冷却水泵</w:t>
      </w:r>
      <w:bookmarkEnd w:id="11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1166"/>
        <w:gridCol w:w="1953"/>
        <w:gridCol w:w="1953"/>
        <w:gridCol w:w="1928"/>
      </w:tblGrid>
      <w:tr w:rsidR="00E0099A" w14:paraId="7DF19DB8" w14:textId="77777777">
        <w:tc>
          <w:tcPr>
            <w:tcW w:w="1166" w:type="dxa"/>
            <w:shd w:val="clear" w:color="auto" w:fill="E6E6E6"/>
            <w:vAlign w:val="center"/>
          </w:tcPr>
          <w:p w14:paraId="14E5FA90" w14:textId="77777777" w:rsidR="00E0099A" w:rsidRDefault="003B3D24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5CA2ED8" w14:textId="77777777" w:rsidR="00E0099A" w:rsidRDefault="003B3D24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4873E7B7" w14:textId="77777777" w:rsidR="00E0099A" w:rsidRDefault="003B3D24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218D29C1" w14:textId="77777777" w:rsidR="00E0099A" w:rsidRDefault="003B3D24">
            <w:pPr>
              <w:jc w:val="center"/>
            </w:pPr>
            <w:r>
              <w:t>输送能效比</w:t>
            </w:r>
            <w:r>
              <w:br/>
            </w:r>
            <w:proofErr w:type="spellStart"/>
            <w:r>
              <w:t>ERe</w:t>
            </w:r>
            <w:proofErr w:type="spellEnd"/>
          </w:p>
        </w:tc>
        <w:tc>
          <w:tcPr>
            <w:tcW w:w="1952" w:type="dxa"/>
            <w:shd w:val="clear" w:color="auto" w:fill="E6E6E6"/>
            <w:vAlign w:val="center"/>
          </w:tcPr>
          <w:p w14:paraId="3F879586" w14:textId="77777777" w:rsidR="00E0099A" w:rsidRDefault="003B3D24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14:paraId="4F80094D" w14:textId="77777777" w:rsidR="00E0099A" w:rsidRDefault="003B3D24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E0099A" w14:paraId="2597C3AA" w14:textId="77777777">
        <w:tc>
          <w:tcPr>
            <w:tcW w:w="1166" w:type="dxa"/>
            <w:shd w:val="clear" w:color="auto" w:fill="E6E6E6"/>
            <w:vAlign w:val="center"/>
          </w:tcPr>
          <w:p w14:paraId="393C9860" w14:textId="77777777" w:rsidR="00E0099A" w:rsidRDefault="003B3D24">
            <w:r>
              <w:t>25</w:t>
            </w:r>
          </w:p>
        </w:tc>
        <w:tc>
          <w:tcPr>
            <w:tcW w:w="1166" w:type="dxa"/>
            <w:vAlign w:val="center"/>
          </w:tcPr>
          <w:p w14:paraId="64AE7084" w14:textId="77777777" w:rsidR="00E0099A" w:rsidRDefault="003B3D24">
            <w:r>
              <w:t>1</w:t>
            </w:r>
          </w:p>
        </w:tc>
        <w:tc>
          <w:tcPr>
            <w:tcW w:w="1166" w:type="dxa"/>
            <w:vAlign w:val="center"/>
          </w:tcPr>
          <w:p w14:paraId="131F6966" w14:textId="77777777" w:rsidR="00E0099A" w:rsidRDefault="003B3D24">
            <w:r>
              <w:t>425</w:t>
            </w:r>
          </w:p>
        </w:tc>
        <w:tc>
          <w:tcPr>
            <w:tcW w:w="1952" w:type="dxa"/>
            <w:vMerge w:val="restart"/>
            <w:vAlign w:val="center"/>
          </w:tcPr>
          <w:p w14:paraId="371B21AE" w14:textId="77777777" w:rsidR="00E0099A" w:rsidRDefault="003B3D24">
            <w:pPr>
              <w:jc w:val="center"/>
            </w:pPr>
            <w:r>
              <w:t>0.0214</w:t>
            </w:r>
          </w:p>
        </w:tc>
        <w:tc>
          <w:tcPr>
            <w:tcW w:w="1952" w:type="dxa"/>
            <w:vMerge w:val="restart"/>
            <w:vAlign w:val="center"/>
          </w:tcPr>
          <w:p w14:paraId="26E7EFD2" w14:textId="77777777" w:rsidR="00E0099A" w:rsidRDefault="003B3D24">
            <w:pPr>
              <w:jc w:val="center"/>
            </w:pPr>
            <w:r>
              <w:t>47</w:t>
            </w:r>
          </w:p>
        </w:tc>
        <w:tc>
          <w:tcPr>
            <w:tcW w:w="1927" w:type="dxa"/>
            <w:vMerge w:val="restart"/>
            <w:vAlign w:val="center"/>
          </w:tcPr>
          <w:p w14:paraId="2AE81C70" w14:textId="77777777" w:rsidR="00E0099A" w:rsidRDefault="003B3D24">
            <w:pPr>
              <w:jc w:val="center"/>
            </w:pPr>
            <w:r>
              <w:t>635</w:t>
            </w:r>
          </w:p>
        </w:tc>
      </w:tr>
      <w:tr w:rsidR="00E0099A" w14:paraId="26BED5A2" w14:textId="77777777">
        <w:tc>
          <w:tcPr>
            <w:tcW w:w="1166" w:type="dxa"/>
            <w:shd w:val="clear" w:color="auto" w:fill="E6E6E6"/>
            <w:vAlign w:val="center"/>
          </w:tcPr>
          <w:p w14:paraId="4A3A1577" w14:textId="77777777" w:rsidR="00E0099A" w:rsidRDefault="003B3D24">
            <w:r>
              <w:t>50</w:t>
            </w:r>
          </w:p>
        </w:tc>
        <w:tc>
          <w:tcPr>
            <w:tcW w:w="1166" w:type="dxa"/>
            <w:vAlign w:val="center"/>
          </w:tcPr>
          <w:p w14:paraId="315665BA" w14:textId="77777777" w:rsidR="00E0099A" w:rsidRDefault="003B3D24">
            <w:r>
              <w:t>1</w:t>
            </w:r>
          </w:p>
        </w:tc>
        <w:tc>
          <w:tcPr>
            <w:tcW w:w="1166" w:type="dxa"/>
            <w:vAlign w:val="center"/>
          </w:tcPr>
          <w:p w14:paraId="5A894ED6" w14:textId="77777777" w:rsidR="00E0099A" w:rsidRDefault="003B3D24">
            <w:r>
              <w:t>52</w:t>
            </w:r>
          </w:p>
        </w:tc>
        <w:tc>
          <w:tcPr>
            <w:tcW w:w="1952" w:type="dxa"/>
            <w:vMerge/>
            <w:vAlign w:val="center"/>
          </w:tcPr>
          <w:p w14:paraId="60A23F68" w14:textId="77777777" w:rsidR="00E0099A" w:rsidRDefault="00E0099A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4B67668D" w14:textId="77777777" w:rsidR="00E0099A" w:rsidRDefault="00E0099A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58D60D08" w14:textId="77777777" w:rsidR="00E0099A" w:rsidRDefault="00E0099A">
            <w:pPr>
              <w:jc w:val="center"/>
            </w:pPr>
          </w:p>
        </w:tc>
      </w:tr>
      <w:tr w:rsidR="00E0099A" w14:paraId="7A9BC767" w14:textId="77777777">
        <w:tc>
          <w:tcPr>
            <w:tcW w:w="1166" w:type="dxa"/>
            <w:shd w:val="clear" w:color="auto" w:fill="E6E6E6"/>
            <w:vAlign w:val="center"/>
          </w:tcPr>
          <w:p w14:paraId="021666A5" w14:textId="77777777" w:rsidR="00E0099A" w:rsidRDefault="003B3D24">
            <w:r>
              <w:t>75</w:t>
            </w:r>
          </w:p>
        </w:tc>
        <w:tc>
          <w:tcPr>
            <w:tcW w:w="1166" w:type="dxa"/>
            <w:vAlign w:val="center"/>
          </w:tcPr>
          <w:p w14:paraId="306C83A9" w14:textId="77777777" w:rsidR="00E0099A" w:rsidRDefault="003B3D24">
            <w:r>
              <w:t>1</w:t>
            </w:r>
          </w:p>
        </w:tc>
        <w:tc>
          <w:tcPr>
            <w:tcW w:w="1166" w:type="dxa"/>
            <w:vAlign w:val="center"/>
          </w:tcPr>
          <w:p w14:paraId="4E03BB52" w14:textId="77777777" w:rsidR="00E0099A" w:rsidRDefault="003B3D24">
            <w:r>
              <w:t>29</w:t>
            </w:r>
          </w:p>
        </w:tc>
        <w:tc>
          <w:tcPr>
            <w:tcW w:w="1952" w:type="dxa"/>
            <w:vMerge/>
            <w:vAlign w:val="center"/>
          </w:tcPr>
          <w:p w14:paraId="003609DE" w14:textId="77777777" w:rsidR="00E0099A" w:rsidRDefault="00E0099A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34252B4B" w14:textId="77777777" w:rsidR="00E0099A" w:rsidRDefault="00E0099A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10FAA515" w14:textId="77777777" w:rsidR="00E0099A" w:rsidRDefault="00E0099A">
            <w:pPr>
              <w:jc w:val="center"/>
            </w:pPr>
          </w:p>
        </w:tc>
      </w:tr>
      <w:tr w:rsidR="00E0099A" w14:paraId="65C6EB9B" w14:textId="77777777">
        <w:tc>
          <w:tcPr>
            <w:tcW w:w="1166" w:type="dxa"/>
            <w:shd w:val="clear" w:color="auto" w:fill="E6E6E6"/>
            <w:vAlign w:val="center"/>
          </w:tcPr>
          <w:p w14:paraId="453DC423" w14:textId="77777777" w:rsidR="00E0099A" w:rsidRDefault="003B3D24">
            <w:r>
              <w:t>100</w:t>
            </w:r>
          </w:p>
        </w:tc>
        <w:tc>
          <w:tcPr>
            <w:tcW w:w="1166" w:type="dxa"/>
            <w:vAlign w:val="center"/>
          </w:tcPr>
          <w:p w14:paraId="6D9A4728" w14:textId="77777777" w:rsidR="00E0099A" w:rsidRDefault="003B3D24">
            <w:r>
              <w:t>1</w:t>
            </w:r>
          </w:p>
        </w:tc>
        <w:tc>
          <w:tcPr>
            <w:tcW w:w="1166" w:type="dxa"/>
            <w:vAlign w:val="center"/>
          </w:tcPr>
          <w:p w14:paraId="52A8BE92" w14:textId="77777777" w:rsidR="00E0099A" w:rsidRDefault="003B3D24">
            <w:r>
              <w:t>7</w:t>
            </w:r>
          </w:p>
        </w:tc>
        <w:tc>
          <w:tcPr>
            <w:tcW w:w="1952" w:type="dxa"/>
            <w:vMerge/>
            <w:vAlign w:val="center"/>
          </w:tcPr>
          <w:p w14:paraId="2EA3B664" w14:textId="77777777" w:rsidR="00E0099A" w:rsidRDefault="00E0099A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5998DB84" w14:textId="77777777" w:rsidR="00E0099A" w:rsidRDefault="00E0099A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582A31D7" w14:textId="77777777" w:rsidR="00E0099A" w:rsidRDefault="00E0099A">
            <w:pPr>
              <w:jc w:val="center"/>
            </w:pPr>
          </w:p>
        </w:tc>
      </w:tr>
    </w:tbl>
    <w:p w14:paraId="1B4985BB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15" w:name="_Toc122947487"/>
      <w:r>
        <w:rPr>
          <w:color w:val="000000"/>
          <w:kern w:val="2"/>
          <w:szCs w:val="24"/>
        </w:rPr>
        <w:lastRenderedPageBreak/>
        <w:t>冷冻水泵</w:t>
      </w:r>
      <w:bookmarkEnd w:id="11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1166"/>
        <w:gridCol w:w="1953"/>
        <w:gridCol w:w="1953"/>
        <w:gridCol w:w="1928"/>
      </w:tblGrid>
      <w:tr w:rsidR="00E0099A" w14:paraId="2B9C0607" w14:textId="77777777">
        <w:tc>
          <w:tcPr>
            <w:tcW w:w="1166" w:type="dxa"/>
            <w:shd w:val="clear" w:color="auto" w:fill="E6E6E6"/>
            <w:vAlign w:val="center"/>
          </w:tcPr>
          <w:p w14:paraId="6E9C2A67" w14:textId="77777777" w:rsidR="00E0099A" w:rsidRDefault="003B3D24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8139897" w14:textId="77777777" w:rsidR="00E0099A" w:rsidRDefault="003B3D24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22D1DDB5" w14:textId="77777777" w:rsidR="00E0099A" w:rsidRDefault="003B3D24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68331E2D" w14:textId="77777777" w:rsidR="00E0099A" w:rsidRDefault="003B3D24">
            <w:pPr>
              <w:jc w:val="center"/>
            </w:pPr>
            <w:r>
              <w:t>输送能效比</w:t>
            </w:r>
            <w:r>
              <w:br/>
              <w:t>ER0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0C1991BF" w14:textId="77777777" w:rsidR="00E0099A" w:rsidRDefault="003B3D24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14:paraId="4BF9075B" w14:textId="77777777" w:rsidR="00E0099A" w:rsidRDefault="003B3D24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E0099A" w14:paraId="08A4EA33" w14:textId="77777777">
        <w:tc>
          <w:tcPr>
            <w:tcW w:w="1166" w:type="dxa"/>
            <w:shd w:val="clear" w:color="auto" w:fill="E6E6E6"/>
            <w:vAlign w:val="center"/>
          </w:tcPr>
          <w:p w14:paraId="1B9FF776" w14:textId="77777777" w:rsidR="00E0099A" w:rsidRDefault="003B3D24">
            <w:r>
              <w:t>25</w:t>
            </w:r>
          </w:p>
        </w:tc>
        <w:tc>
          <w:tcPr>
            <w:tcW w:w="1166" w:type="dxa"/>
            <w:vAlign w:val="center"/>
          </w:tcPr>
          <w:p w14:paraId="62E53731" w14:textId="77777777" w:rsidR="00E0099A" w:rsidRDefault="003B3D24">
            <w:r>
              <w:t>1</w:t>
            </w:r>
          </w:p>
        </w:tc>
        <w:tc>
          <w:tcPr>
            <w:tcW w:w="1166" w:type="dxa"/>
            <w:vAlign w:val="center"/>
          </w:tcPr>
          <w:p w14:paraId="0E833E07" w14:textId="77777777" w:rsidR="00E0099A" w:rsidRDefault="003B3D24">
            <w:r>
              <w:t>425</w:t>
            </w:r>
          </w:p>
        </w:tc>
        <w:tc>
          <w:tcPr>
            <w:tcW w:w="1952" w:type="dxa"/>
            <w:vMerge w:val="restart"/>
            <w:vAlign w:val="center"/>
          </w:tcPr>
          <w:p w14:paraId="5BEF433F" w14:textId="77777777" w:rsidR="00E0099A" w:rsidRDefault="003B3D24">
            <w:pPr>
              <w:jc w:val="center"/>
            </w:pPr>
            <w:r>
              <w:t>0.0241</w:t>
            </w:r>
          </w:p>
        </w:tc>
        <w:tc>
          <w:tcPr>
            <w:tcW w:w="1952" w:type="dxa"/>
            <w:vMerge w:val="restart"/>
            <w:vAlign w:val="center"/>
          </w:tcPr>
          <w:p w14:paraId="04F3A447" w14:textId="77777777" w:rsidR="00E0099A" w:rsidRDefault="003B3D24">
            <w:pPr>
              <w:jc w:val="center"/>
            </w:pPr>
            <w:r>
              <w:t>47</w:t>
            </w:r>
          </w:p>
        </w:tc>
        <w:tc>
          <w:tcPr>
            <w:tcW w:w="1927" w:type="dxa"/>
            <w:vMerge w:val="restart"/>
            <w:vAlign w:val="center"/>
          </w:tcPr>
          <w:p w14:paraId="11F1E9D9" w14:textId="77777777" w:rsidR="00E0099A" w:rsidRDefault="003B3D24">
            <w:pPr>
              <w:jc w:val="center"/>
            </w:pPr>
            <w:r>
              <w:t>575</w:t>
            </w:r>
          </w:p>
        </w:tc>
      </w:tr>
      <w:tr w:rsidR="00E0099A" w14:paraId="2CC9E4A9" w14:textId="77777777">
        <w:tc>
          <w:tcPr>
            <w:tcW w:w="1166" w:type="dxa"/>
            <w:shd w:val="clear" w:color="auto" w:fill="E6E6E6"/>
            <w:vAlign w:val="center"/>
          </w:tcPr>
          <w:p w14:paraId="39B95B21" w14:textId="77777777" w:rsidR="00E0099A" w:rsidRDefault="003B3D24">
            <w:r>
              <w:t>50</w:t>
            </w:r>
          </w:p>
        </w:tc>
        <w:tc>
          <w:tcPr>
            <w:tcW w:w="1166" w:type="dxa"/>
            <w:vAlign w:val="center"/>
          </w:tcPr>
          <w:p w14:paraId="16E9C819" w14:textId="77777777" w:rsidR="00E0099A" w:rsidRDefault="003B3D24">
            <w:r>
              <w:t>1</w:t>
            </w:r>
          </w:p>
        </w:tc>
        <w:tc>
          <w:tcPr>
            <w:tcW w:w="1166" w:type="dxa"/>
            <w:vAlign w:val="center"/>
          </w:tcPr>
          <w:p w14:paraId="21AE2905" w14:textId="77777777" w:rsidR="00E0099A" w:rsidRDefault="003B3D24">
            <w:r>
              <w:t>52</w:t>
            </w:r>
          </w:p>
        </w:tc>
        <w:tc>
          <w:tcPr>
            <w:tcW w:w="1952" w:type="dxa"/>
            <w:vMerge/>
            <w:vAlign w:val="center"/>
          </w:tcPr>
          <w:p w14:paraId="316878AA" w14:textId="77777777" w:rsidR="00E0099A" w:rsidRDefault="00E0099A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0FE9CF0D" w14:textId="77777777" w:rsidR="00E0099A" w:rsidRDefault="00E0099A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17B8EF88" w14:textId="77777777" w:rsidR="00E0099A" w:rsidRDefault="00E0099A">
            <w:pPr>
              <w:jc w:val="center"/>
            </w:pPr>
          </w:p>
        </w:tc>
      </w:tr>
      <w:tr w:rsidR="00E0099A" w14:paraId="5FB93587" w14:textId="77777777">
        <w:tc>
          <w:tcPr>
            <w:tcW w:w="1166" w:type="dxa"/>
            <w:shd w:val="clear" w:color="auto" w:fill="E6E6E6"/>
            <w:vAlign w:val="center"/>
          </w:tcPr>
          <w:p w14:paraId="58560055" w14:textId="77777777" w:rsidR="00E0099A" w:rsidRDefault="003B3D24">
            <w:r>
              <w:t>75</w:t>
            </w:r>
          </w:p>
        </w:tc>
        <w:tc>
          <w:tcPr>
            <w:tcW w:w="1166" w:type="dxa"/>
            <w:vAlign w:val="center"/>
          </w:tcPr>
          <w:p w14:paraId="7657AE05" w14:textId="77777777" w:rsidR="00E0099A" w:rsidRDefault="003B3D24">
            <w:r>
              <w:t>1</w:t>
            </w:r>
          </w:p>
        </w:tc>
        <w:tc>
          <w:tcPr>
            <w:tcW w:w="1166" w:type="dxa"/>
            <w:vAlign w:val="center"/>
          </w:tcPr>
          <w:p w14:paraId="1CBBDA4C" w14:textId="77777777" w:rsidR="00E0099A" w:rsidRDefault="003B3D24">
            <w:r>
              <w:t>29</w:t>
            </w:r>
          </w:p>
        </w:tc>
        <w:tc>
          <w:tcPr>
            <w:tcW w:w="1952" w:type="dxa"/>
            <w:vMerge/>
            <w:vAlign w:val="center"/>
          </w:tcPr>
          <w:p w14:paraId="6DB25F69" w14:textId="77777777" w:rsidR="00E0099A" w:rsidRDefault="00E0099A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F033C1F" w14:textId="77777777" w:rsidR="00E0099A" w:rsidRDefault="00E0099A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6A267090" w14:textId="77777777" w:rsidR="00E0099A" w:rsidRDefault="00E0099A">
            <w:pPr>
              <w:jc w:val="center"/>
            </w:pPr>
          </w:p>
        </w:tc>
      </w:tr>
      <w:tr w:rsidR="00E0099A" w14:paraId="22086F9E" w14:textId="77777777">
        <w:tc>
          <w:tcPr>
            <w:tcW w:w="1166" w:type="dxa"/>
            <w:shd w:val="clear" w:color="auto" w:fill="E6E6E6"/>
            <w:vAlign w:val="center"/>
          </w:tcPr>
          <w:p w14:paraId="5F47677D" w14:textId="77777777" w:rsidR="00E0099A" w:rsidRDefault="003B3D24">
            <w:r>
              <w:t>100</w:t>
            </w:r>
          </w:p>
        </w:tc>
        <w:tc>
          <w:tcPr>
            <w:tcW w:w="1166" w:type="dxa"/>
            <w:vAlign w:val="center"/>
          </w:tcPr>
          <w:p w14:paraId="515A1262" w14:textId="77777777" w:rsidR="00E0099A" w:rsidRDefault="003B3D24">
            <w:r>
              <w:t>1</w:t>
            </w:r>
          </w:p>
        </w:tc>
        <w:tc>
          <w:tcPr>
            <w:tcW w:w="1166" w:type="dxa"/>
            <w:vAlign w:val="center"/>
          </w:tcPr>
          <w:p w14:paraId="078009A1" w14:textId="77777777" w:rsidR="00E0099A" w:rsidRDefault="003B3D24">
            <w:r>
              <w:t>7</w:t>
            </w:r>
          </w:p>
        </w:tc>
        <w:tc>
          <w:tcPr>
            <w:tcW w:w="1952" w:type="dxa"/>
            <w:vMerge/>
            <w:vAlign w:val="center"/>
          </w:tcPr>
          <w:p w14:paraId="55FE18AA" w14:textId="77777777" w:rsidR="00E0099A" w:rsidRDefault="00E0099A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10050DEC" w14:textId="77777777" w:rsidR="00E0099A" w:rsidRDefault="00E0099A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2CF3DA3F" w14:textId="77777777" w:rsidR="00E0099A" w:rsidRDefault="00E0099A">
            <w:pPr>
              <w:jc w:val="center"/>
            </w:pPr>
          </w:p>
        </w:tc>
      </w:tr>
    </w:tbl>
    <w:p w14:paraId="38AEB3E0" w14:textId="77777777" w:rsidR="00E0099A" w:rsidRDefault="003B3D24">
      <w:pPr>
        <w:pStyle w:val="2"/>
        <w:widowControl w:val="0"/>
        <w:rPr>
          <w:kern w:val="2"/>
        </w:rPr>
      </w:pPr>
      <w:bookmarkStart w:id="116" w:name="_Toc122947488"/>
      <w:r>
        <w:rPr>
          <w:kern w:val="2"/>
        </w:rPr>
        <w:t>供暖系统</w:t>
      </w:r>
      <w:bookmarkEnd w:id="116"/>
    </w:p>
    <w:p w14:paraId="21376A0D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17" w:name="_Toc122947489"/>
      <w:r>
        <w:rPr>
          <w:color w:val="000000"/>
          <w:kern w:val="2"/>
          <w:szCs w:val="24"/>
        </w:rPr>
        <w:t>热水锅炉能耗</w:t>
      </w:r>
      <w:bookmarkEnd w:id="11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E0099A" w14:paraId="5E08B1B6" w14:textId="77777777">
        <w:tc>
          <w:tcPr>
            <w:tcW w:w="1166" w:type="dxa"/>
            <w:shd w:val="clear" w:color="auto" w:fill="E6E6E6"/>
            <w:vAlign w:val="center"/>
          </w:tcPr>
          <w:p w14:paraId="65EC27BF" w14:textId="77777777" w:rsidR="00E0099A" w:rsidRDefault="003B3D24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2FBDBEFA" w14:textId="77777777" w:rsidR="00E0099A" w:rsidRDefault="003B3D24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1D544893" w14:textId="77777777" w:rsidR="00E0099A" w:rsidRDefault="003B3D24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4570FB61" w14:textId="77777777" w:rsidR="00E0099A" w:rsidRDefault="003B3D24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A689920" w14:textId="77777777" w:rsidR="00E0099A" w:rsidRDefault="003B3D24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39C70EC8" w14:textId="77777777" w:rsidR="00E0099A" w:rsidRDefault="003B3D24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248EE44D" w14:textId="77777777" w:rsidR="00E0099A" w:rsidRDefault="003B3D24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8D9290E" w14:textId="77777777" w:rsidR="00E0099A" w:rsidRDefault="003B3D24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E0099A" w14:paraId="66B220F0" w14:textId="77777777">
        <w:tc>
          <w:tcPr>
            <w:tcW w:w="1166" w:type="dxa"/>
            <w:vAlign w:val="center"/>
          </w:tcPr>
          <w:p w14:paraId="0E9672BB" w14:textId="77777777" w:rsidR="00E0099A" w:rsidRDefault="003B3D24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3CBC1AB8" w14:textId="77777777" w:rsidR="00E0099A" w:rsidRDefault="003B3D24">
            <w:r>
              <w:t>2.30</w:t>
            </w:r>
          </w:p>
        </w:tc>
        <w:tc>
          <w:tcPr>
            <w:tcW w:w="600" w:type="dxa"/>
            <w:vAlign w:val="center"/>
          </w:tcPr>
          <w:p w14:paraId="1759D3D2" w14:textId="77777777" w:rsidR="00E0099A" w:rsidRDefault="003B3D24">
            <w:r>
              <w:t>1</w:t>
            </w:r>
          </w:p>
        </w:tc>
        <w:tc>
          <w:tcPr>
            <w:tcW w:w="1166" w:type="dxa"/>
            <w:vAlign w:val="center"/>
          </w:tcPr>
          <w:p w14:paraId="6C1FE3FF" w14:textId="77777777" w:rsidR="00E0099A" w:rsidRDefault="003B3D24">
            <w:r>
              <w:t>0.73</w:t>
            </w:r>
          </w:p>
        </w:tc>
        <w:tc>
          <w:tcPr>
            <w:tcW w:w="1166" w:type="dxa"/>
            <w:vAlign w:val="center"/>
          </w:tcPr>
          <w:p w14:paraId="1E7A9D22" w14:textId="77777777" w:rsidR="00E0099A" w:rsidRDefault="003B3D24">
            <w:r>
              <w:t>0.92</w:t>
            </w:r>
          </w:p>
        </w:tc>
        <w:tc>
          <w:tcPr>
            <w:tcW w:w="1166" w:type="dxa"/>
            <w:vAlign w:val="center"/>
          </w:tcPr>
          <w:p w14:paraId="60EADF9E" w14:textId="77777777" w:rsidR="00E0099A" w:rsidRDefault="003B3D24">
            <w:r>
              <w:t>1277370</w:t>
            </w:r>
          </w:p>
        </w:tc>
        <w:tc>
          <w:tcPr>
            <w:tcW w:w="1732" w:type="dxa"/>
            <w:vAlign w:val="center"/>
          </w:tcPr>
          <w:p w14:paraId="2D918811" w14:textId="77777777" w:rsidR="00E0099A" w:rsidRDefault="003B3D24">
            <w:r>
              <w:t>2.93</w:t>
            </w:r>
          </w:p>
        </w:tc>
        <w:tc>
          <w:tcPr>
            <w:tcW w:w="1166" w:type="dxa"/>
            <w:vAlign w:val="center"/>
          </w:tcPr>
          <w:p w14:paraId="431DBB95" w14:textId="77777777" w:rsidR="00E0099A" w:rsidRDefault="003B3D24">
            <w:r>
              <w:t>649052</w:t>
            </w:r>
          </w:p>
        </w:tc>
      </w:tr>
    </w:tbl>
    <w:p w14:paraId="5AA680E9" w14:textId="77777777" w:rsidR="00E0099A" w:rsidRDefault="003B3D2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18" w:name="_Toc122947490"/>
      <w:r>
        <w:rPr>
          <w:color w:val="000000"/>
          <w:kern w:val="2"/>
          <w:szCs w:val="24"/>
        </w:rPr>
        <w:t>热水循环水泵能耗</w:t>
      </w:r>
      <w:bookmarkEnd w:id="11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E0099A" w14:paraId="71F3CFAD" w14:textId="77777777">
        <w:tc>
          <w:tcPr>
            <w:tcW w:w="1409" w:type="dxa"/>
            <w:shd w:val="clear" w:color="auto" w:fill="E6E6E6"/>
            <w:vAlign w:val="center"/>
          </w:tcPr>
          <w:p w14:paraId="40AC4FCC" w14:textId="77777777" w:rsidR="00E0099A" w:rsidRDefault="003B3D24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D7E2731" w14:textId="77777777" w:rsidR="00E0099A" w:rsidRDefault="003B3D24">
            <w:pPr>
              <w:jc w:val="center"/>
            </w:pPr>
            <w:r>
              <w:t>开启</w:t>
            </w:r>
            <w:r>
              <w:br/>
            </w:r>
            <w:r>
              <w:t>台数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BB253B9" w14:textId="77777777" w:rsidR="00E0099A" w:rsidRDefault="003B3D24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342C0A3" w14:textId="77777777" w:rsidR="00E0099A" w:rsidRDefault="003B3D24">
            <w:pPr>
              <w:jc w:val="center"/>
            </w:pPr>
            <w:r>
              <w:t>输送能效比</w:t>
            </w:r>
            <w:r>
              <w:br/>
              <w:t>EHR0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2E524A7" w14:textId="77777777" w:rsidR="00E0099A" w:rsidRDefault="003B3D24">
            <w:pPr>
              <w:jc w:val="center"/>
            </w:pPr>
            <w:r>
              <w:t>最大热负荷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BBBE2AC" w14:textId="77777777" w:rsidR="00E0099A" w:rsidRDefault="003B3D24">
            <w:pPr>
              <w:jc w:val="center"/>
            </w:pPr>
            <w:r>
              <w:t>供暖水泵电耗</w:t>
            </w:r>
            <w:r>
              <w:br/>
              <w:t>(kWh)</w:t>
            </w:r>
          </w:p>
        </w:tc>
      </w:tr>
      <w:tr w:rsidR="00E0099A" w14:paraId="36C7D935" w14:textId="77777777">
        <w:tc>
          <w:tcPr>
            <w:tcW w:w="1409" w:type="dxa"/>
            <w:shd w:val="clear" w:color="auto" w:fill="E6E6E6"/>
            <w:vAlign w:val="center"/>
          </w:tcPr>
          <w:p w14:paraId="31730EF8" w14:textId="77777777" w:rsidR="00E0099A" w:rsidRDefault="003B3D24">
            <w:r>
              <w:t>25</w:t>
            </w:r>
          </w:p>
        </w:tc>
        <w:tc>
          <w:tcPr>
            <w:tcW w:w="1584" w:type="dxa"/>
            <w:vAlign w:val="center"/>
          </w:tcPr>
          <w:p w14:paraId="261201F5" w14:textId="77777777" w:rsidR="00E0099A" w:rsidRDefault="003B3D24">
            <w:r>
              <w:t>1</w:t>
            </w:r>
          </w:p>
        </w:tc>
        <w:tc>
          <w:tcPr>
            <w:tcW w:w="1584" w:type="dxa"/>
            <w:vAlign w:val="center"/>
          </w:tcPr>
          <w:p w14:paraId="1BE1E0E2" w14:textId="77777777" w:rsidR="00E0099A" w:rsidRDefault="003B3D24">
            <w:r>
              <w:t>1170</w:t>
            </w:r>
          </w:p>
        </w:tc>
        <w:tc>
          <w:tcPr>
            <w:tcW w:w="1584" w:type="dxa"/>
            <w:vMerge w:val="restart"/>
            <w:vAlign w:val="center"/>
          </w:tcPr>
          <w:p w14:paraId="437CFF84" w14:textId="77777777" w:rsidR="00E0099A" w:rsidRDefault="003B3D24">
            <w:pPr>
              <w:jc w:val="center"/>
            </w:pPr>
            <w:r>
              <w:t>0.00577</w:t>
            </w:r>
          </w:p>
        </w:tc>
        <w:tc>
          <w:tcPr>
            <w:tcW w:w="1584" w:type="dxa"/>
            <w:vMerge w:val="restart"/>
            <w:vAlign w:val="center"/>
          </w:tcPr>
          <w:p w14:paraId="2D633462" w14:textId="77777777" w:rsidR="00E0099A" w:rsidRDefault="003B3D24">
            <w:pPr>
              <w:jc w:val="center"/>
            </w:pPr>
            <w:r>
              <w:t>2298</w:t>
            </w:r>
          </w:p>
        </w:tc>
        <w:tc>
          <w:tcPr>
            <w:tcW w:w="1584" w:type="dxa"/>
            <w:vMerge w:val="restart"/>
            <w:vAlign w:val="center"/>
          </w:tcPr>
          <w:p w14:paraId="51DD6DBD" w14:textId="77777777" w:rsidR="00E0099A" w:rsidRDefault="003B3D24">
            <w:pPr>
              <w:jc w:val="center"/>
            </w:pPr>
            <w:r>
              <w:t>29379</w:t>
            </w:r>
          </w:p>
        </w:tc>
      </w:tr>
      <w:tr w:rsidR="00E0099A" w14:paraId="5EB297A0" w14:textId="77777777">
        <w:tc>
          <w:tcPr>
            <w:tcW w:w="1409" w:type="dxa"/>
            <w:shd w:val="clear" w:color="auto" w:fill="E6E6E6"/>
            <w:vAlign w:val="center"/>
          </w:tcPr>
          <w:p w14:paraId="2BE48F29" w14:textId="77777777" w:rsidR="00E0099A" w:rsidRDefault="003B3D24">
            <w:r>
              <w:t>50</w:t>
            </w:r>
          </w:p>
        </w:tc>
        <w:tc>
          <w:tcPr>
            <w:tcW w:w="1584" w:type="dxa"/>
            <w:vAlign w:val="center"/>
          </w:tcPr>
          <w:p w14:paraId="7A54E79D" w14:textId="77777777" w:rsidR="00E0099A" w:rsidRDefault="003B3D24">
            <w:r>
              <w:t>1</w:t>
            </w:r>
          </w:p>
        </w:tc>
        <w:tc>
          <w:tcPr>
            <w:tcW w:w="1584" w:type="dxa"/>
            <w:vAlign w:val="center"/>
          </w:tcPr>
          <w:p w14:paraId="26467C6E" w14:textId="77777777" w:rsidR="00E0099A" w:rsidRDefault="003B3D24">
            <w:r>
              <w:t>783</w:t>
            </w:r>
          </w:p>
        </w:tc>
        <w:tc>
          <w:tcPr>
            <w:tcW w:w="1584" w:type="dxa"/>
            <w:vMerge/>
            <w:vAlign w:val="center"/>
          </w:tcPr>
          <w:p w14:paraId="79204E51" w14:textId="77777777" w:rsidR="00E0099A" w:rsidRDefault="00E0099A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676968C4" w14:textId="77777777" w:rsidR="00E0099A" w:rsidRDefault="00E0099A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51E52468" w14:textId="77777777" w:rsidR="00E0099A" w:rsidRDefault="00E0099A">
            <w:pPr>
              <w:jc w:val="center"/>
            </w:pPr>
          </w:p>
        </w:tc>
      </w:tr>
      <w:tr w:rsidR="00E0099A" w14:paraId="450C64EB" w14:textId="77777777">
        <w:tc>
          <w:tcPr>
            <w:tcW w:w="1409" w:type="dxa"/>
            <w:shd w:val="clear" w:color="auto" w:fill="E6E6E6"/>
            <w:vAlign w:val="center"/>
          </w:tcPr>
          <w:p w14:paraId="046FB9E8" w14:textId="77777777" w:rsidR="00E0099A" w:rsidRDefault="003B3D24">
            <w:r>
              <w:t>75</w:t>
            </w:r>
          </w:p>
        </w:tc>
        <w:tc>
          <w:tcPr>
            <w:tcW w:w="1584" w:type="dxa"/>
            <w:vAlign w:val="center"/>
          </w:tcPr>
          <w:p w14:paraId="4D3BB885" w14:textId="77777777" w:rsidR="00E0099A" w:rsidRDefault="003B3D24">
            <w:r>
              <w:t>1</w:t>
            </w:r>
          </w:p>
        </w:tc>
        <w:tc>
          <w:tcPr>
            <w:tcW w:w="1584" w:type="dxa"/>
            <w:vAlign w:val="center"/>
          </w:tcPr>
          <w:p w14:paraId="0722ABD9" w14:textId="77777777" w:rsidR="00E0099A" w:rsidRDefault="003B3D24">
            <w:r>
              <w:t>240</w:t>
            </w:r>
          </w:p>
        </w:tc>
        <w:tc>
          <w:tcPr>
            <w:tcW w:w="1584" w:type="dxa"/>
            <w:vMerge/>
            <w:vAlign w:val="center"/>
          </w:tcPr>
          <w:p w14:paraId="58275C07" w14:textId="77777777" w:rsidR="00E0099A" w:rsidRDefault="00E0099A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79025B38" w14:textId="77777777" w:rsidR="00E0099A" w:rsidRDefault="00E0099A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6A727C03" w14:textId="77777777" w:rsidR="00E0099A" w:rsidRDefault="00E0099A">
            <w:pPr>
              <w:jc w:val="center"/>
            </w:pPr>
          </w:p>
        </w:tc>
      </w:tr>
      <w:tr w:rsidR="00E0099A" w14:paraId="52310A3D" w14:textId="77777777">
        <w:tc>
          <w:tcPr>
            <w:tcW w:w="1409" w:type="dxa"/>
            <w:shd w:val="clear" w:color="auto" w:fill="E6E6E6"/>
            <w:vAlign w:val="center"/>
          </w:tcPr>
          <w:p w14:paraId="07885F72" w14:textId="77777777" w:rsidR="00E0099A" w:rsidRDefault="003B3D24">
            <w:r>
              <w:t>100</w:t>
            </w:r>
          </w:p>
        </w:tc>
        <w:tc>
          <w:tcPr>
            <w:tcW w:w="1584" w:type="dxa"/>
            <w:vAlign w:val="center"/>
          </w:tcPr>
          <w:p w14:paraId="15C24440" w14:textId="77777777" w:rsidR="00E0099A" w:rsidRDefault="003B3D24">
            <w:r>
              <w:t>1</w:t>
            </w:r>
          </w:p>
        </w:tc>
        <w:tc>
          <w:tcPr>
            <w:tcW w:w="1584" w:type="dxa"/>
            <w:vAlign w:val="center"/>
          </w:tcPr>
          <w:p w14:paraId="58C108B1" w14:textId="77777777" w:rsidR="00E0099A" w:rsidRDefault="003B3D24">
            <w:r>
              <w:t>23</w:t>
            </w:r>
          </w:p>
        </w:tc>
        <w:tc>
          <w:tcPr>
            <w:tcW w:w="1584" w:type="dxa"/>
            <w:vMerge/>
            <w:vAlign w:val="center"/>
          </w:tcPr>
          <w:p w14:paraId="0077460C" w14:textId="77777777" w:rsidR="00E0099A" w:rsidRDefault="00E0099A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7AC6E25E" w14:textId="77777777" w:rsidR="00E0099A" w:rsidRDefault="00E0099A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3AE73034" w14:textId="77777777" w:rsidR="00E0099A" w:rsidRDefault="00E0099A">
            <w:pPr>
              <w:jc w:val="center"/>
            </w:pPr>
          </w:p>
        </w:tc>
      </w:tr>
    </w:tbl>
    <w:p w14:paraId="3E62ADB6" w14:textId="77777777" w:rsidR="00E0099A" w:rsidRDefault="003B3D24">
      <w:pPr>
        <w:pStyle w:val="2"/>
        <w:widowControl w:val="0"/>
        <w:rPr>
          <w:kern w:val="2"/>
        </w:rPr>
      </w:pPr>
      <w:bookmarkStart w:id="119" w:name="_Toc122947491"/>
      <w:r>
        <w:rPr>
          <w:kern w:val="2"/>
        </w:rPr>
        <w:t>照明</w:t>
      </w:r>
      <w:bookmarkEnd w:id="119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E0099A" w14:paraId="014A0497" w14:textId="77777777">
        <w:tc>
          <w:tcPr>
            <w:tcW w:w="3135" w:type="dxa"/>
            <w:shd w:val="clear" w:color="auto" w:fill="E6E6E6"/>
            <w:vAlign w:val="center"/>
          </w:tcPr>
          <w:p w14:paraId="6AAEFA01" w14:textId="77777777" w:rsidR="00E0099A" w:rsidRDefault="003B3D24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5B9DEDD" w14:textId="77777777" w:rsidR="00E0099A" w:rsidRDefault="003B3D24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6A7B0B5" w14:textId="77777777" w:rsidR="00E0099A" w:rsidRDefault="003B3D24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A32E339" w14:textId="77777777" w:rsidR="00E0099A" w:rsidRDefault="003B3D24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D43E8E3" w14:textId="77777777" w:rsidR="00E0099A" w:rsidRDefault="003B3D24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E0099A" w14:paraId="425B4289" w14:textId="77777777">
        <w:tc>
          <w:tcPr>
            <w:tcW w:w="3135" w:type="dxa"/>
            <w:vAlign w:val="center"/>
          </w:tcPr>
          <w:p w14:paraId="0F9ECA35" w14:textId="77777777" w:rsidR="00E0099A" w:rsidRDefault="003B3D24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14:paraId="59C01351" w14:textId="77777777" w:rsidR="00E0099A" w:rsidRDefault="003B3D24">
            <w:r>
              <w:t>25.99</w:t>
            </w:r>
          </w:p>
        </w:tc>
        <w:tc>
          <w:tcPr>
            <w:tcW w:w="1131" w:type="dxa"/>
            <w:vAlign w:val="center"/>
          </w:tcPr>
          <w:p w14:paraId="38B1FB62" w14:textId="77777777" w:rsidR="00E0099A" w:rsidRDefault="003B3D24">
            <w:r>
              <w:t>32</w:t>
            </w:r>
          </w:p>
        </w:tc>
        <w:tc>
          <w:tcPr>
            <w:tcW w:w="1522" w:type="dxa"/>
            <w:vAlign w:val="center"/>
          </w:tcPr>
          <w:p w14:paraId="1F059E71" w14:textId="77777777" w:rsidR="00E0099A" w:rsidRDefault="003B3D24">
            <w:r>
              <w:t>601</w:t>
            </w:r>
          </w:p>
        </w:tc>
        <w:tc>
          <w:tcPr>
            <w:tcW w:w="1862" w:type="dxa"/>
            <w:vAlign w:val="center"/>
          </w:tcPr>
          <w:p w14:paraId="359C259A" w14:textId="77777777" w:rsidR="00E0099A" w:rsidRDefault="003B3D24">
            <w:r>
              <w:t>15610</w:t>
            </w:r>
          </w:p>
        </w:tc>
      </w:tr>
      <w:tr w:rsidR="00E0099A" w14:paraId="0CA09FA6" w14:textId="77777777">
        <w:tc>
          <w:tcPr>
            <w:tcW w:w="3135" w:type="dxa"/>
            <w:vAlign w:val="center"/>
          </w:tcPr>
          <w:p w14:paraId="42146773" w14:textId="77777777" w:rsidR="00E0099A" w:rsidRDefault="003B3D24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23D16CEA" w14:textId="77777777" w:rsidR="00E0099A" w:rsidRDefault="003B3D24">
            <w:r>
              <w:t>15.12</w:t>
            </w:r>
          </w:p>
        </w:tc>
        <w:tc>
          <w:tcPr>
            <w:tcW w:w="1131" w:type="dxa"/>
            <w:vAlign w:val="center"/>
          </w:tcPr>
          <w:p w14:paraId="344C0116" w14:textId="77777777" w:rsidR="00E0099A" w:rsidRDefault="003B3D24">
            <w:r>
              <w:t>3</w:t>
            </w:r>
          </w:p>
        </w:tc>
        <w:tc>
          <w:tcPr>
            <w:tcW w:w="1522" w:type="dxa"/>
            <w:vAlign w:val="center"/>
          </w:tcPr>
          <w:p w14:paraId="62D265AF" w14:textId="77777777" w:rsidR="00E0099A" w:rsidRDefault="003B3D24">
            <w:r>
              <w:t>497</w:t>
            </w:r>
          </w:p>
        </w:tc>
        <w:tc>
          <w:tcPr>
            <w:tcW w:w="1862" w:type="dxa"/>
            <w:vAlign w:val="center"/>
          </w:tcPr>
          <w:p w14:paraId="3C93C95C" w14:textId="77777777" w:rsidR="00E0099A" w:rsidRDefault="003B3D24">
            <w:r>
              <w:t>7513</w:t>
            </w:r>
          </w:p>
        </w:tc>
      </w:tr>
      <w:tr w:rsidR="00E0099A" w14:paraId="74B69506" w14:textId="77777777">
        <w:tc>
          <w:tcPr>
            <w:tcW w:w="3135" w:type="dxa"/>
            <w:vAlign w:val="center"/>
          </w:tcPr>
          <w:p w14:paraId="091952E3" w14:textId="77777777" w:rsidR="00E0099A" w:rsidRDefault="003B3D24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2B8D8F0E" w14:textId="77777777" w:rsidR="00E0099A" w:rsidRDefault="003B3D24">
            <w:r>
              <w:t>11.81</w:t>
            </w:r>
          </w:p>
        </w:tc>
        <w:tc>
          <w:tcPr>
            <w:tcW w:w="1131" w:type="dxa"/>
            <w:vAlign w:val="center"/>
          </w:tcPr>
          <w:p w14:paraId="70B5D597" w14:textId="77777777" w:rsidR="00E0099A" w:rsidRDefault="003B3D24">
            <w:r>
              <w:t>5</w:t>
            </w:r>
          </w:p>
        </w:tc>
        <w:tc>
          <w:tcPr>
            <w:tcW w:w="1522" w:type="dxa"/>
            <w:vAlign w:val="center"/>
          </w:tcPr>
          <w:p w14:paraId="0ACFE2F7" w14:textId="77777777" w:rsidR="00E0099A" w:rsidRDefault="003B3D24">
            <w:r>
              <w:t>1353</w:t>
            </w:r>
          </w:p>
        </w:tc>
        <w:tc>
          <w:tcPr>
            <w:tcW w:w="1862" w:type="dxa"/>
            <w:vAlign w:val="center"/>
          </w:tcPr>
          <w:p w14:paraId="6442E0CA" w14:textId="77777777" w:rsidR="00E0099A" w:rsidRDefault="003B3D24">
            <w:r>
              <w:t>15983</w:t>
            </w:r>
          </w:p>
        </w:tc>
      </w:tr>
      <w:tr w:rsidR="00E0099A" w14:paraId="4CDAE900" w14:textId="77777777">
        <w:tc>
          <w:tcPr>
            <w:tcW w:w="3135" w:type="dxa"/>
            <w:vAlign w:val="center"/>
          </w:tcPr>
          <w:p w14:paraId="1B7FF9BF" w14:textId="77777777" w:rsidR="00E0099A" w:rsidRDefault="003B3D24">
            <w:r>
              <w:t>教室</w:t>
            </w:r>
          </w:p>
        </w:tc>
        <w:tc>
          <w:tcPr>
            <w:tcW w:w="1697" w:type="dxa"/>
            <w:vAlign w:val="center"/>
          </w:tcPr>
          <w:p w14:paraId="179CE3E3" w14:textId="77777777" w:rsidR="00E0099A" w:rsidRDefault="003B3D24">
            <w:r>
              <w:t>23.08</w:t>
            </w:r>
          </w:p>
        </w:tc>
        <w:tc>
          <w:tcPr>
            <w:tcW w:w="1131" w:type="dxa"/>
            <w:vAlign w:val="center"/>
          </w:tcPr>
          <w:p w14:paraId="78DF4A96" w14:textId="77777777" w:rsidR="00E0099A" w:rsidRDefault="003B3D24">
            <w:r>
              <w:t>44</w:t>
            </w:r>
          </w:p>
        </w:tc>
        <w:tc>
          <w:tcPr>
            <w:tcW w:w="1522" w:type="dxa"/>
            <w:vAlign w:val="center"/>
          </w:tcPr>
          <w:p w14:paraId="293D5581" w14:textId="77777777" w:rsidR="00E0099A" w:rsidRDefault="003B3D24">
            <w:r>
              <w:t>5701</w:t>
            </w:r>
          </w:p>
        </w:tc>
        <w:tc>
          <w:tcPr>
            <w:tcW w:w="1862" w:type="dxa"/>
            <w:vAlign w:val="center"/>
          </w:tcPr>
          <w:p w14:paraId="3105F6D4" w14:textId="77777777" w:rsidR="00E0099A" w:rsidRDefault="003B3D24">
            <w:r>
              <w:t>131606</w:t>
            </w:r>
          </w:p>
        </w:tc>
      </w:tr>
      <w:tr w:rsidR="00E0099A" w14:paraId="13F3C0B4" w14:textId="77777777">
        <w:tc>
          <w:tcPr>
            <w:tcW w:w="3135" w:type="dxa"/>
            <w:vAlign w:val="center"/>
          </w:tcPr>
          <w:p w14:paraId="05297181" w14:textId="77777777" w:rsidR="00E0099A" w:rsidRDefault="003B3D24">
            <w:r>
              <w:t>空房间</w:t>
            </w:r>
          </w:p>
        </w:tc>
        <w:tc>
          <w:tcPr>
            <w:tcW w:w="1697" w:type="dxa"/>
            <w:vAlign w:val="center"/>
          </w:tcPr>
          <w:p w14:paraId="21F426CD" w14:textId="77777777" w:rsidR="00E0099A" w:rsidRDefault="003B3D24">
            <w:r>
              <w:t>0.00</w:t>
            </w:r>
          </w:p>
        </w:tc>
        <w:tc>
          <w:tcPr>
            <w:tcW w:w="1131" w:type="dxa"/>
            <w:vAlign w:val="center"/>
          </w:tcPr>
          <w:p w14:paraId="2E813E25" w14:textId="77777777" w:rsidR="00E0099A" w:rsidRDefault="003B3D24">
            <w:r>
              <w:t>1</w:t>
            </w:r>
          </w:p>
        </w:tc>
        <w:tc>
          <w:tcPr>
            <w:tcW w:w="1522" w:type="dxa"/>
            <w:vAlign w:val="center"/>
          </w:tcPr>
          <w:p w14:paraId="2F39E9B5" w14:textId="77777777" w:rsidR="00E0099A" w:rsidRDefault="003B3D24">
            <w:r>
              <w:t>20</w:t>
            </w:r>
          </w:p>
        </w:tc>
        <w:tc>
          <w:tcPr>
            <w:tcW w:w="1862" w:type="dxa"/>
            <w:vAlign w:val="center"/>
          </w:tcPr>
          <w:p w14:paraId="5BC79D8B" w14:textId="77777777" w:rsidR="00E0099A" w:rsidRDefault="003B3D24">
            <w:r>
              <w:t>0</w:t>
            </w:r>
          </w:p>
        </w:tc>
      </w:tr>
      <w:tr w:rsidR="00E0099A" w14:paraId="615029A0" w14:textId="77777777">
        <w:tc>
          <w:tcPr>
            <w:tcW w:w="7485" w:type="dxa"/>
            <w:gridSpan w:val="4"/>
            <w:vAlign w:val="center"/>
          </w:tcPr>
          <w:p w14:paraId="09347FC1" w14:textId="77777777" w:rsidR="00E0099A" w:rsidRDefault="003B3D24">
            <w:r>
              <w:t>总计</w:t>
            </w:r>
          </w:p>
        </w:tc>
        <w:tc>
          <w:tcPr>
            <w:tcW w:w="1862" w:type="dxa"/>
            <w:vAlign w:val="center"/>
          </w:tcPr>
          <w:p w14:paraId="3E15B1BB" w14:textId="77777777" w:rsidR="00E0099A" w:rsidRDefault="003B3D24">
            <w:r>
              <w:t>170712</w:t>
            </w:r>
          </w:p>
        </w:tc>
      </w:tr>
    </w:tbl>
    <w:p w14:paraId="5B59BF08" w14:textId="77777777" w:rsidR="00E0099A" w:rsidRDefault="003B3D24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120" w:name="_Toc122947492"/>
      <w:r>
        <w:rPr>
          <w:color w:val="000000"/>
          <w:kern w:val="2"/>
          <w:szCs w:val="24"/>
        </w:rPr>
        <w:t>计算结果</w:t>
      </w:r>
      <w:bookmarkEnd w:id="120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997"/>
        <w:gridCol w:w="1183"/>
        <w:gridCol w:w="1183"/>
        <w:gridCol w:w="1297"/>
        <w:gridCol w:w="1292"/>
        <w:gridCol w:w="1284"/>
      </w:tblGrid>
      <w:tr w:rsidR="00EC5E47" w:rsidRPr="00771B84" w14:paraId="297D071D" w14:textId="77777777" w:rsidTr="00EA1533">
        <w:tc>
          <w:tcPr>
            <w:tcW w:w="587" w:type="pct"/>
            <w:shd w:val="clear" w:color="auto" w:fill="E0E0E0"/>
            <w:vAlign w:val="center"/>
          </w:tcPr>
          <w:p w14:paraId="1D0282EE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465A2F5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34" w:type="pct"/>
            <w:shd w:val="clear" w:color="auto" w:fill="E0E0E0"/>
            <w:vAlign w:val="center"/>
          </w:tcPr>
          <w:p w14:paraId="4A2930D9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21" w:name="设计建筑别名"/>
            <w:r w:rsidRPr="00771B84">
              <w:rPr>
                <w:rFonts w:hint="eastAsia"/>
                <w:lang w:val="en-US"/>
              </w:rPr>
              <w:t>标识建筑</w:t>
            </w:r>
            <w:bookmarkEnd w:id="121"/>
          </w:p>
          <w:p w14:paraId="2943D63E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34" w:type="pct"/>
            <w:shd w:val="clear" w:color="auto" w:fill="E0E0E0"/>
            <w:vAlign w:val="center"/>
          </w:tcPr>
          <w:p w14:paraId="2A7EC119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22" w:name="参照建筑别名"/>
            <w:r w:rsidRPr="00771B84">
              <w:rPr>
                <w:rFonts w:hint="eastAsia"/>
                <w:lang w:val="en-US"/>
              </w:rPr>
              <w:t>比对建筑</w:t>
            </w:r>
            <w:bookmarkEnd w:id="122"/>
          </w:p>
          <w:p w14:paraId="5BC294E0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95" w:type="pct"/>
            <w:shd w:val="clear" w:color="auto" w:fill="E0E0E0"/>
            <w:vAlign w:val="center"/>
          </w:tcPr>
          <w:p w14:paraId="52D64970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23" w:name="节能率别名"/>
            <w:r w:rsidRPr="00771B84">
              <w:rPr>
                <w:rFonts w:hint="eastAsia"/>
                <w:lang w:val="en-US"/>
              </w:rPr>
              <w:t>比对节能率</w:t>
            </w:r>
            <w:bookmarkEnd w:id="123"/>
          </w:p>
          <w:p w14:paraId="01CC3564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  <w:tc>
          <w:tcPr>
            <w:tcW w:w="692" w:type="pct"/>
            <w:shd w:val="clear" w:color="auto" w:fill="E0E0E0"/>
          </w:tcPr>
          <w:p w14:paraId="1228FFCB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基础建筑</w:t>
            </w:r>
          </w:p>
          <w:p w14:paraId="49E9C6A5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89" w:type="pct"/>
            <w:shd w:val="clear" w:color="auto" w:fill="E0E0E0"/>
          </w:tcPr>
          <w:p w14:paraId="287685C1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基础节能率</w:t>
            </w:r>
          </w:p>
          <w:p w14:paraId="65F60079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</w:tr>
      <w:tr w:rsidR="00EC5E47" w:rsidRPr="00771B84" w14:paraId="16D0CB32" w14:textId="77777777" w:rsidTr="00EA1533">
        <w:tc>
          <w:tcPr>
            <w:tcW w:w="587" w:type="pct"/>
            <w:vMerge w:val="restart"/>
            <w:shd w:val="clear" w:color="auto" w:fill="E0E0E0"/>
            <w:vAlign w:val="center"/>
          </w:tcPr>
          <w:p w14:paraId="3C869F41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398518A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634" w:type="pct"/>
            <w:vAlign w:val="center"/>
          </w:tcPr>
          <w:p w14:paraId="557CD534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24" w:name="耗冷量2"/>
            <w:r w:rsidRPr="00771B84">
              <w:rPr>
                <w:rFonts w:hint="eastAsia"/>
                <w:lang w:val="en-US"/>
              </w:rPr>
              <w:t>0.34</w:t>
            </w:r>
            <w:bookmarkEnd w:id="124"/>
          </w:p>
        </w:tc>
        <w:tc>
          <w:tcPr>
            <w:tcW w:w="634" w:type="pct"/>
            <w:vAlign w:val="center"/>
          </w:tcPr>
          <w:p w14:paraId="310BFCF7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25" w:name="参照建筑耗冷量2"/>
            <w:r w:rsidRPr="00771B84">
              <w:rPr>
                <w:rFonts w:hint="eastAsia"/>
                <w:lang w:val="en-US"/>
              </w:rPr>
              <w:t>0.42</w:t>
            </w:r>
            <w:bookmarkEnd w:id="125"/>
          </w:p>
        </w:tc>
        <w:tc>
          <w:tcPr>
            <w:tcW w:w="695" w:type="pct"/>
            <w:vAlign w:val="center"/>
          </w:tcPr>
          <w:p w14:paraId="33F457BD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26" w:name="节能率耗冷量2"/>
            <w:r w:rsidRPr="00771B84">
              <w:rPr>
                <w:rFonts w:hint="eastAsia"/>
                <w:lang w:val="en-US"/>
              </w:rPr>
              <w:t>19.51%</w:t>
            </w:r>
            <w:bookmarkEnd w:id="126"/>
          </w:p>
        </w:tc>
        <w:tc>
          <w:tcPr>
            <w:tcW w:w="692" w:type="pct"/>
            <w:vAlign w:val="center"/>
          </w:tcPr>
          <w:p w14:paraId="3FD6B67E" w14:textId="77777777" w:rsidR="00EC5E47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2B23C888" w14:textId="77777777" w:rsidR="00EC5E47" w:rsidRPr="00771B84" w:rsidRDefault="0006012C" w:rsidP="00EC5E47">
            <w:pPr>
              <w:jc w:val="center"/>
              <w:rPr>
                <w:lang w:val="en-US"/>
              </w:rPr>
            </w:pPr>
          </w:p>
        </w:tc>
      </w:tr>
      <w:tr w:rsidR="00EC5E47" w:rsidRPr="00771B84" w14:paraId="7FBF5D3D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63100312" w14:textId="77777777" w:rsidR="00EC5E47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852B56F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634" w:type="pct"/>
            <w:vAlign w:val="center"/>
          </w:tcPr>
          <w:p w14:paraId="180752BF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27" w:name="耗热量2"/>
            <w:r w:rsidRPr="00771B84">
              <w:rPr>
                <w:rFonts w:hint="eastAsia"/>
                <w:lang w:val="en-US"/>
              </w:rPr>
              <w:t>111.11</w:t>
            </w:r>
            <w:bookmarkEnd w:id="127"/>
          </w:p>
        </w:tc>
        <w:tc>
          <w:tcPr>
            <w:tcW w:w="634" w:type="pct"/>
            <w:vAlign w:val="center"/>
          </w:tcPr>
          <w:p w14:paraId="6BFE20C2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28" w:name="参照建筑耗热量2"/>
            <w:r w:rsidRPr="00771B84">
              <w:rPr>
                <w:rFonts w:hint="eastAsia"/>
                <w:lang w:val="en-US"/>
              </w:rPr>
              <w:t>150.54</w:t>
            </w:r>
            <w:bookmarkEnd w:id="128"/>
          </w:p>
        </w:tc>
        <w:tc>
          <w:tcPr>
            <w:tcW w:w="695" w:type="pct"/>
            <w:vAlign w:val="center"/>
          </w:tcPr>
          <w:p w14:paraId="0F3B953C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29" w:name="节能率耗热量2"/>
            <w:r w:rsidRPr="00771B84">
              <w:rPr>
                <w:rFonts w:hint="eastAsia"/>
                <w:lang w:val="en-US"/>
              </w:rPr>
              <w:t>26.19%</w:t>
            </w:r>
            <w:bookmarkEnd w:id="129"/>
          </w:p>
        </w:tc>
        <w:tc>
          <w:tcPr>
            <w:tcW w:w="692" w:type="pct"/>
            <w:vAlign w:val="center"/>
          </w:tcPr>
          <w:p w14:paraId="7BD8E1DB" w14:textId="77777777" w:rsidR="00EC5E47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4A5D7E34" w14:textId="77777777" w:rsidR="00EC5E47" w:rsidRPr="00771B84" w:rsidRDefault="0006012C" w:rsidP="00EC5E47">
            <w:pPr>
              <w:jc w:val="center"/>
              <w:rPr>
                <w:lang w:val="en-US"/>
              </w:rPr>
            </w:pPr>
          </w:p>
        </w:tc>
      </w:tr>
      <w:tr w:rsidR="00EC5E47" w:rsidRPr="00771B84" w14:paraId="24BBDBA3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6B68F0E2" w14:textId="77777777" w:rsidR="00EC5E47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3EDF488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34" w:type="pct"/>
            <w:vAlign w:val="center"/>
          </w:tcPr>
          <w:p w14:paraId="4ACAC492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30" w:name="耗冷耗热量2"/>
            <w:r w:rsidRPr="00771B84">
              <w:rPr>
                <w:rFonts w:hint="eastAsia"/>
                <w:lang w:val="en-US"/>
              </w:rPr>
              <w:t>111.45</w:t>
            </w:r>
            <w:bookmarkEnd w:id="130"/>
          </w:p>
        </w:tc>
        <w:tc>
          <w:tcPr>
            <w:tcW w:w="634" w:type="pct"/>
            <w:vAlign w:val="center"/>
          </w:tcPr>
          <w:p w14:paraId="5FE3F399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31" w:name="参照建筑耗冷耗热量2"/>
            <w:r w:rsidRPr="00771B84">
              <w:rPr>
                <w:rFonts w:hint="eastAsia"/>
                <w:lang w:val="en-US"/>
              </w:rPr>
              <w:t>150.96</w:t>
            </w:r>
            <w:bookmarkEnd w:id="131"/>
          </w:p>
        </w:tc>
        <w:tc>
          <w:tcPr>
            <w:tcW w:w="695" w:type="pct"/>
            <w:vAlign w:val="center"/>
          </w:tcPr>
          <w:p w14:paraId="47051743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32" w:name="节能率耗冷耗热量2"/>
            <w:r w:rsidRPr="00771B84">
              <w:rPr>
                <w:rFonts w:hint="eastAsia"/>
                <w:lang w:val="en-US"/>
              </w:rPr>
              <w:t>26.17%</w:t>
            </w:r>
            <w:bookmarkEnd w:id="132"/>
          </w:p>
        </w:tc>
        <w:tc>
          <w:tcPr>
            <w:tcW w:w="692" w:type="pct"/>
            <w:vAlign w:val="center"/>
          </w:tcPr>
          <w:p w14:paraId="295A47A6" w14:textId="77777777" w:rsidR="00EC5E47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077B6AC6" w14:textId="77777777" w:rsidR="00EC5E47" w:rsidRPr="00771B84" w:rsidRDefault="0006012C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1E50490A" w14:textId="77777777" w:rsidTr="00EA1533">
        <w:tc>
          <w:tcPr>
            <w:tcW w:w="587" w:type="pct"/>
            <w:vMerge w:val="restart"/>
            <w:shd w:val="clear" w:color="auto" w:fill="E0E0E0"/>
            <w:vAlign w:val="center"/>
          </w:tcPr>
          <w:p w14:paraId="55E5CE69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14:paraId="6C2C75F2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34" w:type="pct"/>
            <w:vAlign w:val="center"/>
          </w:tcPr>
          <w:p w14:paraId="00B5C306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bookmarkStart w:id="133" w:name="冷源能耗"/>
            <w:r w:rsidRPr="00771B84">
              <w:rPr>
                <w:lang w:val="en-US"/>
              </w:rPr>
              <w:t>0.00</w:t>
            </w:r>
            <w:bookmarkEnd w:id="133"/>
          </w:p>
        </w:tc>
        <w:tc>
          <w:tcPr>
            <w:tcW w:w="634" w:type="pct"/>
            <w:vAlign w:val="center"/>
          </w:tcPr>
          <w:p w14:paraId="58076544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bookmarkStart w:id="134" w:name="参照建筑冷源能耗"/>
            <w:r w:rsidRPr="00771B84">
              <w:rPr>
                <w:lang w:val="en-US"/>
              </w:rPr>
              <w:t>0.10</w:t>
            </w:r>
            <w:bookmarkEnd w:id="134"/>
          </w:p>
        </w:tc>
        <w:tc>
          <w:tcPr>
            <w:tcW w:w="695" w:type="pct"/>
            <w:vMerge w:val="restart"/>
            <w:vAlign w:val="center"/>
          </w:tcPr>
          <w:p w14:paraId="2EC4C25D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bookmarkStart w:id="135" w:name="节能率空调能耗"/>
            <w:r w:rsidRPr="00771B84">
              <w:rPr>
                <w:lang w:val="en-US"/>
              </w:rPr>
              <w:t>-</w:t>
            </w:r>
            <w:bookmarkEnd w:id="135"/>
          </w:p>
        </w:tc>
        <w:tc>
          <w:tcPr>
            <w:tcW w:w="692" w:type="pct"/>
            <w:vMerge w:val="restart"/>
            <w:vAlign w:val="center"/>
          </w:tcPr>
          <w:p w14:paraId="4D6134DD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 w14:paraId="2535DC47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49356940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090ED5C9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 w14:paraId="192C28A2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34" w:type="pct"/>
            <w:vAlign w:val="center"/>
          </w:tcPr>
          <w:p w14:paraId="4E1F938F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bookmarkStart w:id="136" w:name="冷却水泵能耗"/>
            <w:r w:rsidRPr="00771B84">
              <w:rPr>
                <w:lang w:val="en-US"/>
              </w:rPr>
              <w:t>0.00</w:t>
            </w:r>
            <w:bookmarkEnd w:id="136"/>
          </w:p>
        </w:tc>
        <w:tc>
          <w:tcPr>
            <w:tcW w:w="634" w:type="pct"/>
            <w:vAlign w:val="center"/>
          </w:tcPr>
          <w:p w14:paraId="2C6CC472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bookmarkStart w:id="137" w:name="参照建筑冷却水泵能耗"/>
            <w:r w:rsidRPr="00771B84">
              <w:rPr>
                <w:lang w:val="en-US"/>
              </w:rPr>
              <w:t>0.07</w:t>
            </w:r>
            <w:bookmarkEnd w:id="137"/>
          </w:p>
        </w:tc>
        <w:tc>
          <w:tcPr>
            <w:tcW w:w="695" w:type="pct"/>
            <w:vMerge/>
            <w:vAlign w:val="center"/>
          </w:tcPr>
          <w:p w14:paraId="63B907AD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4C6875E0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5E7F0025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7F5D89BA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2113A5FA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 w14:paraId="09D3269D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34" w:type="pct"/>
            <w:vAlign w:val="center"/>
          </w:tcPr>
          <w:p w14:paraId="047D10C2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bookmarkStart w:id="138" w:name="冷冻水泵能耗"/>
            <w:r w:rsidRPr="00771B84">
              <w:rPr>
                <w:lang w:val="en-US"/>
              </w:rPr>
              <w:t>0.00</w:t>
            </w:r>
            <w:bookmarkEnd w:id="138"/>
          </w:p>
        </w:tc>
        <w:tc>
          <w:tcPr>
            <w:tcW w:w="634" w:type="pct"/>
            <w:vAlign w:val="center"/>
          </w:tcPr>
          <w:p w14:paraId="4CF88D09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bookmarkStart w:id="139" w:name="参照建筑冷冻水泵能耗"/>
            <w:r w:rsidRPr="00771B84">
              <w:rPr>
                <w:lang w:val="en-US"/>
              </w:rPr>
              <w:t>0.07</w:t>
            </w:r>
            <w:bookmarkEnd w:id="139"/>
          </w:p>
        </w:tc>
        <w:tc>
          <w:tcPr>
            <w:tcW w:w="695" w:type="pct"/>
            <w:vMerge/>
            <w:vAlign w:val="center"/>
          </w:tcPr>
          <w:p w14:paraId="764772B3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2E083477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0BD18164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4D0CE834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4279B1CF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 w14:paraId="51A73B2C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634" w:type="pct"/>
            <w:vAlign w:val="center"/>
          </w:tcPr>
          <w:p w14:paraId="1795F32F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bookmarkStart w:id="140" w:name="单元式空调能耗"/>
            <w:r w:rsidRPr="00771B84">
              <w:rPr>
                <w:lang w:val="en-US"/>
              </w:rPr>
              <w:t>0.00</w:t>
            </w:r>
            <w:bookmarkEnd w:id="140"/>
          </w:p>
        </w:tc>
        <w:tc>
          <w:tcPr>
            <w:tcW w:w="634" w:type="pct"/>
            <w:vAlign w:val="center"/>
          </w:tcPr>
          <w:p w14:paraId="6E9F10A3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bookmarkStart w:id="141" w:name="参照建筑单元式空调能耗"/>
            <w:r w:rsidRPr="00771B84">
              <w:rPr>
                <w:lang w:val="en-US"/>
              </w:rPr>
              <w:t>0.00</w:t>
            </w:r>
            <w:bookmarkEnd w:id="141"/>
          </w:p>
        </w:tc>
        <w:tc>
          <w:tcPr>
            <w:tcW w:w="695" w:type="pct"/>
            <w:vMerge/>
            <w:vAlign w:val="center"/>
          </w:tcPr>
          <w:p w14:paraId="674E30C1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3DB1398D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52F99D1B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21EBFE7E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0334F31A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15EE89D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34" w:type="pct"/>
            <w:vAlign w:val="center"/>
          </w:tcPr>
          <w:p w14:paraId="510EA368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bookmarkStart w:id="142" w:name="空调能耗"/>
            <w:r w:rsidRPr="00771B84">
              <w:rPr>
                <w:lang w:val="en-US"/>
              </w:rPr>
              <w:t>0.00</w:t>
            </w:r>
            <w:bookmarkEnd w:id="142"/>
          </w:p>
        </w:tc>
        <w:tc>
          <w:tcPr>
            <w:tcW w:w="634" w:type="pct"/>
            <w:vAlign w:val="center"/>
          </w:tcPr>
          <w:p w14:paraId="399FAB7E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bookmarkStart w:id="143" w:name="参照建筑空调能耗"/>
            <w:r w:rsidRPr="00771B84">
              <w:rPr>
                <w:lang w:val="en-US"/>
              </w:rPr>
              <w:t>0.24</w:t>
            </w:r>
            <w:bookmarkEnd w:id="143"/>
          </w:p>
        </w:tc>
        <w:tc>
          <w:tcPr>
            <w:tcW w:w="695" w:type="pct"/>
            <w:vMerge/>
            <w:vAlign w:val="center"/>
          </w:tcPr>
          <w:p w14:paraId="3D82CB07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5DB3A59B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4FE511E3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17E4B6DE" w14:textId="77777777" w:rsidTr="00EA1533">
        <w:tc>
          <w:tcPr>
            <w:tcW w:w="587" w:type="pct"/>
            <w:vMerge w:val="restart"/>
            <w:shd w:val="clear" w:color="auto" w:fill="E0E0E0"/>
            <w:vAlign w:val="center"/>
          </w:tcPr>
          <w:p w14:paraId="758EF71F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B47D1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34" w:type="pct"/>
            <w:vAlign w:val="center"/>
          </w:tcPr>
          <w:p w14:paraId="2DEED19A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bookmarkStart w:id="144" w:name="热源能耗"/>
            <w:r w:rsidRPr="00771B84">
              <w:rPr>
                <w:lang w:val="en-US"/>
              </w:rPr>
              <w:t>41.21</w:t>
            </w:r>
            <w:bookmarkEnd w:id="144"/>
          </w:p>
        </w:tc>
        <w:tc>
          <w:tcPr>
            <w:tcW w:w="634" w:type="pct"/>
            <w:vAlign w:val="center"/>
          </w:tcPr>
          <w:p w14:paraId="3DEBCF05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bookmarkStart w:id="145" w:name="参照建筑热源能耗"/>
            <w:r w:rsidRPr="00771B84">
              <w:rPr>
                <w:lang w:val="en-US"/>
              </w:rPr>
              <w:t>76.49</w:t>
            </w:r>
            <w:bookmarkEnd w:id="145"/>
          </w:p>
        </w:tc>
        <w:tc>
          <w:tcPr>
            <w:tcW w:w="695" w:type="pct"/>
            <w:vMerge w:val="restart"/>
            <w:vAlign w:val="center"/>
          </w:tcPr>
          <w:p w14:paraId="1A71D700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bookmarkStart w:id="146" w:name="节能率供暖能耗"/>
            <w:r w:rsidRPr="00771B84">
              <w:rPr>
                <w:rFonts w:hint="eastAsia"/>
                <w:lang w:val="en-US"/>
              </w:rPr>
              <w:t>47.85%</w:t>
            </w:r>
            <w:bookmarkEnd w:id="146"/>
          </w:p>
        </w:tc>
        <w:tc>
          <w:tcPr>
            <w:tcW w:w="692" w:type="pct"/>
            <w:vMerge w:val="restart"/>
            <w:vAlign w:val="center"/>
          </w:tcPr>
          <w:p w14:paraId="1C51C8DC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 w14:paraId="089359B2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7393B56A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3C4814C7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1DDA0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34" w:type="pct"/>
            <w:vAlign w:val="center"/>
          </w:tcPr>
          <w:p w14:paraId="43B019F8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bookmarkStart w:id="147" w:name="热水泵能耗"/>
            <w:r w:rsidRPr="00771B84">
              <w:rPr>
                <w:lang w:val="en-US"/>
              </w:rPr>
              <w:t>0.48</w:t>
            </w:r>
            <w:bookmarkEnd w:id="147"/>
          </w:p>
        </w:tc>
        <w:tc>
          <w:tcPr>
            <w:tcW w:w="634" w:type="pct"/>
            <w:vAlign w:val="center"/>
          </w:tcPr>
          <w:p w14:paraId="55E10693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bookmarkStart w:id="148" w:name="参照建筑热水泵能耗"/>
            <w:r w:rsidRPr="00771B84">
              <w:rPr>
                <w:lang w:val="en-US"/>
              </w:rPr>
              <w:t>3.46</w:t>
            </w:r>
            <w:bookmarkEnd w:id="148"/>
          </w:p>
        </w:tc>
        <w:tc>
          <w:tcPr>
            <w:tcW w:w="695" w:type="pct"/>
            <w:vMerge/>
            <w:vAlign w:val="center"/>
          </w:tcPr>
          <w:p w14:paraId="34C61A2F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2EE73C51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7801AE96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46F89B94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04A38658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58190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634" w:type="pct"/>
            <w:vAlign w:val="center"/>
          </w:tcPr>
          <w:p w14:paraId="21282F81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bookmarkStart w:id="149" w:name="单元式热泵能耗"/>
            <w:r w:rsidRPr="00771B84">
              <w:rPr>
                <w:lang w:val="en-US"/>
              </w:rPr>
              <w:t>0.00</w:t>
            </w:r>
            <w:bookmarkEnd w:id="149"/>
          </w:p>
        </w:tc>
        <w:tc>
          <w:tcPr>
            <w:tcW w:w="634" w:type="pct"/>
            <w:vAlign w:val="center"/>
          </w:tcPr>
          <w:p w14:paraId="1DB33890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bookmarkStart w:id="150" w:name="参照建筑单元式热泵能耗"/>
            <w:r w:rsidRPr="00771B84">
              <w:rPr>
                <w:lang w:val="en-US"/>
              </w:rPr>
              <w:t>0.00</w:t>
            </w:r>
            <w:bookmarkEnd w:id="150"/>
          </w:p>
        </w:tc>
        <w:tc>
          <w:tcPr>
            <w:tcW w:w="695" w:type="pct"/>
            <w:vMerge/>
            <w:vAlign w:val="center"/>
          </w:tcPr>
          <w:p w14:paraId="7F8DB7D6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7AD2908A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7AFFEB73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27679F54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4A755FE5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3ECB9F2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34" w:type="pct"/>
            <w:vAlign w:val="center"/>
          </w:tcPr>
          <w:p w14:paraId="7BA64603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bookmarkStart w:id="151" w:name="供暖能耗"/>
            <w:r w:rsidRPr="00771B84">
              <w:rPr>
                <w:lang w:val="en-US"/>
              </w:rPr>
              <w:t>41.70</w:t>
            </w:r>
            <w:bookmarkEnd w:id="151"/>
          </w:p>
        </w:tc>
        <w:tc>
          <w:tcPr>
            <w:tcW w:w="634" w:type="pct"/>
            <w:vAlign w:val="center"/>
          </w:tcPr>
          <w:p w14:paraId="34D8DDC6" w14:textId="77777777" w:rsidR="00EA1533" w:rsidRPr="00771B84" w:rsidRDefault="003B3D24" w:rsidP="00EC5E47">
            <w:pPr>
              <w:jc w:val="center"/>
              <w:rPr>
                <w:lang w:val="en-US"/>
              </w:rPr>
            </w:pPr>
            <w:bookmarkStart w:id="152" w:name="参照建筑供暖能耗"/>
            <w:r w:rsidRPr="00771B84">
              <w:rPr>
                <w:lang w:val="en-US"/>
              </w:rPr>
              <w:t>79.96</w:t>
            </w:r>
            <w:bookmarkEnd w:id="152"/>
          </w:p>
        </w:tc>
        <w:tc>
          <w:tcPr>
            <w:tcW w:w="695" w:type="pct"/>
            <w:vMerge/>
            <w:vAlign w:val="center"/>
          </w:tcPr>
          <w:p w14:paraId="7EC0B1FE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41795EE6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683A80AF" w14:textId="77777777" w:rsidR="00EA1533" w:rsidRPr="00771B84" w:rsidRDefault="0006012C" w:rsidP="00EC5E47">
            <w:pPr>
              <w:jc w:val="center"/>
              <w:rPr>
                <w:lang w:val="en-US"/>
              </w:rPr>
            </w:pPr>
          </w:p>
        </w:tc>
      </w:tr>
      <w:tr w:rsidR="00EC5E47" w:rsidRPr="00771B84" w14:paraId="59A961E0" w14:textId="77777777" w:rsidTr="00EA1533">
        <w:tc>
          <w:tcPr>
            <w:tcW w:w="1656" w:type="pct"/>
            <w:gridSpan w:val="2"/>
            <w:shd w:val="clear" w:color="auto" w:fill="E0E0E0"/>
            <w:vAlign w:val="center"/>
          </w:tcPr>
          <w:p w14:paraId="4D58269E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34" w:type="pct"/>
            <w:vAlign w:val="center"/>
          </w:tcPr>
          <w:p w14:paraId="49CE51B7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53" w:name="空调供暖能耗"/>
            <w:r w:rsidRPr="00771B84">
              <w:rPr>
                <w:rFonts w:hint="eastAsia"/>
                <w:lang w:val="en-US"/>
              </w:rPr>
              <w:t>41.70</w:t>
            </w:r>
            <w:bookmarkEnd w:id="153"/>
          </w:p>
        </w:tc>
        <w:tc>
          <w:tcPr>
            <w:tcW w:w="634" w:type="pct"/>
            <w:vAlign w:val="center"/>
          </w:tcPr>
          <w:p w14:paraId="0B21BCEA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54" w:name="参照建筑空调供暖能耗"/>
            <w:r w:rsidRPr="00771B84">
              <w:rPr>
                <w:rFonts w:hint="eastAsia"/>
                <w:lang w:val="en-US"/>
              </w:rPr>
              <w:t>80.19</w:t>
            </w:r>
            <w:bookmarkEnd w:id="154"/>
          </w:p>
        </w:tc>
        <w:tc>
          <w:tcPr>
            <w:tcW w:w="695" w:type="pct"/>
            <w:vAlign w:val="center"/>
          </w:tcPr>
          <w:p w14:paraId="285911E9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55" w:name="节能率空调供暖能耗"/>
            <w:r w:rsidRPr="00771B84">
              <w:rPr>
                <w:rFonts w:hint="eastAsia"/>
                <w:lang w:val="en-US"/>
              </w:rPr>
              <w:t>48.01%</w:t>
            </w:r>
            <w:bookmarkEnd w:id="155"/>
          </w:p>
        </w:tc>
        <w:tc>
          <w:tcPr>
            <w:tcW w:w="692" w:type="pct"/>
            <w:vAlign w:val="center"/>
          </w:tcPr>
          <w:p w14:paraId="7C10D442" w14:textId="77777777" w:rsidR="00EC5E47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2CABE628" w14:textId="77777777" w:rsidR="00EC5E47" w:rsidRPr="00771B84" w:rsidRDefault="0006012C" w:rsidP="00EC5E47">
            <w:pPr>
              <w:jc w:val="center"/>
              <w:rPr>
                <w:lang w:val="en-US"/>
              </w:rPr>
            </w:pPr>
          </w:p>
        </w:tc>
      </w:tr>
      <w:tr w:rsidR="00EC5E47" w:rsidRPr="00771B84" w14:paraId="3886C6B5" w14:textId="77777777" w:rsidTr="00EA1533">
        <w:tc>
          <w:tcPr>
            <w:tcW w:w="1656" w:type="pct"/>
            <w:gridSpan w:val="2"/>
            <w:shd w:val="clear" w:color="auto" w:fill="E0E0E0"/>
            <w:vAlign w:val="center"/>
          </w:tcPr>
          <w:p w14:paraId="521CA3F1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634" w:type="pct"/>
            <w:vAlign w:val="center"/>
          </w:tcPr>
          <w:p w14:paraId="2FCA3F06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56" w:name="照明能耗"/>
            <w:r w:rsidRPr="00771B84">
              <w:rPr>
                <w:lang w:val="en-US"/>
              </w:rPr>
              <w:t>14.56</w:t>
            </w:r>
            <w:bookmarkEnd w:id="156"/>
          </w:p>
        </w:tc>
        <w:tc>
          <w:tcPr>
            <w:tcW w:w="634" w:type="pct"/>
            <w:vAlign w:val="center"/>
          </w:tcPr>
          <w:p w14:paraId="7CE0A749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57" w:name="参照建筑照明能耗"/>
            <w:r w:rsidRPr="00771B84">
              <w:rPr>
                <w:lang w:val="en-US"/>
              </w:rPr>
              <w:t>20.12</w:t>
            </w:r>
            <w:bookmarkEnd w:id="157"/>
          </w:p>
        </w:tc>
        <w:tc>
          <w:tcPr>
            <w:tcW w:w="695" w:type="pct"/>
            <w:vAlign w:val="center"/>
          </w:tcPr>
          <w:p w14:paraId="517EA11E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58" w:name="节能率照明能耗"/>
            <w:r w:rsidRPr="00771B84">
              <w:rPr>
                <w:lang w:val="en-US"/>
              </w:rPr>
              <w:t>27.65%</w:t>
            </w:r>
            <w:bookmarkEnd w:id="158"/>
          </w:p>
        </w:tc>
        <w:tc>
          <w:tcPr>
            <w:tcW w:w="692" w:type="pct"/>
            <w:vAlign w:val="center"/>
          </w:tcPr>
          <w:p w14:paraId="01F7D0A5" w14:textId="77777777" w:rsidR="00EC5E47" w:rsidRPr="00771B84" w:rsidRDefault="0006012C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1B0C0E21" w14:textId="77777777" w:rsidR="00EC5E47" w:rsidRPr="00771B84" w:rsidRDefault="0006012C" w:rsidP="00EC5E47">
            <w:pPr>
              <w:jc w:val="center"/>
              <w:rPr>
                <w:lang w:val="en-US"/>
              </w:rPr>
            </w:pPr>
          </w:p>
        </w:tc>
      </w:tr>
      <w:tr w:rsidR="00EC5E47" w:rsidRPr="00771B84" w14:paraId="46C4BC37" w14:textId="77777777" w:rsidTr="00EA1533">
        <w:tc>
          <w:tcPr>
            <w:tcW w:w="1656" w:type="pct"/>
            <w:gridSpan w:val="2"/>
            <w:shd w:val="clear" w:color="auto" w:fill="E0E0E0"/>
            <w:vAlign w:val="center"/>
          </w:tcPr>
          <w:p w14:paraId="2581D982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合计电耗</w:t>
            </w:r>
          </w:p>
        </w:tc>
        <w:tc>
          <w:tcPr>
            <w:tcW w:w="634" w:type="pct"/>
            <w:vAlign w:val="center"/>
          </w:tcPr>
          <w:p w14:paraId="01821C35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59" w:name="空调供暖和照明能耗"/>
            <w:r w:rsidRPr="00771B84">
              <w:rPr>
                <w:lang w:val="en-US"/>
              </w:rPr>
              <w:t>56.25</w:t>
            </w:r>
            <w:bookmarkEnd w:id="159"/>
          </w:p>
        </w:tc>
        <w:tc>
          <w:tcPr>
            <w:tcW w:w="634" w:type="pct"/>
            <w:vAlign w:val="center"/>
          </w:tcPr>
          <w:p w14:paraId="7780D7C5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60" w:name="参照建筑空调供暖和照明能耗"/>
            <w:r w:rsidRPr="00771B84">
              <w:rPr>
                <w:lang w:val="en-US"/>
              </w:rPr>
              <w:t>100.31</w:t>
            </w:r>
            <w:bookmarkEnd w:id="160"/>
          </w:p>
        </w:tc>
        <w:tc>
          <w:tcPr>
            <w:tcW w:w="695" w:type="pct"/>
            <w:vAlign w:val="center"/>
          </w:tcPr>
          <w:p w14:paraId="24E29B74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61" w:name="节能率Ref"/>
            <w:r w:rsidRPr="00771B84">
              <w:rPr>
                <w:lang w:val="en-US"/>
              </w:rPr>
              <w:t>43.93%</w:t>
            </w:r>
            <w:bookmarkEnd w:id="161"/>
          </w:p>
        </w:tc>
        <w:tc>
          <w:tcPr>
            <w:tcW w:w="692" w:type="pct"/>
            <w:vAlign w:val="center"/>
          </w:tcPr>
          <w:p w14:paraId="24726BF6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62" w:name="基础建筑空调供暖和照明能耗"/>
            <w:r w:rsidRPr="00771B84">
              <w:rPr>
                <w:rFonts w:hint="eastAsia"/>
                <w:lang w:val="en-US"/>
              </w:rPr>
              <w:t>286.61</w:t>
            </w:r>
            <w:bookmarkEnd w:id="162"/>
          </w:p>
        </w:tc>
        <w:tc>
          <w:tcPr>
            <w:tcW w:w="689" w:type="pct"/>
            <w:vAlign w:val="center"/>
          </w:tcPr>
          <w:p w14:paraId="54A48665" w14:textId="77777777" w:rsidR="00EC5E47" w:rsidRPr="00771B84" w:rsidRDefault="003B3D24" w:rsidP="00EC5E47">
            <w:pPr>
              <w:jc w:val="center"/>
              <w:rPr>
                <w:lang w:val="en-US"/>
              </w:rPr>
            </w:pPr>
            <w:bookmarkStart w:id="163" w:name="节能率Base"/>
            <w:r w:rsidRPr="00771B84">
              <w:rPr>
                <w:rFonts w:hint="eastAsia"/>
                <w:lang w:val="en-US"/>
              </w:rPr>
              <w:t>80.37%</w:t>
            </w:r>
            <w:bookmarkEnd w:id="163"/>
          </w:p>
        </w:tc>
      </w:tr>
    </w:tbl>
    <w:p w14:paraId="04755690" w14:textId="77777777" w:rsidR="00CC2ABC" w:rsidRDefault="0006012C"/>
    <w:p w14:paraId="248677DB" w14:textId="77777777" w:rsidR="00E0099A" w:rsidRDefault="00E0099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5B0C01C" w14:textId="77777777" w:rsidR="00E0099A" w:rsidRDefault="003B3D24">
      <w:pPr>
        <w:widowControl w:val="0"/>
        <w:jc w:val="center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D61589D" wp14:editId="7A916502">
            <wp:extent cx="4867786" cy="4582006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6778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DD0619" wp14:editId="583FB709">
            <wp:extent cx="4877312" cy="4553428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7312" cy="455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6CACF" w14:textId="77777777" w:rsidR="00E0099A" w:rsidRDefault="00E0099A"/>
    <w:p w14:paraId="7D5F62D4" w14:textId="77777777" w:rsidR="00E0099A" w:rsidRDefault="003B3D24">
      <w:pPr>
        <w:jc w:val="center"/>
      </w:pPr>
      <w:r>
        <w:rPr>
          <w:noProof/>
        </w:rPr>
        <w:lastRenderedPageBreak/>
        <w:drawing>
          <wp:inline distT="0" distB="0" distL="0" distR="0" wp14:anchorId="1F5DB8D3" wp14:editId="69884759">
            <wp:extent cx="5667375" cy="42386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F5421" w14:textId="77777777" w:rsidR="00E0099A" w:rsidRDefault="00E0099A">
      <w:pPr>
        <w:jc w:val="both"/>
      </w:pPr>
    </w:p>
    <w:p w14:paraId="172B4C3C" w14:textId="77777777" w:rsidR="00E0099A" w:rsidRDefault="00E0099A">
      <w:pPr>
        <w:sectPr w:rsidR="00E0099A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3184FE4" w14:textId="77777777" w:rsidR="00E0099A" w:rsidRDefault="003B3D24">
      <w:pPr>
        <w:pStyle w:val="1"/>
        <w:jc w:val="both"/>
      </w:pPr>
      <w:bookmarkStart w:id="164" w:name="_Toc122947493"/>
      <w:r>
        <w:lastRenderedPageBreak/>
        <w:t>附录</w:t>
      </w:r>
      <w:bookmarkEnd w:id="164"/>
    </w:p>
    <w:p w14:paraId="06BDE394" w14:textId="77777777" w:rsidR="00E0099A" w:rsidRDefault="00E0099A">
      <w:pPr>
        <w:jc w:val="both"/>
      </w:pPr>
    </w:p>
    <w:p w14:paraId="3DD06115" w14:textId="77777777" w:rsidR="00E0099A" w:rsidRDefault="003B3D24">
      <w:r>
        <w:t>暑假</w:t>
      </w:r>
      <w:r>
        <w:t xml:space="preserve">:7.15~8.25; </w:t>
      </w:r>
      <w:r>
        <w:t>寒假：</w:t>
      </w:r>
      <w:r>
        <w:t>1.15~3.1</w:t>
      </w:r>
    </w:p>
    <w:p w14:paraId="7E2944EE" w14:textId="77777777" w:rsidR="00E0099A" w:rsidRDefault="003B3D24">
      <w:pPr>
        <w:pStyle w:val="2"/>
      </w:pPr>
      <w:bookmarkStart w:id="165" w:name="_Toc122947494"/>
      <w:r>
        <w:t>工作日/节假日人员逐时在室率(%)</w:t>
      </w:r>
      <w:bookmarkEnd w:id="165"/>
    </w:p>
    <w:p w14:paraId="10466AA8" w14:textId="77777777" w:rsidR="00E0099A" w:rsidRDefault="00E0099A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69920D9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765CC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D370B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986F6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F6A88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ACCC7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2BCCE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60F9E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5F3AE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62933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B792A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812AE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58399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A5FC8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D549A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77E64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CB3F9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53441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7339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32110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C3FAB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76B2D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B7172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0100F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8F325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8A097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0099A" w14:paraId="4BA0CFD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F4C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6F3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E45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3A4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404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F47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E2D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D30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D43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200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CB7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9E4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ED3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7EF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D33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177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D6F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BE6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A59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D3A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11A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E96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AA5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270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924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3947B6B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00C2" w14:textId="77777777" w:rsidR="001211D7" w:rsidRDefault="0006012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FF4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F06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8BC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647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AC2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575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D35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548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1FF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9E9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392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A59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E39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8E6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56B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AA8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E76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8B1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23C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B5F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EBE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934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B6A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B5B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0DB5A07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B19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C3E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560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0D9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BC9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B90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43E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B08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282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06D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0ED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738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780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8B2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AB1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78B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515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1AF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936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8A7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2D0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2C4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8B5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951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A9A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208F6D2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00E6" w14:textId="77777777" w:rsidR="001211D7" w:rsidRDefault="0006012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413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7D4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ADC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0EC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AD7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07B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E9B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1E6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288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CE1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2D0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50F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E5E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DF2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A82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2F6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05E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FCE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0F0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4DD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2A3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61A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4B4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26E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0336454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CB0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BA4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6E3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286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4EF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E38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43D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114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B4E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A8C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CB1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0C8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0C8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B32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273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B52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BE9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42E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AF3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071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468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EAA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16A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0CE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42D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70CAA57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11A7" w14:textId="77777777" w:rsidR="001211D7" w:rsidRDefault="0006012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063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497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7AD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A7E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377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9A7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3B0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F15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EE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BCD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17B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BDF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60D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C7F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EB0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8B1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93D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F48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B85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429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46A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B1B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9DC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369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2093D06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3D3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EC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EF3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308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93A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A41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3E5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C74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EA2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607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A70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BBF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0AE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633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A6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5D0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5EB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65A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82F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52F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872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DBC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326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2E4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3C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4A3DEA6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8124" w14:textId="77777777" w:rsidR="001211D7" w:rsidRDefault="0006012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22B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6C4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9B8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C19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7EE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E42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27E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6ED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B7C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EAF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DCD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3A5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FC7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22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499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BE8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77F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413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1E6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D7B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5FB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416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CB0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D29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4CE18AF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914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75A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B91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ACA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3BE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2B0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D61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CD2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615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BFA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AE2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C5C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E79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8CC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ABD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BA8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D1F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F98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A9D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B77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E43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BEB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5CE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20F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D17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B359C6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13ED" w14:textId="77777777" w:rsidR="001211D7" w:rsidRDefault="0006012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0C7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1E5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FBC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DB6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D26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F7B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CF3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951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CBC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3F6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3AA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98D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71B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CFD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856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942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185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DE0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A31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7C2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D91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FBC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ED5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1FB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2BDB963" w14:textId="77777777" w:rsidR="00E0099A" w:rsidRDefault="00E0099A"/>
    <w:p w14:paraId="237DFDFB" w14:textId="77777777" w:rsidR="00E0099A" w:rsidRDefault="003B3D24">
      <w:r>
        <w:t>注：上行：工作日；下行：节假日</w:t>
      </w:r>
    </w:p>
    <w:p w14:paraId="3385590E" w14:textId="77777777" w:rsidR="00E0099A" w:rsidRDefault="003B3D24">
      <w:pPr>
        <w:pStyle w:val="2"/>
      </w:pPr>
      <w:bookmarkStart w:id="166" w:name="_Toc122947495"/>
      <w:r>
        <w:t>工作日/节假日照明开关时间表(%)</w:t>
      </w:r>
      <w:bookmarkEnd w:id="166"/>
    </w:p>
    <w:p w14:paraId="1DB643E2" w14:textId="77777777" w:rsidR="00E0099A" w:rsidRDefault="00E0099A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E37F469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56E7C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05A8D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2BE05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4AD42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B8E45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1D665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EB745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DA0C2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1063D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D33A1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68A8C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1E952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4CFD5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9FDC5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D467A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99ED3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2DB4D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7E700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9B5AB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F3C01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1E547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9AD54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F42D2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7410E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B90D1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0099A" w14:paraId="602958B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3DC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E39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382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37D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F14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78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B9B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262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A39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00F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028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1BF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3A9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136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B1D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260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57A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6B7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D79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FB5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29B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68D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D67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F6C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496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01B02B4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9CA8" w14:textId="77777777" w:rsidR="001211D7" w:rsidRDefault="0006012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9EA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C99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F27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5B4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CA1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0A8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A05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BAC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E1A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95E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DCD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069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B5C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8FB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CD8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6A9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DF9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966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881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F3C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6C4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19C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016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9E4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477FE67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93E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508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D69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110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80F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A50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C05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6A3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00E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06E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21E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DED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511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085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FC4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ABA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FB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042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D8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613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1B4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576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E81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DCD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9CB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0099A" w14:paraId="4AFC7EF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B3CE" w14:textId="77777777" w:rsidR="001211D7" w:rsidRDefault="0006012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9A2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024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897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2C6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EA2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63E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ACA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2F5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66E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BCD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AFE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D76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58A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7DB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E1A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317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506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BB9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1AB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11B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5F5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8B1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95D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6AE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17AFB6B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333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51C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B4E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122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554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B5C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A5E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171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9F3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8EC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DF3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8EB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93E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A19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F3A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266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7FE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BBF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62F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EB2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202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F14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EF5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699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F00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577467E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DB80" w14:textId="77777777" w:rsidR="001211D7" w:rsidRDefault="0006012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9B9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8EE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2F0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E3B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3BA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2A6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1FE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341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44C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162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A9A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DF7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744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DF0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CB9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D38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A0D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ED7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98C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5DD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EC1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63E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737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CBE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1BE42A5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2D5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1D7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626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F32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913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668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A6E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BFC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394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FA9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234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81D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711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8AF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4F0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066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7A1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2BB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A18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07A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117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2D7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23D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B62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3E0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0099A" w14:paraId="3237637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956F" w14:textId="77777777" w:rsidR="001211D7" w:rsidRDefault="0006012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90A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1B8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E11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CB8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057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876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917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89F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DAD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4B9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9F6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C0B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940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F4E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3C8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DAA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546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3EF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AA5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55B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61B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81D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EED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F1F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7ED69A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DAC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BD6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688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4D5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39A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B23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5C5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561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B4C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E22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EFA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7CD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186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E82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1DF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B25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DDF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0EF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097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53F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5CB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486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629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5C0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211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0FB6DA3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8644" w14:textId="77777777" w:rsidR="001211D7" w:rsidRDefault="0006012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85E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559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72E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A53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2FB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34E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956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95C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4C8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072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E4B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65F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A4C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228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970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3A8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871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31A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A58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4D8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52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74F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2A9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22C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74DD7DB6" w14:textId="77777777" w:rsidR="00E0099A" w:rsidRDefault="00E0099A"/>
    <w:p w14:paraId="702CAF3E" w14:textId="77777777" w:rsidR="00E0099A" w:rsidRDefault="003B3D24">
      <w:r>
        <w:lastRenderedPageBreak/>
        <w:t>注：上行：工作日；下行：节假日</w:t>
      </w:r>
    </w:p>
    <w:p w14:paraId="7D4BCEBD" w14:textId="77777777" w:rsidR="00E0099A" w:rsidRDefault="003B3D24">
      <w:pPr>
        <w:pStyle w:val="2"/>
      </w:pPr>
      <w:bookmarkStart w:id="167" w:name="_Toc122947496"/>
      <w:r>
        <w:t>工作日/节假日设备逐时使用率(%)</w:t>
      </w:r>
      <w:bookmarkEnd w:id="167"/>
    </w:p>
    <w:p w14:paraId="6047142E" w14:textId="77777777" w:rsidR="00E0099A" w:rsidRDefault="00E0099A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42C5FA6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DE1BB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DA817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A4A1D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E1B47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D5CAC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D1AE2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13EBC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49460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10436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F582A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A142A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86612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49886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019A8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91E3B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DABA9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348F5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6BD2B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7EEB8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1F7ED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5249F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ED2BC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B4517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A657F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8868E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0099A" w14:paraId="13D093D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29F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A73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FBE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216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BE7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D43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E95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B02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A47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AE1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5C5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315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C7D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D4D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B2A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01F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60C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9CA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E35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B30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403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A52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5F7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69E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540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6448025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9BC2" w14:textId="77777777" w:rsidR="001211D7" w:rsidRDefault="0006012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425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97F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CE3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1F5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476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561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81E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603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0E4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381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DD9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9AA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D5F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F73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FA0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AA1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781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0F1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13B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20F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29C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6C4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7CB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7CC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63FA3CF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3BD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9EB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C23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AB7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30D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EFC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CEE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3D3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99B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6A5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139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EB8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A74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5E0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245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FA1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F75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7F0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E34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CE4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FEB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720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2AF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780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96E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3511081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6412" w14:textId="77777777" w:rsidR="001211D7" w:rsidRDefault="0006012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B5D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045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642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7DC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778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C13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590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9AF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A52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EE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326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06C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37F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B3E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D05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D73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5BB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ED5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560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586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19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EC5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731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F6A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5AAC1FC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F0C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4E5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90E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DEF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8D4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D2C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05E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12F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290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E9B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45C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B82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21C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D44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048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B39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8E1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A60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0B9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858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AA5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AA9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756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225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597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7E1854C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885D" w14:textId="77777777" w:rsidR="001211D7" w:rsidRDefault="0006012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148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4AF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25E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A52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A70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685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F52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60B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F36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677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4C0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862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2E9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F9D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CD0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6AA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EAB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BBC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DC2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48C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7DA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C34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DFB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664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3C570EE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764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E10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B1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41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C9C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C80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CF7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4D1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1F5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085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E2D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A3D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E5B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68D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D5A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EBD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5DB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2CF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B4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EAF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A88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F4C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DAD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646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3AA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5A2FDFE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CBFA" w14:textId="77777777" w:rsidR="001211D7" w:rsidRDefault="0006012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17E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C9E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FD6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721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F17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330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EFC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293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278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4C3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DD6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CF5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9C6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7DD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EAE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E66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B78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C14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ED8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F55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F08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864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ACC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329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3F58AC1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124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70A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881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B6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A93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876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5D8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EFE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938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E89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1D1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562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B24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B8F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A28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54A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B62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ADD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E95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BA4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FF2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4E1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D19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91F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206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F6D720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C42E" w14:textId="77777777" w:rsidR="001211D7" w:rsidRDefault="0006012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E4E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B46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CE7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1B7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F1C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3C4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FB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467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768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0CB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271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6A3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1B1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19A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E7A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85D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C42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A1A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689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5CA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C55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85F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AB0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83C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4BB89FA" w14:textId="77777777" w:rsidR="00E0099A" w:rsidRDefault="00E0099A"/>
    <w:p w14:paraId="79A8E7BA" w14:textId="77777777" w:rsidR="00E0099A" w:rsidRDefault="003B3D24">
      <w:r>
        <w:t>注：上行：工作日；下行：节假日</w:t>
      </w:r>
    </w:p>
    <w:p w14:paraId="5FCEB557" w14:textId="77777777" w:rsidR="00E0099A" w:rsidRDefault="003B3D24">
      <w:pPr>
        <w:pStyle w:val="2"/>
      </w:pPr>
      <w:bookmarkStart w:id="168" w:name="_Toc122947497"/>
      <w:r>
        <w:t>工作日/节假日空调系统运行时间表(1:开,0:关)</w:t>
      </w:r>
      <w:bookmarkEnd w:id="168"/>
    </w:p>
    <w:p w14:paraId="180FC4AB" w14:textId="77777777" w:rsidR="00E0099A" w:rsidRDefault="003B3D24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96FD64E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F8837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D8B15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19390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AD2E9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E10C2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9B2D7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2B582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E11BD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F6F5B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3DD7D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8ECCF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5AFD5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B6075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445D6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C15A7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B7894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1A35A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89C90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F2A8C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42995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01626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29651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18AC8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9F95B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3F676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0099A" w14:paraId="2162328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450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FD7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11C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A3F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00F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D89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1E2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9D5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6D3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BEC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E1F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3B4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6F4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F2F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538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8C2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B44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6C4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600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8E4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963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3E4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83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12F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809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5727A2A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CFFD" w14:textId="77777777" w:rsidR="001211D7" w:rsidRDefault="0006012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F52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982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59E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91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56C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C79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DEA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444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ED3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7BC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38B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6E4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F48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011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650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EA8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E6A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810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FCB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7B6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219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CC7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80D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C98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75BBB18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B8C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供暖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9BC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0F1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B6B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BB5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731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1BC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C7F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1A8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B2E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D7F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808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D9F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BC8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AB8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8EF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736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B9F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40B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ED0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B82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A56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511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C66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27D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618C5D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985B" w14:textId="77777777" w:rsidR="001211D7" w:rsidRDefault="0006012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AEE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B79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4C5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239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0EB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94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014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C38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389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644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C70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91A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081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325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573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DA9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4F4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1B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255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831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80B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B0D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34A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7B0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F6B6E9A" w14:textId="77777777" w:rsidR="00E0099A" w:rsidRDefault="003B3D24">
      <w:r>
        <w:t>供冷期：</w:t>
      </w:r>
    </w:p>
    <w:p w14:paraId="277ED014" w14:textId="77777777" w:rsidR="00E0099A" w:rsidRDefault="00E0099A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DC496E0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0169B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41017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E1513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F4E2C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ABB5B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662E4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093D1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7A890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E6D4C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7E12A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9ECFF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9CDFC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4236E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4112B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76AA7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75E6A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1F601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B5A1F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12DA7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5301D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7B227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E655B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7364E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F31C2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8BF86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0099A" w14:paraId="764793A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EFF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690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7E3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F3E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8CD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C68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0C8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12F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A1D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BF5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71F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43D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0B8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84F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339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306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D0D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61E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074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9C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1CD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42A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305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849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B93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5E08D26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71D8" w14:textId="77777777" w:rsidR="001211D7" w:rsidRDefault="0006012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2ED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602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3B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5FC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118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901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45C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F72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28B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537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C58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B89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86A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087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905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D0F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9E3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918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D70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8E6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AAE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30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702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2A4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099A" w14:paraId="39165AF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417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供暖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29E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351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8E7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66A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5B5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40E5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69A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25E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0C2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EF1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C39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371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793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447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AC3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B6C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5AC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CC3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B20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30F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DC4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6F40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D3D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1CDF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3426AB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D2A2" w14:textId="77777777" w:rsidR="001211D7" w:rsidRDefault="0006012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51F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44A6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7EEE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363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E04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E1A3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E0D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5B8B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A941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0092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D8D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E7A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D8C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FB2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CADC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27C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A63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F97A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75F7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6ADD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439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4D74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0698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02E9" w14:textId="77777777" w:rsidR="001211D7" w:rsidRDefault="003B3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6044EDD" w14:textId="77777777" w:rsidR="00E0099A" w:rsidRDefault="00E0099A"/>
    <w:p w14:paraId="6E523518" w14:textId="77777777" w:rsidR="00E0099A" w:rsidRDefault="003B3D24">
      <w:r>
        <w:t>注：上行：工作日；下行：节假日</w:t>
      </w:r>
    </w:p>
    <w:p w14:paraId="62CBDE7D" w14:textId="77777777" w:rsidR="00E0099A" w:rsidRDefault="00E0099A"/>
    <w:sectPr w:rsidR="00E0099A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C457" w14:textId="77777777" w:rsidR="0006012C" w:rsidRDefault="0006012C" w:rsidP="00203A7D">
      <w:r>
        <w:separator/>
      </w:r>
    </w:p>
  </w:endnote>
  <w:endnote w:type="continuationSeparator" w:id="0">
    <w:p w14:paraId="4EEE6025" w14:textId="77777777" w:rsidR="0006012C" w:rsidRDefault="0006012C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AEEE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157BB6C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E0C5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63F1">
      <w:rPr>
        <w:rStyle w:val="a9"/>
        <w:noProof/>
      </w:rPr>
      <w:t>3</w:t>
    </w:r>
    <w:r>
      <w:rPr>
        <w:rStyle w:val="a9"/>
      </w:rPr>
      <w:fldChar w:fldCharType="end"/>
    </w:r>
  </w:p>
  <w:p w14:paraId="71629A03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AC5F" w14:textId="77777777" w:rsidR="0006012C" w:rsidRDefault="0006012C" w:rsidP="00203A7D">
      <w:r>
        <w:separator/>
      </w:r>
    </w:p>
  </w:footnote>
  <w:footnote w:type="continuationSeparator" w:id="0">
    <w:p w14:paraId="7582E34B" w14:textId="77777777" w:rsidR="0006012C" w:rsidRDefault="0006012C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0032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51213ACF" wp14:editId="02D9F35D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B9"/>
    <w:rsid w:val="00037A4C"/>
    <w:rsid w:val="0006012C"/>
    <w:rsid w:val="000D5BDD"/>
    <w:rsid w:val="000F7EF2"/>
    <w:rsid w:val="00122AE1"/>
    <w:rsid w:val="0014776A"/>
    <w:rsid w:val="00203A7D"/>
    <w:rsid w:val="002555B8"/>
    <w:rsid w:val="0030437C"/>
    <w:rsid w:val="00310698"/>
    <w:rsid w:val="003121F7"/>
    <w:rsid w:val="00314D29"/>
    <w:rsid w:val="00380EFC"/>
    <w:rsid w:val="003B3D24"/>
    <w:rsid w:val="003E0BD9"/>
    <w:rsid w:val="004D230F"/>
    <w:rsid w:val="004D449D"/>
    <w:rsid w:val="00517BC7"/>
    <w:rsid w:val="005215FB"/>
    <w:rsid w:val="00534262"/>
    <w:rsid w:val="00570EEE"/>
    <w:rsid w:val="005755BA"/>
    <w:rsid w:val="005A5ADF"/>
    <w:rsid w:val="005C264D"/>
    <w:rsid w:val="00681D10"/>
    <w:rsid w:val="00694CD5"/>
    <w:rsid w:val="00694FCA"/>
    <w:rsid w:val="006E3B8E"/>
    <w:rsid w:val="007B5194"/>
    <w:rsid w:val="007D7FC4"/>
    <w:rsid w:val="00883D6C"/>
    <w:rsid w:val="009677EB"/>
    <w:rsid w:val="009D1406"/>
    <w:rsid w:val="00A32590"/>
    <w:rsid w:val="00A355BD"/>
    <w:rsid w:val="00A471F7"/>
    <w:rsid w:val="00AA47FE"/>
    <w:rsid w:val="00AA684C"/>
    <w:rsid w:val="00AB02C1"/>
    <w:rsid w:val="00B41640"/>
    <w:rsid w:val="00B55B22"/>
    <w:rsid w:val="00B60841"/>
    <w:rsid w:val="00C63237"/>
    <w:rsid w:val="00C67778"/>
    <w:rsid w:val="00C97E25"/>
    <w:rsid w:val="00CB5E85"/>
    <w:rsid w:val="00CC63F1"/>
    <w:rsid w:val="00CE28AA"/>
    <w:rsid w:val="00D40158"/>
    <w:rsid w:val="00D43C46"/>
    <w:rsid w:val="00D62A9A"/>
    <w:rsid w:val="00D70BE9"/>
    <w:rsid w:val="00DB4CC2"/>
    <w:rsid w:val="00DC2F5E"/>
    <w:rsid w:val="00DC73AD"/>
    <w:rsid w:val="00DE70B5"/>
    <w:rsid w:val="00DF470C"/>
    <w:rsid w:val="00E0099A"/>
    <w:rsid w:val="00E3135C"/>
    <w:rsid w:val="00E81ACD"/>
    <w:rsid w:val="00F16636"/>
    <w:rsid w:val="00F54441"/>
    <w:rsid w:val="00F556B9"/>
    <w:rsid w:val="00F75DD1"/>
    <w:rsid w:val="00FA4B87"/>
    <w:rsid w:val="00FC7B5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E59FA4B"/>
  <w15:chartTrackingRefBased/>
  <w15:docId w15:val="{53EF7B64-703A-45D5-91AE-9D5FB198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1</TotalTime>
  <Pages>24</Pages>
  <Words>2772</Words>
  <Characters>15807</Characters>
  <Application>Microsoft Office Word</Application>
  <DocSecurity>0</DocSecurity>
  <Lines>131</Lines>
  <Paragraphs>37</Paragraphs>
  <ScaleCrop>false</ScaleCrop>
  <Company>ths</Company>
  <LinksUpToDate>false</LinksUpToDate>
  <CharactersWithSpaces>18542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subject/>
  <dc:creator>ASUS</dc:creator>
  <cp:keywords/>
  <cp:lastModifiedBy>港 许</cp:lastModifiedBy>
  <cp:revision>2</cp:revision>
  <cp:lastPrinted>1899-12-31T16:00:00Z</cp:lastPrinted>
  <dcterms:created xsi:type="dcterms:W3CDTF">2022-12-26T03:43:00Z</dcterms:created>
  <dcterms:modified xsi:type="dcterms:W3CDTF">2022-12-26T03:56:00Z</dcterms:modified>
</cp:coreProperties>
</file>