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890EE0">
        <w:tc>
          <w:tcPr>
            <w:tcW w:w="1075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90EE0" w:rsidRDefault="00B85ACD">
            <w:pPr>
              <w:jc w:val="center"/>
            </w:pPr>
            <w:r>
              <w:t>结论</w:t>
            </w:r>
          </w:p>
        </w:tc>
      </w:tr>
      <w:tr w:rsidR="00890EE0">
        <w:tc>
          <w:tcPr>
            <w:tcW w:w="1075" w:type="dxa"/>
            <w:vMerge w:val="restart"/>
            <w:vAlign w:val="center"/>
          </w:tcPr>
          <w:p w:rsidR="00890EE0" w:rsidRDefault="00B85ACD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10.32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2.26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4.56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9.79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1.87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5.23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1004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11.41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2.73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4.18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1005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12.93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2.11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6.14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14.55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3.77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3.87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1007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13.05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2.86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4.57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1008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13.12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2.92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4.49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1009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13.49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1.59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8.46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1011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10.72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1.91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5.61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 w:val="restart"/>
            <w:vAlign w:val="center"/>
          </w:tcPr>
          <w:p w:rsidR="00890EE0" w:rsidRDefault="00B85ACD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2002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11.53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2.52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4.57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2003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10.64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2.14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4.97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2004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11.89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2.96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4.02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2005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12.98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2.27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5.71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2006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14.56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4.05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3.59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2007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13.18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3.11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4.24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2008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13.76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3.17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4.34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2009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13.64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1.76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7.75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2010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12.81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2.67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4.79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2011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10.94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2.03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5.38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 w:val="restart"/>
            <w:vAlign w:val="center"/>
          </w:tcPr>
          <w:p w:rsidR="00890EE0" w:rsidRDefault="00B85ACD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3002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6.87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2.63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2.61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3003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6.92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2.43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2.85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3004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11.69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2.98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3.92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3005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13.15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2.36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5.58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3006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15.59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3.72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3007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13.92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3.19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4.36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3008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13.22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3.22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4.10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3009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13.68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1.83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7.49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3010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13.29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2.91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4.57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3011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10.79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2.08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5.19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 w:val="restart"/>
            <w:vAlign w:val="center"/>
          </w:tcPr>
          <w:p w:rsidR="00890EE0" w:rsidRDefault="00B85ACD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4002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3.10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1.30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2.39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4003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3.61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1.46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2.47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4004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11.88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2.99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3.97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4005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13.57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2.42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5.61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4006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15.30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3.66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4007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13.47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3.28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4.11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4008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13.66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3.31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4.12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4009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13.71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1.88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7.28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4010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13.36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2.81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4.76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 w:val="restart"/>
            <w:vAlign w:val="center"/>
          </w:tcPr>
          <w:p w:rsidR="00890EE0" w:rsidRDefault="00B85ACD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5002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0.76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0.34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2.25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5003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阶梯教室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0.77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0.32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2.40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5004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11.86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2.99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3.97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5005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13.70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2.52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5.43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5006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14.94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4.13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3.62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5007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13.63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3.24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4.20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5008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13.58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3.37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4.03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5009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13.52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1.91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7.08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890EE0">
        <w:tc>
          <w:tcPr>
            <w:tcW w:w="1075" w:type="dxa"/>
            <w:vMerge/>
            <w:vAlign w:val="center"/>
          </w:tcPr>
          <w:p w:rsidR="00890EE0" w:rsidRDefault="00890EE0">
            <w:pPr>
              <w:jc w:val="center"/>
            </w:pP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5010</w:t>
            </w:r>
          </w:p>
        </w:tc>
        <w:tc>
          <w:tcPr>
            <w:tcW w:w="1245" w:type="dxa"/>
            <w:vAlign w:val="center"/>
          </w:tcPr>
          <w:p w:rsidR="00890EE0" w:rsidRDefault="00B85ACD">
            <w:pPr>
              <w:jc w:val="center"/>
            </w:pPr>
            <w:r>
              <w:t>普通教室</w:t>
            </w:r>
          </w:p>
        </w:tc>
        <w:tc>
          <w:tcPr>
            <w:tcW w:w="792" w:type="dxa"/>
            <w:vAlign w:val="center"/>
          </w:tcPr>
          <w:p w:rsidR="00890EE0" w:rsidRDefault="00B85ACD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890EE0" w:rsidRDefault="00B85ACD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14.07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:rsidR="00890EE0" w:rsidRDefault="00B85ACD">
            <w:pPr>
              <w:jc w:val="center"/>
            </w:pPr>
            <w:r>
              <w:t>4.69</w:t>
            </w:r>
          </w:p>
        </w:tc>
        <w:tc>
          <w:tcPr>
            <w:tcW w:w="990" w:type="dxa"/>
            <w:vAlign w:val="center"/>
          </w:tcPr>
          <w:p w:rsidR="00890EE0" w:rsidRDefault="00B85ACD">
            <w:pPr>
              <w:jc w:val="center"/>
            </w:pPr>
            <w:r>
              <w:t>满足</w:t>
            </w:r>
          </w:p>
        </w:tc>
      </w:tr>
    </w:tbl>
    <w:p w:rsidR="00890EE0" w:rsidRDefault="00890EE0"/>
    <w:sectPr w:rsidR="00890EE0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5ACD"/>
    <w:rsid w:val="001915A3"/>
    <w:rsid w:val="00217F62"/>
    <w:rsid w:val="00890EE0"/>
    <w:rsid w:val="00A906D8"/>
    <w:rsid w:val="00AB5A74"/>
    <w:rsid w:val="00B85AC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lenovo</dc:creator>
  <cp:lastModifiedBy>lenovo</cp:lastModifiedBy>
  <cp:revision>1</cp:revision>
  <dcterms:created xsi:type="dcterms:W3CDTF">2022-12-24T13:04:00Z</dcterms:created>
  <dcterms:modified xsi:type="dcterms:W3CDTF">2022-12-24T13:04:00Z</dcterms:modified>
</cp:coreProperties>
</file>