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09D3" w14:textId="77777777" w:rsidR="00D40158" w:rsidRDefault="00DB5C2B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EB09F97" w14:textId="77777777" w:rsidR="00D40158" w:rsidRPr="00A22524" w:rsidRDefault="00DB5C2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58E7700C" w14:textId="77777777" w:rsidR="00D40158" w:rsidRPr="008D04AA" w:rsidRDefault="00DB5C2B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41C25081" w14:textId="77777777" w:rsidR="00D40158" w:rsidRPr="00E547DE" w:rsidRDefault="00DB5C2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973E07" w14:textId="77777777" w:rsidR="00D40158" w:rsidRDefault="00DB5C2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333723B" w14:textId="77777777" w:rsidR="00E547DE" w:rsidRPr="00E547DE" w:rsidRDefault="00DB5C2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0E17056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7B1F32F" w14:textId="77777777" w:rsidR="00D40158" w:rsidRPr="00D40158" w:rsidRDefault="00DB5C2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0CB434B" w14:textId="77777777" w:rsidR="00D40158" w:rsidRPr="00D40158" w:rsidRDefault="00DB5C2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FA9039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9F4FC8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C4A2DE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80785F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FB1205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EF07B6" w14:textId="77777777" w:rsidR="00D40158" w:rsidRPr="00D40158" w:rsidRDefault="00DB5C2B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28F363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AA4A90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FB5240" w14:textId="77777777" w:rsidR="00D40158" w:rsidRPr="00D40158" w:rsidRDefault="00DB5C2B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AB7FDD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1FDB6F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0320A0A" w14:textId="77777777" w:rsidR="00D40158" w:rsidRPr="00D40158" w:rsidRDefault="00DB5C2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80B38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931E7D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A059060" w14:textId="77777777" w:rsidR="00D40158" w:rsidRPr="00D40158" w:rsidRDefault="00DB5C2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24A61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74173C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6AC46CB" w14:textId="77777777" w:rsidR="00D40158" w:rsidRPr="00D40158" w:rsidRDefault="00DB5C2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2B890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B04EA72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6A2D753" w14:textId="77777777" w:rsidR="00D40158" w:rsidRPr="00D40158" w:rsidRDefault="00DB5C2B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134D7BE" w14:textId="77777777" w:rsidR="00D40158" w:rsidRDefault="00DB5C2B" w:rsidP="005C45D0">
      <w:pPr>
        <w:jc w:val="center"/>
        <w:rPr>
          <w:rFonts w:ascii="宋体" w:hAnsi="宋体"/>
          <w:lang w:val="en-US"/>
        </w:rPr>
      </w:pPr>
    </w:p>
    <w:p w14:paraId="634553B6" w14:textId="77777777" w:rsidR="00D40158" w:rsidRDefault="00DB5C2B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9FBCE8C" wp14:editId="4C2FBCD5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5A95617" w14:textId="77777777" w:rsidR="00D40158" w:rsidRDefault="00DB5C2B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29788F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C58A803" w14:textId="77777777" w:rsidR="00D40158" w:rsidRPr="00D40158" w:rsidRDefault="00DB5C2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0327E70" w14:textId="77777777" w:rsidR="00D40158" w:rsidRPr="00D40158" w:rsidRDefault="00DB5C2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27FC3385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E02F91D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31BAE58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5EADD163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1514F15" w14:textId="77777777" w:rsidR="000D77BD" w:rsidRPr="00D40158" w:rsidRDefault="00DB5C2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753A354" w14:textId="77777777" w:rsidR="000D77BD" w:rsidRPr="00D40158" w:rsidRDefault="00DB5C2B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88D5A21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D46B72E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CEE2EFD" w14:textId="77777777" w:rsidR="00D40158" w:rsidRPr="00D40158" w:rsidRDefault="00DB5C2B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T18292183921</w:t>
            </w:r>
            <w:bookmarkEnd w:id="9"/>
          </w:p>
        </w:tc>
      </w:tr>
    </w:tbl>
    <w:p w14:paraId="71C782FF" w14:textId="77777777" w:rsidR="00D40158" w:rsidRDefault="00DB5C2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DF956C4" w14:textId="77777777" w:rsidR="00D40158" w:rsidRDefault="00DB5C2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18266DC" w14:textId="77777777" w:rsidR="00F36A47" w:rsidRDefault="00DB5C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652387" w:history="1">
        <w:r w:rsidR="00F36A47" w:rsidRPr="0046316A">
          <w:rPr>
            <w:rStyle w:val="a7"/>
          </w:rPr>
          <w:t>1</w:t>
        </w:r>
        <w:r w:rsidR="00F36A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36A47" w:rsidRPr="0046316A">
          <w:rPr>
            <w:rStyle w:val="a7"/>
          </w:rPr>
          <w:t>建筑概况</w:t>
        </w:r>
        <w:r w:rsidR="00F36A47">
          <w:rPr>
            <w:webHidden/>
          </w:rPr>
          <w:tab/>
        </w:r>
        <w:r w:rsidR="00F36A47">
          <w:rPr>
            <w:webHidden/>
          </w:rPr>
          <w:fldChar w:fldCharType="begin"/>
        </w:r>
        <w:r w:rsidR="00F36A47">
          <w:rPr>
            <w:webHidden/>
          </w:rPr>
          <w:instrText xml:space="preserve"> PAGEREF _Toc123652387 \h </w:instrText>
        </w:r>
        <w:r w:rsidR="00F36A47">
          <w:rPr>
            <w:webHidden/>
          </w:rPr>
        </w:r>
        <w:r w:rsidR="00F36A47">
          <w:rPr>
            <w:webHidden/>
          </w:rPr>
          <w:fldChar w:fldCharType="separate"/>
        </w:r>
        <w:r w:rsidR="00F36A47">
          <w:rPr>
            <w:webHidden/>
          </w:rPr>
          <w:t>1</w:t>
        </w:r>
        <w:r w:rsidR="00F36A47">
          <w:rPr>
            <w:webHidden/>
          </w:rPr>
          <w:fldChar w:fldCharType="end"/>
        </w:r>
      </w:hyperlink>
    </w:p>
    <w:p w14:paraId="72B0CE99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88" w:history="1">
        <w:r w:rsidRPr="0046316A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3F2CB22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89" w:history="1">
        <w:r w:rsidRPr="0046316A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4677B18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90" w:history="1">
        <w:r w:rsidRPr="0046316A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0EA13D8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91" w:history="1">
        <w:r w:rsidRPr="0046316A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F08344A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392" w:history="1">
        <w:r w:rsidRPr="0046316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CAC729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393" w:history="1">
        <w:r w:rsidRPr="0046316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647464A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94" w:history="1">
        <w:r w:rsidRPr="0046316A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6048EC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95" w:history="1">
        <w:r w:rsidRPr="0046316A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3DA3683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96" w:history="1">
        <w:r w:rsidRPr="0046316A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6A22F2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97" w:history="1">
        <w:r w:rsidRPr="0046316A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CB7236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98" w:history="1">
        <w:r w:rsidRPr="0046316A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E9425A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99" w:history="1">
        <w:r w:rsidRPr="0046316A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A37480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00" w:history="1">
        <w:r w:rsidRPr="0046316A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B92B70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01" w:history="1">
        <w:r w:rsidRPr="0046316A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C458D5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02" w:history="1">
        <w:r w:rsidRPr="0046316A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90A1A6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03" w:history="1">
        <w:r w:rsidRPr="0046316A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960E9B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04" w:history="1">
        <w:r w:rsidRPr="0046316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BB3E14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05" w:history="1">
        <w:r w:rsidRPr="0046316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496313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06" w:history="1">
        <w:r w:rsidRPr="0046316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16AB9A0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07" w:history="1">
        <w:r w:rsidRPr="0046316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601447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08" w:history="1">
        <w:r w:rsidRPr="0046316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F6C9E0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09" w:history="1">
        <w:r w:rsidRPr="0046316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AB674B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10" w:history="1">
        <w:r w:rsidRPr="0046316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A6AF0B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11" w:history="1">
        <w:r w:rsidRPr="0046316A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960A24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12" w:history="1">
        <w:r w:rsidRPr="0046316A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0FFC6B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13" w:history="1">
        <w:r w:rsidRPr="0046316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535996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14" w:history="1">
        <w:r w:rsidRPr="0046316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A07242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15" w:history="1">
        <w:r w:rsidRPr="0046316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4C329C" w14:textId="77777777" w:rsidR="00F36A47" w:rsidRDefault="00F36A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52416" w:history="1">
        <w:r w:rsidRPr="0046316A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3E3BF9" w14:textId="77777777" w:rsidR="00F36A47" w:rsidRDefault="00F36A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417" w:history="1">
        <w:r w:rsidRPr="0046316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8FAD3A" w14:textId="77777777" w:rsidR="00F36A47" w:rsidRDefault="00F36A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52418" w:history="1">
        <w:r w:rsidRPr="0046316A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316A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F567E2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19" w:history="1">
        <w:r w:rsidRPr="0046316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9F0C77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20" w:history="1">
        <w:r w:rsidRPr="0046316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ADF005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21" w:history="1">
        <w:r w:rsidRPr="0046316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EDDD1E5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22" w:history="1">
        <w:r w:rsidRPr="0046316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ECA358E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23" w:history="1">
        <w:r w:rsidRPr="0046316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E7549B3" w14:textId="77777777" w:rsidR="00F36A47" w:rsidRDefault="00F36A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424" w:history="1">
        <w:r w:rsidRPr="0046316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316A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4992BF3" w14:textId="77777777" w:rsidR="009C4D39" w:rsidRDefault="00DB5C2B" w:rsidP="009C4D39">
      <w:pPr>
        <w:pStyle w:val="TOC1"/>
      </w:pPr>
      <w:r>
        <w:fldChar w:fldCharType="end"/>
      </w:r>
    </w:p>
    <w:p w14:paraId="0337CD8B" w14:textId="77777777" w:rsidR="00413E13" w:rsidRPr="00413E13" w:rsidRDefault="00DB5C2B" w:rsidP="00413E13">
      <w:pPr>
        <w:rPr>
          <w:lang w:val="en-US"/>
        </w:rPr>
      </w:pPr>
    </w:p>
    <w:p w14:paraId="0ED4ECD2" w14:textId="77777777" w:rsidR="009C4D39" w:rsidRPr="009C4D39" w:rsidRDefault="00DB5C2B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198DE4EC" w14:textId="77777777" w:rsidR="00137789" w:rsidRPr="00682C57" w:rsidRDefault="00DB5C2B" w:rsidP="00B02C65">
      <w:pPr>
        <w:pStyle w:val="1"/>
        <w:rPr>
          <w:szCs w:val="24"/>
        </w:rPr>
      </w:pPr>
      <w:bookmarkStart w:id="10" w:name="_Toc123652387"/>
      <w:r>
        <w:rPr>
          <w:szCs w:val="24"/>
        </w:rPr>
        <w:lastRenderedPageBreak/>
        <w:t>建筑概况</w:t>
      </w:r>
      <w:bookmarkEnd w:id="10"/>
    </w:p>
    <w:p w14:paraId="7393F7CA" w14:textId="77777777" w:rsidR="00C84FA0" w:rsidRDefault="00DB5C2B">
      <w:pPr>
        <w:pStyle w:val="2"/>
      </w:pPr>
      <w:bookmarkStart w:id="11" w:name="_Toc123652388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84FA0" w14:paraId="489857AF" w14:textId="77777777">
        <w:tc>
          <w:tcPr>
            <w:tcW w:w="2830" w:type="dxa"/>
            <w:shd w:val="clear" w:color="auto" w:fill="E6E6E6"/>
            <w:vAlign w:val="center"/>
          </w:tcPr>
          <w:p w14:paraId="0E95FA38" w14:textId="77777777" w:rsidR="00C84FA0" w:rsidRDefault="00DB5C2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AACF74F" w14:textId="77777777" w:rsidR="00C84FA0" w:rsidRDefault="00DB5C2B">
            <w:r>
              <w:t>黑龙江</w:t>
            </w:r>
            <w:r>
              <w:t>-</w:t>
            </w:r>
            <w:r>
              <w:t>哈尔滨</w:t>
            </w:r>
          </w:p>
        </w:tc>
      </w:tr>
      <w:tr w:rsidR="00C84FA0" w14:paraId="05EA1F91" w14:textId="77777777">
        <w:tc>
          <w:tcPr>
            <w:tcW w:w="2830" w:type="dxa"/>
            <w:shd w:val="clear" w:color="auto" w:fill="E6E6E6"/>
            <w:vAlign w:val="center"/>
          </w:tcPr>
          <w:p w14:paraId="1768A114" w14:textId="77777777" w:rsidR="00C84FA0" w:rsidRDefault="00DB5C2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3F84134" w14:textId="77777777" w:rsidR="00C84FA0" w:rsidRDefault="00DB5C2B">
            <w:r>
              <w:t>46.00</w:t>
            </w:r>
          </w:p>
        </w:tc>
      </w:tr>
      <w:tr w:rsidR="00C84FA0" w14:paraId="084CBFCC" w14:textId="77777777">
        <w:tc>
          <w:tcPr>
            <w:tcW w:w="2830" w:type="dxa"/>
            <w:shd w:val="clear" w:color="auto" w:fill="E6E6E6"/>
            <w:vAlign w:val="center"/>
          </w:tcPr>
          <w:p w14:paraId="01C9AF95" w14:textId="77777777" w:rsidR="00C84FA0" w:rsidRDefault="00DB5C2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161998F" w14:textId="77777777" w:rsidR="00C84FA0" w:rsidRDefault="00DB5C2B">
            <w:r>
              <w:t>126.61</w:t>
            </w:r>
          </w:p>
        </w:tc>
      </w:tr>
      <w:tr w:rsidR="00C84FA0" w14:paraId="40BD1982" w14:textId="77777777">
        <w:tc>
          <w:tcPr>
            <w:tcW w:w="2830" w:type="dxa"/>
            <w:shd w:val="clear" w:color="auto" w:fill="E6E6E6"/>
            <w:vAlign w:val="center"/>
          </w:tcPr>
          <w:p w14:paraId="0366AC1C" w14:textId="77777777" w:rsidR="00C84FA0" w:rsidRDefault="00DB5C2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4E56E17" w14:textId="77777777" w:rsidR="00C84FA0" w:rsidRDefault="00DB5C2B">
            <w:r>
              <w:t>新建项目</w:t>
            </w:r>
          </w:p>
        </w:tc>
      </w:tr>
      <w:tr w:rsidR="00C84FA0" w14:paraId="2090A628" w14:textId="77777777">
        <w:tc>
          <w:tcPr>
            <w:tcW w:w="2830" w:type="dxa"/>
            <w:shd w:val="clear" w:color="auto" w:fill="E6E6E6"/>
            <w:vAlign w:val="center"/>
          </w:tcPr>
          <w:p w14:paraId="31887010" w14:textId="77777777" w:rsidR="00C84FA0" w:rsidRDefault="00DB5C2B">
            <w:r>
              <w:t>建筑面积</w:t>
            </w:r>
          </w:p>
        </w:tc>
        <w:tc>
          <w:tcPr>
            <w:tcW w:w="3101" w:type="dxa"/>
            <w:vAlign w:val="center"/>
          </w:tcPr>
          <w:p w14:paraId="5A3FD580" w14:textId="77777777" w:rsidR="00C84FA0" w:rsidRDefault="00DB5C2B">
            <w:r>
              <w:t>地上</w:t>
            </w:r>
            <w:r>
              <w:t xml:space="preserve"> 8524.49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DEE7879" w14:textId="77777777" w:rsidR="00C84FA0" w:rsidRDefault="00DB5C2B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C84FA0" w14:paraId="394229B9" w14:textId="77777777">
        <w:tc>
          <w:tcPr>
            <w:tcW w:w="2830" w:type="dxa"/>
            <w:shd w:val="clear" w:color="auto" w:fill="E6E6E6"/>
            <w:vAlign w:val="center"/>
          </w:tcPr>
          <w:p w14:paraId="68430B18" w14:textId="77777777" w:rsidR="00C84FA0" w:rsidRDefault="00DB5C2B">
            <w:r>
              <w:t>建筑高度</w:t>
            </w:r>
          </w:p>
        </w:tc>
        <w:tc>
          <w:tcPr>
            <w:tcW w:w="3101" w:type="dxa"/>
            <w:vAlign w:val="center"/>
          </w:tcPr>
          <w:p w14:paraId="6F0D8B41" w14:textId="77777777" w:rsidR="00C84FA0" w:rsidRDefault="00DB5C2B">
            <w:r>
              <w:t>地上</w:t>
            </w:r>
            <w:r>
              <w:t xml:space="preserve"> 29.20 m</w:t>
            </w:r>
          </w:p>
        </w:tc>
        <w:tc>
          <w:tcPr>
            <w:tcW w:w="3395" w:type="dxa"/>
            <w:vAlign w:val="center"/>
          </w:tcPr>
          <w:p w14:paraId="75A44042" w14:textId="77777777" w:rsidR="00C84FA0" w:rsidRDefault="00DB5C2B">
            <w:r>
              <w:t>地下</w:t>
            </w:r>
            <w:r>
              <w:t xml:space="preserve"> 0.00 m</w:t>
            </w:r>
          </w:p>
        </w:tc>
      </w:tr>
      <w:tr w:rsidR="00C84FA0" w14:paraId="566CEBC3" w14:textId="77777777">
        <w:tc>
          <w:tcPr>
            <w:tcW w:w="2830" w:type="dxa"/>
            <w:shd w:val="clear" w:color="auto" w:fill="E6E6E6"/>
            <w:vAlign w:val="center"/>
          </w:tcPr>
          <w:p w14:paraId="3A4780E3" w14:textId="77777777" w:rsidR="00C84FA0" w:rsidRDefault="00DB5C2B">
            <w:r>
              <w:t>建筑层数</w:t>
            </w:r>
          </w:p>
        </w:tc>
        <w:tc>
          <w:tcPr>
            <w:tcW w:w="3101" w:type="dxa"/>
            <w:vAlign w:val="center"/>
          </w:tcPr>
          <w:p w14:paraId="642866C5" w14:textId="77777777" w:rsidR="00C84FA0" w:rsidRDefault="00DB5C2B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7CFB7964" w14:textId="77777777" w:rsidR="00C84FA0" w:rsidRDefault="00DB5C2B">
            <w:r>
              <w:t>地下</w:t>
            </w:r>
            <w:r>
              <w:t xml:space="preserve"> 0</w:t>
            </w:r>
          </w:p>
        </w:tc>
      </w:tr>
      <w:tr w:rsidR="00C84FA0" w14:paraId="74B0E76C" w14:textId="77777777">
        <w:tc>
          <w:tcPr>
            <w:tcW w:w="2830" w:type="dxa"/>
            <w:shd w:val="clear" w:color="auto" w:fill="E6E6E6"/>
            <w:vAlign w:val="center"/>
          </w:tcPr>
          <w:p w14:paraId="2B9D6A30" w14:textId="77777777" w:rsidR="00C84FA0" w:rsidRDefault="00DB5C2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0FF7ED1" w14:textId="77777777" w:rsidR="00C84FA0" w:rsidRDefault="00DB5C2B">
            <w:r>
              <w:t>90°</w:t>
            </w:r>
          </w:p>
        </w:tc>
      </w:tr>
    </w:tbl>
    <w:p w14:paraId="41AB0FB9" w14:textId="77777777" w:rsidR="00C84FA0" w:rsidRDefault="00DB5C2B">
      <w:pPr>
        <w:pStyle w:val="2"/>
      </w:pPr>
      <w:bookmarkStart w:id="12" w:name="_Toc123652389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C84FA0" w14:paraId="50E1ED9B" w14:textId="77777777">
        <w:tc>
          <w:tcPr>
            <w:tcW w:w="1856" w:type="dxa"/>
            <w:shd w:val="clear" w:color="auto" w:fill="E6E6E6"/>
            <w:vAlign w:val="center"/>
          </w:tcPr>
          <w:p w14:paraId="5A86FEDA" w14:textId="77777777" w:rsidR="00C84FA0" w:rsidRDefault="00DB5C2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EBD873" w14:textId="77777777" w:rsidR="00C84FA0" w:rsidRDefault="00DB5C2B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DDB72CA" w14:textId="77777777" w:rsidR="00C84FA0" w:rsidRDefault="00DB5C2B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6CFA65E" w14:textId="77777777" w:rsidR="00C84FA0" w:rsidRDefault="00DB5C2B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2E4F12" w14:textId="77777777" w:rsidR="00C84FA0" w:rsidRDefault="00DB5C2B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9C4718" w14:textId="77777777" w:rsidR="00C84FA0" w:rsidRDefault="00DB5C2B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4605097" w14:textId="77777777" w:rsidR="00C84FA0" w:rsidRDefault="00DB5C2B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E0087C6" w14:textId="77777777" w:rsidR="00C84FA0" w:rsidRDefault="00DB5C2B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658561" w14:textId="77777777" w:rsidR="00C84FA0" w:rsidRDefault="00DB5C2B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2BABAE6" w14:textId="77777777" w:rsidR="00C84FA0" w:rsidRDefault="00DB5C2B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A0C92C" w14:textId="77777777" w:rsidR="00C84FA0" w:rsidRDefault="00DB5C2B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35258A0" w14:textId="77777777" w:rsidR="00C84FA0" w:rsidRDefault="00DB5C2B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91EE272" w14:textId="77777777" w:rsidR="00C84FA0" w:rsidRDefault="00DB5C2B">
            <w:pPr>
              <w:jc w:val="center"/>
            </w:pPr>
            <w:r>
              <w:t>12</w:t>
            </w:r>
          </w:p>
        </w:tc>
      </w:tr>
      <w:tr w:rsidR="00C84FA0" w14:paraId="0B82C9A1" w14:textId="77777777">
        <w:tc>
          <w:tcPr>
            <w:tcW w:w="1856" w:type="dxa"/>
            <w:shd w:val="clear" w:color="auto" w:fill="E6E6E6"/>
            <w:vAlign w:val="center"/>
          </w:tcPr>
          <w:p w14:paraId="06652403" w14:textId="77777777" w:rsidR="00C84FA0" w:rsidRDefault="00DB5C2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1232C40" w14:textId="77777777" w:rsidR="00C84FA0" w:rsidRDefault="00DB5C2B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6D65970C" w14:textId="77777777" w:rsidR="00C84FA0" w:rsidRDefault="00DB5C2B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6D6094AD" w14:textId="77777777" w:rsidR="00C84FA0" w:rsidRDefault="00DB5C2B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2D34B1A7" w14:textId="77777777" w:rsidR="00C84FA0" w:rsidRDefault="00DB5C2B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5990106F" w14:textId="77777777" w:rsidR="00C84FA0" w:rsidRDefault="00DB5C2B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06D35815" w14:textId="77777777" w:rsidR="00C84FA0" w:rsidRDefault="00DB5C2B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74E6C45D" w14:textId="77777777" w:rsidR="00C84FA0" w:rsidRDefault="00DB5C2B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54082077" w14:textId="77777777" w:rsidR="00C84FA0" w:rsidRDefault="00DB5C2B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56D258A9" w14:textId="77777777" w:rsidR="00C84FA0" w:rsidRDefault="00DB5C2B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5EA026A8" w14:textId="77777777" w:rsidR="00C84FA0" w:rsidRDefault="00DB5C2B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40F7DE03" w14:textId="77777777" w:rsidR="00C84FA0" w:rsidRDefault="00DB5C2B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00CF0E9" w14:textId="77777777" w:rsidR="00C84FA0" w:rsidRDefault="00DB5C2B">
            <w:pPr>
              <w:jc w:val="right"/>
            </w:pPr>
            <w:r>
              <w:t>28</w:t>
            </w:r>
          </w:p>
        </w:tc>
      </w:tr>
      <w:tr w:rsidR="00C84FA0" w14:paraId="36F4D133" w14:textId="77777777">
        <w:tc>
          <w:tcPr>
            <w:tcW w:w="1856" w:type="dxa"/>
            <w:shd w:val="clear" w:color="auto" w:fill="E6E6E6"/>
            <w:vAlign w:val="center"/>
          </w:tcPr>
          <w:p w14:paraId="337DD4B2" w14:textId="77777777" w:rsidR="00C84FA0" w:rsidRDefault="00DB5C2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D55826D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54798E73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565ABF8C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72733BAB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49C4F8D8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248B5BB3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1149A4B7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5140CD48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3E1023F7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0C408849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22B90BEC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300B2770" w14:textId="77777777" w:rsidR="00C84FA0" w:rsidRDefault="00DB5C2B">
            <w:pPr>
              <w:jc w:val="right"/>
            </w:pPr>
            <w:r>
              <w:t>56</w:t>
            </w:r>
          </w:p>
        </w:tc>
      </w:tr>
      <w:tr w:rsidR="00C84FA0" w14:paraId="2B63E40E" w14:textId="77777777">
        <w:tc>
          <w:tcPr>
            <w:tcW w:w="1856" w:type="dxa"/>
            <w:shd w:val="clear" w:color="auto" w:fill="E6E6E6"/>
            <w:vAlign w:val="center"/>
          </w:tcPr>
          <w:p w14:paraId="690A5F60" w14:textId="77777777" w:rsidR="00C84FA0" w:rsidRDefault="00DB5C2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F9DB83" w14:textId="77777777" w:rsidR="00C84FA0" w:rsidRDefault="00DB5C2B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67112D" w14:textId="77777777" w:rsidR="00C84FA0" w:rsidRDefault="00DB5C2B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0AA3FE" w14:textId="77777777" w:rsidR="00C84FA0" w:rsidRDefault="00DB5C2B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422D66" w14:textId="77777777" w:rsidR="00C84FA0" w:rsidRDefault="00DB5C2B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D491FF" w14:textId="77777777" w:rsidR="00C84FA0" w:rsidRDefault="00DB5C2B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F1CBB7" w14:textId="77777777" w:rsidR="00C84FA0" w:rsidRDefault="00DB5C2B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220EA6D" w14:textId="77777777" w:rsidR="00C84FA0" w:rsidRDefault="00DB5C2B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CDFAE4" w14:textId="77777777" w:rsidR="00C84FA0" w:rsidRDefault="00DB5C2B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1EC583" w14:textId="77777777" w:rsidR="00C84FA0" w:rsidRDefault="00DB5C2B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8C0469" w14:textId="77777777" w:rsidR="00C84FA0" w:rsidRDefault="00DB5C2B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1921778" w14:textId="77777777" w:rsidR="00C84FA0" w:rsidRDefault="00DB5C2B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9B42F1" w14:textId="77777777" w:rsidR="00C84FA0" w:rsidRDefault="00DB5C2B">
            <w:pPr>
              <w:jc w:val="center"/>
            </w:pPr>
            <w:r>
              <w:t>24</w:t>
            </w:r>
          </w:p>
        </w:tc>
      </w:tr>
      <w:tr w:rsidR="00C84FA0" w14:paraId="3396E431" w14:textId="77777777">
        <w:tc>
          <w:tcPr>
            <w:tcW w:w="1856" w:type="dxa"/>
            <w:shd w:val="clear" w:color="auto" w:fill="E6E6E6"/>
            <w:vAlign w:val="center"/>
          </w:tcPr>
          <w:p w14:paraId="3230B205" w14:textId="77777777" w:rsidR="00C84FA0" w:rsidRDefault="00DB5C2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112A47DB" w14:textId="77777777" w:rsidR="00C84FA0" w:rsidRDefault="00DB5C2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E134E77" w14:textId="77777777" w:rsidR="00C84FA0" w:rsidRDefault="00DB5C2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5B5DDA8" w14:textId="77777777" w:rsidR="00C84FA0" w:rsidRDefault="00DB5C2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D05593D" w14:textId="77777777" w:rsidR="00C84FA0" w:rsidRDefault="00DB5C2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13D3F85" w14:textId="77777777" w:rsidR="00C84FA0" w:rsidRDefault="00DB5C2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5BA9A4C" w14:textId="77777777" w:rsidR="00C84FA0" w:rsidRDefault="00DB5C2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2BE2C4E" w14:textId="77777777" w:rsidR="00C84FA0" w:rsidRDefault="00DB5C2B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4B665E1" w14:textId="77777777" w:rsidR="00C84FA0" w:rsidRDefault="00DB5C2B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146F55C3" w14:textId="77777777" w:rsidR="00C84FA0" w:rsidRDefault="00DB5C2B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E39D869" w14:textId="77777777" w:rsidR="00C84FA0" w:rsidRDefault="00DB5C2B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5C2FDAF5" w14:textId="77777777" w:rsidR="00C84FA0" w:rsidRDefault="00DB5C2B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32EFC64A" w14:textId="77777777" w:rsidR="00C84FA0" w:rsidRDefault="00DB5C2B">
            <w:pPr>
              <w:jc w:val="right"/>
            </w:pPr>
            <w:r>
              <w:t>24</w:t>
            </w:r>
          </w:p>
        </w:tc>
      </w:tr>
      <w:tr w:rsidR="00C84FA0" w14:paraId="623D7B34" w14:textId="77777777">
        <w:tc>
          <w:tcPr>
            <w:tcW w:w="1856" w:type="dxa"/>
            <w:shd w:val="clear" w:color="auto" w:fill="E6E6E6"/>
            <w:vAlign w:val="center"/>
          </w:tcPr>
          <w:p w14:paraId="3EBD0770" w14:textId="77777777" w:rsidR="00C84FA0" w:rsidRDefault="00DB5C2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4D33325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655DFC03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6199FCBE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6B81F650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73D34D7A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0C502940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7A4B2D53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3116C862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52121B90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1BB8337D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049C0387" w14:textId="77777777" w:rsidR="00C84FA0" w:rsidRDefault="00DB5C2B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703FFF99" w14:textId="77777777" w:rsidR="00C84FA0" w:rsidRDefault="00DB5C2B">
            <w:pPr>
              <w:jc w:val="right"/>
            </w:pPr>
            <w:r>
              <w:t>56</w:t>
            </w:r>
          </w:p>
        </w:tc>
      </w:tr>
    </w:tbl>
    <w:p w14:paraId="6BAC6603" w14:textId="77777777" w:rsidR="00C84FA0" w:rsidRDefault="00DB5C2B">
      <w:pPr>
        <w:pStyle w:val="2"/>
      </w:pPr>
      <w:bookmarkStart w:id="13" w:name="_Toc123652390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C84FA0" w14:paraId="7BF6797A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4FD25F0D" w14:textId="77777777" w:rsidR="00C84FA0" w:rsidRDefault="00DB5C2B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495472B" w14:textId="77777777" w:rsidR="00C84FA0" w:rsidRDefault="00DB5C2B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DD82777" w14:textId="77777777" w:rsidR="00C84FA0" w:rsidRDefault="00DB5C2B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6F012E" w14:textId="77777777" w:rsidR="00C84FA0" w:rsidRDefault="00DB5C2B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58D32C8" w14:textId="77777777" w:rsidR="00C84FA0" w:rsidRDefault="00DB5C2B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4E1D9CE" w14:textId="77777777" w:rsidR="00C84FA0" w:rsidRDefault="00DB5C2B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76D81B0" w14:textId="77777777" w:rsidR="00C84FA0" w:rsidRDefault="00DB5C2B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F150C35" w14:textId="77777777" w:rsidR="00C84FA0" w:rsidRDefault="00DB5C2B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5825433" w14:textId="77777777" w:rsidR="00C84FA0" w:rsidRDefault="00DB5C2B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3E5079C" w14:textId="77777777" w:rsidR="00C84FA0" w:rsidRDefault="00DB5C2B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461D8C5" w14:textId="77777777" w:rsidR="00C84FA0" w:rsidRDefault="00DB5C2B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C5C307" w14:textId="77777777" w:rsidR="00C84FA0" w:rsidRDefault="00DB5C2B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5D7A5A2" w14:textId="77777777" w:rsidR="00C84FA0" w:rsidRDefault="00DB5C2B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CF9F345" w14:textId="77777777" w:rsidR="00C84FA0" w:rsidRDefault="00DB5C2B">
            <w:pPr>
              <w:jc w:val="center"/>
            </w:pPr>
            <w:r>
              <w:t>18</w:t>
            </w:r>
          </w:p>
        </w:tc>
      </w:tr>
      <w:tr w:rsidR="00C84FA0" w14:paraId="6331EF1D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399F2E3D" w14:textId="77777777" w:rsidR="00C84FA0" w:rsidRDefault="00DB5C2B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2ABDA9D0" w14:textId="77777777" w:rsidR="00C84FA0" w:rsidRDefault="00DB5C2B">
            <w:r>
              <w:t>S</w:t>
            </w:r>
          </w:p>
        </w:tc>
        <w:tc>
          <w:tcPr>
            <w:tcW w:w="701" w:type="dxa"/>
            <w:vAlign w:val="center"/>
          </w:tcPr>
          <w:p w14:paraId="49284743" w14:textId="77777777" w:rsidR="00C84FA0" w:rsidRDefault="00DB5C2B">
            <w:r>
              <w:t>直射</w:t>
            </w:r>
          </w:p>
        </w:tc>
        <w:tc>
          <w:tcPr>
            <w:tcW w:w="565" w:type="dxa"/>
            <w:vAlign w:val="center"/>
          </w:tcPr>
          <w:p w14:paraId="29429FBF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F72405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2DD883" w14:textId="77777777" w:rsidR="00C84FA0" w:rsidRDefault="00DB5C2B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14:paraId="20D80DCE" w14:textId="77777777" w:rsidR="00C84FA0" w:rsidRDefault="00DB5C2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1B96671D" w14:textId="77777777" w:rsidR="00C84FA0" w:rsidRDefault="00DB5C2B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73FE7DC0" w14:textId="77777777" w:rsidR="00C84FA0" w:rsidRDefault="00DB5C2B"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 w14:paraId="052B3420" w14:textId="77777777" w:rsidR="00C84FA0" w:rsidRDefault="00DB5C2B"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 w14:paraId="657B6F63" w14:textId="77777777" w:rsidR="00C84FA0" w:rsidRDefault="00DB5C2B"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 w14:paraId="4B6D18E8" w14:textId="77777777" w:rsidR="00C84FA0" w:rsidRDefault="00DB5C2B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3361645C" w14:textId="77777777" w:rsidR="00C84FA0" w:rsidRDefault="00DB5C2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3A53DC5D" w14:textId="77777777" w:rsidR="00C84FA0" w:rsidRDefault="00DB5C2B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14:paraId="3E39A571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8CA8BB" w14:textId="77777777" w:rsidR="00C84FA0" w:rsidRDefault="00DB5C2B">
            <w:pPr>
              <w:jc w:val="right"/>
            </w:pPr>
            <w:r>
              <w:t>0</w:t>
            </w:r>
          </w:p>
        </w:tc>
      </w:tr>
      <w:tr w:rsidR="00C84FA0" w14:paraId="0424AD0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DAF1BEE" w14:textId="77777777" w:rsidR="00C84FA0" w:rsidRDefault="00C84FA0"/>
        </w:tc>
        <w:tc>
          <w:tcPr>
            <w:tcW w:w="565" w:type="dxa"/>
            <w:vMerge/>
            <w:vAlign w:val="center"/>
          </w:tcPr>
          <w:p w14:paraId="11CF3E9F" w14:textId="77777777" w:rsidR="00C84FA0" w:rsidRDefault="00C84FA0"/>
        </w:tc>
        <w:tc>
          <w:tcPr>
            <w:tcW w:w="701" w:type="dxa"/>
            <w:vAlign w:val="center"/>
          </w:tcPr>
          <w:p w14:paraId="56A22656" w14:textId="77777777" w:rsidR="00C84FA0" w:rsidRDefault="00DB5C2B">
            <w:r>
              <w:t>散射</w:t>
            </w:r>
          </w:p>
        </w:tc>
        <w:tc>
          <w:tcPr>
            <w:tcW w:w="565" w:type="dxa"/>
            <w:vAlign w:val="center"/>
          </w:tcPr>
          <w:p w14:paraId="25A5A382" w14:textId="77777777" w:rsidR="00C84FA0" w:rsidRDefault="00DB5C2B"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 w14:paraId="5E7E8C24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7D319B8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88E7D1D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4D629022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94056F2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14545FA7" w14:textId="77777777" w:rsidR="00C84FA0" w:rsidRDefault="00DB5C2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03E64610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341A96B9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B1518E9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73699D73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5CA39E4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A1BB612" w14:textId="77777777" w:rsidR="00C84FA0" w:rsidRDefault="00DB5C2B">
            <w:pPr>
              <w:jc w:val="right"/>
            </w:pPr>
            <w:r>
              <w:t>46</w:t>
            </w:r>
          </w:p>
        </w:tc>
      </w:tr>
      <w:tr w:rsidR="00C84FA0" w14:paraId="0E9291E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E0DB863" w14:textId="77777777" w:rsidR="00C84FA0" w:rsidRDefault="00C84FA0"/>
        </w:tc>
        <w:tc>
          <w:tcPr>
            <w:tcW w:w="565" w:type="dxa"/>
            <w:vMerge w:val="restart"/>
            <w:vAlign w:val="center"/>
          </w:tcPr>
          <w:p w14:paraId="3F676A35" w14:textId="77777777" w:rsidR="00C84FA0" w:rsidRDefault="00DB5C2B">
            <w:r>
              <w:t>SE</w:t>
            </w:r>
          </w:p>
        </w:tc>
        <w:tc>
          <w:tcPr>
            <w:tcW w:w="701" w:type="dxa"/>
            <w:vAlign w:val="center"/>
          </w:tcPr>
          <w:p w14:paraId="7D624E97" w14:textId="77777777" w:rsidR="00C84FA0" w:rsidRDefault="00DB5C2B">
            <w:r>
              <w:t>直射</w:t>
            </w:r>
          </w:p>
        </w:tc>
        <w:tc>
          <w:tcPr>
            <w:tcW w:w="565" w:type="dxa"/>
            <w:vAlign w:val="center"/>
          </w:tcPr>
          <w:p w14:paraId="3F6DE0CE" w14:textId="77777777" w:rsidR="00C84FA0" w:rsidRDefault="00DB5C2B">
            <w:pPr>
              <w:jc w:val="right"/>
            </w:pPr>
            <w:r>
              <w:t>168</w:t>
            </w:r>
          </w:p>
        </w:tc>
        <w:tc>
          <w:tcPr>
            <w:tcW w:w="565" w:type="dxa"/>
            <w:vAlign w:val="center"/>
          </w:tcPr>
          <w:p w14:paraId="755612AE" w14:textId="77777777" w:rsidR="00C84FA0" w:rsidRDefault="00DB5C2B">
            <w:pPr>
              <w:jc w:val="right"/>
            </w:pPr>
            <w:r>
              <w:t>289</w:t>
            </w:r>
          </w:p>
        </w:tc>
        <w:tc>
          <w:tcPr>
            <w:tcW w:w="565" w:type="dxa"/>
            <w:vAlign w:val="center"/>
          </w:tcPr>
          <w:p w14:paraId="021780DF" w14:textId="77777777" w:rsidR="00C84FA0" w:rsidRDefault="00DB5C2B">
            <w:pPr>
              <w:jc w:val="right"/>
            </w:pPr>
            <w:r>
              <w:t>370</w:t>
            </w:r>
          </w:p>
        </w:tc>
        <w:tc>
          <w:tcPr>
            <w:tcW w:w="565" w:type="dxa"/>
            <w:vAlign w:val="center"/>
          </w:tcPr>
          <w:p w14:paraId="5AB78E9A" w14:textId="77777777" w:rsidR="00C84FA0" w:rsidRDefault="00DB5C2B"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 w14:paraId="4EE68E80" w14:textId="77777777" w:rsidR="00C84FA0" w:rsidRDefault="00DB5C2B">
            <w:pPr>
              <w:jc w:val="right"/>
            </w:pPr>
            <w:r>
              <w:t>372</w:t>
            </w:r>
          </w:p>
        </w:tc>
        <w:tc>
          <w:tcPr>
            <w:tcW w:w="565" w:type="dxa"/>
            <w:vAlign w:val="center"/>
          </w:tcPr>
          <w:p w14:paraId="7DF5AC33" w14:textId="77777777" w:rsidR="00C84FA0" w:rsidRDefault="00DB5C2B"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 w14:paraId="54DC095A" w14:textId="77777777" w:rsidR="00C84FA0" w:rsidRDefault="00DB5C2B"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 w14:paraId="185FA008" w14:textId="77777777" w:rsidR="00C84FA0" w:rsidRDefault="00DB5C2B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278B20AF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F71A1E2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5C1971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48E2B0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2D3D3A" w14:textId="77777777" w:rsidR="00C84FA0" w:rsidRDefault="00DB5C2B">
            <w:pPr>
              <w:jc w:val="right"/>
            </w:pPr>
            <w:r>
              <w:t>0</w:t>
            </w:r>
          </w:p>
        </w:tc>
      </w:tr>
      <w:tr w:rsidR="00C84FA0" w14:paraId="16A5B63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7F3BE08" w14:textId="77777777" w:rsidR="00C84FA0" w:rsidRDefault="00C84FA0"/>
        </w:tc>
        <w:tc>
          <w:tcPr>
            <w:tcW w:w="565" w:type="dxa"/>
            <w:vMerge/>
            <w:vAlign w:val="center"/>
          </w:tcPr>
          <w:p w14:paraId="4CCE0974" w14:textId="77777777" w:rsidR="00C84FA0" w:rsidRDefault="00C84FA0"/>
        </w:tc>
        <w:tc>
          <w:tcPr>
            <w:tcW w:w="701" w:type="dxa"/>
            <w:vAlign w:val="center"/>
          </w:tcPr>
          <w:p w14:paraId="174D8B19" w14:textId="77777777" w:rsidR="00C84FA0" w:rsidRDefault="00DB5C2B">
            <w:r>
              <w:t>散射</w:t>
            </w:r>
          </w:p>
        </w:tc>
        <w:tc>
          <w:tcPr>
            <w:tcW w:w="565" w:type="dxa"/>
            <w:vAlign w:val="center"/>
          </w:tcPr>
          <w:p w14:paraId="14DDFD66" w14:textId="77777777" w:rsidR="00C84FA0" w:rsidRDefault="00DB5C2B"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 w14:paraId="234EF831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79423E1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9312B6D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6E5BF9BE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988E5AF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73E0478F" w14:textId="77777777" w:rsidR="00C84FA0" w:rsidRDefault="00DB5C2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7E2622BF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180FE583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4E48A43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3E99049B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F52871A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C15AD49" w14:textId="77777777" w:rsidR="00C84FA0" w:rsidRDefault="00DB5C2B">
            <w:pPr>
              <w:jc w:val="right"/>
            </w:pPr>
            <w:r>
              <w:t>46</w:t>
            </w:r>
          </w:p>
        </w:tc>
      </w:tr>
      <w:tr w:rsidR="00C84FA0" w14:paraId="4F51305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E4D3193" w14:textId="77777777" w:rsidR="00C84FA0" w:rsidRDefault="00C84FA0"/>
        </w:tc>
        <w:tc>
          <w:tcPr>
            <w:tcW w:w="565" w:type="dxa"/>
            <w:vMerge w:val="restart"/>
            <w:vAlign w:val="center"/>
          </w:tcPr>
          <w:p w14:paraId="2273D86E" w14:textId="77777777" w:rsidR="00C84FA0" w:rsidRDefault="00DB5C2B">
            <w:r>
              <w:t>E</w:t>
            </w:r>
          </w:p>
        </w:tc>
        <w:tc>
          <w:tcPr>
            <w:tcW w:w="701" w:type="dxa"/>
            <w:vAlign w:val="center"/>
          </w:tcPr>
          <w:p w14:paraId="5142A989" w14:textId="77777777" w:rsidR="00C84FA0" w:rsidRDefault="00DB5C2B">
            <w:r>
              <w:t>直射</w:t>
            </w:r>
          </w:p>
        </w:tc>
        <w:tc>
          <w:tcPr>
            <w:tcW w:w="565" w:type="dxa"/>
            <w:vAlign w:val="center"/>
          </w:tcPr>
          <w:p w14:paraId="056EC1BE" w14:textId="77777777" w:rsidR="00C84FA0" w:rsidRDefault="00DB5C2B">
            <w:pPr>
              <w:jc w:val="right"/>
            </w:pPr>
            <w:r>
              <w:t>362</w:t>
            </w:r>
          </w:p>
        </w:tc>
        <w:tc>
          <w:tcPr>
            <w:tcW w:w="565" w:type="dxa"/>
            <w:vAlign w:val="center"/>
          </w:tcPr>
          <w:p w14:paraId="050B48C1" w14:textId="77777777" w:rsidR="00C84FA0" w:rsidRDefault="00DB5C2B">
            <w:pPr>
              <w:jc w:val="right"/>
            </w:pPr>
            <w:r>
              <w:t>467</w:t>
            </w:r>
          </w:p>
        </w:tc>
        <w:tc>
          <w:tcPr>
            <w:tcW w:w="565" w:type="dxa"/>
            <w:vAlign w:val="center"/>
          </w:tcPr>
          <w:p w14:paraId="1CF2C678" w14:textId="77777777" w:rsidR="00C84FA0" w:rsidRDefault="00DB5C2B"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 w14:paraId="28B49F78" w14:textId="77777777" w:rsidR="00C84FA0" w:rsidRDefault="00DB5C2B">
            <w:pPr>
              <w:jc w:val="right"/>
            </w:pPr>
            <w:r>
              <w:t>426</w:t>
            </w:r>
          </w:p>
        </w:tc>
        <w:tc>
          <w:tcPr>
            <w:tcW w:w="565" w:type="dxa"/>
            <w:vAlign w:val="center"/>
          </w:tcPr>
          <w:p w14:paraId="34568913" w14:textId="77777777" w:rsidR="00C84FA0" w:rsidRDefault="00DB5C2B"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 w14:paraId="76D56681" w14:textId="77777777" w:rsidR="00C84FA0" w:rsidRDefault="00DB5C2B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73CA6370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55B434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EEF3C1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09E3D1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75A550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53C67A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CF21D0C" w14:textId="77777777" w:rsidR="00C84FA0" w:rsidRDefault="00DB5C2B">
            <w:pPr>
              <w:jc w:val="right"/>
            </w:pPr>
            <w:r>
              <w:t>0</w:t>
            </w:r>
          </w:p>
        </w:tc>
      </w:tr>
      <w:tr w:rsidR="00C84FA0" w14:paraId="4843AEF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8B7A742" w14:textId="77777777" w:rsidR="00C84FA0" w:rsidRDefault="00C84FA0"/>
        </w:tc>
        <w:tc>
          <w:tcPr>
            <w:tcW w:w="565" w:type="dxa"/>
            <w:vMerge/>
            <w:vAlign w:val="center"/>
          </w:tcPr>
          <w:p w14:paraId="38987747" w14:textId="77777777" w:rsidR="00C84FA0" w:rsidRDefault="00C84FA0"/>
        </w:tc>
        <w:tc>
          <w:tcPr>
            <w:tcW w:w="701" w:type="dxa"/>
            <w:vAlign w:val="center"/>
          </w:tcPr>
          <w:p w14:paraId="4C24B2A3" w14:textId="77777777" w:rsidR="00C84FA0" w:rsidRDefault="00DB5C2B">
            <w:r>
              <w:t>散射</w:t>
            </w:r>
          </w:p>
        </w:tc>
        <w:tc>
          <w:tcPr>
            <w:tcW w:w="565" w:type="dxa"/>
            <w:vAlign w:val="center"/>
          </w:tcPr>
          <w:p w14:paraId="36E5FADF" w14:textId="77777777" w:rsidR="00C84FA0" w:rsidRDefault="00DB5C2B"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 w14:paraId="2FD606D1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0D0568B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394EB70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5318F277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F1AA3B5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3C0746D9" w14:textId="77777777" w:rsidR="00C84FA0" w:rsidRDefault="00DB5C2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7E35C27A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6F72C5BE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118FAF1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565FBF33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236E497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EEC3F41" w14:textId="77777777" w:rsidR="00C84FA0" w:rsidRDefault="00DB5C2B">
            <w:pPr>
              <w:jc w:val="right"/>
            </w:pPr>
            <w:r>
              <w:t>46</w:t>
            </w:r>
          </w:p>
        </w:tc>
      </w:tr>
      <w:tr w:rsidR="00C84FA0" w14:paraId="18C3AF9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79C8B27" w14:textId="77777777" w:rsidR="00C84FA0" w:rsidRDefault="00C84FA0"/>
        </w:tc>
        <w:tc>
          <w:tcPr>
            <w:tcW w:w="565" w:type="dxa"/>
            <w:vMerge w:val="restart"/>
            <w:vAlign w:val="center"/>
          </w:tcPr>
          <w:p w14:paraId="7B934B4E" w14:textId="77777777" w:rsidR="00C84FA0" w:rsidRDefault="00DB5C2B">
            <w:r>
              <w:t>NE</w:t>
            </w:r>
          </w:p>
        </w:tc>
        <w:tc>
          <w:tcPr>
            <w:tcW w:w="701" w:type="dxa"/>
            <w:vAlign w:val="center"/>
          </w:tcPr>
          <w:p w14:paraId="5CBCDE01" w14:textId="77777777" w:rsidR="00C84FA0" w:rsidRDefault="00DB5C2B">
            <w:r>
              <w:t>直射</w:t>
            </w:r>
          </w:p>
        </w:tc>
        <w:tc>
          <w:tcPr>
            <w:tcW w:w="565" w:type="dxa"/>
            <w:vAlign w:val="center"/>
          </w:tcPr>
          <w:p w14:paraId="549DB124" w14:textId="77777777" w:rsidR="00C84FA0" w:rsidRDefault="00DB5C2B"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 w14:paraId="40A197AE" w14:textId="77777777" w:rsidR="00C84FA0" w:rsidRDefault="00DB5C2B">
            <w:pPr>
              <w:jc w:val="right"/>
            </w:pPr>
            <w:r>
              <w:t>347</w:t>
            </w:r>
          </w:p>
        </w:tc>
        <w:tc>
          <w:tcPr>
            <w:tcW w:w="565" w:type="dxa"/>
            <w:vAlign w:val="center"/>
          </w:tcPr>
          <w:p w14:paraId="1244D3BE" w14:textId="77777777" w:rsidR="00C84FA0" w:rsidRDefault="00DB5C2B">
            <w:pPr>
              <w:jc w:val="right"/>
            </w:pPr>
            <w:r>
              <w:t>277</w:t>
            </w:r>
          </w:p>
        </w:tc>
        <w:tc>
          <w:tcPr>
            <w:tcW w:w="565" w:type="dxa"/>
            <w:vAlign w:val="center"/>
          </w:tcPr>
          <w:p w14:paraId="757BD837" w14:textId="77777777" w:rsidR="00C84FA0" w:rsidRDefault="00DB5C2B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2B22BF07" w14:textId="77777777" w:rsidR="00C84FA0" w:rsidRDefault="00DB5C2B">
            <w:pPr>
              <w:jc w:val="right"/>
            </w:pPr>
            <w:r>
              <w:t>76</w:t>
            </w:r>
          </w:p>
        </w:tc>
        <w:tc>
          <w:tcPr>
            <w:tcW w:w="565" w:type="dxa"/>
            <w:vAlign w:val="center"/>
          </w:tcPr>
          <w:p w14:paraId="6F072B8F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11EF9C0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5FE456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C789D1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FEDC58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58141E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089398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013201D" w14:textId="77777777" w:rsidR="00C84FA0" w:rsidRDefault="00DB5C2B">
            <w:pPr>
              <w:jc w:val="right"/>
            </w:pPr>
            <w:r>
              <w:t>0</w:t>
            </w:r>
          </w:p>
        </w:tc>
      </w:tr>
      <w:tr w:rsidR="00C84FA0" w14:paraId="664DAFE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634BA8E" w14:textId="77777777" w:rsidR="00C84FA0" w:rsidRDefault="00C84FA0"/>
        </w:tc>
        <w:tc>
          <w:tcPr>
            <w:tcW w:w="565" w:type="dxa"/>
            <w:vMerge/>
            <w:vAlign w:val="center"/>
          </w:tcPr>
          <w:p w14:paraId="4FE5ACFB" w14:textId="77777777" w:rsidR="00C84FA0" w:rsidRDefault="00C84FA0"/>
        </w:tc>
        <w:tc>
          <w:tcPr>
            <w:tcW w:w="701" w:type="dxa"/>
            <w:vAlign w:val="center"/>
          </w:tcPr>
          <w:p w14:paraId="3929F964" w14:textId="77777777" w:rsidR="00C84FA0" w:rsidRDefault="00DB5C2B">
            <w:r>
              <w:t>散射</w:t>
            </w:r>
          </w:p>
        </w:tc>
        <w:tc>
          <w:tcPr>
            <w:tcW w:w="565" w:type="dxa"/>
            <w:vAlign w:val="center"/>
          </w:tcPr>
          <w:p w14:paraId="1A5153DD" w14:textId="77777777" w:rsidR="00C84FA0" w:rsidRDefault="00DB5C2B"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 w14:paraId="3D0AF34B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8244BF3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382A2F6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55B2909B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E6270F6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6194615C" w14:textId="77777777" w:rsidR="00C84FA0" w:rsidRDefault="00DB5C2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1467F804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73A27303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A2337D2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74214555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B6DCA1C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DEF744D" w14:textId="77777777" w:rsidR="00C84FA0" w:rsidRDefault="00DB5C2B">
            <w:pPr>
              <w:jc w:val="right"/>
            </w:pPr>
            <w:r>
              <w:t>46</w:t>
            </w:r>
          </w:p>
        </w:tc>
      </w:tr>
      <w:tr w:rsidR="00C84FA0" w14:paraId="6FDBB2B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D61E332" w14:textId="77777777" w:rsidR="00C84FA0" w:rsidRDefault="00C84FA0"/>
        </w:tc>
        <w:tc>
          <w:tcPr>
            <w:tcW w:w="565" w:type="dxa"/>
            <w:vMerge w:val="restart"/>
            <w:vAlign w:val="center"/>
          </w:tcPr>
          <w:p w14:paraId="3F55CA6F" w14:textId="77777777" w:rsidR="00C84FA0" w:rsidRDefault="00DB5C2B">
            <w:r>
              <w:t>N</w:t>
            </w:r>
          </w:p>
        </w:tc>
        <w:tc>
          <w:tcPr>
            <w:tcW w:w="701" w:type="dxa"/>
            <w:vAlign w:val="center"/>
          </w:tcPr>
          <w:p w14:paraId="5943D2EC" w14:textId="77777777" w:rsidR="00C84FA0" w:rsidRDefault="00DB5C2B">
            <w:r>
              <w:t>直射</w:t>
            </w:r>
          </w:p>
        </w:tc>
        <w:tc>
          <w:tcPr>
            <w:tcW w:w="565" w:type="dxa"/>
            <w:vAlign w:val="center"/>
          </w:tcPr>
          <w:p w14:paraId="19FF9655" w14:textId="77777777" w:rsidR="00C84FA0" w:rsidRDefault="00DB5C2B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7D36F23F" w14:textId="77777777" w:rsidR="00C84FA0" w:rsidRDefault="00DB5C2B"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 w14:paraId="3FF86401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2163CA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6FE05AA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A2C16F6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79AACA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E99F5E6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7B75C3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618165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1ADEB71" w14:textId="77777777" w:rsidR="00C84FA0" w:rsidRDefault="00DB5C2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82E092C" w14:textId="77777777" w:rsidR="00C84FA0" w:rsidRDefault="00DB5C2B"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 w14:paraId="69229C86" w14:textId="77777777" w:rsidR="00C84FA0" w:rsidRDefault="00DB5C2B">
            <w:pPr>
              <w:jc w:val="right"/>
            </w:pPr>
            <w:r>
              <w:t>58</w:t>
            </w:r>
          </w:p>
        </w:tc>
      </w:tr>
      <w:tr w:rsidR="00C84FA0" w14:paraId="1621FA7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A63CC34" w14:textId="77777777" w:rsidR="00C84FA0" w:rsidRDefault="00C84FA0"/>
        </w:tc>
        <w:tc>
          <w:tcPr>
            <w:tcW w:w="565" w:type="dxa"/>
            <w:vMerge/>
            <w:vAlign w:val="center"/>
          </w:tcPr>
          <w:p w14:paraId="419DC9DF" w14:textId="77777777" w:rsidR="00C84FA0" w:rsidRDefault="00C84FA0"/>
        </w:tc>
        <w:tc>
          <w:tcPr>
            <w:tcW w:w="701" w:type="dxa"/>
            <w:vAlign w:val="center"/>
          </w:tcPr>
          <w:p w14:paraId="5D5647D4" w14:textId="77777777" w:rsidR="00C84FA0" w:rsidRDefault="00DB5C2B">
            <w:r>
              <w:t>散射</w:t>
            </w:r>
          </w:p>
        </w:tc>
        <w:tc>
          <w:tcPr>
            <w:tcW w:w="565" w:type="dxa"/>
            <w:vAlign w:val="center"/>
          </w:tcPr>
          <w:p w14:paraId="520E655C" w14:textId="77777777" w:rsidR="00C84FA0" w:rsidRDefault="00DB5C2B"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 w14:paraId="0D534FFE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0308762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0C698B5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0DDD5D5B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0531A72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0F2A253D" w14:textId="77777777" w:rsidR="00C84FA0" w:rsidRDefault="00DB5C2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5EE353E0" w14:textId="77777777" w:rsidR="00C84FA0" w:rsidRDefault="00DB5C2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5215A1DB" w14:textId="77777777" w:rsidR="00C84FA0" w:rsidRDefault="00DB5C2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2EF26AD" w14:textId="77777777" w:rsidR="00C84FA0" w:rsidRDefault="00DB5C2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4BAB85B3" w14:textId="77777777" w:rsidR="00C84FA0" w:rsidRDefault="00DB5C2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E350F7A" w14:textId="77777777" w:rsidR="00C84FA0" w:rsidRDefault="00DB5C2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49F80EE" w14:textId="77777777" w:rsidR="00C84FA0" w:rsidRDefault="00DB5C2B">
            <w:pPr>
              <w:jc w:val="right"/>
            </w:pPr>
            <w:r>
              <w:t>46</w:t>
            </w:r>
          </w:p>
        </w:tc>
      </w:tr>
      <w:tr w:rsidR="00C84FA0" w14:paraId="1FBC798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0934096" w14:textId="77777777" w:rsidR="00C84FA0" w:rsidRDefault="00C84FA0"/>
        </w:tc>
        <w:tc>
          <w:tcPr>
            <w:tcW w:w="565" w:type="dxa"/>
            <w:vMerge w:val="restart"/>
            <w:vAlign w:val="center"/>
          </w:tcPr>
          <w:p w14:paraId="1C2196A8" w14:textId="77777777" w:rsidR="00C84FA0" w:rsidRDefault="00DB5C2B">
            <w:r>
              <w:t>H</w:t>
            </w:r>
          </w:p>
        </w:tc>
        <w:tc>
          <w:tcPr>
            <w:tcW w:w="701" w:type="dxa"/>
            <w:vAlign w:val="center"/>
          </w:tcPr>
          <w:p w14:paraId="4F9D6E8B" w14:textId="77777777" w:rsidR="00C84FA0" w:rsidRDefault="00DB5C2B">
            <w:r>
              <w:t>直射</w:t>
            </w:r>
          </w:p>
        </w:tc>
        <w:tc>
          <w:tcPr>
            <w:tcW w:w="565" w:type="dxa"/>
            <w:vAlign w:val="center"/>
          </w:tcPr>
          <w:p w14:paraId="65A69738" w14:textId="77777777" w:rsidR="00C84FA0" w:rsidRDefault="00DB5C2B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43043F8C" w14:textId="77777777" w:rsidR="00C84FA0" w:rsidRDefault="00DB5C2B"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 w14:paraId="1506AF89" w14:textId="77777777" w:rsidR="00C84FA0" w:rsidRDefault="00DB5C2B"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 w14:paraId="3C88CDCC" w14:textId="77777777" w:rsidR="00C84FA0" w:rsidRDefault="00DB5C2B"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 w14:paraId="674BD955" w14:textId="77777777" w:rsidR="00C84FA0" w:rsidRDefault="00DB5C2B"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 w14:paraId="63DD83FE" w14:textId="77777777" w:rsidR="00C84FA0" w:rsidRDefault="00DB5C2B"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 w14:paraId="441D999D" w14:textId="77777777" w:rsidR="00C84FA0" w:rsidRDefault="00DB5C2B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3E9AFCEB" w14:textId="77777777" w:rsidR="00C84FA0" w:rsidRDefault="00DB5C2B"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 w14:paraId="5AE597E4" w14:textId="77777777" w:rsidR="00C84FA0" w:rsidRDefault="00DB5C2B"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 w14:paraId="3500DB79" w14:textId="77777777" w:rsidR="00C84FA0" w:rsidRDefault="00DB5C2B"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 w14:paraId="7CF07C08" w14:textId="77777777" w:rsidR="00C84FA0" w:rsidRDefault="00DB5C2B"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 w14:paraId="30D33F42" w14:textId="77777777" w:rsidR="00C84FA0" w:rsidRDefault="00DB5C2B"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 w14:paraId="332EA6A9" w14:textId="77777777" w:rsidR="00C84FA0" w:rsidRDefault="00DB5C2B">
            <w:pPr>
              <w:jc w:val="right"/>
            </w:pPr>
            <w:r>
              <w:t>64</w:t>
            </w:r>
          </w:p>
        </w:tc>
      </w:tr>
      <w:tr w:rsidR="00C84FA0" w14:paraId="6F8F8E2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C8E6172" w14:textId="77777777" w:rsidR="00C84FA0" w:rsidRDefault="00C84FA0"/>
        </w:tc>
        <w:tc>
          <w:tcPr>
            <w:tcW w:w="565" w:type="dxa"/>
            <w:vMerge/>
            <w:vAlign w:val="center"/>
          </w:tcPr>
          <w:p w14:paraId="1D3D1780" w14:textId="77777777" w:rsidR="00C84FA0" w:rsidRDefault="00C84FA0"/>
        </w:tc>
        <w:tc>
          <w:tcPr>
            <w:tcW w:w="701" w:type="dxa"/>
            <w:vAlign w:val="center"/>
          </w:tcPr>
          <w:p w14:paraId="4BBB4F1C" w14:textId="77777777" w:rsidR="00C84FA0" w:rsidRDefault="00DB5C2B">
            <w:r>
              <w:t>散射</w:t>
            </w:r>
          </w:p>
        </w:tc>
        <w:tc>
          <w:tcPr>
            <w:tcW w:w="565" w:type="dxa"/>
            <w:vAlign w:val="center"/>
          </w:tcPr>
          <w:p w14:paraId="6BD6B531" w14:textId="77777777" w:rsidR="00C84FA0" w:rsidRDefault="00DB5C2B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26F218B5" w14:textId="77777777" w:rsidR="00C84FA0" w:rsidRDefault="00DB5C2B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30AA8DA1" w14:textId="77777777" w:rsidR="00C84FA0" w:rsidRDefault="00DB5C2B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1A0823F8" w14:textId="77777777" w:rsidR="00C84FA0" w:rsidRDefault="00DB5C2B"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 w14:paraId="4558A9B3" w14:textId="77777777" w:rsidR="00C84FA0" w:rsidRDefault="00DB5C2B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573123D" w14:textId="77777777" w:rsidR="00C84FA0" w:rsidRDefault="00DB5C2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A8FA2AC" w14:textId="77777777" w:rsidR="00C84FA0" w:rsidRDefault="00DB5C2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3608BB5" w14:textId="77777777" w:rsidR="00C84FA0" w:rsidRDefault="00DB5C2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39DC75D2" w14:textId="77777777" w:rsidR="00C84FA0" w:rsidRDefault="00DB5C2B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9A0D5AD" w14:textId="77777777" w:rsidR="00C84FA0" w:rsidRDefault="00DB5C2B"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 w14:paraId="0A322644" w14:textId="77777777" w:rsidR="00C84FA0" w:rsidRDefault="00DB5C2B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40F2BF11" w14:textId="77777777" w:rsidR="00C84FA0" w:rsidRDefault="00DB5C2B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3B98CA24" w14:textId="77777777" w:rsidR="00C84FA0" w:rsidRDefault="00DB5C2B">
            <w:pPr>
              <w:jc w:val="right"/>
            </w:pPr>
            <w:r>
              <w:t>62</w:t>
            </w:r>
          </w:p>
        </w:tc>
      </w:tr>
    </w:tbl>
    <w:p w14:paraId="714E895F" w14:textId="77777777" w:rsidR="00C84FA0" w:rsidRDefault="00DB5C2B">
      <w:pPr>
        <w:pStyle w:val="2"/>
      </w:pPr>
      <w:bookmarkStart w:id="14" w:name="_Toc123652391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84FA0" w14:paraId="2025C941" w14:textId="77777777">
        <w:tc>
          <w:tcPr>
            <w:tcW w:w="4697" w:type="dxa"/>
            <w:shd w:val="clear" w:color="auto" w:fill="E6E6E6"/>
            <w:vAlign w:val="center"/>
          </w:tcPr>
          <w:p w14:paraId="6CF8FBB8" w14:textId="77777777" w:rsidR="00C84FA0" w:rsidRDefault="00DB5C2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6DDA593" w14:textId="77777777" w:rsidR="00C84FA0" w:rsidRDefault="00DB5C2B">
            <w:r>
              <w:t>4</w:t>
            </w:r>
          </w:p>
        </w:tc>
      </w:tr>
      <w:tr w:rsidR="00C84FA0" w14:paraId="287F2E7B" w14:textId="77777777">
        <w:tc>
          <w:tcPr>
            <w:tcW w:w="4697" w:type="dxa"/>
            <w:shd w:val="clear" w:color="auto" w:fill="E6E6E6"/>
            <w:vAlign w:val="center"/>
          </w:tcPr>
          <w:p w14:paraId="64A675B6" w14:textId="77777777" w:rsidR="00C84FA0" w:rsidRDefault="00DB5C2B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0FEC2AC" w14:textId="77777777" w:rsidR="00C84FA0" w:rsidRDefault="00DB5C2B">
            <w:r>
              <w:t>26.0</w:t>
            </w:r>
          </w:p>
        </w:tc>
      </w:tr>
      <w:tr w:rsidR="00C84FA0" w14:paraId="7AD2DDC3" w14:textId="77777777">
        <w:tc>
          <w:tcPr>
            <w:tcW w:w="4697" w:type="dxa"/>
            <w:shd w:val="clear" w:color="auto" w:fill="E6E6E6"/>
            <w:vAlign w:val="center"/>
          </w:tcPr>
          <w:p w14:paraId="3226F109" w14:textId="77777777" w:rsidR="00C84FA0" w:rsidRDefault="00DB5C2B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AF9C3A2" w14:textId="77777777" w:rsidR="00C84FA0" w:rsidRDefault="00DB5C2B">
            <w:r>
              <w:t>30.3</w:t>
            </w:r>
          </w:p>
        </w:tc>
      </w:tr>
      <w:tr w:rsidR="00C84FA0" w14:paraId="0B8CF3E7" w14:textId="77777777">
        <w:tc>
          <w:tcPr>
            <w:tcW w:w="4697" w:type="dxa"/>
            <w:shd w:val="clear" w:color="auto" w:fill="E6E6E6"/>
            <w:vAlign w:val="center"/>
          </w:tcPr>
          <w:p w14:paraId="06927FB9" w14:textId="77777777" w:rsidR="00C84FA0" w:rsidRDefault="00DB5C2B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D3A95AD" w14:textId="77777777" w:rsidR="00C84FA0" w:rsidRDefault="00DB5C2B">
            <w:r>
              <w:t>8.3</w:t>
            </w:r>
          </w:p>
        </w:tc>
      </w:tr>
      <w:tr w:rsidR="00C84FA0" w14:paraId="74965316" w14:textId="77777777">
        <w:tc>
          <w:tcPr>
            <w:tcW w:w="4697" w:type="dxa"/>
            <w:shd w:val="clear" w:color="auto" w:fill="E6E6E6"/>
            <w:vAlign w:val="center"/>
          </w:tcPr>
          <w:p w14:paraId="3975A788" w14:textId="77777777" w:rsidR="00C84FA0" w:rsidRDefault="00DB5C2B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1A8D23D" w14:textId="77777777" w:rsidR="00C84FA0" w:rsidRDefault="00DB5C2B">
            <w:r>
              <w:t>18.6</w:t>
            </w:r>
          </w:p>
        </w:tc>
      </w:tr>
      <w:tr w:rsidR="00C84FA0" w14:paraId="33C44B5F" w14:textId="77777777">
        <w:tc>
          <w:tcPr>
            <w:tcW w:w="4697" w:type="dxa"/>
            <w:shd w:val="clear" w:color="auto" w:fill="E6E6E6"/>
            <w:vAlign w:val="center"/>
          </w:tcPr>
          <w:p w14:paraId="45FE669B" w14:textId="77777777" w:rsidR="00C84FA0" w:rsidRDefault="00DB5C2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BB32CA3" w14:textId="77777777" w:rsidR="00C84FA0" w:rsidRDefault="00DB5C2B">
            <w:r>
              <w:t>8.7</w:t>
            </w:r>
          </w:p>
        </w:tc>
      </w:tr>
      <w:tr w:rsidR="00C84FA0" w14:paraId="08064162" w14:textId="77777777">
        <w:tc>
          <w:tcPr>
            <w:tcW w:w="4697" w:type="dxa"/>
            <w:shd w:val="clear" w:color="auto" w:fill="E6E6E6"/>
            <w:vAlign w:val="center"/>
          </w:tcPr>
          <w:p w14:paraId="0C8C5368" w14:textId="77777777" w:rsidR="00C84FA0" w:rsidRDefault="00DB5C2B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E6872BA" w14:textId="77777777" w:rsidR="00C84FA0" w:rsidRDefault="00DB5C2B">
            <w:r>
              <w:t>0.75</w:t>
            </w:r>
          </w:p>
        </w:tc>
      </w:tr>
      <w:tr w:rsidR="00C84FA0" w14:paraId="7B04AFCB" w14:textId="77777777">
        <w:tc>
          <w:tcPr>
            <w:tcW w:w="4697" w:type="dxa"/>
            <w:shd w:val="clear" w:color="auto" w:fill="E6E6E6"/>
            <w:vAlign w:val="center"/>
          </w:tcPr>
          <w:p w14:paraId="73071128" w14:textId="77777777" w:rsidR="00C84FA0" w:rsidRDefault="00DB5C2B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12A3373" w14:textId="77777777" w:rsidR="00C84FA0" w:rsidRDefault="00DB5C2B">
            <w:r>
              <w:t>0.75</w:t>
            </w:r>
          </w:p>
        </w:tc>
      </w:tr>
      <w:tr w:rsidR="00C84FA0" w14:paraId="1073386F" w14:textId="77777777">
        <w:tc>
          <w:tcPr>
            <w:tcW w:w="4697" w:type="dxa"/>
            <w:shd w:val="clear" w:color="auto" w:fill="E6E6E6"/>
            <w:vAlign w:val="center"/>
          </w:tcPr>
          <w:p w14:paraId="7DD90A09" w14:textId="77777777" w:rsidR="00C84FA0" w:rsidRDefault="00DB5C2B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A62EEE3" w14:textId="77777777" w:rsidR="00C84FA0" w:rsidRDefault="00DB5C2B">
            <w:r>
              <w:t>23.4</w:t>
            </w:r>
          </w:p>
        </w:tc>
      </w:tr>
      <w:tr w:rsidR="00C84FA0" w14:paraId="1BB045B2" w14:textId="77777777">
        <w:tc>
          <w:tcPr>
            <w:tcW w:w="4697" w:type="dxa"/>
            <w:shd w:val="clear" w:color="auto" w:fill="E6E6E6"/>
            <w:vAlign w:val="center"/>
          </w:tcPr>
          <w:p w14:paraId="2F48B61E" w14:textId="77777777" w:rsidR="00C84FA0" w:rsidRDefault="00DB5C2B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37F74CB" w14:textId="77777777" w:rsidR="00C84FA0" w:rsidRDefault="00DB5C2B">
            <w:r>
              <w:t>98510</w:t>
            </w:r>
          </w:p>
        </w:tc>
      </w:tr>
    </w:tbl>
    <w:p w14:paraId="546E8F1C" w14:textId="77777777" w:rsidR="00C84FA0" w:rsidRDefault="00DB5C2B">
      <w:pPr>
        <w:pStyle w:val="1"/>
        <w:rPr>
          <w:szCs w:val="24"/>
        </w:rPr>
      </w:pPr>
      <w:bookmarkStart w:id="15" w:name="_Toc123652392"/>
      <w:r>
        <w:rPr>
          <w:szCs w:val="24"/>
        </w:rPr>
        <w:t>计算依据</w:t>
      </w:r>
      <w:bookmarkEnd w:id="15"/>
    </w:p>
    <w:p w14:paraId="30751005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15F46A68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5CA2E269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FD4ACAF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4CF1ADE9" w14:textId="77777777" w:rsidR="00C84FA0" w:rsidRDefault="00DB5C2B">
      <w:pPr>
        <w:pStyle w:val="1"/>
        <w:rPr>
          <w:szCs w:val="24"/>
        </w:rPr>
      </w:pPr>
      <w:bookmarkStart w:id="16" w:name="_Toc123652393"/>
      <w:r>
        <w:rPr>
          <w:szCs w:val="24"/>
        </w:rPr>
        <w:t>计算原理</w:t>
      </w:r>
      <w:bookmarkEnd w:id="16"/>
    </w:p>
    <w:p w14:paraId="6EA992B1" w14:textId="77777777" w:rsidR="000C2A97" w:rsidRDefault="00DB5C2B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23652394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A6D8257" w14:textId="6221680E" w:rsidR="000C2A97" w:rsidRDefault="00DB5C2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F36A47">
        <w:rPr>
          <w:noProof/>
          <w:color w:val="000000"/>
          <w:position w:val="-12"/>
          <w:lang w:val="en-US"/>
        </w:rPr>
        <w:drawing>
          <wp:inline distT="0" distB="0" distL="0" distR="0" wp14:anchorId="5E6C077A" wp14:editId="34880B2C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62E2F20" w14:textId="77777777" w:rsidR="000C2A97" w:rsidRPr="00304ED3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44D2D1A4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6C15372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1AB3893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0A6120E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3E0F74D5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7201EFBC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4F56EFC3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538FE67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684AB36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2AA8D869" w14:textId="77777777" w:rsidR="000C2A97" w:rsidRDefault="00DB5C2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2A830AEA" w14:textId="77777777" w:rsidR="000C2A97" w:rsidRPr="00304ED3" w:rsidRDefault="00DB5C2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00467386" w14:textId="77777777" w:rsidR="000C2A97" w:rsidRDefault="00DB5C2B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23652395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9CA9E38" w14:textId="77777777" w:rsidR="000C2A97" w:rsidRDefault="00DB5C2B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D248935" w14:textId="3D16CCF1" w:rsidR="000C2A97" w:rsidRDefault="00DB5C2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F36A47">
        <w:rPr>
          <w:noProof/>
          <w:color w:val="000000"/>
          <w:position w:val="-14"/>
          <w:lang w:val="en-US"/>
        </w:rPr>
        <w:drawing>
          <wp:inline distT="0" distB="0" distL="0" distR="0" wp14:anchorId="7167B3D3" wp14:editId="4D89DE02">
            <wp:extent cx="1689100" cy="24130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DB0ADB0" w14:textId="77777777" w:rsidR="000C2A97" w:rsidRPr="00304ED3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E04274E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064CA87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15BA8C2A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09FE90C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1BC3746" w14:textId="77777777" w:rsidR="000C2A97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CA1179A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3B133801" w14:textId="77777777" w:rsidR="000C2A97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B584CA9" w14:textId="7ABBB750" w:rsidR="000C2A97" w:rsidRPr="00996950" w:rsidRDefault="00F36A47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326AA40F" wp14:editId="29FA19C7">
            <wp:extent cx="698500" cy="241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1E87B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53C07E8A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1AC35564" w14:textId="77777777" w:rsidR="000C2A97" w:rsidRDefault="00DB5C2B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23652396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2AFAE53" w14:textId="26548C64" w:rsidR="000C2A97" w:rsidRDefault="00DB5C2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F36A47">
        <w:rPr>
          <w:noProof/>
          <w:color w:val="000000"/>
          <w:position w:val="-14"/>
          <w:lang w:val="en-US"/>
        </w:rPr>
        <w:drawing>
          <wp:inline distT="0" distB="0" distL="0" distR="0" wp14:anchorId="40249769" wp14:editId="25C58A3A">
            <wp:extent cx="2089150" cy="241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8BF8D8E" w14:textId="77777777" w:rsidR="000C2A97" w:rsidRPr="0071510E" w:rsidRDefault="00DB5C2B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7A64D8A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1F96F84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937E043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FA344DA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5954938" w14:textId="77777777" w:rsidR="000C2A97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3B26C415" w14:textId="0F18FEDB" w:rsidR="000C2A97" w:rsidRPr="00304ED3" w:rsidRDefault="00F36A47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6D16751" wp14:editId="2967D311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D3231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BBB7677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1BC85F5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86BA97F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15524E66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19660B2" w14:textId="77777777" w:rsidR="000C2A97" w:rsidRDefault="00DB5C2B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23652397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10844A3" w14:textId="26D9CB97" w:rsidR="000C2A97" w:rsidRDefault="00DB5C2B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F36A47">
        <w:rPr>
          <w:noProof/>
          <w:color w:val="000000"/>
          <w:position w:val="-10"/>
          <w:lang w:val="en-US"/>
        </w:rPr>
        <w:drawing>
          <wp:inline distT="0" distB="0" distL="0" distR="0" wp14:anchorId="3A7575E7" wp14:editId="082FA501">
            <wp:extent cx="107950" cy="203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F36A47">
        <w:rPr>
          <w:noProof/>
          <w:color w:val="000000"/>
          <w:position w:val="-10"/>
          <w:lang w:val="en-US"/>
        </w:rPr>
        <w:drawing>
          <wp:inline distT="0" distB="0" distL="0" distR="0" wp14:anchorId="4738F2D6" wp14:editId="7A878C05">
            <wp:extent cx="107950" cy="203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DEEFE" w14:textId="77777777" w:rsidR="000C2A97" w:rsidRDefault="00DB5C2B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74064E94" w14:textId="77777777" w:rsidR="000C2A97" w:rsidRPr="00304ED3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31016878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1E11A23B" w14:textId="77777777" w:rsidR="000C2A97" w:rsidRDefault="00DB5C2B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23652398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58974B9" w14:textId="77777777" w:rsidR="000C2A97" w:rsidRPr="00304ED3" w:rsidRDefault="00DB5C2B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54F9508" w14:textId="234A7D12" w:rsidR="000C2A97" w:rsidRPr="00304ED3" w:rsidRDefault="00F36A4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EC8E65D" wp14:editId="4FC3BD85">
            <wp:extent cx="1517650" cy="241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513BE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8A356EF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D4AF2DA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F5381D7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1A8FDA1" w14:textId="77777777" w:rsidR="000C2A97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B16F24F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3A5AC566" w14:textId="02263DF5" w:rsidR="000C2A97" w:rsidRDefault="00F36A4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2C3A69D5" wp14:editId="712DB92F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3A7E8" w14:textId="77777777" w:rsidR="000C2A97" w:rsidRDefault="00DB5C2B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6F5D3E8E" w14:textId="77777777" w:rsidR="000C2A97" w:rsidRPr="00014625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6735AE2B" w14:textId="77777777" w:rsidR="000C2A97" w:rsidRPr="00304ED3" w:rsidRDefault="00DB5C2B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116786B5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BA7947C" w14:textId="7FC00C7A" w:rsidR="000C2A97" w:rsidRPr="00304ED3" w:rsidRDefault="00F36A4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7FAE785" wp14:editId="5E01A266">
            <wp:extent cx="1333500" cy="24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844DE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D76E11A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4A65E03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D718271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6A5EB5D" w14:textId="77777777" w:rsidR="000C2A97" w:rsidRDefault="00DB5C2B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23652399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6431F1B" w14:textId="77777777" w:rsidR="000C2A97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380D4439" w14:textId="77777777" w:rsidR="000C2A97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6FFF0A62" w14:textId="6508B414" w:rsidR="000C2A97" w:rsidRPr="00304ED3" w:rsidRDefault="00F36A4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F90BCAC" wp14:editId="7844088B">
            <wp:extent cx="527050" cy="2222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E3CFA" w14:textId="77777777" w:rsidR="000C2A97" w:rsidRDefault="00DB5C2B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CB60189" w14:textId="77777777" w:rsidR="000C2A97" w:rsidRDefault="00DB5C2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D65BFE2" w14:textId="77777777" w:rsidR="000C2A97" w:rsidRDefault="00DB5C2B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37F1625" w14:textId="77777777" w:rsidR="000C2A97" w:rsidRPr="00304ED3" w:rsidRDefault="00DB5C2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D816980" w14:textId="605EAFA2" w:rsidR="000C2A97" w:rsidRPr="00304ED3" w:rsidRDefault="00F36A4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EA2E6C6" wp14:editId="61F3C879">
            <wp:extent cx="1270000" cy="393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2818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243FD54" w14:textId="188DADCB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F36A47">
        <w:rPr>
          <w:noProof/>
          <w:kern w:val="2"/>
          <w:szCs w:val="24"/>
          <w:lang w:val="en-US"/>
        </w:rPr>
        <w:drawing>
          <wp:inline distT="0" distB="0" distL="0" distR="0" wp14:anchorId="4A7C4765" wp14:editId="5532CA74">
            <wp:extent cx="32385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55A6CD7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90E281B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3F256FE5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A428719" w14:textId="77777777" w:rsidR="000C2A97" w:rsidRPr="00304ED3" w:rsidRDefault="00DB5C2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5459AEF" w14:textId="6B9F60CD" w:rsidR="000C2A97" w:rsidRPr="00304ED3" w:rsidRDefault="00F36A4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CCBC523" wp14:editId="2D1DCF1D">
            <wp:extent cx="1352550" cy="3937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575ED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B99DA4B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85836E0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B3E2217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49AEA9CA" w14:textId="77777777" w:rsidR="000C2A97" w:rsidRDefault="00DB5C2B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23652400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4CB497B4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472CAEC1" w14:textId="2DAFEBF4" w:rsidR="000C2A97" w:rsidRPr="00304ED3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F36A47">
        <w:rPr>
          <w:noProof/>
          <w:kern w:val="2"/>
          <w:szCs w:val="24"/>
          <w:lang w:val="en-US"/>
        </w:rPr>
        <w:drawing>
          <wp:inline distT="0" distB="0" distL="0" distR="0" wp14:anchorId="50568237" wp14:editId="180C5F47">
            <wp:extent cx="79375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838FE34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D7CCD6E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17E1EC2D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2E2D73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739269F8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2F83D16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184C67B6" w14:textId="5B87E965" w:rsidR="000C2A97" w:rsidRPr="00304ED3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F36A47">
        <w:rPr>
          <w:noProof/>
          <w:kern w:val="2"/>
          <w:szCs w:val="24"/>
          <w:lang w:val="en-US"/>
        </w:rPr>
        <w:drawing>
          <wp:inline distT="0" distB="0" distL="0" distR="0" wp14:anchorId="21CE6228" wp14:editId="495BA2F8">
            <wp:extent cx="647700" cy="2413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633681D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D2E06D0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29C83115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00FAC1A" w14:textId="77777777" w:rsidR="000C2A97" w:rsidRDefault="00DB5C2B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23652401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744A2122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AE5FE54" w14:textId="2F8B26CE" w:rsidR="000C2A97" w:rsidRPr="00304ED3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F36A47">
        <w:rPr>
          <w:noProof/>
          <w:kern w:val="2"/>
          <w:szCs w:val="24"/>
          <w:lang w:val="en-US"/>
        </w:rPr>
        <w:drawing>
          <wp:inline distT="0" distB="0" distL="0" distR="0" wp14:anchorId="05985AC6" wp14:editId="5291698D">
            <wp:extent cx="79375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45AB010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6211D98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1F792A82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6609259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41DB20FF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E8DA71D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6B50BA28" w14:textId="1366D860" w:rsidR="000C2A97" w:rsidRPr="00304ED3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F36A47">
        <w:rPr>
          <w:noProof/>
          <w:kern w:val="2"/>
          <w:szCs w:val="24"/>
          <w:lang w:val="en-US"/>
        </w:rPr>
        <w:drawing>
          <wp:inline distT="0" distB="0" distL="0" distR="0" wp14:anchorId="40DF00EC" wp14:editId="1B367658">
            <wp:extent cx="736600" cy="2413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3027A55" w14:textId="77777777" w:rsidR="000C2A97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11BD4A3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3B94F2E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71F42A4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054C90DB" w14:textId="4666F8BF" w:rsidR="000C2A97" w:rsidRPr="00304ED3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F36A47">
        <w:rPr>
          <w:noProof/>
          <w:kern w:val="2"/>
          <w:szCs w:val="24"/>
          <w:lang w:val="en-US"/>
        </w:rPr>
        <w:drawing>
          <wp:inline distT="0" distB="0" distL="0" distR="0" wp14:anchorId="463330E8" wp14:editId="4D761741">
            <wp:extent cx="984250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55DDE06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5D1B7C6C" w14:textId="3E9E8F56" w:rsidR="000C2A97" w:rsidRPr="00304ED3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F36A47">
        <w:rPr>
          <w:noProof/>
          <w:kern w:val="2"/>
          <w:szCs w:val="24"/>
          <w:lang w:val="en-US"/>
        </w:rPr>
        <w:drawing>
          <wp:inline distT="0" distB="0" distL="0" distR="0" wp14:anchorId="34E7FF96" wp14:editId="6AE7185D">
            <wp:extent cx="1174750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28118D3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DA2051C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BAACE54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2BA3E1D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DEDB0F4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02AA795B" w14:textId="77777777" w:rsidR="000C2A97" w:rsidRDefault="00DB5C2B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23652402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0FE3D12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479D168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063428C" w14:textId="379FC5E5" w:rsidR="000C2A97" w:rsidRPr="00304ED3" w:rsidRDefault="00F36A4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344E606" wp14:editId="130B67F4">
            <wp:extent cx="79375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CBE71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D22B6C3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67CA3C24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4722118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396C84C3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32E0E06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8DCC635" w14:textId="3140C04B" w:rsidR="000C2A97" w:rsidRPr="00304ED3" w:rsidRDefault="00F36A4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539476D" wp14:editId="734ECDF9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CCAC6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17EC00DF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53EA3710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5B4F48A9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BA37229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185F3E8D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8EF6EC8" w14:textId="572B371A" w:rsidR="000C2A97" w:rsidRPr="00304ED3" w:rsidRDefault="00F36A4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175F2DF" wp14:editId="22B6BADB">
            <wp:extent cx="647700" cy="2413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B40A" w14:textId="77777777" w:rsidR="000C2A97" w:rsidRDefault="00DB5C2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3BFCC51D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B22CF6F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317CD6BA" w14:textId="77777777" w:rsidR="000C2A97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1D466BB9" w14:textId="77777777" w:rsidR="000C2A97" w:rsidRPr="00304ED3" w:rsidRDefault="00DB5C2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19F5CFE" w14:textId="543A832C" w:rsidR="000C2A97" w:rsidRDefault="00DB5C2B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F36A47">
        <w:rPr>
          <w:noProof/>
          <w:kern w:val="2"/>
          <w:szCs w:val="24"/>
          <w:lang w:val="en-US"/>
        </w:rPr>
        <w:drawing>
          <wp:inline distT="0" distB="0" distL="0" distR="0" wp14:anchorId="64F3196B" wp14:editId="6D2F8CD4">
            <wp:extent cx="762000" cy="2413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49BF4C5F" w14:textId="77777777" w:rsidR="000C2A97" w:rsidRDefault="00DB5C2B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23652403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4AE1B905" w14:textId="77777777" w:rsidR="000C2A97" w:rsidRDefault="00DB5C2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5083CCDB" w14:textId="77777777" w:rsidR="000C2A97" w:rsidRDefault="00DB5C2B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6B56D7CE" w14:textId="77777777" w:rsidR="000C2A97" w:rsidRDefault="00DB5C2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7DA1E967" w14:textId="77777777" w:rsidR="000C2A97" w:rsidRDefault="00DB5C2B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47840017" w14:textId="77777777" w:rsidR="000C2A97" w:rsidRDefault="00DB5C2B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2E044CF2" w14:textId="77777777" w:rsidR="00BC2B16" w:rsidRPr="003F765D" w:rsidRDefault="00DB5C2B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7608AA8A" w14:textId="77777777" w:rsidR="00C84FA0" w:rsidRDefault="00DB5C2B">
      <w:pPr>
        <w:pStyle w:val="1"/>
        <w:rPr>
          <w:szCs w:val="24"/>
        </w:rPr>
      </w:pPr>
      <w:bookmarkStart w:id="110" w:name="_Toc123652404"/>
      <w:r>
        <w:rPr>
          <w:szCs w:val="24"/>
        </w:rPr>
        <w:t>外围护构造</w:t>
      </w:r>
      <w:bookmarkEnd w:id="110"/>
    </w:p>
    <w:p w14:paraId="45836D0A" w14:textId="77777777" w:rsidR="00C84FA0" w:rsidRDefault="00DB5C2B">
      <w:pPr>
        <w:pStyle w:val="2"/>
      </w:pPr>
      <w:bookmarkStart w:id="111" w:name="_Toc123652405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FA0" w14:paraId="261BFFB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DFAEAAE" w14:textId="77777777" w:rsidR="00C84FA0" w:rsidRDefault="00DB5C2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9EB13" w14:textId="77777777" w:rsidR="00C84FA0" w:rsidRDefault="00DB5C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C3E3F" w14:textId="77777777" w:rsidR="00C84FA0" w:rsidRDefault="00DB5C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CEAF3" w14:textId="77777777" w:rsidR="00C84FA0" w:rsidRDefault="00DB5C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0E53FB" w14:textId="77777777" w:rsidR="00C84FA0" w:rsidRDefault="00DB5C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886A5" w14:textId="77777777" w:rsidR="00C84FA0" w:rsidRDefault="00DB5C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124634" w14:textId="77777777" w:rsidR="00C84FA0" w:rsidRDefault="00DB5C2B">
            <w:pPr>
              <w:jc w:val="center"/>
            </w:pPr>
            <w:r>
              <w:t>热惰性指标</w:t>
            </w:r>
          </w:p>
        </w:tc>
      </w:tr>
      <w:tr w:rsidR="00C84FA0" w14:paraId="14A3A39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B2D4275" w14:textId="77777777" w:rsidR="00C84FA0" w:rsidRDefault="00C84F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5B4079" w14:textId="77777777" w:rsidR="00C84FA0" w:rsidRDefault="00DB5C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C51DBF" w14:textId="77777777" w:rsidR="00C84FA0" w:rsidRDefault="00DB5C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1326A4" w14:textId="77777777" w:rsidR="00C84FA0" w:rsidRDefault="00DB5C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E3DF7" w14:textId="77777777" w:rsidR="00C84FA0" w:rsidRDefault="00DB5C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C0525" w14:textId="77777777" w:rsidR="00C84FA0" w:rsidRDefault="00DB5C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3E432A" w14:textId="77777777" w:rsidR="00C84FA0" w:rsidRDefault="00DB5C2B">
            <w:pPr>
              <w:jc w:val="center"/>
            </w:pPr>
            <w:r>
              <w:t>D=R*S</w:t>
            </w:r>
          </w:p>
        </w:tc>
      </w:tr>
      <w:tr w:rsidR="00C84FA0" w14:paraId="2C7EF79B" w14:textId="77777777">
        <w:trPr>
          <w:jc w:val="center"/>
        </w:trPr>
        <w:tc>
          <w:tcPr>
            <w:tcW w:w="3345" w:type="dxa"/>
            <w:vAlign w:val="center"/>
          </w:tcPr>
          <w:p w14:paraId="64C77899" w14:textId="77777777" w:rsidR="00C84FA0" w:rsidRDefault="00DB5C2B">
            <w:r>
              <w:t>保护层</w:t>
            </w:r>
          </w:p>
        </w:tc>
        <w:tc>
          <w:tcPr>
            <w:tcW w:w="848" w:type="dxa"/>
            <w:vAlign w:val="center"/>
          </w:tcPr>
          <w:p w14:paraId="536A6DE2" w14:textId="77777777" w:rsidR="00C84FA0" w:rsidRDefault="00DB5C2B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5064AF3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760991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59EFD8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530816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16A0CEF" w14:textId="77777777" w:rsidR="00C84FA0" w:rsidRDefault="00DB5C2B">
            <w:pPr>
              <w:jc w:val="right"/>
            </w:pPr>
            <w:r>
              <w:t>－</w:t>
            </w:r>
          </w:p>
        </w:tc>
      </w:tr>
      <w:tr w:rsidR="00C84FA0" w14:paraId="4BFD61DD" w14:textId="77777777">
        <w:trPr>
          <w:jc w:val="center"/>
        </w:trPr>
        <w:tc>
          <w:tcPr>
            <w:tcW w:w="3345" w:type="dxa"/>
            <w:vAlign w:val="center"/>
          </w:tcPr>
          <w:p w14:paraId="1DEDB36D" w14:textId="77777777" w:rsidR="00C84FA0" w:rsidRDefault="00DB5C2B">
            <w:r>
              <w:t>防水层</w:t>
            </w:r>
          </w:p>
        </w:tc>
        <w:tc>
          <w:tcPr>
            <w:tcW w:w="848" w:type="dxa"/>
            <w:vAlign w:val="center"/>
          </w:tcPr>
          <w:p w14:paraId="43092654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10342A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AE0C51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11B7032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ABEFE1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31E49AD" w14:textId="77777777" w:rsidR="00C84FA0" w:rsidRDefault="00DB5C2B">
            <w:pPr>
              <w:jc w:val="right"/>
            </w:pPr>
            <w:r>
              <w:t>－</w:t>
            </w:r>
          </w:p>
        </w:tc>
      </w:tr>
      <w:tr w:rsidR="00C84FA0" w14:paraId="3BCD9245" w14:textId="77777777">
        <w:trPr>
          <w:jc w:val="center"/>
        </w:trPr>
        <w:tc>
          <w:tcPr>
            <w:tcW w:w="3345" w:type="dxa"/>
            <w:vAlign w:val="center"/>
          </w:tcPr>
          <w:p w14:paraId="52A04A54" w14:textId="77777777" w:rsidR="00C84FA0" w:rsidRDefault="00DB5C2B">
            <w:r>
              <w:t>水泥砂浆</w:t>
            </w:r>
          </w:p>
        </w:tc>
        <w:tc>
          <w:tcPr>
            <w:tcW w:w="848" w:type="dxa"/>
            <w:vAlign w:val="center"/>
          </w:tcPr>
          <w:p w14:paraId="6A5059B2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8DF20F" w14:textId="77777777" w:rsidR="00C84FA0" w:rsidRDefault="00DB5C2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B8BEE9D" w14:textId="77777777" w:rsidR="00C84FA0" w:rsidRDefault="00DB5C2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24DA340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7C9A27" w14:textId="77777777" w:rsidR="00C84FA0" w:rsidRDefault="00DB5C2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32A416" w14:textId="77777777" w:rsidR="00C84FA0" w:rsidRDefault="00DB5C2B">
            <w:pPr>
              <w:jc w:val="right"/>
            </w:pPr>
            <w:r>
              <w:t>0.245</w:t>
            </w:r>
          </w:p>
        </w:tc>
      </w:tr>
      <w:tr w:rsidR="00C84FA0" w14:paraId="45AB6621" w14:textId="77777777">
        <w:trPr>
          <w:jc w:val="center"/>
        </w:trPr>
        <w:tc>
          <w:tcPr>
            <w:tcW w:w="3345" w:type="dxa"/>
            <w:vAlign w:val="center"/>
          </w:tcPr>
          <w:p w14:paraId="58713655" w14:textId="77777777" w:rsidR="00C84FA0" w:rsidRDefault="00DB5C2B">
            <w:r>
              <w:t>找坡层</w:t>
            </w:r>
          </w:p>
        </w:tc>
        <w:tc>
          <w:tcPr>
            <w:tcW w:w="848" w:type="dxa"/>
            <w:vAlign w:val="center"/>
          </w:tcPr>
          <w:p w14:paraId="0A3E4FD8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389D9B4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7185C4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256C98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C3EC7F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5547F7A" w14:textId="77777777" w:rsidR="00C84FA0" w:rsidRDefault="00DB5C2B">
            <w:pPr>
              <w:jc w:val="right"/>
            </w:pPr>
            <w:r>
              <w:t>－</w:t>
            </w:r>
          </w:p>
        </w:tc>
      </w:tr>
      <w:tr w:rsidR="00C84FA0" w14:paraId="74B856B1" w14:textId="77777777">
        <w:trPr>
          <w:jc w:val="center"/>
        </w:trPr>
        <w:tc>
          <w:tcPr>
            <w:tcW w:w="3345" w:type="dxa"/>
            <w:vAlign w:val="center"/>
          </w:tcPr>
          <w:p w14:paraId="5B79CEBD" w14:textId="77777777" w:rsidR="00C84FA0" w:rsidRDefault="00DB5C2B">
            <w:r>
              <w:t>聚苯板</w:t>
            </w:r>
          </w:p>
        </w:tc>
        <w:tc>
          <w:tcPr>
            <w:tcW w:w="848" w:type="dxa"/>
            <w:vAlign w:val="center"/>
          </w:tcPr>
          <w:p w14:paraId="6AFCFED3" w14:textId="77777777" w:rsidR="00C84FA0" w:rsidRDefault="00DB5C2B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06C8E083" w14:textId="77777777" w:rsidR="00C84FA0" w:rsidRDefault="00DB5C2B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14:paraId="6359BECE" w14:textId="77777777" w:rsidR="00C84FA0" w:rsidRDefault="00DB5C2B"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4F9CE0A" w14:textId="77777777" w:rsidR="00C84FA0" w:rsidRDefault="00DB5C2B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7E620A01" w14:textId="77777777" w:rsidR="00C84FA0" w:rsidRDefault="00DB5C2B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1226C74C" w14:textId="77777777" w:rsidR="00C84FA0" w:rsidRDefault="00DB5C2B">
            <w:pPr>
              <w:jc w:val="right"/>
            </w:pPr>
            <w:r>
              <w:t>0.55</w:t>
            </w:r>
          </w:p>
        </w:tc>
      </w:tr>
      <w:tr w:rsidR="00C84FA0" w14:paraId="2B6A134D" w14:textId="77777777">
        <w:trPr>
          <w:jc w:val="center"/>
        </w:trPr>
        <w:tc>
          <w:tcPr>
            <w:tcW w:w="3345" w:type="dxa"/>
            <w:vAlign w:val="center"/>
          </w:tcPr>
          <w:p w14:paraId="5EE2CB52" w14:textId="77777777" w:rsidR="00C84FA0" w:rsidRDefault="00DB5C2B">
            <w:r>
              <w:t>隔汽层</w:t>
            </w:r>
          </w:p>
        </w:tc>
        <w:tc>
          <w:tcPr>
            <w:tcW w:w="848" w:type="dxa"/>
            <w:vAlign w:val="center"/>
          </w:tcPr>
          <w:p w14:paraId="3D9EEEEB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4076F4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20305A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EBD200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E413A7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3D2DCB6" w14:textId="77777777" w:rsidR="00C84FA0" w:rsidRDefault="00DB5C2B">
            <w:pPr>
              <w:jc w:val="right"/>
            </w:pPr>
            <w:r>
              <w:t>－</w:t>
            </w:r>
          </w:p>
        </w:tc>
      </w:tr>
      <w:tr w:rsidR="00C84FA0" w14:paraId="5C92D990" w14:textId="77777777">
        <w:trPr>
          <w:jc w:val="center"/>
        </w:trPr>
        <w:tc>
          <w:tcPr>
            <w:tcW w:w="3345" w:type="dxa"/>
            <w:vAlign w:val="center"/>
          </w:tcPr>
          <w:p w14:paraId="1F733B01" w14:textId="77777777" w:rsidR="00C84FA0" w:rsidRDefault="00DB5C2B">
            <w:r>
              <w:t>水泥砂浆</w:t>
            </w:r>
          </w:p>
        </w:tc>
        <w:tc>
          <w:tcPr>
            <w:tcW w:w="848" w:type="dxa"/>
            <w:vAlign w:val="center"/>
          </w:tcPr>
          <w:p w14:paraId="22AB5A86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BC9342" w14:textId="77777777" w:rsidR="00C84FA0" w:rsidRDefault="00DB5C2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76A16E1" w14:textId="77777777" w:rsidR="00C84FA0" w:rsidRDefault="00DB5C2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BFC8FA6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1FD24F" w14:textId="77777777" w:rsidR="00C84FA0" w:rsidRDefault="00DB5C2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6D3F60C" w14:textId="77777777" w:rsidR="00C84FA0" w:rsidRDefault="00DB5C2B">
            <w:pPr>
              <w:jc w:val="right"/>
            </w:pPr>
            <w:r>
              <w:t>0.245</w:t>
            </w:r>
          </w:p>
        </w:tc>
      </w:tr>
      <w:tr w:rsidR="00C84FA0" w14:paraId="2E4BAD9C" w14:textId="77777777">
        <w:trPr>
          <w:jc w:val="center"/>
        </w:trPr>
        <w:tc>
          <w:tcPr>
            <w:tcW w:w="3345" w:type="dxa"/>
            <w:vAlign w:val="center"/>
          </w:tcPr>
          <w:p w14:paraId="08B153CA" w14:textId="77777777" w:rsidR="00C84FA0" w:rsidRDefault="00DB5C2B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15E82422" w14:textId="77777777" w:rsidR="00C84FA0" w:rsidRDefault="00DB5C2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5BEE53A" w14:textId="77777777" w:rsidR="00C84FA0" w:rsidRDefault="00DB5C2B">
            <w:pPr>
              <w:jc w:val="right"/>
            </w:pPr>
            <w:r>
              <w:t>0.62</w:t>
            </w:r>
          </w:p>
        </w:tc>
        <w:tc>
          <w:tcPr>
            <w:tcW w:w="1075" w:type="dxa"/>
            <w:vAlign w:val="center"/>
          </w:tcPr>
          <w:p w14:paraId="076C9061" w14:textId="77777777" w:rsidR="00C84FA0" w:rsidRDefault="00DB5C2B">
            <w:pPr>
              <w:jc w:val="right"/>
            </w:pPr>
            <w:r>
              <w:t>5.48</w:t>
            </w:r>
          </w:p>
        </w:tc>
        <w:tc>
          <w:tcPr>
            <w:tcW w:w="848" w:type="dxa"/>
            <w:vAlign w:val="center"/>
          </w:tcPr>
          <w:p w14:paraId="6AEB9674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F7C956" w14:textId="77777777" w:rsidR="00C84FA0" w:rsidRDefault="00DB5C2B">
            <w:pPr>
              <w:jc w:val="right"/>
            </w:pPr>
            <w:r>
              <w:t>0.194</w:t>
            </w:r>
          </w:p>
        </w:tc>
        <w:tc>
          <w:tcPr>
            <w:tcW w:w="1064" w:type="dxa"/>
            <w:vAlign w:val="center"/>
          </w:tcPr>
          <w:p w14:paraId="3EF3E958" w14:textId="77777777" w:rsidR="00C84FA0" w:rsidRDefault="00DB5C2B">
            <w:pPr>
              <w:jc w:val="right"/>
            </w:pPr>
            <w:r>
              <w:t>1.061</w:t>
            </w:r>
          </w:p>
        </w:tc>
      </w:tr>
      <w:tr w:rsidR="00C84FA0" w14:paraId="3B97500C" w14:textId="77777777">
        <w:trPr>
          <w:jc w:val="center"/>
        </w:trPr>
        <w:tc>
          <w:tcPr>
            <w:tcW w:w="3345" w:type="dxa"/>
            <w:vAlign w:val="center"/>
          </w:tcPr>
          <w:p w14:paraId="28500EF1" w14:textId="77777777" w:rsidR="00C84FA0" w:rsidRDefault="00DB5C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5A0227" w14:textId="77777777" w:rsidR="00C84FA0" w:rsidRDefault="00DB5C2B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72115A65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C5D8CB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1AA037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8127DC" w14:textId="77777777" w:rsidR="00C84FA0" w:rsidRDefault="00DB5C2B">
            <w:pPr>
              <w:jc w:val="right"/>
            </w:pPr>
            <w:r>
              <w:t>1.752</w:t>
            </w:r>
          </w:p>
        </w:tc>
        <w:tc>
          <w:tcPr>
            <w:tcW w:w="1064" w:type="dxa"/>
            <w:vAlign w:val="center"/>
          </w:tcPr>
          <w:p w14:paraId="4CE30082" w14:textId="77777777" w:rsidR="00C84FA0" w:rsidRDefault="00DB5C2B">
            <w:pPr>
              <w:jc w:val="right"/>
            </w:pPr>
            <w:r>
              <w:t>2.100</w:t>
            </w:r>
          </w:p>
        </w:tc>
      </w:tr>
      <w:tr w:rsidR="00C84FA0" w14:paraId="46A12F5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6E6A783" w14:textId="77777777" w:rsidR="00C84FA0" w:rsidRDefault="00DB5C2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9B52D8C" w14:textId="77777777" w:rsidR="00C84FA0" w:rsidRDefault="00DB5C2B">
            <w:pPr>
              <w:jc w:val="center"/>
            </w:pPr>
            <w:r>
              <w:t>0.523</w:t>
            </w:r>
          </w:p>
        </w:tc>
      </w:tr>
      <w:tr w:rsidR="00C84FA0" w14:paraId="7A1EDC8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A23ADB" w14:textId="77777777" w:rsidR="00C84FA0" w:rsidRDefault="00DB5C2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5AB8AF03" w14:textId="77777777" w:rsidR="00C84FA0" w:rsidRDefault="00DB5C2B">
            <w:pPr>
              <w:jc w:val="center"/>
            </w:pPr>
            <w:r>
              <w:t>0.507</w:t>
            </w:r>
          </w:p>
        </w:tc>
      </w:tr>
      <w:tr w:rsidR="00C84FA0" w14:paraId="7C7C51F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0024F5" w14:textId="77777777" w:rsidR="00C84FA0" w:rsidRDefault="00DB5C2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99677BC" w14:textId="77777777" w:rsidR="00C84FA0" w:rsidRDefault="00DB5C2B">
            <w:pPr>
              <w:jc w:val="center"/>
            </w:pPr>
            <w:r>
              <w:t>35.40</w:t>
            </w:r>
          </w:p>
        </w:tc>
      </w:tr>
      <w:tr w:rsidR="00C84FA0" w14:paraId="116C36C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62704A" w14:textId="77777777" w:rsidR="00C84FA0" w:rsidRDefault="00DB5C2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37A99D5" w14:textId="77777777" w:rsidR="00C84FA0" w:rsidRDefault="00DB5C2B">
            <w:pPr>
              <w:jc w:val="center"/>
            </w:pPr>
            <w:r>
              <w:t>4.18</w:t>
            </w:r>
          </w:p>
        </w:tc>
      </w:tr>
      <w:tr w:rsidR="00C84FA0" w14:paraId="37EE8EC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7E452F" w14:textId="77777777" w:rsidR="00C84FA0" w:rsidRDefault="00DB5C2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A311490" w14:textId="77777777" w:rsidR="00C84FA0" w:rsidRDefault="00DB5C2B">
            <w:pPr>
              <w:jc w:val="center"/>
            </w:pPr>
            <w:r>
              <w:t>0.35</w:t>
            </w:r>
          </w:p>
        </w:tc>
      </w:tr>
    </w:tbl>
    <w:p w14:paraId="55E890E1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60AFC1A" w14:textId="77777777" w:rsidR="00C84FA0" w:rsidRDefault="00DB5C2B">
      <w:pPr>
        <w:pStyle w:val="2"/>
      </w:pPr>
      <w:bookmarkStart w:id="112" w:name="_Toc123652406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FA0" w14:paraId="1125E9F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E764EA7" w14:textId="77777777" w:rsidR="00C84FA0" w:rsidRDefault="00DB5C2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B45B60" w14:textId="77777777" w:rsidR="00C84FA0" w:rsidRDefault="00DB5C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22B58" w14:textId="77777777" w:rsidR="00C84FA0" w:rsidRDefault="00DB5C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5B505" w14:textId="77777777" w:rsidR="00C84FA0" w:rsidRDefault="00DB5C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5E69F0" w14:textId="77777777" w:rsidR="00C84FA0" w:rsidRDefault="00DB5C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31652" w14:textId="77777777" w:rsidR="00C84FA0" w:rsidRDefault="00DB5C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4C249F" w14:textId="77777777" w:rsidR="00C84FA0" w:rsidRDefault="00DB5C2B">
            <w:pPr>
              <w:jc w:val="center"/>
            </w:pPr>
            <w:r>
              <w:t>热惰性指标</w:t>
            </w:r>
          </w:p>
        </w:tc>
      </w:tr>
      <w:tr w:rsidR="00C84FA0" w14:paraId="7931367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68E5D0F" w14:textId="77777777" w:rsidR="00C84FA0" w:rsidRDefault="00C84F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94F399" w14:textId="77777777" w:rsidR="00C84FA0" w:rsidRDefault="00DB5C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204D5" w14:textId="77777777" w:rsidR="00C84FA0" w:rsidRDefault="00DB5C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02776" w14:textId="77777777" w:rsidR="00C84FA0" w:rsidRDefault="00DB5C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46A9AC" w14:textId="77777777" w:rsidR="00C84FA0" w:rsidRDefault="00DB5C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E7C9C2" w14:textId="77777777" w:rsidR="00C84FA0" w:rsidRDefault="00DB5C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33D9A3" w14:textId="77777777" w:rsidR="00C84FA0" w:rsidRDefault="00DB5C2B">
            <w:pPr>
              <w:jc w:val="center"/>
            </w:pPr>
            <w:r>
              <w:t>D=R*S</w:t>
            </w:r>
          </w:p>
        </w:tc>
      </w:tr>
      <w:tr w:rsidR="00C84FA0" w14:paraId="2BAAE861" w14:textId="77777777">
        <w:trPr>
          <w:jc w:val="center"/>
        </w:trPr>
        <w:tc>
          <w:tcPr>
            <w:tcW w:w="3345" w:type="dxa"/>
            <w:vAlign w:val="center"/>
          </w:tcPr>
          <w:p w14:paraId="70035935" w14:textId="77777777" w:rsidR="00C84FA0" w:rsidRDefault="00DB5C2B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4B822856" w14:textId="77777777" w:rsidR="00C84FA0" w:rsidRDefault="00DB5C2B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B523C3D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DDD78F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5A37C43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E30529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F49C22C" w14:textId="77777777" w:rsidR="00C84FA0" w:rsidRDefault="00DB5C2B">
            <w:pPr>
              <w:jc w:val="right"/>
            </w:pPr>
            <w:r>
              <w:t>－</w:t>
            </w:r>
          </w:p>
        </w:tc>
      </w:tr>
      <w:tr w:rsidR="00C84FA0" w14:paraId="442CD16C" w14:textId="77777777">
        <w:trPr>
          <w:jc w:val="center"/>
        </w:trPr>
        <w:tc>
          <w:tcPr>
            <w:tcW w:w="3345" w:type="dxa"/>
            <w:vAlign w:val="center"/>
          </w:tcPr>
          <w:p w14:paraId="56A19546" w14:textId="77777777" w:rsidR="00C84FA0" w:rsidRDefault="00DB5C2B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0FE87593" w14:textId="77777777" w:rsidR="00C84FA0" w:rsidRDefault="00DB5C2B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3F34564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BA07FD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D135A6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03F8BF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56A9040" w14:textId="77777777" w:rsidR="00C84FA0" w:rsidRDefault="00DB5C2B">
            <w:pPr>
              <w:jc w:val="right"/>
            </w:pPr>
            <w:r>
              <w:t>－</w:t>
            </w:r>
          </w:p>
        </w:tc>
      </w:tr>
      <w:tr w:rsidR="00C84FA0" w14:paraId="3A364BD1" w14:textId="77777777">
        <w:trPr>
          <w:jc w:val="center"/>
        </w:trPr>
        <w:tc>
          <w:tcPr>
            <w:tcW w:w="3345" w:type="dxa"/>
            <w:vAlign w:val="center"/>
          </w:tcPr>
          <w:p w14:paraId="066B04D7" w14:textId="77777777" w:rsidR="00C84FA0" w:rsidRDefault="00DB5C2B">
            <w:r>
              <w:t>聚苯板</w:t>
            </w:r>
          </w:p>
        </w:tc>
        <w:tc>
          <w:tcPr>
            <w:tcW w:w="848" w:type="dxa"/>
            <w:vAlign w:val="center"/>
          </w:tcPr>
          <w:p w14:paraId="52A54F19" w14:textId="77777777" w:rsidR="00C84FA0" w:rsidRDefault="00DB5C2B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AD84541" w14:textId="77777777" w:rsidR="00C84FA0" w:rsidRDefault="00DB5C2B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14:paraId="45E599EB" w14:textId="77777777" w:rsidR="00C84FA0" w:rsidRDefault="00DB5C2B"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144E94E8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B3352A" w14:textId="77777777" w:rsidR="00C84FA0" w:rsidRDefault="00DB5C2B">
            <w:pPr>
              <w:jc w:val="right"/>
            </w:pPr>
            <w:r>
              <w:t>1.905</w:t>
            </w:r>
          </w:p>
        </w:tc>
        <w:tc>
          <w:tcPr>
            <w:tcW w:w="1064" w:type="dxa"/>
            <w:vAlign w:val="center"/>
          </w:tcPr>
          <w:p w14:paraId="670B5E87" w14:textId="77777777" w:rsidR="00C84FA0" w:rsidRDefault="00DB5C2B">
            <w:pPr>
              <w:jc w:val="right"/>
            </w:pPr>
            <w:r>
              <w:t>0.629</w:t>
            </w:r>
          </w:p>
        </w:tc>
      </w:tr>
      <w:tr w:rsidR="00C84FA0" w14:paraId="24695ADE" w14:textId="77777777">
        <w:trPr>
          <w:jc w:val="center"/>
        </w:trPr>
        <w:tc>
          <w:tcPr>
            <w:tcW w:w="3345" w:type="dxa"/>
            <w:vAlign w:val="center"/>
          </w:tcPr>
          <w:p w14:paraId="5007648C" w14:textId="77777777" w:rsidR="00C84FA0" w:rsidRDefault="00DB5C2B">
            <w:r>
              <w:t>水泥砂浆</w:t>
            </w:r>
          </w:p>
        </w:tc>
        <w:tc>
          <w:tcPr>
            <w:tcW w:w="848" w:type="dxa"/>
            <w:vAlign w:val="center"/>
          </w:tcPr>
          <w:p w14:paraId="46A91D9C" w14:textId="77777777" w:rsidR="00C84FA0" w:rsidRDefault="00DB5C2B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60E1BFD6" w14:textId="77777777" w:rsidR="00C84FA0" w:rsidRDefault="00DB5C2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F897099" w14:textId="77777777" w:rsidR="00C84FA0" w:rsidRDefault="00DB5C2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6B18116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B20B39" w14:textId="77777777" w:rsidR="00C84FA0" w:rsidRDefault="00DB5C2B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43656891" w14:textId="77777777" w:rsidR="00C84FA0" w:rsidRDefault="00DB5C2B">
            <w:pPr>
              <w:jc w:val="right"/>
            </w:pPr>
            <w:r>
              <w:t>0.183</w:t>
            </w:r>
          </w:p>
        </w:tc>
      </w:tr>
      <w:tr w:rsidR="00C84FA0" w14:paraId="10ABD6CC" w14:textId="77777777">
        <w:trPr>
          <w:jc w:val="center"/>
        </w:trPr>
        <w:tc>
          <w:tcPr>
            <w:tcW w:w="3345" w:type="dxa"/>
            <w:vAlign w:val="center"/>
          </w:tcPr>
          <w:p w14:paraId="78CFC878" w14:textId="77777777" w:rsidR="00C84FA0" w:rsidRDefault="00DB5C2B">
            <w:r>
              <w:t>粘土实心砖</w:t>
            </w:r>
          </w:p>
        </w:tc>
        <w:tc>
          <w:tcPr>
            <w:tcW w:w="848" w:type="dxa"/>
            <w:vAlign w:val="center"/>
          </w:tcPr>
          <w:p w14:paraId="564A8AEB" w14:textId="77777777" w:rsidR="00C84FA0" w:rsidRDefault="00DB5C2B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04C045CC" w14:textId="77777777" w:rsidR="00C84FA0" w:rsidRDefault="00DB5C2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F425037" w14:textId="77777777" w:rsidR="00C84FA0" w:rsidRDefault="00DB5C2B">
            <w:pPr>
              <w:jc w:val="right"/>
            </w:pPr>
            <w:r>
              <w:t>10.551</w:t>
            </w:r>
          </w:p>
        </w:tc>
        <w:tc>
          <w:tcPr>
            <w:tcW w:w="848" w:type="dxa"/>
            <w:vAlign w:val="center"/>
          </w:tcPr>
          <w:p w14:paraId="0E0C3529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5601DF2" w14:textId="77777777" w:rsidR="00C84FA0" w:rsidRDefault="00DB5C2B">
            <w:pPr>
              <w:jc w:val="right"/>
            </w:pPr>
            <w:r>
              <w:t>0.296</w:t>
            </w:r>
          </w:p>
        </w:tc>
        <w:tc>
          <w:tcPr>
            <w:tcW w:w="1064" w:type="dxa"/>
            <w:vAlign w:val="center"/>
          </w:tcPr>
          <w:p w14:paraId="53697B4B" w14:textId="77777777" w:rsidR="00C84FA0" w:rsidRDefault="00DB5C2B">
            <w:pPr>
              <w:jc w:val="right"/>
            </w:pPr>
            <w:r>
              <w:t>3.126</w:t>
            </w:r>
          </w:p>
        </w:tc>
      </w:tr>
      <w:tr w:rsidR="00C84FA0" w14:paraId="080D7F12" w14:textId="77777777">
        <w:trPr>
          <w:jc w:val="center"/>
        </w:trPr>
        <w:tc>
          <w:tcPr>
            <w:tcW w:w="3345" w:type="dxa"/>
            <w:vAlign w:val="center"/>
          </w:tcPr>
          <w:p w14:paraId="2B5C0ED3" w14:textId="77777777" w:rsidR="00C84FA0" w:rsidRDefault="00DB5C2B">
            <w:r>
              <w:t>石灰砂浆</w:t>
            </w:r>
          </w:p>
        </w:tc>
        <w:tc>
          <w:tcPr>
            <w:tcW w:w="848" w:type="dxa"/>
            <w:vAlign w:val="center"/>
          </w:tcPr>
          <w:p w14:paraId="05B18FC5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E52740" w14:textId="77777777" w:rsidR="00C84FA0" w:rsidRDefault="00DB5C2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D1F7BF1" w14:textId="77777777" w:rsidR="00C84FA0" w:rsidRDefault="00DB5C2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BE2C782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60CA2EB" w14:textId="77777777" w:rsidR="00C84FA0" w:rsidRDefault="00DB5C2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DD2B8EF" w14:textId="77777777" w:rsidR="00C84FA0" w:rsidRDefault="00DB5C2B">
            <w:pPr>
              <w:jc w:val="right"/>
            </w:pPr>
            <w:r>
              <w:t>0.249</w:t>
            </w:r>
          </w:p>
        </w:tc>
      </w:tr>
      <w:tr w:rsidR="00C84FA0" w14:paraId="33051ED3" w14:textId="77777777">
        <w:trPr>
          <w:jc w:val="center"/>
        </w:trPr>
        <w:tc>
          <w:tcPr>
            <w:tcW w:w="3345" w:type="dxa"/>
            <w:vAlign w:val="center"/>
          </w:tcPr>
          <w:p w14:paraId="08D08BA4" w14:textId="77777777" w:rsidR="00C84FA0" w:rsidRDefault="00DB5C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89CB99" w14:textId="77777777" w:rsidR="00C84FA0" w:rsidRDefault="00DB5C2B">
            <w:pPr>
              <w:jc w:val="right"/>
            </w:pPr>
            <w:r>
              <w:t>361</w:t>
            </w:r>
          </w:p>
        </w:tc>
        <w:tc>
          <w:tcPr>
            <w:tcW w:w="1075" w:type="dxa"/>
            <w:vAlign w:val="center"/>
          </w:tcPr>
          <w:p w14:paraId="18548F31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05FFC6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3238E1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BCE396" w14:textId="77777777" w:rsidR="00C84FA0" w:rsidRDefault="00DB5C2B">
            <w:pPr>
              <w:jc w:val="right"/>
            </w:pPr>
            <w:r>
              <w:t>2.242</w:t>
            </w:r>
          </w:p>
        </w:tc>
        <w:tc>
          <w:tcPr>
            <w:tcW w:w="1064" w:type="dxa"/>
            <w:vAlign w:val="center"/>
          </w:tcPr>
          <w:p w14:paraId="2A73AEC9" w14:textId="77777777" w:rsidR="00C84FA0" w:rsidRDefault="00DB5C2B">
            <w:pPr>
              <w:jc w:val="right"/>
            </w:pPr>
            <w:r>
              <w:t>4.187</w:t>
            </w:r>
          </w:p>
        </w:tc>
      </w:tr>
      <w:tr w:rsidR="00C84FA0" w14:paraId="0F6BFA8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7C5B44" w14:textId="77777777" w:rsidR="00C84FA0" w:rsidRDefault="00DB5C2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BC63F02" w14:textId="77777777" w:rsidR="00C84FA0" w:rsidRDefault="00DB5C2B">
            <w:pPr>
              <w:jc w:val="center"/>
            </w:pPr>
            <w:r>
              <w:t>0.416</w:t>
            </w:r>
          </w:p>
        </w:tc>
      </w:tr>
      <w:tr w:rsidR="00C84FA0" w14:paraId="225ABAA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760B58" w14:textId="77777777" w:rsidR="00C84FA0" w:rsidRDefault="00DB5C2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179DF8B3" w14:textId="77777777" w:rsidR="00C84FA0" w:rsidRDefault="00DB5C2B">
            <w:pPr>
              <w:jc w:val="center"/>
            </w:pPr>
            <w:r>
              <w:t>0.418</w:t>
            </w:r>
          </w:p>
        </w:tc>
      </w:tr>
      <w:tr w:rsidR="00C84FA0" w14:paraId="562FE85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B85BE9" w14:textId="77777777" w:rsidR="00C84FA0" w:rsidRDefault="00DB5C2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4AAC40C" w14:textId="77777777" w:rsidR="00C84FA0" w:rsidRDefault="00DB5C2B">
            <w:pPr>
              <w:jc w:val="center"/>
            </w:pPr>
            <w:r>
              <w:t>217.13</w:t>
            </w:r>
          </w:p>
        </w:tc>
      </w:tr>
      <w:tr w:rsidR="00C84FA0" w14:paraId="12F48C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6F1EFC3" w14:textId="77777777" w:rsidR="00C84FA0" w:rsidRDefault="00DB5C2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A87B341" w14:textId="77777777" w:rsidR="00C84FA0" w:rsidRDefault="00DB5C2B">
            <w:pPr>
              <w:jc w:val="center"/>
            </w:pPr>
            <w:r>
              <w:t>9.98</w:t>
            </w:r>
          </w:p>
        </w:tc>
      </w:tr>
      <w:tr w:rsidR="00C84FA0" w14:paraId="5699A46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CEF813" w14:textId="77777777" w:rsidR="00C84FA0" w:rsidRDefault="00DB5C2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10FCF8A" w14:textId="77777777" w:rsidR="00C84FA0" w:rsidRDefault="00DB5C2B">
            <w:pPr>
              <w:jc w:val="center"/>
            </w:pPr>
            <w:r>
              <w:t>0.07</w:t>
            </w:r>
          </w:p>
        </w:tc>
      </w:tr>
    </w:tbl>
    <w:p w14:paraId="5F457B0E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78EB9C2" w14:textId="77777777" w:rsidR="00C84FA0" w:rsidRDefault="00DB5C2B">
      <w:pPr>
        <w:pStyle w:val="2"/>
      </w:pPr>
      <w:bookmarkStart w:id="113" w:name="_Toc123652407"/>
      <w:r>
        <w:lastRenderedPageBreak/>
        <w:t>挑空楼板构造一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FA0" w14:paraId="566AB4E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978E9A6" w14:textId="77777777" w:rsidR="00C84FA0" w:rsidRDefault="00DB5C2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A8322F" w14:textId="77777777" w:rsidR="00C84FA0" w:rsidRDefault="00DB5C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A2DB6" w14:textId="77777777" w:rsidR="00C84FA0" w:rsidRDefault="00DB5C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D863AD" w14:textId="77777777" w:rsidR="00C84FA0" w:rsidRDefault="00DB5C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4C567" w14:textId="77777777" w:rsidR="00C84FA0" w:rsidRDefault="00DB5C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5ED4B" w14:textId="77777777" w:rsidR="00C84FA0" w:rsidRDefault="00DB5C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2D06CD" w14:textId="77777777" w:rsidR="00C84FA0" w:rsidRDefault="00DB5C2B">
            <w:pPr>
              <w:jc w:val="center"/>
            </w:pPr>
            <w:r>
              <w:t>热惰性指标</w:t>
            </w:r>
          </w:p>
        </w:tc>
      </w:tr>
      <w:tr w:rsidR="00C84FA0" w14:paraId="6E18C57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ABA264" w14:textId="77777777" w:rsidR="00C84FA0" w:rsidRDefault="00C84F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81BC4F" w14:textId="77777777" w:rsidR="00C84FA0" w:rsidRDefault="00DB5C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1DE58" w14:textId="77777777" w:rsidR="00C84FA0" w:rsidRDefault="00DB5C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B9FEC" w14:textId="77777777" w:rsidR="00C84FA0" w:rsidRDefault="00DB5C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13054A" w14:textId="77777777" w:rsidR="00C84FA0" w:rsidRDefault="00DB5C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EB894" w14:textId="77777777" w:rsidR="00C84FA0" w:rsidRDefault="00DB5C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BBF7A8" w14:textId="77777777" w:rsidR="00C84FA0" w:rsidRDefault="00DB5C2B">
            <w:pPr>
              <w:jc w:val="center"/>
            </w:pPr>
            <w:r>
              <w:t>D=R*S</w:t>
            </w:r>
          </w:p>
        </w:tc>
      </w:tr>
      <w:tr w:rsidR="00C84FA0" w14:paraId="7E4F5024" w14:textId="77777777">
        <w:trPr>
          <w:jc w:val="center"/>
        </w:trPr>
        <w:tc>
          <w:tcPr>
            <w:tcW w:w="3345" w:type="dxa"/>
            <w:vAlign w:val="center"/>
          </w:tcPr>
          <w:p w14:paraId="475C537A" w14:textId="77777777" w:rsidR="00C84FA0" w:rsidRDefault="00DB5C2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FB42DE" w14:textId="77777777" w:rsidR="00C84FA0" w:rsidRDefault="00DB5C2B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141066E" w14:textId="77777777" w:rsidR="00C84FA0" w:rsidRDefault="00DB5C2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6A08440" w14:textId="77777777" w:rsidR="00C84FA0" w:rsidRDefault="00DB5C2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6FE605E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7C3DD2D" w14:textId="77777777" w:rsidR="00C84FA0" w:rsidRDefault="00DB5C2B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5008D7E5" w14:textId="77777777" w:rsidR="00C84FA0" w:rsidRDefault="00DB5C2B">
            <w:pPr>
              <w:jc w:val="right"/>
            </w:pPr>
            <w:r>
              <w:t>0.297</w:t>
            </w:r>
          </w:p>
        </w:tc>
      </w:tr>
      <w:tr w:rsidR="00C84FA0" w14:paraId="65D67E51" w14:textId="77777777">
        <w:trPr>
          <w:jc w:val="center"/>
        </w:trPr>
        <w:tc>
          <w:tcPr>
            <w:tcW w:w="3345" w:type="dxa"/>
            <w:vAlign w:val="center"/>
          </w:tcPr>
          <w:p w14:paraId="43C2811F" w14:textId="77777777" w:rsidR="00C84FA0" w:rsidRDefault="00DB5C2B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7E04879" w14:textId="77777777" w:rsidR="00C84FA0" w:rsidRDefault="00DB5C2B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2490501" w14:textId="77777777" w:rsidR="00C84FA0" w:rsidRDefault="00DB5C2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651AFF0" w14:textId="77777777" w:rsidR="00C84FA0" w:rsidRDefault="00DB5C2B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56D742FB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318B40" w14:textId="77777777" w:rsidR="00C84FA0" w:rsidRDefault="00DB5C2B">
            <w:pPr>
              <w:jc w:val="right"/>
            </w:pPr>
            <w:r>
              <w:t>1.333</w:t>
            </w:r>
          </w:p>
        </w:tc>
        <w:tc>
          <w:tcPr>
            <w:tcW w:w="1064" w:type="dxa"/>
            <w:vAlign w:val="center"/>
          </w:tcPr>
          <w:p w14:paraId="56B7D796" w14:textId="77777777" w:rsidR="00C84FA0" w:rsidRDefault="00DB5C2B">
            <w:pPr>
              <w:jc w:val="right"/>
            </w:pPr>
            <w:r>
              <w:t>0.427</w:t>
            </w:r>
          </w:p>
        </w:tc>
      </w:tr>
      <w:tr w:rsidR="00C84FA0" w14:paraId="3EFE22B9" w14:textId="77777777">
        <w:trPr>
          <w:jc w:val="center"/>
        </w:trPr>
        <w:tc>
          <w:tcPr>
            <w:tcW w:w="3345" w:type="dxa"/>
            <w:vAlign w:val="center"/>
          </w:tcPr>
          <w:p w14:paraId="70B8C7AF" w14:textId="77777777" w:rsidR="00C84FA0" w:rsidRDefault="00DB5C2B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7BD171BE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0578E4" w14:textId="77777777" w:rsidR="00C84FA0" w:rsidRDefault="00DB5C2B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45FB87D6" w14:textId="77777777" w:rsidR="00C84FA0" w:rsidRDefault="00DB5C2B">
            <w:pPr>
              <w:jc w:val="right"/>
            </w:pPr>
            <w:r>
              <w:t>0.452</w:t>
            </w:r>
          </w:p>
        </w:tc>
        <w:tc>
          <w:tcPr>
            <w:tcW w:w="848" w:type="dxa"/>
            <w:vAlign w:val="center"/>
          </w:tcPr>
          <w:p w14:paraId="5D9701BE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52AD089" w14:textId="77777777" w:rsidR="00C84FA0" w:rsidRDefault="00DB5C2B">
            <w:pPr>
              <w:jc w:val="right"/>
            </w:pPr>
            <w:r>
              <w:t>0.588</w:t>
            </w:r>
          </w:p>
        </w:tc>
        <w:tc>
          <w:tcPr>
            <w:tcW w:w="1064" w:type="dxa"/>
            <w:vAlign w:val="center"/>
          </w:tcPr>
          <w:p w14:paraId="568ECA92" w14:textId="77777777" w:rsidR="00C84FA0" w:rsidRDefault="00DB5C2B">
            <w:pPr>
              <w:jc w:val="right"/>
            </w:pPr>
            <w:r>
              <w:t>0.266</w:t>
            </w:r>
          </w:p>
        </w:tc>
      </w:tr>
      <w:tr w:rsidR="00C84FA0" w14:paraId="28943324" w14:textId="77777777">
        <w:trPr>
          <w:jc w:val="center"/>
        </w:trPr>
        <w:tc>
          <w:tcPr>
            <w:tcW w:w="3345" w:type="dxa"/>
            <w:vAlign w:val="center"/>
          </w:tcPr>
          <w:p w14:paraId="3686EB53" w14:textId="77777777" w:rsidR="00C84FA0" w:rsidRDefault="00DB5C2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FE9A01" w14:textId="77777777" w:rsidR="00C84FA0" w:rsidRDefault="00DB5C2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26703CF" w14:textId="77777777" w:rsidR="00C84FA0" w:rsidRDefault="00DB5C2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50A0851" w14:textId="77777777" w:rsidR="00C84FA0" w:rsidRDefault="00DB5C2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CEE0FD4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3E1E9FD" w14:textId="77777777" w:rsidR="00C84FA0" w:rsidRDefault="00DB5C2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CDA9508" w14:textId="77777777" w:rsidR="00C84FA0" w:rsidRDefault="00DB5C2B">
            <w:pPr>
              <w:jc w:val="right"/>
            </w:pPr>
            <w:r>
              <w:t>1.186</w:t>
            </w:r>
          </w:p>
        </w:tc>
      </w:tr>
      <w:tr w:rsidR="00C84FA0" w14:paraId="5FA8A331" w14:textId="77777777">
        <w:trPr>
          <w:jc w:val="center"/>
        </w:trPr>
        <w:tc>
          <w:tcPr>
            <w:tcW w:w="3345" w:type="dxa"/>
            <w:vAlign w:val="center"/>
          </w:tcPr>
          <w:p w14:paraId="587AC0BF" w14:textId="77777777" w:rsidR="00C84FA0" w:rsidRDefault="00DB5C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4142F7" w14:textId="77777777" w:rsidR="00C84FA0" w:rsidRDefault="00DB5C2B">
            <w:pPr>
              <w:jc w:val="right"/>
            </w:pPr>
            <w:r>
              <w:t>210</w:t>
            </w:r>
          </w:p>
        </w:tc>
        <w:tc>
          <w:tcPr>
            <w:tcW w:w="1075" w:type="dxa"/>
            <w:vAlign w:val="center"/>
          </w:tcPr>
          <w:p w14:paraId="7AB2E6ED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521333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B7642B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8A9AE4" w14:textId="77777777" w:rsidR="00C84FA0" w:rsidRDefault="00DB5C2B">
            <w:pPr>
              <w:jc w:val="right"/>
            </w:pPr>
            <w:r>
              <w:t>2.008</w:t>
            </w:r>
          </w:p>
        </w:tc>
        <w:tc>
          <w:tcPr>
            <w:tcW w:w="1064" w:type="dxa"/>
            <w:vAlign w:val="center"/>
          </w:tcPr>
          <w:p w14:paraId="6964EB6D" w14:textId="77777777" w:rsidR="00C84FA0" w:rsidRDefault="00DB5C2B">
            <w:pPr>
              <w:jc w:val="right"/>
            </w:pPr>
            <w:r>
              <w:t>2.175</w:t>
            </w:r>
          </w:p>
        </w:tc>
      </w:tr>
      <w:tr w:rsidR="00C84FA0" w14:paraId="1BA24BF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896C89" w14:textId="77777777" w:rsidR="00C84FA0" w:rsidRDefault="00DB5C2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A15A687" w14:textId="77777777" w:rsidR="00C84FA0" w:rsidRDefault="00DB5C2B">
            <w:pPr>
              <w:jc w:val="center"/>
            </w:pPr>
            <w:r>
              <w:t>0.461</w:t>
            </w:r>
          </w:p>
        </w:tc>
      </w:tr>
      <w:tr w:rsidR="00C84FA0" w14:paraId="64A7DB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48B159" w14:textId="77777777" w:rsidR="00C84FA0" w:rsidRDefault="00DB5C2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BC877C7" w14:textId="77777777" w:rsidR="00C84FA0" w:rsidRDefault="00DB5C2B">
            <w:pPr>
              <w:jc w:val="center"/>
            </w:pPr>
            <w:r>
              <w:t>60.46</w:t>
            </w:r>
          </w:p>
        </w:tc>
      </w:tr>
      <w:tr w:rsidR="00C84FA0" w14:paraId="27A2A1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AE884C" w14:textId="77777777" w:rsidR="00C84FA0" w:rsidRDefault="00DB5C2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0AF7EDC" w14:textId="77777777" w:rsidR="00C84FA0" w:rsidRDefault="00DB5C2B">
            <w:pPr>
              <w:jc w:val="center"/>
            </w:pPr>
            <w:r>
              <w:t>5.48</w:t>
            </w:r>
          </w:p>
        </w:tc>
      </w:tr>
      <w:tr w:rsidR="00C84FA0" w14:paraId="759A638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09557A" w14:textId="77777777" w:rsidR="00C84FA0" w:rsidRDefault="00DB5C2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220F66B" w14:textId="77777777" w:rsidR="00C84FA0" w:rsidRDefault="00DB5C2B">
            <w:pPr>
              <w:jc w:val="center"/>
            </w:pPr>
            <w:r>
              <w:t>0.23</w:t>
            </w:r>
          </w:p>
        </w:tc>
      </w:tr>
    </w:tbl>
    <w:p w14:paraId="3EE9FBA7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1681102" w14:textId="77777777" w:rsidR="00C84FA0" w:rsidRDefault="00DB5C2B">
      <w:pPr>
        <w:pStyle w:val="1"/>
        <w:rPr>
          <w:szCs w:val="24"/>
        </w:rPr>
      </w:pPr>
      <w:bookmarkStart w:id="114" w:name="_Toc123652408"/>
      <w:r>
        <w:rPr>
          <w:szCs w:val="24"/>
        </w:rPr>
        <w:t>内围护构造</w:t>
      </w:r>
      <w:bookmarkEnd w:id="114"/>
    </w:p>
    <w:p w14:paraId="00613D51" w14:textId="77777777" w:rsidR="00C84FA0" w:rsidRDefault="00DB5C2B">
      <w:pPr>
        <w:pStyle w:val="2"/>
      </w:pPr>
      <w:bookmarkStart w:id="115" w:name="_Toc123652409"/>
      <w:r>
        <w:t>控温房间隔墙构造一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FA0" w14:paraId="6F173EC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79F9C2" w14:textId="77777777" w:rsidR="00C84FA0" w:rsidRDefault="00DB5C2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6F5D32" w14:textId="77777777" w:rsidR="00C84FA0" w:rsidRDefault="00DB5C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572799" w14:textId="77777777" w:rsidR="00C84FA0" w:rsidRDefault="00DB5C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6E9A8" w14:textId="77777777" w:rsidR="00C84FA0" w:rsidRDefault="00DB5C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8E9A0B" w14:textId="77777777" w:rsidR="00C84FA0" w:rsidRDefault="00DB5C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83A76" w14:textId="77777777" w:rsidR="00C84FA0" w:rsidRDefault="00DB5C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A7AFFC" w14:textId="77777777" w:rsidR="00C84FA0" w:rsidRDefault="00DB5C2B">
            <w:pPr>
              <w:jc w:val="center"/>
            </w:pPr>
            <w:r>
              <w:t>热惰性指标</w:t>
            </w:r>
          </w:p>
        </w:tc>
      </w:tr>
      <w:tr w:rsidR="00C84FA0" w14:paraId="7868BB3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9CFFECE" w14:textId="77777777" w:rsidR="00C84FA0" w:rsidRDefault="00C84F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6F0CC2" w14:textId="77777777" w:rsidR="00C84FA0" w:rsidRDefault="00DB5C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96C35" w14:textId="77777777" w:rsidR="00C84FA0" w:rsidRDefault="00DB5C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C8FF4E" w14:textId="77777777" w:rsidR="00C84FA0" w:rsidRDefault="00DB5C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F702D8" w14:textId="77777777" w:rsidR="00C84FA0" w:rsidRDefault="00DB5C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34D218" w14:textId="77777777" w:rsidR="00C84FA0" w:rsidRDefault="00DB5C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6CA0FD" w14:textId="77777777" w:rsidR="00C84FA0" w:rsidRDefault="00DB5C2B">
            <w:pPr>
              <w:jc w:val="center"/>
            </w:pPr>
            <w:r>
              <w:t>D=R*S</w:t>
            </w:r>
          </w:p>
        </w:tc>
      </w:tr>
      <w:tr w:rsidR="00C84FA0" w14:paraId="14B1FF94" w14:textId="77777777">
        <w:trPr>
          <w:jc w:val="center"/>
        </w:trPr>
        <w:tc>
          <w:tcPr>
            <w:tcW w:w="3345" w:type="dxa"/>
            <w:vAlign w:val="center"/>
          </w:tcPr>
          <w:p w14:paraId="64E2F463" w14:textId="77777777" w:rsidR="00C84FA0" w:rsidRDefault="00DB5C2B">
            <w:r>
              <w:t>水泥砂浆</w:t>
            </w:r>
          </w:p>
        </w:tc>
        <w:tc>
          <w:tcPr>
            <w:tcW w:w="848" w:type="dxa"/>
            <w:vAlign w:val="center"/>
          </w:tcPr>
          <w:p w14:paraId="71C657D9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251086" w14:textId="77777777" w:rsidR="00C84FA0" w:rsidRDefault="00DB5C2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5F7C5B6" w14:textId="77777777" w:rsidR="00C84FA0" w:rsidRDefault="00DB5C2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D68B992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A409CD" w14:textId="77777777" w:rsidR="00C84FA0" w:rsidRDefault="00DB5C2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118EFBD" w14:textId="77777777" w:rsidR="00C84FA0" w:rsidRDefault="00DB5C2B">
            <w:pPr>
              <w:jc w:val="right"/>
            </w:pPr>
            <w:r>
              <w:t>0.245</w:t>
            </w:r>
          </w:p>
        </w:tc>
      </w:tr>
      <w:tr w:rsidR="00C84FA0" w14:paraId="0D6D59BA" w14:textId="77777777">
        <w:trPr>
          <w:jc w:val="center"/>
        </w:trPr>
        <w:tc>
          <w:tcPr>
            <w:tcW w:w="3345" w:type="dxa"/>
            <w:vAlign w:val="center"/>
          </w:tcPr>
          <w:p w14:paraId="0BA6830C" w14:textId="77777777" w:rsidR="00C84FA0" w:rsidRDefault="00DB5C2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0DFE1245" w14:textId="77777777" w:rsidR="00C84FA0" w:rsidRDefault="00DB5C2B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70F894D" w14:textId="77777777" w:rsidR="00C84FA0" w:rsidRDefault="00DB5C2B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5A133D91" w14:textId="77777777" w:rsidR="00C84FA0" w:rsidRDefault="00DB5C2B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2F2DC16A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961BBE7" w14:textId="77777777" w:rsidR="00C84FA0" w:rsidRDefault="00DB5C2B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05724FD5" w14:textId="77777777" w:rsidR="00C84FA0" w:rsidRDefault="00DB5C2B">
            <w:pPr>
              <w:jc w:val="right"/>
            </w:pPr>
            <w:r>
              <w:t>1.897</w:t>
            </w:r>
          </w:p>
        </w:tc>
      </w:tr>
      <w:tr w:rsidR="00C84FA0" w14:paraId="035FB1D2" w14:textId="77777777">
        <w:trPr>
          <w:jc w:val="center"/>
        </w:trPr>
        <w:tc>
          <w:tcPr>
            <w:tcW w:w="3345" w:type="dxa"/>
            <w:vAlign w:val="center"/>
          </w:tcPr>
          <w:p w14:paraId="3717E2A7" w14:textId="77777777" w:rsidR="00C84FA0" w:rsidRDefault="00DB5C2B">
            <w:r>
              <w:t>石灰砂浆</w:t>
            </w:r>
          </w:p>
        </w:tc>
        <w:tc>
          <w:tcPr>
            <w:tcW w:w="848" w:type="dxa"/>
            <w:vAlign w:val="center"/>
          </w:tcPr>
          <w:p w14:paraId="2A5EEF58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10D22C" w14:textId="77777777" w:rsidR="00C84FA0" w:rsidRDefault="00DB5C2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B5B953B" w14:textId="77777777" w:rsidR="00C84FA0" w:rsidRDefault="00DB5C2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37901EE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44BC6ED" w14:textId="77777777" w:rsidR="00C84FA0" w:rsidRDefault="00DB5C2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A1B462A" w14:textId="77777777" w:rsidR="00C84FA0" w:rsidRDefault="00DB5C2B">
            <w:pPr>
              <w:jc w:val="right"/>
            </w:pPr>
            <w:r>
              <w:t>0.249</w:t>
            </w:r>
          </w:p>
        </w:tc>
      </w:tr>
      <w:tr w:rsidR="00C84FA0" w14:paraId="2BCC152E" w14:textId="77777777">
        <w:trPr>
          <w:jc w:val="center"/>
        </w:trPr>
        <w:tc>
          <w:tcPr>
            <w:tcW w:w="3345" w:type="dxa"/>
            <w:vAlign w:val="center"/>
          </w:tcPr>
          <w:p w14:paraId="093582CF" w14:textId="77777777" w:rsidR="00C84FA0" w:rsidRDefault="00DB5C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E7F78B" w14:textId="77777777" w:rsidR="00C84FA0" w:rsidRDefault="00DB5C2B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210801D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0FB299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B437E28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74BB7EB" w14:textId="77777777" w:rsidR="00C84FA0" w:rsidRDefault="00DB5C2B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5EDBA815" w14:textId="77777777" w:rsidR="00C84FA0" w:rsidRDefault="00DB5C2B">
            <w:pPr>
              <w:jc w:val="right"/>
            </w:pPr>
            <w:r>
              <w:t>2.391</w:t>
            </w:r>
          </w:p>
        </w:tc>
      </w:tr>
      <w:tr w:rsidR="00C84FA0" w14:paraId="3A74760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556099" w14:textId="77777777" w:rsidR="00C84FA0" w:rsidRDefault="00DB5C2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967B416" w14:textId="77777777" w:rsidR="00C84FA0" w:rsidRDefault="00DB5C2B">
            <w:pPr>
              <w:jc w:val="center"/>
            </w:pPr>
            <w:r>
              <w:t>1.925</w:t>
            </w:r>
          </w:p>
        </w:tc>
      </w:tr>
      <w:tr w:rsidR="00C84FA0" w14:paraId="35FE9F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E1A432" w14:textId="77777777" w:rsidR="00C84FA0" w:rsidRDefault="00DB5C2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B64D2FB" w14:textId="77777777" w:rsidR="00C84FA0" w:rsidRDefault="00DB5C2B">
            <w:pPr>
              <w:jc w:val="center"/>
            </w:pPr>
            <w:r>
              <w:t>9.97</w:t>
            </w:r>
          </w:p>
        </w:tc>
      </w:tr>
      <w:tr w:rsidR="00C84FA0" w14:paraId="7B74654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2F6F2E" w14:textId="77777777" w:rsidR="00C84FA0" w:rsidRDefault="00DB5C2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AC8FBE6" w14:textId="77777777" w:rsidR="00C84FA0" w:rsidRDefault="00DB5C2B">
            <w:pPr>
              <w:jc w:val="center"/>
            </w:pPr>
            <w:r>
              <w:t>6.37</w:t>
            </w:r>
          </w:p>
        </w:tc>
      </w:tr>
      <w:tr w:rsidR="00C84FA0" w14:paraId="29183C2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5DE32E" w14:textId="77777777" w:rsidR="00C84FA0" w:rsidRDefault="00DB5C2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BE130C2" w14:textId="77777777" w:rsidR="00C84FA0" w:rsidRDefault="00DB5C2B">
            <w:pPr>
              <w:jc w:val="center"/>
            </w:pPr>
            <w:r>
              <w:t>0.34</w:t>
            </w:r>
          </w:p>
        </w:tc>
      </w:tr>
    </w:tbl>
    <w:p w14:paraId="21C93895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F8C6261" w14:textId="77777777" w:rsidR="00C84FA0" w:rsidRDefault="00DB5C2B">
      <w:pPr>
        <w:pStyle w:val="2"/>
      </w:pPr>
      <w:bookmarkStart w:id="116" w:name="_Toc123652410"/>
      <w:r>
        <w:t>控温与非控温隔墙构造一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FA0" w14:paraId="5D4DE36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A6EA33" w14:textId="77777777" w:rsidR="00C84FA0" w:rsidRDefault="00DB5C2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35A87" w14:textId="77777777" w:rsidR="00C84FA0" w:rsidRDefault="00DB5C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64C921" w14:textId="77777777" w:rsidR="00C84FA0" w:rsidRDefault="00DB5C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4D9E5" w14:textId="77777777" w:rsidR="00C84FA0" w:rsidRDefault="00DB5C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A7F70B" w14:textId="77777777" w:rsidR="00C84FA0" w:rsidRDefault="00DB5C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D1418" w14:textId="77777777" w:rsidR="00C84FA0" w:rsidRDefault="00DB5C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B8D846" w14:textId="77777777" w:rsidR="00C84FA0" w:rsidRDefault="00DB5C2B">
            <w:pPr>
              <w:jc w:val="center"/>
            </w:pPr>
            <w:r>
              <w:t>热惰性指标</w:t>
            </w:r>
          </w:p>
        </w:tc>
      </w:tr>
      <w:tr w:rsidR="00C84FA0" w14:paraId="4676CE7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01A98F4" w14:textId="77777777" w:rsidR="00C84FA0" w:rsidRDefault="00C84F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6A7FA3" w14:textId="77777777" w:rsidR="00C84FA0" w:rsidRDefault="00DB5C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F767D" w14:textId="77777777" w:rsidR="00C84FA0" w:rsidRDefault="00DB5C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61974B" w14:textId="77777777" w:rsidR="00C84FA0" w:rsidRDefault="00DB5C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F5D1B7" w14:textId="77777777" w:rsidR="00C84FA0" w:rsidRDefault="00DB5C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7B3F89" w14:textId="77777777" w:rsidR="00C84FA0" w:rsidRDefault="00DB5C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412D62" w14:textId="77777777" w:rsidR="00C84FA0" w:rsidRDefault="00DB5C2B">
            <w:pPr>
              <w:jc w:val="center"/>
            </w:pPr>
            <w:r>
              <w:t>D=R*S</w:t>
            </w:r>
          </w:p>
        </w:tc>
      </w:tr>
      <w:tr w:rsidR="00C84FA0" w14:paraId="0CB4693F" w14:textId="77777777">
        <w:trPr>
          <w:jc w:val="center"/>
        </w:trPr>
        <w:tc>
          <w:tcPr>
            <w:tcW w:w="3345" w:type="dxa"/>
            <w:vAlign w:val="center"/>
          </w:tcPr>
          <w:p w14:paraId="56DA68C1" w14:textId="77777777" w:rsidR="00C84FA0" w:rsidRDefault="00DB5C2B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13F18FFA" w14:textId="77777777" w:rsidR="00C84FA0" w:rsidRDefault="00DB5C2B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52D37D2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C35081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F416D7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1D15DD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ADC9E5E" w14:textId="77777777" w:rsidR="00C84FA0" w:rsidRDefault="00DB5C2B">
            <w:pPr>
              <w:jc w:val="right"/>
            </w:pPr>
            <w:r>
              <w:t>－</w:t>
            </w:r>
          </w:p>
        </w:tc>
      </w:tr>
      <w:tr w:rsidR="00C84FA0" w14:paraId="09E1493F" w14:textId="77777777">
        <w:trPr>
          <w:jc w:val="center"/>
        </w:trPr>
        <w:tc>
          <w:tcPr>
            <w:tcW w:w="3345" w:type="dxa"/>
            <w:vAlign w:val="center"/>
          </w:tcPr>
          <w:p w14:paraId="00365B59" w14:textId="77777777" w:rsidR="00C84FA0" w:rsidRDefault="00DB5C2B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405B276B" w14:textId="77777777" w:rsidR="00C84FA0" w:rsidRDefault="00DB5C2B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40415A8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BF9178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F3C6E59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6250A7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2BD0E7A" w14:textId="77777777" w:rsidR="00C84FA0" w:rsidRDefault="00DB5C2B">
            <w:pPr>
              <w:jc w:val="right"/>
            </w:pPr>
            <w:r>
              <w:t>－</w:t>
            </w:r>
          </w:p>
        </w:tc>
      </w:tr>
      <w:tr w:rsidR="00C84FA0" w14:paraId="5C1237FC" w14:textId="77777777">
        <w:trPr>
          <w:jc w:val="center"/>
        </w:trPr>
        <w:tc>
          <w:tcPr>
            <w:tcW w:w="3345" w:type="dxa"/>
            <w:vAlign w:val="center"/>
          </w:tcPr>
          <w:p w14:paraId="22C3B115" w14:textId="77777777" w:rsidR="00C84FA0" w:rsidRDefault="00DB5C2B">
            <w:r>
              <w:t>聚苯板</w:t>
            </w:r>
          </w:p>
        </w:tc>
        <w:tc>
          <w:tcPr>
            <w:tcW w:w="848" w:type="dxa"/>
            <w:vAlign w:val="center"/>
          </w:tcPr>
          <w:p w14:paraId="486D3923" w14:textId="77777777" w:rsidR="00C84FA0" w:rsidRDefault="00DB5C2B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2135CAA2" w14:textId="77777777" w:rsidR="00C84FA0" w:rsidRDefault="00DB5C2B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14:paraId="27AB774E" w14:textId="77777777" w:rsidR="00C84FA0" w:rsidRDefault="00DB5C2B"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780CA5A1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3AF778" w14:textId="77777777" w:rsidR="00C84FA0" w:rsidRDefault="00DB5C2B">
            <w:pPr>
              <w:jc w:val="right"/>
            </w:pPr>
            <w:r>
              <w:t>1.429</w:t>
            </w:r>
          </w:p>
        </w:tc>
        <w:tc>
          <w:tcPr>
            <w:tcW w:w="1064" w:type="dxa"/>
            <w:vAlign w:val="center"/>
          </w:tcPr>
          <w:p w14:paraId="29347250" w14:textId="77777777" w:rsidR="00C84FA0" w:rsidRDefault="00DB5C2B">
            <w:pPr>
              <w:jc w:val="right"/>
            </w:pPr>
            <w:r>
              <w:t>0.471</w:t>
            </w:r>
          </w:p>
        </w:tc>
      </w:tr>
      <w:tr w:rsidR="00C84FA0" w14:paraId="7268ABC2" w14:textId="77777777">
        <w:trPr>
          <w:jc w:val="center"/>
        </w:trPr>
        <w:tc>
          <w:tcPr>
            <w:tcW w:w="3345" w:type="dxa"/>
            <w:vAlign w:val="center"/>
          </w:tcPr>
          <w:p w14:paraId="41FA9EFB" w14:textId="77777777" w:rsidR="00C84FA0" w:rsidRDefault="00DB5C2B">
            <w:r>
              <w:t>水泥砂浆</w:t>
            </w:r>
          </w:p>
        </w:tc>
        <w:tc>
          <w:tcPr>
            <w:tcW w:w="848" w:type="dxa"/>
            <w:vAlign w:val="center"/>
          </w:tcPr>
          <w:p w14:paraId="46B1D442" w14:textId="77777777" w:rsidR="00C84FA0" w:rsidRDefault="00DB5C2B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2F28AFFC" w14:textId="77777777" w:rsidR="00C84FA0" w:rsidRDefault="00DB5C2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6F41F61" w14:textId="77777777" w:rsidR="00C84FA0" w:rsidRDefault="00DB5C2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E6494FF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B4BC6D" w14:textId="77777777" w:rsidR="00C84FA0" w:rsidRDefault="00DB5C2B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17AD6782" w14:textId="77777777" w:rsidR="00C84FA0" w:rsidRDefault="00DB5C2B">
            <w:pPr>
              <w:jc w:val="right"/>
            </w:pPr>
            <w:r>
              <w:t>0.183</w:t>
            </w:r>
          </w:p>
        </w:tc>
      </w:tr>
      <w:tr w:rsidR="00C84FA0" w14:paraId="49A343EE" w14:textId="77777777">
        <w:trPr>
          <w:jc w:val="center"/>
        </w:trPr>
        <w:tc>
          <w:tcPr>
            <w:tcW w:w="3345" w:type="dxa"/>
            <w:vAlign w:val="center"/>
          </w:tcPr>
          <w:p w14:paraId="349220E5" w14:textId="77777777" w:rsidR="00C84FA0" w:rsidRDefault="00DB5C2B">
            <w:r>
              <w:t>承重混凝土空心砌块</w:t>
            </w:r>
          </w:p>
        </w:tc>
        <w:tc>
          <w:tcPr>
            <w:tcW w:w="848" w:type="dxa"/>
            <w:vAlign w:val="center"/>
          </w:tcPr>
          <w:p w14:paraId="6504CEED" w14:textId="77777777" w:rsidR="00C84FA0" w:rsidRDefault="00DB5C2B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4833CDB" w14:textId="77777777" w:rsidR="00C84FA0" w:rsidRDefault="00DB5C2B">
            <w:pPr>
              <w:jc w:val="right"/>
            </w:pPr>
            <w:r>
              <w:t>0.95</w:t>
            </w:r>
          </w:p>
        </w:tc>
        <w:tc>
          <w:tcPr>
            <w:tcW w:w="1075" w:type="dxa"/>
            <w:vAlign w:val="center"/>
          </w:tcPr>
          <w:p w14:paraId="39C26078" w14:textId="77777777" w:rsidR="00C84FA0" w:rsidRDefault="00DB5C2B">
            <w:pPr>
              <w:jc w:val="right"/>
            </w:pPr>
            <w:r>
              <w:t>8.43</w:t>
            </w:r>
          </w:p>
        </w:tc>
        <w:tc>
          <w:tcPr>
            <w:tcW w:w="848" w:type="dxa"/>
            <w:vAlign w:val="center"/>
          </w:tcPr>
          <w:p w14:paraId="70FBBD4C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9A076C" w14:textId="77777777" w:rsidR="00C84FA0" w:rsidRDefault="00DB5C2B">
            <w:pPr>
              <w:jc w:val="right"/>
            </w:pPr>
            <w:r>
              <w:t>0.2</w:t>
            </w:r>
          </w:p>
        </w:tc>
        <w:tc>
          <w:tcPr>
            <w:tcW w:w="1064" w:type="dxa"/>
            <w:vAlign w:val="center"/>
          </w:tcPr>
          <w:p w14:paraId="241B629F" w14:textId="77777777" w:rsidR="00C84FA0" w:rsidRDefault="00DB5C2B">
            <w:pPr>
              <w:jc w:val="right"/>
            </w:pPr>
            <w:r>
              <w:t>1.686</w:t>
            </w:r>
          </w:p>
        </w:tc>
      </w:tr>
      <w:tr w:rsidR="00C84FA0" w14:paraId="697F6096" w14:textId="77777777">
        <w:trPr>
          <w:jc w:val="center"/>
        </w:trPr>
        <w:tc>
          <w:tcPr>
            <w:tcW w:w="3345" w:type="dxa"/>
            <w:vAlign w:val="center"/>
          </w:tcPr>
          <w:p w14:paraId="1771D6F5" w14:textId="77777777" w:rsidR="00C84FA0" w:rsidRDefault="00DB5C2B">
            <w:r>
              <w:t>石灰砂浆</w:t>
            </w:r>
          </w:p>
        </w:tc>
        <w:tc>
          <w:tcPr>
            <w:tcW w:w="848" w:type="dxa"/>
            <w:vAlign w:val="center"/>
          </w:tcPr>
          <w:p w14:paraId="05503226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A097AB" w14:textId="77777777" w:rsidR="00C84FA0" w:rsidRDefault="00DB5C2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BE78058" w14:textId="77777777" w:rsidR="00C84FA0" w:rsidRDefault="00DB5C2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B33884F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011E75" w14:textId="77777777" w:rsidR="00C84FA0" w:rsidRDefault="00DB5C2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CFA4D97" w14:textId="77777777" w:rsidR="00C84FA0" w:rsidRDefault="00DB5C2B">
            <w:pPr>
              <w:jc w:val="right"/>
            </w:pPr>
            <w:r>
              <w:t>0.249</w:t>
            </w:r>
          </w:p>
        </w:tc>
      </w:tr>
      <w:tr w:rsidR="00C84FA0" w14:paraId="41703AD0" w14:textId="77777777">
        <w:trPr>
          <w:jc w:val="center"/>
        </w:trPr>
        <w:tc>
          <w:tcPr>
            <w:tcW w:w="3345" w:type="dxa"/>
            <w:vAlign w:val="center"/>
          </w:tcPr>
          <w:p w14:paraId="56A94650" w14:textId="77777777" w:rsidR="00C84FA0" w:rsidRDefault="00DB5C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FB5383" w14:textId="77777777" w:rsidR="00C84FA0" w:rsidRDefault="00DB5C2B">
            <w:pPr>
              <w:jc w:val="right"/>
            </w:pPr>
            <w:r>
              <w:t>298</w:t>
            </w:r>
          </w:p>
        </w:tc>
        <w:tc>
          <w:tcPr>
            <w:tcW w:w="1075" w:type="dxa"/>
            <w:vAlign w:val="center"/>
          </w:tcPr>
          <w:p w14:paraId="62BFAA5F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F7D9EC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7023A6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148D51" w14:textId="77777777" w:rsidR="00C84FA0" w:rsidRDefault="00DB5C2B">
            <w:pPr>
              <w:jc w:val="right"/>
            </w:pPr>
            <w:r>
              <w:t>1.669</w:t>
            </w:r>
          </w:p>
        </w:tc>
        <w:tc>
          <w:tcPr>
            <w:tcW w:w="1064" w:type="dxa"/>
            <w:vAlign w:val="center"/>
          </w:tcPr>
          <w:p w14:paraId="6C7E397C" w14:textId="77777777" w:rsidR="00C84FA0" w:rsidRDefault="00DB5C2B">
            <w:pPr>
              <w:jc w:val="right"/>
            </w:pPr>
            <w:r>
              <w:t>2.589</w:t>
            </w:r>
          </w:p>
        </w:tc>
      </w:tr>
      <w:tr w:rsidR="00C84FA0" w14:paraId="50FE8EF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8D25A4" w14:textId="77777777" w:rsidR="00C84FA0" w:rsidRDefault="00DB5C2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6E9C386" w14:textId="77777777" w:rsidR="00C84FA0" w:rsidRDefault="00DB5C2B">
            <w:pPr>
              <w:jc w:val="center"/>
            </w:pPr>
            <w:r>
              <w:t>0.529</w:t>
            </w:r>
          </w:p>
        </w:tc>
      </w:tr>
      <w:tr w:rsidR="00C84FA0" w14:paraId="1D11EB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BFAF23" w14:textId="77777777" w:rsidR="00C84FA0" w:rsidRDefault="00DB5C2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4AEB2E5" w14:textId="77777777" w:rsidR="00C84FA0" w:rsidRDefault="00DB5C2B">
            <w:pPr>
              <w:jc w:val="center"/>
            </w:pPr>
            <w:r>
              <w:t>58.20</w:t>
            </w:r>
          </w:p>
        </w:tc>
      </w:tr>
      <w:tr w:rsidR="00C84FA0" w14:paraId="2C46F1C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3879EA6" w14:textId="77777777" w:rsidR="00C84FA0" w:rsidRDefault="00DB5C2B">
            <w:r>
              <w:lastRenderedPageBreak/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4DE393F" w14:textId="77777777" w:rsidR="00C84FA0" w:rsidRDefault="00DB5C2B">
            <w:pPr>
              <w:jc w:val="center"/>
            </w:pPr>
            <w:r>
              <w:t>5.67</w:t>
            </w:r>
          </w:p>
        </w:tc>
      </w:tr>
      <w:tr w:rsidR="00C84FA0" w14:paraId="4435448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B6AC4C" w14:textId="77777777" w:rsidR="00C84FA0" w:rsidRDefault="00DB5C2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2FCB840" w14:textId="77777777" w:rsidR="00C84FA0" w:rsidRDefault="00DB5C2B">
            <w:pPr>
              <w:jc w:val="center"/>
            </w:pPr>
            <w:r>
              <w:t>0.21</w:t>
            </w:r>
          </w:p>
        </w:tc>
      </w:tr>
    </w:tbl>
    <w:p w14:paraId="4A9270EA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F02AF99" w14:textId="77777777" w:rsidR="00C84FA0" w:rsidRDefault="00DB5C2B">
      <w:pPr>
        <w:pStyle w:val="2"/>
      </w:pPr>
      <w:bookmarkStart w:id="117" w:name="_Toc123652411"/>
      <w:r>
        <w:t>控温房间楼板构造一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FA0" w14:paraId="59E3D34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1784AE" w14:textId="77777777" w:rsidR="00C84FA0" w:rsidRDefault="00DB5C2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49EA0C" w14:textId="77777777" w:rsidR="00C84FA0" w:rsidRDefault="00DB5C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471E0" w14:textId="77777777" w:rsidR="00C84FA0" w:rsidRDefault="00DB5C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17BF7" w14:textId="77777777" w:rsidR="00C84FA0" w:rsidRDefault="00DB5C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D7830" w14:textId="77777777" w:rsidR="00C84FA0" w:rsidRDefault="00DB5C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8B1E3" w14:textId="77777777" w:rsidR="00C84FA0" w:rsidRDefault="00DB5C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3D333F" w14:textId="77777777" w:rsidR="00C84FA0" w:rsidRDefault="00DB5C2B">
            <w:pPr>
              <w:jc w:val="center"/>
            </w:pPr>
            <w:r>
              <w:t>热惰性指标</w:t>
            </w:r>
          </w:p>
        </w:tc>
      </w:tr>
      <w:tr w:rsidR="00C84FA0" w14:paraId="1E8F742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42DFB88" w14:textId="77777777" w:rsidR="00C84FA0" w:rsidRDefault="00C84F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17399E" w14:textId="77777777" w:rsidR="00C84FA0" w:rsidRDefault="00DB5C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A387D" w14:textId="77777777" w:rsidR="00C84FA0" w:rsidRDefault="00DB5C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26084D" w14:textId="77777777" w:rsidR="00C84FA0" w:rsidRDefault="00DB5C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19333D" w14:textId="77777777" w:rsidR="00C84FA0" w:rsidRDefault="00DB5C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CF66A7" w14:textId="77777777" w:rsidR="00C84FA0" w:rsidRDefault="00DB5C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A1F70C" w14:textId="77777777" w:rsidR="00C84FA0" w:rsidRDefault="00DB5C2B">
            <w:pPr>
              <w:jc w:val="center"/>
            </w:pPr>
            <w:r>
              <w:t>D=R*S</w:t>
            </w:r>
          </w:p>
        </w:tc>
      </w:tr>
      <w:tr w:rsidR="00C84FA0" w14:paraId="24658F33" w14:textId="77777777">
        <w:trPr>
          <w:jc w:val="center"/>
        </w:trPr>
        <w:tc>
          <w:tcPr>
            <w:tcW w:w="3345" w:type="dxa"/>
            <w:vAlign w:val="center"/>
          </w:tcPr>
          <w:p w14:paraId="0067F27C" w14:textId="77777777" w:rsidR="00C84FA0" w:rsidRDefault="00DB5C2B">
            <w:r>
              <w:t>水泥砂浆</w:t>
            </w:r>
          </w:p>
        </w:tc>
        <w:tc>
          <w:tcPr>
            <w:tcW w:w="848" w:type="dxa"/>
            <w:vAlign w:val="center"/>
          </w:tcPr>
          <w:p w14:paraId="2ECE2B42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5E3CE6" w14:textId="77777777" w:rsidR="00C84FA0" w:rsidRDefault="00DB5C2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8531513" w14:textId="77777777" w:rsidR="00C84FA0" w:rsidRDefault="00DB5C2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65C6BB9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29D4850" w14:textId="77777777" w:rsidR="00C84FA0" w:rsidRDefault="00DB5C2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EBF012" w14:textId="77777777" w:rsidR="00C84FA0" w:rsidRDefault="00DB5C2B">
            <w:pPr>
              <w:jc w:val="right"/>
            </w:pPr>
            <w:r>
              <w:t>0.245</w:t>
            </w:r>
          </w:p>
        </w:tc>
      </w:tr>
      <w:tr w:rsidR="00C84FA0" w14:paraId="7126373A" w14:textId="77777777">
        <w:trPr>
          <w:jc w:val="center"/>
        </w:trPr>
        <w:tc>
          <w:tcPr>
            <w:tcW w:w="3345" w:type="dxa"/>
            <w:vAlign w:val="center"/>
          </w:tcPr>
          <w:p w14:paraId="673354E4" w14:textId="77777777" w:rsidR="00C84FA0" w:rsidRDefault="00DB5C2B">
            <w:r>
              <w:t>钢筋混凝土</w:t>
            </w:r>
          </w:p>
        </w:tc>
        <w:tc>
          <w:tcPr>
            <w:tcW w:w="848" w:type="dxa"/>
            <w:vAlign w:val="center"/>
          </w:tcPr>
          <w:p w14:paraId="374CA5F7" w14:textId="77777777" w:rsidR="00C84FA0" w:rsidRDefault="00DB5C2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287C73B" w14:textId="77777777" w:rsidR="00C84FA0" w:rsidRDefault="00DB5C2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DF2D562" w14:textId="77777777" w:rsidR="00C84FA0" w:rsidRDefault="00DB5C2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7F0FE38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55A0A8" w14:textId="77777777" w:rsidR="00C84FA0" w:rsidRDefault="00DB5C2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7011F9B" w14:textId="77777777" w:rsidR="00C84FA0" w:rsidRDefault="00DB5C2B">
            <w:pPr>
              <w:jc w:val="right"/>
            </w:pPr>
            <w:r>
              <w:t>1.186</w:t>
            </w:r>
          </w:p>
        </w:tc>
      </w:tr>
      <w:tr w:rsidR="00C84FA0" w14:paraId="4C4F3D73" w14:textId="77777777">
        <w:trPr>
          <w:jc w:val="center"/>
        </w:trPr>
        <w:tc>
          <w:tcPr>
            <w:tcW w:w="3345" w:type="dxa"/>
            <w:vAlign w:val="center"/>
          </w:tcPr>
          <w:p w14:paraId="62219591" w14:textId="77777777" w:rsidR="00C84FA0" w:rsidRDefault="00DB5C2B">
            <w:r>
              <w:t>石灰砂浆</w:t>
            </w:r>
          </w:p>
        </w:tc>
        <w:tc>
          <w:tcPr>
            <w:tcW w:w="848" w:type="dxa"/>
            <w:vAlign w:val="center"/>
          </w:tcPr>
          <w:p w14:paraId="3D73D24A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5728F7" w14:textId="77777777" w:rsidR="00C84FA0" w:rsidRDefault="00DB5C2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DCB5B87" w14:textId="77777777" w:rsidR="00C84FA0" w:rsidRDefault="00DB5C2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D83350B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D96A929" w14:textId="77777777" w:rsidR="00C84FA0" w:rsidRDefault="00DB5C2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7E44C48" w14:textId="77777777" w:rsidR="00C84FA0" w:rsidRDefault="00DB5C2B">
            <w:pPr>
              <w:jc w:val="right"/>
            </w:pPr>
            <w:r>
              <w:t>0.249</w:t>
            </w:r>
          </w:p>
        </w:tc>
      </w:tr>
      <w:tr w:rsidR="00C84FA0" w14:paraId="1646EFF2" w14:textId="77777777">
        <w:trPr>
          <w:jc w:val="center"/>
        </w:trPr>
        <w:tc>
          <w:tcPr>
            <w:tcW w:w="3345" w:type="dxa"/>
            <w:vAlign w:val="center"/>
          </w:tcPr>
          <w:p w14:paraId="16F52FB5" w14:textId="77777777" w:rsidR="00C84FA0" w:rsidRDefault="00DB5C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33FECE" w14:textId="77777777" w:rsidR="00C84FA0" w:rsidRDefault="00DB5C2B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0C30CB1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CA8C56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6769543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48FE5D" w14:textId="77777777" w:rsidR="00C84FA0" w:rsidRDefault="00DB5C2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152F326" w14:textId="77777777" w:rsidR="00C84FA0" w:rsidRDefault="00DB5C2B">
            <w:pPr>
              <w:jc w:val="right"/>
            </w:pPr>
            <w:r>
              <w:t>1.679</w:t>
            </w:r>
          </w:p>
        </w:tc>
      </w:tr>
      <w:tr w:rsidR="00C84FA0" w14:paraId="5A3A93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6FC333" w14:textId="77777777" w:rsidR="00C84FA0" w:rsidRDefault="00DB5C2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CA03C6A" w14:textId="77777777" w:rsidR="00C84FA0" w:rsidRDefault="00DB5C2B">
            <w:pPr>
              <w:jc w:val="center"/>
            </w:pPr>
            <w:r>
              <w:t>2.984</w:t>
            </w:r>
          </w:p>
        </w:tc>
      </w:tr>
      <w:tr w:rsidR="00C84FA0" w14:paraId="4B61167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483C2A" w14:textId="77777777" w:rsidR="00C84FA0" w:rsidRDefault="00DB5C2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238E2C9" w14:textId="77777777" w:rsidR="00C84FA0" w:rsidRDefault="00DB5C2B">
            <w:pPr>
              <w:jc w:val="center"/>
            </w:pPr>
            <w:r>
              <w:t>6.43</w:t>
            </w:r>
          </w:p>
        </w:tc>
      </w:tr>
      <w:tr w:rsidR="00C84FA0" w14:paraId="1F7183A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A74D62" w14:textId="77777777" w:rsidR="00C84FA0" w:rsidRDefault="00DB5C2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B50A25C" w14:textId="77777777" w:rsidR="00C84FA0" w:rsidRDefault="00DB5C2B">
            <w:pPr>
              <w:jc w:val="center"/>
            </w:pPr>
            <w:r>
              <w:t>5.23</w:t>
            </w:r>
          </w:p>
        </w:tc>
      </w:tr>
      <w:tr w:rsidR="00C84FA0" w14:paraId="17D0A72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D39A04" w14:textId="77777777" w:rsidR="00C84FA0" w:rsidRDefault="00DB5C2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0C88630" w14:textId="77777777" w:rsidR="00C84FA0" w:rsidRDefault="00DB5C2B">
            <w:pPr>
              <w:jc w:val="center"/>
            </w:pPr>
            <w:r>
              <w:t>0.34</w:t>
            </w:r>
          </w:p>
        </w:tc>
      </w:tr>
    </w:tbl>
    <w:p w14:paraId="3AA909C3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1E85715" w14:textId="77777777" w:rsidR="00C84FA0" w:rsidRDefault="00DB5C2B">
      <w:pPr>
        <w:pStyle w:val="2"/>
      </w:pPr>
      <w:bookmarkStart w:id="118" w:name="_Toc123652412"/>
      <w:r>
        <w:t>控温与非控温楼板构造一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FA0" w14:paraId="485DC6D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96180EB" w14:textId="77777777" w:rsidR="00C84FA0" w:rsidRDefault="00DB5C2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9B8B5E" w14:textId="77777777" w:rsidR="00C84FA0" w:rsidRDefault="00DB5C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E7761" w14:textId="77777777" w:rsidR="00C84FA0" w:rsidRDefault="00DB5C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6A31A" w14:textId="77777777" w:rsidR="00C84FA0" w:rsidRDefault="00DB5C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5BCE47" w14:textId="77777777" w:rsidR="00C84FA0" w:rsidRDefault="00DB5C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052540" w14:textId="77777777" w:rsidR="00C84FA0" w:rsidRDefault="00DB5C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72EF95" w14:textId="77777777" w:rsidR="00C84FA0" w:rsidRDefault="00DB5C2B">
            <w:pPr>
              <w:jc w:val="center"/>
            </w:pPr>
            <w:r>
              <w:t>热惰性指标</w:t>
            </w:r>
          </w:p>
        </w:tc>
      </w:tr>
      <w:tr w:rsidR="00C84FA0" w14:paraId="469A0D4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0A1601F" w14:textId="77777777" w:rsidR="00C84FA0" w:rsidRDefault="00C84F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F16C70" w14:textId="77777777" w:rsidR="00C84FA0" w:rsidRDefault="00DB5C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D9E319" w14:textId="77777777" w:rsidR="00C84FA0" w:rsidRDefault="00DB5C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EA0AD3" w14:textId="77777777" w:rsidR="00C84FA0" w:rsidRDefault="00DB5C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AE2B34" w14:textId="77777777" w:rsidR="00C84FA0" w:rsidRDefault="00DB5C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C289B" w14:textId="77777777" w:rsidR="00C84FA0" w:rsidRDefault="00DB5C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6E9D6B" w14:textId="77777777" w:rsidR="00C84FA0" w:rsidRDefault="00DB5C2B">
            <w:pPr>
              <w:jc w:val="center"/>
            </w:pPr>
            <w:r>
              <w:t>D=R*S</w:t>
            </w:r>
          </w:p>
        </w:tc>
      </w:tr>
      <w:tr w:rsidR="00C84FA0" w14:paraId="1DA1643D" w14:textId="77777777">
        <w:trPr>
          <w:jc w:val="center"/>
        </w:trPr>
        <w:tc>
          <w:tcPr>
            <w:tcW w:w="3345" w:type="dxa"/>
            <w:vAlign w:val="center"/>
          </w:tcPr>
          <w:p w14:paraId="1EFC3CEE" w14:textId="77777777" w:rsidR="00C84FA0" w:rsidRDefault="00DB5C2B">
            <w:r>
              <w:t>水泥砂浆</w:t>
            </w:r>
          </w:p>
        </w:tc>
        <w:tc>
          <w:tcPr>
            <w:tcW w:w="848" w:type="dxa"/>
            <w:vAlign w:val="center"/>
          </w:tcPr>
          <w:p w14:paraId="4DBA2BA9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29CAE2" w14:textId="77777777" w:rsidR="00C84FA0" w:rsidRDefault="00DB5C2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0592DCC" w14:textId="77777777" w:rsidR="00C84FA0" w:rsidRDefault="00DB5C2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83EC1F3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A3751F" w14:textId="77777777" w:rsidR="00C84FA0" w:rsidRDefault="00DB5C2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BD10B09" w14:textId="77777777" w:rsidR="00C84FA0" w:rsidRDefault="00DB5C2B">
            <w:pPr>
              <w:jc w:val="right"/>
            </w:pPr>
            <w:r>
              <w:t>0.245</w:t>
            </w:r>
          </w:p>
        </w:tc>
      </w:tr>
      <w:tr w:rsidR="00C84FA0" w14:paraId="7B79D8AB" w14:textId="77777777">
        <w:trPr>
          <w:jc w:val="center"/>
        </w:trPr>
        <w:tc>
          <w:tcPr>
            <w:tcW w:w="3345" w:type="dxa"/>
            <w:vAlign w:val="center"/>
          </w:tcPr>
          <w:p w14:paraId="538F3753" w14:textId="77777777" w:rsidR="00C84FA0" w:rsidRDefault="00DB5C2B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4A49B6" w14:textId="77777777" w:rsidR="00C84FA0" w:rsidRDefault="00DB5C2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4FAADCD" w14:textId="77777777" w:rsidR="00C84FA0" w:rsidRDefault="00DB5C2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FEA4D6A" w14:textId="77777777" w:rsidR="00C84FA0" w:rsidRDefault="00DB5C2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AA8C157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0DD464" w14:textId="77777777" w:rsidR="00C84FA0" w:rsidRDefault="00DB5C2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899B321" w14:textId="77777777" w:rsidR="00C84FA0" w:rsidRDefault="00DB5C2B">
            <w:pPr>
              <w:jc w:val="right"/>
            </w:pPr>
            <w:r>
              <w:t>1.186</w:t>
            </w:r>
          </w:p>
        </w:tc>
      </w:tr>
      <w:tr w:rsidR="00C84FA0" w14:paraId="438D3FFC" w14:textId="77777777">
        <w:trPr>
          <w:jc w:val="center"/>
        </w:trPr>
        <w:tc>
          <w:tcPr>
            <w:tcW w:w="3345" w:type="dxa"/>
            <w:vAlign w:val="center"/>
          </w:tcPr>
          <w:p w14:paraId="0C7A169B" w14:textId="77777777" w:rsidR="00C84FA0" w:rsidRDefault="00DB5C2B">
            <w:r>
              <w:t>石灰砂浆</w:t>
            </w:r>
          </w:p>
        </w:tc>
        <w:tc>
          <w:tcPr>
            <w:tcW w:w="848" w:type="dxa"/>
            <w:vAlign w:val="center"/>
          </w:tcPr>
          <w:p w14:paraId="42C1DCCD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40698F" w14:textId="77777777" w:rsidR="00C84FA0" w:rsidRDefault="00DB5C2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C1E588F" w14:textId="77777777" w:rsidR="00C84FA0" w:rsidRDefault="00DB5C2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33835F9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7B6AFF" w14:textId="77777777" w:rsidR="00C84FA0" w:rsidRDefault="00DB5C2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FC494CC" w14:textId="77777777" w:rsidR="00C84FA0" w:rsidRDefault="00DB5C2B">
            <w:pPr>
              <w:jc w:val="right"/>
            </w:pPr>
            <w:r>
              <w:t>0.249</w:t>
            </w:r>
          </w:p>
        </w:tc>
      </w:tr>
      <w:tr w:rsidR="00C84FA0" w14:paraId="006E0D23" w14:textId="77777777">
        <w:trPr>
          <w:jc w:val="center"/>
        </w:trPr>
        <w:tc>
          <w:tcPr>
            <w:tcW w:w="3345" w:type="dxa"/>
            <w:vAlign w:val="center"/>
          </w:tcPr>
          <w:p w14:paraId="1CDC7347" w14:textId="77777777" w:rsidR="00C84FA0" w:rsidRDefault="00DB5C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3F1E45" w14:textId="77777777" w:rsidR="00C84FA0" w:rsidRDefault="00DB5C2B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0790EBE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37420C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5EDBAF2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29C807" w14:textId="77777777" w:rsidR="00C84FA0" w:rsidRDefault="00DB5C2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9EBA6E3" w14:textId="77777777" w:rsidR="00C84FA0" w:rsidRDefault="00DB5C2B">
            <w:pPr>
              <w:jc w:val="right"/>
            </w:pPr>
            <w:r>
              <w:t>1.679</w:t>
            </w:r>
          </w:p>
        </w:tc>
      </w:tr>
      <w:tr w:rsidR="00C84FA0" w14:paraId="3B38C04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FAB3CF" w14:textId="77777777" w:rsidR="00C84FA0" w:rsidRDefault="00DB5C2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4D0D999" w14:textId="77777777" w:rsidR="00C84FA0" w:rsidRDefault="00DB5C2B">
            <w:pPr>
              <w:jc w:val="center"/>
            </w:pPr>
            <w:r>
              <w:t>2.984</w:t>
            </w:r>
          </w:p>
        </w:tc>
      </w:tr>
      <w:tr w:rsidR="00C84FA0" w14:paraId="68815DC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351EFD" w14:textId="77777777" w:rsidR="00C84FA0" w:rsidRDefault="00DB5C2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FF2966C" w14:textId="77777777" w:rsidR="00C84FA0" w:rsidRDefault="00DB5C2B">
            <w:pPr>
              <w:jc w:val="center"/>
            </w:pPr>
            <w:r>
              <w:t>6.43</w:t>
            </w:r>
          </w:p>
        </w:tc>
      </w:tr>
      <w:tr w:rsidR="00C84FA0" w14:paraId="31A417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F7DCD5" w14:textId="77777777" w:rsidR="00C84FA0" w:rsidRDefault="00DB5C2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0DFB809" w14:textId="77777777" w:rsidR="00C84FA0" w:rsidRDefault="00DB5C2B">
            <w:pPr>
              <w:jc w:val="center"/>
            </w:pPr>
            <w:r>
              <w:t>5.23</w:t>
            </w:r>
          </w:p>
        </w:tc>
      </w:tr>
      <w:tr w:rsidR="00C84FA0" w14:paraId="056E141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1CADE4" w14:textId="77777777" w:rsidR="00C84FA0" w:rsidRDefault="00DB5C2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A47F426" w14:textId="77777777" w:rsidR="00C84FA0" w:rsidRDefault="00DB5C2B">
            <w:pPr>
              <w:jc w:val="center"/>
            </w:pPr>
            <w:r>
              <w:t>0.34</w:t>
            </w:r>
          </w:p>
        </w:tc>
      </w:tr>
    </w:tbl>
    <w:p w14:paraId="6B04CE34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678EA9" w14:textId="77777777" w:rsidR="00C84FA0" w:rsidRDefault="00DB5C2B">
      <w:pPr>
        <w:pStyle w:val="1"/>
        <w:rPr>
          <w:szCs w:val="24"/>
        </w:rPr>
      </w:pPr>
      <w:bookmarkStart w:id="119" w:name="_Toc123652413"/>
      <w:r>
        <w:rPr>
          <w:szCs w:val="24"/>
        </w:rPr>
        <w:t>封闭阳台构造</w:t>
      </w:r>
      <w:bookmarkEnd w:id="119"/>
    </w:p>
    <w:p w14:paraId="49D8C748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C61DF7D" w14:textId="77777777" w:rsidR="00C84FA0" w:rsidRDefault="00DB5C2B">
      <w:pPr>
        <w:pStyle w:val="1"/>
        <w:rPr>
          <w:szCs w:val="24"/>
        </w:rPr>
      </w:pPr>
      <w:bookmarkStart w:id="120" w:name="_Toc123652414"/>
      <w:r>
        <w:rPr>
          <w:szCs w:val="24"/>
        </w:rPr>
        <w:t>地下围护构造</w:t>
      </w:r>
      <w:bookmarkEnd w:id="120"/>
    </w:p>
    <w:p w14:paraId="71C77914" w14:textId="77777777" w:rsidR="00C84FA0" w:rsidRDefault="00DB5C2B">
      <w:pPr>
        <w:pStyle w:val="2"/>
      </w:pPr>
      <w:bookmarkStart w:id="121" w:name="_Toc123652415"/>
      <w:r>
        <w:t>周边地面</w:t>
      </w:r>
      <w:bookmarkEnd w:id="121"/>
    </w:p>
    <w:p w14:paraId="0C7CD6BA" w14:textId="77777777" w:rsidR="00C84FA0" w:rsidRDefault="00DB5C2B">
      <w:pPr>
        <w:pStyle w:val="3"/>
        <w:rPr>
          <w:szCs w:val="24"/>
        </w:rPr>
      </w:pPr>
      <w:bookmarkStart w:id="122" w:name="_Toc123652416"/>
      <w:r>
        <w:rPr>
          <w:szCs w:val="24"/>
        </w:rPr>
        <w:t>周边地面构造一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FA0" w14:paraId="0AACC00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4644C2" w14:textId="77777777" w:rsidR="00C84FA0" w:rsidRDefault="00DB5C2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C8A03E" w14:textId="77777777" w:rsidR="00C84FA0" w:rsidRDefault="00DB5C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B8353B" w14:textId="77777777" w:rsidR="00C84FA0" w:rsidRDefault="00DB5C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ECF94" w14:textId="77777777" w:rsidR="00C84FA0" w:rsidRDefault="00DB5C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CE54FB" w14:textId="77777777" w:rsidR="00C84FA0" w:rsidRDefault="00DB5C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EF075" w14:textId="77777777" w:rsidR="00C84FA0" w:rsidRDefault="00DB5C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7B9915" w14:textId="77777777" w:rsidR="00C84FA0" w:rsidRDefault="00DB5C2B">
            <w:pPr>
              <w:jc w:val="center"/>
            </w:pPr>
            <w:r>
              <w:t>热惰性指标</w:t>
            </w:r>
          </w:p>
        </w:tc>
      </w:tr>
      <w:tr w:rsidR="00C84FA0" w14:paraId="3266EC6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04EA621" w14:textId="77777777" w:rsidR="00C84FA0" w:rsidRDefault="00C84F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480992" w14:textId="77777777" w:rsidR="00C84FA0" w:rsidRDefault="00DB5C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3E7C0" w14:textId="77777777" w:rsidR="00C84FA0" w:rsidRDefault="00DB5C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FE960D" w14:textId="77777777" w:rsidR="00C84FA0" w:rsidRDefault="00DB5C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CF60BE" w14:textId="77777777" w:rsidR="00C84FA0" w:rsidRDefault="00DB5C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F21B5" w14:textId="77777777" w:rsidR="00C84FA0" w:rsidRDefault="00DB5C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7CD793" w14:textId="77777777" w:rsidR="00C84FA0" w:rsidRDefault="00DB5C2B">
            <w:pPr>
              <w:jc w:val="center"/>
            </w:pPr>
            <w:r>
              <w:t>D=R*S</w:t>
            </w:r>
          </w:p>
        </w:tc>
      </w:tr>
      <w:tr w:rsidR="00C84FA0" w14:paraId="2B412772" w14:textId="77777777">
        <w:trPr>
          <w:jc w:val="center"/>
        </w:trPr>
        <w:tc>
          <w:tcPr>
            <w:tcW w:w="3345" w:type="dxa"/>
            <w:vAlign w:val="center"/>
          </w:tcPr>
          <w:p w14:paraId="3189237C" w14:textId="77777777" w:rsidR="00C84FA0" w:rsidRDefault="00DB5C2B">
            <w:r>
              <w:rPr>
                <w:color w:val="999999"/>
              </w:rPr>
              <w:lastRenderedPageBreak/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7523189F" w14:textId="77777777" w:rsidR="00C84FA0" w:rsidRDefault="00DB5C2B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5E747E07" w14:textId="77777777" w:rsidR="00C84FA0" w:rsidRDefault="00DB5C2B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 w14:paraId="3613AC88" w14:textId="77777777" w:rsidR="00C84FA0" w:rsidRDefault="00DB5C2B"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 w14:paraId="2BCEBD04" w14:textId="77777777" w:rsidR="00C84FA0" w:rsidRDefault="00DB5C2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536139A" w14:textId="77777777" w:rsidR="00C84FA0" w:rsidRDefault="00DB5C2B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tcW w:w="1064" w:type="dxa"/>
            <w:vAlign w:val="center"/>
          </w:tcPr>
          <w:p w14:paraId="769AC9EB" w14:textId="77777777" w:rsidR="00C84FA0" w:rsidRDefault="00DB5C2B">
            <w:pPr>
              <w:jc w:val="right"/>
            </w:pPr>
            <w:r>
              <w:rPr>
                <w:color w:val="999999"/>
              </w:rPr>
              <w:t>0.305</w:t>
            </w:r>
          </w:p>
        </w:tc>
      </w:tr>
      <w:tr w:rsidR="00C84FA0" w14:paraId="7E036ECE" w14:textId="77777777">
        <w:trPr>
          <w:jc w:val="center"/>
        </w:trPr>
        <w:tc>
          <w:tcPr>
            <w:tcW w:w="3345" w:type="dxa"/>
            <w:vAlign w:val="center"/>
          </w:tcPr>
          <w:p w14:paraId="7D93099E" w14:textId="77777777" w:rsidR="00C84FA0" w:rsidRDefault="00DB5C2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CE4DE00" w14:textId="77777777" w:rsidR="00C84FA0" w:rsidRDefault="00DB5C2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325532F" w14:textId="77777777" w:rsidR="00C84FA0" w:rsidRDefault="00DB5C2B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09F4F9DC" w14:textId="77777777" w:rsidR="00C84FA0" w:rsidRDefault="00DB5C2B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162220DA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52F9F4" w14:textId="77777777" w:rsidR="00C84FA0" w:rsidRDefault="00DB5C2B">
            <w:pPr>
              <w:jc w:val="right"/>
            </w:pPr>
            <w:r>
              <w:t>1.2</w:t>
            </w:r>
          </w:p>
        </w:tc>
        <w:tc>
          <w:tcPr>
            <w:tcW w:w="1064" w:type="dxa"/>
            <w:vAlign w:val="center"/>
          </w:tcPr>
          <w:p w14:paraId="284BC64E" w14:textId="77777777" w:rsidR="00C84FA0" w:rsidRDefault="00DB5C2B">
            <w:pPr>
              <w:jc w:val="right"/>
            </w:pPr>
            <w:r>
              <w:t>0.384</w:t>
            </w:r>
          </w:p>
        </w:tc>
      </w:tr>
      <w:tr w:rsidR="00C84FA0" w14:paraId="4889AFEF" w14:textId="77777777">
        <w:trPr>
          <w:jc w:val="center"/>
        </w:trPr>
        <w:tc>
          <w:tcPr>
            <w:tcW w:w="3345" w:type="dxa"/>
            <w:vAlign w:val="center"/>
          </w:tcPr>
          <w:p w14:paraId="64BED82F" w14:textId="77777777" w:rsidR="00C84FA0" w:rsidRDefault="00DB5C2B">
            <w:r>
              <w:t>水泥砂浆</w:t>
            </w:r>
          </w:p>
        </w:tc>
        <w:tc>
          <w:tcPr>
            <w:tcW w:w="848" w:type="dxa"/>
            <w:vAlign w:val="center"/>
          </w:tcPr>
          <w:p w14:paraId="08786CF4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EF87302" w14:textId="77777777" w:rsidR="00C84FA0" w:rsidRDefault="00DB5C2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C60C733" w14:textId="77777777" w:rsidR="00C84FA0" w:rsidRDefault="00DB5C2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7C6E790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AE58DB" w14:textId="77777777" w:rsidR="00C84FA0" w:rsidRDefault="00DB5C2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F937F5C" w14:textId="77777777" w:rsidR="00C84FA0" w:rsidRDefault="00DB5C2B">
            <w:pPr>
              <w:jc w:val="right"/>
            </w:pPr>
            <w:r>
              <w:t>0.245</w:t>
            </w:r>
          </w:p>
        </w:tc>
      </w:tr>
      <w:tr w:rsidR="00C84FA0" w14:paraId="7A207CCE" w14:textId="77777777">
        <w:trPr>
          <w:jc w:val="center"/>
        </w:trPr>
        <w:tc>
          <w:tcPr>
            <w:tcW w:w="3345" w:type="dxa"/>
            <w:vAlign w:val="center"/>
          </w:tcPr>
          <w:p w14:paraId="652F308D" w14:textId="77777777" w:rsidR="00C84FA0" w:rsidRDefault="00DB5C2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E666B0F" w14:textId="77777777" w:rsidR="00C84FA0" w:rsidRDefault="00DB5C2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A26167D" w14:textId="77777777" w:rsidR="00C84FA0" w:rsidRDefault="00DB5C2B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2396C70" w14:textId="77777777" w:rsidR="00C84FA0" w:rsidRDefault="00DB5C2B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3001D2EA" w14:textId="77777777" w:rsidR="00C84FA0" w:rsidRDefault="00DB5C2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10526C2" w14:textId="77777777" w:rsidR="00C84FA0" w:rsidRDefault="00DB5C2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DACD2D1" w14:textId="77777777" w:rsidR="00C84FA0" w:rsidRDefault="00DB5C2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C84FA0" w14:paraId="3F1295B0" w14:textId="77777777">
        <w:trPr>
          <w:jc w:val="center"/>
        </w:trPr>
        <w:tc>
          <w:tcPr>
            <w:tcW w:w="3345" w:type="dxa"/>
            <w:vAlign w:val="center"/>
          </w:tcPr>
          <w:p w14:paraId="4B60E5B8" w14:textId="77777777" w:rsidR="00C84FA0" w:rsidRDefault="00DB5C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59997C" w14:textId="77777777" w:rsidR="00C84FA0" w:rsidRDefault="00DB5C2B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0B621B7E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C56466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A97CAA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2056E9" w14:textId="77777777" w:rsidR="00C84FA0" w:rsidRDefault="00DB5C2B">
            <w:pPr>
              <w:jc w:val="right"/>
            </w:pPr>
            <w:r>
              <w:t>1.310</w:t>
            </w:r>
          </w:p>
        </w:tc>
        <w:tc>
          <w:tcPr>
            <w:tcW w:w="1064" w:type="dxa"/>
            <w:vAlign w:val="center"/>
          </w:tcPr>
          <w:p w14:paraId="38B2D142" w14:textId="77777777" w:rsidR="00C84FA0" w:rsidRDefault="00DB5C2B">
            <w:pPr>
              <w:jc w:val="right"/>
            </w:pPr>
            <w:r>
              <w:t>2.120</w:t>
            </w:r>
          </w:p>
        </w:tc>
      </w:tr>
      <w:tr w:rsidR="00C84FA0" w14:paraId="1B3080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7054A11" w14:textId="77777777" w:rsidR="00C84FA0" w:rsidRDefault="00DB5C2B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0F752CE" w14:textId="77777777" w:rsidR="00C84FA0" w:rsidRDefault="00DB5C2B">
            <w:pPr>
              <w:jc w:val="center"/>
            </w:pPr>
            <w:r>
              <w:t>0.320</w:t>
            </w:r>
          </w:p>
        </w:tc>
      </w:tr>
      <w:tr w:rsidR="00C84FA0" w14:paraId="3528DB1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BE9C45" w14:textId="77777777" w:rsidR="00C84FA0" w:rsidRDefault="00DB5C2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17DE0E0" w14:textId="77777777" w:rsidR="00C84FA0" w:rsidRDefault="00DB5C2B">
            <w:pPr>
              <w:jc w:val="center"/>
            </w:pPr>
            <w:r>
              <w:t>0.704</w:t>
            </w:r>
          </w:p>
        </w:tc>
      </w:tr>
      <w:tr w:rsidR="00C84FA0" w14:paraId="0C4396B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B6A333B" w14:textId="77777777" w:rsidR="00C84FA0" w:rsidRDefault="00DB5C2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43C66E1" w14:textId="77777777" w:rsidR="00C84FA0" w:rsidRDefault="00DB5C2B">
            <w:pPr>
              <w:jc w:val="center"/>
            </w:pPr>
            <w:r>
              <w:t>225.62</w:t>
            </w:r>
          </w:p>
        </w:tc>
      </w:tr>
      <w:tr w:rsidR="00C84FA0" w14:paraId="59FA019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FA91B3" w14:textId="77777777" w:rsidR="00C84FA0" w:rsidRDefault="00DB5C2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2B44CFC" w14:textId="77777777" w:rsidR="00C84FA0" w:rsidRDefault="00DB5C2B">
            <w:pPr>
              <w:jc w:val="center"/>
            </w:pPr>
            <w:r>
              <w:t>7.27</w:t>
            </w:r>
          </w:p>
        </w:tc>
      </w:tr>
      <w:tr w:rsidR="00C84FA0" w14:paraId="6FDBC3C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1ADCFC" w14:textId="77777777" w:rsidR="00C84FA0" w:rsidRDefault="00DB5C2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C9CA111" w14:textId="77777777" w:rsidR="00C84FA0" w:rsidRDefault="00DB5C2B">
            <w:pPr>
              <w:jc w:val="center"/>
            </w:pPr>
            <w:r>
              <w:t>0.09</w:t>
            </w:r>
          </w:p>
        </w:tc>
      </w:tr>
    </w:tbl>
    <w:p w14:paraId="5CF2380D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35D42AF" w14:textId="77777777" w:rsidR="00C84FA0" w:rsidRDefault="00DB5C2B">
      <w:pPr>
        <w:pStyle w:val="2"/>
      </w:pPr>
      <w:bookmarkStart w:id="123" w:name="_Toc123652417"/>
      <w:r>
        <w:t>非周边地面</w:t>
      </w:r>
      <w:bookmarkEnd w:id="123"/>
    </w:p>
    <w:p w14:paraId="3BD405FF" w14:textId="77777777" w:rsidR="00C84FA0" w:rsidRDefault="00DB5C2B">
      <w:pPr>
        <w:pStyle w:val="3"/>
        <w:rPr>
          <w:szCs w:val="24"/>
        </w:rPr>
      </w:pPr>
      <w:bookmarkStart w:id="124" w:name="_Toc123652418"/>
      <w:r>
        <w:rPr>
          <w:szCs w:val="24"/>
        </w:rPr>
        <w:t>非周边地面构造一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FA0" w14:paraId="0DA5DD1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F6D9FB" w14:textId="77777777" w:rsidR="00C84FA0" w:rsidRDefault="00DB5C2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563ED" w14:textId="77777777" w:rsidR="00C84FA0" w:rsidRDefault="00DB5C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A74A98" w14:textId="77777777" w:rsidR="00C84FA0" w:rsidRDefault="00DB5C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59EB6" w14:textId="77777777" w:rsidR="00C84FA0" w:rsidRDefault="00DB5C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065867" w14:textId="77777777" w:rsidR="00C84FA0" w:rsidRDefault="00DB5C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A284F" w14:textId="77777777" w:rsidR="00C84FA0" w:rsidRDefault="00DB5C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691DB7" w14:textId="77777777" w:rsidR="00C84FA0" w:rsidRDefault="00DB5C2B">
            <w:pPr>
              <w:jc w:val="center"/>
            </w:pPr>
            <w:r>
              <w:t>热惰性指标</w:t>
            </w:r>
          </w:p>
        </w:tc>
      </w:tr>
      <w:tr w:rsidR="00C84FA0" w14:paraId="667CCC5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2036AB" w14:textId="77777777" w:rsidR="00C84FA0" w:rsidRDefault="00C84F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DDFA25" w14:textId="77777777" w:rsidR="00C84FA0" w:rsidRDefault="00DB5C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1FD83" w14:textId="77777777" w:rsidR="00C84FA0" w:rsidRDefault="00DB5C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F75A8B" w14:textId="77777777" w:rsidR="00C84FA0" w:rsidRDefault="00DB5C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5949B6" w14:textId="77777777" w:rsidR="00C84FA0" w:rsidRDefault="00DB5C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6D7BF9" w14:textId="77777777" w:rsidR="00C84FA0" w:rsidRDefault="00DB5C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39DA6A" w14:textId="77777777" w:rsidR="00C84FA0" w:rsidRDefault="00DB5C2B">
            <w:pPr>
              <w:jc w:val="center"/>
            </w:pPr>
            <w:r>
              <w:t>D=R*S</w:t>
            </w:r>
          </w:p>
        </w:tc>
      </w:tr>
      <w:tr w:rsidR="00C84FA0" w14:paraId="3AE93A2F" w14:textId="77777777">
        <w:trPr>
          <w:jc w:val="center"/>
        </w:trPr>
        <w:tc>
          <w:tcPr>
            <w:tcW w:w="3345" w:type="dxa"/>
            <w:vAlign w:val="center"/>
          </w:tcPr>
          <w:p w14:paraId="5CB798B7" w14:textId="77777777" w:rsidR="00C84FA0" w:rsidRDefault="00DB5C2B">
            <w:r>
              <w:t>水泥砂浆</w:t>
            </w:r>
          </w:p>
        </w:tc>
        <w:tc>
          <w:tcPr>
            <w:tcW w:w="848" w:type="dxa"/>
            <w:vAlign w:val="center"/>
          </w:tcPr>
          <w:p w14:paraId="0A6A9B65" w14:textId="77777777" w:rsidR="00C84FA0" w:rsidRDefault="00DB5C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D82F49" w14:textId="77777777" w:rsidR="00C84FA0" w:rsidRDefault="00DB5C2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E9AC2D6" w14:textId="77777777" w:rsidR="00C84FA0" w:rsidRDefault="00DB5C2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23151E0" w14:textId="77777777" w:rsidR="00C84FA0" w:rsidRDefault="00DB5C2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1ED8D1" w14:textId="77777777" w:rsidR="00C84FA0" w:rsidRDefault="00DB5C2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F70869F" w14:textId="77777777" w:rsidR="00C84FA0" w:rsidRDefault="00DB5C2B">
            <w:pPr>
              <w:jc w:val="right"/>
            </w:pPr>
            <w:r>
              <w:t>0.245</w:t>
            </w:r>
          </w:p>
        </w:tc>
      </w:tr>
      <w:tr w:rsidR="00C84FA0" w14:paraId="6CC901E8" w14:textId="77777777">
        <w:trPr>
          <w:jc w:val="center"/>
        </w:trPr>
        <w:tc>
          <w:tcPr>
            <w:tcW w:w="3345" w:type="dxa"/>
            <w:vAlign w:val="center"/>
          </w:tcPr>
          <w:p w14:paraId="2069EE4C" w14:textId="77777777" w:rsidR="00C84FA0" w:rsidRDefault="00DB5C2B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1AE7AF8E" w14:textId="77777777" w:rsidR="00C84FA0" w:rsidRDefault="00DB5C2B">
            <w:pPr>
              <w:jc w:val="right"/>
            </w:pPr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45469B2D" w14:textId="77777777" w:rsidR="00C84FA0" w:rsidRDefault="00DB5C2B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 w14:paraId="40BBD6DA" w14:textId="77777777" w:rsidR="00C84FA0" w:rsidRDefault="00DB5C2B"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 w14:paraId="012E4A4E" w14:textId="77777777" w:rsidR="00C84FA0" w:rsidRDefault="00DB5C2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7E55565" w14:textId="77777777" w:rsidR="00C84FA0" w:rsidRDefault="00DB5C2B">
            <w:pPr>
              <w:jc w:val="right"/>
            </w:pPr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 w14:paraId="6409F355" w14:textId="77777777" w:rsidR="00C84FA0" w:rsidRDefault="00DB5C2B">
            <w:pPr>
              <w:jc w:val="right"/>
            </w:pPr>
            <w:r>
              <w:rPr>
                <w:color w:val="999999"/>
              </w:rPr>
              <w:t>0.407</w:t>
            </w:r>
          </w:p>
        </w:tc>
      </w:tr>
      <w:tr w:rsidR="00C84FA0" w14:paraId="6B2A088E" w14:textId="77777777">
        <w:trPr>
          <w:jc w:val="center"/>
        </w:trPr>
        <w:tc>
          <w:tcPr>
            <w:tcW w:w="3345" w:type="dxa"/>
            <w:vAlign w:val="center"/>
          </w:tcPr>
          <w:p w14:paraId="765B0F0C" w14:textId="77777777" w:rsidR="00C84FA0" w:rsidRDefault="00DB5C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5D439C" w14:textId="77777777" w:rsidR="00C84FA0" w:rsidRDefault="00DB5C2B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7AF78213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45FAE8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B74E42" w14:textId="77777777" w:rsidR="00C84FA0" w:rsidRDefault="00DB5C2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41E164" w14:textId="77777777" w:rsidR="00C84FA0" w:rsidRDefault="00DB5C2B">
            <w:pPr>
              <w:jc w:val="right"/>
            </w:pPr>
            <w:r>
              <w:t>0.048</w:t>
            </w:r>
          </w:p>
        </w:tc>
        <w:tc>
          <w:tcPr>
            <w:tcW w:w="1064" w:type="dxa"/>
            <w:vAlign w:val="center"/>
          </w:tcPr>
          <w:p w14:paraId="047081A3" w14:textId="77777777" w:rsidR="00C84FA0" w:rsidRDefault="00DB5C2B">
            <w:pPr>
              <w:jc w:val="right"/>
            </w:pPr>
            <w:r>
              <w:t>0.651</w:t>
            </w:r>
          </w:p>
        </w:tc>
      </w:tr>
      <w:tr w:rsidR="00C84FA0" w14:paraId="7F50C55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970E38" w14:textId="77777777" w:rsidR="00C84FA0" w:rsidRDefault="00DB5C2B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C096412" w14:textId="77777777" w:rsidR="00C84FA0" w:rsidRDefault="00DB5C2B">
            <w:pPr>
              <w:jc w:val="center"/>
            </w:pPr>
            <w:r>
              <w:t>0.300</w:t>
            </w:r>
          </w:p>
        </w:tc>
      </w:tr>
      <w:tr w:rsidR="00C84FA0" w14:paraId="57662C2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AF0998" w14:textId="77777777" w:rsidR="00C84FA0" w:rsidRDefault="00DB5C2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4E100394" w14:textId="77777777" w:rsidR="00C84FA0" w:rsidRDefault="00DB5C2B">
            <w:pPr>
              <w:jc w:val="center"/>
            </w:pPr>
            <w:r>
              <w:t>6.329</w:t>
            </w:r>
          </w:p>
        </w:tc>
      </w:tr>
      <w:tr w:rsidR="00C84FA0" w14:paraId="25CAA15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B93A94" w14:textId="77777777" w:rsidR="00C84FA0" w:rsidRDefault="00DB5C2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E08E1C9" w14:textId="77777777" w:rsidR="00C84FA0" w:rsidRDefault="00DB5C2B">
            <w:pPr>
              <w:jc w:val="center"/>
            </w:pPr>
            <w:r>
              <w:t>16.59</w:t>
            </w:r>
          </w:p>
        </w:tc>
      </w:tr>
      <w:tr w:rsidR="00C84FA0" w14:paraId="1DDCD1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9BEE07" w14:textId="77777777" w:rsidR="00C84FA0" w:rsidRDefault="00DB5C2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E076C92" w14:textId="77777777" w:rsidR="00C84FA0" w:rsidRDefault="00DB5C2B">
            <w:pPr>
              <w:jc w:val="center"/>
            </w:pPr>
            <w:r>
              <w:t>3.45</w:t>
            </w:r>
          </w:p>
        </w:tc>
      </w:tr>
      <w:tr w:rsidR="00C84FA0" w14:paraId="1F77E06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57C834" w14:textId="77777777" w:rsidR="00C84FA0" w:rsidRDefault="00DB5C2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1A84550" w14:textId="77777777" w:rsidR="00C84FA0" w:rsidRDefault="00DB5C2B">
            <w:pPr>
              <w:jc w:val="center"/>
            </w:pPr>
            <w:r>
              <w:t>1.31</w:t>
            </w:r>
          </w:p>
        </w:tc>
      </w:tr>
    </w:tbl>
    <w:p w14:paraId="54E8E785" w14:textId="77777777" w:rsidR="00C84FA0" w:rsidRDefault="00DB5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606CF2F" w14:textId="77777777" w:rsidR="00C84FA0" w:rsidRDefault="00DB5C2B">
      <w:pPr>
        <w:pStyle w:val="1"/>
        <w:rPr>
          <w:szCs w:val="24"/>
        </w:rPr>
      </w:pPr>
      <w:bookmarkStart w:id="125" w:name="_Toc123652419"/>
      <w:r>
        <w:rPr>
          <w:szCs w:val="24"/>
        </w:rPr>
        <w:t>窗构造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84FA0" w14:paraId="25DC4E5C" w14:textId="77777777">
        <w:tc>
          <w:tcPr>
            <w:tcW w:w="4799" w:type="dxa"/>
            <w:shd w:val="clear" w:color="auto" w:fill="E6E6E6"/>
            <w:vAlign w:val="center"/>
          </w:tcPr>
          <w:p w14:paraId="4E46E6D6" w14:textId="77777777" w:rsidR="00C84FA0" w:rsidRDefault="00DB5C2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1127264" w14:textId="77777777" w:rsidR="00C84FA0" w:rsidRDefault="00DB5C2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BB2738" w14:textId="77777777" w:rsidR="00C84FA0" w:rsidRDefault="00DB5C2B">
            <w:pPr>
              <w:jc w:val="center"/>
            </w:pPr>
            <w:r>
              <w:t>遮阳系数</w:t>
            </w:r>
          </w:p>
        </w:tc>
      </w:tr>
      <w:tr w:rsidR="00C84FA0" w14:paraId="180AE91F" w14:textId="77777777">
        <w:tc>
          <w:tcPr>
            <w:tcW w:w="4799" w:type="dxa"/>
            <w:vAlign w:val="center"/>
          </w:tcPr>
          <w:p w14:paraId="0FB6F00C" w14:textId="77777777" w:rsidR="00C84FA0" w:rsidRDefault="00DB5C2B">
            <w:r>
              <w:t>100-140A</w:t>
            </w:r>
            <w:r>
              <w:t>铝钢单层</w:t>
            </w:r>
            <w:r>
              <w:t>+</w:t>
            </w:r>
            <w:r>
              <w:t>单框双玻窗（上限）</w:t>
            </w:r>
          </w:p>
        </w:tc>
        <w:tc>
          <w:tcPr>
            <w:tcW w:w="3112" w:type="dxa"/>
            <w:vAlign w:val="center"/>
          </w:tcPr>
          <w:p w14:paraId="7823C0EA" w14:textId="77777777" w:rsidR="00C84FA0" w:rsidRDefault="00DB5C2B">
            <w:r>
              <w:t>2.50</w:t>
            </w:r>
          </w:p>
        </w:tc>
        <w:tc>
          <w:tcPr>
            <w:tcW w:w="1415" w:type="dxa"/>
            <w:vAlign w:val="center"/>
          </w:tcPr>
          <w:p w14:paraId="0EACD8EE" w14:textId="77777777" w:rsidR="00C84FA0" w:rsidRDefault="00DB5C2B">
            <w:r>
              <w:t>0.80</w:t>
            </w:r>
          </w:p>
        </w:tc>
      </w:tr>
    </w:tbl>
    <w:p w14:paraId="759E08C0" w14:textId="77777777" w:rsidR="00C84FA0" w:rsidRDefault="00DB5C2B">
      <w:pPr>
        <w:pStyle w:val="1"/>
        <w:rPr>
          <w:szCs w:val="24"/>
        </w:rPr>
      </w:pPr>
      <w:bookmarkStart w:id="126" w:name="_Toc123652420"/>
      <w:r>
        <w:rPr>
          <w:szCs w:val="24"/>
        </w:rPr>
        <w:t>门构造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84FA0" w14:paraId="741AC5F7" w14:textId="77777777">
        <w:tc>
          <w:tcPr>
            <w:tcW w:w="5507" w:type="dxa"/>
            <w:shd w:val="clear" w:color="auto" w:fill="E6E6E6"/>
            <w:vAlign w:val="center"/>
          </w:tcPr>
          <w:p w14:paraId="4AC29A52" w14:textId="77777777" w:rsidR="00C84FA0" w:rsidRDefault="00DB5C2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6A71D46" w14:textId="77777777" w:rsidR="00C84FA0" w:rsidRDefault="00DB5C2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84FA0" w14:paraId="29296DA6" w14:textId="77777777">
        <w:tc>
          <w:tcPr>
            <w:tcW w:w="5507" w:type="dxa"/>
            <w:vAlign w:val="center"/>
          </w:tcPr>
          <w:p w14:paraId="42299622" w14:textId="77777777" w:rsidR="00C84FA0" w:rsidRDefault="00DB5C2B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0716480" w14:textId="77777777" w:rsidR="00C84FA0" w:rsidRDefault="00DB5C2B">
            <w:r>
              <w:t>1.97</w:t>
            </w:r>
          </w:p>
        </w:tc>
      </w:tr>
      <w:tr w:rsidR="00C84FA0" w14:paraId="1DB16024" w14:textId="77777777">
        <w:tc>
          <w:tcPr>
            <w:tcW w:w="5507" w:type="dxa"/>
            <w:vAlign w:val="center"/>
          </w:tcPr>
          <w:p w14:paraId="35604967" w14:textId="77777777" w:rsidR="00C84FA0" w:rsidRDefault="00DB5C2B">
            <w:r>
              <w:t>内门</w:t>
            </w:r>
          </w:p>
        </w:tc>
        <w:tc>
          <w:tcPr>
            <w:tcW w:w="3820" w:type="dxa"/>
            <w:vAlign w:val="center"/>
          </w:tcPr>
          <w:p w14:paraId="49ECD4ED" w14:textId="77777777" w:rsidR="00C84FA0" w:rsidRDefault="00DB5C2B">
            <w:r>
              <w:t>3.00</w:t>
            </w:r>
          </w:p>
        </w:tc>
      </w:tr>
    </w:tbl>
    <w:p w14:paraId="38C208F7" w14:textId="77777777" w:rsidR="00C84FA0" w:rsidRDefault="00DB5C2B">
      <w:pPr>
        <w:pStyle w:val="1"/>
        <w:rPr>
          <w:szCs w:val="24"/>
        </w:rPr>
      </w:pPr>
      <w:bookmarkStart w:id="127" w:name="_Toc123652421"/>
      <w:r>
        <w:rPr>
          <w:szCs w:val="24"/>
        </w:rPr>
        <w:t>负荷指标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84FA0" w14:paraId="56099A70" w14:textId="77777777">
        <w:tc>
          <w:tcPr>
            <w:tcW w:w="3112" w:type="dxa"/>
            <w:shd w:val="clear" w:color="auto" w:fill="E6E6E6"/>
            <w:vAlign w:val="center"/>
          </w:tcPr>
          <w:p w14:paraId="06DEB4F0" w14:textId="77777777" w:rsidR="00C84FA0" w:rsidRDefault="00DB5C2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8D0206C" w14:textId="77777777" w:rsidR="00C84FA0" w:rsidRDefault="00DB5C2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378A2C7" w14:textId="77777777" w:rsidR="00C84FA0" w:rsidRDefault="00DB5C2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84FA0" w14:paraId="3C967B74" w14:textId="77777777">
        <w:tc>
          <w:tcPr>
            <w:tcW w:w="3112" w:type="dxa"/>
            <w:vMerge w:val="restart"/>
            <w:vAlign w:val="center"/>
          </w:tcPr>
          <w:p w14:paraId="497694FA" w14:textId="77777777" w:rsidR="00C84FA0" w:rsidRDefault="00DB5C2B">
            <w:pPr>
              <w:jc w:val="center"/>
            </w:pPr>
            <w:r>
              <w:t>728078</w:t>
            </w:r>
          </w:p>
        </w:tc>
        <w:tc>
          <w:tcPr>
            <w:tcW w:w="3112" w:type="dxa"/>
            <w:vAlign w:val="center"/>
          </w:tcPr>
          <w:p w14:paraId="653E0FF0" w14:textId="77777777" w:rsidR="00C84FA0" w:rsidRDefault="00DB5C2B">
            <w:r>
              <w:t>8524.49</w:t>
            </w:r>
          </w:p>
        </w:tc>
        <w:tc>
          <w:tcPr>
            <w:tcW w:w="3101" w:type="dxa"/>
            <w:vAlign w:val="center"/>
          </w:tcPr>
          <w:p w14:paraId="18F65137" w14:textId="77777777" w:rsidR="00C84FA0" w:rsidRDefault="00DB5C2B">
            <w:r>
              <w:t>85.41</w:t>
            </w:r>
          </w:p>
        </w:tc>
      </w:tr>
      <w:tr w:rsidR="00C84FA0" w14:paraId="1D5E1305" w14:textId="77777777">
        <w:tc>
          <w:tcPr>
            <w:tcW w:w="3112" w:type="dxa"/>
            <w:vMerge/>
            <w:vAlign w:val="center"/>
          </w:tcPr>
          <w:p w14:paraId="740AEE20" w14:textId="77777777" w:rsidR="00C84FA0" w:rsidRDefault="00C84FA0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25E2B6C" w14:textId="77777777" w:rsidR="00C84FA0" w:rsidRDefault="00DB5C2B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1B4BA5B" w14:textId="77777777" w:rsidR="00C84FA0" w:rsidRDefault="00DB5C2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84FA0" w14:paraId="3E6B47C4" w14:textId="77777777">
        <w:tc>
          <w:tcPr>
            <w:tcW w:w="3112" w:type="dxa"/>
            <w:vMerge/>
            <w:vAlign w:val="center"/>
          </w:tcPr>
          <w:p w14:paraId="3D0C781D" w14:textId="77777777" w:rsidR="00C84FA0" w:rsidRDefault="00C84FA0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268CD73" w14:textId="77777777" w:rsidR="00C84FA0" w:rsidRDefault="00DB5C2B">
            <w:r>
              <w:t>8737.19</w:t>
            </w:r>
          </w:p>
        </w:tc>
        <w:tc>
          <w:tcPr>
            <w:tcW w:w="3101" w:type="dxa"/>
            <w:vAlign w:val="center"/>
          </w:tcPr>
          <w:p w14:paraId="299E713F" w14:textId="77777777" w:rsidR="00C84FA0" w:rsidRDefault="00DB5C2B">
            <w:r>
              <w:t>83.33</w:t>
            </w:r>
          </w:p>
        </w:tc>
      </w:tr>
    </w:tbl>
    <w:p w14:paraId="34AD07CA" w14:textId="77777777" w:rsidR="00C84FA0" w:rsidRDefault="00DB5C2B">
      <w:pPr>
        <w:pStyle w:val="1"/>
        <w:rPr>
          <w:szCs w:val="24"/>
        </w:rPr>
      </w:pPr>
      <w:bookmarkStart w:id="128" w:name="_Toc123652422"/>
      <w:r>
        <w:rPr>
          <w:szCs w:val="24"/>
        </w:rPr>
        <w:lastRenderedPageBreak/>
        <w:t>建筑按楼层汇总表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C84FA0" w14:paraId="10D1D19B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D10A533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29E870B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F9208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881F900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D3A4267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F12353F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89184D6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A1BC24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44BB85F9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90F7394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84FA0" w14:paraId="606ABB5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C62DCCE" w14:textId="77777777" w:rsidR="00C84FA0" w:rsidRDefault="00DB5C2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7BDBF33" w14:textId="77777777" w:rsidR="00C84FA0" w:rsidRDefault="00DB5C2B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5CE4B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413.67</w:t>
            </w:r>
          </w:p>
        </w:tc>
        <w:tc>
          <w:tcPr>
            <w:tcW w:w="764" w:type="dxa"/>
            <w:vAlign w:val="center"/>
          </w:tcPr>
          <w:p w14:paraId="77BFFE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BA682C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26460</w:t>
            </w:r>
          </w:p>
        </w:tc>
        <w:tc>
          <w:tcPr>
            <w:tcW w:w="764" w:type="dxa"/>
            <w:vAlign w:val="center"/>
          </w:tcPr>
          <w:p w14:paraId="5DF32BB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25696</w:t>
            </w:r>
          </w:p>
        </w:tc>
        <w:tc>
          <w:tcPr>
            <w:tcW w:w="764" w:type="dxa"/>
            <w:vAlign w:val="center"/>
          </w:tcPr>
          <w:p w14:paraId="54E0B9C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905" w:type="dxa"/>
            <w:vAlign w:val="center"/>
          </w:tcPr>
          <w:p w14:paraId="4C44379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730" w:type="dxa"/>
            <w:vAlign w:val="center"/>
          </w:tcPr>
          <w:p w14:paraId="7015D1C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905" w:type="dxa"/>
            <w:vAlign w:val="center"/>
          </w:tcPr>
          <w:p w14:paraId="101DC06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63.96</w:t>
            </w:r>
          </w:p>
        </w:tc>
      </w:tr>
      <w:tr w:rsidR="00C84FA0" w14:paraId="0F305F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A1812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E45D68" w14:textId="77777777" w:rsidR="00C84FA0" w:rsidRDefault="00DB5C2B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E0271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764" w:type="dxa"/>
            <w:vAlign w:val="center"/>
          </w:tcPr>
          <w:p w14:paraId="74485B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6F29A4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13757</w:t>
            </w:r>
          </w:p>
        </w:tc>
        <w:tc>
          <w:tcPr>
            <w:tcW w:w="764" w:type="dxa"/>
            <w:vAlign w:val="center"/>
          </w:tcPr>
          <w:p w14:paraId="74163F5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10287</w:t>
            </w:r>
          </w:p>
        </w:tc>
        <w:tc>
          <w:tcPr>
            <w:tcW w:w="764" w:type="dxa"/>
            <w:vAlign w:val="center"/>
          </w:tcPr>
          <w:p w14:paraId="1488850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5464662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2AAF2B9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D277E9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82.71</w:t>
            </w:r>
          </w:p>
        </w:tc>
      </w:tr>
      <w:tr w:rsidR="00C84FA0" w14:paraId="148128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BAE9F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AE485A" w14:textId="77777777" w:rsidR="00C84FA0" w:rsidRDefault="00DB5C2B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1A713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764" w:type="dxa"/>
            <w:vAlign w:val="center"/>
          </w:tcPr>
          <w:p w14:paraId="0C75767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14:paraId="114E6AE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12963</w:t>
            </w:r>
          </w:p>
        </w:tc>
        <w:tc>
          <w:tcPr>
            <w:tcW w:w="764" w:type="dxa"/>
            <w:vAlign w:val="center"/>
          </w:tcPr>
          <w:p w14:paraId="0867F8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9493</w:t>
            </w:r>
          </w:p>
        </w:tc>
        <w:tc>
          <w:tcPr>
            <w:tcW w:w="764" w:type="dxa"/>
            <w:vAlign w:val="center"/>
          </w:tcPr>
          <w:p w14:paraId="17A8FBD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48D3307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68F8182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0C2995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78.20</w:t>
            </w:r>
          </w:p>
        </w:tc>
      </w:tr>
      <w:tr w:rsidR="00C84FA0" w14:paraId="77A539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FE48F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4158EF" w14:textId="77777777" w:rsidR="00C84FA0" w:rsidRDefault="00DB5C2B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FDADA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764" w:type="dxa"/>
            <w:vAlign w:val="center"/>
          </w:tcPr>
          <w:p w14:paraId="52FCB29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35B540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9819</w:t>
            </w:r>
          </w:p>
        </w:tc>
        <w:tc>
          <w:tcPr>
            <w:tcW w:w="764" w:type="dxa"/>
            <w:vAlign w:val="center"/>
          </w:tcPr>
          <w:p w14:paraId="21B31A8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6349</w:t>
            </w:r>
          </w:p>
        </w:tc>
        <w:tc>
          <w:tcPr>
            <w:tcW w:w="764" w:type="dxa"/>
            <w:vAlign w:val="center"/>
          </w:tcPr>
          <w:p w14:paraId="6F0CCD2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59267E5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34CAE77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71DA73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86.56</w:t>
            </w:r>
          </w:p>
        </w:tc>
      </w:tr>
      <w:tr w:rsidR="00C84FA0" w14:paraId="31F02D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96375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D6ECC9" w14:textId="77777777" w:rsidR="00C84FA0" w:rsidRDefault="00DB5C2B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46BA7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764" w:type="dxa"/>
            <w:vAlign w:val="center"/>
          </w:tcPr>
          <w:p w14:paraId="016CC3E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4A3FF6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11305</w:t>
            </w:r>
          </w:p>
        </w:tc>
        <w:tc>
          <w:tcPr>
            <w:tcW w:w="764" w:type="dxa"/>
            <w:vAlign w:val="center"/>
          </w:tcPr>
          <w:p w14:paraId="628A231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7835</w:t>
            </w:r>
          </w:p>
        </w:tc>
        <w:tc>
          <w:tcPr>
            <w:tcW w:w="764" w:type="dxa"/>
            <w:vAlign w:val="center"/>
          </w:tcPr>
          <w:p w14:paraId="68719E7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69D85AD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2C2306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6C07FB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106.88</w:t>
            </w:r>
          </w:p>
        </w:tc>
      </w:tr>
      <w:tr w:rsidR="00C84FA0" w14:paraId="42B25F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FE287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2623829" w14:textId="77777777" w:rsidR="00C84FA0" w:rsidRDefault="00DB5C2B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11772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764" w:type="dxa"/>
            <w:vAlign w:val="center"/>
          </w:tcPr>
          <w:p w14:paraId="5215E3F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CD78D3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11632</w:t>
            </w:r>
          </w:p>
        </w:tc>
        <w:tc>
          <w:tcPr>
            <w:tcW w:w="764" w:type="dxa"/>
            <w:vAlign w:val="center"/>
          </w:tcPr>
          <w:p w14:paraId="645154F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8162</w:t>
            </w:r>
          </w:p>
        </w:tc>
        <w:tc>
          <w:tcPr>
            <w:tcW w:w="764" w:type="dxa"/>
            <w:vAlign w:val="center"/>
          </w:tcPr>
          <w:p w14:paraId="1F3472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3A26CBB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7D631A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E0A0D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113.99</w:t>
            </w:r>
          </w:p>
        </w:tc>
      </w:tr>
      <w:tr w:rsidR="00C84FA0" w14:paraId="004BC76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0394F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77972F" w14:textId="77777777" w:rsidR="00C84FA0" w:rsidRDefault="00DB5C2B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EFC7C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764" w:type="dxa"/>
            <w:vAlign w:val="center"/>
          </w:tcPr>
          <w:p w14:paraId="0BD0181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9396C3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13234</w:t>
            </w:r>
          </w:p>
        </w:tc>
        <w:tc>
          <w:tcPr>
            <w:tcW w:w="764" w:type="dxa"/>
            <w:vAlign w:val="center"/>
          </w:tcPr>
          <w:p w14:paraId="3AF8905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9764</w:t>
            </w:r>
          </w:p>
        </w:tc>
        <w:tc>
          <w:tcPr>
            <w:tcW w:w="764" w:type="dxa"/>
            <w:vAlign w:val="center"/>
          </w:tcPr>
          <w:p w14:paraId="6CC5E25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7E8A3A0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17E08DB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CA8518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135.30</w:t>
            </w:r>
          </w:p>
        </w:tc>
      </w:tr>
      <w:tr w:rsidR="00C84FA0" w14:paraId="2AA5B9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2CEEA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CCD776" w14:textId="77777777" w:rsidR="00C84FA0" w:rsidRDefault="00DB5C2B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29A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764" w:type="dxa"/>
            <w:vAlign w:val="center"/>
          </w:tcPr>
          <w:p w14:paraId="14A637F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7BD141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13248</w:t>
            </w:r>
          </w:p>
        </w:tc>
        <w:tc>
          <w:tcPr>
            <w:tcW w:w="764" w:type="dxa"/>
            <w:vAlign w:val="center"/>
          </w:tcPr>
          <w:p w14:paraId="3BB93DC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9777</w:t>
            </w:r>
          </w:p>
        </w:tc>
        <w:tc>
          <w:tcPr>
            <w:tcW w:w="764" w:type="dxa"/>
            <w:vAlign w:val="center"/>
          </w:tcPr>
          <w:p w14:paraId="4C84D4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1ECD12C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3C57026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103677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135.56</w:t>
            </w:r>
          </w:p>
        </w:tc>
      </w:tr>
      <w:tr w:rsidR="00C84FA0" w14:paraId="468B5D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CAE31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766636" w14:textId="77777777" w:rsidR="00C84FA0" w:rsidRDefault="00DB5C2B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3BE75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764" w:type="dxa"/>
            <w:vAlign w:val="center"/>
          </w:tcPr>
          <w:p w14:paraId="762666D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A434FF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10478</w:t>
            </w:r>
          </w:p>
        </w:tc>
        <w:tc>
          <w:tcPr>
            <w:tcW w:w="764" w:type="dxa"/>
            <w:vAlign w:val="center"/>
          </w:tcPr>
          <w:p w14:paraId="435EBF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7008</w:t>
            </w:r>
          </w:p>
        </w:tc>
        <w:tc>
          <w:tcPr>
            <w:tcW w:w="764" w:type="dxa"/>
            <w:vAlign w:val="center"/>
          </w:tcPr>
          <w:p w14:paraId="24EBEB4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09ADA25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6539A92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01A932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120.87</w:t>
            </w:r>
          </w:p>
        </w:tc>
      </w:tr>
      <w:tr w:rsidR="00C84FA0" w14:paraId="2566FE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7C180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B29984" w14:textId="77777777" w:rsidR="00C84FA0" w:rsidRDefault="00DB5C2B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B80F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764" w:type="dxa"/>
            <w:vAlign w:val="center"/>
          </w:tcPr>
          <w:p w14:paraId="78441E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8595A1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64" w:type="dxa"/>
            <w:vAlign w:val="center"/>
          </w:tcPr>
          <w:p w14:paraId="46E2FC3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64" w:type="dxa"/>
            <w:vAlign w:val="center"/>
          </w:tcPr>
          <w:p w14:paraId="0CF21F6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AC457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EF251F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3EE86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</w:tr>
      <w:tr w:rsidR="00C84FA0" w14:paraId="7840DA7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3006BC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7F56D3" w14:textId="77777777" w:rsidR="00C84FA0" w:rsidRDefault="00DB5C2B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32D8A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764" w:type="dxa"/>
            <w:vAlign w:val="center"/>
          </w:tcPr>
          <w:p w14:paraId="05AE968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5D259D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64" w:type="dxa"/>
            <w:vAlign w:val="center"/>
          </w:tcPr>
          <w:p w14:paraId="41CC826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64" w:type="dxa"/>
            <w:vAlign w:val="center"/>
          </w:tcPr>
          <w:p w14:paraId="5DB3EE0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BF745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DDFC3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6ACCD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34.43</w:t>
            </w:r>
          </w:p>
        </w:tc>
      </w:tr>
      <w:tr w:rsidR="00C84FA0" w14:paraId="13DE07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0A3EA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127FB0" w14:textId="77777777" w:rsidR="00C84FA0" w:rsidRDefault="00DB5C2B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B92F8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764" w:type="dxa"/>
            <w:vAlign w:val="center"/>
          </w:tcPr>
          <w:p w14:paraId="1660DE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D3491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764" w:type="dxa"/>
            <w:vAlign w:val="center"/>
          </w:tcPr>
          <w:p w14:paraId="04B4A1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764" w:type="dxa"/>
            <w:vAlign w:val="center"/>
          </w:tcPr>
          <w:p w14:paraId="2098619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10E5A03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543F880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2452B45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57.26</w:t>
            </w:r>
          </w:p>
        </w:tc>
      </w:tr>
      <w:tr w:rsidR="00C84FA0" w14:paraId="480A2ED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C9670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81B77B" w14:textId="77777777" w:rsidR="00C84FA0" w:rsidRDefault="00DB5C2B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68B7E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764" w:type="dxa"/>
            <w:vAlign w:val="center"/>
          </w:tcPr>
          <w:p w14:paraId="7F64316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1C7E20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2C372DF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5BEA32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A5B15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99148C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A28D0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36.38</w:t>
            </w:r>
          </w:p>
        </w:tc>
      </w:tr>
      <w:tr w:rsidR="00C84FA0" w14:paraId="6B2013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B40FB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CC24B2" w14:textId="77777777" w:rsidR="00C84FA0" w:rsidRDefault="00DB5C2B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A8772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764" w:type="dxa"/>
            <w:vAlign w:val="center"/>
          </w:tcPr>
          <w:p w14:paraId="36EF559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6B2DC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764" w:type="dxa"/>
            <w:vAlign w:val="center"/>
          </w:tcPr>
          <w:p w14:paraId="66CC33E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64" w:type="dxa"/>
            <w:vAlign w:val="center"/>
          </w:tcPr>
          <w:p w14:paraId="42EF0F1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05" w:type="dxa"/>
            <w:vAlign w:val="center"/>
          </w:tcPr>
          <w:p w14:paraId="6821A7D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14:paraId="6E3194F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7F2C8CB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59.74</w:t>
            </w:r>
          </w:p>
        </w:tc>
      </w:tr>
      <w:tr w:rsidR="00C84FA0" w14:paraId="116CD6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A214D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06A4EC" w14:textId="77777777" w:rsidR="00C84FA0" w:rsidRDefault="00DB5C2B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F1AE4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764" w:type="dxa"/>
            <w:vAlign w:val="center"/>
          </w:tcPr>
          <w:p w14:paraId="1CB7AAA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D1A2F0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64" w:type="dxa"/>
            <w:vAlign w:val="center"/>
          </w:tcPr>
          <w:p w14:paraId="008B8E3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04DAB5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556F2F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 w14:paraId="2584E8B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76E02EB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38.61</w:t>
            </w:r>
          </w:p>
        </w:tc>
      </w:tr>
      <w:tr w:rsidR="00C84FA0" w14:paraId="058749F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6D08EC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FC1036" w14:textId="77777777" w:rsidR="00C84FA0" w:rsidRDefault="00DB5C2B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06D69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64" w:type="dxa"/>
            <w:vAlign w:val="center"/>
          </w:tcPr>
          <w:p w14:paraId="0A6312B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5D177E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64" w:type="dxa"/>
            <w:vAlign w:val="center"/>
          </w:tcPr>
          <w:p w14:paraId="1FF1C4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64" w:type="dxa"/>
            <w:vAlign w:val="center"/>
          </w:tcPr>
          <w:p w14:paraId="18FB904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DAADF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14FA83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F5A35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42.55</w:t>
            </w:r>
          </w:p>
        </w:tc>
      </w:tr>
      <w:tr w:rsidR="00C84FA0" w14:paraId="03E8CB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2E80D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12BE8F" w14:textId="77777777" w:rsidR="00C84FA0" w:rsidRDefault="00DB5C2B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253BB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764" w:type="dxa"/>
            <w:vAlign w:val="center"/>
          </w:tcPr>
          <w:p w14:paraId="16714F3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3F912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764" w:type="dxa"/>
            <w:vAlign w:val="center"/>
          </w:tcPr>
          <w:p w14:paraId="55540FA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tcW w:w="764" w:type="dxa"/>
            <w:vAlign w:val="center"/>
          </w:tcPr>
          <w:p w14:paraId="14EA56B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D0C548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14:paraId="5D14DBB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043F1A8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66.49</w:t>
            </w:r>
          </w:p>
        </w:tc>
      </w:tr>
      <w:tr w:rsidR="00C84FA0" w14:paraId="6DE104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C7C1B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602635" w14:textId="77777777" w:rsidR="00C84FA0" w:rsidRDefault="00DB5C2B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A6A2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764" w:type="dxa"/>
            <w:vAlign w:val="center"/>
          </w:tcPr>
          <w:p w14:paraId="68A4EFD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A931B9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64" w:type="dxa"/>
            <w:vAlign w:val="center"/>
          </w:tcPr>
          <w:p w14:paraId="1896916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64" w:type="dxa"/>
            <w:vAlign w:val="center"/>
          </w:tcPr>
          <w:p w14:paraId="6354E79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14:paraId="4B44AC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4AD8E2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3132332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57.14</w:t>
            </w:r>
          </w:p>
        </w:tc>
      </w:tr>
      <w:tr w:rsidR="00C84FA0" w14:paraId="690576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6D2E71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9B9691" w14:textId="77777777" w:rsidR="00C84FA0" w:rsidRDefault="00DB5C2B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EC19B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764" w:type="dxa"/>
            <w:vAlign w:val="center"/>
          </w:tcPr>
          <w:p w14:paraId="66A3173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9BE40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tcW w:w="764" w:type="dxa"/>
            <w:vAlign w:val="center"/>
          </w:tcPr>
          <w:p w14:paraId="32B08B6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tcW w:w="764" w:type="dxa"/>
            <w:vAlign w:val="center"/>
          </w:tcPr>
          <w:p w14:paraId="39E01F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662BC0A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3789D4B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3DB1CC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177.30</w:t>
            </w:r>
          </w:p>
        </w:tc>
      </w:tr>
      <w:tr w:rsidR="00C84FA0" w14:paraId="3554D9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99C69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655B29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26723D6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1567.81</w:t>
            </w:r>
          </w:p>
        </w:tc>
        <w:tc>
          <w:tcPr>
            <w:tcW w:w="764" w:type="dxa"/>
            <w:vAlign w:val="center"/>
          </w:tcPr>
          <w:p w14:paraId="79D6B0D0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C4A274E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126018</w:t>
            </w:r>
          </w:p>
        </w:tc>
        <w:tc>
          <w:tcPr>
            <w:tcW w:w="764" w:type="dxa"/>
            <w:vAlign w:val="center"/>
          </w:tcPr>
          <w:p w14:paraId="03D2AC0A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96855</w:t>
            </w:r>
          </w:p>
        </w:tc>
        <w:tc>
          <w:tcPr>
            <w:tcW w:w="764" w:type="dxa"/>
            <w:vAlign w:val="center"/>
          </w:tcPr>
          <w:p w14:paraId="441EA0C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29163</w:t>
            </w:r>
          </w:p>
        </w:tc>
        <w:tc>
          <w:tcPr>
            <w:tcW w:w="905" w:type="dxa"/>
            <w:vAlign w:val="center"/>
          </w:tcPr>
          <w:p w14:paraId="660B8F8B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41.74</w:t>
            </w:r>
          </w:p>
        </w:tc>
        <w:tc>
          <w:tcPr>
            <w:tcW w:w="730" w:type="dxa"/>
            <w:vAlign w:val="center"/>
          </w:tcPr>
          <w:p w14:paraId="648EB4BD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28228</w:t>
            </w:r>
          </w:p>
        </w:tc>
        <w:tc>
          <w:tcPr>
            <w:tcW w:w="905" w:type="dxa"/>
            <w:vAlign w:val="center"/>
          </w:tcPr>
          <w:p w14:paraId="51B8B06B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80.38</w:t>
            </w:r>
          </w:p>
        </w:tc>
      </w:tr>
      <w:tr w:rsidR="00C84FA0" w14:paraId="1C97384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318B6CD" w14:textId="77777777" w:rsidR="00C84FA0" w:rsidRDefault="00DB5C2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629847B" w14:textId="77777777" w:rsidR="00C84FA0" w:rsidRDefault="00DB5C2B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C2A6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370.82</w:t>
            </w:r>
          </w:p>
        </w:tc>
        <w:tc>
          <w:tcPr>
            <w:tcW w:w="764" w:type="dxa"/>
            <w:vAlign w:val="center"/>
          </w:tcPr>
          <w:p w14:paraId="408311A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F48E68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22888</w:t>
            </w:r>
          </w:p>
        </w:tc>
        <w:tc>
          <w:tcPr>
            <w:tcW w:w="764" w:type="dxa"/>
            <w:vAlign w:val="center"/>
          </w:tcPr>
          <w:p w14:paraId="2AC1492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22204</w:t>
            </w:r>
          </w:p>
        </w:tc>
        <w:tc>
          <w:tcPr>
            <w:tcW w:w="764" w:type="dxa"/>
            <w:vAlign w:val="center"/>
          </w:tcPr>
          <w:p w14:paraId="54200AF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905" w:type="dxa"/>
            <w:vAlign w:val="center"/>
          </w:tcPr>
          <w:p w14:paraId="6C50E57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730" w:type="dxa"/>
            <w:vAlign w:val="center"/>
          </w:tcPr>
          <w:p w14:paraId="767EFF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0125A77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61.72</w:t>
            </w:r>
          </w:p>
        </w:tc>
      </w:tr>
      <w:tr w:rsidR="00C84FA0" w14:paraId="4FBFD1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57F6A1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9D7236" w14:textId="77777777" w:rsidR="00C84FA0" w:rsidRDefault="00DB5C2B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33839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764" w:type="dxa"/>
            <w:vAlign w:val="center"/>
          </w:tcPr>
          <w:p w14:paraId="5B4D23E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968520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13757</w:t>
            </w:r>
          </w:p>
        </w:tc>
        <w:tc>
          <w:tcPr>
            <w:tcW w:w="764" w:type="dxa"/>
            <w:vAlign w:val="center"/>
          </w:tcPr>
          <w:p w14:paraId="721EC37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10287</w:t>
            </w:r>
          </w:p>
        </w:tc>
        <w:tc>
          <w:tcPr>
            <w:tcW w:w="764" w:type="dxa"/>
            <w:vAlign w:val="center"/>
          </w:tcPr>
          <w:p w14:paraId="213D4A3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4754798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0EC79C5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AC697F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82.71</w:t>
            </w:r>
          </w:p>
        </w:tc>
      </w:tr>
      <w:tr w:rsidR="00C84FA0" w14:paraId="32146C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D7796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5A0498" w14:textId="77777777" w:rsidR="00C84FA0" w:rsidRDefault="00DB5C2B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6F055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764" w:type="dxa"/>
            <w:vAlign w:val="center"/>
          </w:tcPr>
          <w:p w14:paraId="7F2C0D4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14:paraId="58064B9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12963</w:t>
            </w:r>
          </w:p>
        </w:tc>
        <w:tc>
          <w:tcPr>
            <w:tcW w:w="764" w:type="dxa"/>
            <w:vAlign w:val="center"/>
          </w:tcPr>
          <w:p w14:paraId="048F92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9493</w:t>
            </w:r>
          </w:p>
        </w:tc>
        <w:tc>
          <w:tcPr>
            <w:tcW w:w="764" w:type="dxa"/>
            <w:vAlign w:val="center"/>
          </w:tcPr>
          <w:p w14:paraId="12EFBD5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123EFF6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15D9F67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5D1862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78.20</w:t>
            </w:r>
          </w:p>
        </w:tc>
      </w:tr>
      <w:tr w:rsidR="00C84FA0" w14:paraId="2B5090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888951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08D4A0" w14:textId="77777777" w:rsidR="00C84FA0" w:rsidRDefault="00DB5C2B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D1BCB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764" w:type="dxa"/>
            <w:vAlign w:val="center"/>
          </w:tcPr>
          <w:p w14:paraId="1F409F7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D32E89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9775</w:t>
            </w:r>
          </w:p>
        </w:tc>
        <w:tc>
          <w:tcPr>
            <w:tcW w:w="764" w:type="dxa"/>
            <w:vAlign w:val="center"/>
          </w:tcPr>
          <w:p w14:paraId="751261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6305</w:t>
            </w:r>
          </w:p>
        </w:tc>
        <w:tc>
          <w:tcPr>
            <w:tcW w:w="764" w:type="dxa"/>
            <w:vAlign w:val="center"/>
          </w:tcPr>
          <w:p w14:paraId="5D37C60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3FB526C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239E770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148A78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86.17</w:t>
            </w:r>
          </w:p>
        </w:tc>
      </w:tr>
      <w:tr w:rsidR="00C84FA0" w14:paraId="407F9D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C68A9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C008D0" w14:textId="77777777" w:rsidR="00C84FA0" w:rsidRDefault="00DB5C2B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1F0FB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764" w:type="dxa"/>
            <w:vAlign w:val="center"/>
          </w:tcPr>
          <w:p w14:paraId="4BAADEE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5374F8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11273</w:t>
            </w:r>
          </w:p>
        </w:tc>
        <w:tc>
          <w:tcPr>
            <w:tcW w:w="764" w:type="dxa"/>
            <w:vAlign w:val="center"/>
          </w:tcPr>
          <w:p w14:paraId="65F33D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7803</w:t>
            </w:r>
          </w:p>
        </w:tc>
        <w:tc>
          <w:tcPr>
            <w:tcW w:w="764" w:type="dxa"/>
            <w:vAlign w:val="center"/>
          </w:tcPr>
          <w:p w14:paraId="3F8630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19EECBC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790B5AD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43A8DEF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106.59</w:t>
            </w:r>
          </w:p>
        </w:tc>
      </w:tr>
      <w:tr w:rsidR="00C84FA0" w14:paraId="79C939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D9626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A13888" w14:textId="77777777" w:rsidR="00C84FA0" w:rsidRDefault="00DB5C2B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02598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764" w:type="dxa"/>
            <w:vAlign w:val="center"/>
          </w:tcPr>
          <w:p w14:paraId="29324D2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9C637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11592</w:t>
            </w:r>
          </w:p>
        </w:tc>
        <w:tc>
          <w:tcPr>
            <w:tcW w:w="764" w:type="dxa"/>
            <w:vAlign w:val="center"/>
          </w:tcPr>
          <w:p w14:paraId="145EE3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8122</w:t>
            </w:r>
          </w:p>
        </w:tc>
        <w:tc>
          <w:tcPr>
            <w:tcW w:w="764" w:type="dxa"/>
            <w:vAlign w:val="center"/>
          </w:tcPr>
          <w:p w14:paraId="175A5D4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00B93B6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5D2859E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00E907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113.60</w:t>
            </w:r>
          </w:p>
        </w:tc>
      </w:tr>
      <w:tr w:rsidR="00C84FA0" w14:paraId="24D8A6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BBC1E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0A463C" w14:textId="77777777" w:rsidR="00C84FA0" w:rsidRDefault="00DB5C2B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352FA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764" w:type="dxa"/>
            <w:vAlign w:val="center"/>
          </w:tcPr>
          <w:p w14:paraId="457315C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B175E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13203</w:t>
            </w:r>
          </w:p>
        </w:tc>
        <w:tc>
          <w:tcPr>
            <w:tcW w:w="764" w:type="dxa"/>
            <w:vAlign w:val="center"/>
          </w:tcPr>
          <w:p w14:paraId="7AA0245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9733</w:t>
            </w:r>
          </w:p>
        </w:tc>
        <w:tc>
          <w:tcPr>
            <w:tcW w:w="764" w:type="dxa"/>
            <w:vAlign w:val="center"/>
          </w:tcPr>
          <w:p w14:paraId="6CA03E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5A936D4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64D3A1B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25F0E04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134.98</w:t>
            </w:r>
          </w:p>
        </w:tc>
      </w:tr>
      <w:tr w:rsidR="00C84FA0" w14:paraId="4769F2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7D807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B58F53" w14:textId="77777777" w:rsidR="00C84FA0" w:rsidRDefault="00DB5C2B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482AE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764" w:type="dxa"/>
            <w:vAlign w:val="center"/>
          </w:tcPr>
          <w:p w14:paraId="2AA3ED1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DCC46A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13214</w:t>
            </w:r>
          </w:p>
        </w:tc>
        <w:tc>
          <w:tcPr>
            <w:tcW w:w="764" w:type="dxa"/>
            <w:vAlign w:val="center"/>
          </w:tcPr>
          <w:p w14:paraId="50BF5BB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9744</w:t>
            </w:r>
          </w:p>
        </w:tc>
        <w:tc>
          <w:tcPr>
            <w:tcW w:w="764" w:type="dxa"/>
            <w:vAlign w:val="center"/>
          </w:tcPr>
          <w:p w14:paraId="582D8C3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6668D79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5F22E1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83A15F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135.22</w:t>
            </w:r>
          </w:p>
        </w:tc>
      </w:tr>
      <w:tr w:rsidR="00C84FA0" w14:paraId="541406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7FB10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B75EB1" w14:textId="77777777" w:rsidR="00C84FA0" w:rsidRDefault="00DB5C2B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B87D8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764" w:type="dxa"/>
            <w:vAlign w:val="center"/>
          </w:tcPr>
          <w:p w14:paraId="24B453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4F8E1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10438</w:t>
            </w:r>
          </w:p>
        </w:tc>
        <w:tc>
          <w:tcPr>
            <w:tcW w:w="764" w:type="dxa"/>
            <w:vAlign w:val="center"/>
          </w:tcPr>
          <w:p w14:paraId="4AF7F2F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6968</w:t>
            </w:r>
          </w:p>
        </w:tc>
        <w:tc>
          <w:tcPr>
            <w:tcW w:w="764" w:type="dxa"/>
            <w:vAlign w:val="center"/>
          </w:tcPr>
          <w:p w14:paraId="25318EA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793A861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55370F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C6D9C5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120.41</w:t>
            </w:r>
          </w:p>
        </w:tc>
      </w:tr>
      <w:tr w:rsidR="00C84FA0" w14:paraId="127916B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392D5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8E204C" w14:textId="77777777" w:rsidR="00C84FA0" w:rsidRDefault="00DB5C2B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7A09C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764" w:type="dxa"/>
            <w:vAlign w:val="center"/>
          </w:tcPr>
          <w:p w14:paraId="76D709F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2A6125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64" w:type="dxa"/>
            <w:vAlign w:val="center"/>
          </w:tcPr>
          <w:p w14:paraId="281948E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64" w:type="dxa"/>
            <w:vAlign w:val="center"/>
          </w:tcPr>
          <w:p w14:paraId="6D0F78F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A0D0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561574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5F06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13.99</w:t>
            </w:r>
          </w:p>
        </w:tc>
      </w:tr>
      <w:tr w:rsidR="00C84FA0" w14:paraId="33912A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684D9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753056" w14:textId="77777777" w:rsidR="00C84FA0" w:rsidRDefault="00DB5C2B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CC199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764" w:type="dxa"/>
            <w:vAlign w:val="center"/>
          </w:tcPr>
          <w:p w14:paraId="00FEF1E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F93E7C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64" w:type="dxa"/>
            <w:vAlign w:val="center"/>
          </w:tcPr>
          <w:p w14:paraId="7830104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64" w:type="dxa"/>
            <w:vAlign w:val="center"/>
          </w:tcPr>
          <w:p w14:paraId="66EDDF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9EF5F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34FA06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C9AA2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34.43</w:t>
            </w:r>
          </w:p>
        </w:tc>
      </w:tr>
      <w:tr w:rsidR="00C84FA0" w14:paraId="79F0C3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1E210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E5297D" w14:textId="77777777" w:rsidR="00C84FA0" w:rsidRDefault="00DB5C2B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75592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764" w:type="dxa"/>
            <w:vAlign w:val="center"/>
          </w:tcPr>
          <w:p w14:paraId="17E9341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87FF57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64" w:type="dxa"/>
            <w:vAlign w:val="center"/>
          </w:tcPr>
          <w:p w14:paraId="0FF8253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64" w:type="dxa"/>
            <w:vAlign w:val="center"/>
          </w:tcPr>
          <w:p w14:paraId="3DB903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7DD59D9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070C343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7A3C64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56.97</w:t>
            </w:r>
          </w:p>
        </w:tc>
      </w:tr>
      <w:tr w:rsidR="00C84FA0" w14:paraId="30B0A0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9865D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879265" w14:textId="77777777" w:rsidR="00C84FA0" w:rsidRDefault="00DB5C2B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07E3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764" w:type="dxa"/>
            <w:vAlign w:val="center"/>
          </w:tcPr>
          <w:p w14:paraId="72AB3D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E6C16E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03B8AD2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5ED7CB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AD4DC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E8E23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E4E1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36.08</w:t>
            </w:r>
          </w:p>
        </w:tc>
      </w:tr>
      <w:tr w:rsidR="00C84FA0" w14:paraId="184916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1789F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156AA1" w14:textId="77777777" w:rsidR="00C84FA0" w:rsidRDefault="00DB5C2B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A8736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764" w:type="dxa"/>
            <w:vAlign w:val="center"/>
          </w:tcPr>
          <w:p w14:paraId="2A607A9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24B6E2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64" w:type="dxa"/>
            <w:vAlign w:val="center"/>
          </w:tcPr>
          <w:p w14:paraId="32CCFD8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764" w:type="dxa"/>
            <w:vAlign w:val="center"/>
          </w:tcPr>
          <w:p w14:paraId="7D27AC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05" w:type="dxa"/>
            <w:vAlign w:val="center"/>
          </w:tcPr>
          <w:p w14:paraId="7615EB2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14:paraId="41EC567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22BF19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59.44</w:t>
            </w:r>
          </w:p>
        </w:tc>
      </w:tr>
      <w:tr w:rsidR="00C84FA0" w14:paraId="2331EE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EB7B5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E7DA73" w14:textId="77777777" w:rsidR="00C84FA0" w:rsidRDefault="00DB5C2B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454C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764" w:type="dxa"/>
            <w:vAlign w:val="center"/>
          </w:tcPr>
          <w:p w14:paraId="5826334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C8B3A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64" w:type="dxa"/>
            <w:vAlign w:val="center"/>
          </w:tcPr>
          <w:p w14:paraId="1457356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70A769A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618C49C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 w14:paraId="5DF8820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21A0719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38.61</w:t>
            </w:r>
          </w:p>
        </w:tc>
      </w:tr>
      <w:tr w:rsidR="00C84FA0" w14:paraId="6AC16C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AA50E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EE8476" w14:textId="77777777" w:rsidR="00C84FA0" w:rsidRDefault="00DB5C2B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5C74D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64" w:type="dxa"/>
            <w:vAlign w:val="center"/>
          </w:tcPr>
          <w:p w14:paraId="6BFB2B0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DADA98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2A4E0DC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0F73E57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379D7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CA19D4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1B70C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42.25</w:t>
            </w:r>
          </w:p>
        </w:tc>
      </w:tr>
      <w:tr w:rsidR="00C84FA0" w14:paraId="2520D1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64140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5FF18F" w14:textId="77777777" w:rsidR="00C84FA0" w:rsidRDefault="00DB5C2B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C2BF3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764" w:type="dxa"/>
            <w:vAlign w:val="center"/>
          </w:tcPr>
          <w:p w14:paraId="602E404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965A0F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764" w:type="dxa"/>
            <w:vAlign w:val="center"/>
          </w:tcPr>
          <w:p w14:paraId="7ADCF92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764" w:type="dxa"/>
            <w:vAlign w:val="center"/>
          </w:tcPr>
          <w:p w14:paraId="0A4F035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440070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14:paraId="775AA35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6B39D80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66.09</w:t>
            </w:r>
          </w:p>
        </w:tc>
      </w:tr>
      <w:tr w:rsidR="00C84FA0" w14:paraId="46CE31F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23D9B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63BA97" w14:textId="77777777" w:rsidR="00C84FA0" w:rsidRDefault="00DB5C2B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F9F16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764" w:type="dxa"/>
            <w:vAlign w:val="center"/>
          </w:tcPr>
          <w:p w14:paraId="08AF896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1375E6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64" w:type="dxa"/>
            <w:vAlign w:val="center"/>
          </w:tcPr>
          <w:p w14:paraId="542E814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64" w:type="dxa"/>
            <w:vAlign w:val="center"/>
          </w:tcPr>
          <w:p w14:paraId="17220FB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14:paraId="10C14B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287AD6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0A14460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57.14</w:t>
            </w:r>
          </w:p>
        </w:tc>
      </w:tr>
      <w:tr w:rsidR="00C84FA0" w14:paraId="3E4882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5F7A8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ECE79C" w14:textId="77777777" w:rsidR="00C84FA0" w:rsidRDefault="00DB5C2B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7E1F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764" w:type="dxa"/>
            <w:vAlign w:val="center"/>
          </w:tcPr>
          <w:p w14:paraId="6C91AE5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BDA744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tcW w:w="764" w:type="dxa"/>
            <w:vAlign w:val="center"/>
          </w:tcPr>
          <w:p w14:paraId="76AADF6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tcW w:w="764" w:type="dxa"/>
            <w:vAlign w:val="center"/>
          </w:tcPr>
          <w:p w14:paraId="1449E4B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71D8EA9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9ADA5F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05C3A97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177.30</w:t>
            </w:r>
          </w:p>
        </w:tc>
      </w:tr>
      <w:tr w:rsidR="00C84FA0" w14:paraId="5FDC23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C8633B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93BB3A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682966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1524.96</w:t>
            </w:r>
          </w:p>
        </w:tc>
        <w:tc>
          <w:tcPr>
            <w:tcW w:w="764" w:type="dxa"/>
            <w:vAlign w:val="center"/>
          </w:tcPr>
          <w:p w14:paraId="5AD0002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8A37844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122504</w:t>
            </w:r>
          </w:p>
        </w:tc>
        <w:tc>
          <w:tcPr>
            <w:tcW w:w="764" w:type="dxa"/>
            <w:vAlign w:val="center"/>
          </w:tcPr>
          <w:p w14:paraId="3249B234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93421</w:t>
            </w:r>
          </w:p>
        </w:tc>
        <w:tc>
          <w:tcPr>
            <w:tcW w:w="764" w:type="dxa"/>
            <w:vAlign w:val="center"/>
          </w:tcPr>
          <w:p w14:paraId="5046452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29084</w:t>
            </w:r>
          </w:p>
        </w:tc>
        <w:tc>
          <w:tcPr>
            <w:tcW w:w="905" w:type="dxa"/>
            <w:vAlign w:val="center"/>
          </w:tcPr>
          <w:p w14:paraId="32D73E29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41.63</w:t>
            </w:r>
          </w:p>
        </w:tc>
        <w:tc>
          <w:tcPr>
            <w:tcW w:w="730" w:type="dxa"/>
            <w:vAlign w:val="center"/>
          </w:tcPr>
          <w:p w14:paraId="06787AB2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28164</w:t>
            </w:r>
          </w:p>
        </w:tc>
        <w:tc>
          <w:tcPr>
            <w:tcW w:w="905" w:type="dxa"/>
            <w:vAlign w:val="center"/>
          </w:tcPr>
          <w:p w14:paraId="5707C34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80.33</w:t>
            </w:r>
          </w:p>
        </w:tc>
      </w:tr>
      <w:tr w:rsidR="00C84FA0" w14:paraId="1220633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B3CB81B" w14:textId="77777777" w:rsidR="00C84FA0" w:rsidRDefault="00DB5C2B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36F94BE" w14:textId="77777777" w:rsidR="00C84FA0" w:rsidRDefault="00DB5C2B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9E1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355.15</w:t>
            </w:r>
          </w:p>
        </w:tc>
        <w:tc>
          <w:tcPr>
            <w:tcW w:w="764" w:type="dxa"/>
            <w:vAlign w:val="center"/>
          </w:tcPr>
          <w:p w14:paraId="124029E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294912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33117</w:t>
            </w:r>
          </w:p>
        </w:tc>
        <w:tc>
          <w:tcPr>
            <w:tcW w:w="764" w:type="dxa"/>
            <w:vAlign w:val="center"/>
          </w:tcPr>
          <w:p w14:paraId="589095C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22847</w:t>
            </w:r>
          </w:p>
        </w:tc>
        <w:tc>
          <w:tcPr>
            <w:tcW w:w="764" w:type="dxa"/>
            <w:vAlign w:val="center"/>
          </w:tcPr>
          <w:p w14:paraId="3DCDBC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10270</w:t>
            </w:r>
          </w:p>
        </w:tc>
        <w:tc>
          <w:tcPr>
            <w:tcW w:w="905" w:type="dxa"/>
            <w:vAlign w:val="center"/>
          </w:tcPr>
          <w:p w14:paraId="18CF992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730" w:type="dxa"/>
            <w:vAlign w:val="center"/>
          </w:tcPr>
          <w:p w14:paraId="6F32260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9984</w:t>
            </w:r>
          </w:p>
        </w:tc>
        <w:tc>
          <w:tcPr>
            <w:tcW w:w="905" w:type="dxa"/>
            <w:vAlign w:val="center"/>
          </w:tcPr>
          <w:p w14:paraId="71E8FC3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93.25</w:t>
            </w:r>
          </w:p>
        </w:tc>
      </w:tr>
      <w:tr w:rsidR="00C84FA0" w14:paraId="094617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8BB08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FF88E1" w14:textId="77777777" w:rsidR="00C84FA0" w:rsidRDefault="00DB5C2B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32D9C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764" w:type="dxa"/>
            <w:vAlign w:val="center"/>
          </w:tcPr>
          <w:p w14:paraId="53DAAB4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6E9647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13757</w:t>
            </w:r>
          </w:p>
        </w:tc>
        <w:tc>
          <w:tcPr>
            <w:tcW w:w="764" w:type="dxa"/>
            <w:vAlign w:val="center"/>
          </w:tcPr>
          <w:p w14:paraId="42BEE5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10287</w:t>
            </w:r>
          </w:p>
        </w:tc>
        <w:tc>
          <w:tcPr>
            <w:tcW w:w="764" w:type="dxa"/>
            <w:vAlign w:val="center"/>
          </w:tcPr>
          <w:p w14:paraId="3077E81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030EE2B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6D1B663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4F2CEB2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82.71</w:t>
            </w:r>
          </w:p>
        </w:tc>
      </w:tr>
      <w:tr w:rsidR="00C84FA0" w14:paraId="3BFABD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F8C08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FF2043" w14:textId="77777777" w:rsidR="00C84FA0" w:rsidRDefault="00DB5C2B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8571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764" w:type="dxa"/>
            <w:vAlign w:val="center"/>
          </w:tcPr>
          <w:p w14:paraId="6166AA5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14:paraId="3AA1201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12963</w:t>
            </w:r>
          </w:p>
        </w:tc>
        <w:tc>
          <w:tcPr>
            <w:tcW w:w="764" w:type="dxa"/>
            <w:vAlign w:val="center"/>
          </w:tcPr>
          <w:p w14:paraId="52583E4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9493</w:t>
            </w:r>
          </w:p>
        </w:tc>
        <w:tc>
          <w:tcPr>
            <w:tcW w:w="764" w:type="dxa"/>
            <w:vAlign w:val="center"/>
          </w:tcPr>
          <w:p w14:paraId="1E5A580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0AEEDDE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08C3C1F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8F4A21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78.20</w:t>
            </w:r>
          </w:p>
        </w:tc>
      </w:tr>
      <w:tr w:rsidR="00C84FA0" w14:paraId="13E11F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4292A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0030FD" w14:textId="77777777" w:rsidR="00C84FA0" w:rsidRDefault="00DB5C2B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640F1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764" w:type="dxa"/>
            <w:vAlign w:val="center"/>
          </w:tcPr>
          <w:p w14:paraId="01A47D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E75AA1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9775</w:t>
            </w:r>
          </w:p>
        </w:tc>
        <w:tc>
          <w:tcPr>
            <w:tcW w:w="764" w:type="dxa"/>
            <w:vAlign w:val="center"/>
          </w:tcPr>
          <w:p w14:paraId="230B0B3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6305</w:t>
            </w:r>
          </w:p>
        </w:tc>
        <w:tc>
          <w:tcPr>
            <w:tcW w:w="764" w:type="dxa"/>
            <w:vAlign w:val="center"/>
          </w:tcPr>
          <w:p w14:paraId="79B9768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5B044CA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4EFD88C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F75C3B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86.17</w:t>
            </w:r>
          </w:p>
        </w:tc>
      </w:tr>
      <w:tr w:rsidR="00C84FA0" w14:paraId="529E0B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6F9B7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AC1B37" w14:textId="77777777" w:rsidR="00C84FA0" w:rsidRDefault="00DB5C2B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9CF7E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764" w:type="dxa"/>
            <w:vAlign w:val="center"/>
          </w:tcPr>
          <w:p w14:paraId="7BDF3A7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DD320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11273</w:t>
            </w:r>
          </w:p>
        </w:tc>
        <w:tc>
          <w:tcPr>
            <w:tcW w:w="764" w:type="dxa"/>
            <w:vAlign w:val="center"/>
          </w:tcPr>
          <w:p w14:paraId="679F3C0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7803</w:t>
            </w:r>
          </w:p>
        </w:tc>
        <w:tc>
          <w:tcPr>
            <w:tcW w:w="764" w:type="dxa"/>
            <w:vAlign w:val="center"/>
          </w:tcPr>
          <w:p w14:paraId="62CDEE2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1135DDF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5A91A6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20A0C47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106.59</w:t>
            </w:r>
          </w:p>
        </w:tc>
      </w:tr>
      <w:tr w:rsidR="00C84FA0" w14:paraId="253FAE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2495C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923F4B" w14:textId="77777777" w:rsidR="00C84FA0" w:rsidRDefault="00DB5C2B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92F7D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764" w:type="dxa"/>
            <w:vAlign w:val="center"/>
          </w:tcPr>
          <w:p w14:paraId="1C3AB38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306BD6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11592</w:t>
            </w:r>
          </w:p>
        </w:tc>
        <w:tc>
          <w:tcPr>
            <w:tcW w:w="764" w:type="dxa"/>
            <w:vAlign w:val="center"/>
          </w:tcPr>
          <w:p w14:paraId="049DE7F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8122</w:t>
            </w:r>
          </w:p>
        </w:tc>
        <w:tc>
          <w:tcPr>
            <w:tcW w:w="764" w:type="dxa"/>
            <w:vAlign w:val="center"/>
          </w:tcPr>
          <w:p w14:paraId="38D817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550DCC2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0D5ECFC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095537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113.60</w:t>
            </w:r>
          </w:p>
        </w:tc>
      </w:tr>
      <w:tr w:rsidR="00C84FA0" w14:paraId="6A2FB2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0F8B2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5A51AD" w14:textId="77777777" w:rsidR="00C84FA0" w:rsidRDefault="00DB5C2B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FC330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764" w:type="dxa"/>
            <w:vAlign w:val="center"/>
          </w:tcPr>
          <w:p w14:paraId="373DD9C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AD8590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13191</w:t>
            </w:r>
          </w:p>
        </w:tc>
        <w:tc>
          <w:tcPr>
            <w:tcW w:w="764" w:type="dxa"/>
            <w:vAlign w:val="center"/>
          </w:tcPr>
          <w:p w14:paraId="38DCEC3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9721</w:t>
            </w:r>
          </w:p>
        </w:tc>
        <w:tc>
          <w:tcPr>
            <w:tcW w:w="764" w:type="dxa"/>
            <w:vAlign w:val="center"/>
          </w:tcPr>
          <w:p w14:paraId="0E5EBF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63D4B4C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7228530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006A68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134.85</w:t>
            </w:r>
          </w:p>
        </w:tc>
      </w:tr>
      <w:tr w:rsidR="00C84FA0" w14:paraId="33E17C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CCC13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1CD6DC" w14:textId="77777777" w:rsidR="00C84FA0" w:rsidRDefault="00DB5C2B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6B902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764" w:type="dxa"/>
            <w:vAlign w:val="center"/>
          </w:tcPr>
          <w:p w14:paraId="36855CD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548756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13190</w:t>
            </w:r>
          </w:p>
        </w:tc>
        <w:tc>
          <w:tcPr>
            <w:tcW w:w="764" w:type="dxa"/>
            <w:vAlign w:val="center"/>
          </w:tcPr>
          <w:p w14:paraId="37CDF36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9720</w:t>
            </w:r>
          </w:p>
        </w:tc>
        <w:tc>
          <w:tcPr>
            <w:tcW w:w="764" w:type="dxa"/>
            <w:vAlign w:val="center"/>
          </w:tcPr>
          <w:p w14:paraId="730056B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6F0C8F1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4FD9432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CF165F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134.97</w:t>
            </w:r>
          </w:p>
        </w:tc>
      </w:tr>
      <w:tr w:rsidR="00C84FA0" w14:paraId="7B70EC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7E075C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ED3F6C" w14:textId="77777777" w:rsidR="00C84FA0" w:rsidRDefault="00DB5C2B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A6D46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764" w:type="dxa"/>
            <w:vAlign w:val="center"/>
          </w:tcPr>
          <w:p w14:paraId="642F0F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C70395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10438</w:t>
            </w:r>
          </w:p>
        </w:tc>
        <w:tc>
          <w:tcPr>
            <w:tcW w:w="764" w:type="dxa"/>
            <w:vAlign w:val="center"/>
          </w:tcPr>
          <w:p w14:paraId="7854AF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6968</w:t>
            </w:r>
          </w:p>
        </w:tc>
        <w:tc>
          <w:tcPr>
            <w:tcW w:w="764" w:type="dxa"/>
            <w:vAlign w:val="center"/>
          </w:tcPr>
          <w:p w14:paraId="63ECD69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0FF1E0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4D34352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6E85E2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120.41</w:t>
            </w:r>
          </w:p>
        </w:tc>
      </w:tr>
      <w:tr w:rsidR="00C84FA0" w14:paraId="114AD2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2C531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7C8CAB" w14:textId="77777777" w:rsidR="00C84FA0" w:rsidRDefault="00DB5C2B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2D6AD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58.52</w:t>
            </w:r>
          </w:p>
        </w:tc>
        <w:tc>
          <w:tcPr>
            <w:tcW w:w="764" w:type="dxa"/>
            <w:vAlign w:val="center"/>
          </w:tcPr>
          <w:p w14:paraId="7F698BF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F2B10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10414</w:t>
            </w:r>
          </w:p>
        </w:tc>
        <w:tc>
          <w:tcPr>
            <w:tcW w:w="764" w:type="dxa"/>
            <w:vAlign w:val="center"/>
          </w:tcPr>
          <w:p w14:paraId="022581F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6944</w:t>
            </w:r>
          </w:p>
        </w:tc>
        <w:tc>
          <w:tcPr>
            <w:tcW w:w="764" w:type="dxa"/>
            <w:vAlign w:val="center"/>
          </w:tcPr>
          <w:p w14:paraId="73F82E7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131C1CA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3883CF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3B7126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177.95</w:t>
            </w:r>
          </w:p>
        </w:tc>
      </w:tr>
      <w:tr w:rsidR="00C84FA0" w14:paraId="3D4E29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6D64A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BC55BB" w14:textId="77777777" w:rsidR="00C84FA0" w:rsidRDefault="00DB5C2B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31BDC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764" w:type="dxa"/>
            <w:vAlign w:val="center"/>
          </w:tcPr>
          <w:p w14:paraId="404A42C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BF08AB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64" w:type="dxa"/>
            <w:vAlign w:val="center"/>
          </w:tcPr>
          <w:p w14:paraId="5606275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64" w:type="dxa"/>
            <w:vAlign w:val="center"/>
          </w:tcPr>
          <w:p w14:paraId="4520B3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96600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DEFB56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0F12B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13.99</w:t>
            </w:r>
          </w:p>
        </w:tc>
      </w:tr>
      <w:tr w:rsidR="00C84FA0" w14:paraId="34FF46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89125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9165CC" w14:textId="77777777" w:rsidR="00C84FA0" w:rsidRDefault="00DB5C2B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FB4D5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764" w:type="dxa"/>
            <w:vAlign w:val="center"/>
          </w:tcPr>
          <w:p w14:paraId="06D3547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45CC3E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64" w:type="dxa"/>
            <w:vAlign w:val="center"/>
          </w:tcPr>
          <w:p w14:paraId="25D4713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64" w:type="dxa"/>
            <w:vAlign w:val="center"/>
          </w:tcPr>
          <w:p w14:paraId="62087E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F2C2C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E26DC8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E7F71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34.43</w:t>
            </w:r>
          </w:p>
        </w:tc>
      </w:tr>
      <w:tr w:rsidR="00C84FA0" w14:paraId="0CFF61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4C4D0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344A4E" w14:textId="77777777" w:rsidR="00C84FA0" w:rsidRDefault="00DB5C2B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136BB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764" w:type="dxa"/>
            <w:vAlign w:val="center"/>
          </w:tcPr>
          <w:p w14:paraId="2B188CC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7DE39D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64" w:type="dxa"/>
            <w:vAlign w:val="center"/>
          </w:tcPr>
          <w:p w14:paraId="535E9F4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64" w:type="dxa"/>
            <w:vAlign w:val="center"/>
          </w:tcPr>
          <w:p w14:paraId="7010AE3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4AF8953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3D81A7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320BE28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56.97</w:t>
            </w:r>
          </w:p>
        </w:tc>
      </w:tr>
      <w:tr w:rsidR="00C84FA0" w14:paraId="12B876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5D13CC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CD4A41" w14:textId="77777777" w:rsidR="00C84FA0" w:rsidRDefault="00DB5C2B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A694F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764" w:type="dxa"/>
            <w:vAlign w:val="center"/>
          </w:tcPr>
          <w:p w14:paraId="18AD195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3B25AD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2C53354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0F2FE2D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1D800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5C69D4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8BD6B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36.08</w:t>
            </w:r>
          </w:p>
        </w:tc>
      </w:tr>
      <w:tr w:rsidR="00C84FA0" w14:paraId="434D27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9D84A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F73A8F" w14:textId="77777777" w:rsidR="00C84FA0" w:rsidRDefault="00DB5C2B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8E60C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764" w:type="dxa"/>
            <w:vAlign w:val="center"/>
          </w:tcPr>
          <w:p w14:paraId="2622C00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E2DA64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64" w:type="dxa"/>
            <w:vAlign w:val="center"/>
          </w:tcPr>
          <w:p w14:paraId="5851EF6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764" w:type="dxa"/>
            <w:vAlign w:val="center"/>
          </w:tcPr>
          <w:p w14:paraId="5A5A1FE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05" w:type="dxa"/>
            <w:vAlign w:val="center"/>
          </w:tcPr>
          <w:p w14:paraId="4E87BB5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14:paraId="4829BB5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0404B2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59.44</w:t>
            </w:r>
          </w:p>
        </w:tc>
      </w:tr>
      <w:tr w:rsidR="00C84FA0" w14:paraId="565C97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F7648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D83243" w14:textId="77777777" w:rsidR="00C84FA0" w:rsidRDefault="00DB5C2B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0CF60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764" w:type="dxa"/>
            <w:vAlign w:val="center"/>
          </w:tcPr>
          <w:p w14:paraId="43484D0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7BF90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64" w:type="dxa"/>
            <w:vAlign w:val="center"/>
          </w:tcPr>
          <w:p w14:paraId="1B181C6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070760D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411AA00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 w14:paraId="357ACFF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4388136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38.61</w:t>
            </w:r>
          </w:p>
        </w:tc>
      </w:tr>
      <w:tr w:rsidR="00C84FA0" w14:paraId="49D8C7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34ACF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DC014E" w14:textId="77777777" w:rsidR="00C84FA0" w:rsidRDefault="00DB5C2B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2AE00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64" w:type="dxa"/>
            <w:vAlign w:val="center"/>
          </w:tcPr>
          <w:p w14:paraId="42E2674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2A1FCA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1B67041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5A14A34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C898C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E992CA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521AB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42.25</w:t>
            </w:r>
          </w:p>
        </w:tc>
      </w:tr>
      <w:tr w:rsidR="00C84FA0" w14:paraId="01D602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66DF9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9B57AD" w14:textId="77777777" w:rsidR="00C84FA0" w:rsidRDefault="00DB5C2B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7F62D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764" w:type="dxa"/>
            <w:vAlign w:val="center"/>
          </w:tcPr>
          <w:p w14:paraId="44FE8C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467646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764" w:type="dxa"/>
            <w:vAlign w:val="center"/>
          </w:tcPr>
          <w:p w14:paraId="3D84571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764" w:type="dxa"/>
            <w:vAlign w:val="center"/>
          </w:tcPr>
          <w:p w14:paraId="190D7D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5A7706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14:paraId="73903EA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7FBFF2E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66.09</w:t>
            </w:r>
          </w:p>
        </w:tc>
      </w:tr>
      <w:tr w:rsidR="00C84FA0" w14:paraId="6DFF9E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28C5BB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364324" w14:textId="77777777" w:rsidR="00C84FA0" w:rsidRDefault="00DB5C2B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BAB35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764" w:type="dxa"/>
            <w:vAlign w:val="center"/>
          </w:tcPr>
          <w:p w14:paraId="427F7B3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FA66F3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64" w:type="dxa"/>
            <w:vAlign w:val="center"/>
          </w:tcPr>
          <w:p w14:paraId="1F05EF2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64" w:type="dxa"/>
            <w:vAlign w:val="center"/>
          </w:tcPr>
          <w:p w14:paraId="41B4279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14:paraId="375EF0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043A7C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4E88B7C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57.14</w:t>
            </w:r>
          </w:p>
        </w:tc>
      </w:tr>
      <w:tr w:rsidR="00C84FA0" w14:paraId="37640A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64A78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7BA4E8" w14:textId="77777777" w:rsidR="00C84FA0" w:rsidRDefault="00DB5C2B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72415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764" w:type="dxa"/>
            <w:vAlign w:val="center"/>
          </w:tcPr>
          <w:p w14:paraId="4E413D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7E83A5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tcW w:w="764" w:type="dxa"/>
            <w:vAlign w:val="center"/>
          </w:tcPr>
          <w:p w14:paraId="631203C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tcW w:w="764" w:type="dxa"/>
            <w:vAlign w:val="center"/>
          </w:tcPr>
          <w:p w14:paraId="4528A92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43EE73F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DE4B8E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3A9669C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177.30</w:t>
            </w:r>
          </w:p>
        </w:tc>
      </w:tr>
      <w:tr w:rsidR="00C84FA0" w14:paraId="5F30AB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EAEE4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C310C0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466671F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1567.81</w:t>
            </w:r>
          </w:p>
        </w:tc>
        <w:tc>
          <w:tcPr>
            <w:tcW w:w="764" w:type="dxa"/>
            <w:vAlign w:val="center"/>
          </w:tcPr>
          <w:p w14:paraId="178EF425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238E7D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141109</w:t>
            </w:r>
          </w:p>
        </w:tc>
        <w:tc>
          <w:tcPr>
            <w:tcW w:w="764" w:type="dxa"/>
            <w:vAlign w:val="center"/>
          </w:tcPr>
          <w:p w14:paraId="3C23DA82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98969</w:t>
            </w:r>
          </w:p>
        </w:tc>
        <w:tc>
          <w:tcPr>
            <w:tcW w:w="764" w:type="dxa"/>
            <w:vAlign w:val="center"/>
          </w:tcPr>
          <w:p w14:paraId="4682832B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42140</w:t>
            </w:r>
          </w:p>
        </w:tc>
        <w:tc>
          <w:tcPr>
            <w:tcW w:w="905" w:type="dxa"/>
            <w:vAlign w:val="center"/>
          </w:tcPr>
          <w:p w14:paraId="17EEEF9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60.31</w:t>
            </w:r>
          </w:p>
        </w:tc>
        <w:tc>
          <w:tcPr>
            <w:tcW w:w="730" w:type="dxa"/>
            <w:vAlign w:val="center"/>
          </w:tcPr>
          <w:p w14:paraId="4469A3E8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40965</w:t>
            </w:r>
          </w:p>
        </w:tc>
        <w:tc>
          <w:tcPr>
            <w:tcW w:w="905" w:type="dxa"/>
            <w:vAlign w:val="center"/>
          </w:tcPr>
          <w:p w14:paraId="23C1DC64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90.00</w:t>
            </w:r>
          </w:p>
        </w:tc>
      </w:tr>
      <w:tr w:rsidR="00C84FA0" w14:paraId="6258411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92BE49B" w14:textId="77777777" w:rsidR="00C84FA0" w:rsidRDefault="00DB5C2B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3EE00E0" w14:textId="77777777" w:rsidR="00C84FA0" w:rsidRDefault="00DB5C2B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A460C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355.15</w:t>
            </w:r>
          </w:p>
        </w:tc>
        <w:tc>
          <w:tcPr>
            <w:tcW w:w="764" w:type="dxa"/>
            <w:vAlign w:val="center"/>
          </w:tcPr>
          <w:p w14:paraId="792260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6E1D75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33117</w:t>
            </w:r>
          </w:p>
        </w:tc>
        <w:tc>
          <w:tcPr>
            <w:tcW w:w="764" w:type="dxa"/>
            <w:vAlign w:val="center"/>
          </w:tcPr>
          <w:p w14:paraId="110E9F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22847</w:t>
            </w:r>
          </w:p>
        </w:tc>
        <w:tc>
          <w:tcPr>
            <w:tcW w:w="764" w:type="dxa"/>
            <w:vAlign w:val="center"/>
          </w:tcPr>
          <w:p w14:paraId="790751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10270</w:t>
            </w:r>
          </w:p>
        </w:tc>
        <w:tc>
          <w:tcPr>
            <w:tcW w:w="905" w:type="dxa"/>
            <w:vAlign w:val="center"/>
          </w:tcPr>
          <w:p w14:paraId="28BE010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730" w:type="dxa"/>
            <w:vAlign w:val="center"/>
          </w:tcPr>
          <w:p w14:paraId="1C3A02C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9984</w:t>
            </w:r>
          </w:p>
        </w:tc>
        <w:tc>
          <w:tcPr>
            <w:tcW w:w="905" w:type="dxa"/>
            <w:vAlign w:val="center"/>
          </w:tcPr>
          <w:p w14:paraId="788A07C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93.25</w:t>
            </w:r>
          </w:p>
        </w:tc>
      </w:tr>
      <w:tr w:rsidR="00C84FA0" w14:paraId="79B072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C50DC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AF6F81" w14:textId="77777777" w:rsidR="00C84FA0" w:rsidRDefault="00DB5C2B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556F6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764" w:type="dxa"/>
            <w:vAlign w:val="center"/>
          </w:tcPr>
          <w:p w14:paraId="71A0479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CE859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13757</w:t>
            </w:r>
          </w:p>
        </w:tc>
        <w:tc>
          <w:tcPr>
            <w:tcW w:w="764" w:type="dxa"/>
            <w:vAlign w:val="center"/>
          </w:tcPr>
          <w:p w14:paraId="68CCF2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10287</w:t>
            </w:r>
          </w:p>
        </w:tc>
        <w:tc>
          <w:tcPr>
            <w:tcW w:w="764" w:type="dxa"/>
            <w:vAlign w:val="center"/>
          </w:tcPr>
          <w:p w14:paraId="1988387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19EBDD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08981D5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4EAA634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82.71</w:t>
            </w:r>
          </w:p>
        </w:tc>
      </w:tr>
      <w:tr w:rsidR="00C84FA0" w14:paraId="40C7F6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3365B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D2312A" w14:textId="77777777" w:rsidR="00C84FA0" w:rsidRDefault="00DB5C2B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B4F2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764" w:type="dxa"/>
            <w:vAlign w:val="center"/>
          </w:tcPr>
          <w:p w14:paraId="6DCCA55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14:paraId="5EF038E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12963</w:t>
            </w:r>
          </w:p>
        </w:tc>
        <w:tc>
          <w:tcPr>
            <w:tcW w:w="764" w:type="dxa"/>
            <w:vAlign w:val="center"/>
          </w:tcPr>
          <w:p w14:paraId="40C49DA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9493</w:t>
            </w:r>
          </w:p>
        </w:tc>
        <w:tc>
          <w:tcPr>
            <w:tcW w:w="764" w:type="dxa"/>
            <w:vAlign w:val="center"/>
          </w:tcPr>
          <w:p w14:paraId="51E133C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478B91B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5062C7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88FD41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78.20</w:t>
            </w:r>
          </w:p>
        </w:tc>
      </w:tr>
      <w:tr w:rsidR="00C84FA0" w14:paraId="42EF7C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489AC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670EC0" w14:textId="77777777" w:rsidR="00C84FA0" w:rsidRDefault="00DB5C2B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ADADA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764" w:type="dxa"/>
            <w:vAlign w:val="center"/>
          </w:tcPr>
          <w:p w14:paraId="73EB813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CC9C30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9775</w:t>
            </w:r>
          </w:p>
        </w:tc>
        <w:tc>
          <w:tcPr>
            <w:tcW w:w="764" w:type="dxa"/>
            <w:vAlign w:val="center"/>
          </w:tcPr>
          <w:p w14:paraId="534B8A2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6305</w:t>
            </w:r>
          </w:p>
        </w:tc>
        <w:tc>
          <w:tcPr>
            <w:tcW w:w="764" w:type="dxa"/>
            <w:vAlign w:val="center"/>
          </w:tcPr>
          <w:p w14:paraId="13FF02B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3918AB9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027C33D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1DCE94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86.17</w:t>
            </w:r>
          </w:p>
        </w:tc>
      </w:tr>
      <w:tr w:rsidR="00C84FA0" w14:paraId="251801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90D43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2B4535" w14:textId="77777777" w:rsidR="00C84FA0" w:rsidRDefault="00DB5C2B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0AF7A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764" w:type="dxa"/>
            <w:vAlign w:val="center"/>
          </w:tcPr>
          <w:p w14:paraId="79CC26C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7F94B7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11273</w:t>
            </w:r>
          </w:p>
        </w:tc>
        <w:tc>
          <w:tcPr>
            <w:tcW w:w="764" w:type="dxa"/>
            <w:vAlign w:val="center"/>
          </w:tcPr>
          <w:p w14:paraId="21D1A9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7803</w:t>
            </w:r>
          </w:p>
        </w:tc>
        <w:tc>
          <w:tcPr>
            <w:tcW w:w="764" w:type="dxa"/>
            <w:vAlign w:val="center"/>
          </w:tcPr>
          <w:p w14:paraId="0367B66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3CCC813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0C866D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C2A7D5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106.59</w:t>
            </w:r>
          </w:p>
        </w:tc>
      </w:tr>
      <w:tr w:rsidR="00C84FA0" w14:paraId="4330130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FA6AC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DEAA56" w14:textId="77777777" w:rsidR="00C84FA0" w:rsidRDefault="00DB5C2B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39638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764" w:type="dxa"/>
            <w:vAlign w:val="center"/>
          </w:tcPr>
          <w:p w14:paraId="46AB49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43E9D9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11592</w:t>
            </w:r>
          </w:p>
        </w:tc>
        <w:tc>
          <w:tcPr>
            <w:tcW w:w="764" w:type="dxa"/>
            <w:vAlign w:val="center"/>
          </w:tcPr>
          <w:p w14:paraId="6130D4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8122</w:t>
            </w:r>
          </w:p>
        </w:tc>
        <w:tc>
          <w:tcPr>
            <w:tcW w:w="764" w:type="dxa"/>
            <w:vAlign w:val="center"/>
          </w:tcPr>
          <w:p w14:paraId="2950EA0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202FD9E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66C6487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FD6816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113.60</w:t>
            </w:r>
          </w:p>
        </w:tc>
      </w:tr>
      <w:tr w:rsidR="00C84FA0" w14:paraId="77A1A3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56EAFB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816730" w14:textId="77777777" w:rsidR="00C84FA0" w:rsidRDefault="00DB5C2B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608BA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764" w:type="dxa"/>
            <w:vAlign w:val="center"/>
          </w:tcPr>
          <w:p w14:paraId="5CD98E9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140B8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13191</w:t>
            </w:r>
          </w:p>
        </w:tc>
        <w:tc>
          <w:tcPr>
            <w:tcW w:w="764" w:type="dxa"/>
            <w:vAlign w:val="center"/>
          </w:tcPr>
          <w:p w14:paraId="4AF14CC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9721</w:t>
            </w:r>
          </w:p>
        </w:tc>
        <w:tc>
          <w:tcPr>
            <w:tcW w:w="764" w:type="dxa"/>
            <w:vAlign w:val="center"/>
          </w:tcPr>
          <w:p w14:paraId="261B33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7CA015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2455313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34D4D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134.85</w:t>
            </w:r>
          </w:p>
        </w:tc>
      </w:tr>
      <w:tr w:rsidR="00C84FA0" w14:paraId="1554EC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FEB4C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69A9EE" w14:textId="77777777" w:rsidR="00C84FA0" w:rsidRDefault="00DB5C2B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A8EA6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764" w:type="dxa"/>
            <w:vAlign w:val="center"/>
          </w:tcPr>
          <w:p w14:paraId="57361EB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244C7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13190</w:t>
            </w:r>
          </w:p>
        </w:tc>
        <w:tc>
          <w:tcPr>
            <w:tcW w:w="764" w:type="dxa"/>
            <w:vAlign w:val="center"/>
          </w:tcPr>
          <w:p w14:paraId="33ADA52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9720</w:t>
            </w:r>
          </w:p>
        </w:tc>
        <w:tc>
          <w:tcPr>
            <w:tcW w:w="764" w:type="dxa"/>
            <w:vAlign w:val="center"/>
          </w:tcPr>
          <w:p w14:paraId="27A5601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0E6468E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3D18A3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535359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134.97</w:t>
            </w:r>
          </w:p>
        </w:tc>
      </w:tr>
      <w:tr w:rsidR="00C84FA0" w14:paraId="715242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0DF28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1F0941" w14:textId="77777777" w:rsidR="00C84FA0" w:rsidRDefault="00DB5C2B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B2CA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764" w:type="dxa"/>
            <w:vAlign w:val="center"/>
          </w:tcPr>
          <w:p w14:paraId="1302BF5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B745AA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10438</w:t>
            </w:r>
          </w:p>
        </w:tc>
        <w:tc>
          <w:tcPr>
            <w:tcW w:w="764" w:type="dxa"/>
            <w:vAlign w:val="center"/>
          </w:tcPr>
          <w:p w14:paraId="69C5B86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6968</w:t>
            </w:r>
          </w:p>
        </w:tc>
        <w:tc>
          <w:tcPr>
            <w:tcW w:w="764" w:type="dxa"/>
            <w:vAlign w:val="center"/>
          </w:tcPr>
          <w:p w14:paraId="613FAF5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6337773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61E5A9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42B33D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120.41</w:t>
            </w:r>
          </w:p>
        </w:tc>
      </w:tr>
      <w:tr w:rsidR="00C84FA0" w14:paraId="243BA6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D5F55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30FD11" w14:textId="77777777" w:rsidR="00C84FA0" w:rsidRDefault="00DB5C2B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694A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58.52</w:t>
            </w:r>
          </w:p>
        </w:tc>
        <w:tc>
          <w:tcPr>
            <w:tcW w:w="764" w:type="dxa"/>
            <w:vAlign w:val="center"/>
          </w:tcPr>
          <w:p w14:paraId="765CA5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B54B99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10414</w:t>
            </w:r>
          </w:p>
        </w:tc>
        <w:tc>
          <w:tcPr>
            <w:tcW w:w="764" w:type="dxa"/>
            <w:vAlign w:val="center"/>
          </w:tcPr>
          <w:p w14:paraId="5C601A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6944</w:t>
            </w:r>
          </w:p>
        </w:tc>
        <w:tc>
          <w:tcPr>
            <w:tcW w:w="764" w:type="dxa"/>
            <w:vAlign w:val="center"/>
          </w:tcPr>
          <w:p w14:paraId="6DE8D2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17E7C73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31D246A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AED14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177.95</w:t>
            </w:r>
          </w:p>
        </w:tc>
      </w:tr>
      <w:tr w:rsidR="00C84FA0" w14:paraId="3F1666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7D6D8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E00746" w14:textId="77777777" w:rsidR="00C84FA0" w:rsidRDefault="00DB5C2B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83CE7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764" w:type="dxa"/>
            <w:vAlign w:val="center"/>
          </w:tcPr>
          <w:p w14:paraId="659564E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F4BF2E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764" w:type="dxa"/>
            <w:vAlign w:val="center"/>
          </w:tcPr>
          <w:p w14:paraId="0FB2D96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764" w:type="dxa"/>
            <w:vAlign w:val="center"/>
          </w:tcPr>
          <w:p w14:paraId="5B4BB2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905" w:type="dxa"/>
            <w:vAlign w:val="center"/>
          </w:tcPr>
          <w:p w14:paraId="02101B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730" w:type="dxa"/>
            <w:vAlign w:val="center"/>
          </w:tcPr>
          <w:p w14:paraId="3EFF083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 w14:paraId="58EAB4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62.17</w:t>
            </w:r>
          </w:p>
        </w:tc>
      </w:tr>
      <w:tr w:rsidR="00C84FA0" w14:paraId="3AEBDE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5B632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F7CAF4" w14:textId="77777777" w:rsidR="00C84FA0" w:rsidRDefault="00DB5C2B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31A8D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764" w:type="dxa"/>
            <w:vAlign w:val="center"/>
          </w:tcPr>
          <w:p w14:paraId="1E2619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6BD047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64" w:type="dxa"/>
            <w:vAlign w:val="center"/>
          </w:tcPr>
          <w:p w14:paraId="0C62317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64" w:type="dxa"/>
            <w:vAlign w:val="center"/>
          </w:tcPr>
          <w:p w14:paraId="2E11487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162F6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625A6B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7A611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34.43</w:t>
            </w:r>
          </w:p>
        </w:tc>
      </w:tr>
      <w:tr w:rsidR="00C84FA0" w14:paraId="0D037C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B10271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B76B5C" w14:textId="77777777" w:rsidR="00C84FA0" w:rsidRDefault="00DB5C2B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9E9F1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764" w:type="dxa"/>
            <w:vAlign w:val="center"/>
          </w:tcPr>
          <w:p w14:paraId="3D4AC43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8568A6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64" w:type="dxa"/>
            <w:vAlign w:val="center"/>
          </w:tcPr>
          <w:p w14:paraId="2B07C8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64" w:type="dxa"/>
            <w:vAlign w:val="center"/>
          </w:tcPr>
          <w:p w14:paraId="64A14DD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1B33690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1E50EF1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21EFF12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56.97</w:t>
            </w:r>
          </w:p>
        </w:tc>
      </w:tr>
      <w:tr w:rsidR="00C84FA0" w14:paraId="0A0C63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BE97D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D50639" w14:textId="77777777" w:rsidR="00C84FA0" w:rsidRDefault="00DB5C2B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5CAC1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764" w:type="dxa"/>
            <w:vAlign w:val="center"/>
          </w:tcPr>
          <w:p w14:paraId="40430A6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6F4058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3A844D7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009D27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0D8FB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B4F0C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A2C9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36.08</w:t>
            </w:r>
          </w:p>
        </w:tc>
      </w:tr>
      <w:tr w:rsidR="00C84FA0" w14:paraId="7E7311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58DF5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7DF07B" w14:textId="77777777" w:rsidR="00C84FA0" w:rsidRDefault="00DB5C2B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7F59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764" w:type="dxa"/>
            <w:vAlign w:val="center"/>
          </w:tcPr>
          <w:p w14:paraId="46A9432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68323B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64" w:type="dxa"/>
            <w:vAlign w:val="center"/>
          </w:tcPr>
          <w:p w14:paraId="4FFF4B6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764" w:type="dxa"/>
            <w:vAlign w:val="center"/>
          </w:tcPr>
          <w:p w14:paraId="0FFD63C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05" w:type="dxa"/>
            <w:vAlign w:val="center"/>
          </w:tcPr>
          <w:p w14:paraId="06EA62B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14:paraId="68DA365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166366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59.44</w:t>
            </w:r>
          </w:p>
        </w:tc>
      </w:tr>
      <w:tr w:rsidR="00C84FA0" w14:paraId="574A82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7C55FB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FB3B3F" w14:textId="77777777" w:rsidR="00C84FA0" w:rsidRDefault="00DB5C2B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1CE18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764" w:type="dxa"/>
            <w:vAlign w:val="center"/>
          </w:tcPr>
          <w:p w14:paraId="430441B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55A159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64" w:type="dxa"/>
            <w:vAlign w:val="center"/>
          </w:tcPr>
          <w:p w14:paraId="3BFB5B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34F91E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5422F44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 w14:paraId="5C0163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3C48FE2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38.61</w:t>
            </w:r>
          </w:p>
        </w:tc>
      </w:tr>
      <w:tr w:rsidR="00C84FA0" w14:paraId="3ED676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8C608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603D57" w14:textId="77777777" w:rsidR="00C84FA0" w:rsidRDefault="00DB5C2B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1DF6B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64" w:type="dxa"/>
            <w:vAlign w:val="center"/>
          </w:tcPr>
          <w:p w14:paraId="478EA8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6E6881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14FFAF0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2FEA5CC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F567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D97329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7C7D0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42.25</w:t>
            </w:r>
          </w:p>
        </w:tc>
      </w:tr>
      <w:tr w:rsidR="00C84FA0" w14:paraId="0E8915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9C363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D89B98" w14:textId="77777777" w:rsidR="00C84FA0" w:rsidRDefault="00DB5C2B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D5F83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764" w:type="dxa"/>
            <w:vAlign w:val="center"/>
          </w:tcPr>
          <w:p w14:paraId="2AA0930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D3531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764" w:type="dxa"/>
            <w:vAlign w:val="center"/>
          </w:tcPr>
          <w:p w14:paraId="2CC1C9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764" w:type="dxa"/>
            <w:vAlign w:val="center"/>
          </w:tcPr>
          <w:p w14:paraId="216F073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B75939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14:paraId="28AAE4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3F0A707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66.09</w:t>
            </w:r>
          </w:p>
        </w:tc>
      </w:tr>
      <w:tr w:rsidR="00C84FA0" w14:paraId="49A9D4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FEC6B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1AA3D0" w14:textId="77777777" w:rsidR="00C84FA0" w:rsidRDefault="00DB5C2B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0B3F0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764" w:type="dxa"/>
            <w:vAlign w:val="center"/>
          </w:tcPr>
          <w:p w14:paraId="577DA89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AB87E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64" w:type="dxa"/>
            <w:vAlign w:val="center"/>
          </w:tcPr>
          <w:p w14:paraId="62ECB89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64" w:type="dxa"/>
            <w:vAlign w:val="center"/>
          </w:tcPr>
          <w:p w14:paraId="2E71EB9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14:paraId="6367FA4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6F9BB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558AD21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57.14</w:t>
            </w:r>
          </w:p>
        </w:tc>
      </w:tr>
      <w:tr w:rsidR="00C84FA0" w14:paraId="408C93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419C8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1EE718" w14:textId="77777777" w:rsidR="00C84FA0" w:rsidRDefault="00DB5C2B"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946DD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764" w:type="dxa"/>
            <w:vAlign w:val="center"/>
          </w:tcPr>
          <w:p w14:paraId="7445CC8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4C5576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64" w:type="dxa"/>
            <w:vAlign w:val="center"/>
          </w:tcPr>
          <w:p w14:paraId="11B7C38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vAlign w:val="center"/>
          </w:tcPr>
          <w:p w14:paraId="51D5884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07D920E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FCEDD2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2E063E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30.21</w:t>
            </w:r>
          </w:p>
        </w:tc>
      </w:tr>
      <w:tr w:rsidR="00C84FA0" w14:paraId="6EC8CF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FBBEF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DA33AB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4FCFF76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1567.81</w:t>
            </w:r>
          </w:p>
        </w:tc>
        <w:tc>
          <w:tcPr>
            <w:tcW w:w="764" w:type="dxa"/>
            <w:vAlign w:val="center"/>
          </w:tcPr>
          <w:p w14:paraId="08E131A1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239A636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141625</w:t>
            </w:r>
          </w:p>
        </w:tc>
        <w:tc>
          <w:tcPr>
            <w:tcW w:w="764" w:type="dxa"/>
            <w:vAlign w:val="center"/>
          </w:tcPr>
          <w:p w14:paraId="38AA2C5A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98943</w:t>
            </w:r>
          </w:p>
        </w:tc>
        <w:tc>
          <w:tcPr>
            <w:tcW w:w="764" w:type="dxa"/>
            <w:vAlign w:val="center"/>
          </w:tcPr>
          <w:p w14:paraId="73743E27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42682</w:t>
            </w:r>
          </w:p>
        </w:tc>
        <w:tc>
          <w:tcPr>
            <w:tcW w:w="905" w:type="dxa"/>
            <w:vAlign w:val="center"/>
          </w:tcPr>
          <w:p w14:paraId="4D81469E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61.08</w:t>
            </w:r>
          </w:p>
        </w:tc>
        <w:tc>
          <w:tcPr>
            <w:tcW w:w="730" w:type="dxa"/>
            <w:vAlign w:val="center"/>
          </w:tcPr>
          <w:p w14:paraId="737EFD54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41493</w:t>
            </w:r>
          </w:p>
        </w:tc>
        <w:tc>
          <w:tcPr>
            <w:tcW w:w="905" w:type="dxa"/>
            <w:vAlign w:val="center"/>
          </w:tcPr>
          <w:p w14:paraId="69C968DD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90.33</w:t>
            </w:r>
          </w:p>
        </w:tc>
      </w:tr>
      <w:tr w:rsidR="00C84FA0" w14:paraId="07D0186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8BE436F" w14:textId="77777777" w:rsidR="00C84FA0" w:rsidRDefault="00DB5C2B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62DC049" w14:textId="77777777" w:rsidR="00C84FA0" w:rsidRDefault="00DB5C2B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664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355.15</w:t>
            </w:r>
          </w:p>
        </w:tc>
        <w:tc>
          <w:tcPr>
            <w:tcW w:w="764" w:type="dxa"/>
            <w:vAlign w:val="center"/>
          </w:tcPr>
          <w:p w14:paraId="75BB1E6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68A385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35026</w:t>
            </w:r>
          </w:p>
        </w:tc>
        <w:tc>
          <w:tcPr>
            <w:tcW w:w="764" w:type="dxa"/>
            <w:vAlign w:val="center"/>
          </w:tcPr>
          <w:p w14:paraId="1F9F990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24755</w:t>
            </w:r>
          </w:p>
        </w:tc>
        <w:tc>
          <w:tcPr>
            <w:tcW w:w="764" w:type="dxa"/>
            <w:vAlign w:val="center"/>
          </w:tcPr>
          <w:p w14:paraId="48BD6E7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10270</w:t>
            </w:r>
          </w:p>
        </w:tc>
        <w:tc>
          <w:tcPr>
            <w:tcW w:w="905" w:type="dxa"/>
            <w:vAlign w:val="center"/>
          </w:tcPr>
          <w:p w14:paraId="2643A06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730" w:type="dxa"/>
            <w:vAlign w:val="center"/>
          </w:tcPr>
          <w:p w14:paraId="0B6E3D3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9984</w:t>
            </w:r>
          </w:p>
        </w:tc>
        <w:tc>
          <w:tcPr>
            <w:tcW w:w="905" w:type="dxa"/>
            <w:vAlign w:val="center"/>
          </w:tcPr>
          <w:p w14:paraId="1F2FCCC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98.62</w:t>
            </w:r>
          </w:p>
        </w:tc>
      </w:tr>
      <w:tr w:rsidR="00C84FA0" w14:paraId="467219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44278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ACCA78" w14:textId="77777777" w:rsidR="00C84FA0" w:rsidRDefault="00DB5C2B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E03D6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764" w:type="dxa"/>
            <w:vAlign w:val="center"/>
          </w:tcPr>
          <w:p w14:paraId="1AA164A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C9F1D4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15422</w:t>
            </w:r>
          </w:p>
        </w:tc>
        <w:tc>
          <w:tcPr>
            <w:tcW w:w="764" w:type="dxa"/>
            <w:vAlign w:val="center"/>
          </w:tcPr>
          <w:p w14:paraId="3F3318F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11952</w:t>
            </w:r>
          </w:p>
        </w:tc>
        <w:tc>
          <w:tcPr>
            <w:tcW w:w="764" w:type="dxa"/>
            <w:vAlign w:val="center"/>
          </w:tcPr>
          <w:p w14:paraId="265286D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470BB34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26E9AE7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DD6045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92.73</w:t>
            </w:r>
          </w:p>
        </w:tc>
      </w:tr>
      <w:tr w:rsidR="00C84FA0" w14:paraId="789880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3833FC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2F14B9" w14:textId="77777777" w:rsidR="00C84FA0" w:rsidRDefault="00DB5C2B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3AF6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764" w:type="dxa"/>
            <w:vAlign w:val="center"/>
          </w:tcPr>
          <w:p w14:paraId="7F15C27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0D1CF2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13840</w:t>
            </w:r>
          </w:p>
        </w:tc>
        <w:tc>
          <w:tcPr>
            <w:tcW w:w="764" w:type="dxa"/>
            <w:vAlign w:val="center"/>
          </w:tcPr>
          <w:p w14:paraId="0C05047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10370</w:t>
            </w:r>
          </w:p>
        </w:tc>
        <w:tc>
          <w:tcPr>
            <w:tcW w:w="764" w:type="dxa"/>
            <w:vAlign w:val="center"/>
          </w:tcPr>
          <w:p w14:paraId="378999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34C29B0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28C215F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8D258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83.49</w:t>
            </w:r>
          </w:p>
        </w:tc>
      </w:tr>
      <w:tr w:rsidR="00C84FA0" w14:paraId="3919B5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8B918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5BD22C" w14:textId="77777777" w:rsidR="00C84FA0" w:rsidRDefault="00DB5C2B"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9AB6C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764" w:type="dxa"/>
            <w:vAlign w:val="center"/>
          </w:tcPr>
          <w:p w14:paraId="4163C7F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BFC15D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9775</w:t>
            </w:r>
          </w:p>
        </w:tc>
        <w:tc>
          <w:tcPr>
            <w:tcW w:w="764" w:type="dxa"/>
            <w:vAlign w:val="center"/>
          </w:tcPr>
          <w:p w14:paraId="00DFC12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6305</w:t>
            </w:r>
          </w:p>
        </w:tc>
        <w:tc>
          <w:tcPr>
            <w:tcW w:w="764" w:type="dxa"/>
            <w:vAlign w:val="center"/>
          </w:tcPr>
          <w:p w14:paraId="23012D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7F31489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20BB910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6B6AD0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86.17</w:t>
            </w:r>
          </w:p>
        </w:tc>
      </w:tr>
      <w:tr w:rsidR="00C84FA0" w14:paraId="43109F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611AEC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529D35" w14:textId="77777777" w:rsidR="00C84FA0" w:rsidRDefault="00DB5C2B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65F36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764" w:type="dxa"/>
            <w:vAlign w:val="center"/>
          </w:tcPr>
          <w:p w14:paraId="2837F85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63EB20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11273</w:t>
            </w:r>
          </w:p>
        </w:tc>
        <w:tc>
          <w:tcPr>
            <w:tcW w:w="764" w:type="dxa"/>
            <w:vAlign w:val="center"/>
          </w:tcPr>
          <w:p w14:paraId="2E4014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7803</w:t>
            </w:r>
          </w:p>
        </w:tc>
        <w:tc>
          <w:tcPr>
            <w:tcW w:w="764" w:type="dxa"/>
            <w:vAlign w:val="center"/>
          </w:tcPr>
          <w:p w14:paraId="6B6BC68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20AC2E1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0871FF2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856553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106.59</w:t>
            </w:r>
          </w:p>
        </w:tc>
      </w:tr>
      <w:tr w:rsidR="00C84FA0" w14:paraId="1A9E62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B1031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D1653F" w14:textId="77777777" w:rsidR="00C84FA0" w:rsidRDefault="00DB5C2B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26098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764" w:type="dxa"/>
            <w:vAlign w:val="center"/>
          </w:tcPr>
          <w:p w14:paraId="6E47C8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2E47F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11592</w:t>
            </w:r>
          </w:p>
        </w:tc>
        <w:tc>
          <w:tcPr>
            <w:tcW w:w="764" w:type="dxa"/>
            <w:vAlign w:val="center"/>
          </w:tcPr>
          <w:p w14:paraId="230285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8122</w:t>
            </w:r>
          </w:p>
        </w:tc>
        <w:tc>
          <w:tcPr>
            <w:tcW w:w="764" w:type="dxa"/>
            <w:vAlign w:val="center"/>
          </w:tcPr>
          <w:p w14:paraId="32CB83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447C5A2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719ABD2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856F26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113.60</w:t>
            </w:r>
          </w:p>
        </w:tc>
      </w:tr>
      <w:tr w:rsidR="00C84FA0" w14:paraId="7EE837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22EBF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C2A177" w14:textId="77777777" w:rsidR="00C84FA0" w:rsidRDefault="00DB5C2B"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B94A6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764" w:type="dxa"/>
            <w:vAlign w:val="center"/>
          </w:tcPr>
          <w:p w14:paraId="6368ABD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194F6B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13191</w:t>
            </w:r>
          </w:p>
        </w:tc>
        <w:tc>
          <w:tcPr>
            <w:tcW w:w="764" w:type="dxa"/>
            <w:vAlign w:val="center"/>
          </w:tcPr>
          <w:p w14:paraId="0ACA0A1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9721</w:t>
            </w:r>
          </w:p>
        </w:tc>
        <w:tc>
          <w:tcPr>
            <w:tcW w:w="764" w:type="dxa"/>
            <w:vAlign w:val="center"/>
          </w:tcPr>
          <w:p w14:paraId="03F13FD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592AD2C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5AE4F48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C86EAB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134.85</w:t>
            </w:r>
          </w:p>
        </w:tc>
      </w:tr>
      <w:tr w:rsidR="00C84FA0" w14:paraId="76C026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B4060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5743C7" w14:textId="77777777" w:rsidR="00C84FA0" w:rsidRDefault="00DB5C2B"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D02D5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764" w:type="dxa"/>
            <w:vAlign w:val="center"/>
          </w:tcPr>
          <w:p w14:paraId="6167585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4B5BCC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13190</w:t>
            </w:r>
          </w:p>
        </w:tc>
        <w:tc>
          <w:tcPr>
            <w:tcW w:w="764" w:type="dxa"/>
            <w:vAlign w:val="center"/>
          </w:tcPr>
          <w:p w14:paraId="5B17113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9720</w:t>
            </w:r>
          </w:p>
        </w:tc>
        <w:tc>
          <w:tcPr>
            <w:tcW w:w="764" w:type="dxa"/>
            <w:vAlign w:val="center"/>
          </w:tcPr>
          <w:p w14:paraId="1EFBD09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3D7EA68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3EC8135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C9AB93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134.97</w:t>
            </w:r>
          </w:p>
        </w:tc>
      </w:tr>
      <w:tr w:rsidR="00C84FA0" w14:paraId="393D64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9E878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C23145" w14:textId="77777777" w:rsidR="00C84FA0" w:rsidRDefault="00DB5C2B"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E8D4C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764" w:type="dxa"/>
            <w:vAlign w:val="center"/>
          </w:tcPr>
          <w:p w14:paraId="733765F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F4F1A0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10438</w:t>
            </w:r>
          </w:p>
        </w:tc>
        <w:tc>
          <w:tcPr>
            <w:tcW w:w="764" w:type="dxa"/>
            <w:vAlign w:val="center"/>
          </w:tcPr>
          <w:p w14:paraId="08A771D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6968</w:t>
            </w:r>
          </w:p>
        </w:tc>
        <w:tc>
          <w:tcPr>
            <w:tcW w:w="764" w:type="dxa"/>
            <w:vAlign w:val="center"/>
          </w:tcPr>
          <w:p w14:paraId="1AC6138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3BE7E92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4AE83F1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4AC9C2A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120.41</w:t>
            </w:r>
          </w:p>
        </w:tc>
      </w:tr>
      <w:tr w:rsidR="00C84FA0" w14:paraId="392DBB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3E8DF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D8C6A0" w14:textId="77777777" w:rsidR="00C84FA0" w:rsidRDefault="00DB5C2B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489AB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58.52</w:t>
            </w:r>
          </w:p>
        </w:tc>
        <w:tc>
          <w:tcPr>
            <w:tcW w:w="764" w:type="dxa"/>
            <w:vAlign w:val="center"/>
          </w:tcPr>
          <w:p w14:paraId="3063CD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FC2EC6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10414</w:t>
            </w:r>
          </w:p>
        </w:tc>
        <w:tc>
          <w:tcPr>
            <w:tcW w:w="764" w:type="dxa"/>
            <w:vAlign w:val="center"/>
          </w:tcPr>
          <w:p w14:paraId="73F3CF9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6944</w:t>
            </w:r>
          </w:p>
        </w:tc>
        <w:tc>
          <w:tcPr>
            <w:tcW w:w="764" w:type="dxa"/>
            <w:vAlign w:val="center"/>
          </w:tcPr>
          <w:p w14:paraId="6B70635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519F1DE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604BDE8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9A5655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177.95</w:t>
            </w:r>
          </w:p>
        </w:tc>
      </w:tr>
      <w:tr w:rsidR="00C84FA0" w14:paraId="45F48D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81279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D82F4F" w14:textId="77777777" w:rsidR="00C84FA0" w:rsidRDefault="00DB5C2B"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9BBB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764" w:type="dxa"/>
            <w:vAlign w:val="center"/>
          </w:tcPr>
          <w:p w14:paraId="207B846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D9287C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764" w:type="dxa"/>
            <w:vAlign w:val="center"/>
          </w:tcPr>
          <w:p w14:paraId="396FD7E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764" w:type="dxa"/>
            <w:vAlign w:val="center"/>
          </w:tcPr>
          <w:p w14:paraId="12B98C8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5032C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6B947D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0723C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21.58</w:t>
            </w:r>
          </w:p>
        </w:tc>
      </w:tr>
      <w:tr w:rsidR="00C84FA0" w14:paraId="679F256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E3F7F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AC30CC" w14:textId="77777777" w:rsidR="00C84FA0" w:rsidRDefault="00DB5C2B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D8BD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764" w:type="dxa"/>
            <w:vAlign w:val="center"/>
          </w:tcPr>
          <w:p w14:paraId="56F73EF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6365D9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64" w:type="dxa"/>
            <w:vAlign w:val="center"/>
          </w:tcPr>
          <w:p w14:paraId="4EB26DD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64" w:type="dxa"/>
            <w:vAlign w:val="center"/>
          </w:tcPr>
          <w:p w14:paraId="2E2C72C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3AF89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35F34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7CAA5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36.16</w:t>
            </w:r>
          </w:p>
        </w:tc>
      </w:tr>
      <w:tr w:rsidR="00C84FA0" w14:paraId="5C5C83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6A551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4FB63E" w14:textId="77777777" w:rsidR="00C84FA0" w:rsidRDefault="00DB5C2B"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0F1C4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764" w:type="dxa"/>
            <w:vAlign w:val="center"/>
          </w:tcPr>
          <w:p w14:paraId="4CBD7D2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C7730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64" w:type="dxa"/>
            <w:vAlign w:val="center"/>
          </w:tcPr>
          <w:p w14:paraId="238A086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64" w:type="dxa"/>
            <w:vAlign w:val="center"/>
          </w:tcPr>
          <w:p w14:paraId="0171882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7B81ECA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425FC4D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6F1038B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56.97</w:t>
            </w:r>
          </w:p>
        </w:tc>
      </w:tr>
      <w:tr w:rsidR="00C84FA0" w14:paraId="007407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304FC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717A08" w14:textId="77777777" w:rsidR="00C84FA0" w:rsidRDefault="00DB5C2B"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635E9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764" w:type="dxa"/>
            <w:vAlign w:val="center"/>
          </w:tcPr>
          <w:p w14:paraId="3730D75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7C1200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76F7ACE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16B1D2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F46A1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196D8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FAF41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36.08</w:t>
            </w:r>
          </w:p>
        </w:tc>
      </w:tr>
      <w:tr w:rsidR="00C84FA0" w14:paraId="1BCBDD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433E5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BC0512" w14:textId="77777777" w:rsidR="00C84FA0" w:rsidRDefault="00DB5C2B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B6B0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764" w:type="dxa"/>
            <w:vAlign w:val="center"/>
          </w:tcPr>
          <w:p w14:paraId="72E54C7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1B2A31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64" w:type="dxa"/>
            <w:vAlign w:val="center"/>
          </w:tcPr>
          <w:p w14:paraId="1D2725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764" w:type="dxa"/>
            <w:vAlign w:val="center"/>
          </w:tcPr>
          <w:p w14:paraId="01CC490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05" w:type="dxa"/>
            <w:vAlign w:val="center"/>
          </w:tcPr>
          <w:p w14:paraId="1519C63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14:paraId="18D6FD5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0AC0A6C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59.44</w:t>
            </w:r>
          </w:p>
        </w:tc>
      </w:tr>
      <w:tr w:rsidR="00C84FA0" w14:paraId="4C6BE9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0D32D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657F2F" w14:textId="77777777" w:rsidR="00C84FA0" w:rsidRDefault="00DB5C2B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D16B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764" w:type="dxa"/>
            <w:vAlign w:val="center"/>
          </w:tcPr>
          <w:p w14:paraId="36EE941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9B36BF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64" w:type="dxa"/>
            <w:vAlign w:val="center"/>
          </w:tcPr>
          <w:p w14:paraId="73413B5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64" w:type="dxa"/>
            <w:vAlign w:val="center"/>
          </w:tcPr>
          <w:p w14:paraId="288D7DF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57259FE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 w14:paraId="5975405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0231D2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48.43</w:t>
            </w:r>
          </w:p>
        </w:tc>
      </w:tr>
      <w:tr w:rsidR="00C84FA0" w14:paraId="3FE00B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E9A53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755940" w14:textId="77777777" w:rsidR="00C84FA0" w:rsidRDefault="00DB5C2B"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EDAD4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64" w:type="dxa"/>
            <w:vAlign w:val="center"/>
          </w:tcPr>
          <w:p w14:paraId="211DBCD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CE2262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5ADD5EE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798FD15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5EBA4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61C9D7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D0D09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42.25</w:t>
            </w:r>
          </w:p>
        </w:tc>
      </w:tr>
      <w:tr w:rsidR="00C84FA0" w14:paraId="628DC5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2DA4C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16219C" w14:textId="77777777" w:rsidR="00C84FA0" w:rsidRDefault="00DB5C2B"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14189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764" w:type="dxa"/>
            <w:vAlign w:val="center"/>
          </w:tcPr>
          <w:p w14:paraId="30FF43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BD404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764" w:type="dxa"/>
            <w:vAlign w:val="center"/>
          </w:tcPr>
          <w:p w14:paraId="1FCC456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764" w:type="dxa"/>
            <w:vAlign w:val="center"/>
          </w:tcPr>
          <w:p w14:paraId="7A8FE24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CE79C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14:paraId="5C7BE45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17F30ED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66.09</w:t>
            </w:r>
          </w:p>
        </w:tc>
      </w:tr>
      <w:tr w:rsidR="00C84FA0" w14:paraId="7B4A95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CE116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7DF89A" w14:textId="77777777" w:rsidR="00C84FA0" w:rsidRDefault="00DB5C2B"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B70C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764" w:type="dxa"/>
            <w:vAlign w:val="center"/>
          </w:tcPr>
          <w:p w14:paraId="536E35C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6128AA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64" w:type="dxa"/>
            <w:vAlign w:val="center"/>
          </w:tcPr>
          <w:p w14:paraId="505D332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764" w:type="dxa"/>
            <w:vAlign w:val="center"/>
          </w:tcPr>
          <w:p w14:paraId="22814CB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14:paraId="5569F77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D47F7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2CDED2D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67.97</w:t>
            </w:r>
          </w:p>
        </w:tc>
      </w:tr>
      <w:tr w:rsidR="00C84FA0" w14:paraId="1D2AB9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4BFB8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FE71FE" w14:textId="77777777" w:rsidR="00C84FA0" w:rsidRDefault="00DB5C2B"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67FD6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764" w:type="dxa"/>
            <w:vAlign w:val="center"/>
          </w:tcPr>
          <w:p w14:paraId="74715A5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BA3BA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1721</w:t>
            </w:r>
          </w:p>
        </w:tc>
        <w:tc>
          <w:tcPr>
            <w:tcW w:w="764" w:type="dxa"/>
            <w:vAlign w:val="center"/>
          </w:tcPr>
          <w:p w14:paraId="1335084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764" w:type="dxa"/>
            <w:vAlign w:val="center"/>
          </w:tcPr>
          <w:p w14:paraId="748B43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1D9F64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6EE175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7701DA9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187.82</w:t>
            </w:r>
          </w:p>
        </w:tc>
      </w:tr>
      <w:tr w:rsidR="00C84FA0" w14:paraId="5F5FA4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1A5E3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9CC56A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24E22C9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1567.81</w:t>
            </w:r>
          </w:p>
        </w:tc>
        <w:tc>
          <w:tcPr>
            <w:tcW w:w="764" w:type="dxa"/>
            <w:vAlign w:val="center"/>
          </w:tcPr>
          <w:p w14:paraId="1A996A77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A960AD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147362</w:t>
            </w:r>
          </w:p>
        </w:tc>
        <w:tc>
          <w:tcPr>
            <w:tcW w:w="764" w:type="dxa"/>
            <w:vAlign w:val="center"/>
          </w:tcPr>
          <w:p w14:paraId="392B532B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105222</w:t>
            </w:r>
          </w:p>
        </w:tc>
        <w:tc>
          <w:tcPr>
            <w:tcW w:w="764" w:type="dxa"/>
            <w:vAlign w:val="center"/>
          </w:tcPr>
          <w:p w14:paraId="4E2269C5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42140</w:t>
            </w:r>
          </w:p>
        </w:tc>
        <w:tc>
          <w:tcPr>
            <w:tcW w:w="905" w:type="dxa"/>
            <w:vAlign w:val="center"/>
          </w:tcPr>
          <w:p w14:paraId="1940798B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60.31</w:t>
            </w:r>
          </w:p>
        </w:tc>
        <w:tc>
          <w:tcPr>
            <w:tcW w:w="730" w:type="dxa"/>
            <w:vAlign w:val="center"/>
          </w:tcPr>
          <w:p w14:paraId="59838E34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40965</w:t>
            </w:r>
          </w:p>
        </w:tc>
        <w:tc>
          <w:tcPr>
            <w:tcW w:w="905" w:type="dxa"/>
            <w:vAlign w:val="center"/>
          </w:tcPr>
          <w:p w14:paraId="26F3506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93.99</w:t>
            </w:r>
          </w:p>
        </w:tc>
      </w:tr>
      <w:tr w:rsidR="00C84FA0" w14:paraId="36B07F9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32C4319" w14:textId="77777777" w:rsidR="00C84FA0" w:rsidRDefault="00DB5C2B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41703DB" w14:textId="77777777" w:rsidR="00C84FA0" w:rsidRDefault="00DB5C2B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FBA01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847.58</w:t>
            </w:r>
          </w:p>
        </w:tc>
        <w:tc>
          <w:tcPr>
            <w:tcW w:w="764" w:type="dxa"/>
            <w:vAlign w:val="center"/>
          </w:tcPr>
          <w:p w14:paraId="2D390FF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1260B0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46011</w:t>
            </w:r>
          </w:p>
        </w:tc>
        <w:tc>
          <w:tcPr>
            <w:tcW w:w="764" w:type="dxa"/>
            <w:vAlign w:val="center"/>
          </w:tcPr>
          <w:p w14:paraId="2B8251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42541</w:t>
            </w:r>
          </w:p>
        </w:tc>
        <w:tc>
          <w:tcPr>
            <w:tcW w:w="764" w:type="dxa"/>
            <w:vAlign w:val="center"/>
          </w:tcPr>
          <w:p w14:paraId="4186374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905" w:type="dxa"/>
            <w:vAlign w:val="center"/>
          </w:tcPr>
          <w:p w14:paraId="55032A3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757787E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05A56F6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54.28</w:t>
            </w:r>
          </w:p>
        </w:tc>
      </w:tr>
      <w:tr w:rsidR="00C84FA0" w14:paraId="082242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1B994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D3EEF8" w14:textId="77777777" w:rsidR="00C84FA0" w:rsidRDefault="00DB5C2B"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83601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764" w:type="dxa"/>
            <w:vAlign w:val="center"/>
          </w:tcPr>
          <w:p w14:paraId="5509E41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781083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764" w:type="dxa"/>
            <w:vAlign w:val="center"/>
          </w:tcPr>
          <w:p w14:paraId="2C263F5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764" w:type="dxa"/>
            <w:vAlign w:val="center"/>
          </w:tcPr>
          <w:p w14:paraId="5257C5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0C44106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2A36953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0B0634B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59.09</w:t>
            </w:r>
          </w:p>
        </w:tc>
      </w:tr>
      <w:tr w:rsidR="00C84FA0" w14:paraId="513BEA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6B794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17F7E7" w14:textId="77777777" w:rsidR="00C84FA0" w:rsidRDefault="00DB5C2B"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8E165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764" w:type="dxa"/>
            <w:vAlign w:val="center"/>
          </w:tcPr>
          <w:p w14:paraId="2EFC9F2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C72DCA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764" w:type="dxa"/>
            <w:vAlign w:val="center"/>
          </w:tcPr>
          <w:p w14:paraId="4D870C8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764" w:type="dxa"/>
            <w:vAlign w:val="center"/>
          </w:tcPr>
          <w:p w14:paraId="50F8F43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BE5D1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70522A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0F33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38.21</w:t>
            </w:r>
          </w:p>
        </w:tc>
      </w:tr>
      <w:tr w:rsidR="00C84FA0" w14:paraId="2C9EBB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AB690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E81D7D" w14:textId="77777777" w:rsidR="00C84FA0" w:rsidRDefault="00DB5C2B"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BFFA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764" w:type="dxa"/>
            <w:vAlign w:val="center"/>
          </w:tcPr>
          <w:p w14:paraId="7B08A2F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5606D0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764" w:type="dxa"/>
            <w:vAlign w:val="center"/>
          </w:tcPr>
          <w:p w14:paraId="2F430E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tcW w:w="764" w:type="dxa"/>
            <w:vAlign w:val="center"/>
          </w:tcPr>
          <w:p w14:paraId="3A8BE74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05" w:type="dxa"/>
            <w:vAlign w:val="center"/>
          </w:tcPr>
          <w:p w14:paraId="243527B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14:paraId="2640D6B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207B134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61.57</w:t>
            </w:r>
          </w:p>
        </w:tc>
      </w:tr>
      <w:tr w:rsidR="00C84FA0" w14:paraId="53C49F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982FE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723E68" w14:textId="77777777" w:rsidR="00C84FA0" w:rsidRDefault="00DB5C2B"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D0E9E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64" w:type="dxa"/>
            <w:vAlign w:val="center"/>
          </w:tcPr>
          <w:p w14:paraId="6FAB3A9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6F442C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64" w:type="dxa"/>
            <w:vAlign w:val="center"/>
          </w:tcPr>
          <w:p w14:paraId="33B2602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64" w:type="dxa"/>
            <w:vAlign w:val="center"/>
          </w:tcPr>
          <w:p w14:paraId="5D1F70D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37C1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80E6CE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73DBD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44.38</w:t>
            </w:r>
          </w:p>
        </w:tc>
      </w:tr>
      <w:tr w:rsidR="00C84FA0" w14:paraId="595801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35D14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AB6604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A7588A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940.98</w:t>
            </w:r>
          </w:p>
        </w:tc>
        <w:tc>
          <w:tcPr>
            <w:tcW w:w="764" w:type="dxa"/>
            <w:vAlign w:val="center"/>
          </w:tcPr>
          <w:p w14:paraId="7A079F3E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174F90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49460</w:t>
            </w:r>
          </w:p>
        </w:tc>
        <w:tc>
          <w:tcPr>
            <w:tcW w:w="764" w:type="dxa"/>
            <w:vAlign w:val="center"/>
          </w:tcPr>
          <w:p w14:paraId="4F830E0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45709</w:t>
            </w:r>
          </w:p>
        </w:tc>
        <w:tc>
          <w:tcPr>
            <w:tcW w:w="764" w:type="dxa"/>
            <w:vAlign w:val="center"/>
          </w:tcPr>
          <w:p w14:paraId="71BD5BF5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3751</w:t>
            </w:r>
          </w:p>
        </w:tc>
        <w:tc>
          <w:tcPr>
            <w:tcW w:w="905" w:type="dxa"/>
            <w:vAlign w:val="center"/>
          </w:tcPr>
          <w:p w14:paraId="087DC22A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5.37</w:t>
            </w:r>
          </w:p>
        </w:tc>
        <w:tc>
          <w:tcPr>
            <w:tcW w:w="730" w:type="dxa"/>
            <w:vAlign w:val="center"/>
          </w:tcPr>
          <w:p w14:paraId="5B8E77F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3646</w:t>
            </w:r>
          </w:p>
        </w:tc>
        <w:tc>
          <w:tcPr>
            <w:tcW w:w="905" w:type="dxa"/>
            <w:vAlign w:val="center"/>
          </w:tcPr>
          <w:p w14:paraId="039DD744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52.56</w:t>
            </w:r>
          </w:p>
        </w:tc>
      </w:tr>
      <w:tr w:rsidR="00C84FA0" w14:paraId="58213732" w14:textId="77777777">
        <w:trPr>
          <w:jc w:val="center"/>
        </w:trPr>
        <w:tc>
          <w:tcPr>
            <w:tcW w:w="2885" w:type="dxa"/>
            <w:gridSpan w:val="2"/>
          </w:tcPr>
          <w:p w14:paraId="2041553F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05701A7F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8737.19</w:t>
            </w:r>
          </w:p>
        </w:tc>
        <w:tc>
          <w:tcPr>
            <w:tcW w:w="764" w:type="dxa"/>
            <w:vAlign w:val="center"/>
          </w:tcPr>
          <w:p w14:paraId="38B52DFD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9B21110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728078</w:t>
            </w:r>
          </w:p>
        </w:tc>
        <w:tc>
          <w:tcPr>
            <w:tcW w:w="764" w:type="dxa"/>
            <w:vAlign w:val="center"/>
          </w:tcPr>
          <w:p w14:paraId="5F455798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539119</w:t>
            </w:r>
          </w:p>
        </w:tc>
        <w:tc>
          <w:tcPr>
            <w:tcW w:w="764" w:type="dxa"/>
            <w:vAlign w:val="center"/>
          </w:tcPr>
          <w:p w14:paraId="023E58AF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188959</w:t>
            </w:r>
          </w:p>
        </w:tc>
        <w:tc>
          <w:tcPr>
            <w:tcW w:w="905" w:type="dxa"/>
            <w:vAlign w:val="center"/>
          </w:tcPr>
          <w:p w14:paraId="2CDCEBB8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270.44</w:t>
            </w:r>
          </w:p>
        </w:tc>
        <w:tc>
          <w:tcPr>
            <w:tcW w:w="730" w:type="dxa"/>
            <w:vAlign w:val="center"/>
          </w:tcPr>
          <w:p w14:paraId="324BC9E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183462</w:t>
            </w:r>
          </w:p>
        </w:tc>
        <w:tc>
          <w:tcPr>
            <w:tcW w:w="905" w:type="dxa"/>
            <w:vAlign w:val="center"/>
          </w:tcPr>
          <w:p w14:paraId="208CE45B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83.33</w:t>
            </w:r>
          </w:p>
        </w:tc>
      </w:tr>
    </w:tbl>
    <w:p w14:paraId="0D4F6597" w14:textId="77777777" w:rsidR="00C84FA0" w:rsidRDefault="00DB5C2B">
      <w:pPr>
        <w:pStyle w:val="1"/>
        <w:rPr>
          <w:szCs w:val="24"/>
        </w:rPr>
      </w:pPr>
      <w:bookmarkStart w:id="129" w:name="_Toc123652423"/>
      <w:r>
        <w:rPr>
          <w:szCs w:val="24"/>
        </w:rPr>
        <w:t>新风负荷表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C84FA0" w14:paraId="174C82C6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39F8FEF7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205A0A8C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5354E8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ED1D06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F7F59BA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3A219A7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BED06B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F4E6DEA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EDB8A12" w14:textId="77777777" w:rsidR="00C84FA0" w:rsidRDefault="00DB5C2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84FA0" w14:paraId="46D8EB08" w14:textId="77777777">
        <w:tc>
          <w:tcPr>
            <w:tcW w:w="679" w:type="dxa"/>
            <w:vMerge w:val="restart"/>
            <w:vAlign w:val="center"/>
          </w:tcPr>
          <w:p w14:paraId="6D419C2D" w14:textId="77777777" w:rsidR="00C84FA0" w:rsidRDefault="00DB5C2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91157AC" w14:textId="77777777" w:rsidR="00C84FA0" w:rsidRDefault="00DB5C2B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5D158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413.67</w:t>
            </w:r>
          </w:p>
        </w:tc>
        <w:tc>
          <w:tcPr>
            <w:tcW w:w="1075" w:type="dxa"/>
            <w:vAlign w:val="center"/>
          </w:tcPr>
          <w:p w14:paraId="0310F20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165.47</w:t>
            </w:r>
          </w:p>
        </w:tc>
        <w:tc>
          <w:tcPr>
            <w:tcW w:w="905" w:type="dxa"/>
            <w:vAlign w:val="center"/>
          </w:tcPr>
          <w:p w14:paraId="3C20EF4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905" w:type="dxa"/>
            <w:vAlign w:val="center"/>
          </w:tcPr>
          <w:p w14:paraId="568915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5" w:type="dxa"/>
            <w:vAlign w:val="center"/>
          </w:tcPr>
          <w:p w14:paraId="64150B4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905" w:type="dxa"/>
            <w:vAlign w:val="center"/>
          </w:tcPr>
          <w:p w14:paraId="165E34B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05" w:type="dxa"/>
            <w:vAlign w:val="center"/>
          </w:tcPr>
          <w:p w14:paraId="3718A0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</w:tr>
      <w:tr w:rsidR="00C84FA0" w14:paraId="78B52361" w14:textId="77777777">
        <w:tc>
          <w:tcPr>
            <w:tcW w:w="679" w:type="dxa"/>
            <w:vMerge/>
            <w:vAlign w:val="center"/>
          </w:tcPr>
          <w:p w14:paraId="0ABD781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1B59AB9" w14:textId="77777777" w:rsidR="00C84FA0" w:rsidRDefault="00DB5C2B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D68C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1075" w:type="dxa"/>
            <w:vAlign w:val="center"/>
          </w:tcPr>
          <w:p w14:paraId="6AAA3FC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205DEE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4E9418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2278976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075469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4C5BCC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20.28</w:t>
            </w:r>
          </w:p>
        </w:tc>
      </w:tr>
      <w:tr w:rsidR="00C84FA0" w14:paraId="20AF632F" w14:textId="77777777">
        <w:tc>
          <w:tcPr>
            <w:tcW w:w="679" w:type="dxa"/>
            <w:vMerge/>
            <w:vAlign w:val="center"/>
          </w:tcPr>
          <w:p w14:paraId="581B273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4BB4C75" w14:textId="77777777" w:rsidR="00C84FA0" w:rsidRDefault="00DB5C2B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0ED2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1075" w:type="dxa"/>
            <w:vAlign w:val="center"/>
          </w:tcPr>
          <w:p w14:paraId="4748054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30FE7F0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2E5B34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7C08B50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51632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6FAB7B8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</w:tr>
      <w:tr w:rsidR="00C84FA0" w14:paraId="34BFDFCF" w14:textId="77777777">
        <w:tc>
          <w:tcPr>
            <w:tcW w:w="679" w:type="dxa"/>
            <w:vMerge/>
            <w:vAlign w:val="center"/>
          </w:tcPr>
          <w:p w14:paraId="037CB3E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20E76BD" w14:textId="77777777" w:rsidR="00C84FA0" w:rsidRDefault="00DB5C2B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EE17F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1075" w:type="dxa"/>
            <w:vAlign w:val="center"/>
          </w:tcPr>
          <w:p w14:paraId="4C1B0A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447DBF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272FD49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70FBCF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0758B8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71B12AB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29.74</w:t>
            </w:r>
          </w:p>
        </w:tc>
      </w:tr>
      <w:tr w:rsidR="00C84FA0" w14:paraId="306754B5" w14:textId="77777777">
        <w:tc>
          <w:tcPr>
            <w:tcW w:w="679" w:type="dxa"/>
            <w:vMerge/>
            <w:vAlign w:val="center"/>
          </w:tcPr>
          <w:p w14:paraId="3FF9C67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C3F9AE5" w14:textId="77777777" w:rsidR="00C84FA0" w:rsidRDefault="00DB5C2B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2630F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1075" w:type="dxa"/>
            <w:vAlign w:val="center"/>
          </w:tcPr>
          <w:p w14:paraId="57312B4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145526F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21C3CC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6F8C529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54911E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0F404A1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31.90</w:t>
            </w:r>
          </w:p>
        </w:tc>
      </w:tr>
      <w:tr w:rsidR="00C84FA0" w14:paraId="50FDAB7B" w14:textId="77777777">
        <w:tc>
          <w:tcPr>
            <w:tcW w:w="679" w:type="dxa"/>
            <w:vMerge/>
            <w:vAlign w:val="center"/>
          </w:tcPr>
          <w:p w14:paraId="0729835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EA157EE" w14:textId="77777777" w:rsidR="00C84FA0" w:rsidRDefault="00DB5C2B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B73AC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1075" w:type="dxa"/>
            <w:vAlign w:val="center"/>
          </w:tcPr>
          <w:p w14:paraId="06578F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681CC74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315DA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686801D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91CB62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5D84F6D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33.06</w:t>
            </w:r>
          </w:p>
        </w:tc>
      </w:tr>
      <w:tr w:rsidR="00C84FA0" w14:paraId="0F0B2CDD" w14:textId="77777777">
        <w:tc>
          <w:tcPr>
            <w:tcW w:w="679" w:type="dxa"/>
            <w:vMerge/>
            <w:vAlign w:val="center"/>
          </w:tcPr>
          <w:p w14:paraId="2EA87BA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9D8E91" w14:textId="77777777" w:rsidR="00C84FA0" w:rsidRDefault="00DB5C2B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7307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1075" w:type="dxa"/>
            <w:vAlign w:val="center"/>
          </w:tcPr>
          <w:p w14:paraId="62FA37C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343A0B5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1D281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73CDEDE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3E2BB9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2E8067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34.49</w:t>
            </w:r>
          </w:p>
        </w:tc>
      </w:tr>
      <w:tr w:rsidR="00C84FA0" w14:paraId="26499DE3" w14:textId="77777777">
        <w:tc>
          <w:tcPr>
            <w:tcW w:w="679" w:type="dxa"/>
            <w:vMerge/>
            <w:vAlign w:val="center"/>
          </w:tcPr>
          <w:p w14:paraId="3AC4E35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E525E44" w14:textId="77777777" w:rsidR="00C84FA0" w:rsidRDefault="00DB5C2B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F7327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1075" w:type="dxa"/>
            <w:vAlign w:val="center"/>
          </w:tcPr>
          <w:p w14:paraId="2E58D2C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209C0A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D3EEB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11E0BCC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5B6C54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7FBA39D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34.52</w:t>
            </w:r>
          </w:p>
        </w:tc>
      </w:tr>
      <w:tr w:rsidR="00C84FA0" w14:paraId="0ED4A7F2" w14:textId="77777777">
        <w:tc>
          <w:tcPr>
            <w:tcW w:w="679" w:type="dxa"/>
            <w:vMerge/>
            <w:vAlign w:val="center"/>
          </w:tcPr>
          <w:p w14:paraId="713ACA8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7789EAA" w14:textId="77777777" w:rsidR="00C84FA0" w:rsidRDefault="00DB5C2B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6BE94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1075" w:type="dxa"/>
            <w:vAlign w:val="center"/>
          </w:tcPr>
          <w:p w14:paraId="6BE0221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10882D5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3400E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5B7C823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529D074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6D2DBD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</w:tr>
      <w:tr w:rsidR="00C84FA0" w14:paraId="09FAC824" w14:textId="77777777">
        <w:tc>
          <w:tcPr>
            <w:tcW w:w="679" w:type="dxa"/>
            <w:vMerge/>
            <w:vAlign w:val="center"/>
          </w:tcPr>
          <w:p w14:paraId="0F3BAFE1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FD710B8" w14:textId="77777777" w:rsidR="00C84FA0" w:rsidRDefault="00DB5C2B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A955B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1075" w:type="dxa"/>
            <w:vAlign w:val="center"/>
          </w:tcPr>
          <w:p w14:paraId="1349EC2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5F46CB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FB108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B4F9E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E4195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4ACF33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165266ED" w14:textId="77777777">
        <w:tc>
          <w:tcPr>
            <w:tcW w:w="679" w:type="dxa"/>
            <w:vMerge/>
            <w:vAlign w:val="center"/>
          </w:tcPr>
          <w:p w14:paraId="74DCD40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BF37A2" w14:textId="77777777" w:rsidR="00C84FA0" w:rsidRDefault="00DB5C2B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61E1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1075" w:type="dxa"/>
            <w:vAlign w:val="center"/>
          </w:tcPr>
          <w:p w14:paraId="4B7D22D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AAE345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1B200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A7D93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453A2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FD4807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473FD105" w14:textId="77777777">
        <w:tc>
          <w:tcPr>
            <w:tcW w:w="679" w:type="dxa"/>
            <w:vMerge/>
            <w:vAlign w:val="center"/>
          </w:tcPr>
          <w:p w14:paraId="72433D0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8938D2" w14:textId="77777777" w:rsidR="00C84FA0" w:rsidRDefault="00DB5C2B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558CC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1075" w:type="dxa"/>
            <w:vAlign w:val="center"/>
          </w:tcPr>
          <w:p w14:paraId="6405B85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tcW w:w="905" w:type="dxa"/>
            <w:vAlign w:val="center"/>
          </w:tcPr>
          <w:p w14:paraId="4A7E58A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6C1B86C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770DB1F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63723E4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30CD18D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311349D0" w14:textId="77777777">
        <w:tc>
          <w:tcPr>
            <w:tcW w:w="679" w:type="dxa"/>
            <w:vMerge/>
            <w:vAlign w:val="center"/>
          </w:tcPr>
          <w:p w14:paraId="7642748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7D0BFF" w14:textId="77777777" w:rsidR="00C84FA0" w:rsidRDefault="00DB5C2B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4235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1075" w:type="dxa"/>
            <w:vAlign w:val="center"/>
          </w:tcPr>
          <w:p w14:paraId="5D014B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5C91E6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A129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B1597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C2712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87C3BE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0EC7B888" w14:textId="77777777">
        <w:tc>
          <w:tcPr>
            <w:tcW w:w="679" w:type="dxa"/>
            <w:vMerge/>
            <w:vAlign w:val="center"/>
          </w:tcPr>
          <w:p w14:paraId="4C03872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65C8A7" w14:textId="77777777" w:rsidR="00C84FA0" w:rsidRDefault="00DB5C2B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CF797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1075" w:type="dxa"/>
            <w:vAlign w:val="center"/>
          </w:tcPr>
          <w:p w14:paraId="6F72EEE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35.08</w:t>
            </w:r>
          </w:p>
        </w:tc>
        <w:tc>
          <w:tcPr>
            <w:tcW w:w="905" w:type="dxa"/>
            <w:vAlign w:val="center"/>
          </w:tcPr>
          <w:p w14:paraId="274390E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661B7D6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14:paraId="47A5F5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44CE452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38401D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493896A3" w14:textId="77777777">
        <w:tc>
          <w:tcPr>
            <w:tcW w:w="679" w:type="dxa"/>
            <w:vMerge/>
            <w:vAlign w:val="center"/>
          </w:tcPr>
          <w:p w14:paraId="1EFEE0D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303A099" w14:textId="77777777" w:rsidR="00C84FA0" w:rsidRDefault="00DB5C2B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34CBE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1075" w:type="dxa"/>
            <w:vAlign w:val="center"/>
          </w:tcPr>
          <w:p w14:paraId="5D7FFB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05" w:type="dxa"/>
            <w:vAlign w:val="center"/>
          </w:tcPr>
          <w:p w14:paraId="11DB2EC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209F264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148CF17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5" w:type="dxa"/>
            <w:vAlign w:val="center"/>
          </w:tcPr>
          <w:p w14:paraId="7E17995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6A61E91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0F3F4314" w14:textId="77777777">
        <w:tc>
          <w:tcPr>
            <w:tcW w:w="679" w:type="dxa"/>
            <w:vMerge/>
            <w:vAlign w:val="center"/>
          </w:tcPr>
          <w:p w14:paraId="1AF7BF4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D7225B8" w14:textId="77777777" w:rsidR="00C84FA0" w:rsidRDefault="00DB5C2B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1DC14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1075" w:type="dxa"/>
            <w:vAlign w:val="center"/>
          </w:tcPr>
          <w:p w14:paraId="038CE54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F4409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358B2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28DAB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5BA67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20E722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1AEB5827" w14:textId="77777777">
        <w:tc>
          <w:tcPr>
            <w:tcW w:w="679" w:type="dxa"/>
            <w:vMerge/>
            <w:vAlign w:val="center"/>
          </w:tcPr>
          <w:p w14:paraId="08FD0D1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ECE9E0" w14:textId="77777777" w:rsidR="00C84FA0" w:rsidRDefault="00DB5C2B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D5162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1075" w:type="dxa"/>
            <w:vAlign w:val="center"/>
          </w:tcPr>
          <w:p w14:paraId="36BEF5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tcW w:w="905" w:type="dxa"/>
            <w:vAlign w:val="center"/>
          </w:tcPr>
          <w:p w14:paraId="56E0502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7670187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4567C32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14:paraId="38B6B04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53951FA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7A04A67C" w14:textId="77777777">
        <w:tc>
          <w:tcPr>
            <w:tcW w:w="679" w:type="dxa"/>
            <w:vMerge/>
            <w:vAlign w:val="center"/>
          </w:tcPr>
          <w:p w14:paraId="51A1A2E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0F2CCAF" w14:textId="77777777" w:rsidR="00C84FA0" w:rsidRDefault="00DB5C2B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A336D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1075" w:type="dxa"/>
            <w:vAlign w:val="center"/>
          </w:tcPr>
          <w:p w14:paraId="397B5A6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tcW w:w="905" w:type="dxa"/>
            <w:vAlign w:val="center"/>
          </w:tcPr>
          <w:p w14:paraId="4C46FC4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5A48FCB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D14F3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67D891D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7A6118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130CC66E" w14:textId="77777777">
        <w:tc>
          <w:tcPr>
            <w:tcW w:w="679" w:type="dxa"/>
            <w:vMerge/>
            <w:vAlign w:val="center"/>
          </w:tcPr>
          <w:p w14:paraId="1F73E42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045E72" w14:textId="77777777" w:rsidR="00C84FA0" w:rsidRDefault="00DB5C2B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A810B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1075" w:type="dxa"/>
            <w:vAlign w:val="center"/>
          </w:tcPr>
          <w:p w14:paraId="6094D8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905" w:type="dxa"/>
            <w:vAlign w:val="center"/>
          </w:tcPr>
          <w:p w14:paraId="4935FE9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3774518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04677E4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11636CE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2E5522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6C5A71E2" w14:textId="77777777">
        <w:tc>
          <w:tcPr>
            <w:tcW w:w="679" w:type="dxa"/>
            <w:vMerge/>
            <w:vAlign w:val="center"/>
          </w:tcPr>
          <w:p w14:paraId="6C2538A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AFA9469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A1C803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1075" w:type="dxa"/>
            <w:vAlign w:val="center"/>
          </w:tcPr>
          <w:p w14:paraId="226EE857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7531.12</w:t>
            </w:r>
          </w:p>
        </w:tc>
        <w:tc>
          <w:tcPr>
            <w:tcW w:w="905" w:type="dxa"/>
            <w:vAlign w:val="center"/>
          </w:tcPr>
          <w:p w14:paraId="13D413D8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28228</w:t>
            </w:r>
          </w:p>
        </w:tc>
        <w:tc>
          <w:tcPr>
            <w:tcW w:w="905" w:type="dxa"/>
            <w:vAlign w:val="center"/>
          </w:tcPr>
          <w:p w14:paraId="4A0A0ED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10588</w:t>
            </w:r>
          </w:p>
        </w:tc>
        <w:tc>
          <w:tcPr>
            <w:tcW w:w="905" w:type="dxa"/>
            <w:vAlign w:val="center"/>
          </w:tcPr>
          <w:p w14:paraId="7EE787D2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17641</w:t>
            </w:r>
          </w:p>
        </w:tc>
        <w:tc>
          <w:tcPr>
            <w:tcW w:w="905" w:type="dxa"/>
            <w:vAlign w:val="center"/>
          </w:tcPr>
          <w:p w14:paraId="135274F5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24.49</w:t>
            </w:r>
          </w:p>
        </w:tc>
        <w:tc>
          <w:tcPr>
            <w:tcW w:w="905" w:type="dxa"/>
            <w:vAlign w:val="center"/>
          </w:tcPr>
          <w:p w14:paraId="5D5DA39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18.00</w:t>
            </w:r>
          </w:p>
        </w:tc>
      </w:tr>
      <w:tr w:rsidR="00C84FA0" w14:paraId="11ED259A" w14:textId="77777777">
        <w:tc>
          <w:tcPr>
            <w:tcW w:w="679" w:type="dxa"/>
            <w:vMerge w:val="restart"/>
            <w:vAlign w:val="center"/>
          </w:tcPr>
          <w:p w14:paraId="64CFDF9D" w14:textId="77777777" w:rsidR="00C84FA0" w:rsidRDefault="00DB5C2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5C27543" w14:textId="77777777" w:rsidR="00C84FA0" w:rsidRDefault="00DB5C2B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193C0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370.82</w:t>
            </w:r>
          </w:p>
        </w:tc>
        <w:tc>
          <w:tcPr>
            <w:tcW w:w="1075" w:type="dxa"/>
            <w:vAlign w:val="center"/>
          </w:tcPr>
          <w:p w14:paraId="43214E6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148.33</w:t>
            </w:r>
          </w:p>
        </w:tc>
        <w:tc>
          <w:tcPr>
            <w:tcW w:w="905" w:type="dxa"/>
            <w:vAlign w:val="center"/>
          </w:tcPr>
          <w:p w14:paraId="6FC8DE0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07FA262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905" w:type="dxa"/>
            <w:vAlign w:val="center"/>
          </w:tcPr>
          <w:p w14:paraId="22978DC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905" w:type="dxa"/>
            <w:vAlign w:val="center"/>
          </w:tcPr>
          <w:p w14:paraId="2B25CC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642F9E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</w:tr>
      <w:tr w:rsidR="00C84FA0" w14:paraId="498537B7" w14:textId="77777777">
        <w:tc>
          <w:tcPr>
            <w:tcW w:w="679" w:type="dxa"/>
            <w:vMerge/>
            <w:vAlign w:val="center"/>
          </w:tcPr>
          <w:p w14:paraId="51C83EB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1ACE0C" w14:textId="77777777" w:rsidR="00C84FA0" w:rsidRDefault="00DB5C2B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5F547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1075" w:type="dxa"/>
            <w:vAlign w:val="center"/>
          </w:tcPr>
          <w:p w14:paraId="013906B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03C47DD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241D752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1923634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DA3EDF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14EC54F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20.28</w:t>
            </w:r>
          </w:p>
        </w:tc>
      </w:tr>
      <w:tr w:rsidR="00C84FA0" w14:paraId="1C7C9146" w14:textId="77777777">
        <w:tc>
          <w:tcPr>
            <w:tcW w:w="679" w:type="dxa"/>
            <w:vMerge/>
            <w:vAlign w:val="center"/>
          </w:tcPr>
          <w:p w14:paraId="16B73E1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ED61E06" w14:textId="77777777" w:rsidR="00C84FA0" w:rsidRDefault="00DB5C2B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4A96F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1075" w:type="dxa"/>
            <w:vAlign w:val="center"/>
          </w:tcPr>
          <w:p w14:paraId="138E197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4D7473C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078A68F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63E8C29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37ECB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624F6FB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</w:tr>
      <w:tr w:rsidR="00C84FA0" w14:paraId="12AF36E8" w14:textId="77777777">
        <w:tc>
          <w:tcPr>
            <w:tcW w:w="679" w:type="dxa"/>
            <w:vMerge/>
            <w:vAlign w:val="center"/>
          </w:tcPr>
          <w:p w14:paraId="71DDF83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87D18F" w14:textId="77777777" w:rsidR="00C84FA0" w:rsidRDefault="00DB5C2B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7F3FB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1075" w:type="dxa"/>
            <w:vAlign w:val="center"/>
          </w:tcPr>
          <w:p w14:paraId="30BCA84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508F656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28313B0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3B2D1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E232BB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2651296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29.74</w:t>
            </w:r>
          </w:p>
        </w:tc>
      </w:tr>
      <w:tr w:rsidR="00C84FA0" w14:paraId="15B2D541" w14:textId="77777777">
        <w:tc>
          <w:tcPr>
            <w:tcW w:w="679" w:type="dxa"/>
            <w:vMerge/>
            <w:vAlign w:val="center"/>
          </w:tcPr>
          <w:p w14:paraId="66DA22D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9788E84" w14:textId="77777777" w:rsidR="00C84FA0" w:rsidRDefault="00DB5C2B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003F1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1075" w:type="dxa"/>
            <w:vAlign w:val="center"/>
          </w:tcPr>
          <w:p w14:paraId="01800BE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285459A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470059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737F485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5080FD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5153C4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31.90</w:t>
            </w:r>
          </w:p>
        </w:tc>
      </w:tr>
      <w:tr w:rsidR="00C84FA0" w14:paraId="759BE221" w14:textId="77777777">
        <w:tc>
          <w:tcPr>
            <w:tcW w:w="679" w:type="dxa"/>
            <w:vMerge/>
            <w:vAlign w:val="center"/>
          </w:tcPr>
          <w:p w14:paraId="08ABE91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61A0653" w14:textId="77777777" w:rsidR="00C84FA0" w:rsidRDefault="00DB5C2B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71785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1075" w:type="dxa"/>
            <w:vAlign w:val="center"/>
          </w:tcPr>
          <w:p w14:paraId="6F237C4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3F645AD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07FD748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216BF5A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45BC9BC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6FB108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33.06</w:t>
            </w:r>
          </w:p>
        </w:tc>
      </w:tr>
      <w:tr w:rsidR="00C84FA0" w14:paraId="5B8F5A0D" w14:textId="77777777">
        <w:tc>
          <w:tcPr>
            <w:tcW w:w="679" w:type="dxa"/>
            <w:vMerge/>
            <w:vAlign w:val="center"/>
          </w:tcPr>
          <w:p w14:paraId="783F0B4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A1071A" w14:textId="77777777" w:rsidR="00C84FA0" w:rsidRDefault="00DB5C2B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A359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1075" w:type="dxa"/>
            <w:vAlign w:val="center"/>
          </w:tcPr>
          <w:p w14:paraId="100747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025D9B5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C1E3F1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F66217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5C1E4B6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113FE70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34.49</w:t>
            </w:r>
          </w:p>
        </w:tc>
      </w:tr>
      <w:tr w:rsidR="00C84FA0" w14:paraId="5C65C3CF" w14:textId="77777777">
        <w:tc>
          <w:tcPr>
            <w:tcW w:w="679" w:type="dxa"/>
            <w:vMerge/>
            <w:vAlign w:val="center"/>
          </w:tcPr>
          <w:p w14:paraId="257E826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15CC565" w14:textId="77777777" w:rsidR="00C84FA0" w:rsidRDefault="00DB5C2B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0D545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1075" w:type="dxa"/>
            <w:vAlign w:val="center"/>
          </w:tcPr>
          <w:p w14:paraId="1D6A2EC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0D90858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C6000C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A09F5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3B1A616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7E173C0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34.52</w:t>
            </w:r>
          </w:p>
        </w:tc>
      </w:tr>
      <w:tr w:rsidR="00C84FA0" w14:paraId="09EF4064" w14:textId="77777777">
        <w:tc>
          <w:tcPr>
            <w:tcW w:w="679" w:type="dxa"/>
            <w:vMerge/>
            <w:vAlign w:val="center"/>
          </w:tcPr>
          <w:p w14:paraId="4715C71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84D1D2" w14:textId="77777777" w:rsidR="00C84FA0" w:rsidRDefault="00DB5C2B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722BC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1075" w:type="dxa"/>
            <w:vAlign w:val="center"/>
          </w:tcPr>
          <w:p w14:paraId="2207080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02CBC2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E046AE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6A8712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5ADB4BB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29F3D2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</w:tr>
      <w:tr w:rsidR="00C84FA0" w14:paraId="13A57DCA" w14:textId="77777777">
        <w:tc>
          <w:tcPr>
            <w:tcW w:w="679" w:type="dxa"/>
            <w:vMerge/>
            <w:vAlign w:val="center"/>
          </w:tcPr>
          <w:p w14:paraId="3A85E69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DEBF36A" w14:textId="77777777" w:rsidR="00C84FA0" w:rsidRDefault="00DB5C2B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E60B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1075" w:type="dxa"/>
            <w:vAlign w:val="center"/>
          </w:tcPr>
          <w:p w14:paraId="574351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CA17D7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58193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CC805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6555C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A97FBD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39E0A3D2" w14:textId="77777777">
        <w:tc>
          <w:tcPr>
            <w:tcW w:w="679" w:type="dxa"/>
            <w:vMerge/>
            <w:vAlign w:val="center"/>
          </w:tcPr>
          <w:p w14:paraId="4ED76C9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96D141A" w14:textId="77777777" w:rsidR="00C84FA0" w:rsidRDefault="00DB5C2B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A8F4F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1075" w:type="dxa"/>
            <w:vAlign w:val="center"/>
          </w:tcPr>
          <w:p w14:paraId="74CAD1E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3E3051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467D7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476C8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1C84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A09ED4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08C4BA5A" w14:textId="77777777">
        <w:tc>
          <w:tcPr>
            <w:tcW w:w="679" w:type="dxa"/>
            <w:vMerge/>
            <w:vAlign w:val="center"/>
          </w:tcPr>
          <w:p w14:paraId="79F97FC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3A738D3" w14:textId="77777777" w:rsidR="00C84FA0" w:rsidRDefault="00DB5C2B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3BE08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1075" w:type="dxa"/>
            <w:vAlign w:val="center"/>
          </w:tcPr>
          <w:p w14:paraId="212167D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tcW w:w="905" w:type="dxa"/>
            <w:vAlign w:val="center"/>
          </w:tcPr>
          <w:p w14:paraId="1999AA5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3729133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3DD2FA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61E5973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3FE67FE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21F77CAC" w14:textId="77777777">
        <w:tc>
          <w:tcPr>
            <w:tcW w:w="679" w:type="dxa"/>
            <w:vMerge/>
            <w:vAlign w:val="center"/>
          </w:tcPr>
          <w:p w14:paraId="7E2DB97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3172A9" w14:textId="77777777" w:rsidR="00C84FA0" w:rsidRDefault="00DB5C2B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08824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1075" w:type="dxa"/>
            <w:vAlign w:val="center"/>
          </w:tcPr>
          <w:p w14:paraId="2879CE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3FAC5B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8116B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522F2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E77A2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346109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4811A24F" w14:textId="77777777">
        <w:tc>
          <w:tcPr>
            <w:tcW w:w="679" w:type="dxa"/>
            <w:vMerge/>
            <w:vAlign w:val="center"/>
          </w:tcPr>
          <w:p w14:paraId="2E76AA1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96781B5" w14:textId="77777777" w:rsidR="00C84FA0" w:rsidRDefault="00DB5C2B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E7B85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1075" w:type="dxa"/>
            <w:vAlign w:val="center"/>
          </w:tcPr>
          <w:p w14:paraId="7E970B2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35.08</w:t>
            </w:r>
          </w:p>
        </w:tc>
        <w:tc>
          <w:tcPr>
            <w:tcW w:w="905" w:type="dxa"/>
            <w:vAlign w:val="center"/>
          </w:tcPr>
          <w:p w14:paraId="0393266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3F349AB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14:paraId="6020A7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5FCA136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66578EE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52A98299" w14:textId="77777777">
        <w:tc>
          <w:tcPr>
            <w:tcW w:w="679" w:type="dxa"/>
            <w:vMerge/>
            <w:vAlign w:val="center"/>
          </w:tcPr>
          <w:p w14:paraId="678C969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77A6CFC" w14:textId="77777777" w:rsidR="00C84FA0" w:rsidRDefault="00DB5C2B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3CD9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1075" w:type="dxa"/>
            <w:vAlign w:val="center"/>
          </w:tcPr>
          <w:p w14:paraId="62E430F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05" w:type="dxa"/>
            <w:vAlign w:val="center"/>
          </w:tcPr>
          <w:p w14:paraId="673661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2C51A2B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52DB88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5" w:type="dxa"/>
            <w:vAlign w:val="center"/>
          </w:tcPr>
          <w:p w14:paraId="4B13E15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54B8DA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3FCD6958" w14:textId="77777777">
        <w:tc>
          <w:tcPr>
            <w:tcW w:w="679" w:type="dxa"/>
            <w:vMerge/>
            <w:vAlign w:val="center"/>
          </w:tcPr>
          <w:p w14:paraId="4C04156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3B6DB60" w14:textId="77777777" w:rsidR="00C84FA0" w:rsidRDefault="00DB5C2B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0AD77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1075" w:type="dxa"/>
            <w:vAlign w:val="center"/>
          </w:tcPr>
          <w:p w14:paraId="1FF948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96C8B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2C5E0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1F550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0DF9B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93275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6035A32E" w14:textId="77777777">
        <w:tc>
          <w:tcPr>
            <w:tcW w:w="679" w:type="dxa"/>
            <w:vMerge/>
            <w:vAlign w:val="center"/>
          </w:tcPr>
          <w:p w14:paraId="464F38C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41DBAB" w14:textId="77777777" w:rsidR="00C84FA0" w:rsidRDefault="00DB5C2B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9523D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1075" w:type="dxa"/>
            <w:vAlign w:val="center"/>
          </w:tcPr>
          <w:p w14:paraId="118D88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tcW w:w="905" w:type="dxa"/>
            <w:vAlign w:val="center"/>
          </w:tcPr>
          <w:p w14:paraId="7DBEB2C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17DD113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16E99F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14:paraId="1B889C0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62D6A99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77D4C504" w14:textId="77777777">
        <w:tc>
          <w:tcPr>
            <w:tcW w:w="679" w:type="dxa"/>
            <w:vMerge/>
            <w:vAlign w:val="center"/>
          </w:tcPr>
          <w:p w14:paraId="04C20FE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E9C660" w14:textId="77777777" w:rsidR="00C84FA0" w:rsidRDefault="00DB5C2B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6C0B1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1075" w:type="dxa"/>
            <w:vAlign w:val="center"/>
          </w:tcPr>
          <w:p w14:paraId="7DF276B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tcW w:w="905" w:type="dxa"/>
            <w:vAlign w:val="center"/>
          </w:tcPr>
          <w:p w14:paraId="59C1A3B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74B1D3A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512A94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17F403F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074832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68178550" w14:textId="77777777">
        <w:tc>
          <w:tcPr>
            <w:tcW w:w="679" w:type="dxa"/>
            <w:vMerge/>
            <w:vAlign w:val="center"/>
          </w:tcPr>
          <w:p w14:paraId="38971E2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6C364E" w14:textId="77777777" w:rsidR="00C84FA0" w:rsidRDefault="00DB5C2B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6BFF0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1075" w:type="dxa"/>
            <w:vAlign w:val="center"/>
          </w:tcPr>
          <w:p w14:paraId="6C23FF0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905" w:type="dxa"/>
            <w:vAlign w:val="center"/>
          </w:tcPr>
          <w:p w14:paraId="3BFB3B3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301C2D2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3FD58D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6946B70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58E86FD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64A554FC" w14:textId="77777777">
        <w:tc>
          <w:tcPr>
            <w:tcW w:w="679" w:type="dxa"/>
            <w:vMerge/>
            <w:vAlign w:val="center"/>
          </w:tcPr>
          <w:p w14:paraId="696231B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71A29A5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1BC9BE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1525</w:t>
            </w:r>
          </w:p>
        </w:tc>
        <w:tc>
          <w:tcPr>
            <w:tcW w:w="1075" w:type="dxa"/>
            <w:vAlign w:val="center"/>
          </w:tcPr>
          <w:p w14:paraId="7BB685A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7513.98</w:t>
            </w:r>
          </w:p>
        </w:tc>
        <w:tc>
          <w:tcPr>
            <w:tcW w:w="905" w:type="dxa"/>
            <w:vAlign w:val="center"/>
          </w:tcPr>
          <w:p w14:paraId="243308A1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28164</w:t>
            </w:r>
          </w:p>
        </w:tc>
        <w:tc>
          <w:tcPr>
            <w:tcW w:w="905" w:type="dxa"/>
            <w:vAlign w:val="center"/>
          </w:tcPr>
          <w:p w14:paraId="54DEC6C1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10564</w:t>
            </w:r>
          </w:p>
        </w:tc>
        <w:tc>
          <w:tcPr>
            <w:tcW w:w="905" w:type="dxa"/>
            <w:vAlign w:val="center"/>
          </w:tcPr>
          <w:p w14:paraId="017BB1C9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17600</w:t>
            </w:r>
          </w:p>
        </w:tc>
        <w:tc>
          <w:tcPr>
            <w:tcW w:w="905" w:type="dxa"/>
            <w:vAlign w:val="center"/>
          </w:tcPr>
          <w:p w14:paraId="01600D11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24.43</w:t>
            </w:r>
          </w:p>
        </w:tc>
        <w:tc>
          <w:tcPr>
            <w:tcW w:w="905" w:type="dxa"/>
            <w:vAlign w:val="center"/>
          </w:tcPr>
          <w:p w14:paraId="5CE1FC9F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18.47</w:t>
            </w:r>
          </w:p>
        </w:tc>
      </w:tr>
      <w:tr w:rsidR="00C84FA0" w14:paraId="7F8EA34F" w14:textId="77777777">
        <w:tc>
          <w:tcPr>
            <w:tcW w:w="679" w:type="dxa"/>
            <w:vMerge w:val="restart"/>
            <w:vAlign w:val="center"/>
          </w:tcPr>
          <w:p w14:paraId="35BA2462" w14:textId="77777777" w:rsidR="00C84FA0" w:rsidRDefault="00DB5C2B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1129F77" w14:textId="77777777" w:rsidR="00C84FA0" w:rsidRDefault="00DB5C2B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7C663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355.15</w:t>
            </w:r>
          </w:p>
        </w:tc>
        <w:tc>
          <w:tcPr>
            <w:tcW w:w="1075" w:type="dxa"/>
            <w:vAlign w:val="center"/>
          </w:tcPr>
          <w:p w14:paraId="796AC2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2663.62</w:t>
            </w:r>
          </w:p>
        </w:tc>
        <w:tc>
          <w:tcPr>
            <w:tcW w:w="905" w:type="dxa"/>
            <w:vAlign w:val="center"/>
          </w:tcPr>
          <w:p w14:paraId="0FBA0C4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9984</w:t>
            </w:r>
          </w:p>
        </w:tc>
        <w:tc>
          <w:tcPr>
            <w:tcW w:w="905" w:type="dxa"/>
            <w:vAlign w:val="center"/>
          </w:tcPr>
          <w:p w14:paraId="6F761CE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905" w:type="dxa"/>
            <w:vAlign w:val="center"/>
          </w:tcPr>
          <w:p w14:paraId="214039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6239</w:t>
            </w:r>
          </w:p>
        </w:tc>
        <w:tc>
          <w:tcPr>
            <w:tcW w:w="905" w:type="dxa"/>
            <w:vAlign w:val="center"/>
          </w:tcPr>
          <w:p w14:paraId="37E678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tcW w:w="905" w:type="dxa"/>
            <w:vAlign w:val="center"/>
          </w:tcPr>
          <w:p w14:paraId="1FB861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28.11</w:t>
            </w:r>
          </w:p>
        </w:tc>
      </w:tr>
      <w:tr w:rsidR="00C84FA0" w14:paraId="13521E5A" w14:textId="77777777">
        <w:tc>
          <w:tcPr>
            <w:tcW w:w="679" w:type="dxa"/>
            <w:vMerge/>
            <w:vAlign w:val="center"/>
          </w:tcPr>
          <w:p w14:paraId="1E1C19F8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1CF3C5" w14:textId="77777777" w:rsidR="00C84FA0" w:rsidRDefault="00DB5C2B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C09A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1075" w:type="dxa"/>
            <w:vAlign w:val="center"/>
          </w:tcPr>
          <w:p w14:paraId="33F969C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025B0BC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9DF6B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B32569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252FC22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34393FD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20.28</w:t>
            </w:r>
          </w:p>
        </w:tc>
      </w:tr>
      <w:tr w:rsidR="00C84FA0" w14:paraId="6767B6A7" w14:textId="77777777">
        <w:tc>
          <w:tcPr>
            <w:tcW w:w="679" w:type="dxa"/>
            <w:vMerge/>
            <w:vAlign w:val="center"/>
          </w:tcPr>
          <w:p w14:paraId="50632BF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9AE207" w14:textId="77777777" w:rsidR="00C84FA0" w:rsidRDefault="00DB5C2B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DDCF9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1075" w:type="dxa"/>
            <w:vAlign w:val="center"/>
          </w:tcPr>
          <w:p w14:paraId="677235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2379ED0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785D98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4F65F7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ABA23A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51F60D4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</w:tr>
      <w:tr w:rsidR="00C84FA0" w14:paraId="65DA82BC" w14:textId="77777777">
        <w:tc>
          <w:tcPr>
            <w:tcW w:w="679" w:type="dxa"/>
            <w:vMerge/>
            <w:vAlign w:val="center"/>
          </w:tcPr>
          <w:p w14:paraId="10D7136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108ED2" w14:textId="77777777" w:rsidR="00C84FA0" w:rsidRDefault="00DB5C2B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3C2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1075" w:type="dxa"/>
            <w:vAlign w:val="center"/>
          </w:tcPr>
          <w:p w14:paraId="16872C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5ACB1CC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D1BF64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74C2EE0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532A1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326EF5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29.74</w:t>
            </w:r>
          </w:p>
        </w:tc>
      </w:tr>
      <w:tr w:rsidR="00C84FA0" w14:paraId="58038342" w14:textId="77777777">
        <w:tc>
          <w:tcPr>
            <w:tcW w:w="679" w:type="dxa"/>
            <w:vMerge/>
            <w:vAlign w:val="center"/>
          </w:tcPr>
          <w:p w14:paraId="0AD65EA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F93BC0" w14:textId="77777777" w:rsidR="00C84FA0" w:rsidRDefault="00DB5C2B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7618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1075" w:type="dxa"/>
            <w:vAlign w:val="center"/>
          </w:tcPr>
          <w:p w14:paraId="2DA456D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14A3277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522D685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33083A8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5DBA28F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49C2FA2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31.90</w:t>
            </w:r>
          </w:p>
        </w:tc>
      </w:tr>
      <w:tr w:rsidR="00C84FA0" w14:paraId="701DAF86" w14:textId="77777777">
        <w:tc>
          <w:tcPr>
            <w:tcW w:w="679" w:type="dxa"/>
            <w:vMerge/>
            <w:vAlign w:val="center"/>
          </w:tcPr>
          <w:p w14:paraId="19CF53B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1CA898A" w14:textId="77777777" w:rsidR="00C84FA0" w:rsidRDefault="00DB5C2B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0B3D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1075" w:type="dxa"/>
            <w:vAlign w:val="center"/>
          </w:tcPr>
          <w:p w14:paraId="544778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54EC05C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7DA70A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C59DE5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6EB37F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773CBCA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33.06</w:t>
            </w:r>
          </w:p>
        </w:tc>
      </w:tr>
      <w:tr w:rsidR="00C84FA0" w14:paraId="2A1BB630" w14:textId="77777777">
        <w:tc>
          <w:tcPr>
            <w:tcW w:w="679" w:type="dxa"/>
            <w:vMerge/>
            <w:vAlign w:val="center"/>
          </w:tcPr>
          <w:p w14:paraId="3DE3A0B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0986743" w14:textId="77777777" w:rsidR="00C84FA0" w:rsidRDefault="00DB5C2B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BE61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1075" w:type="dxa"/>
            <w:vAlign w:val="center"/>
          </w:tcPr>
          <w:p w14:paraId="0FB6697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63F7D8F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64C199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207E416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269F987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53A989E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34.49</w:t>
            </w:r>
          </w:p>
        </w:tc>
      </w:tr>
      <w:tr w:rsidR="00C84FA0" w14:paraId="2CD7ED87" w14:textId="77777777">
        <w:tc>
          <w:tcPr>
            <w:tcW w:w="679" w:type="dxa"/>
            <w:vMerge/>
            <w:vAlign w:val="center"/>
          </w:tcPr>
          <w:p w14:paraId="0429186C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9A9790" w14:textId="77777777" w:rsidR="00C84FA0" w:rsidRDefault="00DB5C2B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B54F3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1075" w:type="dxa"/>
            <w:vAlign w:val="center"/>
          </w:tcPr>
          <w:p w14:paraId="06AD04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368D48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52881C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5E07DD6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6EC67D8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4FCAA99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34.52</w:t>
            </w:r>
          </w:p>
        </w:tc>
      </w:tr>
      <w:tr w:rsidR="00C84FA0" w14:paraId="7EAF63CE" w14:textId="77777777">
        <w:tc>
          <w:tcPr>
            <w:tcW w:w="679" w:type="dxa"/>
            <w:vMerge/>
            <w:vAlign w:val="center"/>
          </w:tcPr>
          <w:p w14:paraId="72C0235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17BB02" w14:textId="77777777" w:rsidR="00C84FA0" w:rsidRDefault="00DB5C2B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6E1AD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1075" w:type="dxa"/>
            <w:vAlign w:val="center"/>
          </w:tcPr>
          <w:p w14:paraId="5007644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469F7D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F8DDD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307C24E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25A0B3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211D5E1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</w:tr>
      <w:tr w:rsidR="00C84FA0" w14:paraId="339D6DFA" w14:textId="77777777">
        <w:tc>
          <w:tcPr>
            <w:tcW w:w="679" w:type="dxa"/>
            <w:vMerge/>
            <w:vAlign w:val="center"/>
          </w:tcPr>
          <w:p w14:paraId="2994D2AB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62B546" w14:textId="77777777" w:rsidR="00C84FA0" w:rsidRDefault="00DB5C2B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D11F6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58.52</w:t>
            </w:r>
          </w:p>
        </w:tc>
        <w:tc>
          <w:tcPr>
            <w:tcW w:w="1075" w:type="dxa"/>
            <w:vAlign w:val="center"/>
          </w:tcPr>
          <w:p w14:paraId="17ADF47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0787D7A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0169603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429CCE1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149AED0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1682D12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57.64</w:t>
            </w:r>
          </w:p>
        </w:tc>
      </w:tr>
      <w:tr w:rsidR="00C84FA0" w14:paraId="0F4500A8" w14:textId="77777777">
        <w:tc>
          <w:tcPr>
            <w:tcW w:w="679" w:type="dxa"/>
            <w:vMerge/>
            <w:vAlign w:val="center"/>
          </w:tcPr>
          <w:p w14:paraId="3990CFE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83F68F" w14:textId="77777777" w:rsidR="00C84FA0" w:rsidRDefault="00DB5C2B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967D2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1075" w:type="dxa"/>
            <w:vAlign w:val="center"/>
          </w:tcPr>
          <w:p w14:paraId="404D0E2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724A9B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907AA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BDF49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5E21B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D40854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6F360B65" w14:textId="77777777">
        <w:tc>
          <w:tcPr>
            <w:tcW w:w="679" w:type="dxa"/>
            <w:vMerge/>
            <w:vAlign w:val="center"/>
          </w:tcPr>
          <w:p w14:paraId="6536F20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F04EA4" w14:textId="77777777" w:rsidR="00C84FA0" w:rsidRDefault="00DB5C2B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05975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1075" w:type="dxa"/>
            <w:vAlign w:val="center"/>
          </w:tcPr>
          <w:p w14:paraId="568C7D9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6BAC3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DE6D7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1A391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0CC61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317B2D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42B66D42" w14:textId="77777777">
        <w:tc>
          <w:tcPr>
            <w:tcW w:w="679" w:type="dxa"/>
            <w:vMerge/>
            <w:vAlign w:val="center"/>
          </w:tcPr>
          <w:p w14:paraId="0760219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DF5A075" w14:textId="77777777" w:rsidR="00C84FA0" w:rsidRDefault="00DB5C2B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1972F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1075" w:type="dxa"/>
            <w:vAlign w:val="center"/>
          </w:tcPr>
          <w:p w14:paraId="225CF62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tcW w:w="905" w:type="dxa"/>
            <w:vAlign w:val="center"/>
          </w:tcPr>
          <w:p w14:paraId="635C106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5DED4DC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73CCA9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0D9EACA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1B52634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4A80FFE9" w14:textId="77777777">
        <w:tc>
          <w:tcPr>
            <w:tcW w:w="679" w:type="dxa"/>
            <w:vMerge/>
            <w:vAlign w:val="center"/>
          </w:tcPr>
          <w:p w14:paraId="6B8A631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08CC64" w14:textId="77777777" w:rsidR="00C84FA0" w:rsidRDefault="00DB5C2B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95DA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1075" w:type="dxa"/>
            <w:vAlign w:val="center"/>
          </w:tcPr>
          <w:p w14:paraId="7AE056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B6A12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594D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03FA9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B182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BEDBD3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7472B90B" w14:textId="77777777">
        <w:tc>
          <w:tcPr>
            <w:tcW w:w="679" w:type="dxa"/>
            <w:vMerge/>
            <w:vAlign w:val="center"/>
          </w:tcPr>
          <w:p w14:paraId="51E65D11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D8D43B3" w14:textId="77777777" w:rsidR="00C84FA0" w:rsidRDefault="00DB5C2B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6ADA6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1075" w:type="dxa"/>
            <w:vAlign w:val="center"/>
          </w:tcPr>
          <w:p w14:paraId="414A94D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35.08</w:t>
            </w:r>
          </w:p>
        </w:tc>
        <w:tc>
          <w:tcPr>
            <w:tcW w:w="905" w:type="dxa"/>
            <w:vAlign w:val="center"/>
          </w:tcPr>
          <w:p w14:paraId="653CBEB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666D5E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14:paraId="0CD5F7C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078F5A7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218E8A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7D156E34" w14:textId="77777777">
        <w:tc>
          <w:tcPr>
            <w:tcW w:w="679" w:type="dxa"/>
            <w:vMerge/>
            <w:vAlign w:val="center"/>
          </w:tcPr>
          <w:p w14:paraId="7031DCF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3F8022C" w14:textId="77777777" w:rsidR="00C84FA0" w:rsidRDefault="00DB5C2B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781C3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1075" w:type="dxa"/>
            <w:vAlign w:val="center"/>
          </w:tcPr>
          <w:p w14:paraId="46E02A3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05" w:type="dxa"/>
            <w:vAlign w:val="center"/>
          </w:tcPr>
          <w:p w14:paraId="20C0B34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1BAAC48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0142FE3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5" w:type="dxa"/>
            <w:vAlign w:val="center"/>
          </w:tcPr>
          <w:p w14:paraId="021F1EC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7EED9FB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05F0FCCE" w14:textId="77777777">
        <w:tc>
          <w:tcPr>
            <w:tcW w:w="679" w:type="dxa"/>
            <w:vMerge/>
            <w:vAlign w:val="center"/>
          </w:tcPr>
          <w:p w14:paraId="3A31CB6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56359F" w14:textId="77777777" w:rsidR="00C84FA0" w:rsidRDefault="00DB5C2B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53D58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1075" w:type="dxa"/>
            <w:vAlign w:val="center"/>
          </w:tcPr>
          <w:p w14:paraId="543266F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CA4046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4A40A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A03BC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2363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8BD018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3E45EC65" w14:textId="77777777">
        <w:tc>
          <w:tcPr>
            <w:tcW w:w="679" w:type="dxa"/>
            <w:vMerge/>
            <w:vAlign w:val="center"/>
          </w:tcPr>
          <w:p w14:paraId="091F0D1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45927C" w14:textId="77777777" w:rsidR="00C84FA0" w:rsidRDefault="00DB5C2B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1146D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1075" w:type="dxa"/>
            <w:vAlign w:val="center"/>
          </w:tcPr>
          <w:p w14:paraId="18D7448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tcW w:w="905" w:type="dxa"/>
            <w:vAlign w:val="center"/>
          </w:tcPr>
          <w:p w14:paraId="156CBF2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07EDA8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43695A8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14:paraId="3BC2FDA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4289DF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446D60E9" w14:textId="77777777">
        <w:tc>
          <w:tcPr>
            <w:tcW w:w="679" w:type="dxa"/>
            <w:vMerge/>
            <w:vAlign w:val="center"/>
          </w:tcPr>
          <w:p w14:paraId="1B8AB23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E495F1" w14:textId="77777777" w:rsidR="00C84FA0" w:rsidRDefault="00DB5C2B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918D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1075" w:type="dxa"/>
            <w:vAlign w:val="center"/>
          </w:tcPr>
          <w:p w14:paraId="231AC53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tcW w:w="905" w:type="dxa"/>
            <w:vAlign w:val="center"/>
          </w:tcPr>
          <w:p w14:paraId="550D02B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6F2EB6C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E26808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561E8B1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6CCB0A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259C4742" w14:textId="77777777">
        <w:tc>
          <w:tcPr>
            <w:tcW w:w="679" w:type="dxa"/>
            <w:vMerge/>
            <w:vAlign w:val="center"/>
          </w:tcPr>
          <w:p w14:paraId="332B983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7A8FEE" w14:textId="77777777" w:rsidR="00C84FA0" w:rsidRDefault="00DB5C2B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F0682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1075" w:type="dxa"/>
            <w:vAlign w:val="center"/>
          </w:tcPr>
          <w:p w14:paraId="33D8F0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905" w:type="dxa"/>
            <w:vAlign w:val="center"/>
          </w:tcPr>
          <w:p w14:paraId="2499836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30536F2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0BDBBF0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083C283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06DE9F9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48B4C963" w14:textId="77777777">
        <w:tc>
          <w:tcPr>
            <w:tcW w:w="679" w:type="dxa"/>
            <w:vMerge/>
            <w:vAlign w:val="center"/>
          </w:tcPr>
          <w:p w14:paraId="776670B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FFDF53E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CB6152E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1075" w:type="dxa"/>
            <w:vAlign w:val="center"/>
          </w:tcPr>
          <w:p w14:paraId="30574E65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10929.27</w:t>
            </w:r>
          </w:p>
        </w:tc>
        <w:tc>
          <w:tcPr>
            <w:tcW w:w="905" w:type="dxa"/>
            <w:vAlign w:val="center"/>
          </w:tcPr>
          <w:p w14:paraId="20673383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40965</w:t>
            </w:r>
          </w:p>
        </w:tc>
        <w:tc>
          <w:tcPr>
            <w:tcW w:w="905" w:type="dxa"/>
            <w:vAlign w:val="center"/>
          </w:tcPr>
          <w:p w14:paraId="322FF29F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15365</w:t>
            </w:r>
          </w:p>
        </w:tc>
        <w:tc>
          <w:tcPr>
            <w:tcW w:w="905" w:type="dxa"/>
            <w:vAlign w:val="center"/>
          </w:tcPr>
          <w:p w14:paraId="747B82EB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25600</w:t>
            </w:r>
          </w:p>
        </w:tc>
        <w:tc>
          <w:tcPr>
            <w:tcW w:w="905" w:type="dxa"/>
            <w:vAlign w:val="center"/>
          </w:tcPr>
          <w:p w14:paraId="415A6450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35.53</w:t>
            </w:r>
          </w:p>
        </w:tc>
        <w:tc>
          <w:tcPr>
            <w:tcW w:w="905" w:type="dxa"/>
            <w:vAlign w:val="center"/>
          </w:tcPr>
          <w:p w14:paraId="43C71D1D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26.13</w:t>
            </w:r>
          </w:p>
        </w:tc>
      </w:tr>
      <w:tr w:rsidR="00C84FA0" w14:paraId="4028091A" w14:textId="77777777">
        <w:tc>
          <w:tcPr>
            <w:tcW w:w="679" w:type="dxa"/>
            <w:vMerge w:val="restart"/>
            <w:vAlign w:val="center"/>
          </w:tcPr>
          <w:p w14:paraId="5A9EAB5D" w14:textId="77777777" w:rsidR="00C84FA0" w:rsidRDefault="00DB5C2B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420E4CE" w14:textId="77777777" w:rsidR="00C84FA0" w:rsidRDefault="00DB5C2B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F67A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355.15</w:t>
            </w:r>
          </w:p>
        </w:tc>
        <w:tc>
          <w:tcPr>
            <w:tcW w:w="1075" w:type="dxa"/>
            <w:vAlign w:val="center"/>
          </w:tcPr>
          <w:p w14:paraId="26C23A1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2663.62</w:t>
            </w:r>
          </w:p>
        </w:tc>
        <w:tc>
          <w:tcPr>
            <w:tcW w:w="905" w:type="dxa"/>
            <w:vAlign w:val="center"/>
          </w:tcPr>
          <w:p w14:paraId="043ACC6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9984</w:t>
            </w:r>
          </w:p>
        </w:tc>
        <w:tc>
          <w:tcPr>
            <w:tcW w:w="905" w:type="dxa"/>
            <w:vAlign w:val="center"/>
          </w:tcPr>
          <w:p w14:paraId="5EBFB18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905" w:type="dxa"/>
            <w:vAlign w:val="center"/>
          </w:tcPr>
          <w:p w14:paraId="7B097CE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6239</w:t>
            </w:r>
          </w:p>
        </w:tc>
        <w:tc>
          <w:tcPr>
            <w:tcW w:w="905" w:type="dxa"/>
            <w:vAlign w:val="center"/>
          </w:tcPr>
          <w:p w14:paraId="360977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tcW w:w="905" w:type="dxa"/>
            <w:vAlign w:val="center"/>
          </w:tcPr>
          <w:p w14:paraId="244D2F9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28.11</w:t>
            </w:r>
          </w:p>
        </w:tc>
      </w:tr>
      <w:tr w:rsidR="00C84FA0" w14:paraId="4B65FFF6" w14:textId="77777777">
        <w:tc>
          <w:tcPr>
            <w:tcW w:w="679" w:type="dxa"/>
            <w:vMerge/>
            <w:vAlign w:val="center"/>
          </w:tcPr>
          <w:p w14:paraId="5AF2025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50798F" w14:textId="77777777" w:rsidR="00C84FA0" w:rsidRDefault="00DB5C2B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540E0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1075" w:type="dxa"/>
            <w:vAlign w:val="center"/>
          </w:tcPr>
          <w:p w14:paraId="4EAB33C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18ED4DB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2CABD0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16C23F5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35057E6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2ECEB79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20.28</w:t>
            </w:r>
          </w:p>
        </w:tc>
      </w:tr>
      <w:tr w:rsidR="00C84FA0" w14:paraId="35C4D042" w14:textId="77777777">
        <w:tc>
          <w:tcPr>
            <w:tcW w:w="679" w:type="dxa"/>
            <w:vMerge/>
            <w:vAlign w:val="center"/>
          </w:tcPr>
          <w:p w14:paraId="23194D9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C38AA8" w14:textId="77777777" w:rsidR="00C84FA0" w:rsidRDefault="00DB5C2B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AB03D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1075" w:type="dxa"/>
            <w:vAlign w:val="center"/>
          </w:tcPr>
          <w:p w14:paraId="7FBFC49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7AE4F0F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BFD7BD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685AD6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515ABD6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212223D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</w:tr>
      <w:tr w:rsidR="00C84FA0" w14:paraId="421A5014" w14:textId="77777777">
        <w:tc>
          <w:tcPr>
            <w:tcW w:w="679" w:type="dxa"/>
            <w:vMerge/>
            <w:vAlign w:val="center"/>
          </w:tcPr>
          <w:p w14:paraId="5A764AD1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2121C6" w14:textId="77777777" w:rsidR="00C84FA0" w:rsidRDefault="00DB5C2B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19675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1075" w:type="dxa"/>
            <w:vAlign w:val="center"/>
          </w:tcPr>
          <w:p w14:paraId="729E809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45B7469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231B075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5EF44B5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5CFB738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358B752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29.74</w:t>
            </w:r>
          </w:p>
        </w:tc>
      </w:tr>
      <w:tr w:rsidR="00C84FA0" w14:paraId="78D2E2E9" w14:textId="77777777">
        <w:tc>
          <w:tcPr>
            <w:tcW w:w="679" w:type="dxa"/>
            <w:vMerge/>
            <w:vAlign w:val="center"/>
          </w:tcPr>
          <w:p w14:paraId="067EF33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F459105" w14:textId="77777777" w:rsidR="00C84FA0" w:rsidRDefault="00DB5C2B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D9595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1075" w:type="dxa"/>
            <w:vAlign w:val="center"/>
          </w:tcPr>
          <w:p w14:paraId="3F442C8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356C0D8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0D50DF6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729610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020CD23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40EA55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31.90</w:t>
            </w:r>
          </w:p>
        </w:tc>
      </w:tr>
      <w:tr w:rsidR="00C84FA0" w14:paraId="09195925" w14:textId="77777777">
        <w:tc>
          <w:tcPr>
            <w:tcW w:w="679" w:type="dxa"/>
            <w:vMerge/>
            <w:vAlign w:val="center"/>
          </w:tcPr>
          <w:p w14:paraId="4D57F8A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2EA3F96" w14:textId="77777777" w:rsidR="00C84FA0" w:rsidRDefault="00DB5C2B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96241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1075" w:type="dxa"/>
            <w:vAlign w:val="center"/>
          </w:tcPr>
          <w:p w14:paraId="2DF2CAC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565A71B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6C9342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4FE2784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3E2C6FB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49C797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33.06</w:t>
            </w:r>
          </w:p>
        </w:tc>
      </w:tr>
      <w:tr w:rsidR="00C84FA0" w14:paraId="12D70577" w14:textId="77777777">
        <w:tc>
          <w:tcPr>
            <w:tcW w:w="679" w:type="dxa"/>
            <w:vMerge/>
            <w:vAlign w:val="center"/>
          </w:tcPr>
          <w:p w14:paraId="2C7D96D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108AFF" w14:textId="77777777" w:rsidR="00C84FA0" w:rsidRDefault="00DB5C2B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B1511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1075" w:type="dxa"/>
            <w:vAlign w:val="center"/>
          </w:tcPr>
          <w:p w14:paraId="3F81EF1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76BE6DF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028CAA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6985B04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48C90C8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63F3963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34.49</w:t>
            </w:r>
          </w:p>
        </w:tc>
      </w:tr>
      <w:tr w:rsidR="00C84FA0" w14:paraId="05B56F54" w14:textId="77777777">
        <w:tc>
          <w:tcPr>
            <w:tcW w:w="679" w:type="dxa"/>
            <w:vMerge/>
            <w:vAlign w:val="center"/>
          </w:tcPr>
          <w:p w14:paraId="5DF96A4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6E89D8" w14:textId="77777777" w:rsidR="00C84FA0" w:rsidRDefault="00DB5C2B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AB06D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1075" w:type="dxa"/>
            <w:vAlign w:val="center"/>
          </w:tcPr>
          <w:p w14:paraId="3F31A0F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6DF84B0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962AFE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A02BD2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261E8C2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7CF2B27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34.52</w:t>
            </w:r>
          </w:p>
        </w:tc>
      </w:tr>
      <w:tr w:rsidR="00C84FA0" w14:paraId="11343C7B" w14:textId="77777777">
        <w:tc>
          <w:tcPr>
            <w:tcW w:w="679" w:type="dxa"/>
            <w:vMerge/>
            <w:vAlign w:val="center"/>
          </w:tcPr>
          <w:p w14:paraId="1C7C92C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2189F88" w14:textId="77777777" w:rsidR="00C84FA0" w:rsidRDefault="00DB5C2B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AD152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1075" w:type="dxa"/>
            <w:vAlign w:val="center"/>
          </w:tcPr>
          <w:p w14:paraId="4C12210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6E8B21C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A9AB2C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4BC8F85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77EB49F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188068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</w:tr>
      <w:tr w:rsidR="00C84FA0" w14:paraId="0A04546C" w14:textId="77777777">
        <w:tc>
          <w:tcPr>
            <w:tcW w:w="679" w:type="dxa"/>
            <w:vMerge/>
            <w:vAlign w:val="center"/>
          </w:tcPr>
          <w:p w14:paraId="1C00E45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44DD82" w14:textId="77777777" w:rsidR="00C84FA0" w:rsidRDefault="00DB5C2B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F2A0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58.52</w:t>
            </w:r>
          </w:p>
        </w:tc>
        <w:tc>
          <w:tcPr>
            <w:tcW w:w="1075" w:type="dxa"/>
            <w:vAlign w:val="center"/>
          </w:tcPr>
          <w:p w14:paraId="23FFDFD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2A3B07D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5A8503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151A460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2BFCE0D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1F4A8CB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57.64</w:t>
            </w:r>
          </w:p>
        </w:tc>
      </w:tr>
      <w:tr w:rsidR="00C84FA0" w14:paraId="0BD2C798" w14:textId="77777777">
        <w:tc>
          <w:tcPr>
            <w:tcW w:w="679" w:type="dxa"/>
            <w:vMerge/>
            <w:vAlign w:val="center"/>
          </w:tcPr>
          <w:p w14:paraId="632758D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7885DB6" w14:textId="77777777" w:rsidR="00C84FA0" w:rsidRDefault="00DB5C2B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800A0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1075" w:type="dxa"/>
            <w:vAlign w:val="center"/>
          </w:tcPr>
          <w:p w14:paraId="5C0C77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140.67</w:t>
            </w:r>
          </w:p>
        </w:tc>
        <w:tc>
          <w:tcPr>
            <w:tcW w:w="905" w:type="dxa"/>
            <w:vAlign w:val="center"/>
          </w:tcPr>
          <w:p w14:paraId="6556C00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 w14:paraId="4C1159C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05" w:type="dxa"/>
            <w:vAlign w:val="center"/>
          </w:tcPr>
          <w:p w14:paraId="50AF137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905" w:type="dxa"/>
            <w:vAlign w:val="center"/>
          </w:tcPr>
          <w:p w14:paraId="6789CD8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05" w:type="dxa"/>
            <w:vAlign w:val="center"/>
          </w:tcPr>
          <w:p w14:paraId="2C9FDC4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14.06</w:t>
            </w:r>
          </w:p>
        </w:tc>
      </w:tr>
      <w:tr w:rsidR="00C84FA0" w14:paraId="7BEB61FB" w14:textId="77777777">
        <w:tc>
          <w:tcPr>
            <w:tcW w:w="679" w:type="dxa"/>
            <w:vMerge/>
            <w:vAlign w:val="center"/>
          </w:tcPr>
          <w:p w14:paraId="303FDB5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CEC9F7" w14:textId="77777777" w:rsidR="00C84FA0" w:rsidRDefault="00DB5C2B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26BA0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1075" w:type="dxa"/>
            <w:vAlign w:val="center"/>
          </w:tcPr>
          <w:p w14:paraId="1CBBB2A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7C274A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023AC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94E34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DF89C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EB5B4F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77D5974B" w14:textId="77777777">
        <w:tc>
          <w:tcPr>
            <w:tcW w:w="679" w:type="dxa"/>
            <w:vMerge/>
            <w:vAlign w:val="center"/>
          </w:tcPr>
          <w:p w14:paraId="101AD19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FE888EA" w14:textId="77777777" w:rsidR="00C84FA0" w:rsidRDefault="00DB5C2B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D9762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1075" w:type="dxa"/>
            <w:vAlign w:val="center"/>
          </w:tcPr>
          <w:p w14:paraId="1F9603B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tcW w:w="905" w:type="dxa"/>
            <w:vAlign w:val="center"/>
          </w:tcPr>
          <w:p w14:paraId="591A607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63F4C51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403B201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3749CB9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25137E0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2C550F89" w14:textId="77777777">
        <w:tc>
          <w:tcPr>
            <w:tcW w:w="679" w:type="dxa"/>
            <w:vMerge/>
            <w:vAlign w:val="center"/>
          </w:tcPr>
          <w:p w14:paraId="581A1B8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9EA025" w14:textId="77777777" w:rsidR="00C84FA0" w:rsidRDefault="00DB5C2B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729BA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1075" w:type="dxa"/>
            <w:vAlign w:val="center"/>
          </w:tcPr>
          <w:p w14:paraId="03CB665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D20C78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93764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2DAC1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305C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5E57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4B1D171F" w14:textId="77777777">
        <w:tc>
          <w:tcPr>
            <w:tcW w:w="679" w:type="dxa"/>
            <w:vMerge/>
            <w:vAlign w:val="center"/>
          </w:tcPr>
          <w:p w14:paraId="5641D64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C57380" w14:textId="77777777" w:rsidR="00C84FA0" w:rsidRDefault="00DB5C2B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ECC0F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1075" w:type="dxa"/>
            <w:vAlign w:val="center"/>
          </w:tcPr>
          <w:p w14:paraId="48B3271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35.08</w:t>
            </w:r>
          </w:p>
        </w:tc>
        <w:tc>
          <w:tcPr>
            <w:tcW w:w="905" w:type="dxa"/>
            <w:vAlign w:val="center"/>
          </w:tcPr>
          <w:p w14:paraId="1BF0282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674219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14:paraId="6DD40EE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7B4B9E8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1F0CDA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09948CCD" w14:textId="77777777">
        <w:tc>
          <w:tcPr>
            <w:tcW w:w="679" w:type="dxa"/>
            <w:vMerge/>
            <w:vAlign w:val="center"/>
          </w:tcPr>
          <w:p w14:paraId="360CEC9C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DDE92D" w14:textId="77777777" w:rsidR="00C84FA0" w:rsidRDefault="00DB5C2B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7284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1075" w:type="dxa"/>
            <w:vAlign w:val="center"/>
          </w:tcPr>
          <w:p w14:paraId="18E1303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05" w:type="dxa"/>
            <w:vAlign w:val="center"/>
          </w:tcPr>
          <w:p w14:paraId="1202A01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09C384F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2CD0DAF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5" w:type="dxa"/>
            <w:vAlign w:val="center"/>
          </w:tcPr>
          <w:p w14:paraId="636BEF8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3ED196D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567870D6" w14:textId="77777777">
        <w:tc>
          <w:tcPr>
            <w:tcW w:w="679" w:type="dxa"/>
            <w:vMerge/>
            <w:vAlign w:val="center"/>
          </w:tcPr>
          <w:p w14:paraId="22EA4E0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BFDC7A" w14:textId="77777777" w:rsidR="00C84FA0" w:rsidRDefault="00DB5C2B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79F2D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1075" w:type="dxa"/>
            <w:vAlign w:val="center"/>
          </w:tcPr>
          <w:p w14:paraId="4964DB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D4FF5F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9C30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F94B7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D1C81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5F6C1E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35B49338" w14:textId="77777777">
        <w:tc>
          <w:tcPr>
            <w:tcW w:w="679" w:type="dxa"/>
            <w:vMerge/>
            <w:vAlign w:val="center"/>
          </w:tcPr>
          <w:p w14:paraId="658DA00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5400D2D" w14:textId="77777777" w:rsidR="00C84FA0" w:rsidRDefault="00DB5C2B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461D6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1075" w:type="dxa"/>
            <w:vAlign w:val="center"/>
          </w:tcPr>
          <w:p w14:paraId="6DE3297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tcW w:w="905" w:type="dxa"/>
            <w:vAlign w:val="center"/>
          </w:tcPr>
          <w:p w14:paraId="3EBAE91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238DD59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134752A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14:paraId="323A99E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0D2DEB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7F4B1D44" w14:textId="77777777">
        <w:tc>
          <w:tcPr>
            <w:tcW w:w="679" w:type="dxa"/>
            <w:vMerge/>
            <w:vAlign w:val="center"/>
          </w:tcPr>
          <w:p w14:paraId="6B80931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990CEA" w14:textId="77777777" w:rsidR="00C84FA0" w:rsidRDefault="00DB5C2B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91423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1075" w:type="dxa"/>
            <w:vAlign w:val="center"/>
          </w:tcPr>
          <w:p w14:paraId="2FA58C8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tcW w:w="905" w:type="dxa"/>
            <w:vAlign w:val="center"/>
          </w:tcPr>
          <w:p w14:paraId="7D0CBD0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6CBCB94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1F1C4C2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1BA173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1BD96D8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40F16D11" w14:textId="77777777">
        <w:tc>
          <w:tcPr>
            <w:tcW w:w="679" w:type="dxa"/>
            <w:vMerge/>
            <w:vAlign w:val="center"/>
          </w:tcPr>
          <w:p w14:paraId="7FAEC25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639C56" w14:textId="77777777" w:rsidR="00C84FA0" w:rsidRDefault="00DB5C2B"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7189B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1075" w:type="dxa"/>
            <w:vAlign w:val="center"/>
          </w:tcPr>
          <w:p w14:paraId="64BE63F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905" w:type="dxa"/>
            <w:vAlign w:val="center"/>
          </w:tcPr>
          <w:p w14:paraId="770EC7A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0D0D932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CD412F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4EE883F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491B8CB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6B052A9C" w14:textId="77777777">
        <w:tc>
          <w:tcPr>
            <w:tcW w:w="679" w:type="dxa"/>
            <w:vMerge/>
            <w:vAlign w:val="center"/>
          </w:tcPr>
          <w:p w14:paraId="08F20E4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1B73BE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D341CB6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1075" w:type="dxa"/>
            <w:vAlign w:val="center"/>
          </w:tcPr>
          <w:p w14:paraId="133E400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11069.94</w:t>
            </w:r>
          </w:p>
        </w:tc>
        <w:tc>
          <w:tcPr>
            <w:tcW w:w="905" w:type="dxa"/>
            <w:vAlign w:val="center"/>
          </w:tcPr>
          <w:p w14:paraId="562BBC3D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41493</w:t>
            </w:r>
          </w:p>
        </w:tc>
        <w:tc>
          <w:tcPr>
            <w:tcW w:w="905" w:type="dxa"/>
            <w:vAlign w:val="center"/>
          </w:tcPr>
          <w:p w14:paraId="66E14C9F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15563</w:t>
            </w:r>
          </w:p>
        </w:tc>
        <w:tc>
          <w:tcPr>
            <w:tcW w:w="905" w:type="dxa"/>
            <w:vAlign w:val="center"/>
          </w:tcPr>
          <w:p w14:paraId="6C454F25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25930</w:t>
            </w:r>
          </w:p>
        </w:tc>
        <w:tc>
          <w:tcPr>
            <w:tcW w:w="905" w:type="dxa"/>
            <w:vAlign w:val="center"/>
          </w:tcPr>
          <w:p w14:paraId="39FA210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35.99</w:t>
            </w:r>
          </w:p>
        </w:tc>
        <w:tc>
          <w:tcPr>
            <w:tcW w:w="905" w:type="dxa"/>
            <w:vAlign w:val="center"/>
          </w:tcPr>
          <w:p w14:paraId="4BD2A4B2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26.47</w:t>
            </w:r>
          </w:p>
        </w:tc>
      </w:tr>
      <w:tr w:rsidR="00C84FA0" w14:paraId="11FB22BD" w14:textId="77777777">
        <w:tc>
          <w:tcPr>
            <w:tcW w:w="679" w:type="dxa"/>
            <w:vMerge w:val="restart"/>
            <w:vAlign w:val="center"/>
          </w:tcPr>
          <w:p w14:paraId="40409CBB" w14:textId="77777777" w:rsidR="00C84FA0" w:rsidRDefault="00DB5C2B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9C987BB" w14:textId="77777777" w:rsidR="00C84FA0" w:rsidRDefault="00DB5C2B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68C3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355.15</w:t>
            </w:r>
          </w:p>
        </w:tc>
        <w:tc>
          <w:tcPr>
            <w:tcW w:w="1075" w:type="dxa"/>
            <w:vAlign w:val="center"/>
          </w:tcPr>
          <w:p w14:paraId="352423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2663.62</w:t>
            </w:r>
          </w:p>
        </w:tc>
        <w:tc>
          <w:tcPr>
            <w:tcW w:w="905" w:type="dxa"/>
            <w:vAlign w:val="center"/>
          </w:tcPr>
          <w:p w14:paraId="4668BB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9984</w:t>
            </w:r>
          </w:p>
        </w:tc>
        <w:tc>
          <w:tcPr>
            <w:tcW w:w="905" w:type="dxa"/>
            <w:vAlign w:val="center"/>
          </w:tcPr>
          <w:p w14:paraId="3AEEA76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905" w:type="dxa"/>
            <w:vAlign w:val="center"/>
          </w:tcPr>
          <w:p w14:paraId="7099A65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6239</w:t>
            </w:r>
          </w:p>
        </w:tc>
        <w:tc>
          <w:tcPr>
            <w:tcW w:w="905" w:type="dxa"/>
            <w:vAlign w:val="center"/>
          </w:tcPr>
          <w:p w14:paraId="5190063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tcW w:w="905" w:type="dxa"/>
            <w:vAlign w:val="center"/>
          </w:tcPr>
          <w:p w14:paraId="1D4C44E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28.11</w:t>
            </w:r>
          </w:p>
        </w:tc>
      </w:tr>
      <w:tr w:rsidR="00C84FA0" w14:paraId="226E64D7" w14:textId="77777777">
        <w:tc>
          <w:tcPr>
            <w:tcW w:w="679" w:type="dxa"/>
            <w:vMerge/>
            <w:vAlign w:val="center"/>
          </w:tcPr>
          <w:p w14:paraId="6A706C9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021AEA" w14:textId="77777777" w:rsidR="00C84FA0" w:rsidRDefault="00DB5C2B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CF893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1075" w:type="dxa"/>
            <w:vAlign w:val="center"/>
          </w:tcPr>
          <w:p w14:paraId="39CF760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66EF676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095E75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7D8C58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221DD5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6DA307C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20.28</w:t>
            </w:r>
          </w:p>
        </w:tc>
      </w:tr>
      <w:tr w:rsidR="00C84FA0" w14:paraId="10EFB37A" w14:textId="77777777">
        <w:tc>
          <w:tcPr>
            <w:tcW w:w="679" w:type="dxa"/>
            <w:vMerge/>
            <w:vAlign w:val="center"/>
          </w:tcPr>
          <w:p w14:paraId="001F563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3B21BE" w14:textId="77777777" w:rsidR="00C84FA0" w:rsidRDefault="00DB5C2B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8A64D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1075" w:type="dxa"/>
            <w:vAlign w:val="center"/>
          </w:tcPr>
          <w:p w14:paraId="084B8D2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5572231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6B9567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5F35F72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345785A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1CAF6C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</w:tr>
      <w:tr w:rsidR="00C84FA0" w14:paraId="383F146B" w14:textId="77777777">
        <w:tc>
          <w:tcPr>
            <w:tcW w:w="679" w:type="dxa"/>
            <w:vMerge/>
            <w:vAlign w:val="center"/>
          </w:tcPr>
          <w:p w14:paraId="56C4FF5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E84E3BB" w14:textId="77777777" w:rsidR="00C84FA0" w:rsidRDefault="00DB5C2B"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21541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113.44</w:t>
            </w:r>
          </w:p>
        </w:tc>
        <w:tc>
          <w:tcPr>
            <w:tcW w:w="1075" w:type="dxa"/>
            <w:vAlign w:val="center"/>
          </w:tcPr>
          <w:p w14:paraId="38A3404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69E4F84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101556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1D9787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592549A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06885C0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29.74</w:t>
            </w:r>
          </w:p>
        </w:tc>
      </w:tr>
      <w:tr w:rsidR="00C84FA0" w14:paraId="65B7335B" w14:textId="77777777">
        <w:tc>
          <w:tcPr>
            <w:tcW w:w="679" w:type="dxa"/>
            <w:vMerge/>
            <w:vAlign w:val="center"/>
          </w:tcPr>
          <w:p w14:paraId="66FF1639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04823D" w14:textId="77777777" w:rsidR="00C84FA0" w:rsidRDefault="00DB5C2B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054F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105.77</w:t>
            </w:r>
          </w:p>
        </w:tc>
        <w:tc>
          <w:tcPr>
            <w:tcW w:w="1075" w:type="dxa"/>
            <w:vAlign w:val="center"/>
          </w:tcPr>
          <w:p w14:paraId="49D4408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6EBD0E1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65D2F41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68EA8E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095DA8F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6929052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31.90</w:t>
            </w:r>
          </w:p>
        </w:tc>
      </w:tr>
      <w:tr w:rsidR="00C84FA0" w14:paraId="373C5721" w14:textId="77777777">
        <w:tc>
          <w:tcPr>
            <w:tcW w:w="679" w:type="dxa"/>
            <w:vMerge/>
            <w:vAlign w:val="center"/>
          </w:tcPr>
          <w:p w14:paraId="403A1EDF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BF31AC" w14:textId="77777777" w:rsidR="00C84FA0" w:rsidRDefault="00DB5C2B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E1531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102.05</w:t>
            </w:r>
          </w:p>
        </w:tc>
        <w:tc>
          <w:tcPr>
            <w:tcW w:w="1075" w:type="dxa"/>
            <w:vAlign w:val="center"/>
          </w:tcPr>
          <w:p w14:paraId="0C3DC81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3931E44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4A108F4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7854814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5CF1A59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3D6A6F4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33.06</w:t>
            </w:r>
          </w:p>
        </w:tc>
      </w:tr>
      <w:tr w:rsidR="00C84FA0" w14:paraId="14DFB5BE" w14:textId="77777777">
        <w:tc>
          <w:tcPr>
            <w:tcW w:w="679" w:type="dxa"/>
            <w:vMerge/>
            <w:vAlign w:val="center"/>
          </w:tcPr>
          <w:p w14:paraId="20E7606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696FCF" w14:textId="77777777" w:rsidR="00C84FA0" w:rsidRDefault="00DB5C2B"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F33AB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97.82</w:t>
            </w:r>
          </w:p>
        </w:tc>
        <w:tc>
          <w:tcPr>
            <w:tcW w:w="1075" w:type="dxa"/>
            <w:vAlign w:val="center"/>
          </w:tcPr>
          <w:p w14:paraId="5820EC4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0216340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28D75D5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6923C5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1C63086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1E46957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34.49</w:t>
            </w:r>
          </w:p>
        </w:tc>
      </w:tr>
      <w:tr w:rsidR="00C84FA0" w14:paraId="3F43A914" w14:textId="77777777">
        <w:tc>
          <w:tcPr>
            <w:tcW w:w="679" w:type="dxa"/>
            <w:vMerge/>
            <w:vAlign w:val="center"/>
          </w:tcPr>
          <w:p w14:paraId="654BFB82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EFCA0FD" w14:textId="77777777" w:rsidR="00C84FA0" w:rsidRDefault="00DB5C2B"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B8DFE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97.72</w:t>
            </w:r>
          </w:p>
        </w:tc>
        <w:tc>
          <w:tcPr>
            <w:tcW w:w="1075" w:type="dxa"/>
            <w:vAlign w:val="center"/>
          </w:tcPr>
          <w:p w14:paraId="4B73750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275D063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6C3B40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0CDD96A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2BE8798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108AFE1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34.52</w:t>
            </w:r>
          </w:p>
        </w:tc>
      </w:tr>
      <w:tr w:rsidR="00C84FA0" w14:paraId="36B772EC" w14:textId="77777777">
        <w:tc>
          <w:tcPr>
            <w:tcW w:w="679" w:type="dxa"/>
            <w:vMerge/>
            <w:vAlign w:val="center"/>
          </w:tcPr>
          <w:p w14:paraId="21BA387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015CD2F" w14:textId="77777777" w:rsidR="00C84FA0" w:rsidRDefault="00DB5C2B"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D394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  <w:tc>
          <w:tcPr>
            <w:tcW w:w="1075" w:type="dxa"/>
            <w:vAlign w:val="center"/>
          </w:tcPr>
          <w:p w14:paraId="7C3B0A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001ED4B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9D2D6A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6880C52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2F17D8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40D7ED4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</w:tr>
      <w:tr w:rsidR="00C84FA0" w14:paraId="0E67E736" w14:textId="77777777">
        <w:tc>
          <w:tcPr>
            <w:tcW w:w="679" w:type="dxa"/>
            <w:vMerge/>
            <w:vAlign w:val="center"/>
          </w:tcPr>
          <w:p w14:paraId="36C09A4E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EC829F" w14:textId="77777777" w:rsidR="00C84FA0" w:rsidRDefault="00DB5C2B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5BD0E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58.52</w:t>
            </w:r>
          </w:p>
        </w:tc>
        <w:tc>
          <w:tcPr>
            <w:tcW w:w="1075" w:type="dxa"/>
            <w:vAlign w:val="center"/>
          </w:tcPr>
          <w:p w14:paraId="3669D7C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1588C1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A8424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7A6C709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2D2945E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236C579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57.64</w:t>
            </w:r>
          </w:p>
        </w:tc>
      </w:tr>
      <w:tr w:rsidR="00C84FA0" w14:paraId="091716DE" w14:textId="77777777">
        <w:tc>
          <w:tcPr>
            <w:tcW w:w="679" w:type="dxa"/>
            <w:vMerge/>
            <w:vAlign w:val="center"/>
          </w:tcPr>
          <w:p w14:paraId="431DC96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C52706" w14:textId="77777777" w:rsidR="00C84FA0" w:rsidRDefault="00DB5C2B"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76F58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1075" w:type="dxa"/>
            <w:vAlign w:val="center"/>
          </w:tcPr>
          <w:p w14:paraId="64B55E6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CF2ADA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FC56D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9BCC3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F66BF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697D01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2BC44D28" w14:textId="77777777">
        <w:tc>
          <w:tcPr>
            <w:tcW w:w="679" w:type="dxa"/>
            <w:vMerge/>
            <w:vAlign w:val="center"/>
          </w:tcPr>
          <w:p w14:paraId="55D4F693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043A85" w14:textId="77777777" w:rsidR="00C84FA0" w:rsidRDefault="00DB5C2B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45E75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1075" w:type="dxa"/>
            <w:vAlign w:val="center"/>
          </w:tcPr>
          <w:p w14:paraId="53C8EB7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DFD2B0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68E2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B5924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BA4B9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BF1F15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64407DBA" w14:textId="77777777">
        <w:tc>
          <w:tcPr>
            <w:tcW w:w="679" w:type="dxa"/>
            <w:vMerge/>
            <w:vAlign w:val="center"/>
          </w:tcPr>
          <w:p w14:paraId="24D0B400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5962DE0" w14:textId="77777777" w:rsidR="00C84FA0" w:rsidRDefault="00DB5C2B"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6AEE5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1075" w:type="dxa"/>
            <w:vAlign w:val="center"/>
          </w:tcPr>
          <w:p w14:paraId="2A45BB0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tcW w:w="905" w:type="dxa"/>
            <w:vAlign w:val="center"/>
          </w:tcPr>
          <w:p w14:paraId="50258D7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4BB184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7435BE2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4CCDB8B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0B33FB6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73821DA6" w14:textId="77777777">
        <w:tc>
          <w:tcPr>
            <w:tcW w:w="679" w:type="dxa"/>
            <w:vMerge/>
            <w:vAlign w:val="center"/>
          </w:tcPr>
          <w:p w14:paraId="1924243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A8DE4B7" w14:textId="77777777" w:rsidR="00C84FA0" w:rsidRDefault="00DB5C2B"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8C03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1075" w:type="dxa"/>
            <w:vAlign w:val="center"/>
          </w:tcPr>
          <w:p w14:paraId="2676748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960D64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0931F8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CEB83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7D9D2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103A2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2DE0042A" w14:textId="77777777">
        <w:tc>
          <w:tcPr>
            <w:tcW w:w="679" w:type="dxa"/>
            <w:vMerge/>
            <w:vAlign w:val="center"/>
          </w:tcPr>
          <w:p w14:paraId="61B8677B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A66D563" w14:textId="77777777" w:rsidR="00C84FA0" w:rsidRDefault="00DB5C2B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1532E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1075" w:type="dxa"/>
            <w:vAlign w:val="center"/>
          </w:tcPr>
          <w:p w14:paraId="064E65D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35.08</w:t>
            </w:r>
          </w:p>
        </w:tc>
        <w:tc>
          <w:tcPr>
            <w:tcW w:w="905" w:type="dxa"/>
            <w:vAlign w:val="center"/>
          </w:tcPr>
          <w:p w14:paraId="08A4C89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34B0DF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14:paraId="0081522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7C3A64E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673D187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22BD0751" w14:textId="77777777">
        <w:tc>
          <w:tcPr>
            <w:tcW w:w="679" w:type="dxa"/>
            <w:vMerge/>
            <w:vAlign w:val="center"/>
          </w:tcPr>
          <w:p w14:paraId="060C99E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79C455" w14:textId="77777777" w:rsidR="00C84FA0" w:rsidRDefault="00DB5C2B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6DC34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1075" w:type="dxa"/>
            <w:vAlign w:val="center"/>
          </w:tcPr>
          <w:p w14:paraId="4BEA335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05" w:type="dxa"/>
            <w:vAlign w:val="center"/>
          </w:tcPr>
          <w:p w14:paraId="72BF9C2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14:paraId="3BD6ED1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3F538D7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5" w:type="dxa"/>
            <w:vAlign w:val="center"/>
          </w:tcPr>
          <w:p w14:paraId="0366C17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18196ED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44764C6E" w14:textId="77777777">
        <w:tc>
          <w:tcPr>
            <w:tcW w:w="679" w:type="dxa"/>
            <w:vMerge/>
            <w:vAlign w:val="center"/>
          </w:tcPr>
          <w:p w14:paraId="48CE7B87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465C05D" w14:textId="77777777" w:rsidR="00C84FA0" w:rsidRDefault="00DB5C2B"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916C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1075" w:type="dxa"/>
            <w:vAlign w:val="center"/>
          </w:tcPr>
          <w:p w14:paraId="6C09C27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D75E57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F19DF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44DC8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CBEBF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C278DC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3ECC9D1C" w14:textId="77777777">
        <w:tc>
          <w:tcPr>
            <w:tcW w:w="679" w:type="dxa"/>
            <w:vMerge/>
            <w:vAlign w:val="center"/>
          </w:tcPr>
          <w:p w14:paraId="095EE2AB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2A7145" w14:textId="77777777" w:rsidR="00C84FA0" w:rsidRDefault="00DB5C2B"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4831E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1075" w:type="dxa"/>
            <w:vAlign w:val="center"/>
          </w:tcPr>
          <w:p w14:paraId="7FAFD3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tcW w:w="905" w:type="dxa"/>
            <w:vAlign w:val="center"/>
          </w:tcPr>
          <w:p w14:paraId="1757418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097990C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17B375F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14:paraId="5AC03DA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1C09CB6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5018A56F" w14:textId="77777777">
        <w:tc>
          <w:tcPr>
            <w:tcW w:w="679" w:type="dxa"/>
            <w:vMerge/>
            <w:vAlign w:val="center"/>
          </w:tcPr>
          <w:p w14:paraId="4AB41696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9D3430B" w14:textId="77777777" w:rsidR="00C84FA0" w:rsidRDefault="00DB5C2B"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FF2E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1075" w:type="dxa"/>
            <w:vAlign w:val="center"/>
          </w:tcPr>
          <w:p w14:paraId="36D791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tcW w:w="905" w:type="dxa"/>
            <w:vAlign w:val="center"/>
          </w:tcPr>
          <w:p w14:paraId="06E515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1D7BED9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656E93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3F3CB1C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167CE2E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0E13BE51" w14:textId="77777777">
        <w:tc>
          <w:tcPr>
            <w:tcW w:w="679" w:type="dxa"/>
            <w:vMerge/>
            <w:vAlign w:val="center"/>
          </w:tcPr>
          <w:p w14:paraId="5C8F690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BD9D0C" w14:textId="77777777" w:rsidR="00C84FA0" w:rsidRDefault="00DB5C2B"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3E84D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1075" w:type="dxa"/>
            <w:vAlign w:val="center"/>
          </w:tcPr>
          <w:p w14:paraId="6E7BF24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905" w:type="dxa"/>
            <w:vAlign w:val="center"/>
          </w:tcPr>
          <w:p w14:paraId="240A0EC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14:paraId="30E55CF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6A2CD29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5498AB2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7FEBA48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0F6B51D8" w14:textId="77777777">
        <w:tc>
          <w:tcPr>
            <w:tcW w:w="679" w:type="dxa"/>
            <w:vMerge/>
            <w:vAlign w:val="center"/>
          </w:tcPr>
          <w:p w14:paraId="2678D2DD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3E2CEC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04E1BE5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1075" w:type="dxa"/>
            <w:vAlign w:val="center"/>
          </w:tcPr>
          <w:p w14:paraId="2F9108F1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10929.27</w:t>
            </w:r>
          </w:p>
        </w:tc>
        <w:tc>
          <w:tcPr>
            <w:tcW w:w="905" w:type="dxa"/>
            <w:vAlign w:val="center"/>
          </w:tcPr>
          <w:p w14:paraId="6A10DCD7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40965</w:t>
            </w:r>
          </w:p>
        </w:tc>
        <w:tc>
          <w:tcPr>
            <w:tcW w:w="905" w:type="dxa"/>
            <w:vAlign w:val="center"/>
          </w:tcPr>
          <w:p w14:paraId="23F51566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15365</w:t>
            </w:r>
          </w:p>
        </w:tc>
        <w:tc>
          <w:tcPr>
            <w:tcW w:w="905" w:type="dxa"/>
            <w:vAlign w:val="center"/>
          </w:tcPr>
          <w:p w14:paraId="0C42B61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25600</w:t>
            </w:r>
          </w:p>
        </w:tc>
        <w:tc>
          <w:tcPr>
            <w:tcW w:w="905" w:type="dxa"/>
            <w:vAlign w:val="center"/>
          </w:tcPr>
          <w:p w14:paraId="765111A8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35.53</w:t>
            </w:r>
          </w:p>
        </w:tc>
        <w:tc>
          <w:tcPr>
            <w:tcW w:w="905" w:type="dxa"/>
            <w:vAlign w:val="center"/>
          </w:tcPr>
          <w:p w14:paraId="1F1F50C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26.13</w:t>
            </w:r>
          </w:p>
        </w:tc>
      </w:tr>
      <w:tr w:rsidR="00C84FA0" w14:paraId="337F2845" w14:textId="77777777">
        <w:tc>
          <w:tcPr>
            <w:tcW w:w="679" w:type="dxa"/>
            <w:vMerge w:val="restart"/>
            <w:vAlign w:val="center"/>
          </w:tcPr>
          <w:p w14:paraId="232F73A2" w14:textId="77777777" w:rsidR="00C84FA0" w:rsidRDefault="00DB5C2B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E73CF1D" w14:textId="77777777" w:rsidR="00C84FA0" w:rsidRDefault="00DB5C2B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DD6D6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847.58</w:t>
            </w:r>
          </w:p>
        </w:tc>
        <w:tc>
          <w:tcPr>
            <w:tcW w:w="1075" w:type="dxa"/>
            <w:vAlign w:val="center"/>
          </w:tcPr>
          <w:p w14:paraId="28BA77D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900.00</w:t>
            </w:r>
          </w:p>
        </w:tc>
        <w:tc>
          <w:tcPr>
            <w:tcW w:w="905" w:type="dxa"/>
            <w:vAlign w:val="center"/>
          </w:tcPr>
          <w:p w14:paraId="1495075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4486FD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14:paraId="59F6C0D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6A5144C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4AC99C5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</w:tr>
      <w:tr w:rsidR="00C84FA0" w14:paraId="5F9C9523" w14:textId="77777777">
        <w:tc>
          <w:tcPr>
            <w:tcW w:w="679" w:type="dxa"/>
            <w:vMerge/>
            <w:vAlign w:val="center"/>
          </w:tcPr>
          <w:p w14:paraId="3038AC2B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931C3F1" w14:textId="77777777" w:rsidR="00C84FA0" w:rsidRDefault="00DB5C2B"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36B19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1075" w:type="dxa"/>
            <w:vAlign w:val="center"/>
          </w:tcPr>
          <w:p w14:paraId="2E48D5AA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tcW w:w="905" w:type="dxa"/>
            <w:vAlign w:val="center"/>
          </w:tcPr>
          <w:p w14:paraId="3B39976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2B7115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2C59FCA5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133E1B8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50B234B3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11352FA6" w14:textId="77777777">
        <w:tc>
          <w:tcPr>
            <w:tcW w:w="679" w:type="dxa"/>
            <w:vMerge/>
            <w:vAlign w:val="center"/>
          </w:tcPr>
          <w:p w14:paraId="15123EF4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805C4F1" w14:textId="77777777" w:rsidR="00C84FA0" w:rsidRDefault="00DB5C2B"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615B7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1075" w:type="dxa"/>
            <w:vAlign w:val="center"/>
          </w:tcPr>
          <w:p w14:paraId="01FFDA0D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F5CE01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0CC0A0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46797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ADAA2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466A78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27E63BC9" w14:textId="77777777">
        <w:tc>
          <w:tcPr>
            <w:tcW w:w="679" w:type="dxa"/>
            <w:vMerge/>
            <w:vAlign w:val="center"/>
          </w:tcPr>
          <w:p w14:paraId="4071ABBA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D5CFCA" w14:textId="77777777" w:rsidR="00C84FA0" w:rsidRDefault="00DB5C2B"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9174B1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1075" w:type="dxa"/>
            <w:vAlign w:val="center"/>
          </w:tcPr>
          <w:p w14:paraId="13366AE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35.08</w:t>
            </w:r>
          </w:p>
        </w:tc>
        <w:tc>
          <w:tcPr>
            <w:tcW w:w="905" w:type="dxa"/>
            <w:vAlign w:val="center"/>
          </w:tcPr>
          <w:p w14:paraId="29AF7656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4B5B7BF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14:paraId="0FB05BF9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7BC528B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55B8A6DC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5.62</w:t>
            </w:r>
          </w:p>
        </w:tc>
      </w:tr>
      <w:tr w:rsidR="00C84FA0" w14:paraId="2FF8731E" w14:textId="77777777">
        <w:tc>
          <w:tcPr>
            <w:tcW w:w="679" w:type="dxa"/>
            <w:vMerge/>
            <w:vAlign w:val="center"/>
          </w:tcPr>
          <w:p w14:paraId="46905D25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B522717" w14:textId="77777777" w:rsidR="00C84FA0" w:rsidRDefault="00DB5C2B"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B25E3F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1075" w:type="dxa"/>
            <w:vAlign w:val="center"/>
          </w:tcPr>
          <w:p w14:paraId="1AD655E7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BAA4F8B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BA4C0E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0496A4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13FE7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A1558B2" w14:textId="77777777" w:rsidR="00C84FA0" w:rsidRDefault="00DB5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C84FA0" w14:paraId="427172FC" w14:textId="77777777">
        <w:tc>
          <w:tcPr>
            <w:tcW w:w="679" w:type="dxa"/>
            <w:vMerge/>
            <w:vAlign w:val="center"/>
          </w:tcPr>
          <w:p w14:paraId="69650031" w14:textId="77777777" w:rsidR="00C84FA0" w:rsidRDefault="00C84FA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2C53DC7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3DFDD4D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941</w:t>
            </w:r>
          </w:p>
        </w:tc>
        <w:tc>
          <w:tcPr>
            <w:tcW w:w="1075" w:type="dxa"/>
            <w:vAlign w:val="center"/>
          </w:tcPr>
          <w:p w14:paraId="7E399CE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972.74</w:t>
            </w:r>
          </w:p>
        </w:tc>
        <w:tc>
          <w:tcPr>
            <w:tcW w:w="905" w:type="dxa"/>
            <w:vAlign w:val="center"/>
          </w:tcPr>
          <w:p w14:paraId="034614A8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3646</w:t>
            </w:r>
          </w:p>
        </w:tc>
        <w:tc>
          <w:tcPr>
            <w:tcW w:w="905" w:type="dxa"/>
            <w:vAlign w:val="center"/>
          </w:tcPr>
          <w:p w14:paraId="32931B84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1368</w:t>
            </w:r>
          </w:p>
        </w:tc>
        <w:tc>
          <w:tcPr>
            <w:tcW w:w="905" w:type="dxa"/>
            <w:vAlign w:val="center"/>
          </w:tcPr>
          <w:p w14:paraId="5093706B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2279</w:t>
            </w:r>
          </w:p>
        </w:tc>
        <w:tc>
          <w:tcPr>
            <w:tcW w:w="905" w:type="dxa"/>
            <w:vAlign w:val="center"/>
          </w:tcPr>
          <w:p w14:paraId="434CA511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3.16</w:t>
            </w:r>
          </w:p>
        </w:tc>
        <w:tc>
          <w:tcPr>
            <w:tcW w:w="905" w:type="dxa"/>
            <w:vAlign w:val="center"/>
          </w:tcPr>
          <w:p w14:paraId="6E65621A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3.87</w:t>
            </w:r>
          </w:p>
        </w:tc>
      </w:tr>
      <w:tr w:rsidR="00C84FA0" w14:paraId="059D2243" w14:textId="77777777">
        <w:tc>
          <w:tcPr>
            <w:tcW w:w="2875" w:type="dxa"/>
            <w:gridSpan w:val="2"/>
            <w:vAlign w:val="center"/>
          </w:tcPr>
          <w:p w14:paraId="15550AFC" w14:textId="77777777" w:rsidR="00C84FA0" w:rsidRDefault="00DB5C2B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A932C6D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8737</w:t>
            </w:r>
          </w:p>
        </w:tc>
        <w:tc>
          <w:tcPr>
            <w:tcW w:w="1075" w:type="dxa"/>
            <w:vAlign w:val="center"/>
          </w:tcPr>
          <w:p w14:paraId="7B1C4B5A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48946.34</w:t>
            </w:r>
          </w:p>
        </w:tc>
        <w:tc>
          <w:tcPr>
            <w:tcW w:w="905" w:type="dxa"/>
            <w:vAlign w:val="center"/>
          </w:tcPr>
          <w:p w14:paraId="0783C258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183462</w:t>
            </w:r>
          </w:p>
        </w:tc>
        <w:tc>
          <w:tcPr>
            <w:tcW w:w="905" w:type="dxa"/>
            <w:vAlign w:val="center"/>
          </w:tcPr>
          <w:p w14:paraId="64C36D2D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68812</w:t>
            </w:r>
          </w:p>
        </w:tc>
        <w:tc>
          <w:tcPr>
            <w:tcW w:w="905" w:type="dxa"/>
            <w:vAlign w:val="center"/>
          </w:tcPr>
          <w:p w14:paraId="384054EE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114650</w:t>
            </w:r>
          </w:p>
        </w:tc>
        <w:tc>
          <w:tcPr>
            <w:tcW w:w="905" w:type="dxa"/>
            <w:vAlign w:val="center"/>
          </w:tcPr>
          <w:p w14:paraId="1706F26C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159.14</w:t>
            </w:r>
          </w:p>
        </w:tc>
        <w:tc>
          <w:tcPr>
            <w:tcW w:w="905" w:type="dxa"/>
            <w:vAlign w:val="center"/>
          </w:tcPr>
          <w:p w14:paraId="008EE969" w14:textId="77777777" w:rsidR="00C84FA0" w:rsidRDefault="00DB5C2B">
            <w:pPr>
              <w:jc w:val="right"/>
            </w:pPr>
            <w:r>
              <w:rPr>
                <w:b/>
                <w:sz w:val="18"/>
                <w:szCs w:val="18"/>
              </w:rPr>
              <w:t>21.00</w:t>
            </w:r>
          </w:p>
        </w:tc>
      </w:tr>
    </w:tbl>
    <w:p w14:paraId="783811E5" w14:textId="77777777" w:rsidR="00C84FA0" w:rsidRDefault="00C84FA0">
      <w:pPr>
        <w:sectPr w:rsidR="00C84FA0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A137450" w14:textId="77777777" w:rsidR="00C84FA0" w:rsidRDefault="00DB5C2B">
      <w:pPr>
        <w:pStyle w:val="1"/>
        <w:rPr>
          <w:szCs w:val="24"/>
        </w:rPr>
      </w:pPr>
      <w:bookmarkStart w:id="130" w:name="_Toc123652424"/>
      <w:r>
        <w:rPr>
          <w:szCs w:val="24"/>
        </w:rPr>
        <w:lastRenderedPageBreak/>
        <w:t>房间冷负荷详细表</w:t>
      </w:r>
      <w:bookmarkEnd w:id="13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AB50F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61EDD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EF181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7C1E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A216D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2CB1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5DF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999A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C690D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AFF7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ACE31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74E141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6549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B785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93C3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EB5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262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A625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BE78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E98F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EEA9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695D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45D94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C32EB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8FC3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41E0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59E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E50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44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714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EB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ED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06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5CF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18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2C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7C783A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E5424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2BB4E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394611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C120B3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5E2C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19A80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F4C0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23EF8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B8C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C48C1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4A1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67437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B20508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5E351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72C2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D61051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3CAAB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6E56F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0C3BA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59F07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A6A2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78510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C9968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0346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6FCD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F223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6F9A5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04AF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C9371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2E79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B3FD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D90A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2ECD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511A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419A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9D70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9B88A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554D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4997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C7CF4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BD62D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4D2B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50B8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716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46B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D2A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12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DD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0E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A7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B6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5A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95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C0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</w:tr>
      <w:tr w:rsidR="00C84FA0" w14:paraId="17FA2A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C8CDD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CA7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F=43.77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K=0.42 </w:t>
            </w:r>
            <w:r>
              <w:rPr>
                <w:rFonts w:ascii="宋体" w:hAnsi="宋体"/>
                <w:sz w:val="18"/>
                <w:szCs w:val="18"/>
              </w:rPr>
              <w:t>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8A09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645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7EA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D71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0E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24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78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22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57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04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59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32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C84FA0" w14:paraId="7376E3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0B21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D5A4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E012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E41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413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7B0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7B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2E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4F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90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8A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94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AD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93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279285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74B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E14B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C804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0E8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/>
              <w:t>2049.0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BDF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/>
              <w:t>2036.1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A7F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1947.9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D2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1789.2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0A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/>
              <w:t>1649.8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2F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1649.6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82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4203.5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1D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4923.5</w:t>
            </w:r>
            <w:r>
              <w:rPr>
                <w:rFonts w:ascii="宋体" w:hAnsi="宋体"/>
                <w:sz w:val="18"/>
                <w:szCs w:val="18"/>
              </w:rPr>
              <w:br/>
              <w:t>849.6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EF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5097.2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50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4616.7</w:t>
            </w:r>
            <w:r>
              <w:rPr>
                <w:rFonts w:ascii="宋体" w:hAnsi="宋体"/>
                <w:sz w:val="18"/>
                <w:szCs w:val="18"/>
              </w:rPr>
              <w:br/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95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3687.8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</w:tr>
      <w:tr w:rsidR="00C84FA0" w14:paraId="556FE6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596A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1165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34F7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765.0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B66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800.9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DF0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E9C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1C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78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DF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4C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BF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430.3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63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0A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633.2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F2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707.1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</w:tr>
      <w:tr w:rsidR="00C84FA0" w14:paraId="6A6DEE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73F4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3BF6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F=51.18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334E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1640.5</w:t>
            </w:r>
            <w:r>
              <w:rPr>
                <w:rFonts w:ascii="宋体" w:hAnsi="宋体"/>
                <w:sz w:val="18"/>
                <w:szCs w:val="18"/>
              </w:rPr>
              <w:br/>
              <w:t>4365.1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245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1353.7</w:t>
            </w:r>
            <w:r>
              <w:rPr>
                <w:rFonts w:ascii="宋体" w:hAnsi="宋体"/>
                <w:sz w:val="18"/>
                <w:szCs w:val="18"/>
              </w:rPr>
              <w:br/>
              <w:t>6788.5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AFF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1149.6</w:t>
            </w:r>
            <w:r>
              <w:rPr>
                <w:rFonts w:ascii="宋体" w:hAnsi="宋体"/>
                <w:sz w:val="18"/>
                <w:szCs w:val="18"/>
              </w:rPr>
              <w:br/>
              <w:t>10206.3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F9A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952.1</w:t>
            </w:r>
            <w:r>
              <w:rPr>
                <w:rFonts w:ascii="宋体" w:hAnsi="宋体"/>
                <w:sz w:val="18"/>
                <w:szCs w:val="18"/>
              </w:rPr>
              <w:br/>
              <w:t>13137.3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FF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780.7</w:t>
            </w:r>
            <w:r>
              <w:rPr>
                <w:rFonts w:ascii="宋体" w:hAnsi="宋体"/>
                <w:sz w:val="18"/>
                <w:szCs w:val="18"/>
              </w:rPr>
              <w:br/>
              <w:t>14711.9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9B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633.9</w:t>
            </w:r>
            <w:r>
              <w:rPr>
                <w:rFonts w:ascii="宋体" w:hAnsi="宋体"/>
                <w:sz w:val="18"/>
                <w:szCs w:val="18"/>
              </w:rPr>
              <w:br/>
              <w:t>14911.6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94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2102.9</w:t>
            </w:r>
            <w:r>
              <w:rPr>
                <w:rFonts w:ascii="宋体" w:hAnsi="宋体"/>
                <w:sz w:val="18"/>
                <w:szCs w:val="18"/>
              </w:rPr>
              <w:br/>
              <w:t>13282.8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80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2133.3</w:t>
            </w:r>
            <w:r>
              <w:rPr>
                <w:rFonts w:ascii="宋体" w:hAnsi="宋体"/>
                <w:sz w:val="18"/>
                <w:szCs w:val="18"/>
              </w:rPr>
              <w:br/>
              <w:t>6326.0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EC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24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3193.5</w:t>
            </w:r>
            <w:r>
              <w:rPr>
                <w:rFonts w:ascii="宋体" w:hAnsi="宋体"/>
                <w:sz w:val="18"/>
                <w:szCs w:val="18"/>
              </w:rPr>
              <w:br/>
              <w:t>2523.2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51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3687.0</w:t>
            </w:r>
            <w:r>
              <w:rPr>
                <w:rFonts w:ascii="宋体" w:hAnsi="宋体"/>
                <w:sz w:val="18"/>
                <w:szCs w:val="18"/>
              </w:rPr>
              <w:br/>
              <w:t>2186.2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D1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4068.6</w:t>
            </w:r>
            <w:r>
              <w:rPr>
                <w:rFonts w:ascii="宋体" w:hAnsi="宋体"/>
                <w:sz w:val="18"/>
                <w:szCs w:val="18"/>
              </w:rPr>
              <w:br/>
              <w:t>1886.1</w:t>
            </w:r>
          </w:p>
        </w:tc>
      </w:tr>
      <w:tr w:rsidR="00C84FA0" w14:paraId="3495B7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C568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01D4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1363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-64.1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ABA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-86.3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169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-93.7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762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-103.6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CA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-111.0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11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-115.9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BF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C3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E5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38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-24.7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76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32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</w:tr>
      <w:tr w:rsidR="00C84FA0" w14:paraId="1CF8D3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47B8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3EAC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263C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BA0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20C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469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198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DF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F0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4A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-11.5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E7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83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56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237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-9.5</w:t>
            </w:r>
          </w:p>
        </w:tc>
      </w:tr>
      <w:tr w:rsidR="00C84FA0" w14:paraId="7FA38A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76D5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8B264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96DE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1737.4</w:t>
            </w:r>
            <w:r>
              <w:rPr>
                <w:rFonts w:ascii="宋体" w:hAnsi="宋体"/>
                <w:sz w:val="18"/>
                <w:szCs w:val="18"/>
              </w:rPr>
              <w:br/>
              <w:t>4902.0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A22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1489.2</w:t>
            </w:r>
            <w:r>
              <w:rPr>
                <w:rFonts w:ascii="宋体" w:hAnsi="宋体"/>
                <w:sz w:val="18"/>
                <w:szCs w:val="18"/>
              </w:rPr>
              <w:br/>
              <w:t>5088.2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AF5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1303.1</w:t>
            </w:r>
            <w:r>
              <w:rPr>
                <w:rFonts w:ascii="宋体" w:hAnsi="宋体"/>
                <w:sz w:val="18"/>
                <w:szCs w:val="18"/>
              </w:rPr>
              <w:br/>
              <w:t>5212.3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8F7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1179.0</w:t>
            </w:r>
            <w:r>
              <w:rPr>
                <w:rFonts w:ascii="宋体" w:hAnsi="宋体"/>
                <w:sz w:val="18"/>
                <w:szCs w:val="18"/>
              </w:rPr>
              <w:br/>
              <w:t>5336.4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5F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992.8</w:t>
            </w:r>
            <w:r>
              <w:rPr>
                <w:rFonts w:ascii="宋体" w:hAnsi="宋体"/>
                <w:sz w:val="18"/>
                <w:szCs w:val="18"/>
              </w:rPr>
              <w:br/>
              <w:t>5460.5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6D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5522.5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E1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2482.0</w:t>
            </w:r>
            <w:r>
              <w:rPr>
                <w:rFonts w:ascii="宋体" w:hAnsi="宋体"/>
                <w:sz w:val="18"/>
                <w:szCs w:val="18"/>
              </w:rPr>
              <w:br/>
              <w:t>5646.6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C2F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3226.6</w:t>
            </w:r>
            <w:r>
              <w:rPr>
                <w:rFonts w:ascii="宋体" w:hAnsi="宋体"/>
                <w:sz w:val="18"/>
                <w:szCs w:val="18"/>
              </w:rPr>
              <w:br/>
              <w:t>4157.4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282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3785.1</w:t>
            </w:r>
            <w:r>
              <w:rPr>
                <w:rFonts w:ascii="宋体" w:hAnsi="宋体"/>
                <w:sz w:val="18"/>
                <w:szCs w:val="18"/>
              </w:rPr>
              <w:br/>
              <w:t>3350.8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7C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4157.4</w:t>
            </w:r>
            <w:r>
              <w:rPr>
                <w:rFonts w:ascii="宋体" w:hAnsi="宋体"/>
                <w:sz w:val="18"/>
                <w:szCs w:val="18"/>
              </w:rPr>
              <w:br/>
              <w:t>2792.3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DF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4467.7</w:t>
            </w:r>
            <w:r>
              <w:rPr>
                <w:rFonts w:ascii="宋体" w:hAnsi="宋体"/>
                <w:sz w:val="18"/>
                <w:szCs w:val="18"/>
              </w:rPr>
              <w:br/>
              <w:t>2357.9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93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4715.9</w:t>
            </w:r>
            <w:r>
              <w:rPr>
                <w:rFonts w:ascii="宋体" w:hAnsi="宋体"/>
                <w:sz w:val="18"/>
                <w:szCs w:val="18"/>
              </w:rPr>
              <w:br/>
              <w:t>1985.6</w:t>
            </w:r>
          </w:p>
        </w:tc>
      </w:tr>
      <w:tr w:rsidR="00C84FA0" w14:paraId="6170E4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F25D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A804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88E0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/>
              <w:t>1778.8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D28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1820.2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05E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1861.5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176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1882.2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B6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5C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1923.6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D6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868.7</w:t>
            </w:r>
            <w:r>
              <w:rPr>
                <w:rFonts w:ascii="宋体" w:hAnsi="宋体"/>
                <w:sz w:val="18"/>
                <w:szCs w:val="18"/>
              </w:rPr>
              <w:br/>
              <w:t>1944.3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A0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1282.4</w:t>
            </w:r>
            <w:r>
              <w:rPr>
                <w:rFonts w:ascii="宋体" w:hAnsi="宋体"/>
                <w:sz w:val="18"/>
                <w:szCs w:val="18"/>
              </w:rPr>
              <w:br/>
              <w:t>1241.0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BB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1447.9</w:t>
            </w:r>
            <w:r>
              <w:rPr>
                <w:rFonts w:ascii="宋体" w:hAnsi="宋体"/>
                <w:sz w:val="18"/>
                <w:szCs w:val="18"/>
              </w:rPr>
              <w:br/>
              <w:t>806.7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64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1551.3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7D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1634.0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8C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1716.7</w:t>
            </w:r>
            <w:r>
              <w:rPr>
                <w:rFonts w:ascii="宋体" w:hAnsi="宋体"/>
                <w:sz w:val="18"/>
                <w:szCs w:val="18"/>
              </w:rPr>
              <w:br/>
              <w:t>455.0</w:t>
            </w:r>
          </w:p>
        </w:tc>
      </w:tr>
      <w:tr w:rsidR="00C84FA0" w14:paraId="3EB88A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0A896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6D8B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4AE3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462.4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C1D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B96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3A7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CD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2E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DD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DD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368.9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A7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18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420.9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DA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436.4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90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</w:tr>
      <w:tr w:rsidR="00C84FA0" w14:paraId="1B6A5B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A572F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939B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8DBB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267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B40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853.6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183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858.8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20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98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01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645.8</w:t>
            </w:r>
            <w:r>
              <w:rPr>
                <w:rFonts w:ascii="宋体" w:hAnsi="宋体"/>
                <w:sz w:val="18"/>
                <w:szCs w:val="18"/>
              </w:rPr>
              <w:br/>
              <w:t>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FD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744.5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C17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775.7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9E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796.5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08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812.1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B5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827.6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</w:tr>
      <w:tr w:rsidR="00C84FA0" w14:paraId="47589C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395AB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59F83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5539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4A5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8D5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030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CE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28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0D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A4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C8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58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C8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AC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28B17F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88A4D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95C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78BC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B4B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616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7D7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70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D4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97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31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28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52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4B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9C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776A63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7C0DE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2D382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FC14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59D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A3E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0C8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65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CA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16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73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49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D0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1F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D9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6158D9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65CD7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8965C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1E7D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91D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A6F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B4F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69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00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78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7E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60C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3D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65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FE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3CACE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668F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4EC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4539</w:t>
            </w:r>
            <w:r>
              <w:rPr>
                <w:rFonts w:ascii="宋体" w:hAnsi="宋体"/>
                <w:sz w:val="18"/>
                <w:szCs w:val="18"/>
              </w:rPr>
              <w:br/>
              <w:t>16568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1A3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/>
              <w:t>18291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CA8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</w:t>
            </w:r>
            <w:r>
              <w:rPr>
                <w:rFonts w:ascii="宋体" w:hAnsi="宋体"/>
                <w:sz w:val="18"/>
                <w:szCs w:val="18"/>
              </w:rPr>
              <w:br/>
              <w:t>21890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BB2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/>
              <w:t>24853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3F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26362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EA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26460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B5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10105</w:t>
            </w:r>
            <w:r>
              <w:rPr>
                <w:rFonts w:ascii="宋体" w:hAnsi="宋体"/>
                <w:sz w:val="18"/>
                <w:szCs w:val="18"/>
              </w:rPr>
              <w:br/>
              <w:t>25016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CA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12618</w:t>
            </w:r>
            <w:r>
              <w:rPr>
                <w:rFonts w:ascii="宋体" w:hAnsi="宋体"/>
                <w:sz w:val="18"/>
                <w:szCs w:val="18"/>
              </w:rPr>
              <w:br/>
              <w:t>13589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34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14724</w:t>
            </w:r>
            <w:r>
              <w:rPr>
                <w:rFonts w:ascii="宋体" w:hAnsi="宋体"/>
                <w:sz w:val="18"/>
                <w:szCs w:val="18"/>
              </w:rPr>
              <w:br/>
              <w:t>8590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D6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16107</w:t>
            </w:r>
            <w:r>
              <w:rPr>
                <w:rFonts w:ascii="宋体" w:hAnsi="宋体"/>
                <w:sz w:val="18"/>
                <w:szCs w:val="18"/>
              </w:rPr>
              <w:br/>
              <w:t>7249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07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16659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F5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16567</w:t>
            </w:r>
            <w:r>
              <w:rPr>
                <w:rFonts w:ascii="宋体" w:hAnsi="宋体"/>
                <w:sz w:val="18"/>
                <w:szCs w:val="18"/>
              </w:rPr>
              <w:br/>
              <w:t>5243</w:t>
            </w:r>
          </w:p>
        </w:tc>
      </w:tr>
      <w:tr w:rsidR="0010346A" w:rsidRPr="001F2AC7" w14:paraId="3C04D9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EC21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965B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4539</w:t>
            </w:r>
            <w:r>
              <w:rPr>
                <w:rFonts w:ascii="宋体" w:hAnsi="宋体"/>
                <w:sz w:val="18"/>
                <w:szCs w:val="18"/>
              </w:rPr>
              <w:br/>
              <w:t>15805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00A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/>
              <w:t>17528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FB5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</w:t>
            </w:r>
            <w:r>
              <w:rPr>
                <w:rFonts w:ascii="宋体" w:hAnsi="宋体"/>
                <w:sz w:val="18"/>
                <w:szCs w:val="18"/>
              </w:rPr>
              <w:br/>
              <w:t>21126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D2A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/>
              <w:t>24090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54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25599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95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25696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0B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EF6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11855</w:t>
            </w:r>
            <w:r>
              <w:rPr>
                <w:rFonts w:ascii="宋体" w:hAnsi="宋体"/>
                <w:sz w:val="18"/>
                <w:szCs w:val="18"/>
              </w:rPr>
              <w:br/>
              <w:t>13589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B1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13961</w:t>
            </w:r>
            <w:r>
              <w:rPr>
                <w:rFonts w:ascii="宋体" w:hAnsi="宋体"/>
                <w:sz w:val="18"/>
                <w:szCs w:val="18"/>
              </w:rPr>
              <w:br/>
              <w:t>8590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A4B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15344</w:t>
            </w:r>
            <w:r>
              <w:rPr>
                <w:rFonts w:ascii="宋体" w:hAnsi="宋体"/>
                <w:sz w:val="18"/>
                <w:szCs w:val="18"/>
              </w:rPr>
              <w:br/>
              <w:t>7249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41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15896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93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15804</w:t>
            </w:r>
            <w:r>
              <w:rPr>
                <w:rFonts w:ascii="宋体" w:hAnsi="宋体"/>
                <w:sz w:val="18"/>
                <w:szCs w:val="18"/>
              </w:rPr>
              <w:br/>
              <w:t>5243</w:t>
            </w:r>
          </w:p>
        </w:tc>
      </w:tr>
      <w:tr w:rsidR="0010346A" w:rsidRPr="001F2AC7" w14:paraId="3EE4EC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5E89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7BE7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2D9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E46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E08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17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3D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D3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22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DE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F6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07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EE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</w:tr>
      <w:tr w:rsidR="0010346A" w:rsidRPr="001F2AC7" w14:paraId="48F91F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24A8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25EA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4539</w:t>
            </w:r>
            <w:r>
              <w:rPr>
                <w:rFonts w:ascii="宋体" w:hAnsi="宋体"/>
                <w:sz w:val="18"/>
                <w:szCs w:val="18"/>
              </w:rPr>
              <w:br/>
              <w:t>15948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63A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/>
              <w:t>17671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520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</w:t>
            </w:r>
            <w:r>
              <w:rPr>
                <w:rFonts w:ascii="宋体" w:hAnsi="宋体"/>
                <w:sz w:val="18"/>
                <w:szCs w:val="18"/>
              </w:rPr>
              <w:br/>
              <w:t>21269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B86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F9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25742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75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25839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5A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9484</w:t>
            </w:r>
            <w:r>
              <w:rPr>
                <w:rFonts w:ascii="宋体" w:hAnsi="宋体"/>
                <w:sz w:val="18"/>
                <w:szCs w:val="18"/>
              </w:rPr>
              <w:br/>
              <w:t>24396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96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11998</w:t>
            </w:r>
            <w:r>
              <w:rPr>
                <w:rFonts w:ascii="宋体" w:hAnsi="宋体"/>
                <w:sz w:val="18"/>
                <w:szCs w:val="18"/>
              </w:rPr>
              <w:br/>
              <w:t>13589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60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14104</w:t>
            </w:r>
            <w:r>
              <w:rPr>
                <w:rFonts w:ascii="宋体" w:hAnsi="宋体"/>
                <w:sz w:val="18"/>
                <w:szCs w:val="18"/>
              </w:rPr>
              <w:br/>
              <w:t>8590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9F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15487</w:t>
            </w:r>
            <w:r>
              <w:rPr>
                <w:rFonts w:ascii="宋体" w:hAnsi="宋体"/>
                <w:sz w:val="18"/>
                <w:szCs w:val="18"/>
              </w:rPr>
              <w:br/>
              <w:t>7249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74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16039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9B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15947</w:t>
            </w:r>
            <w:r>
              <w:rPr>
                <w:rFonts w:ascii="宋体" w:hAnsi="宋体"/>
                <w:sz w:val="18"/>
                <w:szCs w:val="18"/>
              </w:rPr>
              <w:br/>
              <w:t>5243</w:t>
            </w:r>
          </w:p>
        </w:tc>
      </w:tr>
      <w:tr w:rsidR="0010346A" w:rsidRPr="001F2AC7" w14:paraId="0161FF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1323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F6E5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4539</w:t>
            </w:r>
            <w:r>
              <w:rPr>
                <w:rFonts w:ascii="宋体" w:hAnsi="宋体"/>
                <w:sz w:val="18"/>
                <w:szCs w:val="18"/>
              </w:rPr>
              <w:br/>
              <w:t>15572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A13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/>
              <w:t>17295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AFD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</w:t>
            </w:r>
            <w:r>
              <w:rPr>
                <w:rFonts w:ascii="宋体" w:hAnsi="宋体"/>
                <w:sz w:val="18"/>
                <w:szCs w:val="18"/>
              </w:rPr>
              <w:br/>
              <w:t>20894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478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/>
              <w:t>23857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F6D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25366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92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25464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E1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9109</w:t>
            </w:r>
            <w:r>
              <w:rPr>
                <w:rFonts w:ascii="宋体" w:hAnsi="宋体"/>
                <w:sz w:val="18"/>
                <w:szCs w:val="18"/>
              </w:rPr>
              <w:br/>
              <w:t>24021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2C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11622</w:t>
            </w:r>
            <w:r>
              <w:rPr>
                <w:rFonts w:ascii="宋体" w:hAnsi="宋体"/>
                <w:sz w:val="18"/>
                <w:szCs w:val="18"/>
              </w:rPr>
              <w:br/>
              <w:t>13589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30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13728</w:t>
            </w:r>
            <w:r>
              <w:rPr>
                <w:rFonts w:ascii="宋体" w:hAnsi="宋体"/>
                <w:sz w:val="18"/>
                <w:szCs w:val="18"/>
              </w:rPr>
              <w:br/>
              <w:t>8590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22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15111</w:t>
            </w:r>
            <w:r>
              <w:rPr>
                <w:rFonts w:ascii="宋体" w:hAnsi="宋体"/>
                <w:sz w:val="18"/>
                <w:szCs w:val="18"/>
              </w:rPr>
              <w:br/>
              <w:t>7249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78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15663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E7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15572</w:t>
            </w:r>
            <w:r>
              <w:rPr>
                <w:rFonts w:ascii="宋体" w:hAnsi="宋体"/>
                <w:sz w:val="18"/>
                <w:szCs w:val="18"/>
              </w:rPr>
              <w:br/>
              <w:t>5243</w:t>
            </w:r>
          </w:p>
        </w:tc>
      </w:tr>
      <w:tr w:rsidR="0010346A" w:rsidRPr="001F2AC7" w14:paraId="1C4546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5AE7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3212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C18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7AA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385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AD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9B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99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BC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82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5D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CA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9C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</w:tbl>
    <w:p w14:paraId="28B368EE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BB995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CD2F2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96C9F4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CE66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4D02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B52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679A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570FA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016F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2489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977F2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F66E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CE7F1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17C9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9D19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D91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2DA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715E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058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DEE3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8CE4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DD93B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79AA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797D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F5F6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F8A5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F56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15F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722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C1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1A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8A1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64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76A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5F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DC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B8B02B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C9A91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691D04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3002,4002</w:t>
            </w:r>
          </w:p>
        </w:tc>
      </w:tr>
      <w:tr w:rsidR="002675A0" w:rsidRPr="001F2AC7" w14:paraId="0774B1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F4CFC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4955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72B28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6CEA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A3146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28D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F61BF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EA5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1D7DE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B0838B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95CB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6071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EB8CF9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8BF117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ACE7E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88B9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1EF19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265B3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85F30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9D15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03F4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9919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32A2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C5851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EC80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C68C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C183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E90CB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94DB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47A77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08AB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5C24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B020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8A61B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2D39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D01B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7DE4B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5109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A1C3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A308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428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F83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F4F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C9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93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6F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71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2F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6F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69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13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C84FA0" w14:paraId="31F637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B3F7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E42B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F=26.80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2772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27C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A76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659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9E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36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A7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51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55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C8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4E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7C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C84FA0" w14:paraId="38FE3A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7585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4C32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01FF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7FE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CD2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294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C8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72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70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F1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92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EB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2F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3D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C84FA0" w14:paraId="7018B0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7F6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C2EC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F=42.02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BC1B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45F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D80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678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95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43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02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A2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91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9D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74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78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</w:tr>
      <w:tr w:rsidR="00C84FA0" w14:paraId="185330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F2EF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F8E00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7CFA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602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4F1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21E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6E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2E2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A2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AC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15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93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72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EA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C84FA0" w14:paraId="660CD4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6A64B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77F1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K=2.50 </w:t>
            </w:r>
            <w:r>
              <w:rPr>
                <w:rFonts w:ascii="宋体" w:hAnsi="宋体"/>
                <w:sz w:val="18"/>
                <w:szCs w:val="18"/>
              </w:rPr>
              <w:t>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2E2A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D15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FAA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E25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44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29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A5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482.6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46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93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1082.3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CA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1280.6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E9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1356.7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ED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1294.3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</w:tr>
      <w:tr w:rsidR="00C84FA0" w14:paraId="26F038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3A43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F3D7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5477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1060.8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335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42C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9E8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D1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C9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F1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E7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0C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6A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B0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25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936.9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</w:tr>
      <w:tr w:rsidR="00C84FA0" w14:paraId="27196C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4B5E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245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A005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B70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1097.2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504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1330.0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E5D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D5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7D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10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B1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26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91B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E5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63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</w:tr>
      <w:tr w:rsidR="00C84FA0" w14:paraId="0F11EF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4237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1CA5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BA52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767.6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C6C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379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1794.8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F85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2310.2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5C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2587.1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EE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2622.2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AE5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2335.8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33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E4F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462.5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24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36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6A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</w:tr>
      <w:tr w:rsidR="00C84FA0" w14:paraId="089724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B5E5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E981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D0FC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24C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978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F05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4DD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54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71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98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68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16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5A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4B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18ED52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35E1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E45D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B2C7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6A5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173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FB2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08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1A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78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40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48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FF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27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0E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</w:tr>
      <w:tr w:rsidR="00C84FA0" w14:paraId="266C5F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8B98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3A14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DFF4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5FC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130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D98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97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1D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DB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7D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78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26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65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7F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709A87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8E5A9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5110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AA3F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108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30B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94F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92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3C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67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91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D7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24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AD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FF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2E5E16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3C215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8E19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38B5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469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D4F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9C4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F8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D2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2D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30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5C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F6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54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9F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07924C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A261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56E2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FF21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806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E06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4EC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4E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71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69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A0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E3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7F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F4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88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3DEFB7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90D68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83EB0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CB63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78F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950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4F7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5B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C1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D7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62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F2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60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D9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DC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D008C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6810D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B7F3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C632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3D6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44E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4FE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6E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3D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539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37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E1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34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81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18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2CE6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DAA8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427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12170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6A2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12877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35C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13213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F77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13685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35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13757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4D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13413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9D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8885</w:t>
            </w:r>
            <w:r>
              <w:rPr>
                <w:rFonts w:ascii="宋体" w:hAnsi="宋体"/>
                <w:sz w:val="18"/>
                <w:szCs w:val="18"/>
              </w:rPr>
              <w:br/>
              <w:t>12911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AF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9611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E6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10268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CA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10916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D5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11437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3F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11967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546720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F0D5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02F9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8700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F15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9407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8ED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9743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1A8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10215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2E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10287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CE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9943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21E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5415</w:t>
            </w:r>
            <w:r>
              <w:rPr>
                <w:rFonts w:ascii="宋体" w:hAnsi="宋体"/>
                <w:sz w:val="18"/>
                <w:szCs w:val="18"/>
              </w:rPr>
              <w:br/>
              <w:t>9441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D5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6140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53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6798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1E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7446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83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7967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A0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8497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367F12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2197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8614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868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C97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169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A3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03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71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63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D7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56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7E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0B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604A16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F76A3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376C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8797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0C1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9503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F2C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9840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432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10312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54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10384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4F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10039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35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5511</w:t>
            </w:r>
            <w:r>
              <w:rPr>
                <w:rFonts w:ascii="宋体" w:hAnsi="宋体"/>
                <w:sz w:val="18"/>
                <w:szCs w:val="18"/>
              </w:rPr>
              <w:br/>
              <w:t>9538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97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6237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DB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6894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76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7542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70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8063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D1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8594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091F66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AA95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F375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7435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BAC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8141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849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8478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707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8950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55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9022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88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8677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31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4149</w:t>
            </w:r>
            <w:r>
              <w:rPr>
                <w:rFonts w:ascii="宋体" w:hAnsi="宋体"/>
                <w:sz w:val="18"/>
                <w:szCs w:val="18"/>
              </w:rPr>
              <w:br/>
              <w:t>8176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E8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4875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05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35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6180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CE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6701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FE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7232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7A35E2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D8E6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BCDE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790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CA0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E04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D3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BC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41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11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01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BB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0E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E7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00393352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97919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729340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87DC8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2362C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9180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153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AC4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A7B8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5DB3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BD489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21D8B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B83C0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E460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463F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FEC4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07D8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C78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5E2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CF9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9D1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B636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22149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7D473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EB66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83556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70D68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26E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F67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BE1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79F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45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D5A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41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908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B2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657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D5415A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BD12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69DD1A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3003,4003</w:t>
            </w:r>
          </w:p>
        </w:tc>
      </w:tr>
      <w:tr w:rsidR="002675A0" w:rsidRPr="001F2AC7" w14:paraId="78880D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CE532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993B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85311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A30F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F5C1E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C2D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C9B5B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D2A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39E16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69FDC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F1188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004448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4848A3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75DD3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771B8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6F20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5F483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631C4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3FF07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F99D1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C3F3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E2F6E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5E8E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4FDF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F1BE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D875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CFC9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27E8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DB75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EEA54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82CA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5C68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EFEC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176F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E4EB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F23B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78EAB8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943B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6779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F=26.20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71F6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D28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543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5E6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50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A7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80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1D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CE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BF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5A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35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</w:tr>
      <w:tr w:rsidR="00C84FA0" w14:paraId="7D0362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AC581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CD54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E097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DCE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BE8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487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B4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E4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9C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2A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70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5E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3D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9A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C84FA0" w14:paraId="2DFD58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80DB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244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F=41.31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E80B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DC6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D8E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043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41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16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20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96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3E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6E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1D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31B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</w:tr>
      <w:tr w:rsidR="00C84FA0" w14:paraId="0035F2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3F1F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717A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34A0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C62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77E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5BC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67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38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15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38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E5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FF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CA4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6F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C84FA0" w14:paraId="77695B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AC613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1A70E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ACBD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B33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3DA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BAE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3C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98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C5C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9B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2E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91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3A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A8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C84FA0" w14:paraId="31533F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E7C99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C7C9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4A08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1060.8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FDF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66C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D03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22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6A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2E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82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31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9C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33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E4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936.9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</w:tr>
      <w:tr w:rsidR="00C84FA0" w14:paraId="02093D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BD06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5FF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7033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45A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0BB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369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7F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1D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5D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482.6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03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FB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1082.3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55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1280.6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2B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1356.7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91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1294.3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</w:tr>
      <w:tr w:rsidR="00C84FA0" w14:paraId="701A7E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99CDF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F7C4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EE6A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1418.4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3D6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48E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948.5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A12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0E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E6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89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1390.1</w:t>
            </w:r>
            <w:r>
              <w:rPr>
                <w:rFonts w:ascii="宋体" w:hAnsi="宋体"/>
                <w:sz w:val="18"/>
                <w:szCs w:val="18"/>
              </w:rPr>
              <w:br/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29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1958.2</w:t>
            </w:r>
            <w:r>
              <w:rPr>
                <w:rFonts w:ascii="宋体" w:hAnsi="宋体"/>
                <w:sz w:val="18"/>
                <w:szCs w:val="18"/>
              </w:rPr>
              <w:br/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EA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34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2374.5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77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2150.6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16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1717.9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</w:tr>
      <w:tr w:rsidR="00C84FA0" w14:paraId="01295B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0C7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20C5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01F2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7E1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1097.2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F40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1330.0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A81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60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C4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57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6D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F8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BE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AD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8C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</w:tr>
      <w:tr w:rsidR="00C84FA0" w14:paraId="3E7AE4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68A3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163B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AE22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371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27C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3A2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A3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F7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E0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78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73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6C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8D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8D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738DC9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FD5D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B44F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08EF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A7E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12D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7F7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9E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03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8A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16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B8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9AC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BD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A1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</w:tr>
      <w:tr w:rsidR="00C84FA0" w14:paraId="44CB4C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7E22A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04147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1209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C56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488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3D5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73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BF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78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BF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AE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DC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09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38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268B48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4D7B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198E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4483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40F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585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6C7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F4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76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48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3F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11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76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7A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36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2F2D0D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6116A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ADC68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4F63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579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45E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662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BD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61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46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E1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4D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AC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237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50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C84FA0" w14:paraId="69492F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6FF4B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BB83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6142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F18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E1B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B68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08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E61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4B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53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26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78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07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FB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124B19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A25A7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75274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184E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524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EA4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E2A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89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6B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E6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EA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97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21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49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63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63371A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0BDF8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8A606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0677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F29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AE2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8D7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D4B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7A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F4D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33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9A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4D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4F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A7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D8FD1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AF4F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4B2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12814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EFA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12631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13E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12361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9F8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12276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65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12017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D9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08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9897</w:t>
            </w:r>
            <w:r>
              <w:rPr>
                <w:rFonts w:ascii="宋体" w:hAnsi="宋体"/>
                <w:sz w:val="18"/>
                <w:szCs w:val="18"/>
              </w:rPr>
              <w:br/>
              <w:t>11367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F4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11186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C6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12091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5F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12721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4C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12932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20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12963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14:paraId="2E736E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5BF42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3072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9344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5AA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9161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164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8891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AD8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8806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F4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8547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84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2A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</w:t>
            </w:r>
            <w:r>
              <w:rPr>
                <w:rFonts w:ascii="宋体" w:hAnsi="宋体"/>
                <w:sz w:val="18"/>
                <w:szCs w:val="18"/>
              </w:rPr>
              <w:br/>
              <w:t>7897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35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7715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16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8621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D1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9251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01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9462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6B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9493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14:paraId="3B9DFF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6D27C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BC2B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9B8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ED9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70F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94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07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8C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E1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64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A9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52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DF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18BD44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4CC04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9216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9441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292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9258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29A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8987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5E3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8903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A3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8644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74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8206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B2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6523</w:t>
            </w:r>
            <w:r>
              <w:rPr>
                <w:rFonts w:ascii="宋体" w:hAnsi="宋体"/>
                <w:sz w:val="18"/>
                <w:szCs w:val="18"/>
              </w:rPr>
              <w:br/>
              <w:t>7994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91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7812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CD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8718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7D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9348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44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9559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A1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9590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14:paraId="1C756D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5ABC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B4DA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8079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DE1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64D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7625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FFF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7541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AC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37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6844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3B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5161</w:t>
            </w:r>
            <w:r>
              <w:rPr>
                <w:rFonts w:ascii="宋体" w:hAnsi="宋体"/>
                <w:sz w:val="18"/>
                <w:szCs w:val="18"/>
              </w:rPr>
              <w:br/>
              <w:t>6632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E7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6450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A5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7356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D3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7986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84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8197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A6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8228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14:paraId="21BF99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CA23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71BA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D88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D49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FA1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D4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19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0C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4B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6F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A9B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BE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79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4E79FDBE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C5600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08353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ED8A7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E5E6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BA2C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839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A6A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E462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AFFF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DC9EC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3C7F2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0133C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2B0C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862D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978EB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A4D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F1D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819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8C6E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485B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A442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55460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6BC39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2243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E60E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C7F5F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48D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50B8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72D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4C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DC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BF0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2CA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5E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13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71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2573A9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928B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106749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AE258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70130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7527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43149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9C6C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CBF65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5CD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70DAF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77E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3C71B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092171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2B3B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4D48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AA64F0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F0482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8CC75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845D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2B74D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2D1C2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9D5CF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4EEB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69AA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8C18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53A5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C4E2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F4E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52BE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306E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5CA3A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F58C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FD574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942B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5121C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8903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11D3D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9BA7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73911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2A9982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CC83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AA1C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F=21.10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E26E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7B8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0EE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0B8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100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35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F7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E5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A8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E8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F07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A8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C84FA0" w14:paraId="68BDA1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214A8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42B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F=36.55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K=0.42 </w:t>
            </w:r>
            <w:r>
              <w:rPr>
                <w:rFonts w:ascii="宋体" w:hAnsi="宋体"/>
                <w:sz w:val="18"/>
                <w:szCs w:val="18"/>
              </w:rPr>
              <w:t>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28DA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1BD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C26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5A8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57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1F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03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F0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DE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6B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9B0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8E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</w:tr>
      <w:tr w:rsidR="00C84FA0" w14:paraId="793712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72E0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DD45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F=44.18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86CA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DAC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1E0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0D9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1CE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0B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25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30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7CA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EC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08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9C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C84FA0" w14:paraId="40B18B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C2FD3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9A94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F273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737.6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115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497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5AD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75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18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47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722.8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915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1018.2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02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1192.7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8B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1234.7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D6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8F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893.3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C84FA0" w14:paraId="502E41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46BDA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6E73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2104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6B2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A3C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2F2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B5D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9C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1A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FD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7F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43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B9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78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</w:tr>
      <w:tr w:rsidR="00C84FA0" w14:paraId="6C71C2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A3975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0F6C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765B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6E7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617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EA1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5A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4F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39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CE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A2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FA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EA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4F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5EB1E4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4ABF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629D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F709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F7B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634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F36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7C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5E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76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5A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8A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94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56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85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</w:tr>
      <w:tr w:rsidR="00C84FA0" w14:paraId="1C4971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85E22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26E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9E1C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6CB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D9F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241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2D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42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9F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08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26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64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AB9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2A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18008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96D5F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B3C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D5CF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4D1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72D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35E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7A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BF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C6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B9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F4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42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3C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8CA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5ED696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B783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F11F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04D7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81B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59F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3C0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346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4E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2A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2F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F0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2E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AB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53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1A5EFA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4BE1A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CFB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3733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78C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1FE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28A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06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2C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62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11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12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EF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F6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3F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5F84BF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C2C9C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4EEA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552F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BB7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FFC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9F7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86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03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E3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16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09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AF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81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40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B09321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9609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BAF1B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058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8C2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69D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D50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AA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31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6F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3D3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A7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CE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3F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1D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1AA08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40A4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2E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9747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E9C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9604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C6A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9644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120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9608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28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9532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13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9459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93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8338</w:t>
            </w:r>
            <w:r>
              <w:rPr>
                <w:rFonts w:ascii="宋体" w:hAnsi="宋体"/>
                <w:sz w:val="18"/>
                <w:szCs w:val="18"/>
              </w:rPr>
              <w:br/>
              <w:t>9585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B8A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8982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460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9429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10B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9724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C2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9819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7A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9771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</w:tr>
      <w:tr w:rsidR="0010346A" w:rsidRPr="001F2AC7" w14:paraId="488793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D117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4234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935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6134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095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6174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638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6138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4F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6062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9C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5989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88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4868</w:t>
            </w:r>
            <w:r>
              <w:rPr>
                <w:rFonts w:ascii="宋体" w:hAnsi="宋体"/>
                <w:sz w:val="18"/>
                <w:szCs w:val="18"/>
              </w:rPr>
              <w:br/>
              <w:t>6115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55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5512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62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5959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05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6254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9D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6349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E1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6300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</w:tr>
      <w:tr w:rsidR="0010346A" w:rsidRPr="001F2AC7" w14:paraId="6B7B42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6D43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7D67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A50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768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DBA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7B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EB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30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2E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8A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D1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59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6B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2611BA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C01FD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3B24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6373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A7E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6231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D27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6270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EEF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6234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68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6158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96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6086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86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4965</w:t>
            </w:r>
            <w:r>
              <w:rPr>
                <w:rFonts w:ascii="宋体" w:hAnsi="宋体"/>
                <w:sz w:val="18"/>
                <w:szCs w:val="18"/>
              </w:rPr>
              <w:br/>
              <w:t>6212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8A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5608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4C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6055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65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6350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5E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E9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</w:tr>
      <w:tr w:rsidR="0010346A" w:rsidRPr="001F2AC7" w14:paraId="695078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37F82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8CEE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5011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67E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4869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FE9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4908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69F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63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4796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79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4724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FC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3603</w:t>
            </w:r>
            <w:r>
              <w:rPr>
                <w:rFonts w:ascii="宋体" w:hAnsi="宋体"/>
                <w:sz w:val="18"/>
                <w:szCs w:val="18"/>
              </w:rPr>
              <w:br/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63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1B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4693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57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4988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DAB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96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</w:tr>
      <w:tr w:rsidR="0010346A" w:rsidRPr="001F2AC7" w14:paraId="717A30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9834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D1ED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604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FA0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499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CA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33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01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00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D2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D0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A7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FC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77B69A9F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CBDB9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56CCD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FDDA9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B7449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04D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C04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581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535E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5C88E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FCAE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39520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5B45B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2A95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C8AE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CCE9B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E5D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F4F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B03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033F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62E6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EC43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9A3E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619FB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BC02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0BA30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79A2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05E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4F49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512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A7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76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88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56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33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BFF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DC7F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3A74BC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C915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4C2800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E8F6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142CC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77DD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73014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4399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23007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E90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FCCD0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0EF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15AF0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0E6A68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377EF2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0DE8C5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A7CC1F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4E9329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7053D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CADE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B75D9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8F37C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5CEFF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FBD6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252B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EB193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2D5F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7BBD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E607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810D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B174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9768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4200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DC5C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901F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FC393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AE0F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47D1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F47F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80D6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E4544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00DF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3C28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F=46.01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A5EB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FF8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D9E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B23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F0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27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F9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4E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20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B3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DC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21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</w:tr>
      <w:tr w:rsidR="00C84FA0" w14:paraId="0F623F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5EA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AF08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95ED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2250.6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8B0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1514.5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39F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/>
              <w:t>1504.9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D55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1439.8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BA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57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08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2205.6</w:t>
            </w:r>
            <w:r>
              <w:rPr>
                <w:rFonts w:ascii="宋体" w:hAnsi="宋体"/>
                <w:sz w:val="18"/>
                <w:szCs w:val="18"/>
              </w:rPr>
              <w:br/>
              <w:t>1219.3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D8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3107.0</w:t>
            </w:r>
            <w:r>
              <w:rPr>
                <w:rFonts w:ascii="宋体" w:hAnsi="宋体"/>
                <w:sz w:val="18"/>
                <w:szCs w:val="18"/>
              </w:rPr>
              <w:br/>
              <w:t>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DF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3639.1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75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3767.5</w:t>
            </w:r>
            <w:r>
              <w:rPr>
                <w:rFonts w:ascii="宋体" w:hAnsi="宋体"/>
                <w:sz w:val="18"/>
                <w:szCs w:val="18"/>
              </w:rPr>
              <w:br/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C0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3412.3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6D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2725.8</w:t>
            </w:r>
            <w:r>
              <w:rPr>
                <w:rFonts w:ascii="宋体" w:hAnsi="宋体"/>
                <w:sz w:val="18"/>
                <w:szCs w:val="18"/>
              </w:rPr>
              <w:br/>
              <w:t>389.9</w:t>
            </w:r>
          </w:p>
        </w:tc>
      </w:tr>
      <w:tr w:rsidR="00C84FA0" w14:paraId="71A569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6D17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DDC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AE26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D7B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D08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408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12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FC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0C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EF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F6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8F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73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A4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00149B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C8DF3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842A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2F73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393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CE7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892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E3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DB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60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84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EC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92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C5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38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</w:tr>
      <w:tr w:rsidR="00C84FA0" w14:paraId="09909B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AD65E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A24D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527E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7F9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582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E56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7E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98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F7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43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73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AB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47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44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0EDEB6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B6A33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A0BD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101B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BEE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C8F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717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E8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55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57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0B7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1D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4A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87B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45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64BB44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11A5A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C6C4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2C89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733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881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C7E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9B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E4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2A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3E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67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AD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F3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BE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126669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42813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4BFB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C0FD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7CF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1E2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7EF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3D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D6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87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94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9B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3B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5F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28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C84FA0" w14:paraId="13700C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DB11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34287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1478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2E2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213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44B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97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A8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2A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DA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12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A1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74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E0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BF0BC5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8FFF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5533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4D39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70F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C60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EC7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38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B8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F9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DD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E6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8A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DA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02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1E1B2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6F20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00A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9971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52D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9281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CD7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9296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0BA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9255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55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9B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9116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58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9120</w:t>
            </w:r>
            <w:r>
              <w:rPr>
                <w:rFonts w:ascii="宋体" w:hAnsi="宋体"/>
                <w:sz w:val="18"/>
                <w:szCs w:val="18"/>
              </w:rPr>
              <w:br/>
              <w:t>9147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65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10413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CE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11084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BA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11305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74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11020</w:t>
            </w:r>
            <w:r>
              <w:rPr>
                <w:rFonts w:ascii="宋体" w:hAnsi="宋体"/>
                <w:sz w:val="18"/>
                <w:szCs w:val="18"/>
              </w:rPr>
              <w:br/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10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10401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</w:tr>
      <w:tr w:rsidR="0010346A" w:rsidRPr="001F2AC7" w14:paraId="47E148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7D0DB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4D7A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6501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169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5811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9B8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5826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BC1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5785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88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5717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12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5646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54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</w:t>
            </w:r>
            <w:r>
              <w:rPr>
                <w:rFonts w:ascii="宋体" w:hAnsi="宋体"/>
                <w:sz w:val="18"/>
                <w:szCs w:val="18"/>
              </w:rPr>
              <w:br/>
              <w:t>5677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5D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6943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A9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7614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4E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7835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20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7550</w:t>
            </w:r>
            <w:r>
              <w:rPr>
                <w:rFonts w:ascii="宋体" w:hAnsi="宋体"/>
                <w:sz w:val="18"/>
                <w:szCs w:val="18"/>
              </w:rPr>
              <w:br/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DB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6931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</w:tr>
      <w:tr w:rsidR="0010346A" w:rsidRPr="001F2AC7" w14:paraId="0950B7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7D8B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26AF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DF7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C89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DD6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FF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87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A2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66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D4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3A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3E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E5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395B80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E58C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0280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6598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54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5908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66A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5922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37A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5881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6B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5814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BB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72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</w:t>
            </w:r>
            <w:r>
              <w:rPr>
                <w:rFonts w:ascii="宋体" w:hAnsi="宋体"/>
                <w:sz w:val="18"/>
                <w:szCs w:val="18"/>
              </w:rPr>
              <w:br/>
              <w:t>5773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CA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7040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5B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7711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46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7931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68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7647</w:t>
            </w:r>
            <w:r>
              <w:rPr>
                <w:rFonts w:ascii="宋体" w:hAnsi="宋体"/>
                <w:sz w:val="18"/>
                <w:szCs w:val="18"/>
              </w:rPr>
              <w:br/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77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</w:tr>
      <w:tr w:rsidR="0010346A" w:rsidRPr="001F2AC7" w14:paraId="772FEF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4CABC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77D9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5236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AB4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4546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D6C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4560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A06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C4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4452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86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6E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4384</w:t>
            </w:r>
            <w:r>
              <w:rPr>
                <w:rFonts w:ascii="宋体" w:hAnsi="宋体"/>
                <w:sz w:val="18"/>
                <w:szCs w:val="18"/>
              </w:rPr>
              <w:br/>
              <w:t>4411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54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5678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67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6349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08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6569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E2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</w:t>
            </w:r>
            <w:r>
              <w:rPr>
                <w:rFonts w:ascii="宋体" w:hAnsi="宋体"/>
                <w:sz w:val="18"/>
                <w:szCs w:val="18"/>
              </w:rPr>
              <w:br/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57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5665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</w:tr>
      <w:tr w:rsidR="0010346A" w:rsidRPr="001F2AC7" w14:paraId="01F53D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4F57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A05C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CE0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447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823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B9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2A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B6A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36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52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A4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45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042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384952CE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FA81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FA729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0B4D4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A11D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03D5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367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5CB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F27DC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CF67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CED6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ABCC2A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545904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BC58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AE06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37CF9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2D22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512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D43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127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314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58E4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D09CF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22F27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6AC38F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8471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0097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A297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66E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EF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F07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01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0A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BD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A5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B4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7B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79D8FE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12CE2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7A6C67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BF2A7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2A6344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0A42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16E2C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5FDE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EB31A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DB9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E0F65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24B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84DBD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E93490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AC9D0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D38EE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3DF2C7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97A0D9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02758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3ADE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14874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5DC3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2E4A1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DDA7A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5943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C33CE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40B4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0DCA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E2FA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C65DC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9564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40466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9981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C667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3172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D0B8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0801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2E5C0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D4D7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093C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1717F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5BA3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5583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F=38.42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65BC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C79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D4F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9B2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617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AC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93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F7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CB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8E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76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83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</w:tr>
      <w:tr w:rsidR="00C84FA0" w14:paraId="4AC5A5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323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1F98B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F=31.80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3DE5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541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067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E05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19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CC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96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01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39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E9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6D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8EA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C84FA0" w14:paraId="3200ED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767AB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4DD49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K=0.42 </w:t>
            </w:r>
            <w:r>
              <w:rPr>
                <w:rFonts w:ascii="宋体" w:hAnsi="宋体"/>
                <w:sz w:val="18"/>
                <w:szCs w:val="18"/>
              </w:rPr>
              <w:t>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2254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C44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9F3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237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89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F4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9E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18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1A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D76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1C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19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</w:tr>
      <w:tr w:rsidR="00C84FA0" w14:paraId="318FE2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0F7B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B300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F01A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FD7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04B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BAB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70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759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F8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A7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CD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99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8B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18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</w:tr>
      <w:tr w:rsidR="00C84FA0" w14:paraId="3A4664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FB237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8C50C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4370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F62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F9A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1866.6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8AE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99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8E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2727.1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47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2429.2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A4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97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12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23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03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</w:tr>
      <w:tr w:rsidR="00C84FA0" w14:paraId="41AAC5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B6A7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FD50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D700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F6C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987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183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A9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95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AE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D1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FA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E7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47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42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5B2DC3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E472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D46C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18B2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319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5CE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229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62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8D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5D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5E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5E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30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8C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EE2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</w:tr>
      <w:tr w:rsidR="00C84FA0" w14:paraId="05C137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AE369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0EF1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1DE1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2C9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1E6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62C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88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48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86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39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37F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68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47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A1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52D75B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1F44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B654E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4632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CE0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443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70E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BBF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94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63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B3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8D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46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2CD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6A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0BB574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E42B4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5DF8B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AA8B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67A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77E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4B7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07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F9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47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44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B0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C9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4C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32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157943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34429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B94B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40B1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B35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159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96C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2E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F9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6C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5B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BB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A3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AD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09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1D6D38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14349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32C47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734B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E08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B98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3B3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4E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75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AB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0A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147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84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19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42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2CA639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20219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47A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B8F1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DE0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39C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4E1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FC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D4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A8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21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20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06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F1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45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2EFB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5C228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55A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9669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F69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10211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2E2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10879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C2D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11401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B9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11632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2F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11623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91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C8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8215</w:t>
            </w:r>
            <w:r>
              <w:rPr>
                <w:rFonts w:ascii="宋体" w:hAnsi="宋体"/>
                <w:sz w:val="18"/>
                <w:szCs w:val="18"/>
              </w:rPr>
              <w:br/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F4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8578</w:t>
            </w:r>
            <w:r>
              <w:rPr>
                <w:rFonts w:ascii="宋体" w:hAnsi="宋体"/>
                <w:sz w:val="18"/>
                <w:szCs w:val="18"/>
              </w:rPr>
              <w:br/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B9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8934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D4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9237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86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9483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</w:tr>
      <w:tr w:rsidR="0010346A" w:rsidRPr="001F2AC7" w14:paraId="4B5711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72936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D713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6199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E32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6741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0CC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7409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7C2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7931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3D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8162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CD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8153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A8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4391</w:t>
            </w:r>
            <w:r>
              <w:rPr>
                <w:rFonts w:ascii="宋体" w:hAnsi="宋体"/>
                <w:sz w:val="18"/>
                <w:szCs w:val="18"/>
              </w:rPr>
              <w:br/>
              <w:t>7978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E28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4744</w:t>
            </w:r>
            <w:r>
              <w:rPr>
                <w:rFonts w:ascii="宋体" w:hAnsi="宋体"/>
                <w:sz w:val="18"/>
                <w:szCs w:val="18"/>
              </w:rPr>
              <w:br/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F7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5108</w:t>
            </w:r>
            <w:r>
              <w:rPr>
                <w:rFonts w:ascii="宋体" w:hAnsi="宋体"/>
                <w:sz w:val="18"/>
                <w:szCs w:val="18"/>
              </w:rPr>
              <w:br/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F8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5464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C0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5767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D3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6013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</w:tr>
      <w:tr w:rsidR="0010346A" w:rsidRPr="001F2AC7" w14:paraId="10649E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48BFE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7334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5DD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C0A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B10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83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9B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7B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9B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91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F3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9E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A5D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374ED7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30141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0E92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6296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DCC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6838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AEE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7506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3CB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8028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26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8259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98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8250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9E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4487</w:t>
            </w:r>
            <w:r>
              <w:rPr>
                <w:rFonts w:ascii="宋体" w:hAnsi="宋体"/>
                <w:sz w:val="18"/>
                <w:szCs w:val="18"/>
              </w:rPr>
              <w:br/>
              <w:t>8074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5C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/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D6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5205</w:t>
            </w:r>
            <w:r>
              <w:rPr>
                <w:rFonts w:ascii="宋体" w:hAnsi="宋体"/>
                <w:sz w:val="18"/>
                <w:szCs w:val="18"/>
              </w:rPr>
              <w:br/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5C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4F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5863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D6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6110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</w:tr>
      <w:tr w:rsidR="0010346A" w:rsidRPr="001F2AC7" w14:paraId="6E6D61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FB82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8554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4934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B9B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5476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72F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6144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2EE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64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6897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7C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6888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66F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/>
              <w:t>6712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BB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68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</w:t>
            </w:r>
            <w:r>
              <w:rPr>
                <w:rFonts w:ascii="宋体" w:hAnsi="宋体"/>
                <w:sz w:val="18"/>
                <w:szCs w:val="18"/>
              </w:rPr>
              <w:br/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9C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4199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74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BF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4748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</w:tr>
      <w:tr w:rsidR="0010346A" w:rsidRPr="001F2AC7" w14:paraId="0037F0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4A162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08F0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C47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B18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4CC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F4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4E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4F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C1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09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30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6F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0E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7D231C12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B02D0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F8EC8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96E75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3698F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977F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3DC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F07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1A200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4C8CD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C495B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D93F2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BC2B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CD675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0192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5C219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07E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CA6F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DD8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4E0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4E53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A45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ECD7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14FA7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B081F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57D3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472E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51E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097A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AD0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BB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E58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32A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281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5B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E9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940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DA758D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C012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84B1D7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436AE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09661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D41D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F2A5C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E754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75B7D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9F8B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68316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B52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A15B4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3F7710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D341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4BA5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7E515C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417F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18BEB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58634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E609A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0D9B4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0B729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8361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F05E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1BBE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1FF4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B44C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947D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A54DD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7B8A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4859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5A2E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883B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0E11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8D7C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A904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DE13B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638C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C1AA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D1AE4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702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EA87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0EAA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760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B2E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B35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FB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AF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E3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09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4E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77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FE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F5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</w:tr>
      <w:tr w:rsidR="00C84FA0" w14:paraId="1612A8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F537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1A5F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8D5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95D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957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94D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E9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13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20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69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41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C07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02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B3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</w:tr>
      <w:tr w:rsidR="00C84FA0" w14:paraId="69BE4F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630F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1CC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A901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  <w:t>1596.6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798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FC7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3733.2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EE1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4805.2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84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5381.2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95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5454.2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30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/>
              <w:t>4858.4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A0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AA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8E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B5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1348.6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D1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1488.2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</w:tr>
      <w:tr w:rsidR="00C84FA0" w14:paraId="16F938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6CD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0E7E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DE4A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ADD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F8F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4F9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A6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74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29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45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58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7D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7F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91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423810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6EE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F963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1E0C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9A3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EE0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74E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71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BC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8E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76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90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72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62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7E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</w:tr>
      <w:tr w:rsidR="00C84FA0" w14:paraId="52FB49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D6632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7328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9363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27E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DD0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479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27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0A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AA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47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82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19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99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A3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6719AE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45DA0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9D4C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56DE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6F2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FAE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ACD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C2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FE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22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1C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F7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0B5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7B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66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2C9D6A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574F6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8EBFF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76FD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AC1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F0A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33E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9D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BE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01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12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D2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CE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5F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24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2285DA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04394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65E2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7576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03A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5AE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206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F5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8B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09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595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FA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BB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A4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49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62F0EA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1BA5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9EAEA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E73C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BE3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EC8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BC3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97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E4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45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26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E5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16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80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17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26933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616CC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97935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C6A8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F11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833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FD6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05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74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2F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91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F7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39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D8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DF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EFB06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EB084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AC2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9230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FEE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/>
              <w:t>10162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E5D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11436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322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12532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29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13138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C3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13234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A7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7597</w:t>
            </w:r>
            <w:r>
              <w:rPr>
                <w:rFonts w:ascii="宋体" w:hAnsi="宋体"/>
                <w:sz w:val="18"/>
                <w:szCs w:val="18"/>
              </w:rPr>
              <w:br/>
              <w:t>12666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FF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/>
              <w:t>4431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16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8320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21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8618</w:t>
            </w:r>
            <w:r>
              <w:rPr>
                <w:rFonts w:ascii="宋体" w:hAnsi="宋体"/>
                <w:sz w:val="18"/>
                <w:szCs w:val="18"/>
              </w:rPr>
              <w:br/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BD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8869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FD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</w:tr>
      <w:tr w:rsidR="0010346A" w:rsidRPr="001F2AC7" w14:paraId="3D2BEB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36E63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B0FD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5760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BA4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3D3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7966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0AB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9062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38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9668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2F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9764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7A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</w:t>
            </w:r>
            <w:r>
              <w:rPr>
                <w:rFonts w:ascii="宋体" w:hAnsi="宋体"/>
                <w:sz w:val="18"/>
                <w:szCs w:val="18"/>
              </w:rPr>
              <w:br/>
              <w:t>9196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E4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4530</w:t>
            </w:r>
            <w:r>
              <w:rPr>
                <w:rFonts w:ascii="宋体" w:hAnsi="宋体"/>
                <w:sz w:val="18"/>
                <w:szCs w:val="18"/>
              </w:rPr>
              <w:br/>
              <w:t>4431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C3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FC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5148</w:t>
            </w:r>
            <w:r>
              <w:rPr>
                <w:rFonts w:ascii="宋体" w:hAnsi="宋体"/>
                <w:sz w:val="18"/>
                <w:szCs w:val="18"/>
              </w:rPr>
              <w:br/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34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39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</w:tr>
      <w:tr w:rsidR="0010346A" w:rsidRPr="001F2AC7" w14:paraId="00FD3D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5A60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F13F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CBD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5ED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829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39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41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C2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3B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B7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3E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41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C1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254305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2FEC9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3716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5857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29C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/>
              <w:t>6789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50A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8063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865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9159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C5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9764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76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9861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32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4224</w:t>
            </w:r>
            <w:r>
              <w:rPr>
                <w:rFonts w:ascii="宋体" w:hAnsi="宋体"/>
                <w:sz w:val="18"/>
                <w:szCs w:val="18"/>
              </w:rPr>
              <w:br/>
              <w:t>9293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46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4627</w:t>
            </w:r>
            <w:r>
              <w:rPr>
                <w:rFonts w:ascii="宋体" w:hAnsi="宋体"/>
                <w:sz w:val="18"/>
                <w:szCs w:val="18"/>
              </w:rPr>
              <w:br/>
              <w:t>4431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D2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4947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9A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/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A3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3C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</w:tr>
      <w:tr w:rsidR="0010346A" w:rsidRPr="001F2AC7" w14:paraId="0D40E2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4458B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CE44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4495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EA3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/>
              <w:t>5427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039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6701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A74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7797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A0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8402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A4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8499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BE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/>
              <w:t>7931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19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/>
              <w:t>4431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47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3585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E6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3883</w:t>
            </w:r>
            <w:r>
              <w:rPr>
                <w:rFonts w:ascii="宋体" w:hAnsi="宋体"/>
                <w:sz w:val="18"/>
                <w:szCs w:val="18"/>
              </w:rPr>
              <w:br/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8D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4134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CD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</w:tr>
      <w:tr w:rsidR="0010346A" w:rsidRPr="001F2AC7" w14:paraId="2B1A6A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2F675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CA1F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F4C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582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E05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AA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05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F4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A0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3B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6C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80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F9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2F71C153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F9C5D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124BF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F83EA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879D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BC95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AE1D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77D1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063F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ACFC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6A6D8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7F839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826A59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AC44D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D9A6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D73C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351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1E4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2C7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26C3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F7C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B11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1A54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2200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1ACB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E84D4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E8FB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90AE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31B9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AF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3F3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9C9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C07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C2F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20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ED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D53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4E4236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09AC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2E5E4A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20D12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F2E530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3E0A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3E277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D781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75057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6A7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85297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4447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14918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74008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3789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6FD8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A8B30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8F9F9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CA848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BC67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09109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CDDFB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0B991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CD0A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CC96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7DD4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174C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95A0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045D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42DE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11CB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70AE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AB7E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F082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82F6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7EA86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0580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DFD1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3B25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CF8D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0BF09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5883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6CCB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9620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35C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006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67B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E0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32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11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0D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EE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21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10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EE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</w:tr>
      <w:tr w:rsidR="00C84FA0" w14:paraId="00BF86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AE44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561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ADC7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7A5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D7B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6BE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23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0C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56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B15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AB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1B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98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19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</w:tr>
      <w:tr w:rsidR="00C84FA0" w14:paraId="685A43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A1CE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4CD5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69F0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  <w:t>1596.6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0C0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705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3733.2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E9E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8C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5381.2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9A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5454.2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F8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/>
              <w:t>4858.4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51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84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8B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67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1348.6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B52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1488.2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</w:tr>
      <w:tr w:rsidR="00C84FA0" w14:paraId="4F1D29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C49B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4C5E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9E3C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3F2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CB5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FB8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96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78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46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05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69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2B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D3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18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322ABF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8826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00E1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9BD0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4CD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CE3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AAC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0E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F8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A9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DE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09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CB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86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07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</w:tr>
      <w:tr w:rsidR="00C84FA0" w14:paraId="475FB7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0B435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2BCC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171F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DEF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30B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80D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7E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5A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32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FB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C3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F0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0A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D7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7EE708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01C93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90A3A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3671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65E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643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4F8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3F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7E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5EB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35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39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C5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11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F0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519DA9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49109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E373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901F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D1F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B7B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0B4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8D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30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6F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09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C8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89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1C0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E7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2560B6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2D86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51E0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D728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018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26C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926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E5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C6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A4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48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A76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56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50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E7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322C18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57E20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6ADC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6CFC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E60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18E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3F4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44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87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12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7C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80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54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7B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7C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36D7E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AA99D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C204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FEBF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CFD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091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C2E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94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20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B6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DF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36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B2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BB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4D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2BA3B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6C5E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27C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9244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33E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10176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E8C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11450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784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12546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DC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13150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D9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13248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98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7612</w:t>
            </w:r>
            <w:r>
              <w:rPr>
                <w:rFonts w:ascii="宋体" w:hAnsi="宋体"/>
                <w:sz w:val="18"/>
                <w:szCs w:val="18"/>
              </w:rPr>
              <w:br/>
              <w:t>12681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B3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</w:t>
            </w:r>
            <w:r>
              <w:rPr>
                <w:rFonts w:ascii="宋体" w:hAnsi="宋体"/>
                <w:sz w:val="18"/>
                <w:szCs w:val="18"/>
              </w:rPr>
              <w:br/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98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8335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69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8632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24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8883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59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9090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</w:tr>
      <w:tr w:rsidR="0010346A" w:rsidRPr="001F2AC7" w14:paraId="2362D5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6C1E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9C57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5774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914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6706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470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7980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E57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9076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A4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9680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05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13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</w:t>
            </w:r>
            <w:r>
              <w:rPr>
                <w:rFonts w:ascii="宋体" w:hAnsi="宋体"/>
                <w:sz w:val="18"/>
                <w:szCs w:val="18"/>
              </w:rPr>
              <w:br/>
              <w:t>9210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5A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4544</w:t>
            </w:r>
            <w:r>
              <w:rPr>
                <w:rFonts w:ascii="宋体" w:hAnsi="宋体"/>
                <w:sz w:val="18"/>
                <w:szCs w:val="18"/>
              </w:rPr>
              <w:br/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B7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4865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D2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5162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F9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00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</w:tr>
      <w:tr w:rsidR="0010346A" w:rsidRPr="001F2AC7" w14:paraId="5F36B9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BEC9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1203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EE9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635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EC5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26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AD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7C8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2B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A55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CC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FA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DD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0CE382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723D6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AE56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5871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038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6803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2BE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8077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88E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9173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32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9777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E7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9874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7E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4238</w:t>
            </w:r>
            <w:r>
              <w:rPr>
                <w:rFonts w:ascii="宋体" w:hAnsi="宋体"/>
                <w:sz w:val="18"/>
                <w:szCs w:val="18"/>
              </w:rPr>
              <w:br/>
              <w:t>9307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21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4641</w:t>
            </w:r>
            <w:r>
              <w:rPr>
                <w:rFonts w:ascii="宋体" w:hAnsi="宋体"/>
                <w:sz w:val="18"/>
                <w:szCs w:val="18"/>
              </w:rPr>
              <w:br/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BE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4961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C9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5259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90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18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5716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</w:tr>
      <w:tr w:rsidR="0010346A" w:rsidRPr="001F2AC7" w14:paraId="3E09D4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83DF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1F5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4509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19C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5441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F63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6715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554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7811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B5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8415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8C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8512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CF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7945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D7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</w:t>
            </w:r>
            <w:r>
              <w:rPr>
                <w:rFonts w:ascii="宋体" w:hAnsi="宋体"/>
                <w:sz w:val="18"/>
                <w:szCs w:val="18"/>
              </w:rPr>
              <w:br/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5E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5C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43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2B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4354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</w:tr>
      <w:tr w:rsidR="0010346A" w:rsidRPr="001F2AC7" w14:paraId="39905B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36E8E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2245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7D9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36F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7FA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EB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B0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B1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45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B2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0C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AD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98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72111CAC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FA6EF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85E0C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0D1A8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BF2D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3598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B2F3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E6B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2756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2EF53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825B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D80A5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580CC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372B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99611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2DCF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C35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AC8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132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64CA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81B6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126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B29B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F598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3D367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1256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818F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5E0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CBBB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F0C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58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DEB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31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B9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71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DFB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E8B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6C2BE0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297B3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67E4D6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2EA6E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002B8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24A2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33CD4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5FFA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3E20D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545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D26A5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555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4493E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B19B3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FCB1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F885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EDB6DD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8D068B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40B63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9A82B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96800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B591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54B06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F2C7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A9A8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E785F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B027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954E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A45E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8AD0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28D8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D5A4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D199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2C119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CD11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E1F1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CB1E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24D0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2CCE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ABAA5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121F1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CC39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7F7E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F464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792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091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DC2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34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69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95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F3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15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24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18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D1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C84FA0" w14:paraId="44B4CB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504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4596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760F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0EB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892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A21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90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11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63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A6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BE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41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84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FF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</w:tr>
      <w:tr w:rsidR="00C84FA0" w14:paraId="6ADB3B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DCC00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BF9E2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29D7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109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395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2E8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7F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11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AB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48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A0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E4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A9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98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</w:tr>
      <w:tr w:rsidR="00C84FA0" w14:paraId="3C4F16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8D4D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24A5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A91E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BD1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03F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1866.6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513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8D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D6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2727.1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CC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2429.2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0E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FB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45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DC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5E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</w:tr>
      <w:tr w:rsidR="00C84FA0" w14:paraId="2DA7D1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2DD9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7B26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40BD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6D2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BF1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94E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66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5A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9C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0E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DE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47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C1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B1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2F8D00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4D0A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4ECC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CA04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CB1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539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27C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1F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15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07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25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48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9D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C7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E9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</w:tr>
      <w:tr w:rsidR="00C84FA0" w14:paraId="64C185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6868B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85592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9AA2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229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408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6C3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7B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18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58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52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17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B6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99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CB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7220F7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C14C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60A6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B0CC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620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A47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AF3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A7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17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D6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50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3B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88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21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BB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598C90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B8651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0C515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A6DC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20A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E00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9A1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4A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02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7E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CC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C2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34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70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41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C2DA4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90B18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6796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B5E1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4CA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85C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FED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7F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CF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EB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74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F1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47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0C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14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0D23A5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0A4E0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61421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1E98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923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34D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BA4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BB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69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B3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53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49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5E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BF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A6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EBF433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A0D27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B795A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5AAE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AE5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2F0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A2D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FD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9D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55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FE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D3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72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2A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B0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D647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34BD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202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8400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4D3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8888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7AB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9537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BF0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10097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2D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10416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12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10478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95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</w:t>
            </w:r>
            <w:r>
              <w:rPr>
                <w:rFonts w:ascii="宋体" w:hAnsi="宋体"/>
                <w:sz w:val="18"/>
                <w:szCs w:val="18"/>
              </w:rPr>
              <w:br/>
              <w:t>10213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F8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7582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23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7811</w:t>
            </w:r>
            <w:r>
              <w:rPr>
                <w:rFonts w:ascii="宋体" w:hAnsi="宋体"/>
                <w:sz w:val="18"/>
                <w:szCs w:val="18"/>
              </w:rPr>
              <w:br/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6A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8005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C1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8165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E9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8301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</w:tr>
      <w:tr w:rsidR="0010346A" w:rsidRPr="001F2AC7" w14:paraId="1D9D70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ED1B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1929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4930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144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5418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461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6067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F6C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74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C0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7008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C2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6742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18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4112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D3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/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42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87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4695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5B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</w:tr>
      <w:tr w:rsidR="0010346A" w:rsidRPr="001F2AC7" w14:paraId="3BE501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E00C2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FB3F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835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A3A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A02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FE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12A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06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72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65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DD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3A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5D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17530B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CADA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E6E3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5027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6A3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5515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979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38F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91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7043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81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7105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6A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</w:t>
            </w:r>
            <w:r>
              <w:rPr>
                <w:rFonts w:ascii="宋体" w:hAnsi="宋体"/>
                <w:sz w:val="18"/>
                <w:szCs w:val="18"/>
              </w:rPr>
              <w:br/>
              <w:t>6839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A7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FC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/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5F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5C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4791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8D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</w:tr>
      <w:tr w:rsidR="0010346A" w:rsidRPr="001F2AC7" w14:paraId="62DEF4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F449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66B3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BA5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273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4D4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22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5681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14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5743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20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/>
              <w:t>5477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89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A7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</w:t>
            </w:r>
            <w:r>
              <w:rPr>
                <w:rFonts w:ascii="宋体" w:hAnsi="宋体"/>
                <w:sz w:val="18"/>
                <w:szCs w:val="18"/>
              </w:rPr>
              <w:br/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38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98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D9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</w:tr>
      <w:tr w:rsidR="0010346A" w:rsidRPr="001F2AC7" w14:paraId="33B3FC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5D44B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1552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D8A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6FA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070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4C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85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74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C7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57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D9A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9E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50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1AEA6C08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467AA3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3F24D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75B70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FA8C3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E1CE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091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961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83C8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BF87E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CDB36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AB4F2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7F9E4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B5AD2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BFDB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4CECA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031D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4D72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EC9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33E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811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A31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28E4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E03DB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64C8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081F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BAA6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C8C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199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11B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7B53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B6F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7C6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DD2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03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05A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C2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36FEDA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73F5C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A8DE9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C1E4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FD966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FF31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9D94F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9B3B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20F68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B07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86C95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380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BB0BD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D62A92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E120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60F80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7D78A5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A0EEF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6BBB1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654F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27B87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B9FE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92BE5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9C930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2413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C157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FA10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31C26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B545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04C0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2678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D9EFC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12B7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D63A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4B4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F438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E0C5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3C93A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9CFB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A2ECC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DB3C4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0C1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672A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9C44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B3C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62F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059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87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FA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13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60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D5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19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FB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537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</w:tr>
      <w:tr w:rsidR="009D1B5A" w:rsidRPr="001F2AC7" w14:paraId="7A67D35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90BD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206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20CB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F8D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F3F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E1C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43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EE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50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26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-11.5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C7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F5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E6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60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-9.5</w:t>
            </w:r>
          </w:p>
        </w:tc>
      </w:tr>
      <w:tr w:rsidR="0010346A" w:rsidRPr="001F2AC7" w14:paraId="4C16BD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23B14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406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D8D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192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2C5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48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82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C6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D5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92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BF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B2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4F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14:paraId="35157F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81CE4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21ED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674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F39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35A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D4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30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E0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19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00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E1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97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F8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14:paraId="49900D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3589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9875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A1E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2CA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E7C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16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F2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36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D4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93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34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83B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83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4AB7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3464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B52D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65F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FC2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298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7A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2B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30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11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8C1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145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A2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9C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14:paraId="1CCB7D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68378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8303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E31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26A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B11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C8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08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34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89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1B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F4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C0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17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14:paraId="3C0ED6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9E9AF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BF90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7E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20E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479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27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2E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DA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0F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A5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BE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2D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3E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058D53D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7337D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F9380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E797ED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BC0C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412D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E65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500B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39DE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25224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A10CC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2A768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31B98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A821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1B00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F1DA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DE4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6C62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D7F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31BD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003A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859D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EC18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6191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CCD9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119D7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D2AD3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B8E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862D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76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1D6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901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35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334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46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C1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86A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8E26F9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B6FF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63ACA2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3012,4012</w:t>
            </w:r>
          </w:p>
        </w:tc>
      </w:tr>
      <w:tr w:rsidR="002675A0" w:rsidRPr="001F2AC7" w14:paraId="4F5AC9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DF91D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A3EA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72F91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9DDE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54151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98D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28BA7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F24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AB294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4BC8A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EFBA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8A43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70791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E26083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9D76C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E28D6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58865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64EC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A8472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FC6B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64E5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92C5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7B8D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9D2E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D1C3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F853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5E9F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3D8CE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39AF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BD04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27E5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50F1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0D68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A1AAC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0F8D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84A6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AC3B1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EA4E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A49F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4E95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984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19C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FA9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9F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49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24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02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EA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B0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02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5A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9D1B5A" w:rsidRPr="001F2AC7" w14:paraId="493F038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838B0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9048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E797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7AC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5B0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AB9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DA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07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56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8E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42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59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89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A8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5049A4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71ED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725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DE2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123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4AD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13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56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FC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DC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B7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25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AC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9B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14:paraId="292D74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3A5C6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801E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E12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2BD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9D5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7A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98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39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6E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BE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20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F6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7F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14:paraId="2C4F7A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CF104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F7E0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1D7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3EC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32D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AA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96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51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1A7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4F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33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527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E2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3F4EE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207F3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CCC5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95A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521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B8D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2F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8C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89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54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CE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8F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BB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8F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14:paraId="11008A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7B8E7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540C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3BC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67E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5C9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FC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39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9E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E5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3A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37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E3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A9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</w:tr>
      <w:tr w:rsidR="0010346A" w:rsidRPr="001F2AC7" w14:paraId="7C9391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DDB74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D063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379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A3C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75B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BE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69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CC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D3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4B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7D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F9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67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45203BE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C61A2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66775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FD7DAF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CB48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B159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015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74D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3F0A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87A5B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EC64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61A3C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E68A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6AF7D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B2B0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2EA27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BC63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FDFA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4FC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29E6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3F1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456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6089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762B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2FD8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D4B66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664E3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40B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7323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2C2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2C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BA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0A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67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949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E8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DE9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0CFAAC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849B8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4F3C78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3C7F04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D840D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BF45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1A4F9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BB8A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97E16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9E4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583D4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74D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B9964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2C891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9814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13E15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779BCC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0B7BB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B5338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5F35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D641A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0873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703EF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2D735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E74A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BDC5F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F8CE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CAE3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548D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7D1B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55E7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657F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9A34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89C11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0A72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883C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4BE5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5EC6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B60F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13E86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100B6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BC81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8F3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5DBB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BCC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032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1AE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01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38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9D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B11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99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D1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D3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22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C84FA0" w14:paraId="4F3378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F4DA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29CB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3F64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C14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574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46E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2D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6E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F5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92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1D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E0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BE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A7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69ADAC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9B8A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E9C4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E9BB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9D8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B8E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174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CB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81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41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1A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DB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C9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27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C2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</w:tr>
      <w:tr w:rsidR="00C84FA0" w14:paraId="0A6228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1002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F9FB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F67F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3DD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C93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2FE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14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93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1A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E1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E5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29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AB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C3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</w:tr>
      <w:tr w:rsidR="00C84FA0" w14:paraId="482C67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AA22F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C92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A31C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3FA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55A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F39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95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36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47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3C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84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44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235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39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0548BC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7DB42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763C5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5206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911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295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B79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C5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AF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15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AC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0C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4A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D3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CD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7CFDCD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67C3F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D5CEB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8499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B79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E09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F7D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DE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17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0C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8B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9E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0D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D4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CF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2EC862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B251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AAF9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F02F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229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B91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3A3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17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B5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D0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9D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A1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39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91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AC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21F773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73A60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B5B64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FC50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646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111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A4A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5B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25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DA0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9A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9E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2D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31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FF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A756D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1093A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DD06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0CB9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062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673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B4E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D8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25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5D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70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24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CE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78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D5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26D88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BAFF0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654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E21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4EA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AAA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44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12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A5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32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05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23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80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44D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</w:tr>
      <w:tr w:rsidR="0010346A" w:rsidRPr="001F2AC7" w14:paraId="35CDF4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2C6D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404C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7D6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909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8BD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8E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B5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57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76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41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77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37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F8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</w:tr>
      <w:tr w:rsidR="0010346A" w:rsidRPr="001F2AC7" w14:paraId="01E429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149D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BB01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EAE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3B0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CB7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68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04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A9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64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8F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7A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D1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F6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70D2E8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BB60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4262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7B8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157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F5E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BE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E9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E7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4C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C9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EE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CD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85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</w:tr>
      <w:tr w:rsidR="0010346A" w:rsidRPr="001F2AC7" w14:paraId="0B2F0F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C015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C09C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EC5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B5C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CD9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A6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8C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02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8A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33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69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21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18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</w:tr>
      <w:tr w:rsidR="0010346A" w:rsidRPr="001F2AC7" w14:paraId="5CF985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88EC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A2D9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447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63D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33E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77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8A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73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03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17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F5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6D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3F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6B7A0599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B943C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35A98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B49B7E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BE249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8F6D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B12F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2A2C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7CB1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AB73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7F9D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CF6DE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6A28C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AA00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D2C1A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5D21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9DE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1068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3C41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704A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AEB3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D6C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44B31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9679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678F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B74C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0246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009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6EC8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8F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B7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36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02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CF3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5E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EA4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CC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BEA38E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0AD7D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07162A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291C1E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95D93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A46D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3D046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F53E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A3FA9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B1E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45659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7C6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4BF20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F6093E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7907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DA96E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599B0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9D52F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852F3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033B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7C767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A0A5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CBE50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1F131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B49D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BDA98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E999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F7B42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7757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237A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D472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AF5BF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7E06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9C3A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4133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1229A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5C5F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19433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479A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2D0D3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7F2D7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16E31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342A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0AAD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751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104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5CF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F2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7E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9C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9D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D8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A1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80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BF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</w:tr>
      <w:tr w:rsidR="009D1B5A" w:rsidRPr="001F2AC7" w14:paraId="457C8E5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33F64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B4A0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482C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AE7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05B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E45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EB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AB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E8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0C5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BB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BD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26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5F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774516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6E78A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76F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CB5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006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EAC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FE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0F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B9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5B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DD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DF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69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41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0F23A8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8984C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898E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E5C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5A6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40D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C9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DD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4C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66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3A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E9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DB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AA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3E3255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FDC7D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8FA8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F91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210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0F6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C7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59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40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04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29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22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4C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F1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8DB48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DB72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8BF9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9FA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96F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A79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69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4C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3B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BA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8F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D0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B6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AB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5C4720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4C8E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CE7A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04E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14A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9071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AA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BE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0D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5B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BA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CE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2F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9B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1159A2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A88BD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8DE7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B59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ABD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DDD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11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51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DF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C0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CA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DA0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97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31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6ACA4AD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C7F0C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36438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C9AB9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C7E0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09B2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D33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B47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7B5DB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C8448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FA98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05168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F6C60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CA6AE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73A58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A26A8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CF31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688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EA9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2E2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25E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34AC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4792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D2B2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7744B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3D29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78AC1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F687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7833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6A4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564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5FC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0C2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BF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C1E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575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92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9CBACB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94370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0F44B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9CB7D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5ACF37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41A8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7A9D2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B175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C27E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5A1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C1A1D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A7B6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0C6D5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E7904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75167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ACCF7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35CC9D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F7754E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5C1C1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F31D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18E75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0D33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62FB1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821C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3FF5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7B41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4265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F2DC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CB75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1477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04E9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02E78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8A0C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BD96E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275E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1EDD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D4F0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DB32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EE9C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B9F3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269135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65CA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CD48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2D7F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35D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9B5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52D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B4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D3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70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47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5D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2F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48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76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</w:tr>
      <w:tr w:rsidR="00C84FA0" w14:paraId="25BC9D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A90B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4E0C8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3674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E70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816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CE6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B5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FA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9A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B7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6C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D0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EC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F8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1E4566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9412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4F8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7070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57B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0DC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63F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2F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EC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BE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90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F6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54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80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D7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C84FA0" w14:paraId="6F6A3D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0895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2354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3FBF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59A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193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24F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F6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1D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7E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C8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99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E7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BE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A5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C84FA0" w14:paraId="5BD80C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C3A7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BEAB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7941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A1A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714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F3D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0D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72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EE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32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6F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EA4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075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32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C84FA0" w14:paraId="1525EE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5FCE3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76D9D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EE57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6DF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A4A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B55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90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78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23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D9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E1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57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18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9C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C84FA0" w14:paraId="234CC0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38914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2A4E2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4DD4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A90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A6A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9C9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6E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B5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9B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01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22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BB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19E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4C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7D299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71033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6752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86CC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0BB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998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5D2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B6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1B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8A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BF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D3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F7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54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61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07C966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452AB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835B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C4A9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5CA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867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28C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B8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1C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4F3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6A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C7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10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5AB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33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4AF90E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5B3B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1063E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6953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79D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153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D32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09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14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58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C5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DD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9D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20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5E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9C50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56B12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616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EB3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E15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E60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6D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5B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D9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4E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AE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A2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4A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B4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61A172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B503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2816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AA0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F6A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063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A1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3E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97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51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A0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1C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42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5E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712F05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C1237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969A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665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071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9CE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97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0B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41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B9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D0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30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88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7B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14:paraId="390AA5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3819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FAB9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788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C17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1E5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C2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94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FC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4F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75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99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E6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95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6FB8C8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0F4C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AF6E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E74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6ED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D3A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6F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D6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83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BE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C0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5B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58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BD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6CE76E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7476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BEB7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486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E24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1F7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92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C9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5E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EF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11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FE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978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53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0575DE4A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48D8A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DD7036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268B5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BCDD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83AD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33EF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26E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AC911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4846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C485A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74DF9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AD19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B3380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78B78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24F0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A56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FD6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C2E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8DE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E58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731A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F96C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BB9C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AE15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B1D36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072D4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1762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EA3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4D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DC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39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5C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7E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22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48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7EE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527F6C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6979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6AA42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3016,4016</w:t>
            </w:r>
          </w:p>
        </w:tc>
      </w:tr>
      <w:tr w:rsidR="002675A0" w:rsidRPr="001F2AC7" w14:paraId="2D98D3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34351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5C80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37035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7074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2FFCC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1B2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1F8DD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B9C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90585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63099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A1E38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61F0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3099AC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41E52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8C0A8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CB59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4FEF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5F62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B20A9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C3DE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0CAD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1C1B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0704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F35F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73CF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29EA6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3419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94B6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F665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E61E5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6469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00DF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48C2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11A2B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B10B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DCB04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75B32B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743E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2070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4B11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9E0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083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04E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65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0B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BE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E1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C3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CD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59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DC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</w:tr>
      <w:tr w:rsidR="00C84FA0" w14:paraId="4DE4B1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715A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77DD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4766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F35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6E7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D1A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66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99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B0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DB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C8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98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73E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73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C84FA0" w14:paraId="2C5A0A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9DF7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F27B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3232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90F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EA4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1BE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5A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7E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D8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40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F9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25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63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6C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C84FA0" w14:paraId="5CBDF4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BB3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028A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5764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643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1AB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6B0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6F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76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59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50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63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0B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B8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23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</w:tr>
      <w:tr w:rsidR="00C84FA0" w14:paraId="0F2ACD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596D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523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6B58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FD7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8F3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27A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A3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65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C6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DF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05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FB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4D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72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C84FA0" w14:paraId="1A42F7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07FF0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CF6A9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8DB6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6C3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0B7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021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B2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93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11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EC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52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C4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87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66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C84FA0" w14:paraId="25DF5D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0D0BA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852CF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B8A2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0B6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51A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1F9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95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9B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13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30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8A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DD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99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EC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E82DF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1E08F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ACBD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BB8D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F35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338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0D7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B5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EB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C2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FE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C9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06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C5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12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2D43BF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C9A89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5543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9A57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E79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72D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348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38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60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12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7A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14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1F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A3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16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60DFFE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1435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434BB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CCD8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66F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E62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E53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74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63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85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55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CF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FD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C5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9D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58CA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1EDDE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43F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7E9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7EC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215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FA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C7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D6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DC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DF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B1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A0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A7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351E97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66E2B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484C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7DC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228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5BF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A4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A0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9B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37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19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58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CB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69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0821C8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2478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FA8E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FF7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7B7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F8E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CF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15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E9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19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FF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81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7A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D5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14:paraId="79F11C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6C22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232B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0A8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36A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134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77F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F5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89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57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368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4C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68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73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58A5B7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E5878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D949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B69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2E0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D86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FD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A1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35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EF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EA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EC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E4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30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68BFEC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71931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4AD5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B20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AE5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95B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19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2F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9C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89E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A2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37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01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72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25E0439D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A959E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8EAD76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A15006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87CC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CE46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E9C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13B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8B11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2CCEA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0179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CF70D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E9C20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C4CC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E800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6579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48D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391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881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BE0D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C6D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2A3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B15D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5465B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17AAF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2944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3D30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A492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5A7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78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99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54D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16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795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ACC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444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879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8CF8B9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0695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97C78E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0A6A9A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D2B2D8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F19D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0F3FF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5F86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E6F25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B20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77758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05C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BF297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72FFE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722F8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5398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CC6A5A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8B9AB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9786B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184A7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EE6AB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1998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EB65E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B07A2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A698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FCCF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706E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0D0B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2EB0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FEF8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58C9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0EBE8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FA30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0CF0B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AB14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EF0D9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920D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CA5E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6513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55B0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DE30B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016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2DD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7F7C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885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BBA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F84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3B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B5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6C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A8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6D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52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1A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8F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9D1B5A" w:rsidRPr="001F2AC7" w14:paraId="02C8CB1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A901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6EA2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0755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248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12B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CE1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15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89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EB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BD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F7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667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56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8B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263608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2E18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1F0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9F8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046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51F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DD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F7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6B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79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BC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F88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DB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E6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1D3F8E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FFE12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C81B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8EA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B4A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E3C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40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15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EC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BA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1D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42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DF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44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123EB3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CEE2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9262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8C9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C19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EBE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BE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EE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CC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30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2C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15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E8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70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61BAF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58CF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D1CE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A56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721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ED3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6C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7B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44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B06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AD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7A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FD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69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561F3F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3044A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6F10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A11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7B7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D70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77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5D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AD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32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CC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42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95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8C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085879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CFC0B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1CB3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E75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215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FC0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5B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DD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BC1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73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AC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53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86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7C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54AF3E2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2FF0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7AFD1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4B5874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8D4D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EFA9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C60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46D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27F9E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AB931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3701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F23A0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28ED8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2D4E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1FD0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9E1E1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508B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B017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4B8B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EB6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255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75B2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9FB9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9E821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F49E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A8C7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FB6DA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B1A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6CB3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505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501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C80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21B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12D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CC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B7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6D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93C800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7B72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F146F8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30D0C7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08174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117D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AC7D4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EF56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28ED0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B88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2604B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82A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93ED8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735B6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5288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1161FB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E8B78B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635C7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D9C47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2294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053BF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94F2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BEC41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58B4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D3CB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E55F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42A9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12982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3097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6E43F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3182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16DF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3D37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E3CA4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2F39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872F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FA95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0B4F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A53D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2E8A1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86191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7801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92F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F9B0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B7C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0C7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8F1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D6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DB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1C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71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27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FF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C8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D0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C84FA0" w14:paraId="3D152A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058B4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D763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DF2A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1D6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333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924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FC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8E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32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4F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AF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F4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B4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53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472C5A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449F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6EF0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DFA5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B0C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178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58F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226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2F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58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6E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5D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17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BF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47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</w:tr>
      <w:tr w:rsidR="00C84FA0" w14:paraId="120BA4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623C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18028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4EDF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94A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91A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C55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99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DF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8C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18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B3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3E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97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8B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C84FA0" w14:paraId="4D6FEA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A4DD4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9013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FBB4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12E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526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1DD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26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37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92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13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B8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CF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FF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85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84FA0" w14:paraId="6F40C8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77964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CD7BD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48A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873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6C0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B5C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0E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583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8F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95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04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27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55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2A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84FA0" w14:paraId="44A6BF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45D59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2096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18B5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A69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9AE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A2C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4E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19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41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8A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5E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85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79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C5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445F8B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112C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AA95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0811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653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AB2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014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C0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33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60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97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8C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AF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F5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B6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3EED01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68466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60BA3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5056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C50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963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D74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7E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C4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7A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59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AE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FD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25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7E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E254B1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56336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FE6B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2941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8CC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11B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E67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F9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45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AA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20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CE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A8C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195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A55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EEE94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BDFC7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AE5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7C7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A31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26A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B4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26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85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48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87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D0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D9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A9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3D5081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B0B18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810C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7FE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BAE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3EE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B5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8A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1F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85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1F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8D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72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81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3A16A1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3D1F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A254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4F2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4E8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021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8D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2A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19B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BD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24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ED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FB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96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10346A" w:rsidRPr="001F2AC7" w14:paraId="0A16A3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4E586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29C2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D15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941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217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9E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DC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83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41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57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3E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71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75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6A372D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24B6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2F48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A9C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992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EA5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16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2E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C6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AC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FC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F3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13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4F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16B9AC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BADD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8608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CE6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1B2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63B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A1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76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3C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84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C2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5A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9D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7D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6C0D3B63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6530A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AC372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CCCC7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CD411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4697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FC1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AB2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075C9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76CE7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DB700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7771C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076E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3642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9A48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CF17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676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EF43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BD6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1CA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4CB2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360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0D8EA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26F4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B593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5411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2B209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DE1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ED3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E82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762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FA1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B7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CD9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3AC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F0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D2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748D6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DB16A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021768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3020,4020</w:t>
            </w:r>
          </w:p>
        </w:tc>
      </w:tr>
      <w:tr w:rsidR="002675A0" w:rsidRPr="001F2AC7" w14:paraId="5991DCD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066925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972E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8979C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0E31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E5AEF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2FD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736F0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09A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184EB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6DD54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2DE3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35B8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FA9CA3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7F05C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ACB66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ED4C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96A39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0E15D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68D86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2FEE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A883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86FB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268C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EA044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26F1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D46D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2518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EC28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A3D2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958F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6CB0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6C5F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4B40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A2AC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913A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52C57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6CC099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C9C8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CB6E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0FAE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570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860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F25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70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AD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69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CB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B9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2A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8F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17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C84FA0" w14:paraId="557329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04CE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53FF5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7348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7C2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0EB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F31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73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7A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C9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85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0E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C8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FF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9D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</w:tr>
      <w:tr w:rsidR="00C84FA0" w14:paraId="1E9A95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133F8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8B1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C645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236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224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BCD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BD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4C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4D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6F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29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FA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8E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3F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C84FA0" w14:paraId="702C07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5868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D7C8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EFE4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D4B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9FE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FFC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22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C7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31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A4E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8C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2C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A5D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5C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C84FA0" w14:paraId="702F6C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2AD29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CC17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5F1C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A38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725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6A9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7D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C7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14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CB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72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F4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49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FA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C84FA0" w14:paraId="74B805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5F289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56CC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B813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8C9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8B7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536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DF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75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54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38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B0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78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AF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2B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C84FA0" w14:paraId="1F11FD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BF172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E790A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42E1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89A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CFC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E32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9F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ED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90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6A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63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B0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27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19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C84FA0" w14:paraId="7EFF1B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3BE76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8183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563E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737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D20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936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E3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A3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65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0D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B7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61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B9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12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32A28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D6FE5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7442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ED7D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A87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E6E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CAD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4D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BB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33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47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CD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3C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6A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AB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3D6E0C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5D68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6C1E7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8CFD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AF9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631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09F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FD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4C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A0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18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8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8B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6D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49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A59704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D0D8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7587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AB50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FFD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358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659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18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80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65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11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AA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BD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6F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AB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4F866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34770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74C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BB3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905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6E7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C3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0A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F3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375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96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6F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55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EB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404742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DBC2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784D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055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D9D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629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20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D9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26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B1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8B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41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EC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5A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65D4D3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E492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9929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8BB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8AD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1B6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12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B9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44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BE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F9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F6D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9E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76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04A86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5A4D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292C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64D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302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ADA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74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71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85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8A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32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26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CC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A6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050360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2130E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EA32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5EB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03E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3DD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9F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A0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8C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6F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39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4F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0B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26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6EC2BB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AA2C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49F1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F3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3F9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78C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0A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55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9F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BC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36A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D4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14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6D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3FA82AC1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5D928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7D0ED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AF616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38FD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5DD6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85E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B8D4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B81D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48455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993A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C2FAA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2CC267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ED0E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5DD1A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418F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517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2B4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01F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46B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97C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90F5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3E1F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4944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91A4E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1606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173F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B9EF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DFBF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05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F5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1BA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D2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4A8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FE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DB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A6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66D49A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70DF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2FB632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</w:p>
        </w:tc>
      </w:tr>
      <w:tr w:rsidR="002675A0" w:rsidRPr="001F2AC7" w14:paraId="14A77F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AF229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F116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DAD99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A021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8E375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030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9B07C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3E8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BC522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B0C7EB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D5E7B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E9D20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CECBFD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46A06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143C1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275B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7A667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8ADA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EBC1A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701A0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33E8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2C5E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E978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86F9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CA66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48950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9548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CA0F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859C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A1C8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49DF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DC8E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21A0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ACF74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720E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D5398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89E49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6967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808F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D81A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33F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8B0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784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06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FC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313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8A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19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65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B3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32B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C84FA0" w14:paraId="7DA267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E8CC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AA67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0578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BAA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7D1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933.3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E2D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C2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1345.3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02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B3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AA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0C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73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E6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5C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C84FA0" w14:paraId="04742B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6FA68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50EE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A20D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ABF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90B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D8E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89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B2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EF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84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1A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F5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9EB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23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C84FA0" w14:paraId="0F838D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7207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35FDA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0C9F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091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C39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E9C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2C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8B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B6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4A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E2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8B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6F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74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C84FA0" w14:paraId="5B633C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EADD5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AD0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1E7B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3E2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1A1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F83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BB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97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2B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A0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C3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1F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DF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A7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C84FA0" w14:paraId="062D0F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0726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3DBD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5987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764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196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9DD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A1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D3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14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3B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D7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F8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F3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28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C84FA0" w14:paraId="34D6F5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AE6CA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B26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4483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344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4C4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B69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88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44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C5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2E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59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85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4C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AA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74D3D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9582A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1EEE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6CA2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69A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4FA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CB7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33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CB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D5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CF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18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66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DB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4E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703DE4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4EA6B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5F661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D755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BB9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969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EDC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B0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25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B6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52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F4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FB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CA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21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22ECB6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611AC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D66D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E129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B89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746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9A2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55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AF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5B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1F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00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2C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32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77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6854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3D202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66E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251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A60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D4D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25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EB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35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4A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03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07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4B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18D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474E0C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756BD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7580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993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18E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217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FE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5C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04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15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9A6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B9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3C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9C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4997AA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6E2C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60B5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DBA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606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6A0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6B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AC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2A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43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11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48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D0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65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46433A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96CF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57AE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799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D56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C3D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15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0D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34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49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60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B9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E2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9E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628246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95F7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FBC2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139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217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D26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1E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92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69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59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38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53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2E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B5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3DE02C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9142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66CB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669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366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9A6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B8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60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93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3E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81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FD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D3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00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5C1DC102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E4E2C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82485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1EDB1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C71F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1EA2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F7A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A58A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382A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B138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C58D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6A137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6DBB0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07379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EB74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F3FA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A423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B41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8C4D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43D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1957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F90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B5A2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1AC7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36A76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7935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02E90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314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5146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CF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F6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08C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AC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5E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EE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6C4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76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0B33A5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C040F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88AF20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06A19C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6D1DBA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5149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5322F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2511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9D27D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FFB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186B3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203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B86A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B6DE00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C927B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C5DB0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E2FD16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3E7CB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B0366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4F21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67B41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5CE6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7CD1E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CC45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4ED0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164B5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5E12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AAD7F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B763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22BB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4C7C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005A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525D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C98AF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4E1B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5492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5600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198C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DDE0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BC26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10158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85AF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76BB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BE9C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353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E8D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AF5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F2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D3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FC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D9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A3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42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9B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34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</w:tr>
      <w:tr w:rsidR="00C84FA0" w14:paraId="18F2F4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C2AD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3AE2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F=44.40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064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9FC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96C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927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9F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06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ED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E1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8E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BB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E9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8B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</w:tr>
      <w:tr w:rsidR="00C84FA0" w14:paraId="13D4B0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1405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D7A6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DC1D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262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833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B0C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F4A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12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38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29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D6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63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91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89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C84FA0" w14:paraId="0A81A9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944DE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EC1D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FEE5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641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/>
              <w:t>2049.0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37F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/>
              <w:t>2036.1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45C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1947.9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A4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1789.2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A2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/>
              <w:t>1649.8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48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1649.6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E2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4203.5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12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4923.5</w:t>
            </w:r>
            <w:r>
              <w:rPr>
                <w:rFonts w:ascii="宋体" w:hAnsi="宋体"/>
                <w:sz w:val="18"/>
                <w:szCs w:val="18"/>
              </w:rPr>
              <w:br/>
              <w:t>849.6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E7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5097.2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3B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36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3687.8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</w:tr>
      <w:tr w:rsidR="00C84FA0" w14:paraId="13F600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52C27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A4DA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2E3E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765.0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CF6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800.9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BC7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7CB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F4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CE6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4B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78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62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430.3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17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51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633.2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14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707.1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</w:tr>
      <w:tr w:rsidR="00C84FA0" w14:paraId="5C8122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D3D7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C5F1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8D32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767.6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9DB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911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AF2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2310.2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EA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2587.1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2C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2622.2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4C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2335.8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F6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C5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462.5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55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5B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3F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</w:tr>
      <w:tr w:rsidR="00C84FA0" w14:paraId="1250FF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67A7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50F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EC86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1069.3</w:t>
            </w:r>
            <w:r>
              <w:rPr>
                <w:rFonts w:ascii="宋体" w:hAnsi="宋体"/>
                <w:sz w:val="18"/>
                <w:szCs w:val="18"/>
              </w:rPr>
              <w:br/>
              <w:t>2845.2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A19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882.4</w:t>
            </w:r>
            <w:r>
              <w:rPr>
                <w:rFonts w:ascii="宋体" w:hAnsi="宋体"/>
                <w:sz w:val="18"/>
                <w:szCs w:val="18"/>
              </w:rPr>
              <w:br/>
              <w:t>4424.7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E77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6652.5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9FE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/>
              <w:t>8562.9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04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9589.3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93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9719.4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C2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1370.7</w:t>
            </w:r>
            <w:r>
              <w:rPr>
                <w:rFonts w:ascii="宋体" w:hAnsi="宋体"/>
                <w:sz w:val="18"/>
                <w:szCs w:val="18"/>
              </w:rPr>
              <w:br/>
              <w:t>8657.8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68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8F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1714.4</w:t>
            </w:r>
            <w:r>
              <w:rPr>
                <w:rFonts w:ascii="宋体" w:hAnsi="宋体"/>
                <w:sz w:val="18"/>
                <w:szCs w:val="18"/>
              </w:rPr>
              <w:br/>
              <w:t>1904.0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7A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2081.5</w:t>
            </w:r>
            <w:r>
              <w:rPr>
                <w:rFonts w:ascii="宋体" w:hAnsi="宋体"/>
                <w:sz w:val="18"/>
                <w:szCs w:val="18"/>
              </w:rPr>
              <w:br/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0B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2403.2</w:t>
            </w:r>
            <w:r>
              <w:rPr>
                <w:rFonts w:ascii="宋体" w:hAnsi="宋体"/>
                <w:sz w:val="18"/>
                <w:szCs w:val="18"/>
              </w:rPr>
              <w:br/>
              <w:t>1425.0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FC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2651.9</w:t>
            </w:r>
            <w:r>
              <w:rPr>
                <w:rFonts w:ascii="宋体" w:hAnsi="宋体"/>
                <w:sz w:val="18"/>
                <w:szCs w:val="18"/>
              </w:rPr>
              <w:br/>
              <w:t>1229.4</w:t>
            </w:r>
          </w:p>
        </w:tc>
      </w:tr>
      <w:tr w:rsidR="00C84FA0" w14:paraId="42B76B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B4E9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2591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15CB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/>
              <w:t>4394.2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FA9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1335.0</w:t>
            </w:r>
            <w:r>
              <w:rPr>
                <w:rFonts w:ascii="宋体" w:hAnsi="宋体"/>
                <w:sz w:val="18"/>
                <w:szCs w:val="18"/>
              </w:rPr>
              <w:br/>
              <w:t>4561.1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85B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4672.3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C7C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1056.8</w:t>
            </w:r>
            <w:r>
              <w:rPr>
                <w:rFonts w:ascii="宋体" w:hAnsi="宋体"/>
                <w:sz w:val="18"/>
                <w:szCs w:val="18"/>
              </w:rPr>
              <w:br/>
              <w:t>4783.6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2D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890.0</w:t>
            </w:r>
            <w:r>
              <w:rPr>
                <w:rFonts w:ascii="宋体" w:hAnsi="宋体"/>
                <w:sz w:val="18"/>
                <w:szCs w:val="18"/>
              </w:rPr>
              <w:br/>
              <w:t>4894.8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63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834.3</w:t>
            </w:r>
            <w:r>
              <w:rPr>
                <w:rFonts w:ascii="宋体" w:hAnsi="宋体"/>
                <w:sz w:val="18"/>
                <w:szCs w:val="18"/>
              </w:rPr>
              <w:br/>
              <w:t>4950.5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E0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2224.9</w:t>
            </w:r>
            <w:r>
              <w:rPr>
                <w:rFonts w:ascii="宋体" w:hAnsi="宋体"/>
                <w:sz w:val="18"/>
                <w:szCs w:val="18"/>
              </w:rPr>
              <w:br/>
              <w:t>5061.7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1B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2892.4</w:t>
            </w:r>
            <w:r>
              <w:rPr>
                <w:rFonts w:ascii="宋体" w:hAnsi="宋体"/>
                <w:sz w:val="18"/>
                <w:szCs w:val="18"/>
              </w:rPr>
              <w:br/>
              <w:t>3726.8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7E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3393.0</w:t>
            </w:r>
            <w:r>
              <w:rPr>
                <w:rFonts w:ascii="宋体" w:hAnsi="宋体"/>
                <w:sz w:val="18"/>
                <w:szCs w:val="18"/>
              </w:rPr>
              <w:br/>
              <w:t>3003.7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32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3726.8</w:t>
            </w:r>
            <w:r>
              <w:rPr>
                <w:rFonts w:ascii="宋体" w:hAnsi="宋体"/>
                <w:sz w:val="18"/>
                <w:szCs w:val="18"/>
              </w:rPr>
              <w:br/>
              <w:t>2503.0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6C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4004.9</w:t>
            </w:r>
            <w:r>
              <w:rPr>
                <w:rFonts w:ascii="宋体" w:hAnsi="宋体"/>
                <w:sz w:val="18"/>
                <w:szCs w:val="18"/>
              </w:rPr>
              <w:br/>
              <w:t>2113.7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2D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4227.4</w:t>
            </w:r>
            <w:r>
              <w:rPr>
                <w:rFonts w:ascii="宋体" w:hAnsi="宋体"/>
                <w:sz w:val="18"/>
                <w:szCs w:val="18"/>
              </w:rPr>
              <w:br/>
              <w:t>1779.9</w:t>
            </w:r>
          </w:p>
        </w:tc>
      </w:tr>
      <w:tr w:rsidR="00C84FA0" w14:paraId="142F46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B3FB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7F67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6384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1594.5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9AC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/>
              <w:t>1631.6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B60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1668.7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2CD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1687.2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F8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08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1724.3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38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778.7</w:t>
            </w:r>
            <w:r>
              <w:rPr>
                <w:rFonts w:ascii="宋体" w:hAnsi="宋体"/>
                <w:sz w:val="18"/>
                <w:szCs w:val="18"/>
              </w:rPr>
              <w:br/>
              <w:t>1742.9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70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1149.5</w:t>
            </w:r>
            <w:r>
              <w:rPr>
                <w:rFonts w:ascii="宋体" w:hAnsi="宋体"/>
                <w:sz w:val="18"/>
                <w:szCs w:val="18"/>
              </w:rPr>
              <w:br/>
              <w:t>1112.5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DA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1297.9</w:t>
            </w:r>
            <w:r>
              <w:rPr>
                <w:rFonts w:ascii="宋体" w:hAnsi="宋体"/>
                <w:sz w:val="18"/>
                <w:szCs w:val="18"/>
              </w:rPr>
              <w:br/>
              <w:t>723.1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00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33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1464.7</w:t>
            </w:r>
            <w:r>
              <w:rPr>
                <w:rFonts w:ascii="宋体" w:hAnsi="宋体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39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1538.9</w:t>
            </w:r>
            <w:r>
              <w:rPr>
                <w:rFonts w:ascii="宋体" w:hAnsi="宋体"/>
                <w:sz w:val="18"/>
                <w:szCs w:val="18"/>
              </w:rPr>
              <w:br/>
              <w:t>407.9</w:t>
            </w:r>
          </w:p>
        </w:tc>
      </w:tr>
      <w:tr w:rsidR="00C84FA0" w14:paraId="63DD2D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BB7AA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CB57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9EEE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E93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0B9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95E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AB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5A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8F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65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E4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B9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F1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9C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</w:tr>
      <w:tr w:rsidR="00C84FA0" w14:paraId="5C80DA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335C3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60AD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AB7E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751.2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E75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760.5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76C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765.2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A6A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769.9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2B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774.5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1E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03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578.9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4B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FC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695.3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9F1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714.0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64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727.9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BB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</w:tr>
      <w:tr w:rsidR="00C84FA0" w14:paraId="712319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5B962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9C512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1153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88C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435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C27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7A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95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48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56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F9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D4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F1E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A0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2C6746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97F2D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C086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A6F1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5B1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038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704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4E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DC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A7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6A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A0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0E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4D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F2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68125C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F724B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471DB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D0FD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665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846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105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E3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E4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A8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02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D2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C2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98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4F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F9DC83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847E5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0967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8530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615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58C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F7E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34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5C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CD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C7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25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B7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1D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B3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446A1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17FA2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42E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</w:t>
            </w:r>
            <w:r>
              <w:rPr>
                <w:rFonts w:ascii="宋体" w:hAnsi="宋体"/>
                <w:sz w:val="18"/>
                <w:szCs w:val="18"/>
              </w:rPr>
              <w:br/>
              <w:t>14899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666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74D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/>
              <w:t>19136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D98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21581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22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/>
              <w:t>22823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2B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22888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5C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9427</w:t>
            </w:r>
            <w:r>
              <w:rPr>
                <w:rFonts w:ascii="宋体" w:hAnsi="宋体"/>
                <w:sz w:val="18"/>
                <w:szCs w:val="18"/>
              </w:rPr>
              <w:br/>
              <w:t>21742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39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11766</w:t>
            </w:r>
            <w:r>
              <w:rPr>
                <w:rFonts w:ascii="宋体" w:hAnsi="宋体"/>
                <w:sz w:val="18"/>
                <w:szCs w:val="18"/>
              </w:rPr>
              <w:br/>
              <w:t>11911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5C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13662</w:t>
            </w:r>
            <w:r>
              <w:rPr>
                <w:rFonts w:ascii="宋体" w:hAnsi="宋体"/>
                <w:sz w:val="18"/>
                <w:szCs w:val="18"/>
              </w:rPr>
              <w:br/>
              <w:t>7680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92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14852</w:t>
            </w:r>
            <w:r>
              <w:rPr>
                <w:rFonts w:ascii="宋体" w:hAnsi="宋体"/>
                <w:sz w:val="18"/>
                <w:szCs w:val="18"/>
              </w:rPr>
              <w:br/>
              <w:t>6515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1C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15239</w:t>
            </w:r>
            <w:r>
              <w:rPr>
                <w:rFonts w:ascii="宋体" w:hAnsi="宋体"/>
                <w:sz w:val="18"/>
                <w:szCs w:val="18"/>
              </w:rPr>
              <w:br/>
              <w:t>5567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4D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15008</w:t>
            </w:r>
            <w:r>
              <w:rPr>
                <w:rFonts w:ascii="宋体" w:hAnsi="宋体"/>
                <w:sz w:val="18"/>
                <w:szCs w:val="18"/>
              </w:rPr>
              <w:br/>
              <w:t>4773</w:t>
            </w:r>
          </w:p>
        </w:tc>
      </w:tr>
      <w:tr w:rsidR="0010346A" w:rsidRPr="001F2AC7" w14:paraId="5F0770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9C55E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80F8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</w:t>
            </w:r>
            <w:r>
              <w:rPr>
                <w:rFonts w:ascii="宋体" w:hAnsi="宋体"/>
                <w:sz w:val="18"/>
                <w:szCs w:val="18"/>
              </w:rPr>
              <w:br/>
              <w:t>14214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97A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15472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D58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/>
              <w:t>18452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671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20897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E3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/>
              <w:t>22139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41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22204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FC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8743</w:t>
            </w:r>
            <w:r>
              <w:rPr>
                <w:rFonts w:ascii="宋体" w:hAnsi="宋体"/>
                <w:sz w:val="18"/>
                <w:szCs w:val="18"/>
              </w:rPr>
              <w:br/>
              <w:t>21058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61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11082</w:t>
            </w:r>
            <w:r>
              <w:rPr>
                <w:rFonts w:ascii="宋体" w:hAnsi="宋体"/>
                <w:sz w:val="18"/>
                <w:szCs w:val="18"/>
              </w:rPr>
              <w:br/>
              <w:t>11911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45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12978</w:t>
            </w:r>
            <w:r>
              <w:rPr>
                <w:rFonts w:ascii="宋体" w:hAnsi="宋体"/>
                <w:sz w:val="18"/>
                <w:szCs w:val="18"/>
              </w:rPr>
              <w:br/>
              <w:t>7680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7E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14168</w:t>
            </w:r>
            <w:r>
              <w:rPr>
                <w:rFonts w:ascii="宋体" w:hAnsi="宋体"/>
                <w:sz w:val="18"/>
                <w:szCs w:val="18"/>
              </w:rPr>
              <w:br/>
              <w:t>6515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29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14555</w:t>
            </w:r>
            <w:r>
              <w:rPr>
                <w:rFonts w:ascii="宋体" w:hAnsi="宋体"/>
                <w:sz w:val="18"/>
                <w:szCs w:val="18"/>
              </w:rPr>
              <w:br/>
              <w:t>5567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936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14324</w:t>
            </w:r>
            <w:r>
              <w:rPr>
                <w:rFonts w:ascii="宋体" w:hAnsi="宋体"/>
                <w:sz w:val="18"/>
                <w:szCs w:val="18"/>
              </w:rPr>
              <w:br/>
              <w:t>4773</w:t>
            </w:r>
          </w:p>
        </w:tc>
      </w:tr>
      <w:tr w:rsidR="0010346A" w:rsidRPr="001F2AC7" w14:paraId="70CC62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4082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AC72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6A8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059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3EC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F8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61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5F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2F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00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0E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2D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90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</w:tr>
      <w:tr w:rsidR="0010346A" w:rsidRPr="001F2AC7" w14:paraId="5992E5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ED07B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F0C7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</w:t>
            </w:r>
            <w:r>
              <w:rPr>
                <w:rFonts w:ascii="宋体" w:hAnsi="宋体"/>
                <w:sz w:val="18"/>
                <w:szCs w:val="18"/>
              </w:rPr>
              <w:br/>
              <w:t>14343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E28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15600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810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/>
              <w:t>18580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760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21025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5C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/>
              <w:t>22267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5D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22332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3D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8871</w:t>
            </w:r>
            <w:r>
              <w:rPr>
                <w:rFonts w:ascii="宋体" w:hAnsi="宋体"/>
                <w:sz w:val="18"/>
                <w:szCs w:val="18"/>
              </w:rPr>
              <w:br/>
              <w:t>21186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BC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11210</w:t>
            </w:r>
            <w:r>
              <w:rPr>
                <w:rFonts w:ascii="宋体" w:hAnsi="宋体"/>
                <w:sz w:val="18"/>
                <w:szCs w:val="18"/>
              </w:rPr>
              <w:br/>
              <w:t>11911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67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13106</w:t>
            </w:r>
            <w:r>
              <w:rPr>
                <w:rFonts w:ascii="宋体" w:hAnsi="宋体"/>
                <w:sz w:val="18"/>
                <w:szCs w:val="18"/>
              </w:rPr>
              <w:br/>
              <w:t>7680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AD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14296</w:t>
            </w:r>
            <w:r>
              <w:rPr>
                <w:rFonts w:ascii="宋体" w:hAnsi="宋体"/>
                <w:sz w:val="18"/>
                <w:szCs w:val="18"/>
              </w:rPr>
              <w:br/>
              <w:t>6515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55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14683</w:t>
            </w:r>
            <w:r>
              <w:rPr>
                <w:rFonts w:ascii="宋体" w:hAnsi="宋体"/>
                <w:sz w:val="18"/>
                <w:szCs w:val="18"/>
              </w:rPr>
              <w:br/>
              <w:t>5567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8B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14452</w:t>
            </w:r>
            <w:r>
              <w:rPr>
                <w:rFonts w:ascii="宋体" w:hAnsi="宋体"/>
                <w:sz w:val="18"/>
                <w:szCs w:val="18"/>
              </w:rPr>
              <w:br/>
              <w:t>4773</w:t>
            </w:r>
          </w:p>
        </w:tc>
      </w:tr>
      <w:tr w:rsidR="0010346A" w:rsidRPr="001F2AC7" w14:paraId="2B7A24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895CF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0A8C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</w:t>
            </w:r>
            <w:r>
              <w:rPr>
                <w:rFonts w:ascii="宋体" w:hAnsi="宋体"/>
                <w:sz w:val="18"/>
                <w:szCs w:val="18"/>
              </w:rPr>
              <w:br/>
              <w:t>14006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8B3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15263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A95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/>
              <w:t>18243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0A0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20689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6D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/>
              <w:t>21931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76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21996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39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</w:t>
            </w:r>
            <w:r>
              <w:rPr>
                <w:rFonts w:ascii="宋体" w:hAnsi="宋体"/>
                <w:sz w:val="18"/>
                <w:szCs w:val="18"/>
              </w:rPr>
              <w:br/>
              <w:t>20850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90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10874</w:t>
            </w:r>
            <w:r>
              <w:rPr>
                <w:rFonts w:ascii="宋体" w:hAnsi="宋体"/>
                <w:sz w:val="18"/>
                <w:szCs w:val="18"/>
              </w:rPr>
              <w:br/>
              <w:t>11911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3C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12769</w:t>
            </w:r>
            <w:r>
              <w:rPr>
                <w:rFonts w:ascii="宋体" w:hAnsi="宋体"/>
                <w:sz w:val="18"/>
                <w:szCs w:val="18"/>
              </w:rPr>
              <w:br/>
              <w:t>7680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99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13960</w:t>
            </w:r>
            <w:r>
              <w:rPr>
                <w:rFonts w:ascii="宋体" w:hAnsi="宋体"/>
                <w:sz w:val="18"/>
                <w:szCs w:val="18"/>
              </w:rPr>
              <w:br/>
              <w:t>6515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73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14347</w:t>
            </w:r>
            <w:r>
              <w:rPr>
                <w:rFonts w:ascii="宋体" w:hAnsi="宋体"/>
                <w:sz w:val="18"/>
                <w:szCs w:val="18"/>
              </w:rPr>
              <w:br/>
              <w:t>5567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24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14115</w:t>
            </w:r>
            <w:r>
              <w:rPr>
                <w:rFonts w:ascii="宋体" w:hAnsi="宋体"/>
                <w:sz w:val="18"/>
                <w:szCs w:val="18"/>
              </w:rPr>
              <w:br/>
              <w:t>4773</w:t>
            </w:r>
          </w:p>
        </w:tc>
      </w:tr>
      <w:tr w:rsidR="0010346A" w:rsidRPr="001F2AC7" w14:paraId="6160BA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7EF6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87AF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23E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84C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B70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C9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EC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5C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F1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16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59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5F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A3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</w:tbl>
    <w:p w14:paraId="56D29B72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5D63F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A25B7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9C22D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F1BC4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D069F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D62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500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2E7CC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7527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8B3A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685B94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CF9E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F2AE8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1D8C9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A65A4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190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F7F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A61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7D3C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3C0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12E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8C88B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65E16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07912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210EB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3D5D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85F4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CCD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97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75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C8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DEF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BE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1D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9B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889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AD0DC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5925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EEEB97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D694D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A6AE8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331A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15037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2319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A4328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87B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EA381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D40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548B1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C34030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DD2D4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F627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10A534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E840C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3C972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7E8D8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07506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A43E4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F6393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FD730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3C0F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7EBEB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642A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16C20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F4E7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12165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FFE6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FFA21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A981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AAC92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3F2F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C31F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49FF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A00D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F8C8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4EEF0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793722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4310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AB66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F=17.06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4A93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BC5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1D1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97E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AC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49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81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DF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B2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66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76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C9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C84FA0" w14:paraId="6D4305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43FD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58BA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F=26.80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BB68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519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9BF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164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51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46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6F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5C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B0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7B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85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30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C84FA0" w14:paraId="14BC2A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B994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3FDA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6C6B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2F6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42F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7F7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9F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DD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7F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A5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29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6A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B2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41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C84FA0" w14:paraId="2918D7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4024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809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F=42.02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3431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072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E35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684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B2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78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4F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63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76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26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22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D6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</w:tr>
      <w:tr w:rsidR="00C84FA0" w14:paraId="0CA53A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9D0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0FF6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33F0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6C2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9D7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E78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C7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42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DC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01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00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FE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30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8B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C84FA0" w14:paraId="54F43B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AEF0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16CF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EE04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EF0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660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2A5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03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F5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C1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482.6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B4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99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1082.3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BD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1280.6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49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1356.7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EA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1294.3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</w:tr>
      <w:tr w:rsidR="00C84FA0" w14:paraId="04C8D9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A580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1A3D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6A02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1060.8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A00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391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6DF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CF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40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F5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95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FF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82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73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FC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</w:tr>
      <w:tr w:rsidR="00C84FA0" w14:paraId="0BCE2E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5678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146E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B350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F72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1097.2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AF0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1330.0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F17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50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5E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91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2B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06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A7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C5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E5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</w:tr>
      <w:tr w:rsidR="00C84FA0" w14:paraId="6193E6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0BC0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AEA1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3EE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767.6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791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C42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1794.8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E6D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8F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2587.1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28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2622.2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D7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2335.8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99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EE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462.5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04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E5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3C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</w:tr>
      <w:tr w:rsidR="00C84FA0" w14:paraId="29B60C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A2AA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31CE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8109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1B0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F71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7AC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F3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01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B3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24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3F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A8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D0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E9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</w:tr>
      <w:tr w:rsidR="00C84FA0" w14:paraId="02CC7A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6670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B146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A178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619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95D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63F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F0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AD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EC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D6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85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F8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8A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61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</w:tr>
      <w:tr w:rsidR="00C84FA0" w14:paraId="7B137C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81CD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3D4E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A507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ED7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4E2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0EC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4E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27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D5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53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14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CF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90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CF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6F883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8D96D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E181D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DE71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872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E69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FDC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96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A9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5DD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EA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3C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E9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C3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54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5CA1B4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E18FE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5B0A0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D934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7DC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75A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267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3BD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20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9F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9AB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85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9B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01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5A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675F86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9ACD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1889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0D48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52A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362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5FD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53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1B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1E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EB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9B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7B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7F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BF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55A8F1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B496C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93D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20AE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99F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BD2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AC0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D6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ED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0C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CB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3D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8D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E0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85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42E611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35A0A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5FE67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9B3A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F00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292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B84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745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8A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10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94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79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8B9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B6F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88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967FF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071D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C63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12170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985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12877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8BF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13213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AB6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13685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A9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13757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AA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13413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28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8885</w:t>
            </w:r>
            <w:r>
              <w:rPr>
                <w:rFonts w:ascii="宋体" w:hAnsi="宋体"/>
                <w:sz w:val="18"/>
                <w:szCs w:val="18"/>
              </w:rPr>
              <w:br/>
              <w:t>12911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89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9611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EE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10268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B0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10916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AC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11437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E7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11967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4B03F3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C4CF7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80E5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8700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B71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9407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8CC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5DD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10215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50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10287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ED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9943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17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5415</w:t>
            </w:r>
            <w:r>
              <w:rPr>
                <w:rFonts w:ascii="宋体" w:hAnsi="宋体"/>
                <w:sz w:val="18"/>
                <w:szCs w:val="18"/>
              </w:rPr>
              <w:br/>
              <w:t>9441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50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6140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44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6798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23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7446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1A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7967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B0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8497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5D567C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27D2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9279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1FD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11D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479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2B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61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35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9B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81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29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B3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C3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05FD3B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53F9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5433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194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9503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D84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9840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688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10312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71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10384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28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10039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97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5511</w:t>
            </w:r>
            <w:r>
              <w:rPr>
                <w:rFonts w:ascii="宋体" w:hAnsi="宋体"/>
                <w:sz w:val="18"/>
                <w:szCs w:val="18"/>
              </w:rPr>
              <w:br/>
              <w:t>9538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2C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6237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A3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6894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7F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7542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79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8063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93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8594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7FCA03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2CFC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A279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7435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D8F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8141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8D4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8478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A1B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8950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AD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9022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19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8677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B1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4149</w:t>
            </w:r>
            <w:r>
              <w:rPr>
                <w:rFonts w:ascii="宋体" w:hAnsi="宋体"/>
                <w:sz w:val="18"/>
                <w:szCs w:val="18"/>
              </w:rPr>
              <w:br/>
              <w:t>8176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7A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4875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A6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1A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6180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0A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6701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10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7232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60A5DC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FE3FE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65D7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C11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7ED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5D8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BE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E6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C6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4C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40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58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C5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21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560F650F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CAB59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A4E19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6F425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50A6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226E1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6DE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3BB4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34C36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38FE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926F7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2686C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A462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5A24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3C76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AB49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5403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C7E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63C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7C2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365F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AA8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FC15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C712B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326A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0D10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40DB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21AC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B51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BE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8FB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3A0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5DB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BD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626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C0B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2E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5AE608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2C53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833C5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5A768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BAA24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FE88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B7D35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2894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C9C50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B17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8131F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F96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7A6CA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5CBB0E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6035D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E35F2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6871A2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DC4344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0D8BB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B63A8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EF623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96F14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B2235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229C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89B9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5DED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21EF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E9D8A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9FF2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E254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8F1C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40491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0E37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639D4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5BB7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454B5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878F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6573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CBE5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FA00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732A5C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4F08E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658F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K=0.42 </w:t>
            </w:r>
            <w:r>
              <w:rPr>
                <w:rFonts w:ascii="宋体" w:hAnsi="宋体"/>
                <w:sz w:val="18"/>
                <w:szCs w:val="18"/>
              </w:rPr>
              <w:t>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FF90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0B6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7AC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CA7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56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83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8C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41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DB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19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ED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E6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</w:tr>
      <w:tr w:rsidR="00C84FA0" w14:paraId="561B91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F431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D4CE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B1BD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717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D91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67F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B9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22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E5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61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8B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9B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FC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0D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C84FA0" w14:paraId="60AEB2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71CA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419C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F=41.31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E982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0D3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C6C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5B7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26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CE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BF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24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2A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E2E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7F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B1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</w:tr>
      <w:tr w:rsidR="00C84FA0" w14:paraId="08F9BC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10D7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D596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C9F5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97F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DB7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7CA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383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84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B8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D4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F7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38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2A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CD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C84FA0" w14:paraId="015321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CC55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0014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D9FB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5F0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BB2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8D1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9A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52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18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B8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B4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4E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F8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CC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C84FA0" w14:paraId="6E0176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36642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E362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FEB0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75C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D43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00A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60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30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A8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CF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BE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E4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55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39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936.9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</w:tr>
      <w:tr w:rsidR="00C84FA0" w14:paraId="498677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7ED5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8E4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D1BF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636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639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26D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CC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1E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5C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482.6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E3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82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1082.3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BC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1280.6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35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1356.7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9D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1294.3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</w:tr>
      <w:tr w:rsidR="00C84FA0" w14:paraId="56932C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56A4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B5B5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C1D3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1418.4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A27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041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948.5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EEB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7B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5C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ED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1390.1</w:t>
            </w:r>
            <w:r>
              <w:rPr>
                <w:rFonts w:ascii="宋体" w:hAnsi="宋体"/>
                <w:sz w:val="18"/>
                <w:szCs w:val="18"/>
              </w:rPr>
              <w:br/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F1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1958.2</w:t>
            </w:r>
            <w:r>
              <w:rPr>
                <w:rFonts w:ascii="宋体" w:hAnsi="宋体"/>
                <w:sz w:val="18"/>
                <w:szCs w:val="18"/>
              </w:rPr>
              <w:br/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FC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2293.6</w:t>
            </w:r>
            <w:r>
              <w:rPr>
                <w:rFonts w:ascii="宋体" w:hAnsi="宋体"/>
                <w:sz w:val="18"/>
                <w:szCs w:val="18"/>
              </w:rPr>
              <w:br/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79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2374.5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78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2150.6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33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1717.9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</w:tr>
      <w:tr w:rsidR="00C84FA0" w14:paraId="475E26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481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956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F065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2E2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1097.2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524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1330.0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721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C4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F23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43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7C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A3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76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23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76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</w:tr>
      <w:tr w:rsidR="00C84FA0" w14:paraId="6E6A05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81E2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85D6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3557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19C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FB8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6A4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E8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FE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27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23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86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EE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A3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9C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45713F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0D8A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4CDB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3FAB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5D1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EED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CF4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F6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81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C1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B6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B9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DA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03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817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</w:tr>
      <w:tr w:rsidR="00C84FA0" w14:paraId="289B16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AE581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640E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4898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CCE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BD7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D15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4F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4A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7A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058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2C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6D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4A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6B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2F73EF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C273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CCF8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DB04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18B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0E4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D40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05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E8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CC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C1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E62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AE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E3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54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0BAE14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C6BE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509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30DF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B96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F10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BF9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8C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D1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B4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92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CE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51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E5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07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4F6BCD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55E72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12C1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54A4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FF4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8BB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D7A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EB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D4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B9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31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69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E9A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2E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C1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4604D0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C59AA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CA22A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0266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F01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B9C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5F9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E9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8C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35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10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AE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06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82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6C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16D27F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C9ECC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8D9EF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8D35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131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BE8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0A6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44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F3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2F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86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63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92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63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4F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02C0F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A33D9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FBF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12814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4F7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12631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A12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12361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9F6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12276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14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12017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A3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11580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29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9897</w:t>
            </w:r>
            <w:r>
              <w:rPr>
                <w:rFonts w:ascii="宋体" w:hAnsi="宋体"/>
                <w:sz w:val="18"/>
                <w:szCs w:val="18"/>
              </w:rPr>
              <w:br/>
              <w:t>11367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B8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11186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ED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12091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4E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12721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30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12932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02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12963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14:paraId="0EB527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9481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E38D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9344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6B4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9161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AB4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8891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4EB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8806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51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8547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36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B7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</w:t>
            </w:r>
            <w:r>
              <w:rPr>
                <w:rFonts w:ascii="宋体" w:hAnsi="宋体"/>
                <w:sz w:val="18"/>
                <w:szCs w:val="18"/>
              </w:rPr>
              <w:br/>
              <w:t>7897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0A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7715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D4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8621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E4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9251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06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9462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DC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9493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14:paraId="190E14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810F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0B76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940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A32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8FE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55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2F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BE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70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BB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C5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DB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F3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097C64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3178E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711D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9441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3AD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9258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156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8987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95B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8903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1C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8644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49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8206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66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6523</w:t>
            </w:r>
            <w:r>
              <w:rPr>
                <w:rFonts w:ascii="宋体" w:hAnsi="宋体"/>
                <w:sz w:val="18"/>
                <w:szCs w:val="18"/>
              </w:rPr>
              <w:br/>
              <w:t>7994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21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7812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3C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8718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4F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9348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9D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9559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A0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9590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14:paraId="04D76B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1F6BF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D550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8079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371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7896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3C0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7625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102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7541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57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8F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6844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BD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2F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6450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0B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7356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60B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7986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03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8197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3D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8228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14:paraId="5F7FD8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360FC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74A7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15C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532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D47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D6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07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5C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9F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D2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C2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E1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5E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4697C20D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A3DFD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FC4C6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0C09E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E4876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B8C3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F790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36B0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ED785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2F17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9D892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089A7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9CEC4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C5424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0875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9C76D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709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7157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029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27D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3A9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6B8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0A3C9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C351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B087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1B8D8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11E9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6BD1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0F0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F8B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BF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F9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49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BB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90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582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C7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DE06F0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4F434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D44823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B8B45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60F892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D667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20162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DCD5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BBB59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F93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8E864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EB1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65C6D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25356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AE72E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3C35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592B67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E30FF7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E8792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7DBCB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BCAA1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7163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7D1E1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842D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89D2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20B3D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0D39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E22B6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92A8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1316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1AE7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DCCF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DD8A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C86B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8AF0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ED71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E4E6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2245A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6935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E9C7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629A58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DB44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949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27CF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0BB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106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BFF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6F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B6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B9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D9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AC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6E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46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4D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</w:tr>
      <w:tr w:rsidR="00C84FA0" w14:paraId="7BB542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4CC3E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4473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BE73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1D6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4B0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3B0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F1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689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48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52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4D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A0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06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54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</w:tr>
      <w:tr w:rsidR="00C84FA0" w14:paraId="07A6CE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9B3A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D39A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A640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B89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5E4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033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69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A68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F0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63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6F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6B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56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09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C84FA0" w14:paraId="7FE86E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3380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9490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334E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19E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280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121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CA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35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DE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722.8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77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1018.2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1D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1192.7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FD2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1234.7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12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A5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893.3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C84FA0" w14:paraId="6379D4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861B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94C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C11A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DC2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446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353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64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09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19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DF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45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19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BA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F2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</w:tr>
      <w:tr w:rsidR="00C84FA0" w14:paraId="2E8546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5A35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876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C9AA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62E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098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C56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50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BA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FD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34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60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42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59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A2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6EEA64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BB38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39D3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2DF8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73A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014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20F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D5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EB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16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54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BE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59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42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9C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</w:tr>
      <w:tr w:rsidR="00C84FA0" w14:paraId="4AF69C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0BCB3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ED3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BC7F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26C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93F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EF7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B9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8B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BD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9A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1A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5F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702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D7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B2772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CFB0A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B9696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EB4F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077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04B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FE6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E1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00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0E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6F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5E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74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9B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47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7C6CD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59999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67167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5CBF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DA7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024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6C0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74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14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CE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3A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A1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9A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9B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DEB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7D6738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C93AB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DA4A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2099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689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3BE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200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37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35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56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41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A0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A0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EA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75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C84FA0" w14:paraId="270B8D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FF226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D7A8A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DE36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A1D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1F4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908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39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E7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52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6F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A3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BB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49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C4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5F48F6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4BCE6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39686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8343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797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CC5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BEE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78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5E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3C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69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E5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D3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C8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9D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23892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EBF8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69F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9704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147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9562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2DC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9602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3FD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9566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1A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9483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99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9409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EE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8292</w:t>
            </w:r>
            <w:r>
              <w:rPr>
                <w:rFonts w:ascii="宋体" w:hAnsi="宋体"/>
                <w:sz w:val="18"/>
                <w:szCs w:val="18"/>
              </w:rPr>
              <w:br/>
              <w:t>9533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E7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BB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9384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1A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9679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AA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B0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287FCC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557BD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DD68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6234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CD6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6092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B39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6131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4CF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6096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28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6013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9D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5939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7C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/>
              <w:t>6063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57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D5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5914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5C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6209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EC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5B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6257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542EA7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2632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252C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DF8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9A1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D7F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C5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12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37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2E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8D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B3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54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EA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53EF6F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D3422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DAE5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5B6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6188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2E7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6228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9BD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6192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08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15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6035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70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</w:t>
            </w:r>
            <w:r>
              <w:rPr>
                <w:rFonts w:ascii="宋体" w:hAnsi="宋体"/>
                <w:sz w:val="18"/>
                <w:szCs w:val="18"/>
              </w:rPr>
              <w:br/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684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5563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85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C8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AD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6402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DB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6354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389C55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19F0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EBCD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4968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044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4826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670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4866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28F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4830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C1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4748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B0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4673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5A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</w:t>
            </w:r>
            <w:r>
              <w:rPr>
                <w:rFonts w:ascii="宋体" w:hAnsi="宋体"/>
                <w:sz w:val="18"/>
                <w:szCs w:val="18"/>
              </w:rPr>
              <w:br/>
              <w:t>4798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F0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5E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E5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0F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5040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74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4992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13E482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850C9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0AAD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7A7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48E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216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77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DB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5C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92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4E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2E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3A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18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4071E3A5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0FCFD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370B27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B3CBAF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99BD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0522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532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76E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E62DE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7C6B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2E94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ABCD2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A57A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6B4C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5C94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A886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D87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CF09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6933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B88D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C84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1919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2BF5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79C5F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041E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EAFF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502F0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89FB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331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95B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B63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38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60B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B0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DA5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FD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52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5FB76D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22E4E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B543EB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4E61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0A467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DCD2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F2F73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250A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DD949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A1A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3944F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666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C0AA3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E17FD5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EAEA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F505B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3A6711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09D8B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F890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DE722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CD356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85987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36D8F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2F078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0808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90E8E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3E8F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D400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DD61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29D9E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99F0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76B22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D372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94A0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9C23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D73E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350C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F04F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E385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636B4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7B1E8E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F4F1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B218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29DB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8AB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929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D29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FC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02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4A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795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63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AB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30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9E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</w:tr>
      <w:tr w:rsidR="00C84FA0" w14:paraId="024465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D12E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ABFFC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FCAB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2250.6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161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1514.5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7E3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/>
              <w:t>1504.9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9C0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1439.8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0A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5F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11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2205.6</w:t>
            </w:r>
            <w:r>
              <w:rPr>
                <w:rFonts w:ascii="宋体" w:hAnsi="宋体"/>
                <w:sz w:val="18"/>
                <w:szCs w:val="18"/>
              </w:rPr>
              <w:br/>
              <w:t>1219.3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75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3107.0</w:t>
            </w:r>
            <w:r>
              <w:rPr>
                <w:rFonts w:ascii="宋体" w:hAnsi="宋体"/>
                <w:sz w:val="18"/>
                <w:szCs w:val="18"/>
              </w:rPr>
              <w:br/>
              <w:t>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7D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3639.1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1C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3767.5</w:t>
            </w:r>
            <w:r>
              <w:rPr>
                <w:rFonts w:ascii="宋体" w:hAnsi="宋体"/>
                <w:sz w:val="18"/>
                <w:szCs w:val="18"/>
              </w:rPr>
              <w:br/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63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3412.3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4E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2725.8</w:t>
            </w:r>
            <w:r>
              <w:rPr>
                <w:rFonts w:ascii="宋体" w:hAnsi="宋体"/>
                <w:sz w:val="18"/>
                <w:szCs w:val="18"/>
              </w:rPr>
              <w:br/>
              <w:t>389.9</w:t>
            </w:r>
          </w:p>
        </w:tc>
      </w:tr>
      <w:tr w:rsidR="00C84FA0" w14:paraId="0E2DC2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4080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4D85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CBD1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E6D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E7A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12C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70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30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77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45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D9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17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EF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D1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3325E1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84E59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77F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0445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9DA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C68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D05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D1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40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7C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AC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8A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6F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C3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6C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</w:tr>
      <w:tr w:rsidR="00C84FA0" w14:paraId="7D6251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435DF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77A00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2C5D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DBE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6C5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52C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9A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CF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02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5A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98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ED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D94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27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47BA87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DDA95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B642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5D92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954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B46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9B2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5B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2F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9C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7F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25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00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C6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24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1788FE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DD079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7A342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0A53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048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02A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0D7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08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66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7D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57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47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38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DD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E85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2BF4D1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A0C91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F2E9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AB8A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AFD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C8D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85A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F0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11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F2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FB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8C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39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3E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94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0C0B78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15B81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4565E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4788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008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847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273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6F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48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17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37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72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89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1D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7C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63E1AC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13DE1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C25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E00F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8CB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141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91E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72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F9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67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5E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51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C9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A6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4E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A1F6F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6F0F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7A4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9941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F47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9251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5FC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9265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1F6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9225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45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CC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9077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F1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9087</w:t>
            </w:r>
            <w:r>
              <w:rPr>
                <w:rFonts w:ascii="宋体" w:hAnsi="宋体"/>
                <w:sz w:val="18"/>
                <w:szCs w:val="18"/>
              </w:rPr>
              <w:br/>
              <w:t>9106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62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10381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DD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11052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4C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11273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EF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10989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5E5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10370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254CB6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0C226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FB79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6471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3A3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5780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FAA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5795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ECA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69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5680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D8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81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5617</w:t>
            </w:r>
            <w:r>
              <w:rPr>
                <w:rFonts w:ascii="宋体" w:hAnsi="宋体"/>
                <w:sz w:val="18"/>
                <w:szCs w:val="18"/>
              </w:rPr>
              <w:br/>
              <w:t>5636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AF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6911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85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7582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F1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7803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01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7519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B5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6900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45A535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0AD8F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3061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DE3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B0C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B15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FA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24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6F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AF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A0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9D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11C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46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1E9788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FD1C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F425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6567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1D4D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5877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FC5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768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5851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1C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5777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E3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AC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</w:t>
            </w:r>
            <w:r>
              <w:rPr>
                <w:rFonts w:ascii="宋体" w:hAnsi="宋体"/>
                <w:sz w:val="18"/>
                <w:szCs w:val="18"/>
              </w:rPr>
              <w:br/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C6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7008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F5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7679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41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7900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8F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7615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5E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6996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7C8776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5A6BE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B869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5205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735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4515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52F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4530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8E3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9A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68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3D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4352</w:t>
            </w:r>
            <w:r>
              <w:rPr>
                <w:rFonts w:ascii="宋体" w:hAnsi="宋体"/>
                <w:sz w:val="18"/>
                <w:szCs w:val="18"/>
              </w:rPr>
              <w:br/>
              <w:t>4371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8C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5646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D1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6317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00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6538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9E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6253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1D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64CF33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C9C73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C5CD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1EE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2F6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293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3C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77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F1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C4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6C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7C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7B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24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7BFC6B5F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75840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B0168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5DB63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249F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14F3F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0240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3A79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D228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62B0E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296E3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27A39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56D0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94C3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2977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D1C1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3A0C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A94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89F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BDC1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87D4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C16B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2F59B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91C4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F1AC1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BBB6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54C3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BF4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4D1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D6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E8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0CA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A9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FC3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876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11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72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57E2D3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8BB2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43C8E1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C78DDE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9969C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BC61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6C4A0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10CA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2ED37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0E4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F7FE1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27C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EDD7B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1985A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57B4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7FC0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4CAE8C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1236C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48DC1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07A3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CD15E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DFFC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DB673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3799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CF3D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46D4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130A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389A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4742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7F32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6E3F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5918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C53B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354AF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975E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7D74D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825F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6122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2772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229E2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286FA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9F2F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B0BF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767A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FAE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D3A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D12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8C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72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51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04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B5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2A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7A4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02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 w:rsidR="00C84FA0" w14:paraId="2C49FE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3D921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1B9EE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BF67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BC2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064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D83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E7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62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53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FC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67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521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CE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5E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C84FA0" w14:paraId="78B41B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69FF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3AA8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2218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C6C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D19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507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F96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2B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55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CB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A3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28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83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24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C84FA0" w14:paraId="0F6C7C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1783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D848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167B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48D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6A5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813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E2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FA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FA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B0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33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C8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99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C0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</w:tr>
      <w:tr w:rsidR="00C84FA0" w14:paraId="79AFF4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2189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53E2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K=2.50 </w:t>
            </w:r>
            <w:r>
              <w:rPr>
                <w:rFonts w:ascii="宋体" w:hAnsi="宋体"/>
                <w:sz w:val="18"/>
                <w:szCs w:val="18"/>
              </w:rPr>
              <w:t>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D4E7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7A9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EB3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1866.6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23B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F7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F3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2727.1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56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2429.2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EC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49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85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06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EA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</w:tr>
      <w:tr w:rsidR="00C84FA0" w14:paraId="0B0BEC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462E1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3639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0E1C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2C9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708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D33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4F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EA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A9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F4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36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D9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54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41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1251C9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8796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5FA6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2F0D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D67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22B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F7C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06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84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4A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05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D5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36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B7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48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</w:tr>
      <w:tr w:rsidR="00C84FA0" w14:paraId="76D8F7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A971A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9F4B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D597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EB7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082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F47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65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C8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09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0F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D5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5F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9A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97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7811CE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9F94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047C4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FB7D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C47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509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503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F4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98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27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4D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FD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0E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01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34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7DB87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1FE52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7ABD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73AC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7CE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6DA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816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03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71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B4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EA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F6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15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F2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05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397EB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DF41D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DAE6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92C7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CAD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E84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D9C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AE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E6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CB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89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1C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13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6A6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29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449BCA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2755A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CC14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EA43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DD3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61D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D65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BE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7D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06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32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57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FE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B7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EA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18840E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BDA29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12F38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4CA1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8FA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C9C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CEC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71C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65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0B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850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B1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F5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58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74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6D11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2FC3D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967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9631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183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10174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654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10842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DAE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11364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FF1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11592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7F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11583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6C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7819</w:t>
            </w:r>
            <w:r>
              <w:rPr>
                <w:rFonts w:ascii="宋体" w:hAnsi="宋体"/>
                <w:sz w:val="18"/>
                <w:szCs w:val="18"/>
              </w:rPr>
              <w:br/>
              <w:t>11406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ED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8173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83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8538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65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8894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F1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9197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69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423120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EB48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FB5C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D18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6703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335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7372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658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7893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38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8122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45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E4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</w:t>
            </w:r>
            <w:r>
              <w:rPr>
                <w:rFonts w:ascii="宋体" w:hAnsi="宋体"/>
                <w:sz w:val="18"/>
                <w:szCs w:val="18"/>
              </w:rPr>
              <w:br/>
              <w:t>7936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E2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01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5068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A5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09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5727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CB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7CB247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81D1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0F14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5A0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AB7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CC5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96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9C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C3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A1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28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6A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79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F0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</w:tr>
      <w:tr w:rsidR="0010346A" w:rsidRPr="001F2AC7" w14:paraId="0BB8F5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71704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C45F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6258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481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6800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505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7468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2FC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7990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7D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8219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11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8209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3F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</w:t>
            </w:r>
            <w:r>
              <w:rPr>
                <w:rFonts w:ascii="宋体" w:hAnsi="宋体"/>
                <w:sz w:val="18"/>
                <w:szCs w:val="18"/>
              </w:rPr>
              <w:br/>
              <w:t>8033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53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A0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1E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C1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5824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28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6071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53896F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33AA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E216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4896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4A5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5438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EDE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6106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AA7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6628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1D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F4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6847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87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6671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E1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28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3802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AF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7A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A4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4CD94B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8011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E4C3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E75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7FC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ACD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85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F9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C5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AF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5E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96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F4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A7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4732FF70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7362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7E4887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B1188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075A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2797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609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DEB3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06889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B38F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914E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D3774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F9ADC7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0829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2EF72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CBEFA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5AFC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49A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2C9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5A3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B19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98B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E7A83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2D3E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9F66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943B6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B6EE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5E9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3189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43D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EAB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7D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078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F7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75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7F0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F36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7903AB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1BAE7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00AA41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A80A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29FDD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BD5C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4527B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22C3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3625E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AB9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17DBF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DAC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FC507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5FF7F3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E44B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8F37AF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58238C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865C9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45A52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D16B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BE479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CC8FF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BCE8F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19EC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4EC5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CB53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06AA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9401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BC87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6FDA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D1FB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6B6F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571B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7CFA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6C5A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AC05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277F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02F5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41D4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C4FBE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28D019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C1303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3546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A6DA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E79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207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A90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A0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01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BE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96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68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CB3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EC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E8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C84FA0" w14:paraId="0B0F0F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71AB1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D5BE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BC93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33F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B39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B25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F9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83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C0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4F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B4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67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E5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D4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C84FA0" w14:paraId="47E70E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4588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4750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971E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  <w:t>1596.6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413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E01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3733.2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978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4805.2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16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5381.2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71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5454.2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C6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/>
              <w:t>4858.4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06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C7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5A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B7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1348.6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4F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1488.2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</w:tr>
      <w:tr w:rsidR="00C84FA0" w14:paraId="77CD9A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B646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6D36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8DB0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86A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0DB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6D3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AC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B7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53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C6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E0A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4A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71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79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73A2C1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5406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3C34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8105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738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1C2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33E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C0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CB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CF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DF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CF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2A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11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B4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</w:tr>
      <w:tr w:rsidR="00C84FA0" w14:paraId="02002B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E4882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955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02FE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BDA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C43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107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36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8C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8B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2B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81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AE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5B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09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7B6986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9D344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EC969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8F75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4B2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364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7FE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25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2A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9F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3B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F0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CE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F9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DE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05CC0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6B3F3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65157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66DE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3C6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FB9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B11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6C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6C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36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13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E9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98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F3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B5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C84FA0" w14:paraId="38EB4F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4E3D4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0EC6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9D80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054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091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3AB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04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6F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CE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FC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95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A6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19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80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348BE1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612DA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2088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553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716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73C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558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83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84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5A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CD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F8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85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04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0A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9C965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5E48B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19B47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DBE8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243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D35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77A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1FA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CE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E6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CB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CF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10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2F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17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9975F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F9C9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7D7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9200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F9A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10132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B2E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11407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6AC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12503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50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13107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56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DC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7565</w:t>
            </w:r>
            <w:r>
              <w:rPr>
                <w:rFonts w:ascii="宋体" w:hAnsi="宋体"/>
                <w:sz w:val="18"/>
                <w:szCs w:val="18"/>
              </w:rPr>
              <w:br/>
              <w:t>12634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1E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7968</w:t>
            </w:r>
            <w:r>
              <w:rPr>
                <w:rFonts w:ascii="宋体" w:hAnsi="宋体"/>
                <w:sz w:val="18"/>
                <w:szCs w:val="18"/>
              </w:rPr>
              <w:br/>
              <w:t>4399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54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8289</w:t>
            </w:r>
            <w:r>
              <w:rPr>
                <w:rFonts w:ascii="宋体" w:hAnsi="宋体"/>
                <w:sz w:val="18"/>
                <w:szCs w:val="18"/>
              </w:rPr>
              <w:br/>
              <w:t>2758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1D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8587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0A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8839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2A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9046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</w:tr>
      <w:tr w:rsidR="0010346A" w:rsidRPr="001F2AC7" w14:paraId="347F1D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36E8A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8D30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5730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52E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6662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7C4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7937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AA3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9033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72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9637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C4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9733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FC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4095</w:t>
            </w:r>
            <w:r>
              <w:rPr>
                <w:rFonts w:ascii="宋体" w:hAnsi="宋体"/>
                <w:sz w:val="18"/>
                <w:szCs w:val="18"/>
              </w:rPr>
              <w:br/>
              <w:t>9164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903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4399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FA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</w:t>
            </w:r>
            <w:r>
              <w:rPr>
                <w:rFonts w:ascii="宋体" w:hAnsi="宋体"/>
                <w:sz w:val="18"/>
                <w:szCs w:val="18"/>
              </w:rPr>
              <w:br/>
              <w:t>2758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36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5117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A0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5368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EA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5575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</w:tr>
      <w:tr w:rsidR="0010346A" w:rsidRPr="001F2AC7" w14:paraId="6EB938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2B36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9D87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29A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F47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6ED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D7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9D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EB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C7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89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53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71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87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664C4B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B7C86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0FB6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5827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977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6759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1EF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8033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D11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9130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E6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9734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BB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9830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0B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4191</w:t>
            </w:r>
            <w:r>
              <w:rPr>
                <w:rFonts w:ascii="宋体" w:hAnsi="宋体"/>
                <w:sz w:val="18"/>
                <w:szCs w:val="18"/>
              </w:rPr>
              <w:br/>
              <w:t>9261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2A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/>
              <w:t>4399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21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4916</w:t>
            </w:r>
            <w:r>
              <w:rPr>
                <w:rFonts w:ascii="宋体" w:hAnsi="宋体"/>
                <w:sz w:val="18"/>
                <w:szCs w:val="18"/>
              </w:rPr>
              <w:br/>
              <w:t>2758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C4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5214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A6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5465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57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5672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</w:tr>
      <w:tr w:rsidR="0010346A" w:rsidRPr="001F2AC7" w14:paraId="276FDF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03ED0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825C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4465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E9B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5397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D38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6671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6FB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7768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04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8372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7CC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8468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28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7899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7C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</w:t>
            </w:r>
            <w:r>
              <w:rPr>
                <w:rFonts w:ascii="宋体" w:hAnsi="宋体"/>
                <w:sz w:val="18"/>
                <w:szCs w:val="18"/>
              </w:rPr>
              <w:br/>
              <w:t>4399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F8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/>
              <w:t>2758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C3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EA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4103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99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4310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</w:tr>
      <w:tr w:rsidR="0010346A" w:rsidRPr="001F2AC7" w14:paraId="799751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DFC80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9FAB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49C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BCF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C98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7A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A8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CF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42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50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B9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22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6E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3D0E23A3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BE4AB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7A070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6D213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A0FEB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59BA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C2E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836A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749A5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523CB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EF55E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45277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2452E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0BB9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CE6C9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29D5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5C4C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B9E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8E0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8554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D80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00A8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B1916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22D4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E558F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08ED4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83BB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157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346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9FB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803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EB5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A9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293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1D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43A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D47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E5E6B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92AC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FF39F0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03904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75D595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9978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76FAF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6EFB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A6D70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42E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7AE70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924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E21B2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5E40EC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7D17C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6510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5EB583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618C4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D0D73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C514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27394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E52B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48B14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C555A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4648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42507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6880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D4C6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A1AA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7CB0A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22E3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4DB1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6B22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DCBC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0497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8E697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0C5E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540C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3EB6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B0D9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BC0E7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89ED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3A70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BA57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78B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3E7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598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E4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8F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04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5F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74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90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1F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DD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C84FA0" w14:paraId="1B4148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90BF6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AF0B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K=0.42 </w:t>
            </w:r>
            <w:r>
              <w:rPr>
                <w:rFonts w:ascii="宋体" w:hAnsi="宋体"/>
                <w:sz w:val="18"/>
                <w:szCs w:val="18"/>
              </w:rPr>
              <w:t>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1555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432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CFD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681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8F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18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74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DF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69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D9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A8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98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C84FA0" w14:paraId="6A0B04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ACA2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A11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DE60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  <w:t>1596.6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E27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E69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3733.2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3E4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4805.2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A1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5381.2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98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5454.2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85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/>
              <w:t>4858.4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E7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EC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A9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98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1348.6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28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1488.2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</w:tr>
      <w:tr w:rsidR="00C84FA0" w14:paraId="62D207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4C2F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7D4D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C4F6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E4D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84F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380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0F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D1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03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79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40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D8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13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4C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49EEC0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87CD5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C86A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7640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632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547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E76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9E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36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CB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1A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5F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7D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E07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BC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</w:tr>
      <w:tr w:rsidR="00C84FA0" w14:paraId="4369E6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563FF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0EFE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120F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AF4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4CE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CC8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41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86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74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C0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9C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B4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8F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C2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1D961D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CBA8F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F154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F378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30D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48D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C33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F8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45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C9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7F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85F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2F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F62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88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041FA8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F02F8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5C2C3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9934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3B4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2BE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D97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01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16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6C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80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BC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7D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B0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F0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0DB7C4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9D871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54E2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4409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E44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09B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C5C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3B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79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FC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B3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F7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25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DF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60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3789B9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0205B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2B6B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7836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833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41F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8C0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A9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77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24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EA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4E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35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8A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36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1C2A6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9945E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AB6C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3F68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525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E9F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FBB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B8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B2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9FA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291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16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98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12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CE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0C1B2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321D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5CA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/>
              <w:t>9211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AAF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10143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B9D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11418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048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12514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A6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13117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F8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13214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79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7576</w:t>
            </w:r>
            <w:r>
              <w:rPr>
                <w:rFonts w:ascii="宋体" w:hAnsi="宋体"/>
                <w:sz w:val="18"/>
                <w:szCs w:val="18"/>
              </w:rPr>
              <w:br/>
              <w:t>12646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50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7980</w:t>
            </w:r>
            <w:r>
              <w:rPr>
                <w:rFonts w:ascii="宋体" w:hAnsi="宋体"/>
                <w:sz w:val="18"/>
                <w:szCs w:val="18"/>
              </w:rPr>
              <w:br/>
              <w:t>4412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7E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8300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3B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8599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D4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8850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74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9057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</w:tr>
      <w:tr w:rsidR="0010346A" w:rsidRPr="001F2AC7" w14:paraId="07A904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2855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2AA3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/>
              <w:t>5741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97F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6673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B00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7948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D1A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9044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37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9647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3B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9744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D4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4106</w:t>
            </w:r>
            <w:r>
              <w:rPr>
                <w:rFonts w:ascii="宋体" w:hAnsi="宋体"/>
                <w:sz w:val="18"/>
                <w:szCs w:val="18"/>
              </w:rPr>
              <w:br/>
              <w:t>9176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86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</w:t>
            </w:r>
            <w:r>
              <w:rPr>
                <w:rFonts w:ascii="宋体" w:hAnsi="宋体"/>
                <w:sz w:val="18"/>
                <w:szCs w:val="18"/>
              </w:rPr>
              <w:br/>
              <w:t>4412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77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BCE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43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5380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3A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5587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</w:tr>
      <w:tr w:rsidR="0010346A" w:rsidRPr="001F2AC7" w14:paraId="5D0560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90A0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2902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1DB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DE0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374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E3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35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4C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9B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01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FE7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D6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C0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477519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3601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A2C1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/>
              <w:t>5838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B6B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6770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9C0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8044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0D8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9141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AA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9744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154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9841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38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</w:t>
            </w:r>
            <w:r>
              <w:rPr>
                <w:rFonts w:ascii="宋体" w:hAnsi="宋体"/>
                <w:sz w:val="18"/>
                <w:szCs w:val="18"/>
              </w:rPr>
              <w:br/>
              <w:t>9272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8E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</w:t>
            </w:r>
            <w:r>
              <w:rPr>
                <w:rFonts w:ascii="宋体" w:hAnsi="宋体"/>
                <w:sz w:val="18"/>
                <w:szCs w:val="18"/>
              </w:rPr>
              <w:br/>
              <w:t>4412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DA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AC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F2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5476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8B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5683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</w:tr>
      <w:tr w:rsidR="0010346A" w:rsidRPr="001F2AC7" w14:paraId="494CF8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BDDE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CD92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/>
              <w:t>4476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4BA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5408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2D7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6682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F1B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7779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4D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8382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1CB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8479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2DA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7910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E0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/>
              <w:t>4412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A8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CF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13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F8E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</w:tr>
      <w:tr w:rsidR="0010346A" w:rsidRPr="001F2AC7" w14:paraId="31D82A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F5F13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48EE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AC9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232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1FC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5C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DB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52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3A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3D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60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E7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A2F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4CE5314C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B4E02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A114C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A75D9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BEBD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6883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634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EE6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85E69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EB5DB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76CD7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2D615A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0788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0735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AE51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71A1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05F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BFD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18EB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C69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4CD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C0A5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C4E37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568F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C8F8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08FA5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7893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4033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B255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AA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D7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37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59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8B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D78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98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08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37DC0C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FF003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B7E2A0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0000D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A599C6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152B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5FEF4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C6A9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41E1D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F8A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8949C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0127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320BE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267FF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0A9E55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9038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B984BF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67564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726DA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5379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91B3B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A7EE2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6878B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EB7B1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EF82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2CA3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5200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9E01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7AE4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E48E7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9399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62A2E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0645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E6311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58D1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216C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F9F7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5584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91AB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21CC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89B29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71A3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6804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3459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23F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D67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C4D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3B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43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41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D5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9A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6D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DE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24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C84FA0" w14:paraId="78214D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6912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BC37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753F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D4E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8A6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541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2B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55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AB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B3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AF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4B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97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A6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C84FA0" w14:paraId="0967A5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AD2D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6BEE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633A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86D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C6E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167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00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3F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18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17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99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6B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30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C8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C84FA0" w14:paraId="0EBC5E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1C72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1F6C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5722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858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8BB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1866.6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F97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AA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1B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2727.1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3A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2429.2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42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E6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B7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EC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42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</w:tr>
      <w:tr w:rsidR="00C84FA0" w14:paraId="1D455A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0649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F250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D793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FA8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E73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150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0A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26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D6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30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85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442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08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8AA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08DD45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A54B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10A3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26F2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EC5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E7C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E17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6A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AE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23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4D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70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86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7D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78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</w:tr>
      <w:tr w:rsidR="00C84FA0" w14:paraId="780D35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CADD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BDAA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F7EE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415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032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7F8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63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B1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C6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1D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BA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0D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5A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C3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24CBF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B1FC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8F2E3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D102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0B0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041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094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5E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1B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82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2A7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FE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AB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FA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D5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200663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67B9A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48FCE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AF23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B59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1EF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88E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91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BF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62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4A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A4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DD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F0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A7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0C4F48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23D2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50C2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F410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D96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951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BE6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CA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54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5F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D3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5B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36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7F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96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753B34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AA272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AC4B0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7E35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8CA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AD1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C98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33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CA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3D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EE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83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DB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01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5E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335052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68CEA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D46A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CF22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288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C6C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8F8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62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9E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51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0C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CE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71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A6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DE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386C5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13717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513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8361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019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8850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D0B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9499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614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10059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D7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89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10438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0A2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7144</w:t>
            </w:r>
            <w:r>
              <w:rPr>
                <w:rFonts w:ascii="宋体" w:hAnsi="宋体"/>
                <w:sz w:val="18"/>
                <w:szCs w:val="18"/>
              </w:rPr>
              <w:br/>
              <w:t>10171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E6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7541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98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DE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7965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F1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CE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8262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0C1403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4741B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FDDD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4891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D95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8FB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6029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258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6589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CC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6907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80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6968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40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/>
              <w:t>6701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B3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20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4300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30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4495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C9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2F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4792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275754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D0AED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05B9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5FE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BF3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A32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24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98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9A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7C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10F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5B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33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6A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6DD230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6050D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A5A2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4988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0F1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5477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117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6125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DED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6685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5A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1D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7065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EC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/>
              <w:t>6798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40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8A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64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83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ED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4888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68328B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AB286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A7FB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3626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175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4115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885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4763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939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5323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36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5642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95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5F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5436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A4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18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FC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6E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F2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49D0B1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F7C2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B020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A2F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BAB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D63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6F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5B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7A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94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D1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A3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15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BE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66240D9E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5B400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2B497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ADC5E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8EE6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26ADB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3C5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B5EF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E731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575AF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490B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DEF0C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4B3A6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120B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50A9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843E5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8DB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A77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B43F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AC7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3530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45C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9AEA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34E26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3BC53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C898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8991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28B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DD55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D7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DD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5A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1D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31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F0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E06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21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F71F43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0AD6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C1CA13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E142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1B306D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9978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D61B4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291A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FB438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ABC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1F5A5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8BA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2C9F2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1E8BF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1B11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4A54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A5D630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169BCC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63A8F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55ECF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7176E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B89A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0DCB8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5C26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094E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9D62E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6CFA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89D1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0803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F44CB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F2CC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54ED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D8C2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79BE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4A29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BD7F0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DF34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29A65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EDAA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809D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17755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D8F0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94CD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6CA5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C77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B7B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DCF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8A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F4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DD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DF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DE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2A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B5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2F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9D1B5A" w:rsidRPr="001F2AC7" w14:paraId="63D3348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CEF1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CB2C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F=2.43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K=2.50 </w:t>
            </w:r>
            <w:r>
              <w:rPr>
                <w:rFonts w:ascii="宋体" w:hAnsi="宋体"/>
                <w:sz w:val="18"/>
                <w:szCs w:val="18"/>
              </w:rPr>
              <w:t>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32DF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76D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A92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C4D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34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C35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6D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33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07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E0A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D3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1A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10346A" w:rsidRPr="001F2AC7" w14:paraId="1F3A5D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93049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4A3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11C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67A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4CE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3B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9D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AE3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4C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28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6D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44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B0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7980CF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CED9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378C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DF3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D6E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695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E5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E5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54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66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A6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C8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76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BF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7A7F1E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5E98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D7D9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812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CC3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DBE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6E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AA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71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6D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6E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B8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B9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35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3CCA3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2670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6636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089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7F7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FC8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91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0D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F3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84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62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61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42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3D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6B4B70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3799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CF4D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9CB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1B1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D32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13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881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63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99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521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E7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E4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C2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620E4D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2F69C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8EC2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862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DC8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975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C1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4D7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1C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F8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14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8C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17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79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9C9A95F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0C675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738D8F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0A7DF0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8E5B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B15A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9A7D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8C1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C799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5E15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7DD2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3B0BB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E5A49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E8E8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26FC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B71D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0B2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DDAF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583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F98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3959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FDD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8082A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214AA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1B5BE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3E4E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5EA2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89C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B546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B9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10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10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DB8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04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F99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0B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67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5ECF4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A1796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BBE92B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71731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72A94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5A18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A3690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0097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787D6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1B2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CEAA9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53A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5BE2C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08F207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65920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5E8EF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D5D72A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C44E5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DBC87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6CE8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4D112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97699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BACC0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32F4C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538E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C4E21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3577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F3D6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39C1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7177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CCBB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ED81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5745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D73C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FF71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86AD4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2760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6C05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D7C5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7A19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4F65F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CF2F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2762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B906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ECD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829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C2C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A2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E1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19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8A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72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BA4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2F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8E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9D1B5A" w:rsidRPr="001F2AC7" w14:paraId="0BF827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2A56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01C2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43BA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0BC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1FD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23A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4B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9A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C7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3D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9F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E5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33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5B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3AE7B3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06BE6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374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487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CBC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B2D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777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0D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4A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B9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C5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26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01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3A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14:paraId="2C1BB0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C9C4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4CEB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A80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514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4CA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D3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3A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4D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AB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27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74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D4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17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14:paraId="64337D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E4C9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796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AEB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490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A23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58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EE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FB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D1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96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10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E1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53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2E05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50C82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BE3C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F02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25F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1B2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B7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61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CE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63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D5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55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7D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C2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14:paraId="0104E1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9350A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B2FD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7A1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F13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1E7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DE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00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0B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C6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69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CA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EF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EE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14:paraId="26D00F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4D74C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5C39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E7B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63A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C78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B5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22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95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99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D8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A5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2C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F3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6E6D908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9C73E6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20D14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08CA8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4DCEE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06EFB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75F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5B7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DA21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5407F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C36A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16C97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BB291B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8C390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7563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88D61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934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183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7B68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16B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D32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F6D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FC2D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77983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587D40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3C04D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929C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61F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58A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772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9E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444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15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2E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D1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4BB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BC1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F67CB3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DD86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866F48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1009A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ECB1D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F2DF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42502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A3E6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0841B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FCF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6DA63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08D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53E18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94C99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101EB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3901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EB24D6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0E9D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482E4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5459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EAC6B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5FCC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4FFF4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01AA4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E2AF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F29F4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5D31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10FBB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48E5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48B2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BF75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CB51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B660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6095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2011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F993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54A4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BFD00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C598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3B11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231492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C5D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4E78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3370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2F3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7BF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71F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27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CC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C5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AD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05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8A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EC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D7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</w:tr>
      <w:tr w:rsidR="00C84FA0" w14:paraId="13E25F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6E23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1649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DFF4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726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1AE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3DD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7E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6E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0B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E4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3A2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9D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FA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F2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7FEE1C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828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6343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E47F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AF5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E6F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9EE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72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AE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1F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AD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03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63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F4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3C2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</w:tr>
      <w:tr w:rsidR="00C84FA0" w14:paraId="0E789B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D414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F07B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7716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6AD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DFC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15E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58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6D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33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73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EC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90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80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EE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</w:tr>
      <w:tr w:rsidR="00C84FA0" w14:paraId="514594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01E96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2D66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7EEA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C6B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44D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02D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B8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D5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7B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6C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DA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D4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8D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5B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5B0B4B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5ABBE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E6BB1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47A7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9D1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E0C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FDE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CB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0F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F2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51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A0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AD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28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95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6EEDFE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61B54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387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9BAF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729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464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3FF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60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0C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47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B7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AA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86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0C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6C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27DBCF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3A923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87FE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0A48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4AB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173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410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BE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B7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29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AB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BD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2F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E2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BB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020C86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A901B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B2AA3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7A07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3FB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FCA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55C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60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D9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C7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67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4B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EB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3B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A0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B6085F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88728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9DFD2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6CCA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57D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AF3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ABD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43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FD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81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CB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72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3B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F4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AD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E07DA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FFD99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BBB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FD7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AEE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D0D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AA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D9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AE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FE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84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36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E8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EE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7D3522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48754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7718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BB2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A33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7D6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3B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88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23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20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12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AA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73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55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7D21A6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6FFBB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88F1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670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55E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7C5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CB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89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95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38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34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F7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A6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5C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2E11CE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FDC3D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DBC5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EE4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E9B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1EA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9D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C8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FC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EF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17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3F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A7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EF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468914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21F49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13D6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DEF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587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2C2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39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16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A9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52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F8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62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30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6E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1FCB41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ED0AC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21FC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AA9D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2FA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A30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30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92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04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D3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6C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0B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79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BE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53A423E0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420AD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013CE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89BB9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EF46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266D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0DD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0109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2A469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E36D8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EE410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EF0B7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8A72E7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ADE9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D5CB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DE0A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315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F94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077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207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7C7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CCF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734F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C191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53BA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9790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888D8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B4C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F51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ABF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71A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149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289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E76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2D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7EE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83E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34CA50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1AD2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00C32F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23E70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65192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1B0F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6E295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4473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9C0E2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92F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8BC80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9A4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D868F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E05BE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F986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692DE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3D1442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3F0377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74BDC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A0609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A5712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F2637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DDF6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1890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3AEE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AE04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B4C1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262E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8DDE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85EAA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77C0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D17D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7848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3A2D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A87E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D013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543E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B888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0998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F843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25FDF3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31EB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E0BE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A6F7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2C8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681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F34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0A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F9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A2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25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CE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C2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66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8E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9D1B5A" w:rsidRPr="001F2AC7" w14:paraId="2C08508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76E1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7D1C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6D20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4F6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C9A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F12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C0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46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9F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3D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CF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87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15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9D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 w:rsidR="0010346A" w:rsidRPr="001F2AC7" w14:paraId="566A94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5CB1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E1E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CD3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331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F7D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F8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09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B8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44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A5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6C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C3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43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4544F8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BDB87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AAAF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D71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F05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ADF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36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B9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73A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A0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A0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3D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37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02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03168B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F1625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6597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38E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1C0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0D5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C2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8A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E4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86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B3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FA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CD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22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378D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74B7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72C5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CC5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AF6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D46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13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73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334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DC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42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56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D5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CB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12514B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3B78F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D121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C13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5A3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859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EB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3D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7B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2C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C9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C0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15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7E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5F3183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5393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0824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246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CD6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F91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EF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BF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CF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8E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05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5A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5D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B8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9A1B857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320199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2987E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4F2F1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CD4E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4D695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E75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64D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7AD7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99715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9E83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803A45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833A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580B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B465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93872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552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C06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08F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BF0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893A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47F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62D0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F181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675D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C548B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8398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CC8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1A7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71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73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3F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DD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57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AC1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FD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33C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F83B7F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6A028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EF0AF2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BF7AB6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352E3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B93C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A12D5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5E3D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12523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1BF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40C8B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444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2956E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4978E4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7F6FF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4B6748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C61C6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CA729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E5A08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BD2E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E5BCE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8DE35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70AC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46029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D089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A0084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ABA8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2970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7993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CBD7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EA30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3120F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B041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7D3B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227F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4EF3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94CA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8E3CF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5C69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F85A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36370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9B9D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C5A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080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CDA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4A7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A00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15A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8D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6B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F9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4C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8F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24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11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C84FA0" w14:paraId="6862DD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2B26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42FE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E9A1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B4B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184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FBA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1B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56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7E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36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94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45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40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9C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448FEF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D75AD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431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5C8E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90F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8E3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B0C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01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FD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C0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65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DE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65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4C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3A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C84FA0" w14:paraId="765A37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E1629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8F4E6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0D88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FBB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9BA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6C7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4B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74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E5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1B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85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0A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A9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9E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C84FA0" w14:paraId="0F22D2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FF05C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C85B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2BE2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4F3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D29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289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9F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A5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3F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CB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1A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A6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2A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F1C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C84FA0" w14:paraId="6FD53A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F7FB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7C1FD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EF76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581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AAB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F2B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EE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EE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42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44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7A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25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9D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57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C84FA0" w14:paraId="21F9EF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3C691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9862C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375A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5EC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05A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52F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B4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E8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0A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0E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AE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1A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AE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B0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F08A8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56380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F080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3DEF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C9A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75B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6F0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91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10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689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E4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61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7C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B3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0D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1AB075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30C73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5850D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3291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C4C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E6D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5A7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4B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B0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C4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FE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3B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30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21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BA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1BBA1E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925BC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D6CA1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3993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9AA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D6A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AB9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E7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63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0E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B2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FA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9F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E8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FE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1972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ED0F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286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D1B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E3C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E5C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CE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52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B8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23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3C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73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E9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EB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7A99A3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3E7D4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988A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B4E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F83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BA3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A2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7C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FC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7A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17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67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68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FA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45F272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1D576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E761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607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753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320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D6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65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D2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10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24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9B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AF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CF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14:paraId="05FA31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C9C5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74A5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AD7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BFE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23E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BC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19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AC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7C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E6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8C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CE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3B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4B91F4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CD1B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6B2A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F66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526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294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F8A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B9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F1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55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55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1F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E2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A2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62FEF4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65384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D50B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F45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87D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394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8B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6B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9A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C5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65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D2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D3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CA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6A0270D4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5F655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AF67B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2B4E4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6779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B3A0F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1EE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22F1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F58DA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4802A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9AA9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76A1C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C09D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45D220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F00DF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555E6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377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7B9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3C9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BAF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599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438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A617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D8AD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A5E4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284F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9185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73B6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FAD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86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5A5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40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E04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531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70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5B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D8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1A362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42DD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4A6F7A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34B6E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15171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4E1B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F51BE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D2E2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1FC2C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A39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0F9F8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048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82FDB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0179A9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CDBBD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CE42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B88D7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181960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92371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9391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EEF95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E1945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04BDD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40B6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6DCB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2D547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DE46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FD30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E9EC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2F560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4E4F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008E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282D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1AAA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B8B0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1494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542C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DF63D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54AA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0CC61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2A9E54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2B54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21D0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01EB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5FF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9DE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C8E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9B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390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22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10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BC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8B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F6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C7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</w:tr>
      <w:tr w:rsidR="00C84FA0" w14:paraId="2373E1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97D2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2C16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2081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C86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5A0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CFC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D9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92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22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DA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6C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71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D9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BD9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 w:rsidR="00C84FA0" w14:paraId="478E0E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03A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04B4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4F05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4CB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7AA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9A6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F9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E4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FE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B9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76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1BF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35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F3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C84FA0" w14:paraId="5156B4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AF21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6151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3670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330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6E0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0D2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14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E2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87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46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CE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11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52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EC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</w:tr>
      <w:tr w:rsidR="00C84FA0" w14:paraId="5A581E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4748C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0724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DFD0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064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92C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08A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58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BD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05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40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CF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D5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A8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93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C84FA0" w14:paraId="01B5AB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8DF66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20C1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64C7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101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708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165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F0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35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54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75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5C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D6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62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1E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C84FA0" w14:paraId="0E99CB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8D5A5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CFF7F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9150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873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32D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4A7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FB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87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4F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B8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E6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15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5D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C2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727FF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1CB5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B8BC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E2CD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BA6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E08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7D7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8C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DE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22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BE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33A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F3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40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83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664BAC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7D24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F989E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CADC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26D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13E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06D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9F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CB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80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67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25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4C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58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69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26BF9E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3676C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6EF2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2977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9C4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382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366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7A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6D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49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1B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E1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91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67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F0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A77F2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FBC7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DB9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844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9DD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1B1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15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73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E6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A2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335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51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D4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A4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7A701D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9A02A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56A5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E18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143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CE2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7A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35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9F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CB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B2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02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61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E6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4B384C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27363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6FF9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845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E62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BEB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3B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E4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D1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98A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89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1F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E7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CD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14:paraId="0FC488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A7C3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C6E5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320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A47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7B8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1F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42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6B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656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5B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CB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BD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19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5A385F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FD36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D9DC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A14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F98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A05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BD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08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CE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69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5C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52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C4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E8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53F2BA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424D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60B3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854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856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E10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BA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D0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3D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15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1B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13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57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4B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21FC24D3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E8DAD9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1D6CDF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E6860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B053F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9134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7AD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543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1D5F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E088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D5A0F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56C19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C48CB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C40FC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9D0B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D3A88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628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06DB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CFFA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8C0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DBAB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05A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88CC1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0A186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097FC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4CC09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84AC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F858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2CBF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670A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C46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8AE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47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E7C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42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3CB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F41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716236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78C1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B09A24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6001A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75A105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1001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DC63B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95D2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A6C77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834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9B896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8CD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6DD13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0944E9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3395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C6ED0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640D15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6D192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B299F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88C7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C189D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D310B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3635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1492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F4F4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0496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CD7B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BBB5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F56E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64C7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F411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04E5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9602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A932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B467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ADEC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258A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E0EEF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B645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8496A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69D416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8B25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E98D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B7C5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D69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FA0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8CA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0F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CE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18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F6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F0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23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FF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73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9D1B5A" w:rsidRPr="001F2AC7" w14:paraId="777B49A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C51A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4511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7199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DD8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FD4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599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8E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DB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5C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F9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93D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A6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28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04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25701E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C6287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B6D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361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960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CDF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70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2E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FE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C3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D8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65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51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7A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6E6BAB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4AF4B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BCDA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D55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609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866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0F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0D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DE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1C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C8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C9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19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E3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6C8DB2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7287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7934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9D9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9DF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D83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75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D7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37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A6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34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2A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A9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46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8595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0C3FD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9B60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826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F14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AEA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F8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E7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12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8B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FA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AF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6A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3D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17B640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BDFE7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7AF5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D5D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D29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968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23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70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D1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F5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9C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3C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9E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4A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2B0EC1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6103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907F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35D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60D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E39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F8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E9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5C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AE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41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05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64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7D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017AE47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E10AA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85BC5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96909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360C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810F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00B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442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12F1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D253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CC12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6DCE0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619FA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0358E9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AB61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D71C0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C0F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3B6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AD6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665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021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C74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E5A7E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680AA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1C4D4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8604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68F0B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8248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E2C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B1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02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A2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30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BD8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30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8C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E6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7ACD38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CE45F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5EB0AE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09C3B6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C3BFDD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52CF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1AEB1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A297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D4F4E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DAE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0E893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C14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0A8BA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96F482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F203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4340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6DAE89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DB97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A5152E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E5B8F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F4AD4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91BD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9E023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7BC2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A7C5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D0CA5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FDA1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EF78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9E47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E393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4DAB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7E7D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4F30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C0C9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AD2E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A5CB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375B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74E1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B77B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DC532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A5A9C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ED39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8D54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BA55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2E7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9EA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6FE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55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24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FF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8E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DB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16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27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0E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C84FA0" w14:paraId="1F9C78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295B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250C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2F08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2A1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5C3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664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9F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8A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30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72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E1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88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A4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B5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15C180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9802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61C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BCD0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43B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9FC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A44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12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F6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FF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9F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92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34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3B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C0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</w:tr>
      <w:tr w:rsidR="00C84FA0" w14:paraId="297A11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FF77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5B9B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29CB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3D0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045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1D8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81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BF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7A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70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2A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0C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18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A1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C84FA0" w14:paraId="11D5B3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F7E5E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B00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0AE7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2AA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9C0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E73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EB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08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4E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C8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14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F4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63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EA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84FA0" w14:paraId="082297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54859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5423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98AA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8E0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061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C76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AB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31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4F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E0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D9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0A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A7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20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84FA0" w14:paraId="08E02E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16AE1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21B59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0711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071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0C1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2D6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7F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49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AA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9F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85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289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EB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FF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7F7F5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6359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309A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5D74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0C4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F24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E33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C2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EC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5F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B1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66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4E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E4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BE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764698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89B2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93E4E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13A4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661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EE1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447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31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AA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2A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DF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F2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47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EA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19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8AE26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62B3F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9F03B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F50E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FE0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216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1A1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81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3A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FB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00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4F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93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6D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3D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61A4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1B858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F0B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243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9B3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788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4F8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50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F0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BD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89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DDD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48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8F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6FC7E3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F5AC3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CEA9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069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F8B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064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D7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32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78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85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8E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76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68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1A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0D4377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903A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D316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CDD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735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A49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52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8B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1B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0A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0B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5D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33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E4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10346A" w:rsidRPr="001F2AC7" w14:paraId="0D652C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7C9C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52DC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B5F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AE4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FDC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39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B5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E3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D6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A6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31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F4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EE2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0A42F0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5CEA8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D322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8D8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049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176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83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31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A9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50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6D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A2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3A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40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4E819D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0766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A446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DE8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39C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1E9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80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64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A9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68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11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20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44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71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5D9546BF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D6D89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C7F490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FE16B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BA8BF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97D3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62AB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223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C7586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9747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9DE7E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8F1CE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34112B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77F7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5388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A26B8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36EC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EDC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C45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8E6A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50C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32B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1415B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92CB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CD33FE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5567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7229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42E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8A03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55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F2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F9C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826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FF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90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18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E64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3FBB34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487D4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FA00C1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65D5C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A1A338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71EA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A0B6E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49C0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32543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B6B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71647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091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954AA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C0F717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BC3685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4876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4C24DB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ED19C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2BFE4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7A56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20C9D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D09A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9790D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9CBE7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452D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2BF4D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D1FB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979FF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11F7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237A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D1C4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325F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346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68FA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2DC2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A4AB1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58DC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C795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6B51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F55E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A5212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171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DD70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0341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A2C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AFF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120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3F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EC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03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26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CF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B7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C7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CF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C84FA0" w14:paraId="37286F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F1B2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247B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6246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047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32A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D85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F7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BA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2A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76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96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69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A4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B7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</w:tr>
      <w:tr w:rsidR="00C84FA0" w14:paraId="26AC1E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925F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220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C98A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867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74E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DC0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62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A3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61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45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83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73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ED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65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C84FA0" w14:paraId="147979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0F29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66ED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79AA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4E3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639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F4A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B5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9A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60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D9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38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B6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D1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7B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C84FA0" w14:paraId="49383E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FF9C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E81B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3205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BD7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C46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433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4F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0C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C3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E2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C3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AA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80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C8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C84FA0" w14:paraId="2CE2E6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C249B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267B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2A65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401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FC6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2A3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61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CD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EB5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E79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DE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AA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69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39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C84FA0" w14:paraId="33DD6F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B40F9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C5B45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4742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9C4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2C0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0B9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C0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D8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BE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7A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C8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BF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5F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5F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C84FA0" w14:paraId="336596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FE8D7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8563E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6305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965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62E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9FC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FE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21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A2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C4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36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84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00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AE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777E2B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49C6A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66E0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6C97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BE7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74E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DA1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FB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EB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80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E2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BD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AE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2B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07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3E1CA2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66B72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8D073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BB89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4E4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0C6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9D9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5F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9F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75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A8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C6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AE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E2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2B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A90D5E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9A4D0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89A82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503B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D31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316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0B5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CB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CC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6A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B9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B8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4B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99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0B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FBEE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6ACE0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F4E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8D0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03A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D05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B8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7D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3B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69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23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A0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41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3E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0F1A4D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FD94D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4B2F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339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44B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619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72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93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17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B3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87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3E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C7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E6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5D9BD6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7D3F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C904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838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158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A46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31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B8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82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79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09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EE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5B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27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066E49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1711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CD98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2A7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90D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4B4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5D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F3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26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05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B8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CC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E9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AE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08F57C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F6064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C1B0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697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3FC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A03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99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73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90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B0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32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09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76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7E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67C943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BEBD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32A1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17F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598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120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E7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69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ED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F5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12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51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19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E3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2F35BA09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4ED18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2EA69D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BAA97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04A2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D572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B17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CA10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1989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AE11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D4C32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E4D92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C840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509B3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5F38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F6A8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135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0CF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8C7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947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452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8EA9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5D7C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83D09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3EFE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6AEF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7B8E8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6E63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9E5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C7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BDC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5F9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12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02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CCC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99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493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F3F6F8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ABCDD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047D16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B25E1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A5C91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10CD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F5790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FF55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E45D4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4A7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22546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000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C816F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4DBEDC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B375E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7D3E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A9656A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47032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70FC1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83D49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7FCE0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105B6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8E7AD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B8BC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F47C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71BDD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DAAF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3A95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4DEC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24BA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D590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E2C9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0F01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8C49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B452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8B0A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DB51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B8CC3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FD8F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333E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20E17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DCDA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82C4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7961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65C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5B5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CA2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CA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AF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06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94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BB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53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DF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3B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C84FA0" w14:paraId="160CF0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2F7B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54FA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E222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1BD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8C7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933.3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F99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28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1345.3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51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BE2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93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DC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7D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B9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7D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C84FA0" w14:paraId="56CFA2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FF7A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BCE3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27E4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243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569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252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B2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80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13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F6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AC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81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5F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3B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C84FA0" w14:paraId="169038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94099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00CB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3B67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B0C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E69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038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74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B5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9C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662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3E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DE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35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0C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C84FA0" w14:paraId="32C46AC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E0B0A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59A6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17A4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C97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BAB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86E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C2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15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B3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5C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EE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E9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CC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A7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C84FA0" w14:paraId="563042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41344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F556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CCA9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562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FA2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210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96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41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63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61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42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30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FB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5D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C84FA0" w14:paraId="49B0E9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81A32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5CCF9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54F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DC0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F23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125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8A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F5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EB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B1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85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E5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18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DC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7AC728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E876A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BC41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EC31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FBC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97E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6A8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D2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BB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A5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9A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69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68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A7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69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62274B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60E5B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5960B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3D8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7DB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402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2A5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B6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80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B0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38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E7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54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5A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53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635D1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801F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3E1A3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0041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915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675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6C2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9F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40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4A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8D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54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93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8C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F5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C94A8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F7D0F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86C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0C4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14A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0F9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6E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03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56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39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5C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4F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34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DD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589389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F411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0CD2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BE5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4DC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9AD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2A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D1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B4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1B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E4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28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5E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D0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698418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F00E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31D9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260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E2E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0731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FC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23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6C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E3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8A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D2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69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FA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7C6C67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BC4BD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6E6A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B63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936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9D5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85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736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94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F2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9F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28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8B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C6A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0F4441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36A6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722E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1E3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3CC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085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CF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73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60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6A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9A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54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9C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A0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0F537D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06A0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FCA3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D3A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1AC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884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CC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21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42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C2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07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AC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B6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1B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110D5AAB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62E1A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5C130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52191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99F1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CFF3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C06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847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5B3F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ACC3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C90F7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7E812D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E76CD6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B3DD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3387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E7BB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15E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0C7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D746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6AA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88D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B631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E527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3C35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0B2D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26E1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B7E59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F03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CC0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EB6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5E5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C36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85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619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8D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48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ED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AE713B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EADE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746F8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</w:p>
        </w:tc>
      </w:tr>
      <w:tr w:rsidR="002675A0" w:rsidRPr="001F2AC7" w14:paraId="7938547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ED0C0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2741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5CFF7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1089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726D1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804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788F0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406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F7C47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BE20A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DD152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3FA27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4068F6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076C96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DD961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D2C49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CDD55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D37D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D38AB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7D926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75AC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275D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E672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8450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CA25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CAF1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4A8E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610A5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7D7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52FD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A2B4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AC4D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D5C1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2DA3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A2D1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71E07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41032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6BF0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BDAD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F=44.40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66B4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D62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F33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8FE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76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95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CF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B0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5D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28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2D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32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</w:tr>
      <w:tr w:rsidR="00C84FA0" w14:paraId="3F9849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ECE2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17D6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9DFC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A68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C96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EED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68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51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20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88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E0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C5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05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91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</w:tr>
      <w:tr w:rsidR="00C84FA0" w14:paraId="70C075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3AD99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99AA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F69C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A31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AB0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F25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11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FA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0B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1F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2B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D4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CE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2F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C84FA0" w14:paraId="78DAB8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8BBA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4272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FA89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1021.3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368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687.2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A66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653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50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20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A1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1000.9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34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1409.9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5B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1651.4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96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1709.6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7C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1548.5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15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</w:tr>
      <w:tr w:rsidR="00C84FA0" w14:paraId="5BC243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6AB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2C0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896E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765.0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1ED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800.9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493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1A6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72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4C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54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41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E3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430.3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E2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21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633.2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68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707.1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</w:tr>
      <w:tr w:rsidR="00C84FA0" w14:paraId="346542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9502E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C41A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0CF8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767.6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58E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8FA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1794.8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781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2310.2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1D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95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2622.2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E2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2335.8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8F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C17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462.5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31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65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66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</w:tr>
      <w:tr w:rsidR="00C84FA0" w14:paraId="3115B3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AB500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A71B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94A6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2273.0</w:t>
            </w:r>
            <w:r>
              <w:rPr>
                <w:rFonts w:ascii="宋体" w:hAnsi="宋体"/>
                <w:sz w:val="18"/>
                <w:szCs w:val="18"/>
              </w:rPr>
              <w:br/>
              <w:t>5398.3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831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1988.8</w:t>
            </w:r>
            <w:r>
              <w:rPr>
                <w:rFonts w:ascii="宋体" w:hAnsi="宋体"/>
                <w:sz w:val="18"/>
                <w:szCs w:val="18"/>
              </w:rPr>
              <w:br/>
              <w:t>5611.4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D49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1704.7</w:t>
            </w:r>
            <w:r>
              <w:rPr>
                <w:rFonts w:ascii="宋体" w:hAnsi="宋体"/>
                <w:sz w:val="18"/>
                <w:szCs w:val="18"/>
              </w:rPr>
              <w:br/>
              <w:t>5824.4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0A4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1491.6</w:t>
            </w:r>
            <w:r>
              <w:rPr>
                <w:rFonts w:ascii="宋体" w:hAnsi="宋体"/>
                <w:sz w:val="18"/>
                <w:szCs w:val="18"/>
              </w:rPr>
              <w:br/>
              <w:t>5966.5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35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1349.6</w:t>
            </w:r>
            <w:r>
              <w:rPr>
                <w:rFonts w:ascii="宋体" w:hAnsi="宋体"/>
                <w:sz w:val="18"/>
                <w:szCs w:val="18"/>
              </w:rPr>
              <w:br/>
              <w:t>6108.6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15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1136.5</w:t>
            </w:r>
            <w:r>
              <w:rPr>
                <w:rFonts w:ascii="宋体" w:hAnsi="宋体"/>
                <w:sz w:val="18"/>
                <w:szCs w:val="18"/>
              </w:rPr>
              <w:br/>
              <w:t>6250.6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E2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1065.4</w:t>
            </w:r>
            <w:r>
              <w:rPr>
                <w:rFonts w:ascii="宋体" w:hAnsi="宋体"/>
                <w:sz w:val="18"/>
                <w:szCs w:val="18"/>
              </w:rPr>
              <w:br/>
              <w:t>6321.7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3F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2841.2</w:t>
            </w:r>
            <w:r>
              <w:rPr>
                <w:rFonts w:ascii="宋体" w:hAnsi="宋体"/>
                <w:sz w:val="18"/>
                <w:szCs w:val="18"/>
              </w:rPr>
              <w:br/>
              <w:t>6463.7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60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3693.6</w:t>
            </w:r>
            <w:r>
              <w:rPr>
                <w:rFonts w:ascii="宋体" w:hAnsi="宋体"/>
                <w:sz w:val="18"/>
                <w:szCs w:val="18"/>
              </w:rPr>
              <w:br/>
              <w:t>4759.0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EA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4332.8</w:t>
            </w:r>
            <w:r>
              <w:rPr>
                <w:rFonts w:ascii="宋体" w:hAnsi="宋体"/>
                <w:sz w:val="18"/>
                <w:szCs w:val="18"/>
              </w:rPr>
              <w:br/>
              <w:t>3835.6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AD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F4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5114.1</w:t>
            </w:r>
            <w:r>
              <w:rPr>
                <w:rFonts w:ascii="宋体" w:hAnsi="宋体"/>
                <w:sz w:val="18"/>
                <w:szCs w:val="18"/>
              </w:rPr>
              <w:br/>
              <w:t>2699.1</w:t>
            </w:r>
          </w:p>
        </w:tc>
      </w:tr>
      <w:tr w:rsidR="00C84FA0" w14:paraId="47601A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82C0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D156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9FD1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859.5</w:t>
            </w:r>
            <w:r>
              <w:rPr>
                <w:rFonts w:ascii="宋体" w:hAnsi="宋体"/>
                <w:sz w:val="18"/>
                <w:szCs w:val="18"/>
              </w:rPr>
              <w:br/>
              <w:t>3242.5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FF1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703.2</w:t>
            </w:r>
            <w:r>
              <w:rPr>
                <w:rFonts w:ascii="宋体" w:hAnsi="宋体"/>
                <w:sz w:val="18"/>
                <w:szCs w:val="18"/>
              </w:rPr>
              <w:br/>
              <w:t>3359.7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1CC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3437.8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180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507.9</w:t>
            </w:r>
            <w:r>
              <w:rPr>
                <w:rFonts w:ascii="宋体" w:hAnsi="宋体"/>
                <w:sz w:val="18"/>
                <w:szCs w:val="18"/>
              </w:rPr>
              <w:br/>
              <w:t>3516.0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7C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429.7</w:t>
            </w:r>
            <w:r>
              <w:rPr>
                <w:rFonts w:ascii="宋体" w:hAnsi="宋体"/>
                <w:sz w:val="18"/>
                <w:szCs w:val="18"/>
              </w:rPr>
              <w:br/>
              <w:t>3555.0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1C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3594.1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3D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A0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1640.8</w:t>
            </w:r>
            <w:r>
              <w:rPr>
                <w:rFonts w:ascii="宋体" w:hAnsi="宋体"/>
                <w:sz w:val="18"/>
                <w:szCs w:val="18"/>
              </w:rPr>
              <w:br/>
              <w:t>3672.2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D3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2422.1</w:t>
            </w:r>
            <w:r>
              <w:rPr>
                <w:rFonts w:ascii="宋体" w:hAnsi="宋体"/>
                <w:sz w:val="18"/>
                <w:szCs w:val="18"/>
              </w:rPr>
              <w:br/>
              <w:t>2344.0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62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2734.6</w:t>
            </w:r>
            <w:r>
              <w:rPr>
                <w:rFonts w:ascii="宋体" w:hAnsi="宋体"/>
                <w:sz w:val="18"/>
                <w:szCs w:val="18"/>
              </w:rPr>
              <w:br/>
              <w:t>1523.6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B1C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2930.0</w:t>
            </w:r>
            <w:r>
              <w:rPr>
                <w:rFonts w:ascii="宋体" w:hAnsi="宋体"/>
                <w:sz w:val="18"/>
                <w:szCs w:val="18"/>
              </w:rPr>
              <w:br/>
              <w:t>1250.1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5A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3086.2</w:t>
            </w:r>
            <w:r>
              <w:rPr>
                <w:rFonts w:ascii="宋体" w:hAnsi="宋体"/>
                <w:sz w:val="18"/>
                <w:szCs w:val="18"/>
              </w:rPr>
              <w:br/>
              <w:t>1015.7</w:t>
            </w:r>
          </w:p>
        </w:tc>
      </w:tr>
      <w:tr w:rsidR="00C84FA0" w14:paraId="137BCE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DD841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04B5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6B67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4851.0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31B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780.6</w:t>
            </w:r>
            <w:r>
              <w:rPr>
                <w:rFonts w:ascii="宋体" w:hAnsi="宋体"/>
                <w:sz w:val="18"/>
                <w:szCs w:val="18"/>
              </w:rPr>
              <w:br/>
              <w:t>4962.5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0B5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5074.0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083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01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/>
              <w:t>5185.5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F4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66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334.6</w:t>
            </w:r>
            <w:r>
              <w:rPr>
                <w:rFonts w:ascii="宋体" w:hAnsi="宋体"/>
                <w:sz w:val="18"/>
                <w:szCs w:val="18"/>
              </w:rPr>
              <w:br/>
              <w:t>5297.1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D0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2899.4</w:t>
            </w:r>
            <w:r>
              <w:rPr>
                <w:rFonts w:ascii="宋体" w:hAnsi="宋体"/>
                <w:sz w:val="18"/>
                <w:szCs w:val="18"/>
              </w:rPr>
              <w:br/>
              <w:t>5352.8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1B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3958.8</w:t>
            </w:r>
            <w:r>
              <w:rPr>
                <w:rFonts w:ascii="宋体" w:hAnsi="宋体"/>
                <w:sz w:val="18"/>
                <w:szCs w:val="18"/>
              </w:rPr>
              <w:br/>
              <w:t>2732.2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DD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4293.4</w:t>
            </w:r>
            <w:r>
              <w:rPr>
                <w:rFonts w:ascii="宋体" w:hAnsi="宋体"/>
                <w:sz w:val="18"/>
                <w:szCs w:val="18"/>
              </w:rPr>
              <w:br/>
              <w:t>1672.8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5F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4516.4</w:t>
            </w:r>
            <w:r>
              <w:rPr>
                <w:rFonts w:ascii="宋体" w:hAnsi="宋体"/>
                <w:sz w:val="18"/>
                <w:szCs w:val="18"/>
              </w:rPr>
              <w:br/>
              <w:t>1338.2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FD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4683.7</w:t>
            </w:r>
            <w:r>
              <w:rPr>
                <w:rFonts w:ascii="宋体" w:hAnsi="宋体"/>
                <w:sz w:val="18"/>
                <w:szCs w:val="18"/>
              </w:rPr>
              <w:br/>
              <w:t>1115.2</w:t>
            </w:r>
          </w:p>
        </w:tc>
      </w:tr>
      <w:tr w:rsidR="00C84FA0" w14:paraId="61C32B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BF960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C2CA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A5B9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8881.9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85D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780.6</w:t>
            </w:r>
            <w:r>
              <w:rPr>
                <w:rFonts w:ascii="宋体" w:hAnsi="宋体"/>
                <w:sz w:val="18"/>
                <w:szCs w:val="18"/>
              </w:rPr>
              <w:br/>
              <w:t>8993.4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A2F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9105.0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D72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  <w:t>9160.7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74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/>
              <w:t>9216.5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D2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9272.2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16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334.6</w:t>
            </w:r>
            <w:r>
              <w:rPr>
                <w:rFonts w:ascii="宋体" w:hAnsi="宋体"/>
                <w:sz w:val="18"/>
                <w:szCs w:val="18"/>
              </w:rPr>
              <w:br/>
              <w:t>9328.0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69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6930.4</w:t>
            </w:r>
            <w:r>
              <w:rPr>
                <w:rFonts w:ascii="宋体" w:hAnsi="宋体"/>
                <w:sz w:val="18"/>
                <w:szCs w:val="18"/>
              </w:rPr>
              <w:br/>
              <w:t>9383.8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9B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7989.8</w:t>
            </w:r>
            <w:r>
              <w:rPr>
                <w:rFonts w:ascii="宋体" w:hAnsi="宋体"/>
                <w:sz w:val="18"/>
                <w:szCs w:val="18"/>
              </w:rPr>
              <w:br/>
              <w:t>2732.2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81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AF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8547.4</w:t>
            </w:r>
            <w:r>
              <w:rPr>
                <w:rFonts w:ascii="宋体" w:hAnsi="宋体"/>
                <w:sz w:val="18"/>
                <w:szCs w:val="18"/>
              </w:rPr>
              <w:br/>
              <w:t>1338.2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40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8714.7</w:t>
            </w:r>
            <w:r>
              <w:rPr>
                <w:rFonts w:ascii="宋体" w:hAnsi="宋体"/>
                <w:sz w:val="18"/>
                <w:szCs w:val="18"/>
              </w:rPr>
              <w:br/>
              <w:t>1115.2</w:t>
            </w:r>
          </w:p>
        </w:tc>
      </w:tr>
      <w:tr w:rsidR="00C84FA0" w14:paraId="6CDD76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7589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1E8A2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5EAD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EB4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D40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7F8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1E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5E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7B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16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2E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CC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7A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D1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135E66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1C820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4753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2C8A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895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39E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681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99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1F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CC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18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60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4A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BF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BF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73A44A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7CA75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2D2A3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9903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E81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D49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FE9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42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75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BD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0F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35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29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06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6D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37322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CED7F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F759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F2CC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584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AC0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AE9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A1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1F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8B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DA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1A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6E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F2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9F9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05EAA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B700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E4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4872</w:t>
            </w:r>
            <w:r>
              <w:rPr>
                <w:rFonts w:ascii="宋体" w:hAnsi="宋体"/>
                <w:sz w:val="18"/>
                <w:szCs w:val="18"/>
              </w:rPr>
              <w:br/>
              <w:t>30204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B77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/>
              <w:t>30772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057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31783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A79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</w:t>
            </w:r>
            <w:r>
              <w:rPr>
                <w:rFonts w:ascii="宋体" w:hAnsi="宋体"/>
                <w:sz w:val="18"/>
                <w:szCs w:val="18"/>
              </w:rPr>
              <w:br/>
              <w:t>32519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7D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32934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E3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33117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3C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33062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69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23675</w:t>
            </w:r>
            <w:r>
              <w:rPr>
                <w:rFonts w:ascii="宋体" w:hAnsi="宋体"/>
                <w:sz w:val="18"/>
                <w:szCs w:val="18"/>
              </w:rPr>
              <w:br/>
              <w:t>31511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71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26785</w:t>
            </w:r>
            <w:r>
              <w:rPr>
                <w:rFonts w:ascii="宋体" w:hAnsi="宋体"/>
                <w:sz w:val="18"/>
                <w:szCs w:val="18"/>
              </w:rPr>
              <w:br/>
              <w:t>11133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CA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28334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93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29198</w:t>
            </w:r>
            <w:r>
              <w:rPr>
                <w:rFonts w:ascii="宋体" w:hAnsi="宋体"/>
                <w:sz w:val="18"/>
                <w:szCs w:val="18"/>
              </w:rPr>
              <w:br/>
              <w:t>6783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43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29703</w:t>
            </w:r>
            <w:r>
              <w:rPr>
                <w:rFonts w:ascii="宋体" w:hAnsi="宋体"/>
                <w:sz w:val="18"/>
                <w:szCs w:val="18"/>
              </w:rPr>
              <w:br/>
              <w:t>5713</w:t>
            </w:r>
          </w:p>
        </w:tc>
      </w:tr>
      <w:tr w:rsidR="0010346A" w:rsidRPr="001F2AC7" w14:paraId="0A9FF6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BE591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CBA9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4872</w:t>
            </w:r>
            <w:r>
              <w:rPr>
                <w:rFonts w:ascii="宋体" w:hAnsi="宋体"/>
                <w:sz w:val="18"/>
                <w:szCs w:val="18"/>
              </w:rPr>
              <w:br/>
              <w:t>19934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F40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/>
              <w:t>20502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D40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21513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FA6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</w:t>
            </w:r>
            <w:r>
              <w:rPr>
                <w:rFonts w:ascii="宋体" w:hAnsi="宋体"/>
                <w:sz w:val="18"/>
                <w:szCs w:val="18"/>
              </w:rPr>
              <w:br/>
              <w:t>22248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38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22664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81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22847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DA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22792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D1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13405</w:t>
            </w:r>
            <w:r>
              <w:rPr>
                <w:rFonts w:ascii="宋体" w:hAnsi="宋体"/>
                <w:sz w:val="18"/>
                <w:szCs w:val="18"/>
              </w:rPr>
              <w:br/>
              <w:t>21241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A2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16515</w:t>
            </w:r>
            <w:r>
              <w:rPr>
                <w:rFonts w:ascii="宋体" w:hAnsi="宋体"/>
                <w:sz w:val="18"/>
                <w:szCs w:val="18"/>
              </w:rPr>
              <w:br/>
              <w:t>11133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7F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18064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BB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18928</w:t>
            </w:r>
            <w:r>
              <w:rPr>
                <w:rFonts w:ascii="宋体" w:hAnsi="宋体"/>
                <w:sz w:val="18"/>
                <w:szCs w:val="18"/>
              </w:rPr>
              <w:br/>
              <w:t>6783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24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19433</w:t>
            </w:r>
            <w:r>
              <w:rPr>
                <w:rFonts w:ascii="宋体" w:hAnsi="宋体"/>
                <w:sz w:val="18"/>
                <w:szCs w:val="18"/>
              </w:rPr>
              <w:br/>
              <w:t>5713</w:t>
            </w:r>
          </w:p>
        </w:tc>
      </w:tr>
      <w:tr w:rsidR="0010346A" w:rsidRPr="001F2AC7" w14:paraId="0C0E4F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C4727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76CF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BE2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467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627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95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0E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F8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35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D3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92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80A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C7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</w:tr>
      <w:tr w:rsidR="0010346A" w:rsidRPr="001F2AC7" w14:paraId="35F237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055F7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D3DC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4872</w:t>
            </w:r>
            <w:r>
              <w:rPr>
                <w:rFonts w:ascii="宋体" w:hAnsi="宋体"/>
                <w:sz w:val="18"/>
                <w:szCs w:val="18"/>
              </w:rPr>
              <w:br/>
              <w:t>20220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840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/>
              <w:t>20788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112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21799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9AA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</w:t>
            </w:r>
            <w:r>
              <w:rPr>
                <w:rFonts w:ascii="宋体" w:hAnsi="宋体"/>
                <w:sz w:val="18"/>
                <w:szCs w:val="18"/>
              </w:rPr>
              <w:br/>
              <w:t>22535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56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22951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58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23133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73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23078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55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13691</w:t>
            </w:r>
            <w:r>
              <w:rPr>
                <w:rFonts w:ascii="宋体" w:hAnsi="宋体"/>
                <w:sz w:val="18"/>
                <w:szCs w:val="18"/>
              </w:rPr>
              <w:br/>
              <w:t>21527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C8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16801</w:t>
            </w:r>
            <w:r>
              <w:rPr>
                <w:rFonts w:ascii="宋体" w:hAnsi="宋体"/>
                <w:sz w:val="18"/>
                <w:szCs w:val="18"/>
              </w:rPr>
              <w:br/>
              <w:t>11133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22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18350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76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19214</w:t>
            </w:r>
            <w:r>
              <w:rPr>
                <w:rFonts w:ascii="宋体" w:hAnsi="宋体"/>
                <w:sz w:val="18"/>
                <w:szCs w:val="18"/>
              </w:rPr>
              <w:br/>
              <w:t>6783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67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19719</w:t>
            </w:r>
            <w:r>
              <w:rPr>
                <w:rFonts w:ascii="宋体" w:hAnsi="宋体"/>
                <w:sz w:val="18"/>
                <w:szCs w:val="18"/>
              </w:rPr>
              <w:br/>
              <w:t>5713</w:t>
            </w:r>
          </w:p>
        </w:tc>
      </w:tr>
      <w:tr w:rsidR="0010346A" w:rsidRPr="001F2AC7" w14:paraId="56E653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4DCE2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B32E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4872</w:t>
            </w:r>
            <w:r>
              <w:rPr>
                <w:rFonts w:ascii="宋体" w:hAnsi="宋体"/>
                <w:sz w:val="18"/>
                <w:szCs w:val="18"/>
              </w:rPr>
              <w:br/>
              <w:t>16189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D3F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/>
              <w:t>16757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651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17768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012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</w:t>
            </w:r>
            <w:r>
              <w:rPr>
                <w:rFonts w:ascii="宋体" w:hAnsi="宋体"/>
                <w:sz w:val="18"/>
                <w:szCs w:val="18"/>
              </w:rPr>
              <w:br/>
              <w:t>18504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1F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7C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19102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10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19048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B9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9660</w:t>
            </w:r>
            <w:r>
              <w:rPr>
                <w:rFonts w:ascii="宋体" w:hAnsi="宋体"/>
                <w:sz w:val="18"/>
                <w:szCs w:val="18"/>
              </w:rPr>
              <w:br/>
              <w:t>17496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46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12770</w:t>
            </w:r>
            <w:r>
              <w:rPr>
                <w:rFonts w:ascii="宋体" w:hAnsi="宋体"/>
                <w:sz w:val="18"/>
                <w:szCs w:val="18"/>
              </w:rPr>
              <w:br/>
              <w:t>11133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A9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14319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A9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15183</w:t>
            </w:r>
            <w:r>
              <w:rPr>
                <w:rFonts w:ascii="宋体" w:hAnsi="宋体"/>
                <w:sz w:val="18"/>
                <w:szCs w:val="18"/>
              </w:rPr>
              <w:br/>
              <w:t>6783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FD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15688</w:t>
            </w:r>
            <w:r>
              <w:rPr>
                <w:rFonts w:ascii="宋体" w:hAnsi="宋体"/>
                <w:sz w:val="18"/>
                <w:szCs w:val="18"/>
              </w:rPr>
              <w:br/>
              <w:t>5713</w:t>
            </w:r>
          </w:p>
        </w:tc>
      </w:tr>
      <w:tr w:rsidR="0010346A" w:rsidRPr="001F2AC7" w14:paraId="7756EF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735F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E9A2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BA3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A6D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C82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49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72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63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9B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66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0D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BD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00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</w:tr>
    </w:tbl>
    <w:p w14:paraId="5D27AD32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13163B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2C4EF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DE914D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7937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6349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31A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F0E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EB6B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8878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7A0C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8F080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ECBA0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D739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C079A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08DA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CCBB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007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688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16F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7DB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35B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9E28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8071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16FAB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32D3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E0E8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9DA3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4FC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15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32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8A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D0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03B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BD6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E3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9F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7FCDFC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9E03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FCBD7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</w:p>
        </w:tc>
      </w:tr>
      <w:tr w:rsidR="002675A0" w:rsidRPr="001F2AC7" w14:paraId="65DCE1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B22EBC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C317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C3A6C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32C9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326B1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D06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410B9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0DC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2C2D9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B0E070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38817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8D3A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5CFD85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6AC36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B965B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0E07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31440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A820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2A173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94AF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D78C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1EAFE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FDDD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DF9D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66F4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C76C7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8757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DFCB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4C6B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7D98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01C3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6D7E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65B3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15343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07AC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F397A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CF5D8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0B98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AB1B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1418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BB5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976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573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D9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EF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59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729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A6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6E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7B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8D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</w:tr>
      <w:tr w:rsidR="00C84FA0" w14:paraId="51836B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2765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2E14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9AD1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364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339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466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AA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EE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D0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43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1E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7B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AA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82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</w:tr>
      <w:tr w:rsidR="00C84FA0" w14:paraId="461C04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1E8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352C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C335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9E1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BD5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D0A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17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45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22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D6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BE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32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66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38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C84FA0" w14:paraId="681241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4ADD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EEDF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C388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737.6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09E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CEF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4CE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AE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6F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44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722.8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A1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1018.2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C8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1192.7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EC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1234.7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A6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39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893.3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C84FA0" w14:paraId="717A43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A547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7A7F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3417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335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607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1A6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2A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95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AB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67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0FA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C0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9E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27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</w:tr>
      <w:tr w:rsidR="00C84FA0" w14:paraId="07BB38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2EE3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2A0A3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62C5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073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D8B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16D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08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2E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FA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AC2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5D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BBA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97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46A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1F6C8D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E18C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94A6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7DA7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430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892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B0D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7A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02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AA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BC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9E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97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92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DD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</w:tr>
      <w:tr w:rsidR="00C84FA0" w14:paraId="57514A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7449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D533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E0D9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C44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D27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790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C6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F0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7C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9B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75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99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DD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38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5CA227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92D90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9D72A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473F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0C7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DC4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780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AB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EE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04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F2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76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6C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24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B5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</w:tr>
      <w:tr w:rsidR="00C84FA0" w14:paraId="1E0265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D9726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720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3E03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DB0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4C3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5F6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2B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CA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6C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0D0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80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13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90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82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114446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089CE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90B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A2BE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3BE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6A0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19A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53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02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03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9B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58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EB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17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F47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2244FC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6405E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43D01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2629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CED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905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81F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C9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5A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EE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13D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F8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41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73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95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30E713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A1FE7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AE59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739C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FA8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206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9A6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0C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71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4B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0E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FA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43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4D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8E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A8D46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9AA5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791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9704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234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9562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5C8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9602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D5B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9566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D3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9483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4E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9409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31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8292</w:t>
            </w:r>
            <w:r>
              <w:rPr>
                <w:rFonts w:ascii="宋体" w:hAnsi="宋体"/>
                <w:sz w:val="18"/>
                <w:szCs w:val="18"/>
              </w:rPr>
              <w:br/>
              <w:t>9533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06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7C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9384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A20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9679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31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30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198710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F853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696E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6234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7E2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6092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646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6131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C04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6096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C4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6013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D2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5939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ED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/>
              <w:t>6063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50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C5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5914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AE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6209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31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36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6257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0DA0CB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A69A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38D7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72D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C15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04C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18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FD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7D4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63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23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D6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58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72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2C5D1F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B6DAF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C67F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C53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6188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881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6228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AE7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9F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9C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6035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4D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</w:t>
            </w:r>
            <w:r>
              <w:rPr>
                <w:rFonts w:ascii="宋体" w:hAnsi="宋体"/>
                <w:sz w:val="18"/>
                <w:szCs w:val="18"/>
              </w:rPr>
              <w:br/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3D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5563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FF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AC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46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6402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44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6354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71919E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9897D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5F3A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4968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285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4826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97B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4866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21E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4830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D5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4748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8E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4673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59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</w:t>
            </w:r>
            <w:r>
              <w:rPr>
                <w:rFonts w:ascii="宋体" w:hAnsi="宋体"/>
                <w:sz w:val="18"/>
                <w:szCs w:val="18"/>
              </w:rPr>
              <w:br/>
              <w:t>4798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16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C2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59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4E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5040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9F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4992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64C68A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3B61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D6CE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74D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B9C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F0F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B9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3D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4F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62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BB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86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A0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8B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2FB70C4B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0E933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5F726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B505D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AD6E2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66D93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78B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C2E1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A0CE0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0D63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BF2C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46BD1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23268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EAF5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EB8D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AFAA1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CFFA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8BE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15D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6CB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FCDE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C1D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726D2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D2BA6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7E4A9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D0FED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CE20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457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B7F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E0D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37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0E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6A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C4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E1B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17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499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C4F00E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4876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E60B5F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</w:p>
        </w:tc>
      </w:tr>
      <w:tr w:rsidR="002675A0" w:rsidRPr="001F2AC7" w14:paraId="76A6679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DE232A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ED66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336F0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6477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5F77D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53F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4F2BA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7D1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AE740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D3213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1026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59DF5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297B80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739985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D549B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B1AB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BC17A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E508B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8CF9A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53328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6F06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00E36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0AD5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8163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9FE6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51598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4A56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A92E1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9F68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29E0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4A93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B76F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EF9F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7EFE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AC72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8293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98A30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D1D5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B192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FC9E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15E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A04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661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B8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CF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8D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58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5B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92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59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1A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</w:tr>
      <w:tr w:rsidR="00C84FA0" w14:paraId="0E0089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A139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E69D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00D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2250.6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8C1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1514.5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F3A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/>
              <w:t>1504.9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2CC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1439.8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EB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DA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02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2205.6</w:t>
            </w:r>
            <w:r>
              <w:rPr>
                <w:rFonts w:ascii="宋体" w:hAnsi="宋体"/>
                <w:sz w:val="18"/>
                <w:szCs w:val="18"/>
              </w:rPr>
              <w:br/>
              <w:t>1219.3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FD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3107.0</w:t>
            </w:r>
            <w:r>
              <w:rPr>
                <w:rFonts w:ascii="宋体" w:hAnsi="宋体"/>
                <w:sz w:val="18"/>
                <w:szCs w:val="18"/>
              </w:rPr>
              <w:br/>
              <w:t>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35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F2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3767.5</w:t>
            </w:r>
            <w:r>
              <w:rPr>
                <w:rFonts w:ascii="宋体" w:hAnsi="宋体"/>
                <w:sz w:val="18"/>
                <w:szCs w:val="18"/>
              </w:rPr>
              <w:br/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54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3412.3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19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2725.8</w:t>
            </w:r>
            <w:r>
              <w:rPr>
                <w:rFonts w:ascii="宋体" w:hAnsi="宋体"/>
                <w:sz w:val="18"/>
                <w:szCs w:val="18"/>
              </w:rPr>
              <w:br/>
              <w:t>389.9</w:t>
            </w:r>
          </w:p>
        </w:tc>
      </w:tr>
      <w:tr w:rsidR="00C84FA0" w14:paraId="380BCE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81C9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CCDD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2029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AC9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FE2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856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B0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7C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39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EE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99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6C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214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9F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4A14FA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797A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1B66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FC4B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99F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427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95C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A8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B3D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95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99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82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A1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BF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EC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</w:tr>
      <w:tr w:rsidR="00C84FA0" w14:paraId="3FB5C8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EB685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F5A7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ED7F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093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97E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942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54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1F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0F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5B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A2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85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1E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78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438563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D5B3D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02CB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F855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B9B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DF9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677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B9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70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1C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5C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CB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FF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7A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C5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29B73E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4EF2C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C39B3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5B94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203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C56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1B8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33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7B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9D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D8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ED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1C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3F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40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2A5908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E426C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AFBD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580F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15E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39A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6B3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50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54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A1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0C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A2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15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4C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B0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4D38B6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AE949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8814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BB31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31E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4F7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9FA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E1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C0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9F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74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BC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BF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B4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E4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F3410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B7D2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17B4E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453B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C84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48D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7AB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6B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20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35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06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F2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A6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5F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AF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360D1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12414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FCA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9941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51B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9251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E73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9265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457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9225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AE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00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9077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DB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9087</w:t>
            </w:r>
            <w:r>
              <w:rPr>
                <w:rFonts w:ascii="宋体" w:hAnsi="宋体"/>
                <w:sz w:val="18"/>
                <w:szCs w:val="18"/>
              </w:rPr>
              <w:br/>
              <w:t>9106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93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10381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B3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11052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DF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11273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84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10989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FC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10370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003922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64B4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37E2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6471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C36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5780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2AD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5795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CB6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87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5680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A2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E3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5617</w:t>
            </w:r>
            <w:r>
              <w:rPr>
                <w:rFonts w:ascii="宋体" w:hAnsi="宋体"/>
                <w:sz w:val="18"/>
                <w:szCs w:val="18"/>
              </w:rPr>
              <w:br/>
              <w:t>5636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69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6911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B6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7582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BF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7803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795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7519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1AF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6900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0BB956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F00D3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89A9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FEC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05E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57C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03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D9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9A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4C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62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1C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39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D3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276689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69D6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0E46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6567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77D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5877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C78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A1D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5851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FB1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5777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6F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4E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</w:t>
            </w:r>
            <w:r>
              <w:rPr>
                <w:rFonts w:ascii="宋体" w:hAnsi="宋体"/>
                <w:sz w:val="18"/>
                <w:szCs w:val="18"/>
              </w:rPr>
              <w:br/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09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7008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3C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7679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7D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7900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CE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F2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6996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7877CE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5E23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3929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5205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BC9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4515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8BB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4530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165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27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3C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54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4352</w:t>
            </w:r>
            <w:r>
              <w:rPr>
                <w:rFonts w:ascii="宋体" w:hAnsi="宋体"/>
                <w:sz w:val="18"/>
                <w:szCs w:val="18"/>
              </w:rPr>
              <w:br/>
              <w:t>4371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EE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5646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89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6317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B6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6538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23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6253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09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321DDD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DE3C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8309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E09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8B0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6DF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19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95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AA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FF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98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72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F2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04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3ED9F645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03579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C99A3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2E386D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377E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FD94B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05A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918A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63D4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D17D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D4EFE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B9382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B4509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9639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3BAD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71C4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76C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AD8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E4D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967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27DB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EA1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BEAC1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DCDA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51CD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ABFD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22F64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DFB0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2EB3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84D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D5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9FB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B8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CC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183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6F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29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5B4412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53AA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C4671A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</w:p>
        </w:tc>
      </w:tr>
      <w:tr w:rsidR="002675A0" w:rsidRPr="001F2AC7" w14:paraId="714898A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F33BCC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CCDD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D1A4D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ECAE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AB4CE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D26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3D822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940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5A324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9EA406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6037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06F6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0ECDEF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F2BE8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44343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38F5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EE343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565D1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3D911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F434D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BDDF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F3FF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5F50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5982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C14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9D5C6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E2A3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D566A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0E2A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2DD8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A6AB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D28D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41CE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15226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6BA5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B86AE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8D812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5FF3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BEF1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01B9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F99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F1A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99D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56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A3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3B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AD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4D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1A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EA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05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C84FA0" w14:paraId="4BF715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7623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EC3A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3921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842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5D0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D87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D4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44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87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01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EF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E9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87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2E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C84FA0" w14:paraId="2DD360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ABC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55AB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6DCE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648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70F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0FF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CA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74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FF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BE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D9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33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C0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90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C84FA0" w14:paraId="15C504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D9B4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AB00D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CBA6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71F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107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B57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D8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A7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07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8F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D4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1A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29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FB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291.2</w:t>
            </w:r>
          </w:p>
        </w:tc>
      </w:tr>
      <w:tr w:rsidR="00C84FA0" w14:paraId="3C9638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AAC3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C925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7ED5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866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EB5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1866.6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8D3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03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05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2727.1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27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2429.2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9A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C0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A0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38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FD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</w:tr>
      <w:tr w:rsidR="00C84FA0" w14:paraId="7A40DE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85C0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F279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EF51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E66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583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B9F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F6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1B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7A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B5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AB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94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A1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1FA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4ACDA3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B335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E70B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6247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103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7E5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F73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5E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7A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1C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ED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4E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B8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34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F5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</w:tr>
      <w:tr w:rsidR="00C84FA0" w14:paraId="166FFB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03CD9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F3D6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03E4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122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88A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C65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7A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DF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56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C7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12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B6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F2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51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0425DF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21AC8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E3F48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7EDA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5E6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8C8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DC2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9C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4B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13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2E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4E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A1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BC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BD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C9CB9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022AC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2F68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885F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82D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869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D98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B2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856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32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33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A5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0F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B5E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32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64E03C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95202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FF18F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E6AD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4A3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9DB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B42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C5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4C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BE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8B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D0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74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3C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B2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225C0B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7EAD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C0E9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1BBF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563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EA9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742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33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EF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B6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9A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75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2A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8F2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0E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DE77F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2D85D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738D4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EA06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D36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8B8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91B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E5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99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80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17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59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E0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7E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90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E36B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DA5C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D67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9631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690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10174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E61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10842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FAA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11364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BC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11592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1C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11583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61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7819</w:t>
            </w:r>
            <w:r>
              <w:rPr>
                <w:rFonts w:ascii="宋体" w:hAnsi="宋体"/>
                <w:sz w:val="18"/>
                <w:szCs w:val="18"/>
              </w:rPr>
              <w:br/>
              <w:t>11406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CB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8173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C7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8538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B5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8894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28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9197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1B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2122</w:t>
            </w:r>
          </w:p>
        </w:tc>
      </w:tr>
      <w:tr w:rsidR="0010346A" w:rsidRPr="001F2AC7" w14:paraId="147877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2F46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7A47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CF2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6703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DE6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7372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B6D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7893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A80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8122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B15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0D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</w:t>
            </w:r>
            <w:r>
              <w:rPr>
                <w:rFonts w:ascii="宋体" w:hAnsi="宋体"/>
                <w:sz w:val="18"/>
                <w:szCs w:val="18"/>
              </w:rPr>
              <w:br/>
              <w:t>7936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8E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2A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5068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18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F5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5727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77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6299D5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8D39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99A9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CC4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BA2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016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98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A6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9C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FA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AF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66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00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9A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3E83D6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1412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DAE1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6258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C8D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6800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4F6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7468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8E8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7990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F4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8219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0D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8209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83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</w:t>
            </w:r>
            <w:r>
              <w:rPr>
                <w:rFonts w:ascii="宋体" w:hAnsi="宋体"/>
                <w:sz w:val="18"/>
                <w:szCs w:val="18"/>
              </w:rPr>
              <w:br/>
              <w:t>8033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24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C7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30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27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5824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367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6071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4175C1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8273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45BF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4896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8F2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5438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8A4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6106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058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6628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5A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CE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6847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92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6671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2E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BD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10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AC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4A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00EBF5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787E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5FD4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1EA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5BC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A94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9D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CA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A9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2E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757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4A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87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F9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77402BF4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67F913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E321F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9B869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87BB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3E886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42BC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FCF3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8CBF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885D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725DA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6BDCE1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F35B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1599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A999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706C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6ACB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DE3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7C1D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588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156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FD4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F7AE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EE36E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3104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97C7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BA67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6EB3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9AF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7F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24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CCE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14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2D8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A2A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13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44B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DB49FD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8AE1D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06B0AC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</w:tr>
      <w:tr w:rsidR="002675A0" w:rsidRPr="001F2AC7" w14:paraId="6A4AC3F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564970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3C46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92BF3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DACD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9C9FA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B01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03481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012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C71A5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DD74A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CA95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8EA1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0A11E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5DD40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9C468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B243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B8B35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4B8E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F6DEB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B206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69DB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FDDD0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47A0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9B4D5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1FB4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41F7B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8D2F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1288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C15F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3264B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D9F3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29ED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429A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EE77B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4242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B3F7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3B2FDD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19AD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CFD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7B17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0C2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D39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9B7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11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6D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A5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DF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C8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0B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56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D0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C84FA0" w14:paraId="3519D8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B7C2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7597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0B80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  <w:t>1596.6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181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496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3733.2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9E6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4805.2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A3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B6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5454.2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01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/>
              <w:t>4858.4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92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8A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F9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3C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1348.6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C7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1488.2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</w:tr>
      <w:tr w:rsidR="00C84FA0" w14:paraId="1E6D3A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82523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8427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9FA0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A17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D55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2BF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56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2D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C2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AD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61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BB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A1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CB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75DD09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64D9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ADE9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A06B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FAB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81A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038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B0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41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64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65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08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D2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04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A9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</w:tr>
      <w:tr w:rsidR="00C84FA0" w14:paraId="65ED5C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C835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9A31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1E31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11B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D88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55A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B5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7F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D8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8ED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DC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13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801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83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12D318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FD66D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5F97D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089A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E1C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92F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9CF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6A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BE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3F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48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96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64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82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EC6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12E0E1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6DC64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5D670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5E5A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768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6FE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CDE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69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71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3C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C1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D1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AD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9B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E0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E0320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3FC1E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EC35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997B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DDB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E91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116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B4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0F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65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58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F7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96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16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AD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C84FA0" w14:paraId="055CE2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06CD6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029BE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371D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404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42F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EB7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74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51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61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DB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0B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49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90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2F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DED312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7A2E3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4B831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1E3E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0CB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5F6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012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26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67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49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DA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7E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40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5A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C0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A9774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83596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942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9189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21A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10121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900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11396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27A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12492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8E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13095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15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13191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BF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7552</w:t>
            </w:r>
            <w:r>
              <w:rPr>
                <w:rFonts w:ascii="宋体" w:hAnsi="宋体"/>
                <w:sz w:val="18"/>
                <w:szCs w:val="18"/>
              </w:rPr>
              <w:br/>
              <w:t>12621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64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7956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17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8277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1F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8575</w:t>
            </w:r>
            <w:r>
              <w:rPr>
                <w:rFonts w:ascii="宋体" w:hAnsi="宋体"/>
                <w:sz w:val="18"/>
                <w:szCs w:val="18"/>
              </w:rPr>
              <w:br/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03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8827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14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9034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14:paraId="152F04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6F988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C2B1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5719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F0C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6651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39C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7926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585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9022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41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9624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46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9721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54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1D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99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4807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D7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/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3F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20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5564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14:paraId="5FF728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B48C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4D7C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60D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074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D5E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A3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37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0E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DF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0E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D9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2B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C1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31AAAB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C6A1A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5589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5815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484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6748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D09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8022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476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9119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19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9721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C9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0F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4179</w:t>
            </w:r>
            <w:r>
              <w:rPr>
                <w:rFonts w:ascii="宋体" w:hAnsi="宋体"/>
                <w:sz w:val="18"/>
                <w:szCs w:val="18"/>
              </w:rPr>
              <w:br/>
              <w:t>9248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60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4583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B1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4903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18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5202</w:t>
            </w:r>
            <w:r>
              <w:rPr>
                <w:rFonts w:ascii="宋体" w:hAnsi="宋体"/>
                <w:sz w:val="18"/>
                <w:szCs w:val="18"/>
              </w:rPr>
              <w:br/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FE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5453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00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5661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14:paraId="2F47B9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F7F5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43E5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4453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74E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5386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BF4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6660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C9E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7757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5D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8359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91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8455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6C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/>
              <w:t>7886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8D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CE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10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3840</w:t>
            </w:r>
            <w:r>
              <w:rPr>
                <w:rFonts w:ascii="宋体" w:hAnsi="宋体"/>
                <w:sz w:val="18"/>
                <w:szCs w:val="18"/>
              </w:rPr>
              <w:br/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55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4091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2C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14:paraId="4902AF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95E61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864D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20C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3E7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A5A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6B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3D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C8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74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22E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E0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A2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3E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070D5AA6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DD185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5B551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DB40F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5760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1C1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75E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7C0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E0784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736B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E185F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7E387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FAAF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22CDB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3AFC0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E2D5B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D59B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6CC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DEF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AFE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454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550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DB5F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E168C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B86E57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483B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138F4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BA3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2CB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CFC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42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7A9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BB4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AA9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3AA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AD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73A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EE5FC9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1E2D1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B4DF44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</w:t>
            </w:r>
          </w:p>
        </w:tc>
      </w:tr>
      <w:tr w:rsidR="002675A0" w:rsidRPr="001F2AC7" w14:paraId="4C73795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18BC6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052B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72497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A28C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7B81E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87C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ECF01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02B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4CCD7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EA03C2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3DFE5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1186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00FFF5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80EC1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0AE2A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635B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6868A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82C19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49237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E301E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D853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C57B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EAF7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D94B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DE97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2900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BA0C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C2C18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7922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FF369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E16E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21397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56D4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5D593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45D7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F2407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26A65D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1322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D2D9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A377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ED2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0BF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337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AC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BC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52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23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4B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50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1A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6E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C84FA0" w14:paraId="2762F1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37A3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54E38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89CF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  <w:t>1596.6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96B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225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3733.2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870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4805.2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94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5381.2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F8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5454.2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A4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/>
              <w:t>4858.4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29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3E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FA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27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1348.6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25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1488.2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</w:tr>
      <w:tr w:rsidR="00C84FA0" w14:paraId="175644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C72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BB45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2B0C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53C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561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03C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40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72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D6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82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33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32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62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FB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7169D8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A96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A990D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7225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E06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B55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CBE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EE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EB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515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3E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43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76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D9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88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</w:tr>
      <w:tr w:rsidR="00C84FA0" w14:paraId="59AC86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A721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B17B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9804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AF1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F56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548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FE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44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24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87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96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8A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54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88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5F9873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ABA55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F277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EEAC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2AD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387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EA1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95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68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90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F7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51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41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D3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88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016076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8857A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97594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8572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437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7DC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99A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02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37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3B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41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79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78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CB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87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4CC523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A3605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3ACF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F707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BA0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B3D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1E9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9B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12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16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46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F7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2A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01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2E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26BDD7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EDB8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DB9D1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611B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145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EAB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BAE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FB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11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AE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FC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C1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F5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6F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46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12D65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0562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A27D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F60B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DC2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935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3CD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6C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26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44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98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09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DD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87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89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674D4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544D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E83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9188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838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10120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D38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11395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506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65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13094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47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13190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26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7551</w:t>
            </w:r>
            <w:r>
              <w:rPr>
                <w:rFonts w:ascii="宋体" w:hAnsi="宋体"/>
                <w:sz w:val="18"/>
                <w:szCs w:val="18"/>
              </w:rPr>
              <w:br/>
              <w:t>12620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B3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7955</w:t>
            </w:r>
            <w:r>
              <w:rPr>
                <w:rFonts w:ascii="宋体" w:hAnsi="宋体"/>
                <w:sz w:val="18"/>
                <w:szCs w:val="18"/>
              </w:rPr>
              <w:br/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12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3E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8574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A0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8826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66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9033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14:paraId="301304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B6DC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E9DE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5718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C1B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6650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192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7925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D4A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9021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BD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9623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21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9720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5D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4081</w:t>
            </w:r>
            <w:r>
              <w:rPr>
                <w:rFonts w:ascii="宋体" w:hAnsi="宋体"/>
                <w:sz w:val="18"/>
                <w:szCs w:val="18"/>
              </w:rPr>
              <w:br/>
              <w:t>9150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69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4485</w:t>
            </w:r>
            <w:r>
              <w:rPr>
                <w:rFonts w:ascii="宋体" w:hAnsi="宋体"/>
                <w:sz w:val="18"/>
                <w:szCs w:val="18"/>
              </w:rPr>
              <w:br/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6C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2A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5104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CC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5356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0C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5563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14:paraId="73008F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9EF9A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BA2B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EA2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BBA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AF3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1D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FF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11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9C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51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0C8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EC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75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3CEA29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90C6A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2D7C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5814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BD9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6747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6CF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8021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D4B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AB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9720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1A3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9816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38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</w:t>
            </w:r>
            <w:r>
              <w:rPr>
                <w:rFonts w:ascii="宋体" w:hAnsi="宋体"/>
                <w:sz w:val="18"/>
                <w:szCs w:val="18"/>
              </w:rPr>
              <w:br/>
              <w:t>9247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30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4582</w:t>
            </w:r>
            <w:r>
              <w:rPr>
                <w:rFonts w:ascii="宋体" w:hAnsi="宋体"/>
                <w:sz w:val="18"/>
                <w:szCs w:val="18"/>
              </w:rPr>
              <w:br/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AD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4902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C2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FA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5452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02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5660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14:paraId="7C36F7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B8BB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B7B8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4452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E4C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5385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655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6659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262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7756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5A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8358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19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8454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1A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/>
              <w:t>7885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D2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37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69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31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4090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BE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14:paraId="2DB079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B92B9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A471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684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7CD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EA6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B8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97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DC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2E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C5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1E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DC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62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</w:tbl>
    <w:p w14:paraId="66258864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652FE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EE446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C25E8E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B2708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950B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E308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7A7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F1C1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8BEC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095D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FE245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5EC87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10F2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2DD6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8570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13E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296F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603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7F9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80AC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1979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01FB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0961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DBA0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C467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C69A6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DD1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39B8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EC4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F5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A9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BB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174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468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72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B0B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AECF2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9E83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1EE2BB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</w:p>
        </w:tc>
      </w:tr>
      <w:tr w:rsidR="002675A0" w:rsidRPr="001F2AC7" w14:paraId="5F8367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F25DEE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48BB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1093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AF75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D0A51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67C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EFE92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7A8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F93C1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FA1F24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2AFEC0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BEA3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D5DB83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2F0A8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E71C1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2EA8D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109A1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F38D7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85E6E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8882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B542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2705F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C093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99E62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E82C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D451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09A5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4DAF4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B29E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3C30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DFF9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34380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6200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17DBA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25C1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4216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584E6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7EB9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739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7F41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C32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92E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CA4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5E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02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C6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A4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E2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AC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F1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D1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C84FA0" w14:paraId="75455F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9D88C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59F4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C1DD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294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8F8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370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B9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DE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532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32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C7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56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8C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A0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C84FA0" w14:paraId="561468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775EC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B04D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5166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852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646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AB4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49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3D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13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E5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3F1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73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73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FD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C84FA0" w14:paraId="13891A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85C4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8CFC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80A2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9E2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E45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1866.6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8FB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0D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83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2727.1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2B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2429.2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1C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6F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40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E6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3B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</w:tr>
      <w:tr w:rsidR="00C84FA0" w14:paraId="2CF997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3ACD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B2B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01F6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10E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A0A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2BC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24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88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DB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0D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61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6F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B9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E0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3A0426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38E6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A38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AD85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A84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2CE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56D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B4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61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56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2B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0C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11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C5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94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</w:tr>
      <w:tr w:rsidR="00C84FA0" w14:paraId="4271B4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4B4A0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3D05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BDB9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314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BEB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381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23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CA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75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A0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06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5B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1B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3A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2A4DA3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2E54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59727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84F3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3B5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B30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2C6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98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4C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FA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0B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75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39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D6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0C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0CBC8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8C20B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D037F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0DC9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AA9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6B2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BA6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1E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91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66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EA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DE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A7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E2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78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6ACD24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E8603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05E0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3D49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E5D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A77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EA2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16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8E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14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83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56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C5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1F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8B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4AFCD4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0BADF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CBC0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5812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97D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236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0B7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A4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C8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1D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B7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44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82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4A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BA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4E846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1941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BE3F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4725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41D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F08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4E5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15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E8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36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55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02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4E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2A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3C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7F16C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B7DF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BB5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8361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0BB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8850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EE1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9499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692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10059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BA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10377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38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10438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A0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7144</w:t>
            </w:r>
            <w:r>
              <w:rPr>
                <w:rFonts w:ascii="宋体" w:hAnsi="宋体"/>
                <w:sz w:val="18"/>
                <w:szCs w:val="18"/>
              </w:rPr>
              <w:br/>
              <w:t>10171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E9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7541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00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23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7965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F9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CF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8262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30C2BB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DBF57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3B77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4891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1E1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DA3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6029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13B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6589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C8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6907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6B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6968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A9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/>
              <w:t>6701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C5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8D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4300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8C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4495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AA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EF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4792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2FE09A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AA48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7467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6C7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BE0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ED2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C0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36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82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92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2B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63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27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70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4842B8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3975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0BA8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4988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04D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5477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257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6125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A34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6685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3C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5A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7065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69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/>
              <w:t>6798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BC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C9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35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43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5A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4888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3834AA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B1B0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9ABF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3626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738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4115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596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4763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E61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5323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7D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5642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0C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13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5436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4A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DD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FC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29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BF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1CD705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5E52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4BDD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3D5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419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9D6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2A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F4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86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60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FC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30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D9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DB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000402F9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4CCE60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F2BFB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B24864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901B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8486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E999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62D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3BD7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D185B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03C5E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5AED9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A12E3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781E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32FE1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4B1D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7096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132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98F8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3BA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5E08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30E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8D255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DE40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EC8C4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5A939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DC4BB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07E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8128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7E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FCA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4B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484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DF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A52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2E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25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1BEEE0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CF13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274CED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</w:p>
        </w:tc>
      </w:tr>
      <w:tr w:rsidR="002675A0" w:rsidRPr="001F2AC7" w14:paraId="6EF1B03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BE326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135B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95CD3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DE7B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DEDDD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B88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41060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405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BA5F9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5522D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22D0F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8774AF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944E6B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9127A1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AA0D4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CC22B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5C18F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7E51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5CD09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BB08E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1237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C97DA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5596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4F05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4D42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ADB5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E75C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8F17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529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67D59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A4BD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D2BB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3ABF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8959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0B07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F2F9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8CE6E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1A3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ABE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1010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04A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705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F11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A6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5C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80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7F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CD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A8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8C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78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C84FA0" w14:paraId="6E5922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65E1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5523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0772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/>
              <w:t>2023.6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7FC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1361.8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3BD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C15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E5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CD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F36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1983.2</w:t>
            </w:r>
            <w:r>
              <w:rPr>
                <w:rFonts w:ascii="宋体" w:hAnsi="宋体"/>
                <w:sz w:val="18"/>
                <w:szCs w:val="18"/>
              </w:rPr>
              <w:br/>
              <w:t>1096.3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04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2793.6</w:t>
            </w:r>
            <w:r>
              <w:rPr>
                <w:rFonts w:ascii="宋体" w:hAnsi="宋体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9E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3272.2</w:t>
            </w:r>
            <w:r>
              <w:rPr>
                <w:rFonts w:ascii="宋体" w:hAnsi="宋体"/>
                <w:sz w:val="18"/>
                <w:szCs w:val="18"/>
              </w:rPr>
              <w:br/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7B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3387.6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10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3068.2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E0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2450.9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</w:tr>
      <w:tr w:rsidR="00C84FA0" w14:paraId="636EFE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E2CF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F17A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B567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18D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828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9BE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0E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9A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AF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19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DC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5BE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F2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D3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3AC83A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595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4B36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2299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162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476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E0F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06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23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36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278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EE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E2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9D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489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</w:tr>
      <w:tr w:rsidR="00C84FA0" w14:paraId="295BAE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8740F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460A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BE7F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EC2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E44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724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76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55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36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F2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552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2E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DA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AD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7AF76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3DF2C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972B2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EA0B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7DB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458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C33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B4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54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AF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C2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63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C2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56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30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25533E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B6E4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A253A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F76B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B51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C47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969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34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11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E8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67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6C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62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D8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57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FF06D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8FDCC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69D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73EC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146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DB7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8D8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F1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35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29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A6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AA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03B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5E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3E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12FEEA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9B7F6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73356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4D05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87E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294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66C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56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C9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F9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75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B4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D7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BA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354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CD8702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7BFAD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276C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3690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085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247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D04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E9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49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78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C8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F7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6B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0B5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95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E5F4C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52AAA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9D4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9236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7CF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8620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315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8636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B80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8603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A0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8529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80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8462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EE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8384</w:t>
            </w:r>
            <w:r>
              <w:rPr>
                <w:rFonts w:ascii="宋体" w:hAnsi="宋体"/>
                <w:sz w:val="18"/>
                <w:szCs w:val="18"/>
              </w:rPr>
              <w:br/>
              <w:t>8488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8C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9588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E0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10206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9D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10414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FC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10166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4B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9617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</w:tr>
      <w:tr w:rsidR="0010346A" w:rsidRPr="001F2AC7" w14:paraId="6A0EA9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7792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0BDB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5766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BE8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5150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BE0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5166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880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09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45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36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4914</w:t>
            </w:r>
            <w:r>
              <w:rPr>
                <w:rFonts w:ascii="宋体" w:hAnsi="宋体"/>
                <w:sz w:val="18"/>
                <w:szCs w:val="18"/>
              </w:rPr>
              <w:br/>
              <w:t>5018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48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6117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BC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6736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59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6944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0F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6696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A0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</w:tr>
      <w:tr w:rsidR="0010346A" w:rsidRPr="001F2AC7" w14:paraId="002DCA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88DA6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F91E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C7D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AF8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2D1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8F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76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60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A6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0F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EB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7E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E3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7D7379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CBEC0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BAD4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5863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35D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5247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68B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5263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EBE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6E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190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5088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89A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</w:t>
            </w:r>
            <w:r>
              <w:rPr>
                <w:rFonts w:ascii="宋体" w:hAnsi="宋体"/>
                <w:sz w:val="18"/>
                <w:szCs w:val="18"/>
              </w:rPr>
              <w:br/>
              <w:t>5115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AB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6214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5E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22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7041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82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5F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6243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</w:tr>
      <w:tr w:rsidR="0010346A" w:rsidRPr="001F2AC7" w14:paraId="665D8B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19E35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2B9C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4501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EAE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3E4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3901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D5D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3867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4C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11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32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/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78B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4852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47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5470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B3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2C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5431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33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4881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</w:tr>
      <w:tr w:rsidR="0010346A" w:rsidRPr="001F2AC7" w14:paraId="1F593A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B46DE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8BAE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688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9E8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917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EE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6D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1A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51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4A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5A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DF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FF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3D36A609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2DF218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8C7E7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DD455F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BB1DC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7189E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4F2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936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C8F5F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90076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77CC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8DA5A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15DE1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F696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EA9EF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E088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BEC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E331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A93F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AE3F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92D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000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9DCD1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D19D5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76D36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183D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F479B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DDA3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932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77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D7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7C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0C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4E2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2F7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BC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C86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2A2C3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9910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08AEE3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6D4C6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CEEC83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3D37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53CB1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2921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CC1FD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D1D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973BE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0C3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FBB17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2C6DD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6B28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B395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245C3C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F32D28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183CB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DCE7A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AFE8F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88B91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30DEF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6E4D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561D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E78A9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C84B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3C53B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4A1C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9ED9E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B77B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CBC2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A72F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8546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BC15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6496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9EF5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5FEC6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CA7F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C4C7A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2DBCF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DD97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BC12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EE89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DAB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500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330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AA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FC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177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9B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83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461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DC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DA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9D1B5A" w:rsidRPr="001F2AC7" w14:paraId="3C44D05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CFE9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FA82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F=2.43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17FC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F0E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749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87B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7E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9ED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1A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ED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F6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35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FC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EC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</w:tr>
      <w:tr w:rsidR="0010346A" w:rsidRPr="001F2AC7" w14:paraId="28548C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F8645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EC1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4D2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E0F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D87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63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8F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C7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21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53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9F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00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8C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7FEFCC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A7CEF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B4B7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C0D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8CA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8A3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1B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66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9A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B8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0E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42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9A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07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6E10A9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FBD5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E827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F4E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794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9DA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45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E4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BB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DEB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81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82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27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28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68562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59CA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76CB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35F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C77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F73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72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51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AE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5A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08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A7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F6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52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180E37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26FD5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17D1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8EC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432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58E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D6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BF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44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14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13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82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D3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EB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01EC7C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768A6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9156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78F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99B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14B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15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EC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74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22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0D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0A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7C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27F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87DC8C0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1FDD3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8B51A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C7833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0123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AB912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C6BA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B6B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8987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0E78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3C44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FD67B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577A0E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6501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F6A8A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B191E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7D0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64F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0907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2FE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7E9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351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0BE41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3B03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C618F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80E2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82D3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65C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B518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F1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25B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21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3E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CC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10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797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82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1EE614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B88C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FE82D7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</w:t>
            </w:r>
          </w:p>
        </w:tc>
      </w:tr>
      <w:tr w:rsidR="002675A0" w:rsidRPr="001F2AC7" w14:paraId="79F215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178FB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1BAB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95111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E716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12786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FEF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62793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F5E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760D8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9563BE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4ADA7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6D562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D4D1CA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10D45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E6F69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E051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66638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05FF6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23CA7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1B0BF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73A0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691D7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B532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2474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6350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D488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3331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0CA67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C0A2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FDBCC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0E76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9451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C368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24DB9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833B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B434B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32F855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4B90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C010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0A3E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C31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B91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CA1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52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2EE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03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B7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D4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D0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72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5D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</w:tr>
      <w:tr w:rsidR="00C84FA0" w14:paraId="3B8E88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3965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B271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6E8D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F00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525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A1E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FF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7E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25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35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90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0B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5C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9E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219CEF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0DD4A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480A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8936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AF5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928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B67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A2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3A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BD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DC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A6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6DA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C3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0A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</w:tr>
      <w:tr w:rsidR="00C84FA0" w14:paraId="3D8DBB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562F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2D15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592C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CC1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8F4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386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F9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8E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44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889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48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071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DB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92C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</w:tr>
      <w:tr w:rsidR="00C84FA0" w14:paraId="017433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65108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88FA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B7D0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8D4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27E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2E1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D8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64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B4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9E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2A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F8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D6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12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4B3152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FB58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74E22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47D6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BE2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C64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A9B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3B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9A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3C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07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C6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14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BA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BB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3A88AA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43EC0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C3A8C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ED66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2F2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E1D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27D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43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D4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50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22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54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41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70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24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4608F3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03CF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3610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F51D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48E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F87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B3F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E4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C4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4C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1C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EC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97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21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59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127955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6985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C59C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E047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DE7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422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1FE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03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D4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72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DC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AD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28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1F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18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3E293D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D2261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0CB76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4728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9D6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017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4D3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3F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06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26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9F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D8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39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A8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02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C996B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E67D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34B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3DD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6F9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B6D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AE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03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4A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DB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50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22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51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E2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</w:tr>
      <w:tr w:rsidR="0010346A" w:rsidRPr="001F2AC7" w14:paraId="1A1864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C9F42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7B9E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4C9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DF4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DE3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EE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6A6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8C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D2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BE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C1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3F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DF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4A43BD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CBDE3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8EFC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43C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985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FF7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E8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3B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D8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19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10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75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63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57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362FC2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DB195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75D4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1EA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E24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751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B4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6B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6B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B0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96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77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833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BC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4FDE75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3B88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AEB7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7CE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F88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358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0F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93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3E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31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70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86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87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79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6304B1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12D5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5518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46E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967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A82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EC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13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7A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20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35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D9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68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B8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46158299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CB745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3FEF70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D17CF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B320E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0272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E035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1DC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E2C6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EE81B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F359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8C3F3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639F2A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1F0FD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AE97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EE23C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08BB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C21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0A7C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2BD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8BA1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7E2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390D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CEFB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4F934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623D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E43F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8F48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9A3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2D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C8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ECE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65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0F5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434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FF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B7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AEDE23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D18C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140419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</w:p>
        </w:tc>
      </w:tr>
      <w:tr w:rsidR="002675A0" w:rsidRPr="001F2AC7" w14:paraId="4BAE1D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30C152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3362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90711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F8F2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347B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506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409BA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D81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30D6D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13E85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01CA8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85DF5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493C7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1B7D6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166A5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F9ED5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12C76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784EA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6E11C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D6A4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2A48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E58C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0E20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0BD33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22F4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BC7C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AE34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CC13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CAF2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814A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E22D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A80F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22E2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0ED9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6F9B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6CF1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E9FDF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45D6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3FA9B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F540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897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E1C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62C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2BD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59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9E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21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83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41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A2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A2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9D1B5A" w:rsidRPr="001F2AC7" w14:paraId="172AC3D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3B4FC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06F6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E30F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91A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7A3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F36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B6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D4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0D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12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4B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08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06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BA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752BAB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A8D95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5BE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20E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4E2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DB2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2C0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57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E8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1C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17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E7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56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DB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0E7E1C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6D541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0CF1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5E7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D1E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B2E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72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8B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8A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AB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B0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F6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ED4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0B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34FFD7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52C5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3584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F79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459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7FF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96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19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33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3C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22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4D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95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C0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1226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91D7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C327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845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ED7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2E4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FA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4F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76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5A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6A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FE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A6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B5C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42151E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66E29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F47B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027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AE8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672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52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EC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4F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95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96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53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2C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6E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49B201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7EBF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3E68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093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B0B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2D1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94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A1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31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76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39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B6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19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CA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CE1FB58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9473B0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744D3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C20BB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477C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8646C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6CD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5A7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EBEE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2872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BC4F9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186AA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B1A66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49DC9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9F79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F2A6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F6B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4F3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985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D93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108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3A83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79A06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0B2F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12D0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BFC2D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A25A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669F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B18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41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8D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07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A7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AC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9F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332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5C1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56B8B8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DB63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8F52E2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</w:p>
        </w:tc>
      </w:tr>
      <w:tr w:rsidR="002675A0" w:rsidRPr="001F2AC7" w14:paraId="79D7DA7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9D4BBA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0721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96274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D0AA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3FB12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9C8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31AB5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6BB1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C51C3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B277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516C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8447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58219D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E5256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797FF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2EEE9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83D1B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283C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551DC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49B5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7FA9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6917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629E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2C0A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503C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DFB7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439A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1585F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0AEE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2451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111F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B1AA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B58E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E921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6BBE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E3F81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E8561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5E91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1B96C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358E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795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FDC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7E8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64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A5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66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06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FB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7C8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CC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58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C84FA0" w14:paraId="56414A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C55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1BF5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57DC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76F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A4F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CAC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B9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FD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6B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32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5B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69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4F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30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62AE41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6C6E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9CCD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4E33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CD5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0DF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9EB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AA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BC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B1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E0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02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42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A8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A6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C84FA0" w14:paraId="0AEBA1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03530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578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9A2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203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2DF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3CF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38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312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BA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39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A6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8D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AA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87F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C84FA0" w14:paraId="1394FE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8E507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15F1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9ACE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9FE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4B3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BDA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245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8A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F1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DC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D2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FB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78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B6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 w:rsidR="00C84FA0" w14:paraId="06A99C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0419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57AE9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1E22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D99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592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BEE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BD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97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92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2B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4A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D3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FA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9F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C84FA0" w14:paraId="6C1978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D9630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BA01D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4F18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224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EE5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702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F0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E1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DB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9D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61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F4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C0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35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11EF2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26D09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D2A9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8A93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192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CF7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E0B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0EA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55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3E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DC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53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31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4C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26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1FC850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58C42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6B112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CA82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AD9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8F3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24D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AF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87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2E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84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5D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58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8C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3B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7476E2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C059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3A43E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C08C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896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144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052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50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20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D0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D3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44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71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2C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F7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A1DEA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9669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1B7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1D5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792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0D5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CD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C9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E1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78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42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93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93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BE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425236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C01C8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242C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986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2B5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9B0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69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39E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1C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FF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2D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B5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05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44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460693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F10F1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D4BF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8DF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FCD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2B4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64A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C3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B6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85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E0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31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36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7A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14:paraId="023B1A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B8A5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7248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1A2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0A6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D6A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C0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2D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B0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20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E7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26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06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85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10A615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7C1C7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D007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789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9B7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AE4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61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AD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D6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33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07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21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EF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B1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0E6878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98DA5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D2A6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163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15E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D6F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55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2D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A7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22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19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5D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72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56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58D23C40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23ACE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5E3F9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B948C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2925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89BB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9F2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4DAF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E214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4C42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9FBD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48E5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AD016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1B539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6372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24934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37B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BA89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F12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DFA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920C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BA8A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3291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11F0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C3B08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A66E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F4A3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1C0E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2E0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7B2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8B5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4C5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612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98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47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B2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ABD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BBA89C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B00C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D0E3A9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</w:t>
            </w:r>
          </w:p>
        </w:tc>
      </w:tr>
      <w:tr w:rsidR="002675A0" w:rsidRPr="001F2AC7" w14:paraId="7FE7E04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44B12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BC89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5AB93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F8E6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87CE9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DB9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50B87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CF8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43322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5AB14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3E30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9584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3CD325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CF81F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47BA9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F14E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61525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0691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ED360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3EA91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9F5F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E661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04EC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0A5BC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0432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C0E7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313D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DE71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6529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B4C6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F452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D411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7BBB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A496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FDFE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D336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8C378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F61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3F0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B8DB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98D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6AC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59F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83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EB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3C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98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56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A0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1EF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95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9D1B5A" w:rsidRPr="001F2AC7" w14:paraId="6D01DD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3FAA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2C3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9B3D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4F2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6F0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D2B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FB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B3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0F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3F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50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9B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01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20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6A267F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97964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DF8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C52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EDB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B78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C4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26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90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9F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0A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F8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FC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EC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69133E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F3AB2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9CB3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6B5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847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9C1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F7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CC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45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ED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C8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12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25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59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7C6C3B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0D6A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7EBF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4ED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BAD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AD5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E8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68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42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ABE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4F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CD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34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34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87B3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A056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E23B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C57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002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CC8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4D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AA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CC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CF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F2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64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94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96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455577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E4B6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0A69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28F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7C2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D8B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3A7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33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F04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9B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79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11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DFB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27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498AB2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C58A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1B25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4A6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2BA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642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32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94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EF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9F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7F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AC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85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8E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9005538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D3935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D22B9F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E04A47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8E65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DD91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754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079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1AB14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0EFE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55BA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B090E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0C8E9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B076B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C7C6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0CF7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279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AE7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661E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7E60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FF9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AD9C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00AD7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0B54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EDE1A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B410B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F2F1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B7FB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ED7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DB7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EA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40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596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64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05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03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DB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F2AD95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BC7A8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B63563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</w:t>
            </w:r>
          </w:p>
        </w:tc>
      </w:tr>
      <w:tr w:rsidR="002675A0" w:rsidRPr="001F2AC7" w14:paraId="771EEF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E128F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E3CE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A3B00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4E04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3CAE4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B34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47C02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1F9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5DBCC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0A55B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7F6F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9AE8E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8A552D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28626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1141B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13B2A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B94C9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BD19B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909D4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DB8A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1CA0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0D21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8FB9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67FED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90A3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F91CE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74DC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F55B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7E41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96DA7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7EE5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F0A5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BC4B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0704B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C9E9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6D1D5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3EC6AA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7128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DF526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95FF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418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1F5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CFB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A0F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E1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27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D1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C1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D2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DD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A6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C84FA0" w14:paraId="209D84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8F72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D987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DC64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D21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01D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461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E2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1D7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45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AC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78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AF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4B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BD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0139C9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07E6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D60A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295F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07C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31F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A1F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99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3D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EC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88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AB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EE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D1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3F3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</w:tr>
      <w:tr w:rsidR="00C84FA0" w14:paraId="26E728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24D6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FB71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0CB4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469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ECC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957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5D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37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68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1F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73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0E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51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A5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C84FA0" w14:paraId="31435B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045B8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7A7B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A5D1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12E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43E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DEF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65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20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724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E18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1E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41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82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65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84FA0" w14:paraId="1213D6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1C5AD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D58E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8299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FB6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7C4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22D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51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A2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70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E4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19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BC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33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2E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84FA0" w14:paraId="7289DE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10033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5808E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A816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30D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9AF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F55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46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6C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07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30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B8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E7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D3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E6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3D2F9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2CEC7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898A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4149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665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1DE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776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33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7A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35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0F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ED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AE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0A3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BA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14A4B1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BB8F2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6EABB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9DA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36B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4B2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EDE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AA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83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01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C1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B4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23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24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4C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B04B6D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33DC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D08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B10F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60A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EA5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18C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4F6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1D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28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4B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9F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D5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BA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64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D0F4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E719E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A0E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F40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81F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57A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39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A9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32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33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19A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53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1D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7C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</w:tr>
      <w:tr w:rsidR="0010346A" w:rsidRPr="001F2AC7" w14:paraId="1EFE1E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E432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442C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3C5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767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1C9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98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F0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BF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F8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F8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1B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77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16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55BB0F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9D8A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9731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1B6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5DC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ABE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86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25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C3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59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C8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48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6B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A7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10346A" w:rsidRPr="001F2AC7" w14:paraId="1EBA71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3012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0F98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1BC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D7D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9B1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396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5B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82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47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88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A0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49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CA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61FDD5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09B0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94F5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57B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A13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C95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B3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80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E9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02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83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BC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48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89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0A7F0F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5507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C13B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CEE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8E0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892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31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0C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EE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23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72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34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A0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AF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47807E6D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DE550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7EF8A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1635C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1ABB1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88FF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EEC0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0AAA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5046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BCCB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CAA3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4F347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97010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3248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0739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3FEB1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BD2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F70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641E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B43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417B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E5B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0D118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6596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E6C999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9D6F2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BD4F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B28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C4E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792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EC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8A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AF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D6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B4B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D64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77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65E0D6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4CBA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AA03BC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FC82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134F48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6675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065AB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281E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CF7FC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842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E8E49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A06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37C13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ED2AC3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3875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BA7F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C676C9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7B345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35308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933FB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F0B3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F2E3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7D45B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7F41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CE1B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AFF2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BF37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8996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0D86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9FFA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120E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280E1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16FD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C126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9B81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8A55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D04E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0FDC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4DDF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40D6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569EB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26841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7323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E2E1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BE8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57B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02F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647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60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AD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BA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44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F7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99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D2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C84FA0" w14:paraId="35C5B0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E51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0765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F=2.43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8E3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269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026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15E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86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A2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D1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91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7E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B2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03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E4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</w:tr>
      <w:tr w:rsidR="00C84FA0" w14:paraId="0338EA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AFC7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5409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1C8A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444.5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B18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617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DD7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35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49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82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/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55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98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EF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377.0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46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405.1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D0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</w:tr>
      <w:tr w:rsidR="00C84FA0" w14:paraId="286300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4303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A3F8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388C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28A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A9B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DE6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65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23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8F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C6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EE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82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0F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37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</w:tr>
      <w:tr w:rsidR="00C84FA0" w14:paraId="0E4E72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0C62E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AE36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1C13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DAD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716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084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66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9B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A3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BA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73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68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B17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57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</w:tr>
      <w:tr w:rsidR="00C84FA0" w14:paraId="393268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9BCA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1858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E82E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05E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220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E73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73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2E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AC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19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DE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8D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1E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460.2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77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</w:tr>
      <w:tr w:rsidR="00C84FA0" w14:paraId="5FA46D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D34B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FBE73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11B1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833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E6D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C56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01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6B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51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F3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4D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CA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D2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47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49EE94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174A0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F650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394C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EC0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748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AC9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A1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C0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CB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E0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C4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DB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00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18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545CAF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B763E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098C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2719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CC9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B97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D28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E5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67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56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527.3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71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1C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84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65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41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4D0B80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CE36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76F3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185E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B4E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E46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342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10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E8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3B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55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E5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AB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7C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AB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E8250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0AC8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866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FEF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0F3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0F0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FA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9B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45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8C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61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A7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64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5D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</w:tr>
      <w:tr w:rsidR="0010346A" w:rsidRPr="001F2AC7" w14:paraId="63A972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E2BE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7FA3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7D9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1790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071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564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015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F6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B6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AB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06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94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55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D9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</w:tr>
      <w:tr w:rsidR="0010346A" w:rsidRPr="001F2AC7" w14:paraId="1A00F2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B5AA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156A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59E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410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256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09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3D1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3B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9A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5F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DE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FC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F9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</w:tr>
      <w:tr w:rsidR="0010346A" w:rsidRPr="001F2AC7" w14:paraId="045FA7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7637F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DBBB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77C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021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5E8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F6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ED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3C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40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67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83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F99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F8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</w:tr>
      <w:tr w:rsidR="0010346A" w:rsidRPr="001F2AC7" w14:paraId="4FDA85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60E8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94C4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F3E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688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E91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4A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F8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B8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D1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D6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68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3B4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2A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</w:tr>
      <w:tr w:rsidR="0010346A" w:rsidRPr="001F2AC7" w14:paraId="58C228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FF2A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C63D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FA0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CD8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38A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61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D9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1B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7F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E9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8C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BD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C8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14:paraId="2B8BAC80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DC58D3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656AC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BE9B60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5BA37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9AF4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579E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23E7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D2B0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BC6A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53B7F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7B8C6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C86FC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75C1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92BD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74C4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C15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741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398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223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A25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313D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DD04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FC19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CB67F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C686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319E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C7F3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9BE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79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763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54F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C0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85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75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3FF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80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13BDFD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607D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C5BEF7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DFD56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06702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A55F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91135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EC67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2FC9D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59C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04203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315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53333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E342F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B0BA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B4F8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B6AE8F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53667D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8F884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BCE7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DD117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4A2D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18791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EB00F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FC1E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E255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B487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77FC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DD5E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2E86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9FB0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D005F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0FCE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737B5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FACB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2E3B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5E21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BEFED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4702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04CE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396DC3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CB9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BE1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K=0.42 </w:t>
            </w:r>
            <w:r>
              <w:rPr>
                <w:rFonts w:ascii="宋体" w:hAnsi="宋体"/>
                <w:sz w:val="18"/>
                <w:szCs w:val="18"/>
              </w:rPr>
              <w:t>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F8E2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C80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C5E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877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37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66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69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21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AF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DA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F6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D1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</w:tr>
      <w:tr w:rsidR="00C84FA0" w14:paraId="565DF7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F2E9C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F926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0066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1A1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A21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D65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FD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32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AD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E8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21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20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1A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63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C84FA0" w14:paraId="60E97A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7278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B3E2D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1737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7B2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A59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7D4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2E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52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06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F8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F9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FD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53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0D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C84FA0" w14:paraId="43CAA7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FF0E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51A7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4DD0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076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439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678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A9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7B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56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1B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B0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EA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3F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64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C84FA0" w14:paraId="64BF93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7E9C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4ED0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6AEC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C55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9BC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F33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6E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E2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CC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AA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D2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CF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15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36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C84FA0" w14:paraId="26C2F6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8E872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E31DC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A7A3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F73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9BD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1B0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07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D5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9A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DC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7F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41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AE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3F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07810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700C3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179D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B069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99E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F9E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0A8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4E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04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85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A6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644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3B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3E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E1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5ABDAA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25990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CF1B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1041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5E8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8E4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9DB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D4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E8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20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6F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F6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E8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1E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38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4DE700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51D95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0B1F9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7C6E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6B7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7C8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789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45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50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EB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10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81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25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92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D3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DFCFE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7BED0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1A3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C28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AB1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F34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7D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FA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2B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D58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D0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3D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D4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98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7B9794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CDD0F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7B83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370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2BE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FFE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D8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CB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65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CC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B4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D3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7B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410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2ED2C1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2959B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4236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E7F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23F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F80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CE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E2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36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6F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1D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EAD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D9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A2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26507E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26FF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DB53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EB7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5A1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090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F2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F4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E8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60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D8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6F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D4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20D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77CC0B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1F239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66DF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589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6F0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6AB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8F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DA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3CE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6E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6A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39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548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B3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6E3A6A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1900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0343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0E9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BFF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14A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368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BC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03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C68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E3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2D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8F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04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521433B9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25D8B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1112DA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0D1C7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0926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27CA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176D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96B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5DF3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4CB19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4599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441538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F8C8C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3AD5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20689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59D3F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61D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95E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012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8A0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22F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0971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9255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F6705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05041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2F82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AE0B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0347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96EC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A9E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FC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F2B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C0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AD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FD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9D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A9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29EEC9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7B82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49A07F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D0151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E86A5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4C95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EC4BB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0BDA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17E51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6DA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23F9D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1E4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7A184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BD89E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5431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A91C8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877EBE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63E1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5947A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FCF0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5714B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C1A49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D409F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F7C7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7718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AD84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8EBD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4CB0A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117A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957BF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0CCA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8F9E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8638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EB32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C47E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FEFCC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416F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0DB5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A7C1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06FA5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750EED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F6D2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A768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F=189.52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14C2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645.0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3D9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581.7</w:t>
            </w:r>
            <w:r>
              <w:rPr>
                <w:rFonts w:ascii="宋体" w:hAnsi="宋体"/>
                <w:sz w:val="18"/>
                <w:szCs w:val="18"/>
              </w:rPr>
              <w:br/>
              <w:t>1333.6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CC3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529.5</w:t>
            </w:r>
            <w:r>
              <w:rPr>
                <w:rFonts w:ascii="宋体" w:hAnsi="宋体"/>
                <w:sz w:val="18"/>
                <w:szCs w:val="18"/>
              </w:rPr>
              <w:br/>
              <w:t>1565.0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B56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1739.2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15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447.8</w:t>
            </w:r>
            <w:r>
              <w:rPr>
                <w:rFonts w:ascii="宋体" w:hAnsi="宋体"/>
                <w:sz w:val="18"/>
                <w:szCs w:val="18"/>
              </w:rPr>
              <w:br/>
              <w:t>1847.0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95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1885.3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20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369.2</w:t>
            </w:r>
            <w:r>
              <w:rPr>
                <w:rFonts w:ascii="宋体" w:hAnsi="宋体"/>
                <w:sz w:val="18"/>
                <w:szCs w:val="18"/>
              </w:rPr>
              <w:br/>
              <w:t>1844.0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E8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84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/>
              <w:t>1507.8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3C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6D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535.8</w:t>
            </w:r>
            <w:r>
              <w:rPr>
                <w:rFonts w:ascii="宋体" w:hAnsi="宋体"/>
                <w:sz w:val="18"/>
                <w:szCs w:val="18"/>
              </w:rPr>
              <w:br/>
              <w:t>1028.7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E3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782.5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</w:tr>
      <w:tr w:rsidR="00C84FA0" w14:paraId="55B2E6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2210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AE9E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F=50.40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D331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ECF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303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73C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36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FA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F5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D0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4D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D9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DE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0F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</w:tr>
      <w:tr w:rsidR="00C84FA0" w14:paraId="73FA24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C02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E9C8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6B92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937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FD9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186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36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E7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E1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F2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0D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A9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F2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1F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C84FA0" w14:paraId="153029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9D47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9F5D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F=28.24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9DE1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960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A74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300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DD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6BE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64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A3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64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81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BF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99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</w:tr>
      <w:tr w:rsidR="00C84FA0" w14:paraId="22298F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A4E8D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459C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484C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1021.3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59D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687.2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FE8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6C0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60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20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C4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1000.9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76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1409.9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12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1651.4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2D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1709.6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E1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1548.5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18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</w:tr>
      <w:tr w:rsidR="00C84FA0" w14:paraId="290C84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0090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65DE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E42E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765.0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8C6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800.9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898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059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75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BD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CF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43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FD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430.3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15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79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633.2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8C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707.1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</w:tr>
      <w:tr w:rsidR="00C84FA0" w14:paraId="411A45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0AD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D5B4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4237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767.6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150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E38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1794.8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912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2310.2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18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2587.1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F3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2622.2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82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2335.8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8D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E0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462.5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75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33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6A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</w:tr>
      <w:tr w:rsidR="00C84FA0" w14:paraId="536822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408D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2D06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1EC2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2273.0</w:t>
            </w:r>
            <w:r>
              <w:rPr>
                <w:rFonts w:ascii="宋体" w:hAnsi="宋体"/>
                <w:sz w:val="18"/>
                <w:szCs w:val="18"/>
              </w:rPr>
              <w:br/>
              <w:t>5398.3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CEA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1988.8</w:t>
            </w:r>
            <w:r>
              <w:rPr>
                <w:rFonts w:ascii="宋体" w:hAnsi="宋体"/>
                <w:sz w:val="18"/>
                <w:szCs w:val="18"/>
              </w:rPr>
              <w:br/>
              <w:t>5611.4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C18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1704.7</w:t>
            </w:r>
            <w:r>
              <w:rPr>
                <w:rFonts w:ascii="宋体" w:hAnsi="宋体"/>
                <w:sz w:val="18"/>
                <w:szCs w:val="18"/>
              </w:rPr>
              <w:br/>
              <w:t>5824.4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CBC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1491.6</w:t>
            </w:r>
            <w:r>
              <w:rPr>
                <w:rFonts w:ascii="宋体" w:hAnsi="宋体"/>
                <w:sz w:val="18"/>
                <w:szCs w:val="18"/>
              </w:rPr>
              <w:br/>
              <w:t>5966.5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10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1349.6</w:t>
            </w:r>
            <w:r>
              <w:rPr>
                <w:rFonts w:ascii="宋体" w:hAnsi="宋体"/>
                <w:sz w:val="18"/>
                <w:szCs w:val="18"/>
              </w:rPr>
              <w:br/>
              <w:t>6108.6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0B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1136.5</w:t>
            </w:r>
            <w:r>
              <w:rPr>
                <w:rFonts w:ascii="宋体" w:hAnsi="宋体"/>
                <w:sz w:val="18"/>
                <w:szCs w:val="18"/>
              </w:rPr>
              <w:br/>
              <w:t>6250.6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B5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1065.4</w:t>
            </w:r>
            <w:r>
              <w:rPr>
                <w:rFonts w:ascii="宋体" w:hAnsi="宋体"/>
                <w:sz w:val="18"/>
                <w:szCs w:val="18"/>
              </w:rPr>
              <w:br/>
              <w:t>6321.7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1C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2841.2</w:t>
            </w:r>
            <w:r>
              <w:rPr>
                <w:rFonts w:ascii="宋体" w:hAnsi="宋体"/>
                <w:sz w:val="18"/>
                <w:szCs w:val="18"/>
              </w:rPr>
              <w:br/>
              <w:t>6463.7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CC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3693.6</w:t>
            </w:r>
            <w:r>
              <w:rPr>
                <w:rFonts w:ascii="宋体" w:hAnsi="宋体"/>
                <w:sz w:val="18"/>
                <w:szCs w:val="18"/>
              </w:rPr>
              <w:br/>
              <w:t>4759.0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3B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4332.8</w:t>
            </w:r>
            <w:r>
              <w:rPr>
                <w:rFonts w:ascii="宋体" w:hAnsi="宋体"/>
                <w:sz w:val="18"/>
                <w:szCs w:val="18"/>
              </w:rPr>
              <w:br/>
              <w:t>3835.6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55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4759.0</w:t>
            </w:r>
            <w:r>
              <w:rPr>
                <w:rFonts w:ascii="宋体" w:hAnsi="宋体"/>
                <w:sz w:val="18"/>
                <w:szCs w:val="18"/>
              </w:rPr>
              <w:br/>
              <w:t>3196.3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0E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5114.1</w:t>
            </w:r>
            <w:r>
              <w:rPr>
                <w:rFonts w:ascii="宋体" w:hAnsi="宋体"/>
                <w:sz w:val="18"/>
                <w:szCs w:val="18"/>
              </w:rPr>
              <w:br/>
              <w:t>2699.1</w:t>
            </w:r>
          </w:p>
        </w:tc>
      </w:tr>
      <w:tr w:rsidR="00C84FA0" w14:paraId="4B8742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2C5B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833B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4770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859.5</w:t>
            </w:r>
            <w:r>
              <w:rPr>
                <w:rFonts w:ascii="宋体" w:hAnsi="宋体"/>
                <w:sz w:val="18"/>
                <w:szCs w:val="18"/>
              </w:rPr>
              <w:br/>
              <w:t>3242.5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629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703.2</w:t>
            </w:r>
            <w:r>
              <w:rPr>
                <w:rFonts w:ascii="宋体" w:hAnsi="宋体"/>
                <w:sz w:val="18"/>
                <w:szCs w:val="18"/>
              </w:rPr>
              <w:br/>
              <w:t>3359.7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0CA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3437.8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A64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507.9</w:t>
            </w:r>
            <w:r>
              <w:rPr>
                <w:rFonts w:ascii="宋体" w:hAnsi="宋体"/>
                <w:sz w:val="18"/>
                <w:szCs w:val="18"/>
              </w:rPr>
              <w:br/>
              <w:t>3516.0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A3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429.7</w:t>
            </w:r>
            <w:r>
              <w:rPr>
                <w:rFonts w:ascii="宋体" w:hAnsi="宋体"/>
                <w:sz w:val="18"/>
                <w:szCs w:val="18"/>
              </w:rPr>
              <w:br/>
              <w:t>3555.0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97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3594.1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53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03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1640.8</w:t>
            </w:r>
            <w:r>
              <w:rPr>
                <w:rFonts w:ascii="宋体" w:hAnsi="宋体"/>
                <w:sz w:val="18"/>
                <w:szCs w:val="18"/>
              </w:rPr>
              <w:br/>
              <w:t>3672.2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40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2422.1</w:t>
            </w:r>
            <w:r>
              <w:rPr>
                <w:rFonts w:ascii="宋体" w:hAnsi="宋体"/>
                <w:sz w:val="18"/>
                <w:szCs w:val="18"/>
              </w:rPr>
              <w:br/>
              <w:t>2344.0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E2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2734.6</w:t>
            </w:r>
            <w:r>
              <w:rPr>
                <w:rFonts w:ascii="宋体" w:hAnsi="宋体"/>
                <w:sz w:val="18"/>
                <w:szCs w:val="18"/>
              </w:rPr>
              <w:br/>
              <w:t>1523.6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7D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2930.0</w:t>
            </w:r>
            <w:r>
              <w:rPr>
                <w:rFonts w:ascii="宋体" w:hAnsi="宋体"/>
                <w:sz w:val="18"/>
                <w:szCs w:val="18"/>
              </w:rPr>
              <w:br/>
              <w:t>1250.1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6E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3086.2</w:t>
            </w:r>
            <w:r>
              <w:rPr>
                <w:rFonts w:ascii="宋体" w:hAnsi="宋体"/>
                <w:sz w:val="18"/>
                <w:szCs w:val="18"/>
              </w:rPr>
              <w:br/>
              <w:t>1015.7</w:t>
            </w:r>
          </w:p>
        </w:tc>
      </w:tr>
      <w:tr w:rsidR="00C84FA0" w14:paraId="57BB42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018C3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DD1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0B2C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4851.0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851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780.6</w:t>
            </w:r>
            <w:r>
              <w:rPr>
                <w:rFonts w:ascii="宋体" w:hAnsi="宋体"/>
                <w:sz w:val="18"/>
                <w:szCs w:val="18"/>
              </w:rPr>
              <w:br/>
              <w:t>4962.5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1D5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5074.0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6DA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  <w:t>5129.8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32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/>
              <w:t>5185.5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180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07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334.6</w:t>
            </w:r>
            <w:r>
              <w:rPr>
                <w:rFonts w:ascii="宋体" w:hAnsi="宋体"/>
                <w:sz w:val="18"/>
                <w:szCs w:val="18"/>
              </w:rPr>
              <w:br/>
              <w:t>5297.1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D8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2899.4</w:t>
            </w:r>
            <w:r>
              <w:rPr>
                <w:rFonts w:ascii="宋体" w:hAnsi="宋体"/>
                <w:sz w:val="18"/>
                <w:szCs w:val="18"/>
              </w:rPr>
              <w:br/>
              <w:t>5352.8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D53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3958.8</w:t>
            </w:r>
            <w:r>
              <w:rPr>
                <w:rFonts w:ascii="宋体" w:hAnsi="宋体"/>
                <w:sz w:val="18"/>
                <w:szCs w:val="18"/>
              </w:rPr>
              <w:br/>
              <w:t>2732.2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07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4293.4</w:t>
            </w:r>
            <w:r>
              <w:rPr>
                <w:rFonts w:ascii="宋体" w:hAnsi="宋体"/>
                <w:sz w:val="18"/>
                <w:szCs w:val="18"/>
              </w:rPr>
              <w:br/>
              <w:t>1672.8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EB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4516.4</w:t>
            </w:r>
            <w:r>
              <w:rPr>
                <w:rFonts w:ascii="宋体" w:hAnsi="宋体"/>
                <w:sz w:val="18"/>
                <w:szCs w:val="18"/>
              </w:rPr>
              <w:br/>
              <w:t>1338.2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0E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4683.7</w:t>
            </w:r>
            <w:r>
              <w:rPr>
                <w:rFonts w:ascii="宋体" w:hAnsi="宋体"/>
                <w:sz w:val="18"/>
                <w:szCs w:val="18"/>
              </w:rPr>
              <w:br/>
              <w:t>1115.2</w:t>
            </w:r>
          </w:p>
        </w:tc>
      </w:tr>
      <w:tr w:rsidR="00C84FA0" w14:paraId="13ABDF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ECAA9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867E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6B9A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8881.9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BE5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780.6</w:t>
            </w:r>
            <w:r>
              <w:rPr>
                <w:rFonts w:ascii="宋体" w:hAnsi="宋体"/>
                <w:sz w:val="18"/>
                <w:szCs w:val="18"/>
              </w:rPr>
              <w:br/>
              <w:t>8993.4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2BB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9105.0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53A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  <w:t>9160.7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9F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/>
              <w:t>9216.5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DF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9272.2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78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334.6</w:t>
            </w:r>
            <w:r>
              <w:rPr>
                <w:rFonts w:ascii="宋体" w:hAnsi="宋体"/>
                <w:sz w:val="18"/>
                <w:szCs w:val="18"/>
              </w:rPr>
              <w:br/>
              <w:t>9328.0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A2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6930.4</w:t>
            </w:r>
            <w:r>
              <w:rPr>
                <w:rFonts w:ascii="宋体" w:hAnsi="宋体"/>
                <w:sz w:val="18"/>
                <w:szCs w:val="18"/>
              </w:rPr>
              <w:br/>
              <w:t>9383.8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E1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7989.8</w:t>
            </w:r>
            <w:r>
              <w:rPr>
                <w:rFonts w:ascii="宋体" w:hAnsi="宋体"/>
                <w:sz w:val="18"/>
                <w:szCs w:val="18"/>
              </w:rPr>
              <w:br/>
              <w:t>2732.2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4B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8324.3</w:t>
            </w:r>
            <w:r>
              <w:rPr>
                <w:rFonts w:ascii="宋体" w:hAnsi="宋体"/>
                <w:sz w:val="18"/>
                <w:szCs w:val="18"/>
              </w:rPr>
              <w:br/>
              <w:t>1672.8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81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8547.4</w:t>
            </w:r>
            <w:r>
              <w:rPr>
                <w:rFonts w:ascii="宋体" w:hAnsi="宋体"/>
                <w:sz w:val="18"/>
                <w:szCs w:val="18"/>
              </w:rPr>
              <w:br/>
              <w:t>1338.2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0C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8714.7</w:t>
            </w:r>
            <w:r>
              <w:rPr>
                <w:rFonts w:ascii="宋体" w:hAnsi="宋体"/>
                <w:sz w:val="18"/>
                <w:szCs w:val="18"/>
              </w:rPr>
              <w:br/>
              <w:t>1115.2</w:t>
            </w:r>
          </w:p>
        </w:tc>
      </w:tr>
      <w:tr w:rsidR="00C84FA0" w14:paraId="1ECDAD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AE4B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99E3D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5BD1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2FD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33C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360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C1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A0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89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45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BF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5D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8F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DE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9E23B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801F4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CA88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9422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C35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4AD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FDC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DA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9A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17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3E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E8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9F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22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7C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5C9194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20DAF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7E26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6045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21D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4AC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D06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76F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64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A2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F9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9983.9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C6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9C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CC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2B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41A53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FC08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CC36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DD8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017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A38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4EE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97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45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FF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52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D0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8A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6A0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E1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B8897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6BD25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16F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/>
              <w:t>31285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1CD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4757</w:t>
            </w:r>
            <w:r>
              <w:rPr>
                <w:rFonts w:ascii="宋体" w:hAnsi="宋体"/>
                <w:sz w:val="18"/>
                <w:szCs w:val="18"/>
              </w:rPr>
              <w:br/>
              <w:t>32127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E94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33369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6CC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/>
              <w:t>34278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AA6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/>
              <w:t>34804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AB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35026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7E4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</w:t>
            </w:r>
            <w:r>
              <w:rPr>
                <w:rFonts w:ascii="宋体" w:hAnsi="宋体"/>
                <w:sz w:val="18"/>
                <w:szCs w:val="18"/>
              </w:rPr>
              <w:br/>
              <w:t>34930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A9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24036</w:t>
            </w:r>
            <w:r>
              <w:rPr>
                <w:rFonts w:ascii="宋体" w:hAnsi="宋体"/>
                <w:sz w:val="18"/>
                <w:szCs w:val="18"/>
              </w:rPr>
              <w:br/>
              <w:t>33251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12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27119</w:t>
            </w:r>
            <w:r>
              <w:rPr>
                <w:rFonts w:ascii="宋体" w:hAnsi="宋体"/>
                <w:sz w:val="18"/>
                <w:szCs w:val="18"/>
              </w:rPr>
              <w:br/>
              <w:t>12665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35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28647</w:t>
            </w:r>
            <w:r>
              <w:rPr>
                <w:rFonts w:ascii="宋体" w:hAnsi="宋体"/>
                <w:sz w:val="18"/>
                <w:szCs w:val="18"/>
              </w:rPr>
              <w:br/>
              <w:t>9473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34E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29755</w:t>
            </w:r>
            <w:r>
              <w:rPr>
                <w:rFonts w:ascii="宋体" w:hAnsi="宋体"/>
                <w:sz w:val="18"/>
                <w:szCs w:val="18"/>
              </w:rPr>
              <w:br/>
              <w:t>7837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D4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30507</w:t>
            </w:r>
            <w:r>
              <w:rPr>
                <w:rFonts w:ascii="宋体" w:hAnsi="宋体"/>
                <w:sz w:val="18"/>
                <w:szCs w:val="18"/>
              </w:rPr>
              <w:br/>
              <w:t>6462</w:t>
            </w:r>
          </w:p>
        </w:tc>
      </w:tr>
      <w:tr w:rsidR="0010346A" w:rsidRPr="001F2AC7" w14:paraId="455B88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3BB51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EADE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/>
              <w:t>21015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1AD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4757</w:t>
            </w:r>
            <w:r>
              <w:rPr>
                <w:rFonts w:ascii="宋体" w:hAnsi="宋体"/>
                <w:sz w:val="18"/>
                <w:szCs w:val="18"/>
              </w:rPr>
              <w:br/>
              <w:t>21857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3AE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23099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F0B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/>
              <w:t>24008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F5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/>
              <w:t>24534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DD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24755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7D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</w:t>
            </w:r>
            <w:r>
              <w:rPr>
                <w:rFonts w:ascii="宋体" w:hAnsi="宋体"/>
                <w:sz w:val="18"/>
                <w:szCs w:val="18"/>
              </w:rPr>
              <w:br/>
              <w:t>24660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51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13766</w:t>
            </w:r>
            <w:r>
              <w:rPr>
                <w:rFonts w:ascii="宋体" w:hAnsi="宋体"/>
                <w:sz w:val="18"/>
                <w:szCs w:val="18"/>
              </w:rPr>
              <w:br/>
              <w:t>22981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B4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16849</w:t>
            </w:r>
            <w:r>
              <w:rPr>
                <w:rFonts w:ascii="宋体" w:hAnsi="宋体"/>
                <w:sz w:val="18"/>
                <w:szCs w:val="18"/>
              </w:rPr>
              <w:br/>
              <w:t>12665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39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18377</w:t>
            </w:r>
            <w:r>
              <w:rPr>
                <w:rFonts w:ascii="宋体" w:hAnsi="宋体"/>
                <w:sz w:val="18"/>
                <w:szCs w:val="18"/>
              </w:rPr>
              <w:br/>
              <w:t>9473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97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19485</w:t>
            </w:r>
            <w:r>
              <w:rPr>
                <w:rFonts w:ascii="宋体" w:hAnsi="宋体"/>
                <w:sz w:val="18"/>
                <w:szCs w:val="18"/>
              </w:rPr>
              <w:br/>
              <w:t>7837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2B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20237</w:t>
            </w:r>
            <w:r>
              <w:rPr>
                <w:rFonts w:ascii="宋体" w:hAnsi="宋体"/>
                <w:sz w:val="18"/>
                <w:szCs w:val="18"/>
              </w:rPr>
              <w:br/>
              <w:t>6462</w:t>
            </w:r>
          </w:p>
        </w:tc>
      </w:tr>
      <w:tr w:rsidR="0010346A" w:rsidRPr="001F2AC7" w14:paraId="647159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FE48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FDEE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5EF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637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6E1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4D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8C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61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54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EF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76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21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79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14.70</w:t>
            </w:r>
            <w:r>
              <w:rPr>
                <w:rFonts w:ascii="宋体" w:hAnsi="宋体"/>
                <w:sz w:val="18"/>
                <w:szCs w:val="18"/>
              </w:rPr>
              <w:br/>
              <w:t>14.70</w:t>
            </w:r>
          </w:p>
        </w:tc>
      </w:tr>
      <w:tr w:rsidR="0010346A" w:rsidRPr="001F2AC7" w14:paraId="2EA5DD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FEF2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78FF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/>
              <w:t>21301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B42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4757</w:t>
            </w:r>
            <w:r>
              <w:rPr>
                <w:rFonts w:ascii="宋体" w:hAnsi="宋体"/>
                <w:sz w:val="18"/>
                <w:szCs w:val="18"/>
              </w:rPr>
              <w:br/>
              <w:t>22143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CFD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23385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A7A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/>
              <w:t>24295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D3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/>
              <w:t>24820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72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25042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91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</w:t>
            </w:r>
            <w:r>
              <w:rPr>
                <w:rFonts w:ascii="宋体" w:hAnsi="宋体"/>
                <w:sz w:val="18"/>
                <w:szCs w:val="18"/>
              </w:rPr>
              <w:br/>
              <w:t>24946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F2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14052</w:t>
            </w:r>
            <w:r>
              <w:rPr>
                <w:rFonts w:ascii="宋体" w:hAnsi="宋体"/>
                <w:sz w:val="18"/>
                <w:szCs w:val="18"/>
              </w:rPr>
              <w:br/>
              <w:t>23267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86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17135</w:t>
            </w:r>
            <w:r>
              <w:rPr>
                <w:rFonts w:ascii="宋体" w:hAnsi="宋体"/>
                <w:sz w:val="18"/>
                <w:szCs w:val="18"/>
              </w:rPr>
              <w:br/>
              <w:t>12665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D7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18663</w:t>
            </w:r>
            <w:r>
              <w:rPr>
                <w:rFonts w:ascii="宋体" w:hAnsi="宋体"/>
                <w:sz w:val="18"/>
                <w:szCs w:val="18"/>
              </w:rPr>
              <w:br/>
              <w:t>9473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0A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19771</w:t>
            </w:r>
            <w:r>
              <w:rPr>
                <w:rFonts w:ascii="宋体" w:hAnsi="宋体"/>
                <w:sz w:val="18"/>
                <w:szCs w:val="18"/>
              </w:rPr>
              <w:br/>
              <w:t>7837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92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20523</w:t>
            </w:r>
            <w:r>
              <w:rPr>
                <w:rFonts w:ascii="宋体" w:hAnsi="宋体"/>
                <w:sz w:val="18"/>
                <w:szCs w:val="18"/>
              </w:rPr>
              <w:br/>
              <w:t>6462</w:t>
            </w:r>
          </w:p>
        </w:tc>
      </w:tr>
      <w:tr w:rsidR="0010346A" w:rsidRPr="001F2AC7" w14:paraId="02E992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5848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9927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/>
              <w:t>17270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5E4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4757</w:t>
            </w:r>
            <w:r>
              <w:rPr>
                <w:rFonts w:ascii="宋体" w:hAnsi="宋体"/>
                <w:sz w:val="18"/>
                <w:szCs w:val="18"/>
              </w:rPr>
              <w:br/>
              <w:t>18112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CD5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19354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6F7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/>
              <w:t>20264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42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/>
              <w:t>20789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36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21011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92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</w:t>
            </w:r>
            <w:r>
              <w:rPr>
                <w:rFonts w:ascii="宋体" w:hAnsi="宋体"/>
                <w:sz w:val="18"/>
                <w:szCs w:val="18"/>
              </w:rPr>
              <w:br/>
              <w:t>20915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63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10021</w:t>
            </w:r>
            <w:r>
              <w:rPr>
                <w:rFonts w:ascii="宋体" w:hAnsi="宋体"/>
                <w:sz w:val="18"/>
                <w:szCs w:val="18"/>
              </w:rPr>
              <w:br/>
              <w:t>19236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C1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13105</w:t>
            </w:r>
            <w:r>
              <w:rPr>
                <w:rFonts w:ascii="宋体" w:hAnsi="宋体"/>
                <w:sz w:val="18"/>
                <w:szCs w:val="18"/>
              </w:rPr>
              <w:br/>
              <w:t>12665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DB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14632</w:t>
            </w:r>
            <w:r>
              <w:rPr>
                <w:rFonts w:ascii="宋体" w:hAnsi="宋体"/>
                <w:sz w:val="18"/>
                <w:szCs w:val="18"/>
              </w:rPr>
              <w:br/>
              <w:t>9473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FF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15740</w:t>
            </w:r>
            <w:r>
              <w:rPr>
                <w:rFonts w:ascii="宋体" w:hAnsi="宋体"/>
                <w:sz w:val="18"/>
                <w:szCs w:val="18"/>
              </w:rPr>
              <w:br/>
              <w:t>7837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4A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16492</w:t>
            </w:r>
            <w:r>
              <w:rPr>
                <w:rFonts w:ascii="宋体" w:hAnsi="宋体"/>
                <w:sz w:val="18"/>
                <w:szCs w:val="18"/>
              </w:rPr>
              <w:br/>
              <w:t>6462</w:t>
            </w:r>
          </w:p>
        </w:tc>
      </w:tr>
      <w:tr w:rsidR="0010346A" w:rsidRPr="001F2AC7" w14:paraId="1DFE78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A13F4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618F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851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709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05E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1E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97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90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0A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30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AB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5A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05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</w:tr>
    </w:tbl>
    <w:p w14:paraId="465DADDB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F415A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E38B5E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6662B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E546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D9A4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6AD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59D9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6C0E7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73A5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AD6B2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803C4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1F060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AA09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37F2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6DBD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D7B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553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5D93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AFF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4E5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41CA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3B9D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28C7A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92F92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95CE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30577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7D29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5947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3F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0AB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EB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B7A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4E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19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501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95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10D980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6D74B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23234A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B9CF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8F70E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B5F0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AA6FB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C418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B9C81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904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31869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8C1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DD7AB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739CF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BD42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688BF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190A83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518A1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7EDEE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A656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50718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1F93A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70E23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3ECD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1D42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F523D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D3EC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0F522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FA2E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9076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ED17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05A4A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A9B3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28E0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FDA6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2B0AF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0AC9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A67F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418C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E8135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EDF70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339C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DA43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F=166.32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1F96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929.8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883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510.6</w:t>
            </w:r>
            <w:r>
              <w:rPr>
                <w:rFonts w:ascii="宋体" w:hAnsi="宋体"/>
                <w:sz w:val="18"/>
                <w:szCs w:val="18"/>
              </w:rPr>
              <w:br/>
              <w:t>1170.4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A9B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1373.5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FF4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424.1</w:t>
            </w:r>
            <w:r>
              <w:rPr>
                <w:rFonts w:ascii="宋体" w:hAnsi="宋体"/>
                <w:sz w:val="18"/>
                <w:szCs w:val="18"/>
              </w:rPr>
              <w:br/>
              <w:t>1526.4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9A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393.0</w:t>
            </w:r>
            <w:r>
              <w:rPr>
                <w:rFonts w:ascii="宋体" w:hAnsi="宋体"/>
                <w:sz w:val="18"/>
                <w:szCs w:val="18"/>
              </w:rPr>
              <w:br/>
              <w:t>1621.0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07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/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1E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62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1506.0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89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91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1123.8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94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B6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/>
              <w:t>633.4</w:t>
            </w:r>
          </w:p>
        </w:tc>
      </w:tr>
      <w:tr w:rsidR="00C84FA0" w14:paraId="163849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FE3D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87733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AC43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557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54E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4E8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62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A2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24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6F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A1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FC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7F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6F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</w:tr>
      <w:tr w:rsidR="00C84FA0" w14:paraId="2CEF4C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9DB1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7D1D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F=31.00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AB51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241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1AE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CB7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9A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C8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F3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BC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50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1D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00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52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</w:tr>
      <w:tr w:rsidR="00C84FA0" w14:paraId="3F1D9D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10F7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BF3C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4946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D1A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991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229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3D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49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F5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FF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C6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01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4B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49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84FA0" w14:paraId="40A363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4EA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C481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73B8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29B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0F7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BEB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732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EA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98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19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23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16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A9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B2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</w:tr>
      <w:tr w:rsidR="00C84FA0" w14:paraId="154E04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87CF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E491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62CB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EB8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0C9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394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18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75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56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87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935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BB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24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26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84FA0" w14:paraId="12E448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ACBA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341F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7B15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C6C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256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EF9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78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C8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20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482.6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8B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3E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1082.3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1B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1280.6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CC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1356.7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57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1294.3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</w:tr>
      <w:tr w:rsidR="00C84FA0" w14:paraId="76488F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2117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3D93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00F0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1060.8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D84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B2B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C93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EF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D0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FF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FC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DA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68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A0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48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</w:tr>
      <w:tr w:rsidR="00C84FA0" w14:paraId="71E8E0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AFA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7090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14E1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EBE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1097.2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27F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1330.0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97D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E2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DB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79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D7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62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4D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94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0F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</w:tr>
      <w:tr w:rsidR="00C84FA0" w14:paraId="1EF142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E2C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D67B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07B4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767.6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6E5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715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1794.8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0E0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7F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2587.1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E6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2622.2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C9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2335.8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01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44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462.5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B6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2E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24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</w:tr>
      <w:tr w:rsidR="00C84FA0" w14:paraId="132B06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DD96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A897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9029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4F2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DB5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771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6F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B9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A3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04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47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E1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45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79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</w:tr>
      <w:tr w:rsidR="00C84FA0" w14:paraId="14DB11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B5B9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63DD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E8C8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154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C6D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984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99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A8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45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CC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64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90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16B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4F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1496.9</w:t>
            </w:r>
            <w:r>
              <w:rPr>
                <w:rFonts w:ascii="宋体" w:hAnsi="宋体"/>
                <w:sz w:val="18"/>
                <w:szCs w:val="18"/>
              </w:rPr>
              <w:br/>
              <w:t>1496.9</w:t>
            </w:r>
          </w:p>
        </w:tc>
      </w:tr>
      <w:tr w:rsidR="00C84FA0" w14:paraId="726F74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2D14E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89E3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98C5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933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43B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E03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0E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50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BF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3A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F7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03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13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43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404F66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DC14C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16AB0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B177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0CC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0D6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012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77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6C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DB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78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8F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98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5D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E7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72C35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1FB2E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E3D8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B2B1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059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C2A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15E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AF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16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48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A1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56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7C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5D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4F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7A268F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0C34E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75D5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5768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0E6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FAF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F7C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51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81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B7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89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1D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13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D2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D2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5308A0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6469F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15C8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78B4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7BD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917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8DC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65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92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93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62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48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79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01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01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1417F0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0C09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6F5E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3B78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429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FD3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52C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06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E4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AF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E1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BB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50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67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10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D85B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2588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BF7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</w:t>
            </w:r>
            <w:r>
              <w:rPr>
                <w:rFonts w:ascii="宋体" w:hAnsi="宋体"/>
                <w:sz w:val="18"/>
                <w:szCs w:val="18"/>
              </w:rPr>
              <w:br/>
              <w:t>13143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216D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/>
              <w:t>14090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39B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/>
              <w:t>14629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3F6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D1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15422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26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15113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0D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9255</w:t>
            </w:r>
            <w:r>
              <w:rPr>
                <w:rFonts w:ascii="宋体" w:hAnsi="宋体"/>
                <w:sz w:val="18"/>
                <w:szCs w:val="18"/>
              </w:rPr>
              <w:br/>
              <w:t>14577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E8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9953</w:t>
            </w:r>
            <w:r>
              <w:rPr>
                <w:rFonts w:ascii="宋体" w:hAnsi="宋体"/>
                <w:sz w:val="18"/>
                <w:szCs w:val="18"/>
              </w:rPr>
              <w:br/>
              <w:t>6776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17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10587</w:t>
            </w:r>
            <w:r>
              <w:rPr>
                <w:rFonts w:ascii="宋体" w:hAnsi="宋体"/>
                <w:sz w:val="18"/>
                <w:szCs w:val="18"/>
              </w:rPr>
              <w:br/>
              <w:t>5199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A3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11216</w:t>
            </w:r>
            <w:r>
              <w:rPr>
                <w:rFonts w:ascii="宋体" w:hAnsi="宋体"/>
                <w:sz w:val="18"/>
                <w:szCs w:val="18"/>
              </w:rPr>
              <w:br/>
              <w:t>4687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AF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11951</w:t>
            </w:r>
            <w:r>
              <w:rPr>
                <w:rFonts w:ascii="宋体" w:hAnsi="宋体"/>
                <w:sz w:val="18"/>
                <w:szCs w:val="18"/>
              </w:rPr>
              <w:br/>
              <w:t>4225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A2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12698</w:t>
            </w:r>
            <w:r>
              <w:rPr>
                <w:rFonts w:ascii="宋体" w:hAnsi="宋体"/>
                <w:sz w:val="18"/>
                <w:szCs w:val="18"/>
              </w:rPr>
              <w:br/>
              <w:t>3759</w:t>
            </w:r>
          </w:p>
        </w:tc>
      </w:tr>
      <w:tr w:rsidR="0010346A" w:rsidRPr="001F2AC7" w14:paraId="5C25E7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DE54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29F1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</w:t>
            </w:r>
            <w:r>
              <w:rPr>
                <w:rFonts w:ascii="宋体" w:hAnsi="宋体"/>
                <w:sz w:val="18"/>
                <w:szCs w:val="18"/>
              </w:rPr>
              <w:br/>
              <w:t>9673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D8F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/>
              <w:t>10620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7B6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607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BA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11952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76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11643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AB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5785</w:t>
            </w:r>
            <w:r>
              <w:rPr>
                <w:rFonts w:ascii="宋体" w:hAnsi="宋体"/>
                <w:sz w:val="18"/>
                <w:szCs w:val="18"/>
              </w:rPr>
              <w:br/>
              <w:t>11107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59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</w:t>
            </w:r>
            <w:r>
              <w:rPr>
                <w:rFonts w:ascii="宋体" w:hAnsi="宋体"/>
                <w:sz w:val="18"/>
                <w:szCs w:val="18"/>
              </w:rPr>
              <w:br/>
              <w:t>6776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44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7117</w:t>
            </w:r>
            <w:r>
              <w:rPr>
                <w:rFonts w:ascii="宋体" w:hAnsi="宋体"/>
                <w:sz w:val="18"/>
                <w:szCs w:val="18"/>
              </w:rPr>
              <w:br/>
              <w:t>5199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4A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7745</w:t>
            </w:r>
            <w:r>
              <w:rPr>
                <w:rFonts w:ascii="宋体" w:hAnsi="宋体"/>
                <w:sz w:val="18"/>
                <w:szCs w:val="18"/>
              </w:rPr>
              <w:br/>
              <w:t>4687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FA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8481</w:t>
            </w:r>
            <w:r>
              <w:rPr>
                <w:rFonts w:ascii="宋体" w:hAnsi="宋体"/>
                <w:sz w:val="18"/>
                <w:szCs w:val="18"/>
              </w:rPr>
              <w:br/>
              <w:t>4225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7F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9228</w:t>
            </w:r>
            <w:r>
              <w:rPr>
                <w:rFonts w:ascii="宋体" w:hAnsi="宋体"/>
                <w:sz w:val="18"/>
                <w:szCs w:val="18"/>
              </w:rPr>
              <w:br/>
              <w:t>3759</w:t>
            </w:r>
          </w:p>
        </w:tc>
      </w:tr>
      <w:tr w:rsidR="0010346A" w:rsidRPr="001F2AC7" w14:paraId="4DA747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3819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FA55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613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158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794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17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9F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6D8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30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8A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4F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99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F1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073B1D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6EFA2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F7F4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2FA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/>
              <w:t>10717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29D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/>
              <w:t>11256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AA2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E2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12049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2B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11740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42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5882</w:t>
            </w:r>
            <w:r>
              <w:rPr>
                <w:rFonts w:ascii="宋体" w:hAnsi="宋体"/>
                <w:sz w:val="18"/>
                <w:szCs w:val="18"/>
              </w:rPr>
              <w:br/>
              <w:t>11204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711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6580</w:t>
            </w:r>
            <w:r>
              <w:rPr>
                <w:rFonts w:ascii="宋体" w:hAnsi="宋体"/>
                <w:sz w:val="18"/>
                <w:szCs w:val="18"/>
              </w:rPr>
              <w:br/>
              <w:t>6776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EC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7214</w:t>
            </w:r>
            <w:r>
              <w:rPr>
                <w:rFonts w:ascii="宋体" w:hAnsi="宋体"/>
                <w:sz w:val="18"/>
                <w:szCs w:val="18"/>
              </w:rPr>
              <w:br/>
              <w:t>5199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A7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7842</w:t>
            </w:r>
            <w:r>
              <w:rPr>
                <w:rFonts w:ascii="宋体" w:hAnsi="宋体"/>
                <w:sz w:val="18"/>
                <w:szCs w:val="18"/>
              </w:rPr>
              <w:br/>
              <w:t>4687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6E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8578</w:t>
            </w:r>
            <w:r>
              <w:rPr>
                <w:rFonts w:ascii="宋体" w:hAnsi="宋体"/>
                <w:sz w:val="18"/>
                <w:szCs w:val="18"/>
              </w:rPr>
              <w:br/>
              <w:t>4225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2A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9324</w:t>
            </w:r>
            <w:r>
              <w:rPr>
                <w:rFonts w:ascii="宋体" w:hAnsi="宋体"/>
                <w:sz w:val="18"/>
                <w:szCs w:val="18"/>
              </w:rPr>
              <w:br/>
              <w:t>3759</w:t>
            </w:r>
          </w:p>
        </w:tc>
      </w:tr>
      <w:tr w:rsidR="0010346A" w:rsidRPr="001F2AC7" w14:paraId="53183E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E70F9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CE84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</w:t>
            </w:r>
            <w:r>
              <w:rPr>
                <w:rFonts w:ascii="宋体" w:hAnsi="宋体"/>
                <w:sz w:val="18"/>
                <w:szCs w:val="18"/>
              </w:rPr>
              <w:br/>
              <w:t>8408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77A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/>
              <w:t>9355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582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/>
              <w:t>9894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D54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10518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B9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10687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0C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10378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4A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</w:t>
            </w:r>
            <w:r>
              <w:rPr>
                <w:rFonts w:ascii="宋体" w:hAnsi="宋体"/>
                <w:sz w:val="18"/>
                <w:szCs w:val="18"/>
              </w:rPr>
              <w:br/>
              <w:t>9842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16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</w:t>
            </w:r>
            <w:r>
              <w:rPr>
                <w:rFonts w:ascii="宋体" w:hAnsi="宋体"/>
                <w:sz w:val="18"/>
                <w:szCs w:val="18"/>
              </w:rPr>
              <w:br/>
              <w:t>6776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FC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5852</w:t>
            </w:r>
            <w:r>
              <w:rPr>
                <w:rFonts w:ascii="宋体" w:hAnsi="宋体"/>
                <w:sz w:val="18"/>
                <w:szCs w:val="18"/>
              </w:rPr>
              <w:br/>
              <w:t>5199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AD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6480</w:t>
            </w:r>
            <w:r>
              <w:rPr>
                <w:rFonts w:ascii="宋体" w:hAnsi="宋体"/>
                <w:sz w:val="18"/>
                <w:szCs w:val="18"/>
              </w:rPr>
              <w:br/>
              <w:t>4687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44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7216</w:t>
            </w:r>
            <w:r>
              <w:rPr>
                <w:rFonts w:ascii="宋体" w:hAnsi="宋体"/>
                <w:sz w:val="18"/>
                <w:szCs w:val="18"/>
              </w:rPr>
              <w:br/>
              <w:t>4225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F6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</w:tr>
      <w:tr w:rsidR="0010346A" w:rsidRPr="001F2AC7" w14:paraId="1F68DC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2C0B5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CD0C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2C5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748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84C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2C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AD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70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83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32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AA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31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D4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14F037BB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22F1D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96CD4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4E46E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020C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93CC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B25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ADB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9629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CDA37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05D7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71015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A542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0100C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86A1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F891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D544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667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ABFA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82C1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012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454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A7FC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8B636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3878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4C62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6346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5003[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5E29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1A49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60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4C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B32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91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1D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59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13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DB5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E2BDC8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8648A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9DA767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E6932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3B722A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8EF5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C3409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2969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A8B4C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91B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82743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841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C8762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276D9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BAF6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51E9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428F32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C47EE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E05C5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3382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CDA24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D8736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CF69C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19651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7D19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0441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186C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BE7A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261B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BB428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3425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4466D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9DCC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08CC7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8ADD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5235B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3D68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A97DC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A8CC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6F66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A0506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3043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619E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F=165.77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BD3C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/>
              <w:t>926.7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79F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1166.5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D07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/>
              <w:t>1368.9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806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/>
              <w:t>1521.3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25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/>
              <w:t>1615.6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74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1649.1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29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1612.9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D4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1500.9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AF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1318.9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2D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C0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468.6</w:t>
            </w:r>
            <w:r>
              <w:rPr>
                <w:rFonts w:ascii="宋体" w:hAnsi="宋体"/>
                <w:sz w:val="18"/>
                <w:szCs w:val="18"/>
              </w:rPr>
              <w:br/>
              <w:t>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ED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/>
              <w:t>631.3</w:t>
            </w:r>
          </w:p>
        </w:tc>
      </w:tr>
      <w:tr w:rsidR="00C84FA0" w14:paraId="318898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D85E1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E1AD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F=30.32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810A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2D3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D3A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CB7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A8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9B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5D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1D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74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12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54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DA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</w:tr>
      <w:tr w:rsidR="00C84FA0" w14:paraId="3D0D99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B95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1708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F=20.86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5F6D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B07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87C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016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70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39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8D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1F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6D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A9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F3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01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</w:tr>
      <w:tr w:rsidR="00C84FA0" w14:paraId="6D700E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B7D6B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5C50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F=47.87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4C2D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35A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22A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07C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7CA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F1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03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AE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37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CF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4B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A5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</w:tr>
      <w:tr w:rsidR="00C84FA0" w14:paraId="6524BA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8975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30C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9E62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EF4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781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C45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C5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9D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EB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BA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0E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80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81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F9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84FA0" w14:paraId="20862F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1B308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1250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7292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3B2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6B0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4B8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8C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E6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9B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16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ED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65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EA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35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</w:tr>
      <w:tr w:rsidR="00C84FA0" w14:paraId="4B3413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D417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4A11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4875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1060.8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8A6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8E4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063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4E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C4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EC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9F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A0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7F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7B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DB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936.9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</w:tr>
      <w:tr w:rsidR="00C84FA0" w14:paraId="5F70FE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D564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43C9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508F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556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682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CEF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BC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9C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53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482.6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0F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6D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1082.3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47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1280.6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8F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1356.7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BC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1294.3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</w:tr>
      <w:tr w:rsidR="00C84FA0" w14:paraId="32BD83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FDCA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FD7D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92F2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1418.4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293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1E4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948.5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8C7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6F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E8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A0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1390.1</w:t>
            </w:r>
            <w:r>
              <w:rPr>
                <w:rFonts w:ascii="宋体" w:hAnsi="宋体"/>
                <w:sz w:val="18"/>
                <w:szCs w:val="18"/>
              </w:rPr>
              <w:br/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40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1958.2</w:t>
            </w:r>
            <w:r>
              <w:rPr>
                <w:rFonts w:ascii="宋体" w:hAnsi="宋体"/>
                <w:sz w:val="18"/>
                <w:szCs w:val="18"/>
              </w:rPr>
              <w:br/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83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2293.6</w:t>
            </w:r>
            <w:r>
              <w:rPr>
                <w:rFonts w:ascii="宋体" w:hAnsi="宋体"/>
                <w:sz w:val="18"/>
                <w:szCs w:val="18"/>
              </w:rPr>
              <w:br/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65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2374.5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8B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2150.6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43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1717.9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</w:tr>
      <w:tr w:rsidR="00C84FA0" w14:paraId="0768AB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73E0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93362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09AE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386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1097.2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E16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1330.0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A21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0B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CD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43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CB8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28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EC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F3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24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</w:tr>
      <w:tr w:rsidR="00C84FA0" w14:paraId="5826A6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8A1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A535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C4ED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9F3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C90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288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CB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F6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FA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ED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13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5C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38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CE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7B7525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DC3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894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64B2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E5A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1B6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32C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BC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5A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B6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5D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4E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AE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87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32B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</w:tr>
      <w:tr w:rsidR="00C84FA0" w14:paraId="2F7686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2F762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3C86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BC6E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B2B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8FF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D7F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80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1C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20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B0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03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09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74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BF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4068DD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19E9C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2B2B7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F9E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68F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8BA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50A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56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83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BD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BD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CC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88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D7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6D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</w:tr>
      <w:tr w:rsidR="00C84FA0" w14:paraId="2B236E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133B1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CF1E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3D35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FEC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360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7CB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88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3C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A6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D6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D4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48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11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77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269FE0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626D3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55E0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60EF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8BE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314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635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61F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31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9C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8D5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DD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40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DD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AC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767AB7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7ECD6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9B52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FF71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6CE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EBC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947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00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59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6C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CA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D7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78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66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D9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50A784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D70D5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27B2E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7EC4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0A3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056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948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EA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1D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95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77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A7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A8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96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B3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C3D62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4C32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EE7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</w:t>
            </w:r>
            <w:r>
              <w:rPr>
                <w:rFonts w:ascii="宋体" w:hAnsi="宋体"/>
                <w:sz w:val="18"/>
                <w:szCs w:val="18"/>
              </w:rPr>
              <w:br/>
              <w:t>13784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3B9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</w:t>
            </w:r>
            <w:r>
              <w:rPr>
                <w:rFonts w:ascii="宋体" w:hAnsi="宋体"/>
                <w:sz w:val="18"/>
                <w:szCs w:val="18"/>
              </w:rPr>
              <w:br/>
              <w:t>13840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E48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13772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0E4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  <w:t>13840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233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13680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5B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/>
              <w:t>13279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3D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10265</w:t>
            </w:r>
            <w:r>
              <w:rPr>
                <w:rFonts w:ascii="宋体" w:hAnsi="宋体"/>
                <w:sz w:val="18"/>
                <w:szCs w:val="18"/>
              </w:rPr>
              <w:br/>
              <w:t>13032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BF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11527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8D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12409</w:t>
            </w:r>
            <w:r>
              <w:rPr>
                <w:rFonts w:ascii="宋体" w:hAnsi="宋体"/>
                <w:sz w:val="18"/>
                <w:szCs w:val="18"/>
              </w:rPr>
              <w:br/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8E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13020</w:t>
            </w:r>
            <w:r>
              <w:rPr>
                <w:rFonts w:ascii="宋体" w:hAnsi="宋体"/>
                <w:sz w:val="18"/>
                <w:szCs w:val="18"/>
              </w:rPr>
              <w:br/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46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13445</w:t>
            </w:r>
            <w:r>
              <w:rPr>
                <w:rFonts w:ascii="宋体" w:hAnsi="宋体"/>
                <w:sz w:val="18"/>
                <w:szCs w:val="18"/>
              </w:rPr>
              <w:br/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86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13691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</w:tr>
      <w:tr w:rsidR="0010346A" w:rsidRPr="001F2AC7" w14:paraId="5ADBFC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047FC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6FAA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</w:t>
            </w:r>
            <w:r>
              <w:rPr>
                <w:rFonts w:ascii="宋体" w:hAnsi="宋体"/>
                <w:sz w:val="18"/>
                <w:szCs w:val="18"/>
              </w:rPr>
              <w:br/>
              <w:t>10314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B31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</w:t>
            </w:r>
            <w:r>
              <w:rPr>
                <w:rFonts w:ascii="宋体" w:hAnsi="宋体"/>
                <w:sz w:val="18"/>
                <w:szCs w:val="18"/>
              </w:rPr>
              <w:br/>
              <w:t>10370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59B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10302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9DD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E0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10210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88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/>
              <w:t>9809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FC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6795</w:t>
            </w:r>
            <w:r>
              <w:rPr>
                <w:rFonts w:ascii="宋体" w:hAnsi="宋体"/>
                <w:sz w:val="18"/>
                <w:szCs w:val="18"/>
              </w:rPr>
              <w:br/>
              <w:t>9562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1D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8057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416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8939</w:t>
            </w:r>
            <w:r>
              <w:rPr>
                <w:rFonts w:ascii="宋体" w:hAnsi="宋体"/>
                <w:sz w:val="18"/>
                <w:szCs w:val="18"/>
              </w:rPr>
              <w:br/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98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9550</w:t>
            </w:r>
            <w:r>
              <w:rPr>
                <w:rFonts w:ascii="宋体" w:hAnsi="宋体"/>
                <w:sz w:val="18"/>
                <w:szCs w:val="18"/>
              </w:rPr>
              <w:br/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F0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9974</w:t>
            </w:r>
            <w:r>
              <w:rPr>
                <w:rFonts w:ascii="宋体" w:hAnsi="宋体"/>
                <w:sz w:val="18"/>
                <w:szCs w:val="18"/>
              </w:rPr>
              <w:br/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46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10221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</w:tr>
      <w:tr w:rsidR="0010346A" w:rsidRPr="001F2AC7" w14:paraId="0D62BF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094C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7B49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7BD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65D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3D0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CB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91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D8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23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29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0B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50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7D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71905A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46CE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318D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</w:t>
            </w:r>
            <w:r>
              <w:rPr>
                <w:rFonts w:ascii="宋体" w:hAnsi="宋体"/>
                <w:sz w:val="18"/>
                <w:szCs w:val="18"/>
              </w:rPr>
              <w:br/>
              <w:t>10411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C9C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3E8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10399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2EF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  <w:t>10466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B02D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10307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68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/>
              <w:t>9905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C6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6892</w:t>
            </w:r>
            <w:r>
              <w:rPr>
                <w:rFonts w:ascii="宋体" w:hAnsi="宋体"/>
                <w:sz w:val="18"/>
                <w:szCs w:val="18"/>
              </w:rPr>
              <w:br/>
              <w:t>9659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03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8153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2E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9036</w:t>
            </w:r>
            <w:r>
              <w:rPr>
                <w:rFonts w:ascii="宋体" w:hAnsi="宋体"/>
                <w:sz w:val="18"/>
                <w:szCs w:val="18"/>
              </w:rPr>
              <w:br/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7B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9647</w:t>
            </w:r>
            <w:r>
              <w:rPr>
                <w:rFonts w:ascii="宋体" w:hAnsi="宋体"/>
                <w:sz w:val="18"/>
                <w:szCs w:val="18"/>
              </w:rPr>
              <w:br/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3A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10071</w:t>
            </w:r>
            <w:r>
              <w:rPr>
                <w:rFonts w:ascii="宋体" w:hAnsi="宋体"/>
                <w:sz w:val="18"/>
                <w:szCs w:val="18"/>
              </w:rPr>
              <w:br/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D4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10318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</w:tr>
      <w:tr w:rsidR="0010346A" w:rsidRPr="001F2AC7" w14:paraId="38ACA2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FB44B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78B9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</w:t>
            </w:r>
            <w:r>
              <w:rPr>
                <w:rFonts w:ascii="宋体" w:hAnsi="宋体"/>
                <w:sz w:val="18"/>
                <w:szCs w:val="18"/>
              </w:rPr>
              <w:br/>
              <w:t>9049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26C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</w:t>
            </w:r>
            <w:r>
              <w:rPr>
                <w:rFonts w:ascii="宋体" w:hAnsi="宋体"/>
                <w:sz w:val="18"/>
                <w:szCs w:val="18"/>
              </w:rPr>
              <w:br/>
              <w:t>9105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D46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9037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423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  <w:t>9104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3E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8945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A3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/>
              <w:t>8543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B5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</w:t>
            </w:r>
            <w:r>
              <w:rPr>
                <w:rFonts w:ascii="宋体" w:hAnsi="宋体"/>
                <w:sz w:val="18"/>
                <w:szCs w:val="18"/>
              </w:rPr>
              <w:br/>
              <w:t>8297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A7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6791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A8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7674</w:t>
            </w:r>
            <w:r>
              <w:rPr>
                <w:rFonts w:ascii="宋体" w:hAnsi="宋体"/>
                <w:sz w:val="18"/>
                <w:szCs w:val="18"/>
              </w:rPr>
              <w:br/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77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8285</w:t>
            </w:r>
            <w:r>
              <w:rPr>
                <w:rFonts w:ascii="宋体" w:hAnsi="宋体"/>
                <w:sz w:val="18"/>
                <w:szCs w:val="18"/>
              </w:rPr>
              <w:br/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C1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8709</w:t>
            </w:r>
            <w:r>
              <w:rPr>
                <w:rFonts w:ascii="宋体" w:hAnsi="宋体"/>
                <w:sz w:val="18"/>
                <w:szCs w:val="18"/>
              </w:rPr>
              <w:br/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5C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8956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</w:tr>
      <w:tr w:rsidR="0010346A" w:rsidRPr="001F2AC7" w14:paraId="3C3997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D69DB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D81F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FF7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4FC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1A1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C4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48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CF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9D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A6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4B1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B1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FA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08756BC2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B87BA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B3A0AF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281DAF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07A0A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AC38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C31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4D5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D005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62D1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F90E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FB550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C6B7D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C8983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839B3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E774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2664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9D2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B77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235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A7F8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A9EF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10D2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710C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FDD60A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FA35F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F58D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DF9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71BC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40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44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04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C8F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AC6A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CD3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451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A2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B0237E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D131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5DE40B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1C806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F26DAA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F14C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EC130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277A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D58E3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F5E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8F668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FB9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8913C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0ADD6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F846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7B657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0B0DA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7CF01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6D45A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1543D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D7C5C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A374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B6B70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7FEB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308B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35A8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5EB4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EE52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98FA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A254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52CE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8430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13F3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2CD4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96A9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3B083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7B66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E11C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D7A4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9C8D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3809DE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BED6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2FDC2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E28B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DA4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F5E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A26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C8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4F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AF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70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A2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E5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DE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45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</w:tr>
      <w:tr w:rsidR="00C84FA0" w14:paraId="5CEDCB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7062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3674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EAEB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28A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B74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3AE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C4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4F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F8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39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23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F4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D6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4F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</w:tr>
      <w:tr w:rsidR="00C84FA0" w14:paraId="7E8FBA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F266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606FA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7D1F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E3C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B6A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9E5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4F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D4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66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0B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21C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B8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E23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B8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C84FA0" w14:paraId="159302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FF45F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2CAED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C1CE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737.6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EEA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346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9DE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83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03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89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722.8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12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1018.2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F2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1192.7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0A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1234.7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B4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55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893.3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C84FA0" w14:paraId="55DC86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EB0C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FF73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BD2A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DD4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349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9C9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3B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D3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BE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EC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BE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5C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46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08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</w:tr>
      <w:tr w:rsidR="00C84FA0" w14:paraId="240CC5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0EB16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7B33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37B8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5EF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474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670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A1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00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29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14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BA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19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59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CB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253F9C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32D3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9F73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DABD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6D7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B06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980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52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DB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3E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DD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06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5E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FA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91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</w:tr>
      <w:tr w:rsidR="00C84FA0" w14:paraId="5E49F8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550DF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528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CAED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B84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CB2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449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6D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C5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E9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0A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8FE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F2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03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8F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</w:tr>
      <w:tr w:rsidR="00C84FA0" w14:paraId="5F5E74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D2D3E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1757D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1018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3B9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27A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246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5D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E2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7B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2D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6F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D9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0E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32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6C3919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9EFE8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96CF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2931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1EA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7F7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498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60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E8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ED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99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75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52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61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24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0C5E6D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8442E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8412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88B2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009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B35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5E9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2A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6F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51B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AF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F4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7A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C8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16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5C9507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A03E7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8801B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697B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6C6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A35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7EC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3C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DD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43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2E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88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F6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39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47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297D45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5004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26B9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5993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33F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AC2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533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E4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4C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DD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FB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EF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6D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C9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68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6F7F1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B9EA9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98C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9704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5CE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9562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AF9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9602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C76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9566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EB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9483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C8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9409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B6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8292</w:t>
            </w:r>
            <w:r>
              <w:rPr>
                <w:rFonts w:ascii="宋体" w:hAnsi="宋体"/>
                <w:sz w:val="18"/>
                <w:szCs w:val="18"/>
              </w:rPr>
              <w:br/>
              <w:t>9533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36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93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9384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3E8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9679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DE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27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0F0C87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E82AB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A720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6234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5A3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6092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8E1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6131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964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6096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EF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6013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20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5939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4A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/>
              <w:t>6063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98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B6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5914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85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6209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F4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A6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6257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5823F8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8924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F8FB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86F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EAC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096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08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5B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AD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A1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CA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89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D1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AE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22CD73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262F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AEC2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17E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6188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031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6228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06B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6192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A9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0C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6035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65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</w:t>
            </w:r>
            <w:r>
              <w:rPr>
                <w:rFonts w:ascii="宋体" w:hAnsi="宋体"/>
                <w:sz w:val="18"/>
                <w:szCs w:val="18"/>
              </w:rPr>
              <w:br/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C8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5563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3D2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04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3C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6402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CC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6354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24FDED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D2CF3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3E23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4968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A60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4826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4E6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4866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766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4830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52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4748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01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4673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6F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</w:t>
            </w:r>
            <w:r>
              <w:rPr>
                <w:rFonts w:ascii="宋体" w:hAnsi="宋体"/>
                <w:sz w:val="18"/>
                <w:szCs w:val="18"/>
              </w:rPr>
              <w:br/>
              <w:t>4798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FD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27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45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A1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5040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90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4992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6C96CF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9A03A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C1B5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230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EF8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2C6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E5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D9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44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DB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33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1B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51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E6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70981877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3E5F1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EF82F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7F3F2E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A783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6144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4F7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5A9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DA355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3E37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E1607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92704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5D3D8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B23391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5249F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EBCF6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0CAB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D5A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BEA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53D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921E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719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7CAC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EEF75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8518D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E976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79ED5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2E21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7A09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52D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F27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3A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DB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15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7A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059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5D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B58C0E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1735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6DE0E0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7AB2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6EC207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7A12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DDEFB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13EA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0E69D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FB4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FB9A8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1A1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48BCA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D29B8F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821E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A480B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0A9CF9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34C12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E357C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A456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3471E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0298B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A875C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A211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531A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9D83A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107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B8E8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8D92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7F282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40D2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E85DD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5CDF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A442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68A4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493E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AB5E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71F0A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93EC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A66E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D0E3A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A36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D550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32E3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154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7FA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A52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ED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4D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E5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17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0E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43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6F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86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</w:tr>
      <w:tr w:rsidR="00C84FA0" w14:paraId="185EFA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5E08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3EAE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7281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2250.6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9A6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1514.5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683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/>
              <w:t>1504.9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AAF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1439.8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C3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45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63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2205.6</w:t>
            </w:r>
            <w:r>
              <w:rPr>
                <w:rFonts w:ascii="宋体" w:hAnsi="宋体"/>
                <w:sz w:val="18"/>
                <w:szCs w:val="18"/>
              </w:rPr>
              <w:br/>
              <w:t>1219.3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C2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3107.0</w:t>
            </w:r>
            <w:r>
              <w:rPr>
                <w:rFonts w:ascii="宋体" w:hAnsi="宋体"/>
                <w:sz w:val="18"/>
                <w:szCs w:val="18"/>
              </w:rPr>
              <w:br/>
              <w:t>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97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3639.1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5A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3767.5</w:t>
            </w:r>
            <w:r>
              <w:rPr>
                <w:rFonts w:ascii="宋体" w:hAnsi="宋体"/>
                <w:sz w:val="18"/>
                <w:szCs w:val="18"/>
              </w:rPr>
              <w:br/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68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3412.3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F6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2725.8</w:t>
            </w:r>
            <w:r>
              <w:rPr>
                <w:rFonts w:ascii="宋体" w:hAnsi="宋体"/>
                <w:sz w:val="18"/>
                <w:szCs w:val="18"/>
              </w:rPr>
              <w:br/>
              <w:t>389.9</w:t>
            </w:r>
          </w:p>
        </w:tc>
      </w:tr>
      <w:tr w:rsidR="00C84FA0" w14:paraId="2413EC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BB35E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042E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44DA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495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B1D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267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D1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20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A0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2C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58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04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70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61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7BCDDD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645D2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6E15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05CB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2A2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127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9BB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50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FE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97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00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A6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72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71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28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951.9</w:t>
            </w:r>
          </w:p>
        </w:tc>
      </w:tr>
      <w:tr w:rsidR="00C84FA0" w14:paraId="7F26FD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C3FA9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12DF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D8F5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97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C57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6A8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C2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E4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1A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15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F2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F5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31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E9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669FC3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E75F7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6E67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576C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B2F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2AE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254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FA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1B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A2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88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F3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B6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43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1AB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0A4288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2B020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F9BE9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10D2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285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50F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120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0B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A7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0E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D2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65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1C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B6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8C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122CE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70C44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7B6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B02D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824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B16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762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30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DB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CA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38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89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A0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CA3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DD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02E91B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5A90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9D47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94D1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081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DDF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8EB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4C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B6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B2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0D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65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66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54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E5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3F5F86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D4FB2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B2D1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C67B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414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43D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DF7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8E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ED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D5E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C5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1D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DC9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BF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F5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71AF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4658B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51B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9941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517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9251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D75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9265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1AF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9225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A0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C6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9077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66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9087</w:t>
            </w:r>
            <w:r>
              <w:rPr>
                <w:rFonts w:ascii="宋体" w:hAnsi="宋体"/>
                <w:sz w:val="18"/>
                <w:szCs w:val="18"/>
              </w:rPr>
              <w:br/>
              <w:t>9106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06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10381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AF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11052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2C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11273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4C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0E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10370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33E8A0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75286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BACD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6471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2A1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5780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D6C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5795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009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26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5680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F9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8F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5617</w:t>
            </w:r>
            <w:r>
              <w:rPr>
                <w:rFonts w:ascii="宋体" w:hAnsi="宋体"/>
                <w:sz w:val="18"/>
                <w:szCs w:val="18"/>
              </w:rPr>
              <w:br/>
              <w:t>5636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0D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6911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7C3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7582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02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7803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29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7519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BB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6900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4BF6A7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6BD46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0F19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073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A09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B5A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DF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18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46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36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95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BC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81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EC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17F319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97563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497B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6567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CFF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5877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DF3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1DF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5851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E6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5777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D0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F1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</w:t>
            </w:r>
            <w:r>
              <w:rPr>
                <w:rFonts w:ascii="宋体" w:hAnsi="宋体"/>
                <w:sz w:val="18"/>
                <w:szCs w:val="18"/>
              </w:rPr>
              <w:br/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BA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7008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7B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7679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E6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7900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8D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7615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81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6996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35147D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F5D9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56A6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5205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FCC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4515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092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4530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912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76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6C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84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4352</w:t>
            </w:r>
            <w:r>
              <w:rPr>
                <w:rFonts w:ascii="宋体" w:hAnsi="宋体"/>
                <w:sz w:val="18"/>
                <w:szCs w:val="18"/>
              </w:rPr>
              <w:br/>
              <w:t>4371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C4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59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6317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BF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6538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BF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6253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F85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</w:tr>
      <w:tr w:rsidR="0010346A" w:rsidRPr="001F2AC7" w14:paraId="4D0E3D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25267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08E6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4A9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E5B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BBA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CA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3C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B8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16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F4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EB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E9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DB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36506BA2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A9067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3E0636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810FB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44F8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F7C3B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B76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944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E987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0DDA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81DA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E04C4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690C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2454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CA7F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856D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228D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592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EF8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83D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B17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E2E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6D7E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89006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EB9D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DBEF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765C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94D2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231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F54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C5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7E9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D4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DE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B0B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4F8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47D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1010A1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14D4B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318D28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6F4DAA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FED67B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1341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2766C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F1B7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ED740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1B8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F265A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DDC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3363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8CFBA8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4918E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0D577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0A311D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0AFB2D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52DEC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9C58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5B6CD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C233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8EDE8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FB9EB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4727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A87B4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F0FD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5E8C7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0368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7DB5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56DD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F3D2E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DF2A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82E6A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87E4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710DD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C8C7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5237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D961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2F93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73D43D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3972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A59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5712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2AD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01F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561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96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82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294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0A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76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0C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1F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BE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C84FA0" w14:paraId="5C9B98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842F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E4C2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F=23.75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C847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336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9FC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A15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69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A5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F6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44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1A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49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F3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CD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C84FA0" w14:paraId="447606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DFEC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47D9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2435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E8A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48F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C0B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4B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CD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48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C7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B0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43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47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11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C84FA0" w14:paraId="35D7ED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C7C1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10FB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5A4E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3B9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0F0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251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E8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47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E9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25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62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9E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0B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98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</w:tr>
      <w:tr w:rsidR="00C84FA0" w14:paraId="4046C4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CFBA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931F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E0C7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145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77E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1866.6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194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11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0B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2727.1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DA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2429.2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CD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73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BB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E8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5A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</w:tr>
      <w:tr w:rsidR="00C84FA0" w14:paraId="03E8FC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E245F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3617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DC27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9C1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03B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F82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91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EB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EA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A7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61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93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E7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AA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3D46A2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999F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3A6F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A1C1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472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C51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0D0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05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DE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A9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D0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7B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49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C51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822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</w:tr>
      <w:tr w:rsidR="00C84FA0" w14:paraId="616C27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CC8BC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1B598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5D8F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18E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390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5F4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A2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7E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54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39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FE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78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D4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F3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09AC29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27413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FC9A7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F954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DFB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F57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375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CC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EA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E4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10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D7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D6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8B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B3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7955CD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CA4BF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D0484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26D1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FF1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74C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C03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36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FC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F0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E2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29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9E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86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BC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1B6AF9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BA95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CDB6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9B1E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A6F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52A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E07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BD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7D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5A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DF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10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8F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C7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3C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711389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E282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A8F9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C492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F76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20B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023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93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7F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C1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2B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4B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98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EC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96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BAF35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7F4E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A339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9D3C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DCA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2BC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C47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99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09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BF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69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D1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1B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CD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E3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7A586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5B9E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9AB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9631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1A2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10174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2F9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10842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D87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11364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22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11592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12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11583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54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7819</w:t>
            </w:r>
            <w:r>
              <w:rPr>
                <w:rFonts w:ascii="宋体" w:hAnsi="宋体"/>
                <w:sz w:val="18"/>
                <w:szCs w:val="18"/>
              </w:rPr>
              <w:br/>
              <w:t>11406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E6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8173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34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8538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3E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8894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B7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9197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BF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63646D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47BA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93AB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E78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6703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D5C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7372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658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7893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9C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8122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42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5A0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</w:t>
            </w:r>
            <w:r>
              <w:rPr>
                <w:rFonts w:ascii="宋体" w:hAnsi="宋体"/>
                <w:sz w:val="18"/>
                <w:szCs w:val="18"/>
              </w:rPr>
              <w:br/>
              <w:t>7936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FB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DB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5068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9A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55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5727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C54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4540C4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A3A6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E327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2E4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484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6A0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08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B0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6D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73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43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2C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9F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68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7ADAE1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B4EA2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757B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6258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C21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6800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6C3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7468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955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7990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9B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8219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16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8209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7E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</w:t>
            </w:r>
            <w:r>
              <w:rPr>
                <w:rFonts w:ascii="宋体" w:hAnsi="宋体"/>
                <w:sz w:val="18"/>
                <w:szCs w:val="18"/>
              </w:rPr>
              <w:br/>
              <w:t>8033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5E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C2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5F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AE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5824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86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6071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3570FA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AEB7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7F31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4896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5C8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5438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3FA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6106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8C8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6628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2C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1D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6847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B0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6671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20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F6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3802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2F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3E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78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</w:tr>
      <w:tr w:rsidR="0010346A" w:rsidRPr="001F2AC7" w14:paraId="27B228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711E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6CB0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856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A81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01B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C4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61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B8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0B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9C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61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6E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A7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78C0F866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3E270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06468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CBC0F7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B6B87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CFAD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D4C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FAC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3D169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9842F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4E13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4AA46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6C05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2342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B906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29029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684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59F8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6A51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908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9D9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71E6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A5C3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58A1F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0DEB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90C5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EEE1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9A82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5A8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75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D8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02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D8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D2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29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95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D63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ECE192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1EEB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2B7903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2041C4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A85F7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4023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B606F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53B4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2F993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847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E491C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B91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A1534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4C641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D17E5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A9910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DED1BB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0C161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A7AD4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AEA31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B40C6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4C1A0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8FD70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85EB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6656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D705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BBBD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B1A86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56E7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B0A1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000A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60C1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BA1A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4894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4843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1678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DAAA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9291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9BEA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C302B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25A33C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9EF3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A4D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09B4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227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498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65D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A9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22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ED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EA1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AF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2F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33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CB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C84FA0" w14:paraId="23BF80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43E1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DC4F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A8A8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  <w:t>1596.6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065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536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3733.2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247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4805.2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68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5381.2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98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5454.2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FC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/>
              <w:t>4858.4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C0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55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DB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A1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1348.6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1C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1488.2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</w:tr>
      <w:tr w:rsidR="00C84FA0" w14:paraId="7E8999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973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D99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DD6D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7C9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2B3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626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5A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9D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17E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AA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D9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3A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42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6F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57F5AA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5909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80F1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7243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63E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02F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6E3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91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DF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4F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08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AC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0C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84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17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</w:tr>
      <w:tr w:rsidR="00C84FA0" w14:paraId="24C1DB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8CA6E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CC45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5FDB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294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E39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C97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ED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EB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0B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26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AB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07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00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B6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5E19A9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01625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26E1D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322C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A7A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88E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0E9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06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97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34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02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49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85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00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48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6E67F4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7FB94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F390E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B3CB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545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F4D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DBE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B1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54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DB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DB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0F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B4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BA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BF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40223C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258E5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3888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9C82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199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628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A17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AF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33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35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05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E1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0C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15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BC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58E8FF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80EBD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44E0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241E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803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5CB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092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9A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02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5C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32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00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FD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CA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54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EA431D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A36B9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62C7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B709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AA7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2CE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92E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36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F1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C4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01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55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94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07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7C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85011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19161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15C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9189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2B2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10121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33B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11396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0DF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12492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6E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13095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DF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4C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7552</w:t>
            </w:r>
            <w:r>
              <w:rPr>
                <w:rFonts w:ascii="宋体" w:hAnsi="宋体"/>
                <w:sz w:val="18"/>
                <w:szCs w:val="18"/>
              </w:rPr>
              <w:br/>
              <w:t>12621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D5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7956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BE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8277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36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8575</w:t>
            </w:r>
            <w:r>
              <w:rPr>
                <w:rFonts w:ascii="宋体" w:hAnsi="宋体"/>
                <w:sz w:val="18"/>
                <w:szCs w:val="18"/>
              </w:rPr>
              <w:br/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15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8827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62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9034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14:paraId="32E917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0CC0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04E8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5719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0B7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6651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B06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7926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E25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9022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6D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9624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AA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9721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80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E7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0D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4807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A9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/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85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3A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5564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14:paraId="4663F3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31564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783F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E47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E244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3AF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98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72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48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AD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81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8D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FC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CF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1BFE02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878FF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A839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5815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827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6748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14B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8022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5B5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9119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CC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9721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D7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9817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56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4179</w:t>
            </w:r>
            <w:r>
              <w:rPr>
                <w:rFonts w:ascii="宋体" w:hAnsi="宋体"/>
                <w:sz w:val="18"/>
                <w:szCs w:val="18"/>
              </w:rPr>
              <w:br/>
              <w:t>9248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A5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4583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4D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4903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9F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5202</w:t>
            </w:r>
            <w:r>
              <w:rPr>
                <w:rFonts w:ascii="宋体" w:hAnsi="宋体"/>
                <w:sz w:val="18"/>
                <w:szCs w:val="18"/>
              </w:rPr>
              <w:br/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69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5453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CF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5661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14:paraId="4A9992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BD0D3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FF18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4453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1DB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5386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BC9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6660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C2D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7757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90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8359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81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8455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83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/>
              <w:t>7886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CD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61C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F8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3840</w:t>
            </w:r>
            <w:r>
              <w:rPr>
                <w:rFonts w:ascii="宋体" w:hAnsi="宋体"/>
                <w:sz w:val="18"/>
                <w:szCs w:val="18"/>
              </w:rPr>
              <w:br/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D4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4091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7E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14:paraId="632A40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2C81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3554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C4C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54F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9C3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CA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B5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B8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B9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C9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46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C0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F4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66E9D46C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8C6B4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872F2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2948B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D80C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52E1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7691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7EE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6345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6974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B973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5BE19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FBE2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E2D17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E4A84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18F0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5D1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2AD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9182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125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8DC1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1881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FF041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4BE9F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B72C8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E9C8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C658D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C198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D65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73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2C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73F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29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FAA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9AB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06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88A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636359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337D5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5C9E6A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81CA0C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B340C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887A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08F37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05E3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DA485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9AA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370EF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288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30182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A0099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207F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80510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B72689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E0293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C5B31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73991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C4381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850B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2DB3E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B97E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07EB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9487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D898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61851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A972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C63D1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2677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E8C88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0C92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11407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325F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35586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DBDF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C7B7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8CDC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5A634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BC8BB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9CBB6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F08B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DE5D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82E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D78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73F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97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54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58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17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50F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22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55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E1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C84FA0" w14:paraId="4954EE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BD09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08F4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K=2.50 </w:t>
            </w:r>
            <w:r>
              <w:rPr>
                <w:rFonts w:ascii="宋体" w:hAnsi="宋体"/>
                <w:sz w:val="18"/>
                <w:szCs w:val="18"/>
              </w:rPr>
              <w:t>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4D3E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  <w:t>1596.6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157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642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3733.2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D96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4805.2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58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5381.2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DC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5454.2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B5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/>
              <w:t>4858.4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25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6B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05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A1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1348.6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61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1488.2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</w:tr>
      <w:tr w:rsidR="00C84FA0" w14:paraId="75581A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4F85B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C97AB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4E7D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FE4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B92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977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2D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88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7C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E6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4F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C1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94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DA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016E66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0C36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09F6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0007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FC6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FB5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6AC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6A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6C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88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00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55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B9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5B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74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879.5</w:t>
            </w:r>
          </w:p>
        </w:tc>
      </w:tr>
      <w:tr w:rsidR="00C84FA0" w14:paraId="3EB17C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65EB2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B8EC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29DC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AEE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E02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340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3A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69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75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BE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73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37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87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6B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60D67E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FEDD8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864B6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79ED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456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FCF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FFE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42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389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30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94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B0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E7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85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05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08E1AF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CE06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D3C6C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CC8B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CA5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58F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233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3A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6C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B4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0F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73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2A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5D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845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DD831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1E790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636A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B32C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6F5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AAB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187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71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C9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03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3A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7F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E9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70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C1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264216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EEF9E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F4D7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BBF6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BBC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75C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1B9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73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5A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F9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FA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01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36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9C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4D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8D4F0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5DEA2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CA8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355C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F50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D51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1E1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9E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58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47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C2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CB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42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80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96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0E5A4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1D98D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DF7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9188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06F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10120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878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11395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57C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12491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68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13094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39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13190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88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7551</w:t>
            </w:r>
            <w:r>
              <w:rPr>
                <w:rFonts w:ascii="宋体" w:hAnsi="宋体"/>
                <w:sz w:val="18"/>
                <w:szCs w:val="18"/>
              </w:rPr>
              <w:br/>
              <w:t>12620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62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7955</w:t>
            </w:r>
            <w:r>
              <w:rPr>
                <w:rFonts w:ascii="宋体" w:hAnsi="宋体"/>
                <w:sz w:val="18"/>
                <w:szCs w:val="18"/>
              </w:rPr>
              <w:br/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8D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97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8574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62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8826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3E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9033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14:paraId="6C2842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EC2E4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8767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5718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5AC2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6650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AA7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7925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A42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9021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11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9623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DA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9720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3C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4081</w:t>
            </w:r>
            <w:r>
              <w:rPr>
                <w:rFonts w:ascii="宋体" w:hAnsi="宋体"/>
                <w:sz w:val="18"/>
                <w:szCs w:val="18"/>
              </w:rPr>
              <w:br/>
              <w:t>9150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EF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4485</w:t>
            </w:r>
            <w:r>
              <w:rPr>
                <w:rFonts w:ascii="宋体" w:hAnsi="宋体"/>
                <w:sz w:val="18"/>
                <w:szCs w:val="18"/>
              </w:rPr>
              <w:br/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80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9C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5104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AF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5356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5E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5563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14:paraId="475C71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8CF86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26CA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EDE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D83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A50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23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30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3F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32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F0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D4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FE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C7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</w:tr>
      <w:tr w:rsidR="0010346A" w:rsidRPr="001F2AC7" w14:paraId="03AC39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73CD6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C8D6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5814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8F1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6747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42A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8021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6EC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2E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9720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4AB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9816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ED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</w:t>
            </w:r>
            <w:r>
              <w:rPr>
                <w:rFonts w:ascii="宋体" w:hAnsi="宋体"/>
                <w:sz w:val="18"/>
                <w:szCs w:val="18"/>
              </w:rPr>
              <w:br/>
              <w:t>9247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05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4582</w:t>
            </w:r>
            <w:r>
              <w:rPr>
                <w:rFonts w:ascii="宋体" w:hAnsi="宋体"/>
                <w:sz w:val="18"/>
                <w:szCs w:val="18"/>
              </w:rPr>
              <w:br/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FD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4902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FE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ED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5452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3C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5660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14:paraId="054A56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3127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75B2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4452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FF8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5385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481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6659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3AC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7756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0F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8358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97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8454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8D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/>
              <w:t>7885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E4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09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AA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19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4090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A1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14:paraId="1A8C78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7FFE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017A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855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F6F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CF4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0B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70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AF1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6D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37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51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F6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AC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19F14F04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0B330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7102C6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845A37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85EC9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D212F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DFA2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35A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17A0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6253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22A4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90D7D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B090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AFA56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68F1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14049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072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E4B1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39E0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14E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E53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65A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0C449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AFE2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F18D0C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B5F5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A496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C75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0FB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944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49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213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2EE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E0F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E1B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BA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F706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1621AE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0D36C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FB791E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83CED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B0350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EAD6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7EFED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26CD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159D6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BF5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6DC35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C1D7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348E1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A214E0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D1BE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3919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14CADB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72992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C2A32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FAC6B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A664E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8ABA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5E346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0D549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32AC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BF84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1285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57C4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E88F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BA24C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1E27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92ED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7D37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C752E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3E18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0A73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B4C9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85D00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AD64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BB9B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DDC9D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ADE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020E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EAE6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4AC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144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D45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76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02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6FB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0F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E4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3A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95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9E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C84FA0" w14:paraId="184204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F029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3E92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32AE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25F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0BB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FC2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E3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B9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F9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CF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5E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10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8E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6A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C84FA0" w14:paraId="77628C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0AF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6BCA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F=32.24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0BE5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20D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268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354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F6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83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67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96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3E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02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45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D5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C84FA0" w14:paraId="3495ED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7023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D08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B595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ECD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7F7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1866.6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504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45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44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2727.1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C3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2429.2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4F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D9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07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CF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1D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</w:tr>
      <w:tr w:rsidR="00C84FA0" w14:paraId="2D48E5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E5C9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2695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004D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6D5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17D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32B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83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93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22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26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AE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27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12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5BB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48225A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740B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AF99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4C28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8B9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1C3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4DB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7D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33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63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03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0D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F3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3D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2F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</w:tr>
      <w:tr w:rsidR="00C84FA0" w14:paraId="103C39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000B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4589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6EDC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C8D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73A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FC1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1F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437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49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36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A9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12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82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7C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4C7518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82612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D6641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BC76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DF2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4F7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1CB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DF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B6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8D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8E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BF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15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94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D6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61CFD8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4C581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DC03F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192A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485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F22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71E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D4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0C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50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8F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CD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C3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CB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9D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3DFE9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B978C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B997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BAAE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706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BCA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776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5D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C5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01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A5D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10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05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3E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52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00DF39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082EC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F7AFF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71DA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977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C38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132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52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DD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76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1EC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FC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A2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61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F7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895CAD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B78AC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53390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F8CE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C99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1DD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8A5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02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5C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02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17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DB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2C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B8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FD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39C97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94A0B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615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8361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295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8850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B1D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9499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D40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10059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16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10377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E6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10438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BF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7144</w:t>
            </w:r>
            <w:r>
              <w:rPr>
                <w:rFonts w:ascii="宋体" w:hAnsi="宋体"/>
                <w:sz w:val="18"/>
                <w:szCs w:val="18"/>
              </w:rPr>
              <w:br/>
              <w:t>10171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08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7541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BE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25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7965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F2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16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8262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2FFC22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FF9D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03DE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4891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321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FDF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6029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058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6589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01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6907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19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6968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D6A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/>
              <w:t>6701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98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5D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4300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E9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4495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BB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7E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4792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22DEE1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C69C1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F1DE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A46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024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38E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D8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97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F8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1C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54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D3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B3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F64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7DAC9E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C1B5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2EB7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4988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134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1FD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6125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9B6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6685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BF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CF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7065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1A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/>
              <w:t>6798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27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8D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40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4D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93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4888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6B7BC0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3BDB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0E5C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3626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BB8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4115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D11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4763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EA9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5323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2A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5642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7F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E3D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5436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35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3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2AD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1B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A3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</w:tr>
      <w:tr w:rsidR="0010346A" w:rsidRPr="001F2AC7" w14:paraId="053A92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8B95C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E634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3DF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FA3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EA3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44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DF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A0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50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74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19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94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0C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3325DC70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EFCC8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86771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92EB3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55A81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1E6C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FA9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61E2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CF1C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97763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A055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1A7AC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87222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35FF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91B0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38CE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2156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ABC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05FA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2FA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A9F9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84D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1F657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841B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CCE8B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E5F74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4BE2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5010[</w:t>
            </w:r>
            <w:r>
              <w:rPr>
                <w:rFonts w:ascii="宋体" w:hAnsi="宋体"/>
                <w:sz w:val="18"/>
                <w:szCs w:val="18"/>
              </w:rPr>
              <w:t>学校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A86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4747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BC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12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84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17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87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CE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B0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103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68BF9D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09D9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E9F5EA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DE0DD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FD3D5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648C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C3F4C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17BD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49886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BD6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28ADB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75F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6702B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80FD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98DDF2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790B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C78370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0A3A0E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61E0C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A481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AD04A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87A7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A02F5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44978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548F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C22E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42AE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FF774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EB21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2B5A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0D43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9189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0586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D411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5D92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C7AA6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1A62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AF495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D19B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F970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39BBB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8210B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840F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0AFE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7F9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9FE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836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8C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EE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A9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C0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7C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95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FD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D5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C84FA0" w14:paraId="350ABF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8100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ADE2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8D48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/>
              <w:t>2023.6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D59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1361.8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A32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1353.2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9AF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81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19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5B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1983.2</w:t>
            </w:r>
            <w:r>
              <w:rPr>
                <w:rFonts w:ascii="宋体" w:hAnsi="宋体"/>
                <w:sz w:val="18"/>
                <w:szCs w:val="18"/>
              </w:rPr>
              <w:br/>
              <w:t>1096.3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DB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46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3272.2</w:t>
            </w:r>
            <w:r>
              <w:rPr>
                <w:rFonts w:ascii="宋体" w:hAnsi="宋体"/>
                <w:sz w:val="18"/>
                <w:szCs w:val="18"/>
              </w:rPr>
              <w:br/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B9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3387.6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AF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3068.2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A7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2450.9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</w:tr>
      <w:tr w:rsidR="00C84FA0" w14:paraId="0B6588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5BD4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B45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3518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B3C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E03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2D5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25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16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02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B8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D9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61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6A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8E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583CE3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0535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AB1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5899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C6D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AF2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8E1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35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AE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1F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E1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32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EC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C0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5B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</w:tr>
      <w:tr w:rsidR="00C84FA0" w14:paraId="562D7E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DDAA7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0FF1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775E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37A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ADC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6AE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A6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DF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DC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7E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08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D4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C9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D4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313806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4D8F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742EB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03CE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C51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E5C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3C3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CF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E2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EB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A3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FD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CF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84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74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57964B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5222D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10B12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8435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B25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517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CFA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E2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D1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4C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BA2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39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15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42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11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5CC58F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EC12F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FC92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56F1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43B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104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220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4E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D2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63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05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01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2D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B1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1B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12D116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0F61D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28371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62E9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745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8B1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0AC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6F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7D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18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69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AD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8F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06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F3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1BC039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4721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CCAC8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3434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805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1A1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10D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F2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4B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2E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01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9C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C6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0B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15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E9939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1BC1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8FC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9236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A15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8620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1F1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8636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D5E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8603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70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8529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01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8462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BB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8384</w:t>
            </w:r>
            <w:r>
              <w:rPr>
                <w:rFonts w:ascii="宋体" w:hAnsi="宋体"/>
                <w:sz w:val="18"/>
                <w:szCs w:val="18"/>
              </w:rPr>
              <w:br/>
              <w:t>8488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60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9588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27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10206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EC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10414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42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10166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2F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9617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</w:tr>
      <w:tr w:rsidR="0010346A" w:rsidRPr="001F2AC7" w14:paraId="6C6815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7545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BC86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5766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3EA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5150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12D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5166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AB7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40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A2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0A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4914</w:t>
            </w:r>
            <w:r>
              <w:rPr>
                <w:rFonts w:ascii="宋体" w:hAnsi="宋体"/>
                <w:sz w:val="18"/>
                <w:szCs w:val="18"/>
              </w:rPr>
              <w:br/>
              <w:t>5018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EA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6117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91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6736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16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6944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D4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6696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A5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</w:tr>
      <w:tr w:rsidR="0010346A" w:rsidRPr="001F2AC7" w14:paraId="726F05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05814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EB43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3F6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6DF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FE1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CC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08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98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78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3D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C5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91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DA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709E4C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24719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6AD7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5863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948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5247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1FA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5263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4D8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96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6F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5088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86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</w:t>
            </w:r>
            <w:r>
              <w:rPr>
                <w:rFonts w:ascii="宋体" w:hAnsi="宋体"/>
                <w:sz w:val="18"/>
                <w:szCs w:val="18"/>
              </w:rPr>
              <w:br/>
              <w:t>5115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85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6214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F8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96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7041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D0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83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6243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</w:tr>
      <w:tr w:rsidR="0010346A" w:rsidRPr="001F2AC7" w14:paraId="79289C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F5105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0B88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4501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465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EBC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3901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2DA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3867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B5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33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E7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/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88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4852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59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5470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4D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8A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5431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4B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4881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</w:tr>
      <w:tr w:rsidR="0010346A" w:rsidRPr="001F2AC7" w14:paraId="0B7FC1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172DC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3A3B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CE3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2F4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29D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81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EB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3F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40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77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D3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CA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09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3F2D21E8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E71FA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7AA5E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3BB350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5ACB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3C986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F91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FF7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9C74A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347C9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9D919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2F1E6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B7172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00DF5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848C8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10104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D49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CD8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AC4F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364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F70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9AF1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3F94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3479B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FEFF98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AF22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CA64D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C0AC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6AA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41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87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BB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084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D0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B0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350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D9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D9A6AF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43F7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79B17A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1E1F4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80650C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6EF5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28A3C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0454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0EF79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D95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C7A4E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80F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1A52A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EF1F05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A8E9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DBA7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A7E94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D5EE0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1D8A8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8E82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CF5BC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127A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5A1DC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34864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F18F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3CD1A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305E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61E6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9F55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6F2B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A089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9100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7CD3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9831B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8DE1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C649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B6E4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61F1C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503A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A4F5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37F2AC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9DA3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A1CEC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F=37.51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AA4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FDE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F88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643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08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E6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00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3E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B2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CE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62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80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</w:tr>
      <w:tr w:rsidR="00C84FA0" w14:paraId="2C93D6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99A2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BDE9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78D5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622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268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035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7B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E8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39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3C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1B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25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AC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23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9D1B5A" w:rsidRPr="001F2AC7" w14:paraId="1792B62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5826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8C9C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F=2.43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132F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C90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C2A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EAB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BF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434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40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88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7A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B1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66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CE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10346A" w:rsidRPr="001F2AC7" w14:paraId="5C9FF6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20A4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0E3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BC3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6F4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B31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98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F8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86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21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E7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E0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B1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87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</w:tr>
      <w:tr w:rsidR="0010346A" w:rsidRPr="001F2AC7" w14:paraId="235CCB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BA582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47CE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86E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D60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DED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C4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52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DA8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DA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8AA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97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96A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0B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</w:tr>
      <w:tr w:rsidR="0010346A" w:rsidRPr="001F2AC7" w14:paraId="2BE6F0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FD925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326A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EF7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DC5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CC4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18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20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7E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A8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3D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3C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56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C7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B237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93BF0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4FC2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A91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473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0BE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F44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33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97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C36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2A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C1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196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D91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</w:tr>
      <w:tr w:rsidR="0010346A" w:rsidRPr="001F2AC7" w14:paraId="239913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7B0F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C22D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032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C11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F51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96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DD6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1B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AC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80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CF5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3E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E5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</w:tr>
      <w:tr w:rsidR="0010346A" w:rsidRPr="001F2AC7" w14:paraId="376CB0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42A9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36A8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A9E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7C0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2D1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A1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1E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CC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8A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6E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F6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F1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EE4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FC71C2F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7AE44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911901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7924B6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8242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4EF5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BD3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3B9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9CDEB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1917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A68C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2CB68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945D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E6D0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CD7F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8F15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DF1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39F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C7A8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652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4E7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32B3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3DEA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550EF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8E22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6369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C7DC0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03D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2ED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B5C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634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3A2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8216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17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74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54E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AC7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DADA65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C2CC6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277483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FD661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D284B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FE5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3BDB2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2F36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4FC16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8AB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687E9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9D0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B1D8C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B3D40B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A13FB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D33E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0D668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235708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CEAFC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9AE3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DD872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6400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232A9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26B80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DD89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1A73E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DC33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97858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95BE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6EBE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3FD7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5F993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4DA4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6715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7F6F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3B51E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2E14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48C45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056B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2C0EB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3DA744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9B70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05BA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F=25.71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88E5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8E7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B17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B22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00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2E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43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AB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75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411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EB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8B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</w:tr>
      <w:tr w:rsidR="00C84FA0" w14:paraId="4C4F1E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1098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6E0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AD5C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78A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645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F19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CA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75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B7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62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EA7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D4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E6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56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</w:tr>
      <w:tr w:rsidR="009D1B5A" w:rsidRPr="001F2AC7" w14:paraId="4C1A41B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61D3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A76A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7CC8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F00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ED8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39E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22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B6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6F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1A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37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CB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8D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33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1EE451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58FBA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A0E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0FB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2C2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622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6F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55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16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32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458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45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A3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12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1FBC7A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97E4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96C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C1F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363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4DE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67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40E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7E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2B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44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71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37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96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215AE9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169C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4DDD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EC7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F267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458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72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29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0E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FF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63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2B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59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BB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7DF7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904E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E66D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D0E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87C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F23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11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16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EC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12D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6F9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43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46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FAB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690B91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85529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E29D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920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8B1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6C4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8E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DC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C0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DEE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39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230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A7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C4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6BD3AA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DE62B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D09A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80E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2E6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7EC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C7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C0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9B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21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9F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FA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A0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99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23370B6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339FB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77C82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46C920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9EB0C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EFDE0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5FE1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2D8F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9A05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DF1D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746A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F08F3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82C8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4A50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075F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DA8A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4AC5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4F32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00B2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9EDE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7A8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745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D12A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4A6AD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F29D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B23E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19EC6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DEDB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4C92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21B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E1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BB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3F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569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A51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F20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A0C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EA8CD5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89770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A727A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CD3885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CD9775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31EA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7B469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077A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0B4F9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E20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0399F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121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5FC34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049FD3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2034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502A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A29EC0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B0F16F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2B065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E26D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45090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751B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86CEF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E76B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DA2B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8754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868C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9874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7332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61B41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678D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5FF6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420E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036B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08FD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AA76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62B0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EC14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9B10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F9840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617DB0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3310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D509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938F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A8D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095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43F5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1C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3A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3A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40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D5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2A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2B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FF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</w:tr>
      <w:tr w:rsidR="00C84FA0" w14:paraId="381DAE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DEFD1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F0DA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C8EE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2DA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FB5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0D3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25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78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DF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16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CB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52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4E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93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3ABAC0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5973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83F2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A966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8B6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B7C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623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13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0B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7C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5C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A4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B5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64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E0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</w:tr>
      <w:tr w:rsidR="00C84FA0" w14:paraId="1EE024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6245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C3A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F081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739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351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04F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C2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F6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14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72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7F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3E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90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35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</w:tr>
      <w:tr w:rsidR="00C84FA0" w14:paraId="62AC07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DF878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F496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F6B2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D96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CFB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356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3B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7A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2A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1D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4C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2E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9F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EE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07C615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AF01C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E5687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5B09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55B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300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53A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DD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20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BF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04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0F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35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3EA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B8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39A692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3A4CC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A0AB0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E675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E49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CBF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B5F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B0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7F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38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96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7A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72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04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6B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71B3B6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534D8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117B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8B19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282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4E6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BF3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1B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8B1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6A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41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B9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21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70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D2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1AAF9D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7020B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A4A58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F5F6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C86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650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14B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60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90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9D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EA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AF5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23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75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15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64AD12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45905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C070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D2AA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A06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A77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955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7C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66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33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E4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6E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15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1D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EE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01156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47187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26F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660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5BF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9A6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29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53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1B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62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2A3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0BF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B7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94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400114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3C996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6839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45E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FAD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B92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08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DE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5B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A0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02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BB7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DD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B6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62B4F7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7582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EA41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AF0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139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6E2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1E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F6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79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892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0B7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EF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87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0C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301167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A8E9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D9FB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5B7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BB3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1B2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91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0E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30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D8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7A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43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89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A2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4CE23D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B74E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0FBB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66D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2F0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32A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35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4A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CD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6D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23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C2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48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11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14:paraId="1B860A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5A792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693C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F0A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7D9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18A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3F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DE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0F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E5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CA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AA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BF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6A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00546E9C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D033E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240F6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6F5C6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3995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26F3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310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A1E7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EF47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A30A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D86CB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7B230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63E2F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06BA2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1F57C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768A2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F3B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E50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C0F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A56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2A5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195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3EF13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B832A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A122E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FC9E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5ACE6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E11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AD6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57E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380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C7A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1A5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A98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F6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F4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A2C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DBFD27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C4097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AC4AD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2020F7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2F9766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FDAD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BAE4A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2111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B66AF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1D7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A1E7C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8CF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3CD69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7D16B7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1723B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0F547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8E4C35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E558F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F533A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B6C4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06AF9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C451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439DE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EA91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A04A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11CCC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9615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7C37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2479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20DE1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4223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D0B7D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9D7F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4E502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4ED8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F8872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6488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F9221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DDA0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1547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D2412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463B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303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1AEC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B0F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A35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309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70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BD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22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FA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9F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E9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09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33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9D1B5A" w:rsidRPr="001F2AC7" w14:paraId="1222541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CA1A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26FB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4967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D75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CC0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E62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80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2F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1B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64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44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87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FCD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60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716971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01D33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100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6DE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569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EB8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CA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3CF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22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E65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27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D3B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87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4A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02456C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36BEE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5E40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8D6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D9C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6CA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07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64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F6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06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3F4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B2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AB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8A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2095C3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3BEA3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54EA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6580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C8A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83D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B2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56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EE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70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43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9E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B2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C8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D9819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683FC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2C93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F52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F9F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02F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01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33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4A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77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C8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F4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0C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C2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563501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F0BD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7114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E8B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D90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A662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4B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47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D7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838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F9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6F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FE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0E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</w:tr>
      <w:tr w:rsidR="0010346A" w:rsidRPr="001F2AC7" w14:paraId="3F3629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604E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70EE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366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FE0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735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D0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92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8E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72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58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54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E69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E9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BF3F964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DB293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B327F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107F1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E7E8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BD0C2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792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749C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A686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90231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9E6D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4B66B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DC987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6366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5E254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C873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943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0422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676C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8B63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366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FB7A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363A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691B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D85F3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B099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0E07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B8FC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6DD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1B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593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0B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2E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A65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E34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9AF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1D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13B72A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C97E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122C54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67AFD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0AA25D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B8E4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0E822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3E0C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F2ADC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48D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1693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98F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DFB6F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992E1F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11ED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9F61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0319EA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05F104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FBD31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DEBCE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01D1B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6632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A749B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44DF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0F8E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A1B9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0A5D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67E2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334C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B90A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83E8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D38E8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0C71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2673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F7D9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2731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6BDD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C875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1DA7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705B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E0099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3D28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E0E41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BAFD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557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AAE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681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A73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5E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FF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BF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8F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53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30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57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C84FA0" w14:paraId="73AE46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7088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E004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E4FB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596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AA0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178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D8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B2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4C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0B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F8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DB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49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28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1056DC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0C5F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7BD6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9A0B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82C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A73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3AA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853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59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A8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7E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52B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C9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207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03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C84FA0" w14:paraId="596DB7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5F426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28FE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6825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2B7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F80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C0C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DA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8A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B6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75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17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FA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B9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B1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C84FA0" w14:paraId="52F3E8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214F7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1934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B832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334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C86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9AA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A1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71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DD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6F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3E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44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42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EF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C84FA0" w14:paraId="2E55D9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30E81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43C41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79B2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6E7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C01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9CA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C6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3A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74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7C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EC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40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DB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E4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C84FA0" w14:paraId="3DCAEF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97F2C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49CDE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C07C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446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6D1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178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5C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C4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8A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CB9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14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D1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40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16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25042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451C9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657AA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0522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CA6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921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B99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A6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A0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44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93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8BD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D9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CB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81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6AC4CC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20D87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D4D6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06CF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24C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B76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82F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28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7A7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32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6F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E3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AD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11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0DC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4488C7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F4A1D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F08CB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429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F0F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87B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A4E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23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DD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80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3E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E8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07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90D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69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FC86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1ADC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3E7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E8B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8F0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704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3E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9B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26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C7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E698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4A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C1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5A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385633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B4CB1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0CBB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2E2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BE2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35C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D37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74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0C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EC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85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69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B7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95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4D22F1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FCC3C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ECEE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558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FD1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5E3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C1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C5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02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B8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B5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27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1D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CD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14:paraId="5AFD3E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8B2E8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5C3F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AE3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59E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D24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B4D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7D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79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9C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A8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31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66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2C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2A525B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6D91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3A05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B51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D77A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479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99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3C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83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E1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E3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59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47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4D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201DA7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84FD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CB85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7A5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655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4B6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D4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4B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29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D0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9A2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37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B8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BC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2CB1C83B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7E651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5B4A8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465D94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80D6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ACF20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D9F3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266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F42B8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3758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4AFA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2448C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F9B3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467DE2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C3A31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557B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EBB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9C77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53A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B81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6B0C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9771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E9DC2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AEE21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040D2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07B0D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16E4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5FEA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7DBE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41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2C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07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CD2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4CF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A0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CA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E0B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AC3616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7838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0A2F3F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446BD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7C53E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BBA8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20BA2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2E2A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0D209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16F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E35CE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A291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BC8BA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66559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9ADFC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4630F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88E700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2DFD1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210F3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51BD5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D8D4C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8601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3A2A5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828D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3D85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01ED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CA4C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0B463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225A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AE71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0FF2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A51A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BCB5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638CC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BE05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B539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2686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AFE4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97D4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77C8F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2DA742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07AD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678A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F=21.80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F8EF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D3E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43C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422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61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65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7B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3C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D9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D2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AE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CF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</w:tr>
      <w:tr w:rsidR="00C84FA0" w14:paraId="59E343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056F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62BA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F=19.16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4CC2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7E5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C65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643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BA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F9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B2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54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12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70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22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CB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C84FA0" w14:paraId="53EB5D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2CF5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9C0C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9F2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DD8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FBD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582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F87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90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6C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7E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FC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A9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C6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29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C84FA0" w14:paraId="41019F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6DEC9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9F31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050F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FCF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EC6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5BD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92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FF4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4F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AC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44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14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CC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88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C84FA0" w14:paraId="0A5028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40170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C06F2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56F6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FB7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952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2C4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D3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2F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0F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D7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C5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27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486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B3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</w:tr>
      <w:tr w:rsidR="00C84FA0" w14:paraId="0B54A0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29645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BD87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C2C2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726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9A4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11C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7B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BE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32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64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114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7C2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B7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2B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C84FA0" w14:paraId="228952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A1D47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0ACA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B565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BDD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9D9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A64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7A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97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54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40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2D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3C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F1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C9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C84FA0" w14:paraId="3D10D6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3E3E8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F1E6B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C9EE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89B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8DF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810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CD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464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F5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1B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16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E0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D6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3E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1F26B4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FE23B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D8F8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7282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BFC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379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475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98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D2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20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94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E9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A4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9A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C7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611942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E1574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D36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165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0CB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003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7F6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02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BE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4A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6F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2A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42C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66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DC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2D5048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1B747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4EDCA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2F49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D1D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600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CE1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FD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88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63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55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EC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D7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DDE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CB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147D8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AE6B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2AF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BA4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0CA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82C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3C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D2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6B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A75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78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46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04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E3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</w:tr>
      <w:tr w:rsidR="0010346A" w:rsidRPr="001F2AC7" w14:paraId="2B71F8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3AB52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4E3E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8C2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AAC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F43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EE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9C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1C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1B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2F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01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21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DF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</w:tr>
      <w:tr w:rsidR="0010346A" w:rsidRPr="001F2AC7" w14:paraId="00EBD6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483F0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80A13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75C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E60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69E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B8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5E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F38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D6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4CA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2C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A9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80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14:paraId="1766DF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6993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159A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A47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835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D22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FB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AB6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6C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16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8A3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50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9D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5D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</w:tr>
      <w:tr w:rsidR="0010346A" w:rsidRPr="001F2AC7" w14:paraId="66D1E1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AC71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39C6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43B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2BD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CA8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14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FD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9F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29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CB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C3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751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CA2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</w:tr>
      <w:tr w:rsidR="0010346A" w:rsidRPr="001F2AC7" w14:paraId="4D4224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C05FE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C82C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0EB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468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351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03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ED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7D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9CC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63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A8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F54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9E3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7D863319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299D5F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634B0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41483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7B70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8633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5AFF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BC8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7504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4D66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6DC1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2A0789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2B211B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5D662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25B30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50DA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E33D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88D3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E27F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0C0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39D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8213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AE480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0E8F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39CAC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3E798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C990A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5017[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02C4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F0A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6D9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67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EEA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7A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6B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E3B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0E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F1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1CF03B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25A6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64599F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77B80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CEBDA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F7E2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A74BA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E02F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94612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AB9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A40BE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CE3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BD052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43B815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D390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14E8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3D94F6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888301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16648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1C4EF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0F0A9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7068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62F6B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F736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AA3E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F00A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8ECC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C117B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6BA0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B07B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2DBC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26506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7B45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F6D64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456E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6403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9900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87DB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CCA3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7C63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421BC6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DFFB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A6B9F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7EC1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978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255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B6B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F5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3F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99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1D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E0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11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1C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5F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9D1B5A" w:rsidRPr="001F2AC7" w14:paraId="077927C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BB84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98CD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D7A3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63C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B5D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36C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D2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36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06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E04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FF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6D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74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DAF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356F34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F6FA7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3A1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668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65A1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C09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68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E3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DA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CE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FA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68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1A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AB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4B1BC4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392D3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8E88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E6B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729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E23B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D47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43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23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BE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D1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77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AD0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F6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7DEC68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4715B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7FEF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D37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71E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2C3B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4F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20D4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E6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06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43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78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6D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29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041F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AAE2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77D9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A9E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0B3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5DD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36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EF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B8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64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61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80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71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AC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4E1665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7076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3835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245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A34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795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901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AB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BB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6F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37C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87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81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38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13481D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F745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EA39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5BE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92F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1D2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D1E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2F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94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61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8B3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A05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9F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11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0AC8629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F7712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A3A552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09E6C5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E7055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C3775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66E6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5EE8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1DC3E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F2757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909D8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64AF8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BD82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52865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F87C6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CA48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6E30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FD2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8BA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3DC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2E5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62F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6442C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61A7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11887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AF6E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40E32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5019[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73E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45D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018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13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3F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B48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D6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66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5B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C5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B5E2FD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AC874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CEB763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5EB18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5D89D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DF54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37FF3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6809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C0607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E0B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F9842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A48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66EEF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2420C9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CC596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4D0F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60E2BB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E6DB5B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79E71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3E7B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FD9A2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F538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047D4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78DD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A85F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157E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5FB6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9969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2532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7DD40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B822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FD172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E8FE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3A0E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1A8A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FFA82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263F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2C4D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737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AC4F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471B6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EA0D9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93D8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ABA7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121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6DD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C02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D0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D8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F4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52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29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06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63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80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C84FA0" w14:paraId="478DDC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70127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1592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581D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3AF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B3F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F0A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8A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67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19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6C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12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15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EB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A97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4FAC52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3EE2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37C6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90E8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036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423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B3B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F7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AE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39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00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F4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69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B9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B5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</w:tr>
      <w:tr w:rsidR="00C84FA0" w14:paraId="330A8A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E89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5197D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9C94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A69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CF8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746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FE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96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B2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A5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84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B8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A7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3E8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C84FA0" w14:paraId="4DDD92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77BDB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5A9F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5263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7F7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EDC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BA7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78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AB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88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A7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AC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C4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B9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B8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84FA0" w14:paraId="296673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5B720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31889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32A0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143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020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C7E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93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45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98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31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30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A1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DF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CF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84FA0" w14:paraId="2D1AFF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6A9AB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D6F4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32E7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986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DD5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DDC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EEB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EA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78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82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058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C0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BA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2AE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06E3B9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DBA60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E982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F7F5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3D8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7BE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63C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2A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E6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86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84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AF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3A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55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18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496B94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4F525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799D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5C81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8EA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61E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F07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D1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BF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BA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1D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B5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93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06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1A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10FD7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2A13F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4C693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DE45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E74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33B4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601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91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DE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F2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58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58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AE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FC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55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BC01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773D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434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20F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C2C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384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4EF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D6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5A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44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91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77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35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41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6CCC86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8EF9A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C53B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43C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088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C3B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29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08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FA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F0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094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70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9FC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47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6783C9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5DF02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3357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768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D24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EA1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21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A5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29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92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3F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8F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01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17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10346A" w:rsidRPr="001F2AC7" w14:paraId="482E5F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D14AA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8EBC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979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8C4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FB3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360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CD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D2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D0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3D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D2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342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A3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5A317E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1436C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763F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1C5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78A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388D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95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81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EA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3B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21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9F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02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62A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57C14B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7940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62D4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2DB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1E8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DECE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E4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B33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C9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57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89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D4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92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A1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2D73BB6B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DC923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E9D2E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4D02B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6E310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5B876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634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CF1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E665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D05A1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1D94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94855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E2808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69A3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B1FA8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E60C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743D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2D2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5E7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4D6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E163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790B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8716D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85157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20D2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CB322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5068E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4174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D66E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14D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58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72F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46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BF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65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8F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113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B4A144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2923F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555927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C8B2C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F8728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DBE1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82628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ABDA4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1A2C4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32D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05CDE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08B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90EAC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1E205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2BC047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C212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10F2AB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A5C9E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FFF2B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0F1DB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F4AB9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68523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27F4C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76C5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3EF7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777CD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DAD5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F0670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E6C9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9856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0578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AA0F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E3C8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242F2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1C28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0D3A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50F0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DF4DF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E302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A2FF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7951C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BAA1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9BB5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F=11.03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55B1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545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C6A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FD9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7C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35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4F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72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51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B3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FB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53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C84FA0" w14:paraId="60AB78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7DFB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F70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F=26.32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903D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47C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EE7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AEE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F4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F0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29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83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3B8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A0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CE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CED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</w:tr>
      <w:tr w:rsidR="00C84FA0" w14:paraId="0D513D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3301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502C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9053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985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1FD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4E8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6A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54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29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17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649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18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94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18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</w:tr>
      <w:tr w:rsidR="00C84FA0" w14:paraId="6B3F42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E2DD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1B98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7EFE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C21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3D3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BC7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C6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3E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FE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F9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63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A4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C5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17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C84FA0" w14:paraId="306944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EEAF7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EF5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0C86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5A8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DA5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985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62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D0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5A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B2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C4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F1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B1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94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C84FA0" w14:paraId="40491C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7E48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670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8877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1F3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732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442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8A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C2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93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AD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E7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DE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85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81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C84FA0" w14:paraId="40F80A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E0769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3842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2D16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8E7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D21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75D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BB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52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8A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62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88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35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68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60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C84FA0" w14:paraId="7319E4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A73E0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3D5E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1073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D65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A07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BD7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5C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32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9FB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0E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310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CC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763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39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C84FA0" w14:paraId="60C1AF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4FA3F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52065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9CF4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1E6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C2BE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DFF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8F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0D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93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56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4D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41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A8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73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00994A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870F8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AC41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1ACB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B4E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E9D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92E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BD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51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05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33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21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366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0F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50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67C178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D3CAF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1E049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366F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2F4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3E8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EE7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82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FA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92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D1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24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7B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424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8F9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D8EDD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39BE7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4DAD6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158A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1CB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F14E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265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EE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D6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21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A2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6DF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DB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62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041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BB7C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29C72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AA9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65C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759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1D0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3AD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45C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12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66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5A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FB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20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6F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14:paraId="435D16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B0F7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CB2E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71E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BC1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209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E5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DE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16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1D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45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55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65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93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14:paraId="796064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23F25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5235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88B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B0C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B57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03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626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C9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B9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2D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85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78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20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1123CF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ECCB82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7E52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F32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D02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F21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49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A7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DE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578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AB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C9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DC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3A3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14:paraId="410533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D3117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29B3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946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AD0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DCD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55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A0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F00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EF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42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0A3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92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DC82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14:paraId="3B5489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4D85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B8C7D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99B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9ED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20E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ED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A1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86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F0F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6A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C5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F89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7F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3524C184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7C0AA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20BDAB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19255C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BB04E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B7DA8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720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5BF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4A57C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15573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BF93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A8C051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B206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9D441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49AC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76FFC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F3D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39A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A3BD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5F86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8414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DB00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8748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FADA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33C20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ABC0B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0DB86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8F60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4435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1D5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F1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175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21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893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BE6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50B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2C4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0B1CFB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A6D09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9D3973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ABD46F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07A584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9697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70EE7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980C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4E56F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1C0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7CE70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DC4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893B8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B26115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58501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469F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617DF2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29919E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C4390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CCD18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9012C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CF5D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E0371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D214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1762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FAC0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8A42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D2FF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54C5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DFE3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D892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8441F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45B0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86013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AD3E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D1500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77B4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113C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FBF8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83BE3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CF784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3EEB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A31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F=9.16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17D9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BA2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BE5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3B4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CE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94B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9E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5E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77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FE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E6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BB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C84FA0" w14:paraId="0DCEEB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A603C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B8CE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89EA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B63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DC8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034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5B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46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A0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472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84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E1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73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34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</w:tr>
      <w:tr w:rsidR="00C84FA0" w14:paraId="290AAC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3BC45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93BB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5A99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7B6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EE7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933.3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02B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CB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1345.3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76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A4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43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94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2B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9C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6A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C84FA0" w14:paraId="359AE6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DF0E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FF29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B2DF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EB7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0EC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D0D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8D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0C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B6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B8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AA4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91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6E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261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C84FA0" w14:paraId="7B4D81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84C1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D303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E871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2500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51D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39C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7C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512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A3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DC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BF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DE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06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82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C84FA0" w14:paraId="40C71A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68D7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3C61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2698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6EA0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C2E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5E9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F4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AE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E8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2A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9AE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F73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14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C1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C84FA0" w14:paraId="625B09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61E08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EF656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0CE8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08C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C3A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B83E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E8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1C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FF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FD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83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896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8A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15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C84FA0" w14:paraId="2FEF3D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91927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ACD4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82A4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A4C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EA2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F07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41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9C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6D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08B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95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3E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43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4F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DEB2E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12314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F8C9A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DF91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9E2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913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990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3B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28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A9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EF4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A7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D08F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44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62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02874E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6EAA4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7A77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1084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780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ABB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E319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1FE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C7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39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915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C3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44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45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6D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3AFD00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E10BE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91547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30E2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311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268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85B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29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A7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68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070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CB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72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D11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80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62E0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CC016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F492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62A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90E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123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38C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86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B4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AD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80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247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FD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B0B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14E494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4C6DB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8E030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D76D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400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5E5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0B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037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A9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C9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E9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60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DF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3AE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717C11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39687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2807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699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EF93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B98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326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9D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5A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CC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02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7F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5BC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B05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7FBF5A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C168B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ADB1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309E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068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A08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B61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4B5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53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26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789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07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BFBD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2F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121B53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E275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964D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F6E2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13E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ABC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F44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46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96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3D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F71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42C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20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9C9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309673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6EC48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608F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2E6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1CB9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BFB0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1F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77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829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B6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99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C9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23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CE6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16CC41B6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873C2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01B2D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36C62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5BF2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86090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492E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4877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DD375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A017E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C123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50BE9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1A6A7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745F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91067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B248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394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616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7BE3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A371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0AD8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EAA2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4363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57A48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CB05B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AB98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05EF1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6001[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3277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DF62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A5B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2C0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09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10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11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6D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ED0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B7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8B2518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A8338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CD6BED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83EB5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EF114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7553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0E140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3F91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187E7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662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33FEF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71C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C13C9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5BA02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78C4A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DB84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02EA30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EF2F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1C3BD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134F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CAFED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E6C2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A7A79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D48DF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7153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5FE8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2D99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2271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2376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6558E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00C2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0030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0CD8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889CE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888B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08CF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C04E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657F8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9C43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48727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1C9F0E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B29F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4EA7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F=847.58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K=0.51 </w:t>
            </w:r>
            <w:r>
              <w:rPr>
                <w:rFonts w:ascii="宋体" w:hAnsi="宋体"/>
                <w:sz w:val="18"/>
                <w:szCs w:val="18"/>
              </w:rPr>
              <w:t>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421C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2884.8</w:t>
            </w:r>
            <w:r>
              <w:rPr>
                <w:rFonts w:ascii="宋体" w:hAnsi="宋体"/>
                <w:sz w:val="18"/>
                <w:szCs w:val="18"/>
              </w:rPr>
              <w:br/>
              <w:t>4738.4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00E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2601.8</w:t>
            </w:r>
            <w:r>
              <w:rPr>
                <w:rFonts w:ascii="宋体" w:hAnsi="宋体"/>
                <w:sz w:val="18"/>
                <w:szCs w:val="18"/>
              </w:rPr>
              <w:br/>
              <w:t>5964.4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0F9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2368.3</w:t>
            </w:r>
            <w:r>
              <w:rPr>
                <w:rFonts w:ascii="宋体" w:hAnsi="宋体"/>
                <w:sz w:val="18"/>
                <w:szCs w:val="18"/>
              </w:rPr>
              <w:br/>
              <w:t>6999.4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8B1A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2161.2</w:t>
            </w:r>
            <w:r>
              <w:rPr>
                <w:rFonts w:ascii="宋体" w:hAnsi="宋体"/>
                <w:sz w:val="18"/>
                <w:szCs w:val="18"/>
              </w:rPr>
              <w:br/>
              <w:t>7778.3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3B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8260.5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CE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1787.8</w:t>
            </w:r>
            <w:r>
              <w:rPr>
                <w:rFonts w:ascii="宋体" w:hAnsi="宋体"/>
                <w:sz w:val="18"/>
                <w:szCs w:val="18"/>
              </w:rPr>
              <w:br/>
              <w:t>8431.8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297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1651.0</w:t>
            </w:r>
            <w:r>
              <w:rPr>
                <w:rFonts w:ascii="宋体" w:hAnsi="宋体"/>
                <w:sz w:val="18"/>
                <w:szCs w:val="18"/>
              </w:rPr>
              <w:br/>
              <w:t>8246.9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DC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1513.5</w:t>
            </w:r>
            <w:r>
              <w:rPr>
                <w:rFonts w:ascii="宋体" w:hAnsi="宋体"/>
                <w:sz w:val="18"/>
                <w:szCs w:val="18"/>
              </w:rPr>
              <w:br/>
              <w:t>7674.4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29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1396.7</w:t>
            </w:r>
            <w:r>
              <w:rPr>
                <w:rFonts w:ascii="宋体" w:hAnsi="宋体"/>
                <w:sz w:val="18"/>
                <w:szCs w:val="18"/>
              </w:rPr>
              <w:br/>
              <w:t>6743.5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24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1300.0</w:t>
            </w:r>
            <w:r>
              <w:rPr>
                <w:rFonts w:ascii="宋体" w:hAnsi="宋体"/>
                <w:sz w:val="18"/>
                <w:szCs w:val="18"/>
              </w:rPr>
              <w:br/>
              <w:t>5726.7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D3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2396.2</w:t>
            </w:r>
            <w:r>
              <w:rPr>
                <w:rFonts w:ascii="宋体" w:hAnsi="宋体"/>
                <w:sz w:val="18"/>
                <w:szCs w:val="18"/>
              </w:rPr>
              <w:br/>
              <w:t>4600.7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88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3499.6</w:t>
            </w:r>
            <w:r>
              <w:rPr>
                <w:rFonts w:ascii="宋体" w:hAnsi="宋体"/>
                <w:sz w:val="18"/>
                <w:szCs w:val="18"/>
              </w:rPr>
              <w:br/>
              <w:t>3228.0</w:t>
            </w:r>
          </w:p>
        </w:tc>
      </w:tr>
      <w:tr w:rsidR="00C84FA0" w14:paraId="397D70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FC0BA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59017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F=160.71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A9B6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487.8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8C8D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470.3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C99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444.1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6DB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C8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415.7</w:t>
            </w:r>
            <w:r>
              <w:rPr>
                <w:rFonts w:ascii="宋体" w:hAnsi="宋体"/>
                <w:sz w:val="18"/>
                <w:szCs w:val="18"/>
              </w:rPr>
              <w:br/>
              <w:t>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51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BD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EA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/>
              <w:t>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BE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379.8</w:t>
            </w:r>
            <w:r>
              <w:rPr>
                <w:rFonts w:ascii="宋体" w:hAnsi="宋体"/>
                <w:sz w:val="18"/>
                <w:szCs w:val="18"/>
              </w:rPr>
              <w:br/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E2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/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70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AF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/>
              <w:t>495.1</w:t>
            </w:r>
          </w:p>
        </w:tc>
      </w:tr>
      <w:tr w:rsidR="00C84FA0" w14:paraId="20E86E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50F06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48C5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F=154.39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7EFE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401.8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AF0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472.5</w:t>
            </w:r>
            <w:r>
              <w:rPr>
                <w:rFonts w:ascii="宋体" w:hAnsi="宋体"/>
                <w:sz w:val="18"/>
                <w:szCs w:val="18"/>
              </w:rPr>
              <w:br/>
              <w:t>398.9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242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465.5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437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1C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449.5</w:t>
            </w:r>
            <w:r>
              <w:rPr>
                <w:rFonts w:ascii="宋体" w:hAnsi="宋体"/>
                <w:sz w:val="18"/>
                <w:szCs w:val="18"/>
              </w:rPr>
              <w:br/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F6C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0E6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64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2F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416.3</w:t>
            </w:r>
            <w:r>
              <w:rPr>
                <w:rFonts w:ascii="宋体" w:hAnsi="宋体"/>
                <w:sz w:val="18"/>
                <w:szCs w:val="18"/>
              </w:rPr>
              <w:br/>
              <w:t>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D9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36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34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/>
              <w:t>476.4</w:t>
            </w:r>
          </w:p>
        </w:tc>
      </w:tr>
      <w:tr w:rsidR="00C84FA0" w14:paraId="1A1133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F00D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EFE4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F=132.63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DFE6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48A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6EB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AA6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15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A7F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C8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45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134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3F9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B2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CE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</w:tr>
      <w:tr w:rsidR="00C84FA0" w14:paraId="6031A4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7E12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5C39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F=160.28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DBF64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550.5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42E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575.9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88B7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9F6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936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C5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C7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56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/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94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441.8</w:t>
            </w:r>
            <w:r>
              <w:rPr>
                <w:rFonts w:ascii="宋体" w:hAnsi="宋体"/>
                <w:sz w:val="18"/>
                <w:szCs w:val="18"/>
              </w:rPr>
              <w:br/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76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/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47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C65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514.7</w:t>
            </w:r>
          </w:p>
        </w:tc>
      </w:tr>
      <w:tr w:rsidR="00C84FA0" w14:paraId="62D884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9286F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1DAB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F=38.28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0CF3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898.2</w:t>
            </w:r>
            <w:r>
              <w:rPr>
                <w:rFonts w:ascii="宋体" w:hAnsi="宋体"/>
                <w:sz w:val="18"/>
                <w:szCs w:val="18"/>
              </w:rPr>
              <w:br/>
              <w:t>6033.0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B1D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716.6</w:t>
            </w:r>
            <w:r>
              <w:rPr>
                <w:rFonts w:ascii="宋体" w:hAnsi="宋体"/>
                <w:sz w:val="18"/>
                <w:szCs w:val="18"/>
              </w:rPr>
              <w:br/>
              <w:t>4059.8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840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/>
              <w:t>4034.2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77A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472.4</w:t>
            </w:r>
            <w:r>
              <w:rPr>
                <w:rFonts w:ascii="宋体" w:hAnsi="宋体"/>
                <w:sz w:val="18"/>
                <w:szCs w:val="18"/>
              </w:rPr>
              <w:br/>
              <w:t>3859.5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7B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368.2</w:t>
            </w:r>
            <w:r>
              <w:rPr>
                <w:rFonts w:ascii="宋体" w:hAnsi="宋体"/>
                <w:sz w:val="18"/>
                <w:szCs w:val="18"/>
              </w:rPr>
              <w:br/>
              <w:t>3545.1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47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591.3</w:t>
            </w:r>
            <w:r>
              <w:rPr>
                <w:rFonts w:ascii="宋体" w:hAnsi="宋体"/>
                <w:sz w:val="18"/>
                <w:szCs w:val="18"/>
              </w:rPr>
              <w:br/>
              <w:t>3268.8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68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5912.5</w:t>
            </w:r>
            <w:r>
              <w:rPr>
                <w:rFonts w:ascii="宋体" w:hAnsi="宋体"/>
                <w:sz w:val="18"/>
                <w:szCs w:val="18"/>
              </w:rPr>
              <w:br/>
              <w:t>3268.5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A8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8328.7</w:t>
            </w:r>
            <w:r>
              <w:rPr>
                <w:rFonts w:ascii="宋体" w:hAnsi="宋体"/>
                <w:sz w:val="18"/>
                <w:szCs w:val="18"/>
              </w:rPr>
              <w:br/>
              <w:t>1981.3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EF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9755.3</w:t>
            </w:r>
            <w:r>
              <w:rPr>
                <w:rFonts w:ascii="宋体" w:hAnsi="宋体"/>
                <w:sz w:val="18"/>
                <w:szCs w:val="18"/>
              </w:rPr>
              <w:br/>
              <w:t>1683.5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F5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10099.4</w:t>
            </w:r>
            <w:r>
              <w:rPr>
                <w:rFonts w:ascii="宋体" w:hAnsi="宋体"/>
                <w:sz w:val="18"/>
                <w:szCs w:val="18"/>
              </w:rPr>
              <w:br/>
              <w:t>1436.0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B0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9147.3</w:t>
            </w:r>
            <w:r>
              <w:rPr>
                <w:rFonts w:ascii="宋体" w:hAnsi="宋体"/>
                <w:sz w:val="18"/>
                <w:szCs w:val="18"/>
              </w:rPr>
              <w:br/>
              <w:t>1229.1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36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7306.9</w:t>
            </w:r>
            <w:r>
              <w:rPr>
                <w:rFonts w:ascii="宋体" w:hAnsi="宋体"/>
                <w:sz w:val="18"/>
                <w:szCs w:val="18"/>
              </w:rPr>
              <w:br/>
              <w:t>1045.2</w:t>
            </w:r>
          </w:p>
        </w:tc>
      </w:tr>
      <w:tr w:rsidR="00C84FA0" w14:paraId="3DE082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6D68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0F13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F=28.08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3256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493.1</w:t>
            </w:r>
            <w:r>
              <w:rPr>
                <w:rFonts w:ascii="宋体" w:hAnsi="宋体"/>
                <w:sz w:val="18"/>
                <w:szCs w:val="18"/>
              </w:rPr>
              <w:br/>
              <w:t>2295.0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80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  <w:t>2402.8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2CC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2441.5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E1F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/>
              <w:t>2365.2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0C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2181.1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7B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2042.4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97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1105.0</w:t>
            </w:r>
            <w:r>
              <w:rPr>
                <w:rFonts w:ascii="宋体" w:hAnsi="宋体"/>
                <w:sz w:val="18"/>
                <w:szCs w:val="18"/>
              </w:rPr>
              <w:br/>
              <w:t>2228.4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36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1020.0</w:t>
            </w:r>
            <w:r>
              <w:rPr>
                <w:rFonts w:ascii="宋体" w:hAnsi="宋体"/>
                <w:sz w:val="18"/>
                <w:szCs w:val="18"/>
              </w:rPr>
              <w:br/>
              <w:t>1172.5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FE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1290.8</w:t>
            </w:r>
            <w:r>
              <w:rPr>
                <w:rFonts w:ascii="宋体" w:hAnsi="宋体"/>
                <w:sz w:val="18"/>
                <w:szCs w:val="18"/>
              </w:rPr>
              <w:br/>
              <w:t>982.1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D0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1615.1</w:t>
            </w:r>
            <w:r>
              <w:rPr>
                <w:rFonts w:ascii="宋体" w:hAnsi="宋体"/>
                <w:sz w:val="18"/>
                <w:szCs w:val="18"/>
              </w:rPr>
              <w:br/>
              <w:t>825.8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4C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1899.5</w:t>
            </w:r>
            <w:r>
              <w:rPr>
                <w:rFonts w:ascii="宋体" w:hAnsi="宋体"/>
                <w:sz w:val="18"/>
                <w:szCs w:val="18"/>
              </w:rPr>
              <w:br/>
              <w:t>696.8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C2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2121.3</w:t>
            </w:r>
            <w:r>
              <w:rPr>
                <w:rFonts w:ascii="宋体" w:hAnsi="宋体"/>
                <w:sz w:val="18"/>
                <w:szCs w:val="18"/>
              </w:rPr>
              <w:br/>
              <w:t>582.4</w:t>
            </w:r>
          </w:p>
        </w:tc>
      </w:tr>
      <w:tr w:rsidR="00C84FA0" w14:paraId="157AA8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9C2F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92D5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F=56.16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C16A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1800.2</w:t>
            </w:r>
            <w:r>
              <w:rPr>
                <w:rFonts w:ascii="宋体" w:hAnsi="宋体"/>
                <w:sz w:val="18"/>
                <w:szCs w:val="18"/>
              </w:rPr>
              <w:br/>
              <w:t>4789.9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DCE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1485.5</w:t>
            </w:r>
            <w:r>
              <w:rPr>
                <w:rFonts w:ascii="宋体" w:hAnsi="宋体"/>
                <w:sz w:val="18"/>
                <w:szCs w:val="18"/>
              </w:rPr>
              <w:br/>
              <w:t>7449.0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B4F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1261.5</w:t>
            </w:r>
            <w:r>
              <w:rPr>
                <w:rFonts w:ascii="宋体" w:hAnsi="宋体"/>
                <w:sz w:val="18"/>
                <w:szCs w:val="18"/>
              </w:rPr>
              <w:br/>
              <w:t>11199.5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60E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1044.8</w:t>
            </w:r>
            <w:r>
              <w:rPr>
                <w:rFonts w:ascii="宋体" w:hAnsi="宋体"/>
                <w:sz w:val="18"/>
                <w:szCs w:val="18"/>
              </w:rPr>
              <w:br/>
              <w:t>14415.7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D8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856.7</w:t>
            </w:r>
            <w:r>
              <w:rPr>
                <w:rFonts w:ascii="宋体" w:hAnsi="宋体"/>
                <w:sz w:val="18"/>
                <w:szCs w:val="18"/>
              </w:rPr>
              <w:br/>
              <w:t>16143.5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BE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16362.6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DB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2307.5</w:t>
            </w:r>
            <w:r>
              <w:rPr>
                <w:rFonts w:ascii="宋体" w:hAnsi="宋体"/>
                <w:sz w:val="18"/>
                <w:szCs w:val="18"/>
              </w:rPr>
              <w:br/>
              <w:t>14575.3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11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2340.9</w:t>
            </w:r>
            <w:r>
              <w:rPr>
                <w:rFonts w:ascii="宋体" w:hAnsi="宋体"/>
                <w:sz w:val="18"/>
                <w:szCs w:val="18"/>
              </w:rPr>
              <w:br/>
              <w:t>6941.6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22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2886.2</w:t>
            </w:r>
            <w:r>
              <w:rPr>
                <w:rFonts w:ascii="宋体" w:hAnsi="宋体"/>
                <w:sz w:val="18"/>
                <w:szCs w:val="18"/>
              </w:rPr>
              <w:br/>
              <w:t>3205.3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F7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3504.2</w:t>
            </w:r>
            <w:r>
              <w:rPr>
                <w:rFonts w:ascii="宋体" w:hAnsi="宋体"/>
                <w:sz w:val="18"/>
                <w:szCs w:val="18"/>
              </w:rPr>
              <w:br/>
              <w:t>2768.7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CAA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4045.7</w:t>
            </w:r>
            <w:r>
              <w:rPr>
                <w:rFonts w:ascii="宋体" w:hAnsi="宋体"/>
                <w:sz w:val="18"/>
                <w:szCs w:val="18"/>
              </w:rPr>
              <w:br/>
              <w:t>2398.9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ED5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4464.5</w:t>
            </w:r>
            <w:r>
              <w:rPr>
                <w:rFonts w:ascii="宋体" w:hAnsi="宋体"/>
                <w:sz w:val="18"/>
                <w:szCs w:val="18"/>
              </w:rPr>
              <w:br/>
              <w:t>2069.6</w:t>
            </w:r>
          </w:p>
        </w:tc>
      </w:tr>
      <w:tr w:rsidR="00C84FA0" w14:paraId="7B2E90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98A1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3B69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008E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28E8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216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411F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28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80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29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62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66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CF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AF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D8B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C84FA0" w14:paraId="33D6AC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0FAB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EDD9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738D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CE4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926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C965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CA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8F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E66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7E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AF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85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043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2CF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7628.2</w:t>
            </w:r>
            <w:r>
              <w:rPr>
                <w:rFonts w:ascii="宋体" w:hAnsi="宋体"/>
                <w:sz w:val="18"/>
                <w:szCs w:val="18"/>
              </w:rPr>
              <w:br/>
              <w:t>7628.2</w:t>
            </w:r>
          </w:p>
        </w:tc>
      </w:tr>
      <w:tr w:rsidR="00C84FA0" w14:paraId="2E9043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ABB52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2660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FE1FF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DBE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00C3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14A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77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18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D0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DB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F6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E39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58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93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71F189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6BA59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BDA8C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13A1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EE6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8AA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73A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18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9D9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02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/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BA8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2699.6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3C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2812.7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F5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E5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CE7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</w:tr>
      <w:tr w:rsidR="00C84FA0" w14:paraId="1B409F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46D2E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5994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6C6FC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C8B3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666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640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AC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40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2D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949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CF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2A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052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91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62BDDF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311E7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BB85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ACE86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1AF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3F9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853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10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CF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8DF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DCE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7A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F41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05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5B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3BD4D8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34B55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1E14D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2391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5486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671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F5B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F2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9F1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11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3373.4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D8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69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78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65B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8A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EB665D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950E5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5414C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E8CE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F8B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684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2E4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00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FC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5E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84F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E6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D4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F7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D8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6F1B5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D5F4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D7BA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15766</w:t>
            </w:r>
            <w:r>
              <w:rPr>
                <w:rFonts w:ascii="宋体" w:hAnsi="宋体"/>
                <w:sz w:val="18"/>
                <w:szCs w:val="18"/>
              </w:rPr>
              <w:br/>
              <w:t>33468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E04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14823</w:t>
            </w:r>
            <w:r>
              <w:rPr>
                <w:rFonts w:ascii="宋体" w:hAnsi="宋体"/>
                <w:sz w:val="18"/>
                <w:szCs w:val="18"/>
              </w:rPr>
              <w:br/>
              <w:t>35522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2D6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14092</w:t>
            </w:r>
            <w:r>
              <w:rPr>
                <w:rFonts w:ascii="宋体" w:hAnsi="宋体"/>
                <w:sz w:val="18"/>
                <w:szCs w:val="18"/>
              </w:rPr>
              <w:br/>
              <w:t>40335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D3B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13419</w:t>
            </w:r>
            <w:r>
              <w:rPr>
                <w:rFonts w:ascii="宋体" w:hAnsi="宋体"/>
                <w:sz w:val="18"/>
                <w:szCs w:val="18"/>
              </w:rPr>
              <w:br/>
              <w:t>44096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64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12814</w:t>
            </w:r>
            <w:r>
              <w:rPr>
                <w:rFonts w:ascii="宋体" w:hAnsi="宋体"/>
                <w:sz w:val="18"/>
                <w:szCs w:val="18"/>
              </w:rPr>
              <w:br/>
              <w:t>45962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7671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12435</w:t>
            </w:r>
            <w:r>
              <w:rPr>
                <w:rFonts w:ascii="宋体" w:hAnsi="宋体"/>
                <w:sz w:val="18"/>
                <w:szCs w:val="18"/>
              </w:rPr>
              <w:br/>
              <w:t>46011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097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25877</w:t>
            </w:r>
            <w:r>
              <w:rPr>
                <w:rFonts w:ascii="宋体" w:hAnsi="宋体"/>
                <w:sz w:val="18"/>
                <w:szCs w:val="18"/>
              </w:rPr>
              <w:br/>
              <w:t>44303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FCD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28474</w:t>
            </w:r>
            <w:r>
              <w:rPr>
                <w:rFonts w:ascii="宋体" w:hAnsi="宋体"/>
                <w:sz w:val="18"/>
                <w:szCs w:val="18"/>
              </w:rPr>
              <w:br/>
              <w:t>28115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791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30721</w:t>
            </w:r>
            <w:r>
              <w:rPr>
                <w:rFonts w:ascii="宋体" w:hAnsi="宋体"/>
                <w:sz w:val="18"/>
                <w:szCs w:val="18"/>
              </w:rPr>
              <w:br/>
              <w:t>22596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DE3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31987</w:t>
            </w:r>
            <w:r>
              <w:rPr>
                <w:rFonts w:ascii="宋体" w:hAnsi="宋体"/>
                <w:sz w:val="18"/>
                <w:szCs w:val="18"/>
              </w:rPr>
              <w:br/>
              <w:t>20613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B7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33016</w:t>
            </w:r>
            <w:r>
              <w:rPr>
                <w:rFonts w:ascii="宋体" w:hAnsi="宋体"/>
                <w:sz w:val="18"/>
                <w:szCs w:val="18"/>
              </w:rPr>
              <w:br/>
              <w:t>18679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3D9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32968</w:t>
            </w:r>
            <w:r>
              <w:rPr>
                <w:rFonts w:ascii="宋体" w:hAnsi="宋体"/>
                <w:sz w:val="18"/>
                <w:szCs w:val="18"/>
              </w:rPr>
              <w:br/>
              <w:t>16653</w:t>
            </w:r>
          </w:p>
        </w:tc>
      </w:tr>
      <w:tr w:rsidR="0010346A" w:rsidRPr="001F2AC7" w14:paraId="0E76F3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D5501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DC8E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15766</w:t>
            </w:r>
            <w:r>
              <w:rPr>
                <w:rFonts w:ascii="宋体" w:hAnsi="宋体"/>
                <w:sz w:val="18"/>
                <w:szCs w:val="18"/>
              </w:rPr>
              <w:br/>
              <w:t>29997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07A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14823</w:t>
            </w:r>
            <w:r>
              <w:rPr>
                <w:rFonts w:ascii="宋体" w:hAnsi="宋体"/>
                <w:sz w:val="18"/>
                <w:szCs w:val="18"/>
              </w:rPr>
              <w:br/>
              <w:t>32052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8A5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14092</w:t>
            </w:r>
            <w:r>
              <w:rPr>
                <w:rFonts w:ascii="宋体" w:hAnsi="宋体"/>
                <w:sz w:val="18"/>
                <w:szCs w:val="18"/>
              </w:rPr>
              <w:br/>
              <w:t>36865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229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13419</w:t>
            </w:r>
            <w:r>
              <w:rPr>
                <w:rFonts w:ascii="宋体" w:hAnsi="宋体"/>
                <w:sz w:val="18"/>
                <w:szCs w:val="18"/>
              </w:rPr>
              <w:br/>
              <w:t>40626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D11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12814</w:t>
            </w:r>
            <w:r>
              <w:rPr>
                <w:rFonts w:ascii="宋体" w:hAnsi="宋体"/>
                <w:sz w:val="18"/>
                <w:szCs w:val="18"/>
              </w:rPr>
              <w:br/>
              <w:t>42492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AD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12435</w:t>
            </w:r>
            <w:r>
              <w:rPr>
                <w:rFonts w:ascii="宋体" w:hAnsi="宋体"/>
                <w:sz w:val="18"/>
                <w:szCs w:val="18"/>
              </w:rPr>
              <w:br/>
              <w:t>42541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F5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22407</w:t>
            </w:r>
            <w:r>
              <w:rPr>
                <w:rFonts w:ascii="宋体" w:hAnsi="宋体"/>
                <w:sz w:val="18"/>
                <w:szCs w:val="18"/>
              </w:rPr>
              <w:br/>
              <w:t>40833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5A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25004</w:t>
            </w:r>
            <w:r>
              <w:rPr>
                <w:rFonts w:ascii="宋体" w:hAnsi="宋体"/>
                <w:sz w:val="18"/>
                <w:szCs w:val="18"/>
              </w:rPr>
              <w:br/>
              <w:t>28115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6F9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27251</w:t>
            </w:r>
            <w:r>
              <w:rPr>
                <w:rFonts w:ascii="宋体" w:hAnsi="宋体"/>
                <w:sz w:val="18"/>
                <w:szCs w:val="18"/>
              </w:rPr>
              <w:br/>
              <w:t>22596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F6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28517</w:t>
            </w:r>
            <w:r>
              <w:rPr>
                <w:rFonts w:ascii="宋体" w:hAnsi="宋体"/>
                <w:sz w:val="18"/>
                <w:szCs w:val="18"/>
              </w:rPr>
              <w:br/>
              <w:t>20613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76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29546</w:t>
            </w:r>
            <w:r>
              <w:rPr>
                <w:rFonts w:ascii="宋体" w:hAnsi="宋体"/>
                <w:sz w:val="18"/>
                <w:szCs w:val="18"/>
              </w:rPr>
              <w:br/>
              <w:t>18679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1E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29498</w:t>
            </w:r>
            <w:r>
              <w:rPr>
                <w:rFonts w:ascii="宋体" w:hAnsi="宋体"/>
                <w:sz w:val="18"/>
                <w:szCs w:val="18"/>
              </w:rPr>
              <w:br/>
              <w:t>16653</w:t>
            </w:r>
          </w:p>
        </w:tc>
      </w:tr>
      <w:tr w:rsidR="0010346A" w:rsidRPr="001F2AC7" w14:paraId="5969FB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6E695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D263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021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EF3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B5B2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BB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0B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1C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F5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93C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07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85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BB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095AC1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DF868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89B2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15766</w:t>
            </w:r>
            <w:r>
              <w:rPr>
                <w:rFonts w:ascii="宋体" w:hAnsi="宋体"/>
                <w:sz w:val="18"/>
                <w:szCs w:val="18"/>
              </w:rPr>
              <w:br/>
              <w:t>30094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5AE5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14823</w:t>
            </w:r>
            <w:r>
              <w:rPr>
                <w:rFonts w:ascii="宋体" w:hAnsi="宋体"/>
                <w:sz w:val="18"/>
                <w:szCs w:val="18"/>
              </w:rPr>
              <w:br/>
              <w:t>32149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D30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14092</w:t>
            </w:r>
            <w:r>
              <w:rPr>
                <w:rFonts w:ascii="宋体" w:hAnsi="宋体"/>
                <w:sz w:val="18"/>
                <w:szCs w:val="18"/>
              </w:rPr>
              <w:br/>
              <w:t>36962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18E8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13419</w:t>
            </w:r>
            <w:r>
              <w:rPr>
                <w:rFonts w:ascii="宋体" w:hAnsi="宋体"/>
                <w:sz w:val="18"/>
                <w:szCs w:val="18"/>
              </w:rPr>
              <w:br/>
              <w:t>40722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75C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12814</w:t>
            </w:r>
            <w:r>
              <w:rPr>
                <w:rFonts w:ascii="宋体" w:hAnsi="宋体"/>
                <w:sz w:val="18"/>
                <w:szCs w:val="18"/>
              </w:rPr>
              <w:br/>
              <w:t>42589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938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12435</w:t>
            </w:r>
            <w:r>
              <w:rPr>
                <w:rFonts w:ascii="宋体" w:hAnsi="宋体"/>
                <w:sz w:val="18"/>
                <w:szCs w:val="18"/>
              </w:rPr>
              <w:br/>
              <w:t>42637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B2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22503</w:t>
            </w:r>
            <w:r>
              <w:rPr>
                <w:rFonts w:ascii="宋体" w:hAnsi="宋体"/>
                <w:sz w:val="18"/>
                <w:szCs w:val="18"/>
              </w:rPr>
              <w:br/>
              <w:t>40930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87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25101</w:t>
            </w:r>
            <w:r>
              <w:rPr>
                <w:rFonts w:ascii="宋体" w:hAnsi="宋体"/>
                <w:sz w:val="18"/>
                <w:szCs w:val="18"/>
              </w:rPr>
              <w:br/>
              <w:t>28115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F2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27347</w:t>
            </w:r>
            <w:r>
              <w:rPr>
                <w:rFonts w:ascii="宋体" w:hAnsi="宋体"/>
                <w:sz w:val="18"/>
                <w:szCs w:val="18"/>
              </w:rPr>
              <w:br/>
              <w:t>22596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DE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28613</w:t>
            </w:r>
            <w:r>
              <w:rPr>
                <w:rFonts w:ascii="宋体" w:hAnsi="宋体"/>
                <w:sz w:val="18"/>
                <w:szCs w:val="18"/>
              </w:rPr>
              <w:br/>
              <w:t>20613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FA9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29643</w:t>
            </w:r>
            <w:r>
              <w:rPr>
                <w:rFonts w:ascii="宋体" w:hAnsi="宋体"/>
                <w:sz w:val="18"/>
                <w:szCs w:val="18"/>
              </w:rPr>
              <w:br/>
              <w:t>18679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23B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16653</w:t>
            </w:r>
          </w:p>
        </w:tc>
      </w:tr>
      <w:tr w:rsidR="0010346A" w:rsidRPr="001F2AC7" w14:paraId="1D3EA0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DEC7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46C2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15766</w:t>
            </w:r>
            <w:r>
              <w:rPr>
                <w:rFonts w:ascii="宋体" w:hAnsi="宋体"/>
                <w:sz w:val="18"/>
                <w:szCs w:val="18"/>
              </w:rPr>
              <w:br/>
              <w:t>28732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65B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14823</w:t>
            </w:r>
            <w:r>
              <w:rPr>
                <w:rFonts w:ascii="宋体" w:hAnsi="宋体"/>
                <w:sz w:val="18"/>
                <w:szCs w:val="18"/>
              </w:rPr>
              <w:br/>
              <w:t>30787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797D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14092</w:t>
            </w:r>
            <w:r>
              <w:rPr>
                <w:rFonts w:ascii="宋体" w:hAnsi="宋体"/>
                <w:sz w:val="18"/>
                <w:szCs w:val="18"/>
              </w:rPr>
              <w:br/>
              <w:t>35600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8FB0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13419</w:t>
            </w:r>
            <w:r>
              <w:rPr>
                <w:rFonts w:ascii="宋体" w:hAnsi="宋体"/>
                <w:sz w:val="18"/>
                <w:szCs w:val="18"/>
              </w:rPr>
              <w:br/>
              <w:t>39360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394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12814</w:t>
            </w:r>
            <w:r>
              <w:rPr>
                <w:rFonts w:ascii="宋体" w:hAnsi="宋体"/>
                <w:sz w:val="18"/>
                <w:szCs w:val="18"/>
              </w:rPr>
              <w:br/>
              <w:t>41227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04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12435</w:t>
            </w:r>
            <w:r>
              <w:rPr>
                <w:rFonts w:ascii="宋体" w:hAnsi="宋体"/>
                <w:sz w:val="18"/>
                <w:szCs w:val="18"/>
              </w:rPr>
              <w:br/>
              <w:t>41275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D2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21141</w:t>
            </w:r>
            <w:r>
              <w:rPr>
                <w:rFonts w:ascii="宋体" w:hAnsi="宋体"/>
                <w:sz w:val="18"/>
                <w:szCs w:val="18"/>
              </w:rPr>
              <w:br/>
              <w:t>39568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278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23739</w:t>
            </w:r>
            <w:r>
              <w:rPr>
                <w:rFonts w:ascii="宋体" w:hAnsi="宋体"/>
                <w:sz w:val="18"/>
                <w:szCs w:val="18"/>
              </w:rPr>
              <w:br/>
              <w:t>28115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95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25985</w:t>
            </w:r>
            <w:r>
              <w:rPr>
                <w:rFonts w:ascii="宋体" w:hAnsi="宋体"/>
                <w:sz w:val="18"/>
                <w:szCs w:val="18"/>
              </w:rPr>
              <w:br/>
              <w:t>22596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39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27251</w:t>
            </w:r>
            <w:r>
              <w:rPr>
                <w:rFonts w:ascii="宋体" w:hAnsi="宋体"/>
                <w:sz w:val="18"/>
                <w:szCs w:val="18"/>
              </w:rPr>
              <w:br/>
              <w:t>20613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20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28281</w:t>
            </w:r>
            <w:r>
              <w:rPr>
                <w:rFonts w:ascii="宋体" w:hAnsi="宋体"/>
                <w:sz w:val="18"/>
                <w:szCs w:val="18"/>
              </w:rPr>
              <w:br/>
              <w:t>18679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FD8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28233</w:t>
            </w:r>
            <w:r>
              <w:rPr>
                <w:rFonts w:ascii="宋体" w:hAnsi="宋体"/>
                <w:sz w:val="18"/>
                <w:szCs w:val="18"/>
              </w:rPr>
              <w:br/>
              <w:t>16653</w:t>
            </w:r>
          </w:p>
        </w:tc>
      </w:tr>
      <w:tr w:rsidR="0010346A" w:rsidRPr="001F2AC7" w14:paraId="38B5B2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B3A2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385C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FC3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D95B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4CBF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B2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BEE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DB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AA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0AD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BF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AF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1C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14:paraId="2D87837B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231E2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CBD149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28C1ED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A463D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97C2B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4DCF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EA3E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92FED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47EFE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CB2A5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5382F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9485E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5F999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941E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5E57F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25C3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801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D813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2D85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29F1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EA1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CF06A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3EFBE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9858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D4561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F661D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4D15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F0A8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EC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F72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F65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844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6AA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AB7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82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5C0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5358D9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92C6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D122EC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9538B3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862CE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6741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5050B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5CD28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0C4C5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E3D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06DCC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0CE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679889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55F491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0E02E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4E95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28F4B7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40F436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E58C64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47AAD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7139F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C9A65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FF9A9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99EC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D9DB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88A33C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B3D9D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7A3F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97B1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4FF9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D5D6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86133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AE43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0F7C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E6E2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588DF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0824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E3425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4442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6F8B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7CEFD8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39FF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CB1C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F=25.10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DF4F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B8C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47D1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FA2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F0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FA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C3B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65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21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94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B75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66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</w:tr>
      <w:tr w:rsidR="00C84FA0" w14:paraId="0F8DF7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1CDB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EB5B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F=13.87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CD53E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D56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622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5A3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A0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53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28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9E3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F4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5F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6C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6D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</w:tr>
      <w:tr w:rsidR="00C84FA0" w14:paraId="06CC66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B61A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D571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32C5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9637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9C63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5FA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AE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F0F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0A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EA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4C2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731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54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06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7794CD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23BF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403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8D2E5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F8E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AD9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DDA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B3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2BA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B4C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0D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57C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847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317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FF4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</w:tr>
      <w:tr w:rsidR="00C84FA0" w14:paraId="4EEEA2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6878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B4AF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8EE8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2AA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114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D8D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2D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7E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CE55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2D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60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81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055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03A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</w:tr>
      <w:tr w:rsidR="00C84FA0" w14:paraId="557ADC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D89AD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7F82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7BAC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5FA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DAAA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824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40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62D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03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3E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46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03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82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F56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3C48AF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64DB7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442B7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52A48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3FE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8CF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675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3C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E1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25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628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D17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EA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CFC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F3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C84FA0" w14:paraId="3A5153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88930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7C83A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4566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4272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EEC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A2C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00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97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1F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5B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07E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82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BB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4D8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31182B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F3330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8CA7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CF36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38A8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5D5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6F56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6C0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D7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D3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7DC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389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2DD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E4D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65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462EBB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38FC1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2C2B8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E380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82C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1E60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36FD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734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70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79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1B0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C5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EC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4B4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77C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A5FA6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D7208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0890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958D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25F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846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9C0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8F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E71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C20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95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E0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62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B7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04B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210BE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8518A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00F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697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EE1A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357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8E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BB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C2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39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F7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6A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57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05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4EE1C3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62BB4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7DBC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634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79D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85B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6D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C3F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EF0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31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C0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30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ABB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33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55DBE1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7AB2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D825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DD3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BD0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0EB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65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80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EF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AF5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5E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E7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DA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078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3D2DF1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37B8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6794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687A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F18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BFF1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4C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A1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D2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783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6A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95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F47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5E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1838E3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8E36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9C41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5352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4B78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10C1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66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4C9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91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07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BF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B5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C0A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4CC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543258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7F7F94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E304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FC4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4DF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5F8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644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177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0D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210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4A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C5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3FF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945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2A8A199F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C8FE2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05B1F8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893C53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DC360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12CB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960A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DF01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105AC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77558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187EE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753B1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6CA9B1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ACD6C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B7EF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59A0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F613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1381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2DF7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4C3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1F60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8D5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CF9A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5D759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73495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687FE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00852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0419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2233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CBA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3F4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35F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A87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648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73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24E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245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0C45CB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5CB11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022EA5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A45FC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268E9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9C93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EA2FC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8DB5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43427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A3D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4CD88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C5C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230365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4BCE58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12143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5F5C9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92EFF8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0CCFAB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878D0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3AA22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6AC29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B8560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C91A5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4669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10A7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5B865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DB54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F964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4A11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75E3C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F0D27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840D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BA63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42B0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280A1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5D945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02D50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724F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1D57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7503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0657B9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D876B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0C98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F=24.28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FCF4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EC59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EBE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4431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89A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DE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A1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78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96B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4E3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1B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6EA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</w:tr>
      <w:tr w:rsidR="00C84FA0" w14:paraId="4C9B29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01C6D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F86D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F=13.31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3FEA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C463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FBDF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7C0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BD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7F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289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B4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002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C36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644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A67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</w:tr>
      <w:tr w:rsidR="009D1B5A" w:rsidRPr="001F2AC7" w14:paraId="1EB88E9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419A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8EA1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A61A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04A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7421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EE5D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24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A4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C5E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B6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F9A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4C7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5D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9D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5A9F58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3A02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4F6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82F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993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79D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9FA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B1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14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5A6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29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0F8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E4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79AE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</w:tr>
      <w:tr w:rsidR="0010346A" w:rsidRPr="001F2AC7" w14:paraId="4AA475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C6D6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CD41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0620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C5A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A7B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E7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737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13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521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2D4F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C49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01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5E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</w:tr>
      <w:tr w:rsidR="0010346A" w:rsidRPr="001F2AC7" w14:paraId="2CDFB1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2E60D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5B028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3D42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E01E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AF3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8D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32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212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0B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4B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B5C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3C9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FC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7009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585B8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7B686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230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F2DD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E0C7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DAA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196C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52A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1FF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1E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971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D93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478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</w:tr>
      <w:tr w:rsidR="0010346A" w:rsidRPr="001F2AC7" w14:paraId="14710B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3716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3311F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059E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53B5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19B2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AD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B1D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97D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B33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BB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BB9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E4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3F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</w:tr>
      <w:tr w:rsidR="0010346A" w:rsidRPr="001F2AC7" w14:paraId="25B9ED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DE101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DCC0B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96B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F65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495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455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CD5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34A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1DD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0CD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430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98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86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8CB60D5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5E4CAF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4EB4A7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754C60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FFD35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5ABF7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007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9E09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894A8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FD292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20D6F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1E316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4AD61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034B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7FDA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F22BB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33F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9AB4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DB2C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FE47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C8C3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BCB6E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D836A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B613B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5FEE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5A674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3807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6009[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1E48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7E61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767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8DF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3BA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90D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8F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A49A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89F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1F9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A3634E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57F2A1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03D604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136A6E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C97D5B6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E7A8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DED3C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01BA3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E1370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AFDB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4F33C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731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291C7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7129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CB371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CEE9D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0ABA8D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391EE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22481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34015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23DA3E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78577D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C11D8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96394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F4675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EDA2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420D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4D097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0CB9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FEE20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EFBF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362C3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B3E3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9F27D7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824BF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366B5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17632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E04AD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3B21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3AE43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335029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4AD3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5717A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F=23.39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39D37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313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6A1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97D8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3B0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52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415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00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698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1F1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792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28E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</w:tr>
      <w:tr w:rsidR="00C84FA0" w14:paraId="53A6E1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A45B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1B82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F=12.70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18F60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610F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6C62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D876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AF0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F6D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5D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81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07D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75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A57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484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C84FA0" w14:paraId="46AB79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421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7C32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6EAC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A1AA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C64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251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979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28B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F3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0B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331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F21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FB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C7F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C84FA0" w14:paraId="70DC5B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68288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8C4B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EDD31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89C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EBC9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695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66C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AC5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6D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4B4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441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7AB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1C8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A91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C84FA0" w14:paraId="154C54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DB64E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7BA0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7B93D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A4330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03CB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6F04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E6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A96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9FC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24C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03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8F8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62C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FD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C84FA0" w14:paraId="4EA001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5CD8D8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790B1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68EF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6C00B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23B1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13E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F5E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890F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F2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31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58E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4AF4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A36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E52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C84FA0" w14:paraId="67C3A7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60C105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9C929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71CE9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CE99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A22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EDC4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FB5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21F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9C6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36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06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ECE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4F6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F55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C84FA0" w14:paraId="3C0758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FBE45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747862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B3513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FDBE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47AD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8A9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CDD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377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07B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64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6A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3B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00C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10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84FA0" w14:paraId="0050AE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E8A92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EA7C4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6FF8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647B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B32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BF56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E85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A0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F5A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A5B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573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E59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B62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0B3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84FA0" w14:paraId="20E3CF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C828A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8C08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FAFF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EB99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404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204FA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D40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9E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863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345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BC3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057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43C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326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60657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991D9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08B3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9654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FBD7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3980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C27A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D73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0C4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3CA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DC7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762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B2F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ABE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DE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F57A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21E3C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CC0D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F70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6F06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1F6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933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998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1B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503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832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514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8EF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DEE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</w:tr>
      <w:tr w:rsidR="0010346A" w:rsidRPr="001F2AC7" w14:paraId="6656A2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616D6E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FFB2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34AC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9A4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3BF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58E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B4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C3D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5B6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71E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C1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09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AA3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</w:tr>
      <w:tr w:rsidR="0010346A" w:rsidRPr="001F2AC7" w14:paraId="6F48E2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F8430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EDB62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3366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B45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57EB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B8F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4D7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C75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5C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AD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BD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401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CCF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14:paraId="76D7F7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1A500F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E3CC5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E2BE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825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54E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860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7A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38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706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DF9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F0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20B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FFB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</w:tr>
      <w:tr w:rsidR="0010346A" w:rsidRPr="001F2AC7" w14:paraId="2DA21C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FC1C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A7B29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3BBB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65EC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F1B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163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1B4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79B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868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D26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2F2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C96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47C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</w:tr>
      <w:tr w:rsidR="0010346A" w:rsidRPr="001F2AC7" w14:paraId="7FF090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3F209B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2AD1A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7B3A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32A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4FD5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76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5C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AB8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575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D9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C9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15E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FE0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4AE0F09F" w14:textId="77777777" w:rsidR="00C84FA0" w:rsidRDefault="00C84F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26FE8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7BF3EE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49C814" w14:textId="77777777" w:rsidR="00821712" w:rsidRPr="001F2AC7" w:rsidRDefault="00DB5C2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8D803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7C3C0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7E36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B16B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227A5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BB2C2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98920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34DCA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FFFF8D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9F9D12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D9B3F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DABD3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8B0D5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49F6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47CA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ECFB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43AA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A42C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F1862B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B4F55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F686E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01C89D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79EFB3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D7680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7E97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23D9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0196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DBD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B25F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2D15C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9102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EAB7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6B64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67E88A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A37418" w14:textId="77777777" w:rsidR="00821712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A96B19" w14:textId="77777777" w:rsidR="00821712" w:rsidRPr="001F2AC7" w:rsidRDefault="00DB5C2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3207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4C6D90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42ECA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53D06D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FC5A7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FE929F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E0BC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F9799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7CC2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AE20EE" w14:textId="77777777" w:rsidR="002675A0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ADCEE9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466214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D94F8" w14:textId="77777777" w:rsidR="0010346A" w:rsidRPr="001F2AC7" w:rsidRDefault="00DB5C2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B8EA19" w14:textId="77777777" w:rsidR="0010346A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9B29A" w14:textId="77777777" w:rsidR="00715DBB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45788B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E219E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CCA24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7A95F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D847EC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C1A1B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22A8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6DAD5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5EA09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007C8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73316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FAC02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69A7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20F451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99188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0DA8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C823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0CB759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2A7BA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494E9A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96773" w14:textId="77777777" w:rsidR="0010346A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28A36" w14:textId="77777777" w:rsidR="00715DBB" w:rsidRPr="001F2AC7" w:rsidRDefault="00DB5C2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84FA0" w14:paraId="54117B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BA00CF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DC99C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F=20.63</w:t>
            </w:r>
            <w:r>
              <w:rPr>
                <w:rFonts w:ascii="宋体" w:hAnsi="宋体"/>
                <w:sz w:val="18"/>
                <w:szCs w:val="18"/>
              </w:rPr>
              <w:br/>
              <w:t>K=0.51 D=2.17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C394A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EC0F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ECCC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3D05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0A0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440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6AB7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FBA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CAD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B65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D03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DF2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C84FA0" w14:paraId="077423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00276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B4D33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F=10.82</w:t>
            </w:r>
            <w:r>
              <w:rPr>
                <w:rFonts w:ascii="宋体" w:hAnsi="宋体"/>
                <w:sz w:val="18"/>
                <w:szCs w:val="18"/>
              </w:rPr>
              <w:br/>
              <w:t>K=0.42 D=4.04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D5952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876A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DCD8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25F21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3978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B18D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128F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FBD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9B8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7324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E64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D09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9D1B5A" w:rsidRPr="001F2AC7" w14:paraId="5B857E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3BBA0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1AAD7" w14:textId="77777777" w:rsidR="009D1B5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3B90B" w14:textId="77777777" w:rsidR="00F178F0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ECB0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F2123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6F689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AFC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10A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E3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BED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FE32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C32C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1DE5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826E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10346A" w:rsidRPr="001F2AC7" w14:paraId="07D882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7070A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5D5B6" w14:textId="77777777" w:rsidR="009D1B5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4811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9C86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A820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C8C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D87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C9A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307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B6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624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1D1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23F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6907A4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05B75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159D1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F77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EA14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ED2A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15A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72D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E95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87C5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704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1F5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624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FF7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1B9641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3A39FC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F7874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CAFF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6741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F568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DCFA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2B6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E5D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480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60B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830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634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DD9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F1D39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1D67D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E79FC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AAD0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E039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CD4AD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7F7B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25E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395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FAE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352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ECB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F04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14A2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6BD492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37D656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688B7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7CEC3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3F976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60FF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3AE0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4E4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099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888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686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04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A97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11E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246C0F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F3FEB9" w14:textId="77777777" w:rsidR="0010346A" w:rsidRPr="001F2AC7" w:rsidRDefault="00DB5C2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FDEBE" w14:textId="77777777" w:rsidR="00D30AB6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E934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F42FC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9A83F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45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9201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0629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058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9D9B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23BE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0118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E417" w14:textId="77777777" w:rsidR="0010346A" w:rsidRPr="001F2AC7" w:rsidRDefault="00DB5C2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1"/>
    </w:tbl>
    <w:p w14:paraId="608F6D31" w14:textId="77777777" w:rsidR="00C84FA0" w:rsidRDefault="00C84FA0">
      <w:pPr>
        <w:rPr>
          <w:szCs w:val="24"/>
          <w:lang w:val="en-US"/>
        </w:rPr>
      </w:pPr>
    </w:p>
    <w:p w14:paraId="795CD8F3" w14:textId="77777777" w:rsidR="00C84FA0" w:rsidRDefault="00C84FA0">
      <w:pPr>
        <w:rPr>
          <w:szCs w:val="24"/>
          <w:lang w:val="en-US"/>
        </w:rPr>
      </w:pPr>
    </w:p>
    <w:sectPr w:rsidR="00C84FA0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3AD6" w14:textId="77777777" w:rsidR="00DB5C2B" w:rsidRDefault="00DB5C2B">
      <w:r>
        <w:separator/>
      </w:r>
    </w:p>
  </w:endnote>
  <w:endnote w:type="continuationSeparator" w:id="0">
    <w:p w14:paraId="14387C87" w14:textId="77777777" w:rsidR="00DB5C2B" w:rsidRDefault="00DB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98B3" w14:textId="77777777" w:rsidR="003B6767" w:rsidRDefault="00DB5C2B" w:rsidP="00682C57">
    <w:pPr>
      <w:pStyle w:val="a5"/>
    </w:pPr>
  </w:p>
  <w:p w14:paraId="7B83AFBD" w14:textId="77777777" w:rsidR="003B6767" w:rsidRDefault="00DB5C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5EF9E0C6" w14:textId="77777777" w:rsidR="005E1286" w:rsidRDefault="00DB5C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330E40C" w14:textId="77777777" w:rsidR="00682C57" w:rsidRDefault="00DB5C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017365"/>
      <w:docPartObj>
        <w:docPartGallery w:val="Page Numbers (Bottom of Page)"/>
        <w:docPartUnique/>
      </w:docPartObj>
    </w:sdtPr>
    <w:sdtEndPr/>
    <w:sdtContent>
      <w:p w14:paraId="7F82E210" w14:textId="77777777" w:rsidR="005E1286" w:rsidRDefault="00DB5C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B276BEF" w14:textId="77777777" w:rsidR="00682C57" w:rsidRDefault="00DB5C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93BC" w14:textId="77777777" w:rsidR="00DB5C2B" w:rsidRDefault="00DB5C2B">
      <w:r>
        <w:separator/>
      </w:r>
    </w:p>
  </w:footnote>
  <w:footnote w:type="continuationSeparator" w:id="0">
    <w:p w14:paraId="3F918D48" w14:textId="77777777" w:rsidR="00DB5C2B" w:rsidRDefault="00DB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C84C" w14:textId="77777777" w:rsidR="00DE0092" w:rsidRDefault="00DB5C2B">
    <w:pPr>
      <w:pStyle w:val="a4"/>
    </w:pPr>
    <w:r>
      <w:rPr>
        <w:noProof/>
        <w:lang w:val="en-US"/>
      </w:rPr>
      <w:drawing>
        <wp:inline distT="0" distB="0" distL="0" distR="0" wp14:anchorId="65EF75AF" wp14:editId="2E82A24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47"/>
    <w:rsid w:val="001915A3"/>
    <w:rsid w:val="00217F62"/>
    <w:rsid w:val="00A906D8"/>
    <w:rsid w:val="00AB5A74"/>
    <w:rsid w:val="00C84FA0"/>
    <w:rsid w:val="00DB5C2B"/>
    <w:rsid w:val="00F071AE"/>
    <w:rsid w:val="00F3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4984041"/>
  <w15:docId w15:val="{9EB33D2B-67F4-436A-861C-CC5E04B2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1</TotalTime>
  <Pages>1</Pages>
  <Words>33348</Words>
  <Characters>190086</Characters>
  <Application>Microsoft Office Word</Application>
  <DocSecurity>0</DocSecurity>
  <Lines>1584</Lines>
  <Paragraphs>445</Paragraphs>
  <ScaleCrop>false</ScaleCrop>
  <Company>ths</Company>
  <LinksUpToDate>false</LinksUpToDate>
  <CharactersWithSpaces>222989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ASUS</dc:creator>
  <cp:keywords/>
  <dc:description/>
  <cp:lastModifiedBy>港 许</cp:lastModifiedBy>
  <cp:revision>2</cp:revision>
  <cp:lastPrinted>1899-12-31T16:00:00Z</cp:lastPrinted>
  <dcterms:created xsi:type="dcterms:W3CDTF">2023-01-03T07:32:00Z</dcterms:created>
  <dcterms:modified xsi:type="dcterms:W3CDTF">2023-01-03T07:33:00Z</dcterms:modified>
</cp:coreProperties>
</file>