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01F1" w14:textId="77777777" w:rsidR="00D40158" w:rsidRDefault="0098144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5344D32" w14:textId="77777777" w:rsidR="00D40158" w:rsidRPr="00A22524" w:rsidRDefault="0098144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52825E6A" w14:textId="77777777" w:rsidR="00D40158" w:rsidRPr="008D04AA" w:rsidRDefault="0098144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E6CEDE2" w14:textId="77777777" w:rsidR="00D40158" w:rsidRPr="00E547DE" w:rsidRDefault="0098144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EEEE16" w14:textId="77777777" w:rsidR="00D40158" w:rsidRDefault="0098144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30ACEA" w14:textId="77777777" w:rsidR="00E547DE" w:rsidRPr="00E547DE" w:rsidRDefault="0098144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D651CFF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666E90" w14:textId="77777777" w:rsidR="00D40158" w:rsidRPr="00D40158" w:rsidRDefault="0098144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AC772E" w14:textId="77777777" w:rsidR="00D40158" w:rsidRPr="00D40158" w:rsidRDefault="0098144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F5373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160AB8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A63BDE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7A2A0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F7317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6EFB11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BB0139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F35857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90CA5C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6F586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EBB476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976E657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60EA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9FDF48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45A1E7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27EAF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1509A3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1F7713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43B8C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6E087C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8482F1A" w14:textId="77777777" w:rsidR="00D40158" w:rsidRPr="00D40158" w:rsidRDefault="0098144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7515B829" w14:textId="77777777" w:rsidR="00D40158" w:rsidRDefault="00981444" w:rsidP="005E36B7">
      <w:pPr>
        <w:jc w:val="center"/>
        <w:rPr>
          <w:rFonts w:ascii="宋体" w:hAnsi="宋体"/>
          <w:lang w:val="en-US"/>
        </w:rPr>
      </w:pPr>
    </w:p>
    <w:p w14:paraId="5D46EA5D" w14:textId="77777777" w:rsidR="00D40158" w:rsidRDefault="00981444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5808F82" wp14:editId="600E68BC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499DA2A" w14:textId="77777777" w:rsidR="00D40158" w:rsidRDefault="0098144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F7FD0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5331B6" w14:textId="77777777" w:rsidR="00D40158" w:rsidRPr="00D40158" w:rsidRDefault="0098144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A6CC4A" w14:textId="77777777" w:rsidR="00D40158" w:rsidRPr="00D40158" w:rsidRDefault="0098144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242388D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B421E9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585ABFA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70D51FEC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2454CB1" w14:textId="77777777" w:rsidR="000D77BD" w:rsidRPr="00D40158" w:rsidRDefault="0098144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79BD8B3" w14:textId="77777777" w:rsidR="000D77BD" w:rsidRPr="00D40158" w:rsidRDefault="00981444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EE592DC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B3689DC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5390C4" w14:textId="77777777" w:rsidR="00D40158" w:rsidRPr="00D40158" w:rsidRDefault="0098144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9"/>
          </w:p>
        </w:tc>
      </w:tr>
    </w:tbl>
    <w:p w14:paraId="083FCBBB" w14:textId="77777777" w:rsidR="00D40158" w:rsidRDefault="0098144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2777531" w14:textId="77777777" w:rsidR="00D40158" w:rsidRDefault="0098144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D78B62" w14:textId="77777777" w:rsidR="00F35230" w:rsidRDefault="009814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651802" w:history="1">
        <w:r w:rsidR="00F35230" w:rsidRPr="0074607D">
          <w:rPr>
            <w:rStyle w:val="a7"/>
          </w:rPr>
          <w:t>1</w:t>
        </w:r>
        <w:r w:rsidR="00F3523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35230" w:rsidRPr="0074607D">
          <w:rPr>
            <w:rStyle w:val="a7"/>
          </w:rPr>
          <w:t>建筑概况</w:t>
        </w:r>
        <w:r w:rsidR="00F35230">
          <w:rPr>
            <w:webHidden/>
          </w:rPr>
          <w:tab/>
        </w:r>
        <w:r w:rsidR="00F35230">
          <w:rPr>
            <w:webHidden/>
          </w:rPr>
          <w:fldChar w:fldCharType="begin"/>
        </w:r>
        <w:r w:rsidR="00F35230">
          <w:rPr>
            <w:webHidden/>
          </w:rPr>
          <w:instrText xml:space="preserve"> PAGEREF _Toc123651802 \h </w:instrText>
        </w:r>
        <w:r w:rsidR="00F35230">
          <w:rPr>
            <w:webHidden/>
          </w:rPr>
        </w:r>
        <w:r w:rsidR="00F35230">
          <w:rPr>
            <w:webHidden/>
          </w:rPr>
          <w:fldChar w:fldCharType="separate"/>
        </w:r>
        <w:r w:rsidR="00F35230">
          <w:rPr>
            <w:webHidden/>
          </w:rPr>
          <w:t>1</w:t>
        </w:r>
        <w:r w:rsidR="00F35230">
          <w:rPr>
            <w:webHidden/>
          </w:rPr>
          <w:fldChar w:fldCharType="end"/>
        </w:r>
      </w:hyperlink>
    </w:p>
    <w:p w14:paraId="670AD304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03" w:history="1">
        <w:r w:rsidRPr="0074607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4E24EF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04" w:history="1">
        <w:r w:rsidRPr="0074607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EBAE8E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05" w:history="1">
        <w:r w:rsidRPr="0074607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944D3D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06" w:history="1">
        <w:r w:rsidRPr="0074607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63D3DC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07" w:history="1">
        <w:r w:rsidRPr="0074607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C36954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08" w:history="1">
        <w:r w:rsidRPr="0074607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AC7D27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09" w:history="1">
        <w:r w:rsidRPr="0074607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4A1F80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10" w:history="1">
        <w:r w:rsidRPr="0074607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A765A3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11" w:history="1">
        <w:r w:rsidRPr="0074607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F30D0A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2" w:history="1">
        <w:r w:rsidRPr="0074607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47DE8C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3" w:history="1">
        <w:r w:rsidRPr="0074607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317741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4" w:history="1">
        <w:r w:rsidRPr="0074607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B8BCA7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5" w:history="1">
        <w:r w:rsidRPr="0074607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2A0373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16" w:history="1">
        <w:r w:rsidRPr="0074607D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D30FC6" w14:textId="77777777" w:rsidR="00F35230" w:rsidRDefault="00F3523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1817" w:history="1">
        <w:r w:rsidRPr="0074607D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4607D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10E3DD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8" w:history="1">
        <w:r w:rsidRPr="0074607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027352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19" w:history="1">
        <w:r w:rsidRPr="0074607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0EE90F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20" w:history="1">
        <w:r w:rsidRPr="0074607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0F96E0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21" w:history="1">
        <w:r w:rsidRPr="0074607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房间热负荷汇总表</w:t>
        </w:r>
        <w:r w:rsidRPr="0074607D">
          <w:rPr>
            <w:rStyle w:val="a7"/>
          </w:rPr>
          <w:t>(</w:t>
        </w:r>
        <w:r w:rsidRPr="0074607D">
          <w:rPr>
            <w:rStyle w:val="a7"/>
          </w:rPr>
          <w:t>按系统</w:t>
        </w:r>
        <w:r w:rsidRPr="0074607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1BF294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22" w:history="1">
        <w:r w:rsidRPr="0074607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房间热负荷汇总表</w:t>
        </w:r>
        <w:r w:rsidRPr="0074607D">
          <w:rPr>
            <w:rStyle w:val="a7"/>
          </w:rPr>
          <w:t>(</w:t>
        </w:r>
        <w:r w:rsidRPr="0074607D">
          <w:rPr>
            <w:rStyle w:val="a7"/>
          </w:rPr>
          <w:t>按楼层</w:t>
        </w:r>
        <w:r w:rsidRPr="0074607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36047C" w14:textId="77777777" w:rsidR="00F35230" w:rsidRDefault="00F3523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1823" w:history="1">
        <w:r w:rsidRPr="0074607D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4607D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_Toc123651823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56F877" w14:textId="77777777" w:rsidR="009C4D39" w:rsidRDefault="00981444" w:rsidP="009C4D39">
      <w:pPr>
        <w:pStyle w:val="TOC1"/>
      </w:pPr>
      <w:r>
        <w:fldChar w:fldCharType="end"/>
      </w:r>
    </w:p>
    <w:p w14:paraId="5686CAE4" w14:textId="77777777" w:rsidR="00413E13" w:rsidRPr="00413E13" w:rsidRDefault="00981444" w:rsidP="00413E13">
      <w:pPr>
        <w:rPr>
          <w:lang w:val="en-US"/>
        </w:rPr>
      </w:pPr>
    </w:p>
    <w:p w14:paraId="0C22689E" w14:textId="77777777" w:rsidR="009C4D39" w:rsidRPr="009C4D39" w:rsidRDefault="00981444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F143C6F" w14:textId="77777777" w:rsidR="00137789" w:rsidRPr="006B14A7" w:rsidRDefault="00981444" w:rsidP="006B14A7">
      <w:pPr>
        <w:pStyle w:val="1"/>
        <w:tabs>
          <w:tab w:val="left" w:pos="2950"/>
        </w:tabs>
        <w:rPr>
          <w:szCs w:val="24"/>
        </w:rPr>
      </w:pPr>
      <w:bookmarkStart w:id="10" w:name="_Toc123651802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A70C9" w14:paraId="3EEECCE6" w14:textId="77777777">
        <w:tc>
          <w:tcPr>
            <w:tcW w:w="2830" w:type="dxa"/>
            <w:shd w:val="clear" w:color="auto" w:fill="E6E6E6"/>
            <w:vAlign w:val="center"/>
          </w:tcPr>
          <w:p w14:paraId="665F294A" w14:textId="77777777" w:rsidR="002A70C9" w:rsidRDefault="0098144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BFFA36" w14:textId="77777777" w:rsidR="002A70C9" w:rsidRDefault="00981444">
            <w:r>
              <w:t>黑龙江</w:t>
            </w:r>
            <w:r>
              <w:t>-</w:t>
            </w:r>
            <w:r>
              <w:t>哈尔滨</w:t>
            </w:r>
          </w:p>
        </w:tc>
      </w:tr>
      <w:tr w:rsidR="002A70C9" w14:paraId="3CCF5853" w14:textId="77777777">
        <w:tc>
          <w:tcPr>
            <w:tcW w:w="2830" w:type="dxa"/>
            <w:shd w:val="clear" w:color="auto" w:fill="E6E6E6"/>
            <w:vAlign w:val="center"/>
          </w:tcPr>
          <w:p w14:paraId="6A3760F4" w14:textId="77777777" w:rsidR="002A70C9" w:rsidRDefault="0098144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98F62D4" w14:textId="77777777" w:rsidR="002A70C9" w:rsidRDefault="00981444">
            <w:r>
              <w:t>46.00</w:t>
            </w:r>
          </w:p>
        </w:tc>
      </w:tr>
      <w:tr w:rsidR="002A70C9" w14:paraId="7459051D" w14:textId="77777777">
        <w:tc>
          <w:tcPr>
            <w:tcW w:w="2830" w:type="dxa"/>
            <w:shd w:val="clear" w:color="auto" w:fill="E6E6E6"/>
            <w:vAlign w:val="center"/>
          </w:tcPr>
          <w:p w14:paraId="797C44E9" w14:textId="77777777" w:rsidR="002A70C9" w:rsidRDefault="0098144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F6C99E7" w14:textId="77777777" w:rsidR="002A70C9" w:rsidRDefault="00981444">
            <w:r>
              <w:t>126.61</w:t>
            </w:r>
          </w:p>
        </w:tc>
      </w:tr>
      <w:tr w:rsidR="002A70C9" w14:paraId="796016B4" w14:textId="77777777">
        <w:tc>
          <w:tcPr>
            <w:tcW w:w="2830" w:type="dxa"/>
            <w:shd w:val="clear" w:color="auto" w:fill="E6E6E6"/>
            <w:vAlign w:val="center"/>
          </w:tcPr>
          <w:p w14:paraId="16260D58" w14:textId="77777777" w:rsidR="002A70C9" w:rsidRDefault="0098144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CDA9A59" w14:textId="77777777" w:rsidR="002A70C9" w:rsidRDefault="00981444">
            <w:r>
              <w:t>新建项目</w:t>
            </w:r>
          </w:p>
        </w:tc>
      </w:tr>
      <w:tr w:rsidR="002A70C9" w14:paraId="59387AEC" w14:textId="77777777">
        <w:tc>
          <w:tcPr>
            <w:tcW w:w="2830" w:type="dxa"/>
            <w:shd w:val="clear" w:color="auto" w:fill="E6E6E6"/>
            <w:vAlign w:val="center"/>
          </w:tcPr>
          <w:p w14:paraId="7653F771" w14:textId="77777777" w:rsidR="002A70C9" w:rsidRDefault="00981444">
            <w:r>
              <w:t>建筑面积</w:t>
            </w:r>
          </w:p>
        </w:tc>
        <w:tc>
          <w:tcPr>
            <w:tcW w:w="3101" w:type="dxa"/>
            <w:vAlign w:val="center"/>
          </w:tcPr>
          <w:p w14:paraId="0E48943A" w14:textId="77777777" w:rsidR="002A70C9" w:rsidRDefault="00981444">
            <w:r>
              <w:t>地上</w:t>
            </w:r>
            <w:r>
              <w:t xml:space="preserve"> 8524.49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16B3763" w14:textId="77777777" w:rsidR="002A70C9" w:rsidRDefault="0098144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2A70C9" w14:paraId="49970E2A" w14:textId="77777777">
        <w:tc>
          <w:tcPr>
            <w:tcW w:w="2830" w:type="dxa"/>
            <w:shd w:val="clear" w:color="auto" w:fill="E6E6E6"/>
            <w:vAlign w:val="center"/>
          </w:tcPr>
          <w:p w14:paraId="66D0A525" w14:textId="77777777" w:rsidR="002A70C9" w:rsidRDefault="00981444">
            <w:r>
              <w:t>建筑高度</w:t>
            </w:r>
          </w:p>
        </w:tc>
        <w:tc>
          <w:tcPr>
            <w:tcW w:w="3101" w:type="dxa"/>
            <w:vAlign w:val="center"/>
          </w:tcPr>
          <w:p w14:paraId="6D5C6E7B" w14:textId="77777777" w:rsidR="002A70C9" w:rsidRDefault="00981444">
            <w:r>
              <w:t>地上</w:t>
            </w:r>
            <w:r>
              <w:t xml:space="preserve"> 29.20 m</w:t>
            </w:r>
          </w:p>
        </w:tc>
        <w:tc>
          <w:tcPr>
            <w:tcW w:w="3395" w:type="dxa"/>
            <w:vAlign w:val="center"/>
          </w:tcPr>
          <w:p w14:paraId="0E07500F" w14:textId="77777777" w:rsidR="002A70C9" w:rsidRDefault="00981444">
            <w:r>
              <w:t>地下</w:t>
            </w:r>
            <w:r>
              <w:t xml:space="preserve"> 0.00 m</w:t>
            </w:r>
          </w:p>
        </w:tc>
      </w:tr>
      <w:tr w:rsidR="002A70C9" w14:paraId="65293E89" w14:textId="77777777">
        <w:tc>
          <w:tcPr>
            <w:tcW w:w="2830" w:type="dxa"/>
            <w:shd w:val="clear" w:color="auto" w:fill="E6E6E6"/>
            <w:vAlign w:val="center"/>
          </w:tcPr>
          <w:p w14:paraId="43073C5F" w14:textId="77777777" w:rsidR="002A70C9" w:rsidRDefault="00981444">
            <w:r>
              <w:t>建筑层数</w:t>
            </w:r>
          </w:p>
        </w:tc>
        <w:tc>
          <w:tcPr>
            <w:tcW w:w="3101" w:type="dxa"/>
            <w:vAlign w:val="center"/>
          </w:tcPr>
          <w:p w14:paraId="07A3DD8F" w14:textId="77777777" w:rsidR="002A70C9" w:rsidRDefault="00981444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347770A5" w14:textId="77777777" w:rsidR="002A70C9" w:rsidRDefault="00981444">
            <w:r>
              <w:t>地下</w:t>
            </w:r>
            <w:r>
              <w:t xml:space="preserve"> 0</w:t>
            </w:r>
          </w:p>
        </w:tc>
      </w:tr>
      <w:tr w:rsidR="002A70C9" w14:paraId="63E9E063" w14:textId="77777777">
        <w:tc>
          <w:tcPr>
            <w:tcW w:w="2830" w:type="dxa"/>
            <w:shd w:val="clear" w:color="auto" w:fill="E6E6E6"/>
            <w:vAlign w:val="center"/>
          </w:tcPr>
          <w:p w14:paraId="7A50EA61" w14:textId="77777777" w:rsidR="002A70C9" w:rsidRDefault="0098144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D3C7890" w14:textId="77777777" w:rsidR="002A70C9" w:rsidRDefault="00981444">
            <w:r>
              <w:t>90°</w:t>
            </w:r>
          </w:p>
        </w:tc>
      </w:tr>
    </w:tbl>
    <w:p w14:paraId="1E521906" w14:textId="77777777" w:rsidR="002A70C9" w:rsidRDefault="00981444">
      <w:pPr>
        <w:pStyle w:val="1"/>
      </w:pPr>
      <w:bookmarkStart w:id="11" w:name="_Toc123651803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A70C9" w14:paraId="4E950390" w14:textId="77777777">
        <w:tc>
          <w:tcPr>
            <w:tcW w:w="4697" w:type="dxa"/>
            <w:shd w:val="clear" w:color="auto" w:fill="E6E6E6"/>
            <w:vAlign w:val="center"/>
          </w:tcPr>
          <w:p w14:paraId="4E96B39A" w14:textId="77777777" w:rsidR="002A70C9" w:rsidRDefault="0098144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674EC2C" w14:textId="77777777" w:rsidR="002A70C9" w:rsidRDefault="00981444">
            <w:r>
              <w:t>4</w:t>
            </w:r>
          </w:p>
        </w:tc>
      </w:tr>
      <w:tr w:rsidR="002A70C9" w14:paraId="4FAC465C" w14:textId="77777777">
        <w:tc>
          <w:tcPr>
            <w:tcW w:w="4697" w:type="dxa"/>
            <w:shd w:val="clear" w:color="auto" w:fill="E6E6E6"/>
            <w:vAlign w:val="center"/>
          </w:tcPr>
          <w:p w14:paraId="45B69244" w14:textId="77777777" w:rsidR="002A70C9" w:rsidRDefault="00981444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8160436" w14:textId="77777777" w:rsidR="002A70C9" w:rsidRDefault="00981444">
            <w:r>
              <w:t>-26.0</w:t>
            </w:r>
          </w:p>
        </w:tc>
      </w:tr>
      <w:tr w:rsidR="002A70C9" w14:paraId="56879ABC" w14:textId="77777777">
        <w:tc>
          <w:tcPr>
            <w:tcW w:w="4697" w:type="dxa"/>
            <w:shd w:val="clear" w:color="auto" w:fill="E6E6E6"/>
            <w:vAlign w:val="center"/>
          </w:tcPr>
          <w:p w14:paraId="1F1420D9" w14:textId="77777777" w:rsidR="002A70C9" w:rsidRDefault="00981444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23CEE1C" w14:textId="77777777" w:rsidR="002A70C9" w:rsidRDefault="00981444">
            <w:r>
              <w:t>23.0</w:t>
            </w:r>
          </w:p>
        </w:tc>
      </w:tr>
      <w:tr w:rsidR="002A70C9" w14:paraId="713D8092" w14:textId="77777777">
        <w:tc>
          <w:tcPr>
            <w:tcW w:w="4697" w:type="dxa"/>
            <w:shd w:val="clear" w:color="auto" w:fill="E6E6E6"/>
            <w:vAlign w:val="center"/>
          </w:tcPr>
          <w:p w14:paraId="2B481416" w14:textId="77777777" w:rsidR="002A70C9" w:rsidRDefault="0098144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7375827" w14:textId="77777777" w:rsidR="002A70C9" w:rsidRDefault="00981444">
            <w:r>
              <w:t>8.7</w:t>
            </w:r>
          </w:p>
        </w:tc>
      </w:tr>
    </w:tbl>
    <w:p w14:paraId="5F7A47EA" w14:textId="77777777" w:rsidR="002A70C9" w:rsidRDefault="00981444">
      <w:pPr>
        <w:pStyle w:val="1"/>
      </w:pPr>
      <w:bookmarkStart w:id="12" w:name="_Toc123651804"/>
      <w:r>
        <w:t>计算依据</w:t>
      </w:r>
      <w:bookmarkEnd w:id="12"/>
    </w:p>
    <w:p w14:paraId="7125C4FB" w14:textId="77777777" w:rsidR="002A70C9" w:rsidRDefault="00981444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102BD61" w14:textId="77777777" w:rsidR="002A70C9" w:rsidRDefault="00981444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128172A" w14:textId="77777777" w:rsidR="002A70C9" w:rsidRDefault="00981444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A0D99CD" w14:textId="77777777" w:rsidR="002A70C9" w:rsidRDefault="00981444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6D2048B" w14:textId="77777777" w:rsidR="002A70C9" w:rsidRDefault="00981444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220535BE" w14:textId="77777777" w:rsidR="002A70C9" w:rsidRDefault="00981444">
      <w:pPr>
        <w:pStyle w:val="1"/>
      </w:pPr>
      <w:bookmarkStart w:id="13" w:name="_Toc123651805"/>
      <w:r>
        <w:t>计算原理</w:t>
      </w:r>
      <w:bookmarkEnd w:id="13"/>
    </w:p>
    <w:p w14:paraId="3CEB8D6B" w14:textId="77777777" w:rsidR="00D619B4" w:rsidRPr="00881825" w:rsidRDefault="00981444" w:rsidP="00D619B4">
      <w:pPr>
        <w:pStyle w:val="2"/>
      </w:pPr>
      <w:bookmarkStart w:id="14" w:name="围护结构"/>
      <w:bookmarkStart w:id="15" w:name="_Toc496014720"/>
      <w:bookmarkStart w:id="16" w:name="_Toc123651806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339D2215" w14:textId="77777777" w:rsidR="00D619B4" w:rsidRPr="00881825" w:rsidRDefault="009814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E313BCC" w14:textId="77777777" w:rsidR="00D619B4" w:rsidRPr="00881825" w:rsidRDefault="009814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1CFD57B" w14:textId="00EF7F8B" w:rsidR="00D619B4" w:rsidRDefault="009814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F35230">
        <w:rPr>
          <w:noProof/>
          <w:color w:val="000000"/>
        </w:rPr>
        <w:drawing>
          <wp:inline distT="0" distB="0" distL="0" distR="0" wp14:anchorId="23D4CD8A" wp14:editId="6B6E48E6">
            <wp:extent cx="113665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D3D9765" w14:textId="77777777" w:rsidR="00D619B4" w:rsidRDefault="00981444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EE5AAA7" w14:textId="77777777" w:rsidR="00D619B4" w:rsidRPr="00881825" w:rsidRDefault="00981444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BD07B8C" w14:textId="77777777" w:rsidR="00D619B4" w:rsidRPr="00881825" w:rsidRDefault="00981444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8206A26" w14:textId="77777777" w:rsidR="00D619B4" w:rsidRPr="002A0AE9" w:rsidRDefault="0098144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E9507CC" w14:textId="77777777" w:rsidR="00D619B4" w:rsidRPr="002A0AE9" w:rsidRDefault="0098144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36590EB4" w14:textId="77777777" w:rsidR="00D619B4" w:rsidRPr="002A0AE9" w:rsidRDefault="00981444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1195D0F5" w14:textId="77777777" w:rsidR="00D619B4" w:rsidRPr="002A0AE9" w:rsidRDefault="00981444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B7DF802" w14:textId="77777777" w:rsidR="00D619B4" w:rsidRDefault="00981444" w:rsidP="00D619B4">
      <w:pPr>
        <w:pStyle w:val="2"/>
      </w:pPr>
      <w:bookmarkStart w:id="17" w:name="_Toc496014721"/>
      <w:bookmarkStart w:id="18" w:name="_Toc123651807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6AA0369F" w14:textId="77777777" w:rsidR="00D619B4" w:rsidRPr="00881825" w:rsidRDefault="0098144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1F5C600F" w14:textId="63C34199" w:rsidR="00D619B4" w:rsidRPr="00881825" w:rsidRDefault="00981444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F35230">
        <w:rPr>
          <w:noProof/>
          <w:color w:val="000000"/>
          <w:position w:val="-6"/>
        </w:rPr>
        <w:drawing>
          <wp:inline distT="0" distB="0" distL="0" distR="0" wp14:anchorId="35DDE76C" wp14:editId="2EF40DD4">
            <wp:extent cx="152400" cy="14605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F35230">
        <w:rPr>
          <w:noProof/>
          <w:color w:val="000000"/>
          <w:position w:val="-6"/>
        </w:rPr>
        <w:drawing>
          <wp:inline distT="0" distB="0" distL="0" distR="0" wp14:anchorId="1D03EE3B" wp14:editId="3C164A90">
            <wp:extent cx="152400" cy="14605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F35230">
        <w:rPr>
          <w:noProof/>
          <w:color w:val="000000"/>
          <w:position w:val="-6"/>
        </w:rPr>
        <w:drawing>
          <wp:inline distT="0" distB="0" distL="0" distR="0" wp14:anchorId="3AD718AA" wp14:editId="05837FC9">
            <wp:extent cx="152400" cy="1460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F35230">
        <w:rPr>
          <w:noProof/>
          <w:color w:val="000000"/>
          <w:position w:val="-6"/>
        </w:rPr>
        <w:drawing>
          <wp:inline distT="0" distB="0" distL="0" distR="0" wp14:anchorId="68D9F351" wp14:editId="1350DFD5">
            <wp:extent cx="152400" cy="14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F35230">
        <w:rPr>
          <w:noProof/>
          <w:color w:val="000000"/>
          <w:position w:val="-6"/>
        </w:rPr>
        <w:drawing>
          <wp:inline distT="0" distB="0" distL="0" distR="0" wp14:anchorId="0C586829" wp14:editId="086E8754">
            <wp:extent cx="152400" cy="14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F35230">
        <w:rPr>
          <w:noProof/>
          <w:color w:val="000000"/>
          <w:position w:val="-6"/>
        </w:rPr>
        <w:drawing>
          <wp:inline distT="0" distB="0" distL="0" distR="0" wp14:anchorId="36A0986E" wp14:editId="31D1CF9C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F35230">
        <w:rPr>
          <w:noProof/>
          <w:color w:val="000000"/>
          <w:position w:val="-6"/>
        </w:rPr>
        <w:drawing>
          <wp:inline distT="0" distB="0" distL="0" distR="0" wp14:anchorId="4A047BE4" wp14:editId="7F1AEE81">
            <wp:extent cx="152400" cy="146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F35230">
        <w:rPr>
          <w:noProof/>
          <w:color w:val="000000"/>
          <w:position w:val="-6"/>
        </w:rPr>
        <w:drawing>
          <wp:inline distT="0" distB="0" distL="0" distR="0" wp14:anchorId="2911C20E" wp14:editId="164B6E90">
            <wp:extent cx="152400" cy="146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5DDE150" w14:textId="77777777" w:rsidR="00D619B4" w:rsidRDefault="0098144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C1986F1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A5A8CF7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1EDEA92A" w14:textId="77777777" w:rsidR="00D619B4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F0C6408" w14:textId="77777777" w:rsidR="00D619B4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9667473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A8E4F0B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07B4F28" w14:textId="77777777" w:rsidR="00D619B4" w:rsidRPr="00881825" w:rsidRDefault="00981444" w:rsidP="00D619B4">
      <w:pPr>
        <w:pStyle w:val="2"/>
      </w:pPr>
      <w:bookmarkStart w:id="19" w:name="_Toc496014722"/>
      <w:bookmarkStart w:id="20" w:name="_Toc123651808"/>
      <w:r w:rsidRPr="00881825">
        <w:rPr>
          <w:rFonts w:hint="eastAsia"/>
        </w:rPr>
        <w:t>冷风渗入耗热量</w:t>
      </w:r>
      <w:bookmarkEnd w:id="19"/>
      <w:bookmarkEnd w:id="20"/>
    </w:p>
    <w:p w14:paraId="45989C87" w14:textId="77777777" w:rsidR="00D619B4" w:rsidRPr="00881825" w:rsidRDefault="0098144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AB9CF92" w14:textId="77777777" w:rsidR="00D619B4" w:rsidRPr="00881825" w:rsidRDefault="00981444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55CD66E" w14:textId="77777777" w:rsidR="00D619B4" w:rsidRPr="00881825" w:rsidRDefault="009814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59AEAE4" w14:textId="076D3C89" w:rsidR="00D619B4" w:rsidRDefault="00F35230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94E5FF7" wp14:editId="43289873">
            <wp:extent cx="15367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F7C2" w14:textId="77777777" w:rsidR="00D619B4" w:rsidRPr="002D5496" w:rsidRDefault="009814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EFA9987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1EE0B7E5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DFB9CBE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28B8E29E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7DA86B6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56EE09C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9ABC179" w14:textId="39A2166E" w:rsidR="00D619B4" w:rsidRPr="00177F22" w:rsidRDefault="00F35230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EC44825" wp14:editId="5F1EBF69">
            <wp:extent cx="679450" cy="241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2217" w14:textId="77777777" w:rsidR="00D619B4" w:rsidRPr="002D5496" w:rsidRDefault="009814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46A8BBF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67FEB7D" w14:textId="77777777" w:rsidR="00D619B4" w:rsidRPr="002D5496" w:rsidRDefault="00981444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479F0BB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514F301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FBB2244" w14:textId="77777777" w:rsidR="00D619B4" w:rsidRPr="00881825" w:rsidRDefault="0098144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91E4752" w14:textId="77777777" w:rsidR="00D619B4" w:rsidRPr="00881825" w:rsidRDefault="0098144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9A2EC9B" w14:textId="14AFE77F" w:rsidR="00D619B4" w:rsidRPr="002D5496" w:rsidRDefault="00F3523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107CE0" wp14:editId="1126B30E">
            <wp:extent cx="565150" cy="165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CBA7" w14:textId="77777777" w:rsidR="00D619B4" w:rsidRDefault="009814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EA09B3D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2703745" w14:textId="77777777" w:rsidR="00D619B4" w:rsidRPr="002D5496" w:rsidRDefault="00981444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6605302D" w14:textId="77777777" w:rsidR="00D619B4" w:rsidRPr="00881825" w:rsidRDefault="00981444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0160D94" w14:textId="77777777" w:rsidR="00D619B4" w:rsidRPr="00881825" w:rsidRDefault="009814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73C03B1C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913E1CD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2ACA32D7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2A0D32E1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5765B43C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32CEC153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0A88ECB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D7AD1B2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BCB6C3B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6041A14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6695AD7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21C857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0DB511D" w14:textId="77777777" w:rsidR="00D619B4" w:rsidRPr="00177F22" w:rsidRDefault="0098144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8C395B6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253283B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B3B335B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92DEE51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9450041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B394A19" w14:textId="77777777" w:rsidR="00D619B4" w:rsidRPr="00177F22" w:rsidRDefault="0098144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FDC8482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9D470D9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5FA3E53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C35DBFB" w14:textId="77777777" w:rsidR="00D619B4" w:rsidRPr="00177F22" w:rsidRDefault="009814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7278FCE" w14:textId="77777777" w:rsidR="00D619B4" w:rsidRPr="00881825" w:rsidRDefault="00981444" w:rsidP="00D619B4">
      <w:pPr>
        <w:pStyle w:val="2"/>
      </w:pPr>
      <w:bookmarkStart w:id="21" w:name="_Toc496014723"/>
      <w:bookmarkStart w:id="22" w:name="_Toc123651809"/>
      <w:r w:rsidRPr="00881825">
        <w:rPr>
          <w:rFonts w:hint="eastAsia"/>
        </w:rPr>
        <w:t>新风耗热量</w:t>
      </w:r>
      <w:bookmarkEnd w:id="21"/>
      <w:bookmarkEnd w:id="22"/>
    </w:p>
    <w:p w14:paraId="43C4DC01" w14:textId="77777777" w:rsidR="00D619B4" w:rsidRPr="00881825" w:rsidRDefault="009814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238EA1A" w14:textId="57781B3E" w:rsidR="00D619B4" w:rsidRDefault="00981444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F35230">
        <w:rPr>
          <w:noProof/>
          <w:color w:val="000000"/>
          <w:position w:val="-12"/>
        </w:rPr>
        <w:drawing>
          <wp:inline distT="0" distB="0" distL="0" distR="0" wp14:anchorId="12935127" wp14:editId="5B2C8F08">
            <wp:extent cx="374650" cy="24130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3DAA2FF" wp14:editId="65ABDE43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D7A9113" wp14:editId="321C4C7C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C79DC30" w14:textId="77777777" w:rsidR="00D619B4" w:rsidRDefault="0098144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A00D0EA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C5B72AE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B4B5699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446202C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14D03BC" w14:textId="77777777" w:rsidR="00D619B4" w:rsidRPr="00881825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29535A4" w14:textId="77777777" w:rsidR="00D619B4" w:rsidRPr="00881825" w:rsidRDefault="00981444" w:rsidP="00D619B4">
      <w:pPr>
        <w:pStyle w:val="2"/>
      </w:pPr>
      <w:bookmarkStart w:id="23" w:name="_Toc496014724"/>
      <w:bookmarkStart w:id="24" w:name="_Toc123651810"/>
      <w:r w:rsidRPr="00881825">
        <w:rPr>
          <w:rFonts w:hint="eastAsia"/>
        </w:rPr>
        <w:t>通过其他途径的耗热量</w:t>
      </w:r>
      <w:bookmarkEnd w:id="23"/>
      <w:bookmarkEnd w:id="24"/>
    </w:p>
    <w:p w14:paraId="01378F1A" w14:textId="77777777" w:rsidR="00D619B4" w:rsidRPr="00881825" w:rsidRDefault="009814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B79869A" w14:textId="77777777" w:rsidR="00D619B4" w:rsidRPr="00881825" w:rsidRDefault="00981444" w:rsidP="00D619B4">
      <w:pPr>
        <w:pStyle w:val="2"/>
      </w:pPr>
      <w:bookmarkStart w:id="25" w:name="_Toc496014725"/>
      <w:bookmarkStart w:id="26" w:name="_Toc123651811"/>
      <w:r w:rsidRPr="00881825">
        <w:rPr>
          <w:rFonts w:hint="eastAsia"/>
        </w:rPr>
        <w:t>分户计量和间歇采暖热负荷</w:t>
      </w:r>
      <w:bookmarkEnd w:id="25"/>
      <w:bookmarkEnd w:id="26"/>
    </w:p>
    <w:p w14:paraId="102D9798" w14:textId="78A5A52A" w:rsidR="00D619B4" w:rsidRPr="00177F22" w:rsidRDefault="00F35230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EE2F274" wp14:editId="5D7BFCFF">
            <wp:extent cx="1073150" cy="24130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5266" w14:textId="77777777" w:rsidR="00D619B4" w:rsidRPr="002D5496" w:rsidRDefault="009814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FEEE507" w14:textId="77777777" w:rsidR="00D619B4" w:rsidRPr="00691615" w:rsidRDefault="009814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AD50C71" w14:textId="77777777" w:rsidR="00D619B4" w:rsidRPr="00691615" w:rsidRDefault="009814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A4B2F27" w14:textId="77777777" w:rsidR="00D619B4" w:rsidRPr="00691615" w:rsidRDefault="009814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615CDEC8" w14:textId="77777777" w:rsidR="00D619B4" w:rsidRPr="002D5496" w:rsidRDefault="0098144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42DB82E9" w14:textId="712D5D61" w:rsidR="00D619B4" w:rsidRPr="002D5496" w:rsidRDefault="00F3523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7C0E27" wp14:editId="7E612DF7">
            <wp:extent cx="800100" cy="24130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FFD4" w14:textId="77777777" w:rsidR="00D619B4" w:rsidRDefault="009814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E186A65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29B65A44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3B1B7AC" w14:textId="77777777" w:rsidR="00D619B4" w:rsidRPr="002D5496" w:rsidRDefault="0098144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3E01A92" w14:textId="69CB4DFE" w:rsidR="00D619B4" w:rsidRPr="002D5496" w:rsidRDefault="00F3523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37C8FB" wp14:editId="503058CB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521F" w14:textId="77777777" w:rsidR="00D619B4" w:rsidRDefault="009814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8232522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27547A32" w14:textId="77777777" w:rsidR="00D619B4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6EE098C4" w14:textId="77777777" w:rsidR="00D619B4" w:rsidRPr="00691615" w:rsidRDefault="00981444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95197C8" w14:textId="77777777" w:rsidR="00D619B4" w:rsidRPr="002D5496" w:rsidRDefault="009814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A38A1CF" w14:textId="77777777" w:rsidR="00BC2B16" w:rsidRPr="00D619B4" w:rsidRDefault="00981444" w:rsidP="00412DEF">
      <w:pPr>
        <w:rPr>
          <w:lang w:val="en-US"/>
        </w:rPr>
      </w:pPr>
    </w:p>
    <w:p w14:paraId="39A446FC" w14:textId="77777777" w:rsidR="002A70C9" w:rsidRDefault="00981444">
      <w:pPr>
        <w:pStyle w:val="1"/>
      </w:pPr>
      <w:bookmarkStart w:id="27" w:name="_Toc123651812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A70C9" w14:paraId="13C4CED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E4401A5" w14:textId="77777777" w:rsidR="002A70C9" w:rsidRDefault="009814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1FFF773" w14:textId="77777777" w:rsidR="002A70C9" w:rsidRDefault="00981444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A70C9" w14:paraId="071339D3" w14:textId="77777777">
        <w:trPr>
          <w:jc w:val="center"/>
        </w:trPr>
        <w:tc>
          <w:tcPr>
            <w:tcW w:w="3395" w:type="dxa"/>
            <w:vAlign w:val="center"/>
          </w:tcPr>
          <w:p w14:paraId="003F122E" w14:textId="77777777" w:rsidR="002A70C9" w:rsidRDefault="00981444">
            <w:r>
              <w:t>屋顶构造一</w:t>
            </w:r>
          </w:p>
        </w:tc>
        <w:tc>
          <w:tcPr>
            <w:tcW w:w="5931" w:type="dxa"/>
            <w:vAlign w:val="center"/>
          </w:tcPr>
          <w:p w14:paraId="0EA9118E" w14:textId="77777777" w:rsidR="002A70C9" w:rsidRDefault="00981444">
            <w:r>
              <w:t>0.245</w:t>
            </w:r>
          </w:p>
        </w:tc>
      </w:tr>
      <w:tr w:rsidR="002A70C9" w14:paraId="5CED9480" w14:textId="77777777">
        <w:trPr>
          <w:jc w:val="center"/>
        </w:trPr>
        <w:tc>
          <w:tcPr>
            <w:tcW w:w="3395" w:type="dxa"/>
            <w:vAlign w:val="center"/>
          </w:tcPr>
          <w:p w14:paraId="079E0F35" w14:textId="77777777" w:rsidR="002A70C9" w:rsidRDefault="00981444">
            <w:r>
              <w:t>外墙构造一</w:t>
            </w:r>
          </w:p>
        </w:tc>
        <w:tc>
          <w:tcPr>
            <w:tcW w:w="5931" w:type="dxa"/>
            <w:vAlign w:val="center"/>
          </w:tcPr>
          <w:p w14:paraId="55BA08B9" w14:textId="77777777" w:rsidR="002A70C9" w:rsidRDefault="00981444">
            <w:r>
              <w:t>0.262</w:t>
            </w:r>
          </w:p>
        </w:tc>
      </w:tr>
      <w:tr w:rsidR="002A70C9" w14:paraId="05EF0E33" w14:textId="77777777">
        <w:trPr>
          <w:jc w:val="center"/>
        </w:trPr>
        <w:tc>
          <w:tcPr>
            <w:tcW w:w="3395" w:type="dxa"/>
            <w:vAlign w:val="center"/>
          </w:tcPr>
          <w:p w14:paraId="2166E91D" w14:textId="77777777" w:rsidR="002A70C9" w:rsidRDefault="00981444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0409C59F" w14:textId="77777777" w:rsidR="002A70C9" w:rsidRDefault="00981444">
            <w:r>
              <w:t>0.286</w:t>
            </w:r>
          </w:p>
        </w:tc>
      </w:tr>
    </w:tbl>
    <w:p w14:paraId="3F007F29" w14:textId="77777777" w:rsidR="002A70C9" w:rsidRDefault="00981444">
      <w:pPr>
        <w:pStyle w:val="1"/>
      </w:pPr>
      <w:bookmarkStart w:id="28" w:name="_Toc123651813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A70C9" w14:paraId="1136E80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11B306C" w14:textId="77777777" w:rsidR="002A70C9" w:rsidRDefault="009814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B1D619F" w14:textId="77777777" w:rsidR="002A70C9" w:rsidRDefault="00981444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A70C9" w14:paraId="385379B8" w14:textId="77777777">
        <w:trPr>
          <w:jc w:val="center"/>
        </w:trPr>
        <w:tc>
          <w:tcPr>
            <w:tcW w:w="3395" w:type="dxa"/>
            <w:vAlign w:val="center"/>
          </w:tcPr>
          <w:p w14:paraId="02712C05" w14:textId="77777777" w:rsidR="002A70C9" w:rsidRDefault="00981444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4AB26181" w14:textId="77777777" w:rsidR="002A70C9" w:rsidRDefault="00981444">
            <w:r>
              <w:t>1.925</w:t>
            </w:r>
          </w:p>
        </w:tc>
      </w:tr>
      <w:tr w:rsidR="002A70C9" w14:paraId="787E888A" w14:textId="77777777">
        <w:trPr>
          <w:jc w:val="center"/>
        </w:trPr>
        <w:tc>
          <w:tcPr>
            <w:tcW w:w="3395" w:type="dxa"/>
            <w:vAlign w:val="center"/>
          </w:tcPr>
          <w:p w14:paraId="757148E1" w14:textId="77777777" w:rsidR="002A70C9" w:rsidRDefault="00981444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1605D30E" w14:textId="77777777" w:rsidR="002A70C9" w:rsidRDefault="00981444">
            <w:r>
              <w:t>0.264</w:t>
            </w:r>
          </w:p>
        </w:tc>
      </w:tr>
      <w:tr w:rsidR="002A70C9" w14:paraId="161B75EE" w14:textId="77777777">
        <w:trPr>
          <w:jc w:val="center"/>
        </w:trPr>
        <w:tc>
          <w:tcPr>
            <w:tcW w:w="3395" w:type="dxa"/>
            <w:vAlign w:val="center"/>
          </w:tcPr>
          <w:p w14:paraId="294908C6" w14:textId="77777777" w:rsidR="002A70C9" w:rsidRDefault="00981444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71E26A78" w14:textId="77777777" w:rsidR="002A70C9" w:rsidRDefault="00981444">
            <w:r>
              <w:t>2.984</w:t>
            </w:r>
          </w:p>
        </w:tc>
      </w:tr>
      <w:tr w:rsidR="002A70C9" w14:paraId="0061FF14" w14:textId="77777777">
        <w:trPr>
          <w:jc w:val="center"/>
        </w:trPr>
        <w:tc>
          <w:tcPr>
            <w:tcW w:w="3395" w:type="dxa"/>
            <w:vAlign w:val="center"/>
          </w:tcPr>
          <w:p w14:paraId="3687FA83" w14:textId="77777777" w:rsidR="002A70C9" w:rsidRDefault="00981444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19A23F45" w14:textId="77777777" w:rsidR="002A70C9" w:rsidRDefault="00981444">
            <w:r>
              <w:t>2.984</w:t>
            </w:r>
          </w:p>
        </w:tc>
      </w:tr>
    </w:tbl>
    <w:p w14:paraId="4A8360E8" w14:textId="77777777" w:rsidR="002A70C9" w:rsidRDefault="00981444">
      <w:pPr>
        <w:pStyle w:val="1"/>
      </w:pPr>
      <w:bookmarkStart w:id="29" w:name="_Toc123651814"/>
      <w:r>
        <w:t>封闭阳台构造</w:t>
      </w:r>
      <w:bookmarkEnd w:id="29"/>
    </w:p>
    <w:p w14:paraId="2D29786E" w14:textId="77777777" w:rsidR="002A70C9" w:rsidRDefault="00981444">
      <w:r>
        <w:t>本工程无此项内容</w:t>
      </w:r>
    </w:p>
    <w:p w14:paraId="2AFDD526" w14:textId="77777777" w:rsidR="002A70C9" w:rsidRDefault="00981444">
      <w:pPr>
        <w:pStyle w:val="1"/>
      </w:pPr>
      <w:bookmarkStart w:id="30" w:name="_Toc123651815"/>
      <w:r>
        <w:t>地下围护构造</w:t>
      </w:r>
      <w:bookmarkEnd w:id="30"/>
    </w:p>
    <w:p w14:paraId="66E6EDB1" w14:textId="77777777" w:rsidR="002A70C9" w:rsidRDefault="00981444">
      <w:pPr>
        <w:pStyle w:val="2"/>
      </w:pPr>
      <w:bookmarkStart w:id="31" w:name="_Toc123651816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A70C9" w14:paraId="37BC25A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43985CE" w14:textId="77777777" w:rsidR="002A70C9" w:rsidRDefault="009814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DCEF5E4" w14:textId="77777777" w:rsidR="002A70C9" w:rsidRDefault="0098144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A70C9" w14:paraId="5E0E8A4D" w14:textId="77777777">
        <w:trPr>
          <w:jc w:val="center"/>
        </w:trPr>
        <w:tc>
          <w:tcPr>
            <w:tcW w:w="3395" w:type="dxa"/>
            <w:vAlign w:val="center"/>
          </w:tcPr>
          <w:p w14:paraId="47FDABB8" w14:textId="77777777" w:rsidR="002A70C9" w:rsidRDefault="00981444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69B19E30" w14:textId="77777777" w:rsidR="002A70C9" w:rsidRDefault="00981444">
            <w:r>
              <w:t>0.704</w:t>
            </w:r>
          </w:p>
        </w:tc>
      </w:tr>
    </w:tbl>
    <w:p w14:paraId="6EDC9744" w14:textId="77777777" w:rsidR="002A70C9" w:rsidRDefault="00981444">
      <w:pPr>
        <w:pStyle w:val="2"/>
      </w:pPr>
      <w:bookmarkStart w:id="32" w:name="_Toc123651817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A70C9" w14:paraId="53EE37C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FA4101B" w14:textId="77777777" w:rsidR="002A70C9" w:rsidRDefault="009814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40A8DC8" w14:textId="77777777" w:rsidR="002A70C9" w:rsidRDefault="0098144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A70C9" w14:paraId="5A35A8D8" w14:textId="77777777">
        <w:trPr>
          <w:jc w:val="center"/>
        </w:trPr>
        <w:tc>
          <w:tcPr>
            <w:tcW w:w="3395" w:type="dxa"/>
            <w:vAlign w:val="center"/>
          </w:tcPr>
          <w:p w14:paraId="74DEAC86" w14:textId="77777777" w:rsidR="002A70C9" w:rsidRDefault="00981444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1D8D8BB7" w14:textId="77777777" w:rsidR="002A70C9" w:rsidRDefault="00981444">
            <w:r>
              <w:t>6.329</w:t>
            </w:r>
          </w:p>
        </w:tc>
      </w:tr>
    </w:tbl>
    <w:p w14:paraId="579B5D9B" w14:textId="77777777" w:rsidR="002A70C9" w:rsidRDefault="00981444">
      <w:pPr>
        <w:pStyle w:val="1"/>
      </w:pPr>
      <w:bookmarkStart w:id="33" w:name="_Toc123651818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A70C9" w14:paraId="55FC8978" w14:textId="77777777">
        <w:tc>
          <w:tcPr>
            <w:tcW w:w="4799" w:type="dxa"/>
            <w:shd w:val="clear" w:color="auto" w:fill="E6E6E6"/>
            <w:vAlign w:val="center"/>
          </w:tcPr>
          <w:p w14:paraId="7E62D5CD" w14:textId="77777777" w:rsidR="002A70C9" w:rsidRDefault="0098144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0B11927" w14:textId="77777777" w:rsidR="002A70C9" w:rsidRDefault="0098144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1EB46D" w14:textId="77777777" w:rsidR="002A70C9" w:rsidRDefault="00981444">
            <w:pPr>
              <w:jc w:val="center"/>
            </w:pPr>
            <w:r>
              <w:t>遮阳系数</w:t>
            </w:r>
          </w:p>
        </w:tc>
      </w:tr>
      <w:tr w:rsidR="002A70C9" w14:paraId="274AD910" w14:textId="77777777">
        <w:tc>
          <w:tcPr>
            <w:tcW w:w="4799" w:type="dxa"/>
            <w:vAlign w:val="center"/>
          </w:tcPr>
          <w:p w14:paraId="5432B28F" w14:textId="77777777" w:rsidR="002A70C9" w:rsidRDefault="00981444">
            <w:r>
              <w:t>100-1400A</w:t>
            </w:r>
            <w:r>
              <w:t>木窗（塑料）单层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37F8FC5B" w14:textId="77777777" w:rsidR="002A70C9" w:rsidRDefault="00981444">
            <w:r>
              <w:t>2.00</w:t>
            </w:r>
          </w:p>
        </w:tc>
        <w:tc>
          <w:tcPr>
            <w:tcW w:w="1415" w:type="dxa"/>
            <w:vAlign w:val="center"/>
          </w:tcPr>
          <w:p w14:paraId="65F5F1D1" w14:textId="77777777" w:rsidR="002A70C9" w:rsidRDefault="00981444">
            <w:r>
              <w:t>0.70</w:t>
            </w:r>
          </w:p>
        </w:tc>
      </w:tr>
      <w:tr w:rsidR="002A70C9" w14:paraId="47F69AC0" w14:textId="77777777">
        <w:tc>
          <w:tcPr>
            <w:tcW w:w="4799" w:type="dxa"/>
            <w:vAlign w:val="center"/>
          </w:tcPr>
          <w:p w14:paraId="7D75F122" w14:textId="77777777" w:rsidR="002A70C9" w:rsidRDefault="00981444">
            <w:r>
              <w:lastRenderedPageBreak/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30B099A4" w14:textId="77777777" w:rsidR="002A70C9" w:rsidRDefault="00981444">
            <w:r>
              <w:t>2.50</w:t>
            </w:r>
          </w:p>
        </w:tc>
        <w:tc>
          <w:tcPr>
            <w:tcW w:w="1415" w:type="dxa"/>
            <w:vAlign w:val="center"/>
          </w:tcPr>
          <w:p w14:paraId="0202FED3" w14:textId="77777777" w:rsidR="002A70C9" w:rsidRDefault="00981444">
            <w:r>
              <w:t>0.80</w:t>
            </w:r>
          </w:p>
        </w:tc>
      </w:tr>
    </w:tbl>
    <w:p w14:paraId="5A9B9722" w14:textId="77777777" w:rsidR="002A70C9" w:rsidRDefault="00981444">
      <w:pPr>
        <w:pStyle w:val="1"/>
      </w:pPr>
      <w:bookmarkStart w:id="34" w:name="_Toc123651819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A70C9" w14:paraId="6AEA36FC" w14:textId="77777777">
        <w:tc>
          <w:tcPr>
            <w:tcW w:w="5507" w:type="dxa"/>
            <w:shd w:val="clear" w:color="auto" w:fill="E6E6E6"/>
            <w:vAlign w:val="center"/>
          </w:tcPr>
          <w:p w14:paraId="1E01ECF6" w14:textId="77777777" w:rsidR="002A70C9" w:rsidRDefault="0098144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AEC6BA3" w14:textId="77777777" w:rsidR="002A70C9" w:rsidRDefault="0098144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A70C9" w14:paraId="4963B7B3" w14:textId="77777777">
        <w:tc>
          <w:tcPr>
            <w:tcW w:w="5507" w:type="dxa"/>
            <w:vAlign w:val="center"/>
          </w:tcPr>
          <w:p w14:paraId="364C5B88" w14:textId="77777777" w:rsidR="002A70C9" w:rsidRDefault="00981444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A603F28" w14:textId="77777777" w:rsidR="002A70C9" w:rsidRDefault="00981444">
            <w:r>
              <w:t>1.97</w:t>
            </w:r>
          </w:p>
        </w:tc>
      </w:tr>
      <w:tr w:rsidR="002A70C9" w14:paraId="7133C284" w14:textId="77777777">
        <w:tc>
          <w:tcPr>
            <w:tcW w:w="5507" w:type="dxa"/>
            <w:vAlign w:val="center"/>
          </w:tcPr>
          <w:p w14:paraId="118B2386" w14:textId="77777777" w:rsidR="002A70C9" w:rsidRDefault="00981444">
            <w:r>
              <w:t>内门</w:t>
            </w:r>
          </w:p>
        </w:tc>
        <w:tc>
          <w:tcPr>
            <w:tcW w:w="3820" w:type="dxa"/>
            <w:vAlign w:val="center"/>
          </w:tcPr>
          <w:p w14:paraId="21DE88D3" w14:textId="77777777" w:rsidR="002A70C9" w:rsidRDefault="00981444">
            <w:r>
              <w:t>3.00</w:t>
            </w:r>
          </w:p>
        </w:tc>
      </w:tr>
    </w:tbl>
    <w:p w14:paraId="69BA472C" w14:textId="77777777" w:rsidR="002A70C9" w:rsidRDefault="00981444">
      <w:pPr>
        <w:pStyle w:val="1"/>
      </w:pPr>
      <w:bookmarkStart w:id="35" w:name="_Toc123651820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A70C9" w14:paraId="3DB3677C" w14:textId="77777777">
        <w:tc>
          <w:tcPr>
            <w:tcW w:w="3112" w:type="dxa"/>
            <w:shd w:val="clear" w:color="auto" w:fill="E6E6E6"/>
            <w:vAlign w:val="center"/>
          </w:tcPr>
          <w:p w14:paraId="2A4961B1" w14:textId="77777777" w:rsidR="002A70C9" w:rsidRDefault="0098144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C357CB2" w14:textId="77777777" w:rsidR="002A70C9" w:rsidRDefault="0098144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FD97C0" w14:textId="77777777" w:rsidR="002A70C9" w:rsidRDefault="0098144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A70C9" w14:paraId="62579DE1" w14:textId="77777777">
        <w:tc>
          <w:tcPr>
            <w:tcW w:w="3112" w:type="dxa"/>
            <w:vMerge w:val="restart"/>
            <w:vAlign w:val="center"/>
          </w:tcPr>
          <w:p w14:paraId="2695C582" w14:textId="77777777" w:rsidR="002A70C9" w:rsidRDefault="00981444">
            <w:pPr>
              <w:jc w:val="center"/>
            </w:pPr>
            <w:r>
              <w:t>580442</w:t>
            </w:r>
          </w:p>
        </w:tc>
        <w:tc>
          <w:tcPr>
            <w:tcW w:w="3112" w:type="dxa"/>
            <w:vAlign w:val="center"/>
          </w:tcPr>
          <w:p w14:paraId="5AC6CE50" w14:textId="77777777" w:rsidR="002A70C9" w:rsidRDefault="00981444">
            <w:r>
              <w:t>8524.49</w:t>
            </w:r>
          </w:p>
        </w:tc>
        <w:tc>
          <w:tcPr>
            <w:tcW w:w="3101" w:type="dxa"/>
            <w:vAlign w:val="center"/>
          </w:tcPr>
          <w:p w14:paraId="17E5B4D9" w14:textId="77777777" w:rsidR="002A70C9" w:rsidRDefault="00981444">
            <w:r>
              <w:t>68.09</w:t>
            </w:r>
          </w:p>
        </w:tc>
      </w:tr>
      <w:tr w:rsidR="002A70C9" w14:paraId="4E505F04" w14:textId="77777777">
        <w:tc>
          <w:tcPr>
            <w:tcW w:w="3112" w:type="dxa"/>
            <w:vMerge/>
            <w:vAlign w:val="center"/>
          </w:tcPr>
          <w:p w14:paraId="5650B1A7" w14:textId="77777777" w:rsidR="002A70C9" w:rsidRDefault="002A70C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0BC499A" w14:textId="77777777" w:rsidR="002A70C9" w:rsidRDefault="00981444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2609568" w14:textId="77777777" w:rsidR="002A70C9" w:rsidRDefault="0098144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A70C9" w14:paraId="60342768" w14:textId="77777777">
        <w:tc>
          <w:tcPr>
            <w:tcW w:w="3112" w:type="dxa"/>
            <w:vMerge/>
            <w:vAlign w:val="center"/>
          </w:tcPr>
          <w:p w14:paraId="7C5A0B0C" w14:textId="77777777" w:rsidR="002A70C9" w:rsidRDefault="002A70C9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566C01A" w14:textId="77777777" w:rsidR="002A70C9" w:rsidRDefault="00981444">
            <w:r>
              <w:t>8737.19</w:t>
            </w:r>
          </w:p>
        </w:tc>
        <w:tc>
          <w:tcPr>
            <w:tcW w:w="3101" w:type="dxa"/>
            <w:vAlign w:val="center"/>
          </w:tcPr>
          <w:p w14:paraId="71E458EB" w14:textId="77777777" w:rsidR="002A70C9" w:rsidRDefault="00981444">
            <w:r>
              <w:t>66.43</w:t>
            </w:r>
          </w:p>
        </w:tc>
      </w:tr>
    </w:tbl>
    <w:p w14:paraId="4BD89A52" w14:textId="77777777" w:rsidR="002A70C9" w:rsidRDefault="00981444">
      <w:pPr>
        <w:pStyle w:val="1"/>
      </w:pPr>
      <w:bookmarkStart w:id="36" w:name="_Toc123651821"/>
      <w:r>
        <w:t>房间热负荷汇总表</w:t>
      </w:r>
      <w:r>
        <w:t>(</w:t>
      </w:r>
      <w:r>
        <w:t>按系统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A70C9" w14:paraId="28C4B270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4FA517F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0B94AF28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037E5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3D2608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E8D29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E35128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AD39D6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90731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9C744D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1268F3A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519B6E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A70C9" w14:paraId="70B14B1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CFE46AF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61EA72CD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430A65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F2C26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197B49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9B4F1A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365908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277C7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B9C809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C3BEAB2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1A777F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A70C9" w14:paraId="62EABE7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C9B8D5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供暖</w:t>
            </w:r>
          </w:p>
        </w:tc>
        <w:tc>
          <w:tcPr>
            <w:tcW w:w="2546" w:type="dxa"/>
            <w:vAlign w:val="center"/>
          </w:tcPr>
          <w:p w14:paraId="5689714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CBA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561A4E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A334A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106103</w:t>
            </w:r>
          </w:p>
        </w:tc>
        <w:tc>
          <w:tcPr>
            <w:tcW w:w="854" w:type="dxa"/>
            <w:vAlign w:val="center"/>
          </w:tcPr>
          <w:p w14:paraId="2CC8C6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</w:t>
            </w:r>
          </w:p>
        </w:tc>
        <w:tc>
          <w:tcPr>
            <w:tcW w:w="707" w:type="dxa"/>
            <w:vAlign w:val="center"/>
          </w:tcPr>
          <w:p w14:paraId="2D817E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05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1BB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CE0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117973</w:t>
            </w:r>
          </w:p>
        </w:tc>
        <w:tc>
          <w:tcPr>
            <w:tcW w:w="713" w:type="dxa"/>
            <w:vAlign w:val="center"/>
          </w:tcPr>
          <w:p w14:paraId="6EE85A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2A70C9" w14:paraId="561335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9AB9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C643E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28FA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01235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9600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39218</w:t>
            </w:r>
          </w:p>
        </w:tc>
        <w:tc>
          <w:tcPr>
            <w:tcW w:w="854" w:type="dxa"/>
            <w:vAlign w:val="center"/>
          </w:tcPr>
          <w:p w14:paraId="2695BF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59E5EF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534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542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B13A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39701</w:t>
            </w:r>
          </w:p>
        </w:tc>
        <w:tc>
          <w:tcPr>
            <w:tcW w:w="713" w:type="dxa"/>
            <w:vAlign w:val="center"/>
          </w:tcPr>
          <w:p w14:paraId="0C0C7C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2A70C9" w14:paraId="6D7825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A92F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144B3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958B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419E6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B6DA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39116</w:t>
            </w:r>
          </w:p>
        </w:tc>
        <w:tc>
          <w:tcPr>
            <w:tcW w:w="854" w:type="dxa"/>
            <w:vAlign w:val="center"/>
          </w:tcPr>
          <w:p w14:paraId="11DBC1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07" w:type="dxa"/>
            <w:vAlign w:val="center"/>
          </w:tcPr>
          <w:p w14:paraId="36A26D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49A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B8C2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14F3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39596</w:t>
            </w:r>
          </w:p>
        </w:tc>
        <w:tc>
          <w:tcPr>
            <w:tcW w:w="713" w:type="dxa"/>
            <w:vAlign w:val="center"/>
          </w:tcPr>
          <w:p w14:paraId="55C7CF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2A70C9" w14:paraId="712B4F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4B37C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A832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ABE4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795F10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1B68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25128</w:t>
            </w:r>
          </w:p>
        </w:tc>
        <w:tc>
          <w:tcPr>
            <w:tcW w:w="854" w:type="dxa"/>
            <w:vAlign w:val="center"/>
          </w:tcPr>
          <w:p w14:paraId="6990E8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773B0B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226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0C0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458A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25589</w:t>
            </w:r>
          </w:p>
        </w:tc>
        <w:tc>
          <w:tcPr>
            <w:tcW w:w="713" w:type="dxa"/>
            <w:vAlign w:val="center"/>
          </w:tcPr>
          <w:p w14:paraId="11F14D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2A70C9" w14:paraId="62907C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E873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B6DB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325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2880F4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228D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26866</w:t>
            </w:r>
          </w:p>
        </w:tc>
        <w:tc>
          <w:tcPr>
            <w:tcW w:w="854" w:type="dxa"/>
            <w:vAlign w:val="center"/>
          </w:tcPr>
          <w:p w14:paraId="26A6B5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649F52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61B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D3E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657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27096</w:t>
            </w:r>
          </w:p>
        </w:tc>
        <w:tc>
          <w:tcPr>
            <w:tcW w:w="713" w:type="dxa"/>
            <w:vAlign w:val="center"/>
          </w:tcPr>
          <w:p w14:paraId="16DE20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A70C9" w14:paraId="0725A5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129F3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721F7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2F3F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099B4F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3656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23534</w:t>
            </w:r>
          </w:p>
        </w:tc>
        <w:tc>
          <w:tcPr>
            <w:tcW w:w="854" w:type="dxa"/>
            <w:vAlign w:val="center"/>
          </w:tcPr>
          <w:p w14:paraId="0DAC3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23795F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A84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E3A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B57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24116</w:t>
            </w:r>
          </w:p>
        </w:tc>
        <w:tc>
          <w:tcPr>
            <w:tcW w:w="713" w:type="dxa"/>
            <w:vAlign w:val="center"/>
          </w:tcPr>
          <w:p w14:paraId="3D2D1F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 w:rsidR="002A70C9" w14:paraId="51D988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5AC8F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DC86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122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66711B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4218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25247</w:t>
            </w:r>
          </w:p>
        </w:tc>
        <w:tc>
          <w:tcPr>
            <w:tcW w:w="854" w:type="dxa"/>
            <w:vAlign w:val="center"/>
          </w:tcPr>
          <w:p w14:paraId="2EC113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401521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EF1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119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C84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25720</w:t>
            </w:r>
          </w:p>
        </w:tc>
        <w:tc>
          <w:tcPr>
            <w:tcW w:w="713" w:type="dxa"/>
            <w:vAlign w:val="center"/>
          </w:tcPr>
          <w:p w14:paraId="7E8510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 w:rsidR="002A70C9" w14:paraId="138D75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A302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25B05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ADC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31D3E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C32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</w:t>
            </w:r>
          </w:p>
        </w:tc>
        <w:tc>
          <w:tcPr>
            <w:tcW w:w="854" w:type="dxa"/>
            <w:vAlign w:val="center"/>
          </w:tcPr>
          <w:p w14:paraId="5748A5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19074F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7BA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831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8CF3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25666</w:t>
            </w:r>
          </w:p>
        </w:tc>
        <w:tc>
          <w:tcPr>
            <w:tcW w:w="713" w:type="dxa"/>
            <w:vAlign w:val="center"/>
          </w:tcPr>
          <w:p w14:paraId="776FB5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</w:tr>
      <w:tr w:rsidR="002A70C9" w14:paraId="2DE70B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E1525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20BF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401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3C7ED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DEE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19543</w:t>
            </w:r>
          </w:p>
        </w:tc>
        <w:tc>
          <w:tcPr>
            <w:tcW w:w="854" w:type="dxa"/>
            <w:vAlign w:val="center"/>
          </w:tcPr>
          <w:p w14:paraId="4DF229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5E2430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07C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7AC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92C7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19779</w:t>
            </w:r>
          </w:p>
        </w:tc>
        <w:tc>
          <w:tcPr>
            <w:tcW w:w="713" w:type="dxa"/>
            <w:vAlign w:val="center"/>
          </w:tcPr>
          <w:p w14:paraId="79F102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</w:tr>
      <w:tr w:rsidR="002A70C9" w14:paraId="168621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FC32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0F337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65D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5A19E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5515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</w:t>
            </w:r>
          </w:p>
        </w:tc>
        <w:tc>
          <w:tcPr>
            <w:tcW w:w="854" w:type="dxa"/>
            <w:vAlign w:val="center"/>
          </w:tcPr>
          <w:p w14:paraId="0F324D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17DB28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280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D0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1D8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9687</w:t>
            </w:r>
          </w:p>
        </w:tc>
        <w:tc>
          <w:tcPr>
            <w:tcW w:w="713" w:type="dxa"/>
            <w:vAlign w:val="center"/>
          </w:tcPr>
          <w:p w14:paraId="098035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:rsidR="002A70C9" w14:paraId="75C0D6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841C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C0D2C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62E1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56FEB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B2BD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</w:t>
            </w:r>
          </w:p>
        </w:tc>
        <w:tc>
          <w:tcPr>
            <w:tcW w:w="854" w:type="dxa"/>
            <w:vAlign w:val="center"/>
          </w:tcPr>
          <w:p w14:paraId="412622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EFEBC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6BF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35FF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9049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</w:t>
            </w:r>
          </w:p>
        </w:tc>
        <w:tc>
          <w:tcPr>
            <w:tcW w:w="713" w:type="dxa"/>
            <w:vAlign w:val="center"/>
          </w:tcPr>
          <w:p w14:paraId="576917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2A70C9" w14:paraId="0D0C6C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F3A2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B6D31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CD46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8257D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4AC9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</w:t>
            </w:r>
          </w:p>
        </w:tc>
        <w:tc>
          <w:tcPr>
            <w:tcW w:w="854" w:type="dxa"/>
            <w:vAlign w:val="center"/>
          </w:tcPr>
          <w:p w14:paraId="6D1464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25C2E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2DE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C53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2941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</w:tc>
        <w:tc>
          <w:tcPr>
            <w:tcW w:w="713" w:type="dxa"/>
            <w:vAlign w:val="center"/>
          </w:tcPr>
          <w:p w14:paraId="24B69F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2A70C9" w14:paraId="14F94F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B8DEA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41B4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C424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3DC2C8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A0D4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</w:t>
            </w:r>
          </w:p>
        </w:tc>
        <w:tc>
          <w:tcPr>
            <w:tcW w:w="854" w:type="dxa"/>
            <w:vAlign w:val="center"/>
          </w:tcPr>
          <w:p w14:paraId="59108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966AF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C7A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9BF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85BE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tcW w:w="713" w:type="dxa"/>
            <w:vAlign w:val="center"/>
          </w:tcPr>
          <w:p w14:paraId="46D92F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2A70C9" w14:paraId="28F138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7A449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A5B37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1A9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B2032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3DD7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</w:t>
            </w:r>
          </w:p>
        </w:tc>
        <w:tc>
          <w:tcPr>
            <w:tcW w:w="854" w:type="dxa"/>
            <w:vAlign w:val="center"/>
          </w:tcPr>
          <w:p w14:paraId="688222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362DA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67E3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D15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8688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</w:t>
            </w:r>
          </w:p>
        </w:tc>
        <w:tc>
          <w:tcPr>
            <w:tcW w:w="713" w:type="dxa"/>
            <w:vAlign w:val="center"/>
          </w:tcPr>
          <w:p w14:paraId="1D282A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:rsidR="002A70C9" w14:paraId="57F691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208F1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1E66C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8EE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CC47B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BEFE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854" w:type="dxa"/>
            <w:vAlign w:val="center"/>
          </w:tcPr>
          <w:p w14:paraId="122845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2DFEBA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7B3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C6D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9161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</w:t>
            </w:r>
          </w:p>
        </w:tc>
        <w:tc>
          <w:tcPr>
            <w:tcW w:w="713" w:type="dxa"/>
            <w:vAlign w:val="center"/>
          </w:tcPr>
          <w:p w14:paraId="0E61C6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 w:rsidR="002A70C9" w14:paraId="26F926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43183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05EF0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F6D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8FF39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5433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</w:t>
            </w:r>
          </w:p>
        </w:tc>
        <w:tc>
          <w:tcPr>
            <w:tcW w:w="854" w:type="dxa"/>
            <w:vAlign w:val="center"/>
          </w:tcPr>
          <w:p w14:paraId="53581C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764A56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103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B26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5F16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tcW w:w="713" w:type="dxa"/>
            <w:vAlign w:val="center"/>
          </w:tcPr>
          <w:p w14:paraId="31E7DC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</w:tr>
      <w:tr w:rsidR="002A70C9" w14:paraId="5CAEF2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56CA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A48F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482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D4F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69F1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854" w:type="dxa"/>
            <w:vAlign w:val="center"/>
          </w:tcPr>
          <w:p w14:paraId="196E89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0A5DA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C8F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738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FFAE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</w:tc>
        <w:tc>
          <w:tcPr>
            <w:tcW w:w="713" w:type="dxa"/>
            <w:vAlign w:val="center"/>
          </w:tcPr>
          <w:p w14:paraId="76E8D1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2A70C9" w14:paraId="7DFF79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59DD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D57E8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63BB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E2517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062F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854" w:type="dxa"/>
            <w:vAlign w:val="center"/>
          </w:tcPr>
          <w:p w14:paraId="486A7D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3859C9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377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E76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065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713" w:type="dxa"/>
            <w:vAlign w:val="center"/>
          </w:tcPr>
          <w:p w14:paraId="584C30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:rsidR="002A70C9" w14:paraId="331EB9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D5C09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49910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4EB5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A8794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4C26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854" w:type="dxa"/>
            <w:vAlign w:val="center"/>
          </w:tcPr>
          <w:p w14:paraId="6A5B2C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46CB4F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A05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2A2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9198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tcW w:w="713" w:type="dxa"/>
            <w:vAlign w:val="center"/>
          </w:tcPr>
          <w:p w14:paraId="358464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:rsidR="002A70C9" w14:paraId="598702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CE5BD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A5EB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4B1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0F21D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F44D0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</w:t>
            </w:r>
          </w:p>
        </w:tc>
        <w:tc>
          <w:tcPr>
            <w:tcW w:w="854" w:type="dxa"/>
            <w:vAlign w:val="center"/>
          </w:tcPr>
          <w:p w14:paraId="2E0219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07" w:type="dxa"/>
            <w:vAlign w:val="center"/>
          </w:tcPr>
          <w:p w14:paraId="219EE0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2B2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1A4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2B3D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9667</w:t>
            </w:r>
          </w:p>
        </w:tc>
        <w:tc>
          <w:tcPr>
            <w:tcW w:w="713" w:type="dxa"/>
            <w:vAlign w:val="center"/>
          </w:tcPr>
          <w:p w14:paraId="5BF4CD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A70C9" w14:paraId="14254C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83D64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BF5C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208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118FE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C5A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</w:t>
            </w:r>
          </w:p>
        </w:tc>
        <w:tc>
          <w:tcPr>
            <w:tcW w:w="854" w:type="dxa"/>
            <w:vAlign w:val="center"/>
          </w:tcPr>
          <w:p w14:paraId="444B35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144F62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AAE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F31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3352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</w:t>
            </w:r>
          </w:p>
        </w:tc>
        <w:tc>
          <w:tcPr>
            <w:tcW w:w="713" w:type="dxa"/>
            <w:vAlign w:val="center"/>
          </w:tcPr>
          <w:p w14:paraId="4FE4B5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A70C9" w14:paraId="3C6486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F5865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2EE93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656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7240C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039F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</w:t>
            </w:r>
          </w:p>
        </w:tc>
        <w:tc>
          <w:tcPr>
            <w:tcW w:w="854" w:type="dxa"/>
            <w:vAlign w:val="center"/>
          </w:tcPr>
          <w:p w14:paraId="7F06DB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452A45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247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E35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09F8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</w:t>
            </w:r>
          </w:p>
        </w:tc>
        <w:tc>
          <w:tcPr>
            <w:tcW w:w="713" w:type="dxa"/>
            <w:vAlign w:val="center"/>
          </w:tcPr>
          <w:p w14:paraId="439814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A70C9" w14:paraId="16202C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85C2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9351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CAC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749327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4C56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tcW w:w="854" w:type="dxa"/>
            <w:vAlign w:val="center"/>
          </w:tcPr>
          <w:p w14:paraId="27A570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07" w:type="dxa"/>
            <w:vAlign w:val="center"/>
          </w:tcPr>
          <w:p w14:paraId="10DEA5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72D3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9C2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4291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713" w:type="dxa"/>
            <w:vAlign w:val="center"/>
          </w:tcPr>
          <w:p w14:paraId="07CB1C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2A70C9" w14:paraId="5AEA84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889A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6C6C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95AA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02BD85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2A6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854" w:type="dxa"/>
            <w:vAlign w:val="center"/>
          </w:tcPr>
          <w:p w14:paraId="3567EF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6F5CD3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1C5E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65E3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DC6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</w:t>
            </w:r>
          </w:p>
        </w:tc>
        <w:tc>
          <w:tcPr>
            <w:tcW w:w="713" w:type="dxa"/>
            <w:vAlign w:val="center"/>
          </w:tcPr>
          <w:p w14:paraId="4BF6EC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2A70C9" w14:paraId="199689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E439E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8E182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4163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689B2B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D783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</w:t>
            </w:r>
          </w:p>
        </w:tc>
        <w:tc>
          <w:tcPr>
            <w:tcW w:w="854" w:type="dxa"/>
            <w:vAlign w:val="center"/>
          </w:tcPr>
          <w:p w14:paraId="1DE74C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4D68D1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B3D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D4A4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AC45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tcW w:w="713" w:type="dxa"/>
            <w:vAlign w:val="center"/>
          </w:tcPr>
          <w:p w14:paraId="6E0038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A70C9" w14:paraId="2807BE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2842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9515F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778A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512DD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C9BF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854" w:type="dxa"/>
            <w:vAlign w:val="center"/>
          </w:tcPr>
          <w:p w14:paraId="59BC50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286ED7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1E8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58D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A199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</w:t>
            </w:r>
          </w:p>
        </w:tc>
        <w:tc>
          <w:tcPr>
            <w:tcW w:w="713" w:type="dxa"/>
            <w:vAlign w:val="center"/>
          </w:tcPr>
          <w:p w14:paraId="068E9C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A70C9" w14:paraId="7B129E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3670B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8FB60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484E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BF8FB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D3D2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</w:t>
            </w:r>
          </w:p>
        </w:tc>
        <w:tc>
          <w:tcPr>
            <w:tcW w:w="854" w:type="dxa"/>
            <w:vAlign w:val="center"/>
          </w:tcPr>
          <w:p w14:paraId="0E2F3E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458D04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281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F3E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E7F2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2891</w:t>
            </w:r>
          </w:p>
        </w:tc>
        <w:tc>
          <w:tcPr>
            <w:tcW w:w="713" w:type="dxa"/>
            <w:vAlign w:val="center"/>
          </w:tcPr>
          <w:p w14:paraId="40543F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2A70C9" w14:paraId="602AFA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67D1E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EB47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3163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5FD03E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09A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854" w:type="dxa"/>
            <w:vAlign w:val="center"/>
          </w:tcPr>
          <w:p w14:paraId="3360EE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289874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F04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EF9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E53A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</w:t>
            </w:r>
          </w:p>
        </w:tc>
        <w:tc>
          <w:tcPr>
            <w:tcW w:w="713" w:type="dxa"/>
            <w:vAlign w:val="center"/>
          </w:tcPr>
          <w:p w14:paraId="3AF18F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A70C9" w14:paraId="6E544F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C66EE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98782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45E5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E74EE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ED61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5BC68C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6B1129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828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192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FAB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1AF2C3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2A70C9" w14:paraId="13D827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A652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881F1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D10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5419FD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0C17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854" w:type="dxa"/>
            <w:vAlign w:val="center"/>
          </w:tcPr>
          <w:p w14:paraId="5EF471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2AE7E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7A7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B36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A714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6CBC6E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2A70C9" w14:paraId="17A405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5CD8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F549D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DDC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FB314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2916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4" w:type="dxa"/>
            <w:vAlign w:val="center"/>
          </w:tcPr>
          <w:p w14:paraId="0747A7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2E3B6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527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4BB6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AD89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13" w:type="dxa"/>
            <w:vAlign w:val="center"/>
          </w:tcPr>
          <w:p w14:paraId="73802F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2A70C9" w14:paraId="56F646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61A5D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245A8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B218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B5F11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1E97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Align w:val="center"/>
          </w:tcPr>
          <w:p w14:paraId="15A18A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14FEC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3766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1BC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89E8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13" w:type="dxa"/>
            <w:vAlign w:val="center"/>
          </w:tcPr>
          <w:p w14:paraId="579700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A70C9" w14:paraId="40B13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0258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1B570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60E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DB965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6B50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854" w:type="dxa"/>
            <w:vAlign w:val="center"/>
          </w:tcPr>
          <w:p w14:paraId="0C0E7A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28478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3BE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4DD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9924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13" w:type="dxa"/>
            <w:vAlign w:val="center"/>
          </w:tcPr>
          <w:p w14:paraId="54223D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A70C9" w14:paraId="29FE36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4867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970C7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558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DBD7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ED02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854" w:type="dxa"/>
            <w:vAlign w:val="center"/>
          </w:tcPr>
          <w:p w14:paraId="4B932F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88789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869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163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F5E1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13" w:type="dxa"/>
            <w:vAlign w:val="center"/>
          </w:tcPr>
          <w:p w14:paraId="6BCCC7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2A70C9" w14:paraId="32BFF7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7F11B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D876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3583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411E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6658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175867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359263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DC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260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610E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13" w:type="dxa"/>
            <w:vAlign w:val="center"/>
          </w:tcPr>
          <w:p w14:paraId="4C8559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2A70C9" w14:paraId="006317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8D88B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3427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931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7B7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1814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0BCC95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2A1F4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1A9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5034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E999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14:paraId="0DB1FD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2A70C9" w14:paraId="32EC3A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DAF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A446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35B9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71DDD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D4C1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854" w:type="dxa"/>
            <w:vAlign w:val="center"/>
          </w:tcPr>
          <w:p w14:paraId="6016B6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25BB6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798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B53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E22F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31555D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2A70C9" w14:paraId="56D96E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173D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162B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A7F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B438C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7627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854" w:type="dxa"/>
            <w:vAlign w:val="center"/>
          </w:tcPr>
          <w:p w14:paraId="24D134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08CB02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D81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8AE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21CE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1DF18D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A70C9" w14:paraId="5ABB01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7E6D5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34D1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A1A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47A535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03EC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854" w:type="dxa"/>
            <w:vAlign w:val="center"/>
          </w:tcPr>
          <w:p w14:paraId="39916C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1B0DD3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DE0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57E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A37E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</w:t>
            </w:r>
          </w:p>
        </w:tc>
        <w:tc>
          <w:tcPr>
            <w:tcW w:w="713" w:type="dxa"/>
            <w:vAlign w:val="center"/>
          </w:tcPr>
          <w:p w14:paraId="663001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2E36B9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33D7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DB1B2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C87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BE549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3DFA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854" w:type="dxa"/>
            <w:vAlign w:val="center"/>
          </w:tcPr>
          <w:p w14:paraId="12D29E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351529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2DB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C7F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6267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</w:t>
            </w:r>
          </w:p>
        </w:tc>
        <w:tc>
          <w:tcPr>
            <w:tcW w:w="713" w:type="dxa"/>
            <w:vAlign w:val="center"/>
          </w:tcPr>
          <w:p w14:paraId="471FE8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1A7E47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87113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AD12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B41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666C4B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9190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854" w:type="dxa"/>
            <w:vAlign w:val="center"/>
          </w:tcPr>
          <w:p w14:paraId="6270D6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07" w:type="dxa"/>
            <w:vAlign w:val="center"/>
          </w:tcPr>
          <w:p w14:paraId="1DD416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909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2D9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7F8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713" w:type="dxa"/>
            <w:vAlign w:val="center"/>
          </w:tcPr>
          <w:p w14:paraId="270589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A70C9" w14:paraId="5C0E9B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971F8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A26E9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A69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7A3800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65F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452EE1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32803C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B28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4FB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D77D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713" w:type="dxa"/>
            <w:vAlign w:val="center"/>
          </w:tcPr>
          <w:p w14:paraId="1F069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2A70C9" w14:paraId="286E61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7B77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A7A23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06E0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7AF114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9B63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854" w:type="dxa"/>
            <w:vAlign w:val="center"/>
          </w:tcPr>
          <w:p w14:paraId="1D3F87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292DEF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3B3E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D863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5AD5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</w:t>
            </w:r>
          </w:p>
        </w:tc>
        <w:tc>
          <w:tcPr>
            <w:tcW w:w="713" w:type="dxa"/>
            <w:vAlign w:val="center"/>
          </w:tcPr>
          <w:p w14:paraId="1CCE10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2A70C9" w14:paraId="6E20A2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595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98845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18F5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49627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7F96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2CC98D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4B5545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AAC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621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CCE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tcW w:w="713" w:type="dxa"/>
            <w:vAlign w:val="center"/>
          </w:tcPr>
          <w:p w14:paraId="5F58D6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2A70C9" w14:paraId="06DF15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174F1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41FBE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6978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94481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34E8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2CCFD0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3B7419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B30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C14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DC6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13" w:type="dxa"/>
            <w:vAlign w:val="center"/>
          </w:tcPr>
          <w:p w14:paraId="20876F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2A70C9" w14:paraId="0EB604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5AB09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36A25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E06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34B0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145C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4" w:type="dxa"/>
            <w:vAlign w:val="center"/>
          </w:tcPr>
          <w:p w14:paraId="1528EF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5E7F6B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2D6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92F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C45F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</w:t>
            </w:r>
          </w:p>
        </w:tc>
        <w:tc>
          <w:tcPr>
            <w:tcW w:w="713" w:type="dxa"/>
            <w:vAlign w:val="center"/>
          </w:tcPr>
          <w:p w14:paraId="45920A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2A70C9" w14:paraId="5DC0D1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D32B9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3C5A0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7C4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231633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C39D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</w:t>
            </w:r>
          </w:p>
        </w:tc>
        <w:tc>
          <w:tcPr>
            <w:tcW w:w="854" w:type="dxa"/>
            <w:vAlign w:val="center"/>
          </w:tcPr>
          <w:p w14:paraId="5C8D9B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3F8AF6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A4C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537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524B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</w:t>
            </w:r>
          </w:p>
        </w:tc>
        <w:tc>
          <w:tcPr>
            <w:tcW w:w="713" w:type="dxa"/>
            <w:vAlign w:val="center"/>
          </w:tcPr>
          <w:p w14:paraId="5A2F25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2A70C9" w14:paraId="1B471F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3E03D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26ECF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5D4B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491D6F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386A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854" w:type="dxa"/>
            <w:vAlign w:val="center"/>
          </w:tcPr>
          <w:p w14:paraId="545ABB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37D1E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8EA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FCB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2E74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13" w:type="dxa"/>
            <w:vAlign w:val="center"/>
          </w:tcPr>
          <w:p w14:paraId="0626D8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A70C9" w14:paraId="37CF67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9A234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473CE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8E8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0EBFF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B71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14:paraId="02972B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7C5B9E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D44D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B6F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F166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13" w:type="dxa"/>
            <w:vAlign w:val="center"/>
          </w:tcPr>
          <w:p w14:paraId="6F0898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2513D5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B7F84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BDB9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75E2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87817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329C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4AB160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1CF1B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4D05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DDD7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B51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3E6ADF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A70C9" w14:paraId="4CDF75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1C1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6A44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8BD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20AE8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8786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454713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2C823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F6D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B81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64C0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13" w:type="dxa"/>
            <w:vAlign w:val="center"/>
          </w:tcPr>
          <w:p w14:paraId="142790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2A70C9" w14:paraId="4E6AD8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9C1B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A904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EEA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0838A5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20B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02A7D3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7B78FB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4596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B7D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2936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6F1687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2A70C9" w14:paraId="03A9A7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0D55F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A6F45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875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7CA90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1A71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854" w:type="dxa"/>
            <w:vAlign w:val="center"/>
          </w:tcPr>
          <w:p w14:paraId="2E7500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9B335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F63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DBD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AC0D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709E4A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A70C9" w14:paraId="1A0CC5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80E11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480FB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FA9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669AB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E9BB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27C01F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089ED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BDB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320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0ED5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13" w:type="dxa"/>
            <w:vAlign w:val="center"/>
          </w:tcPr>
          <w:p w14:paraId="4018FF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2A70C9" w14:paraId="1E1225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0202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AF5D9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A5BA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941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5BFD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7F18EB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7A0C52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59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10A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D22B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12D55B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2A70C9" w14:paraId="434351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268FE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6B0D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E527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22FF7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4094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097FCC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6E160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CB1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6BAF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43D5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21548A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2A70C9" w14:paraId="24A576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13D3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B5C83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CD9A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EA087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8629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4" w:type="dxa"/>
            <w:vAlign w:val="center"/>
          </w:tcPr>
          <w:p w14:paraId="78E940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275127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058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D26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E04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13" w:type="dxa"/>
            <w:vAlign w:val="center"/>
          </w:tcPr>
          <w:p w14:paraId="75359B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A70C9" w14:paraId="6B0DC1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AEFE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7116A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DB5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009CF4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4BE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854" w:type="dxa"/>
            <w:vAlign w:val="center"/>
          </w:tcPr>
          <w:p w14:paraId="1BC7FF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62A418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F9A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07C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AE4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13" w:type="dxa"/>
            <w:vAlign w:val="center"/>
          </w:tcPr>
          <w:p w14:paraId="402874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2A70C9" w14:paraId="538CA2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F27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3725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AC3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B2308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0F48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854" w:type="dxa"/>
            <w:vAlign w:val="center"/>
          </w:tcPr>
          <w:p w14:paraId="674FF2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011466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30A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E22F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4E66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</w:t>
            </w:r>
          </w:p>
        </w:tc>
        <w:tc>
          <w:tcPr>
            <w:tcW w:w="713" w:type="dxa"/>
            <w:vAlign w:val="center"/>
          </w:tcPr>
          <w:p w14:paraId="09B082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2A70C9" w14:paraId="26012E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2F57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CEF4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7EF8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2C0883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969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854" w:type="dxa"/>
            <w:vAlign w:val="center"/>
          </w:tcPr>
          <w:p w14:paraId="767E08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5C203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2D6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C6B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182E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13" w:type="dxa"/>
            <w:vAlign w:val="center"/>
          </w:tcPr>
          <w:p w14:paraId="72B85E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2A70C9" w14:paraId="71453C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6960C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B233F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F7E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241AD4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4DC9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273C33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B830B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0E1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21F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470D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vAlign w:val="center"/>
          </w:tcPr>
          <w:p w14:paraId="32EAB5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A70C9" w14:paraId="29A64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CAC0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0F88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DB98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366712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458D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854" w:type="dxa"/>
            <w:vAlign w:val="center"/>
          </w:tcPr>
          <w:p w14:paraId="265FFE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4BA6C2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679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A27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436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713" w:type="dxa"/>
            <w:vAlign w:val="center"/>
          </w:tcPr>
          <w:p w14:paraId="3C9B37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71545C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A02B3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A6933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6B05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BBAA7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C2ED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6B14DB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1A3F99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FD0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863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D4C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713" w:type="dxa"/>
            <w:vAlign w:val="center"/>
          </w:tcPr>
          <w:p w14:paraId="0AD390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159970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7AE07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0274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42C7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AF98F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0C69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1E4A82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2B84CF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BAC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B713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67BE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tcW w:w="713" w:type="dxa"/>
            <w:vAlign w:val="center"/>
          </w:tcPr>
          <w:p w14:paraId="2E1278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0E6FD5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8283E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0A8C8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BE1A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71B77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B995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4" w:type="dxa"/>
            <w:vAlign w:val="center"/>
          </w:tcPr>
          <w:p w14:paraId="019821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44F45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ADC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B27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52AE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13" w:type="dxa"/>
            <w:vAlign w:val="center"/>
          </w:tcPr>
          <w:p w14:paraId="670D90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646691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65473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6A862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9CA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00BB47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AA1D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854" w:type="dxa"/>
            <w:vAlign w:val="center"/>
          </w:tcPr>
          <w:p w14:paraId="383F4A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6F23CC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29E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9D1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532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13" w:type="dxa"/>
            <w:vAlign w:val="center"/>
          </w:tcPr>
          <w:p w14:paraId="3DBF0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2A70C9" w14:paraId="2D0158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DACA2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89025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CBA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B0323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F0B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854" w:type="dxa"/>
            <w:vAlign w:val="center"/>
          </w:tcPr>
          <w:p w14:paraId="2EDDF2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13B1E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1B8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26B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D16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14:paraId="158511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2A70C9" w14:paraId="2ADFDC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9F98C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4BE2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F5F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A330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D369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14:paraId="5081B4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19E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A61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1EA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21D2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528DF4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2A70C9" w14:paraId="30239D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21666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629F4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4B4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1084A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2392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2DC752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2C531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B22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885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FC7E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748F14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A70C9" w14:paraId="150387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5FD3A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47BF0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7858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06D76C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7A97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270EA2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7738A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316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EF1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7995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13" w:type="dxa"/>
            <w:vAlign w:val="center"/>
          </w:tcPr>
          <w:p w14:paraId="3B5A5F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2A70C9" w14:paraId="40D834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633DF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4D5C8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2EC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F92F0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11C5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7BC05E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DE807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23D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76C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491A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0180AF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2A70C9" w14:paraId="461C1C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54D64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ACD2C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01C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5F04C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A48A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854" w:type="dxa"/>
            <w:vAlign w:val="center"/>
          </w:tcPr>
          <w:p w14:paraId="595080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05E39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E28A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A2A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6F37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41B489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2A70C9" w14:paraId="0D6C70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7B0E1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D92E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628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4B233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72B0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61DE8E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1FFA6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B5FC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DA9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78EF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13" w:type="dxa"/>
            <w:vAlign w:val="center"/>
          </w:tcPr>
          <w:p w14:paraId="1C97FA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2A70C9" w14:paraId="756DF9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34A48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9817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D6B2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D33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408F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07CC62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6F84B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FFB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80A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3D1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65EAA2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2A70C9" w14:paraId="786806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4AB8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05185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8266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29DEB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6284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117E00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9E2C7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280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799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1EBF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13" w:type="dxa"/>
            <w:vAlign w:val="center"/>
          </w:tcPr>
          <w:p w14:paraId="04B6EB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60878A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C07E2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B467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E93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A8E6C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ED96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4" w:type="dxa"/>
            <w:vAlign w:val="center"/>
          </w:tcPr>
          <w:p w14:paraId="39B852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E81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FFBE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EAE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186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13" w:type="dxa"/>
            <w:vAlign w:val="center"/>
          </w:tcPr>
          <w:p w14:paraId="36BF36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31FE46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DBE47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7C85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DDD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7796F8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CCE1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</w:t>
            </w:r>
          </w:p>
        </w:tc>
        <w:tc>
          <w:tcPr>
            <w:tcW w:w="854" w:type="dxa"/>
            <w:vAlign w:val="center"/>
          </w:tcPr>
          <w:p w14:paraId="4FEFE6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59A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356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9BF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78F1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</w:t>
            </w:r>
          </w:p>
        </w:tc>
        <w:tc>
          <w:tcPr>
            <w:tcW w:w="713" w:type="dxa"/>
            <w:vAlign w:val="center"/>
          </w:tcPr>
          <w:p w14:paraId="64E14A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2A70C9" w14:paraId="60465F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EC1B4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DF0D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001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4D45E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45E8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854" w:type="dxa"/>
            <w:vAlign w:val="center"/>
          </w:tcPr>
          <w:p w14:paraId="5F063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D7C6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FA8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9F6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1F5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713" w:type="dxa"/>
            <w:vAlign w:val="center"/>
          </w:tcPr>
          <w:p w14:paraId="638E2C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2A70C9" w14:paraId="240015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B9C1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42344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C78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2A0CCD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40CB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854" w:type="dxa"/>
            <w:vAlign w:val="center"/>
          </w:tcPr>
          <w:p w14:paraId="78CBE2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A78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38C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E60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7E60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713" w:type="dxa"/>
            <w:vAlign w:val="center"/>
          </w:tcPr>
          <w:p w14:paraId="21570F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2A70C9" w14:paraId="190A92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45EF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FC9A7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F05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173934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9855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854" w:type="dxa"/>
            <w:vAlign w:val="center"/>
          </w:tcPr>
          <w:p w14:paraId="57215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8D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FB8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8F1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2610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713" w:type="dxa"/>
            <w:vAlign w:val="center"/>
          </w:tcPr>
          <w:p w14:paraId="344368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2A70C9" w14:paraId="2EAABF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34A6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9B42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53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2ACDCA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E7B6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854" w:type="dxa"/>
            <w:vAlign w:val="center"/>
          </w:tcPr>
          <w:p w14:paraId="5B5470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F3A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2A0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73B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16B4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221585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A70C9" w14:paraId="275CA9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BA0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A33B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F3F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5EA89C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8C21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854" w:type="dxa"/>
            <w:vAlign w:val="center"/>
          </w:tcPr>
          <w:p w14:paraId="6BDAD6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56E8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33D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D473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6D0C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13" w:type="dxa"/>
            <w:vAlign w:val="center"/>
          </w:tcPr>
          <w:p w14:paraId="0190B4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2A70C9" w14:paraId="14DE61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CFBE8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CD515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B573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3290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885D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854" w:type="dxa"/>
            <w:vAlign w:val="center"/>
          </w:tcPr>
          <w:p w14:paraId="556E95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2D7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004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E7E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75E0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13" w:type="dxa"/>
            <w:vAlign w:val="center"/>
          </w:tcPr>
          <w:p w14:paraId="1A3C42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2A70C9" w14:paraId="53683A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B274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2D87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B933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CF329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96B8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854" w:type="dxa"/>
            <w:vAlign w:val="center"/>
          </w:tcPr>
          <w:p w14:paraId="4C3852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B00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EC0C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1AC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5B48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713" w:type="dxa"/>
            <w:vAlign w:val="center"/>
          </w:tcPr>
          <w:p w14:paraId="68E926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2A70C9" w14:paraId="5C68F2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9CB00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1B1D4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FAB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6A90EA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8EC0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854" w:type="dxa"/>
            <w:vAlign w:val="center"/>
          </w:tcPr>
          <w:p w14:paraId="036AB3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5FE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A51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563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478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13" w:type="dxa"/>
            <w:vAlign w:val="center"/>
          </w:tcPr>
          <w:p w14:paraId="6FD1BD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5E095E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BCF4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BB81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6F79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B8F5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0C70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854" w:type="dxa"/>
            <w:vAlign w:val="center"/>
          </w:tcPr>
          <w:p w14:paraId="6C32E3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481A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BC7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955B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EBCC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2B0E4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4E22D6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68AAC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6B65C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2CA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540D1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AAA6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854" w:type="dxa"/>
            <w:vAlign w:val="center"/>
          </w:tcPr>
          <w:p w14:paraId="37D4B8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73E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398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B73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27D3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5FF4D1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2A70C9" w14:paraId="304CB9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8561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0132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ED78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E31D6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FBCB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14:paraId="4EBA8E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A09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B46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4BD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24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14:paraId="6D9CB8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2A70C9" w14:paraId="022948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E4F5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B79C7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FA8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052D52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B0D0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384AF9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4E8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9335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8DA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70A5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13" w:type="dxa"/>
            <w:vAlign w:val="center"/>
          </w:tcPr>
          <w:p w14:paraId="767BB0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2A70C9" w14:paraId="68374E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5E49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E056A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9C3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0F8619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5AA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56C141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AD4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5DA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CC6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747D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3B0C76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A70C9" w14:paraId="768F6E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D2FEE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8977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ADC6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6B71F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3461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14:paraId="268BAA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1351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F6E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E26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C978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4E2B84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A70C9" w14:paraId="358D55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93933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8298F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21C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18801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A0E1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854" w:type="dxa"/>
            <w:vAlign w:val="center"/>
          </w:tcPr>
          <w:p w14:paraId="4BF5E0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A051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39B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1BDC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F96A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13" w:type="dxa"/>
            <w:vAlign w:val="center"/>
          </w:tcPr>
          <w:p w14:paraId="1B80C1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A70C9" w14:paraId="3287CC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F1F9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3C379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2DF4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19E3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42C5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854" w:type="dxa"/>
            <w:vAlign w:val="center"/>
          </w:tcPr>
          <w:p w14:paraId="0CA03C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3C36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CA9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23B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7FB9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13" w:type="dxa"/>
            <w:vAlign w:val="center"/>
          </w:tcPr>
          <w:p w14:paraId="1C0979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2A70C9" w14:paraId="4805E0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B52A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2F635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02F4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C6CDC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4161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123F2E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AA8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50F9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799F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E0FE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13" w:type="dxa"/>
            <w:vAlign w:val="center"/>
          </w:tcPr>
          <w:p w14:paraId="709610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2A70C9" w14:paraId="720AFB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8D910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02A0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D7F7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3142CF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3155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Align w:val="center"/>
          </w:tcPr>
          <w:p w14:paraId="5E98CC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A69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0F7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E83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A64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713" w:type="dxa"/>
            <w:vAlign w:val="center"/>
          </w:tcPr>
          <w:p w14:paraId="650453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A70C9" w14:paraId="657EC2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52B35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6908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D384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07" w:type="dxa"/>
            <w:vAlign w:val="center"/>
          </w:tcPr>
          <w:p w14:paraId="34866D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26EC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28869</w:t>
            </w:r>
          </w:p>
        </w:tc>
        <w:tc>
          <w:tcPr>
            <w:tcW w:w="854" w:type="dxa"/>
            <w:vAlign w:val="center"/>
          </w:tcPr>
          <w:p w14:paraId="044C08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118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1D4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003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1418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28869</w:t>
            </w:r>
          </w:p>
        </w:tc>
        <w:tc>
          <w:tcPr>
            <w:tcW w:w="713" w:type="dxa"/>
            <w:vAlign w:val="center"/>
          </w:tcPr>
          <w:p w14:paraId="02006D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A70C9" w14:paraId="5446D1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5B67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663F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ACB7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CF88A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E643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6DBBD1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86B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A9B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6723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D5F2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21D06F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2A70C9" w14:paraId="2246DB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DAD4D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2355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9AC2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7220E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90D1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854" w:type="dxa"/>
            <w:vAlign w:val="center"/>
          </w:tcPr>
          <w:p w14:paraId="1EAFDA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B5C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E9C0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C5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3B64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13" w:type="dxa"/>
            <w:vAlign w:val="center"/>
          </w:tcPr>
          <w:p w14:paraId="09872F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2A70C9" w14:paraId="0261C2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5941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27C6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5D0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D71B2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DDE2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854" w:type="dxa"/>
            <w:vAlign w:val="center"/>
          </w:tcPr>
          <w:p w14:paraId="6440EB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4AF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CF4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142C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0D21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0ADE04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A70C9" w14:paraId="0BF631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6AFAA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F86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855F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DA965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A323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854" w:type="dxa"/>
            <w:vAlign w:val="center"/>
          </w:tcPr>
          <w:p w14:paraId="1B8ABA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3082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5F2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1FF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FDDD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773A20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2A70C9" w14:paraId="77ABBE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DC452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562024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A1BF4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7672</w:t>
            </w:r>
          </w:p>
        </w:tc>
        <w:tc>
          <w:tcPr>
            <w:tcW w:w="707" w:type="dxa"/>
            <w:vAlign w:val="center"/>
          </w:tcPr>
          <w:p w14:paraId="1D8B09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EFDA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536157</w:t>
            </w:r>
          </w:p>
        </w:tc>
        <w:tc>
          <w:tcPr>
            <w:tcW w:w="854" w:type="dxa"/>
            <w:vAlign w:val="center"/>
          </w:tcPr>
          <w:p w14:paraId="01A269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25998</w:t>
            </w:r>
          </w:p>
        </w:tc>
        <w:tc>
          <w:tcPr>
            <w:tcW w:w="707" w:type="dxa"/>
            <w:vAlign w:val="center"/>
          </w:tcPr>
          <w:p w14:paraId="4EA855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A99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B7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822B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562155</w:t>
            </w:r>
          </w:p>
        </w:tc>
        <w:tc>
          <w:tcPr>
            <w:tcW w:w="713" w:type="dxa"/>
            <w:vAlign w:val="center"/>
          </w:tcPr>
          <w:p w14:paraId="67D1D380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73.3</w:t>
            </w:r>
          </w:p>
        </w:tc>
      </w:tr>
      <w:tr w:rsidR="002A70C9" w14:paraId="4F9D53E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2C8536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2A337C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3F8A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64A646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E229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8863</w:t>
            </w:r>
          </w:p>
        </w:tc>
        <w:tc>
          <w:tcPr>
            <w:tcW w:w="854" w:type="dxa"/>
            <w:vAlign w:val="center"/>
          </w:tcPr>
          <w:p w14:paraId="545EA6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4E2A6E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8A8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116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97E7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9168</w:t>
            </w:r>
          </w:p>
        </w:tc>
        <w:tc>
          <w:tcPr>
            <w:tcW w:w="713" w:type="dxa"/>
            <w:vAlign w:val="center"/>
          </w:tcPr>
          <w:p w14:paraId="1E94DA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2A70C9" w14:paraId="19DD8F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A9D72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AF0E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ED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222C02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714A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</w:t>
            </w:r>
          </w:p>
        </w:tc>
        <w:tc>
          <w:tcPr>
            <w:tcW w:w="854" w:type="dxa"/>
            <w:vAlign w:val="center"/>
          </w:tcPr>
          <w:p w14:paraId="4E40FB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2DFF6D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0A25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5697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01F3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tcW w:w="713" w:type="dxa"/>
            <w:vAlign w:val="center"/>
          </w:tcPr>
          <w:p w14:paraId="4DE309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2A70C9" w14:paraId="4DB477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6EE0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A71EE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91D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6CCF3B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3CE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</w:t>
            </w:r>
          </w:p>
        </w:tc>
        <w:tc>
          <w:tcPr>
            <w:tcW w:w="854" w:type="dxa"/>
            <w:vAlign w:val="center"/>
          </w:tcPr>
          <w:p w14:paraId="6C9922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1EC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83E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34B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46AD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</w:t>
            </w:r>
          </w:p>
        </w:tc>
        <w:tc>
          <w:tcPr>
            <w:tcW w:w="713" w:type="dxa"/>
            <w:vAlign w:val="center"/>
          </w:tcPr>
          <w:p w14:paraId="5E67C3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A70C9" w14:paraId="2F703D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174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D0ADCC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8A860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</w:t>
            </w:r>
          </w:p>
        </w:tc>
        <w:tc>
          <w:tcPr>
            <w:tcW w:w="707" w:type="dxa"/>
            <w:vAlign w:val="center"/>
          </w:tcPr>
          <w:p w14:paraId="6E8320B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8C10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17922</w:t>
            </w:r>
          </w:p>
        </w:tc>
        <w:tc>
          <w:tcPr>
            <w:tcW w:w="854" w:type="dxa"/>
            <w:vAlign w:val="center"/>
          </w:tcPr>
          <w:p w14:paraId="136EA6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16EEB9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05C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095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E579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18287</w:t>
            </w:r>
          </w:p>
        </w:tc>
        <w:tc>
          <w:tcPr>
            <w:tcW w:w="713" w:type="dxa"/>
            <w:vAlign w:val="center"/>
          </w:tcPr>
          <w:p w14:paraId="2F74D085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17.2</w:t>
            </w:r>
          </w:p>
        </w:tc>
      </w:tr>
      <w:tr w:rsidR="002A70C9" w14:paraId="2EF752DD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0004B579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4FB286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8737</w:t>
            </w:r>
          </w:p>
        </w:tc>
        <w:tc>
          <w:tcPr>
            <w:tcW w:w="707" w:type="dxa"/>
            <w:vAlign w:val="center"/>
          </w:tcPr>
          <w:p w14:paraId="0EE08D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9DFA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554079</w:t>
            </w:r>
          </w:p>
        </w:tc>
        <w:tc>
          <w:tcPr>
            <w:tcW w:w="854" w:type="dxa"/>
            <w:vAlign w:val="center"/>
          </w:tcPr>
          <w:p w14:paraId="628F40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26363</w:t>
            </w:r>
          </w:p>
        </w:tc>
        <w:tc>
          <w:tcPr>
            <w:tcW w:w="707" w:type="dxa"/>
            <w:vAlign w:val="center"/>
          </w:tcPr>
          <w:p w14:paraId="2CB7F3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34B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56B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76DEB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580442</w:t>
            </w:r>
          </w:p>
        </w:tc>
        <w:tc>
          <w:tcPr>
            <w:tcW w:w="713" w:type="dxa"/>
            <w:vAlign w:val="center"/>
          </w:tcPr>
          <w:p w14:paraId="3EF097AB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66.4</w:t>
            </w:r>
          </w:p>
        </w:tc>
      </w:tr>
    </w:tbl>
    <w:p w14:paraId="6132B6A9" w14:textId="77777777" w:rsidR="002A70C9" w:rsidRDefault="00981444">
      <w:r>
        <w:t>说明：上表中合计和总计面积为采暖面积。</w:t>
      </w:r>
    </w:p>
    <w:p w14:paraId="71964B15" w14:textId="77777777" w:rsidR="002A70C9" w:rsidRDefault="00981444">
      <w:pPr>
        <w:pStyle w:val="1"/>
      </w:pPr>
      <w:bookmarkStart w:id="37" w:name="_Toc123651822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A70C9" w14:paraId="1DB9BC73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DCB4EB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6B98173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EF35E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8B3017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C0E57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3074B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FAE3A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FB6C15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6E3E3E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156977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1FE240C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A70C9" w14:paraId="2E57A29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97F4451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26CCEA4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401CC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9BF447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F70B4E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797C10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994BA7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F81757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A43DFF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FEB2DDD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C4B430A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A70C9" w14:paraId="447072D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3061B8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C5BEB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740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17506D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37AD7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106103</w:t>
            </w:r>
          </w:p>
        </w:tc>
        <w:tc>
          <w:tcPr>
            <w:tcW w:w="854" w:type="dxa"/>
            <w:vAlign w:val="center"/>
          </w:tcPr>
          <w:p w14:paraId="1AA977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</w:t>
            </w:r>
          </w:p>
        </w:tc>
        <w:tc>
          <w:tcPr>
            <w:tcW w:w="707" w:type="dxa"/>
            <w:vAlign w:val="center"/>
          </w:tcPr>
          <w:p w14:paraId="724FDB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E68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542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A6BB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117973</w:t>
            </w:r>
          </w:p>
        </w:tc>
        <w:tc>
          <w:tcPr>
            <w:tcW w:w="713" w:type="dxa"/>
            <w:vAlign w:val="center"/>
          </w:tcPr>
          <w:p w14:paraId="7D691C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2A70C9" w14:paraId="4E1CB7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F2A87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3537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93A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B46CF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DA4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39218</w:t>
            </w:r>
          </w:p>
        </w:tc>
        <w:tc>
          <w:tcPr>
            <w:tcW w:w="854" w:type="dxa"/>
            <w:vAlign w:val="center"/>
          </w:tcPr>
          <w:p w14:paraId="08C8D9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1C542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DEF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9A80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43CF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39701</w:t>
            </w:r>
          </w:p>
        </w:tc>
        <w:tc>
          <w:tcPr>
            <w:tcW w:w="713" w:type="dxa"/>
            <w:vAlign w:val="center"/>
          </w:tcPr>
          <w:p w14:paraId="6177DB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2A70C9" w14:paraId="5F12F5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C51BE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CB54B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EB3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78C74A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7C3E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39116</w:t>
            </w:r>
          </w:p>
        </w:tc>
        <w:tc>
          <w:tcPr>
            <w:tcW w:w="854" w:type="dxa"/>
            <w:vAlign w:val="center"/>
          </w:tcPr>
          <w:p w14:paraId="0974C7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07" w:type="dxa"/>
            <w:vAlign w:val="center"/>
          </w:tcPr>
          <w:p w14:paraId="601182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9F2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8AC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CF3C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39596</w:t>
            </w:r>
          </w:p>
        </w:tc>
        <w:tc>
          <w:tcPr>
            <w:tcW w:w="713" w:type="dxa"/>
            <w:vAlign w:val="center"/>
          </w:tcPr>
          <w:p w14:paraId="4D44A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2A70C9" w14:paraId="58C771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4EEE3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15008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C136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F65B2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8D7C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25128</w:t>
            </w:r>
          </w:p>
        </w:tc>
        <w:tc>
          <w:tcPr>
            <w:tcW w:w="854" w:type="dxa"/>
            <w:vAlign w:val="center"/>
          </w:tcPr>
          <w:p w14:paraId="3DDF85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430520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648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1883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9DE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25589</w:t>
            </w:r>
          </w:p>
        </w:tc>
        <w:tc>
          <w:tcPr>
            <w:tcW w:w="713" w:type="dxa"/>
            <w:vAlign w:val="center"/>
          </w:tcPr>
          <w:p w14:paraId="1D942E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2A70C9" w14:paraId="72614C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5D3F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5E45B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696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02F48F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2243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26866</w:t>
            </w:r>
          </w:p>
        </w:tc>
        <w:tc>
          <w:tcPr>
            <w:tcW w:w="854" w:type="dxa"/>
            <w:vAlign w:val="center"/>
          </w:tcPr>
          <w:p w14:paraId="6C944A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10023B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7BC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FE1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A3D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27096</w:t>
            </w:r>
          </w:p>
        </w:tc>
        <w:tc>
          <w:tcPr>
            <w:tcW w:w="713" w:type="dxa"/>
            <w:vAlign w:val="center"/>
          </w:tcPr>
          <w:p w14:paraId="72C7B4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A70C9" w14:paraId="453143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B45C5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47A1D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98B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391617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8177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23534</w:t>
            </w:r>
          </w:p>
        </w:tc>
        <w:tc>
          <w:tcPr>
            <w:tcW w:w="854" w:type="dxa"/>
            <w:vAlign w:val="center"/>
          </w:tcPr>
          <w:p w14:paraId="44E072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719BB6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BA14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A8E7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BC34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24116</w:t>
            </w:r>
          </w:p>
        </w:tc>
        <w:tc>
          <w:tcPr>
            <w:tcW w:w="713" w:type="dxa"/>
            <w:vAlign w:val="center"/>
          </w:tcPr>
          <w:p w14:paraId="673DB4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 w:rsidR="002A70C9" w14:paraId="078255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5356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0E3A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2A1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85AE5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1986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25247</w:t>
            </w:r>
          </w:p>
        </w:tc>
        <w:tc>
          <w:tcPr>
            <w:tcW w:w="854" w:type="dxa"/>
            <w:vAlign w:val="center"/>
          </w:tcPr>
          <w:p w14:paraId="0852ED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7063D1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604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5D2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763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25720</w:t>
            </w:r>
          </w:p>
        </w:tc>
        <w:tc>
          <w:tcPr>
            <w:tcW w:w="713" w:type="dxa"/>
            <w:vAlign w:val="center"/>
          </w:tcPr>
          <w:p w14:paraId="0FA9FE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 w:rsidR="002A70C9" w14:paraId="629188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19500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20DB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974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B3B01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C0B6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25193</w:t>
            </w:r>
          </w:p>
        </w:tc>
        <w:tc>
          <w:tcPr>
            <w:tcW w:w="854" w:type="dxa"/>
            <w:vAlign w:val="center"/>
          </w:tcPr>
          <w:p w14:paraId="393802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34D774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ACCF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839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B3B8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25666</w:t>
            </w:r>
          </w:p>
        </w:tc>
        <w:tc>
          <w:tcPr>
            <w:tcW w:w="713" w:type="dxa"/>
            <w:vAlign w:val="center"/>
          </w:tcPr>
          <w:p w14:paraId="01B6F2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</w:tr>
      <w:tr w:rsidR="002A70C9" w14:paraId="1CAC05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39BD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3220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0B66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1C6177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3C46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19543</w:t>
            </w:r>
          </w:p>
        </w:tc>
        <w:tc>
          <w:tcPr>
            <w:tcW w:w="854" w:type="dxa"/>
            <w:vAlign w:val="center"/>
          </w:tcPr>
          <w:p w14:paraId="3D5A8A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559139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90B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1BC3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2741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19779</w:t>
            </w:r>
          </w:p>
        </w:tc>
        <w:tc>
          <w:tcPr>
            <w:tcW w:w="713" w:type="dxa"/>
            <w:vAlign w:val="center"/>
          </w:tcPr>
          <w:p w14:paraId="370A2E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228.2</w:t>
            </w:r>
          </w:p>
        </w:tc>
      </w:tr>
      <w:tr w:rsidR="002A70C9" w14:paraId="44B274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9DC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645EE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A30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F30F0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8F0E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9561</w:t>
            </w:r>
          </w:p>
        </w:tc>
        <w:tc>
          <w:tcPr>
            <w:tcW w:w="854" w:type="dxa"/>
            <w:vAlign w:val="center"/>
          </w:tcPr>
          <w:p w14:paraId="02366C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7CE158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7A2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454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4DE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9687</w:t>
            </w:r>
          </w:p>
        </w:tc>
        <w:tc>
          <w:tcPr>
            <w:tcW w:w="713" w:type="dxa"/>
            <w:vAlign w:val="center"/>
          </w:tcPr>
          <w:p w14:paraId="004727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:rsidR="002A70C9" w14:paraId="59B129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0A92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D5A6D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6E5B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5A5E1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BA3F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</w:t>
            </w:r>
          </w:p>
        </w:tc>
        <w:tc>
          <w:tcPr>
            <w:tcW w:w="854" w:type="dxa"/>
            <w:vAlign w:val="center"/>
          </w:tcPr>
          <w:p w14:paraId="3F137E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9D65A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6889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236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7C4C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</w:t>
            </w:r>
          </w:p>
        </w:tc>
        <w:tc>
          <w:tcPr>
            <w:tcW w:w="713" w:type="dxa"/>
            <w:vAlign w:val="center"/>
          </w:tcPr>
          <w:p w14:paraId="299F27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2A70C9" w14:paraId="2A000C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2D5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1FA31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13A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FDBAB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46BE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</w:t>
            </w:r>
          </w:p>
        </w:tc>
        <w:tc>
          <w:tcPr>
            <w:tcW w:w="854" w:type="dxa"/>
            <w:vAlign w:val="center"/>
          </w:tcPr>
          <w:p w14:paraId="0A014A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E9024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E3F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641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4342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</w:tc>
        <w:tc>
          <w:tcPr>
            <w:tcW w:w="713" w:type="dxa"/>
            <w:vAlign w:val="center"/>
          </w:tcPr>
          <w:p w14:paraId="4C4C66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2A70C9" w14:paraId="65566F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EA6B9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2F96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AA50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EE5D3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EE55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</w:t>
            </w:r>
          </w:p>
        </w:tc>
        <w:tc>
          <w:tcPr>
            <w:tcW w:w="854" w:type="dxa"/>
            <w:vAlign w:val="center"/>
          </w:tcPr>
          <w:p w14:paraId="1F4643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5A274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537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FB8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7B8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</w:t>
            </w:r>
          </w:p>
        </w:tc>
        <w:tc>
          <w:tcPr>
            <w:tcW w:w="713" w:type="dxa"/>
            <w:vAlign w:val="center"/>
          </w:tcPr>
          <w:p w14:paraId="7C690E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2A70C9" w14:paraId="492C69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02241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2FD5E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E04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375D0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C75B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</w:t>
            </w:r>
          </w:p>
        </w:tc>
        <w:tc>
          <w:tcPr>
            <w:tcW w:w="854" w:type="dxa"/>
            <w:vAlign w:val="center"/>
          </w:tcPr>
          <w:p w14:paraId="0FFF9E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5C6551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D3F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4AD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78A8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</w:t>
            </w:r>
          </w:p>
        </w:tc>
        <w:tc>
          <w:tcPr>
            <w:tcW w:w="713" w:type="dxa"/>
            <w:vAlign w:val="center"/>
          </w:tcPr>
          <w:p w14:paraId="56DBCB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</w:tr>
      <w:tr w:rsidR="002A70C9" w14:paraId="147E82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EB160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B8115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7CE1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1E701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3DB6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854" w:type="dxa"/>
            <w:vAlign w:val="center"/>
          </w:tcPr>
          <w:p w14:paraId="38884A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5F9520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A42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42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730A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</w:t>
            </w:r>
          </w:p>
        </w:tc>
        <w:tc>
          <w:tcPr>
            <w:tcW w:w="713" w:type="dxa"/>
            <w:vAlign w:val="center"/>
          </w:tcPr>
          <w:p w14:paraId="53558F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 w:rsidR="002A70C9" w14:paraId="28BA92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EBD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904EA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5E1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0475D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E1D9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</w:t>
            </w:r>
          </w:p>
        </w:tc>
        <w:tc>
          <w:tcPr>
            <w:tcW w:w="854" w:type="dxa"/>
            <w:vAlign w:val="center"/>
          </w:tcPr>
          <w:p w14:paraId="5F5045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259A41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BD4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20B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6518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tcW w:w="713" w:type="dxa"/>
            <w:vAlign w:val="center"/>
          </w:tcPr>
          <w:p w14:paraId="1963E7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</w:tr>
      <w:tr w:rsidR="002A70C9" w14:paraId="237F2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956E3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B0F30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8AB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7661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8333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854" w:type="dxa"/>
            <w:vAlign w:val="center"/>
          </w:tcPr>
          <w:p w14:paraId="585A12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2869F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23A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7D9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2CEC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</w:tc>
        <w:tc>
          <w:tcPr>
            <w:tcW w:w="713" w:type="dxa"/>
            <w:vAlign w:val="center"/>
          </w:tcPr>
          <w:p w14:paraId="2D795A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:rsidR="002A70C9" w14:paraId="6183A6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FFD5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A6799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92D2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E93C1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6BC9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854" w:type="dxa"/>
            <w:vAlign w:val="center"/>
          </w:tcPr>
          <w:p w14:paraId="33209F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0599E4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D74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D0B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BABB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713" w:type="dxa"/>
            <w:vAlign w:val="center"/>
          </w:tcPr>
          <w:p w14:paraId="2FC632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:rsidR="002A70C9" w14:paraId="551997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A045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86CE6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84F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AF83F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A9F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854" w:type="dxa"/>
            <w:vAlign w:val="center"/>
          </w:tcPr>
          <w:p w14:paraId="141305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38BBD0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F27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105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394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tcW w:w="713" w:type="dxa"/>
            <w:vAlign w:val="center"/>
          </w:tcPr>
          <w:p w14:paraId="541F70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:rsidR="002A70C9" w14:paraId="7B0D9C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47CB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903FA2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9E5FF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178A56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155F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383561</w:t>
            </w:r>
          </w:p>
        </w:tc>
        <w:tc>
          <w:tcPr>
            <w:tcW w:w="854" w:type="dxa"/>
            <w:vAlign w:val="center"/>
          </w:tcPr>
          <w:p w14:paraId="1C0B5A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16450</w:t>
            </w:r>
          </w:p>
        </w:tc>
        <w:tc>
          <w:tcPr>
            <w:tcW w:w="707" w:type="dxa"/>
            <w:vAlign w:val="center"/>
          </w:tcPr>
          <w:p w14:paraId="7AAB43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8FC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8EC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616D3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400010</w:t>
            </w:r>
          </w:p>
        </w:tc>
        <w:tc>
          <w:tcPr>
            <w:tcW w:w="713" w:type="dxa"/>
            <w:vAlign w:val="center"/>
          </w:tcPr>
          <w:p w14:paraId="64AA79C0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255.1</w:t>
            </w:r>
          </w:p>
        </w:tc>
      </w:tr>
      <w:tr w:rsidR="002A70C9" w14:paraId="151F113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42F69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9E8E34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40F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37A92E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06E1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7649</w:t>
            </w:r>
          </w:p>
        </w:tc>
        <w:tc>
          <w:tcPr>
            <w:tcW w:w="854" w:type="dxa"/>
            <w:vAlign w:val="center"/>
          </w:tcPr>
          <w:p w14:paraId="4998CA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07" w:type="dxa"/>
            <w:vAlign w:val="center"/>
          </w:tcPr>
          <w:p w14:paraId="05A6DD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A0E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906C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AA58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9667</w:t>
            </w:r>
          </w:p>
        </w:tc>
        <w:tc>
          <w:tcPr>
            <w:tcW w:w="713" w:type="dxa"/>
            <w:vAlign w:val="center"/>
          </w:tcPr>
          <w:p w14:paraId="7318AF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A70C9" w14:paraId="048A29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E44E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AC6CE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A39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3D5FE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9008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</w:t>
            </w:r>
          </w:p>
        </w:tc>
        <w:tc>
          <w:tcPr>
            <w:tcW w:w="854" w:type="dxa"/>
            <w:vAlign w:val="center"/>
          </w:tcPr>
          <w:p w14:paraId="67B063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74D575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BCA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3B9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4C0D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</w:t>
            </w:r>
          </w:p>
        </w:tc>
        <w:tc>
          <w:tcPr>
            <w:tcW w:w="713" w:type="dxa"/>
            <w:vAlign w:val="center"/>
          </w:tcPr>
          <w:p w14:paraId="33C0BF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A70C9" w14:paraId="198E11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6A0F5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DC8BF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2AE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A2A50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6731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</w:t>
            </w:r>
          </w:p>
        </w:tc>
        <w:tc>
          <w:tcPr>
            <w:tcW w:w="854" w:type="dxa"/>
            <w:vAlign w:val="center"/>
          </w:tcPr>
          <w:p w14:paraId="75E119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578C5B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8DD7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1BB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E4EA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</w:t>
            </w:r>
          </w:p>
        </w:tc>
        <w:tc>
          <w:tcPr>
            <w:tcW w:w="713" w:type="dxa"/>
            <w:vAlign w:val="center"/>
          </w:tcPr>
          <w:p w14:paraId="68121A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A70C9" w14:paraId="3FF4D2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3BDC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81F0F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0626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7FDC0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D952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tcW w:w="854" w:type="dxa"/>
            <w:vAlign w:val="center"/>
          </w:tcPr>
          <w:p w14:paraId="383392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07" w:type="dxa"/>
            <w:vAlign w:val="center"/>
          </w:tcPr>
          <w:p w14:paraId="2D926F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882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42E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F39A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713" w:type="dxa"/>
            <w:vAlign w:val="center"/>
          </w:tcPr>
          <w:p w14:paraId="708882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2A70C9" w14:paraId="009DDA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47DF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65B48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CB72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55F212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CBBD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tcW w:w="854" w:type="dxa"/>
            <w:vAlign w:val="center"/>
          </w:tcPr>
          <w:p w14:paraId="1D3A36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5D4C93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25C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AE9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AABE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</w:t>
            </w:r>
          </w:p>
        </w:tc>
        <w:tc>
          <w:tcPr>
            <w:tcW w:w="713" w:type="dxa"/>
            <w:vAlign w:val="center"/>
          </w:tcPr>
          <w:p w14:paraId="675D47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2A70C9" w14:paraId="4D378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67F0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0320B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B8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2FB8BA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D87E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</w:t>
            </w:r>
          </w:p>
        </w:tc>
        <w:tc>
          <w:tcPr>
            <w:tcW w:w="854" w:type="dxa"/>
            <w:vAlign w:val="center"/>
          </w:tcPr>
          <w:p w14:paraId="786E23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3467D3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0F0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7669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BD55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</w:t>
            </w:r>
          </w:p>
        </w:tc>
        <w:tc>
          <w:tcPr>
            <w:tcW w:w="713" w:type="dxa"/>
            <w:vAlign w:val="center"/>
          </w:tcPr>
          <w:p w14:paraId="059200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2A70C9" w14:paraId="18F5B4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6D822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26CB3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4DD3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0A628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662E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854" w:type="dxa"/>
            <w:vAlign w:val="center"/>
          </w:tcPr>
          <w:p w14:paraId="081F4E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341B71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EAF0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44B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67B6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</w:t>
            </w:r>
          </w:p>
        </w:tc>
        <w:tc>
          <w:tcPr>
            <w:tcW w:w="713" w:type="dxa"/>
            <w:vAlign w:val="center"/>
          </w:tcPr>
          <w:p w14:paraId="7BC6E9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A70C9" w14:paraId="04C014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C54C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C2E9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54B6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52EAC7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EF3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</w:t>
            </w:r>
          </w:p>
        </w:tc>
        <w:tc>
          <w:tcPr>
            <w:tcW w:w="854" w:type="dxa"/>
            <w:vAlign w:val="center"/>
          </w:tcPr>
          <w:p w14:paraId="50FAC9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400637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7A88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AFD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3B82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2891</w:t>
            </w:r>
          </w:p>
        </w:tc>
        <w:tc>
          <w:tcPr>
            <w:tcW w:w="713" w:type="dxa"/>
            <w:vAlign w:val="center"/>
          </w:tcPr>
          <w:p w14:paraId="1E10C7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2A70C9" w14:paraId="44970E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DEE27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A2CE0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C640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CAC02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F3E6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tcW w:w="854" w:type="dxa"/>
            <w:vAlign w:val="center"/>
          </w:tcPr>
          <w:p w14:paraId="10D83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525292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DB5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83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93F7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</w:t>
            </w:r>
          </w:p>
        </w:tc>
        <w:tc>
          <w:tcPr>
            <w:tcW w:w="713" w:type="dxa"/>
            <w:vAlign w:val="center"/>
          </w:tcPr>
          <w:p w14:paraId="098EC1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A70C9" w14:paraId="11B095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15500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ACB1A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273C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E3EC6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4B5A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854" w:type="dxa"/>
            <w:vAlign w:val="center"/>
          </w:tcPr>
          <w:p w14:paraId="5AC8E2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679EB3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D49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4E2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0922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3673C0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2A70C9" w14:paraId="7CEDBF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56143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534EA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D95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86946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BE77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854" w:type="dxa"/>
            <w:vAlign w:val="center"/>
          </w:tcPr>
          <w:p w14:paraId="3B095E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16A3A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4754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BBF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70B9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0F9C5E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2A70C9" w14:paraId="402FF7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CFFA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D1CB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C57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4C449F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9CF5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4" w:type="dxa"/>
            <w:vAlign w:val="center"/>
          </w:tcPr>
          <w:p w14:paraId="4385AD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A6910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649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032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EE1E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713" w:type="dxa"/>
            <w:vAlign w:val="center"/>
          </w:tcPr>
          <w:p w14:paraId="2226A9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2A70C9" w14:paraId="367810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6773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8835A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FE6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4B1B6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AB0A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Align w:val="center"/>
          </w:tcPr>
          <w:p w14:paraId="7CCB27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8BB2E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FC2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EE3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C745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13" w:type="dxa"/>
            <w:vAlign w:val="center"/>
          </w:tcPr>
          <w:p w14:paraId="0DB010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2A70C9" w14:paraId="412D7E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A1E1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D0E4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E05F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FC3C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2804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854" w:type="dxa"/>
            <w:vAlign w:val="center"/>
          </w:tcPr>
          <w:p w14:paraId="2E49AC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5B6FA5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EAF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69A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C275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13" w:type="dxa"/>
            <w:vAlign w:val="center"/>
          </w:tcPr>
          <w:p w14:paraId="1113D7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A70C9" w14:paraId="637EE6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A07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FE46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F223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458C3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5919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854" w:type="dxa"/>
            <w:vAlign w:val="center"/>
          </w:tcPr>
          <w:p w14:paraId="7125AB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4D38F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B752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F4FF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0819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13" w:type="dxa"/>
            <w:vAlign w:val="center"/>
          </w:tcPr>
          <w:p w14:paraId="12B5CC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2A70C9" w14:paraId="409157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69633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105B3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95C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A9D22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3724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238102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74A79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6B8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930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CAE0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13" w:type="dxa"/>
            <w:vAlign w:val="center"/>
          </w:tcPr>
          <w:p w14:paraId="750AF6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2A70C9" w14:paraId="2D80A2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CC6D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8D71F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8F1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35E2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4296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3AA57E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9F3FF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303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8DF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CDE4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tcW w:w="713" w:type="dxa"/>
            <w:vAlign w:val="center"/>
          </w:tcPr>
          <w:p w14:paraId="47B95F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2A70C9" w14:paraId="7E6E88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8CA7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DC287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0888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8774B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A760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854" w:type="dxa"/>
            <w:vAlign w:val="center"/>
          </w:tcPr>
          <w:p w14:paraId="4725D7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11C4E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FD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DB9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B904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02F14E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2A70C9" w14:paraId="46F912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6681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8C1BC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2A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C6B4F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D846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854" w:type="dxa"/>
            <w:vAlign w:val="center"/>
          </w:tcPr>
          <w:p w14:paraId="731426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67163C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2BC8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D56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DC48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22E504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A70C9" w14:paraId="461F37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63A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335746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A7DA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1525</w:t>
            </w:r>
          </w:p>
        </w:tc>
        <w:tc>
          <w:tcPr>
            <w:tcW w:w="707" w:type="dxa"/>
            <w:vAlign w:val="center"/>
          </w:tcPr>
          <w:p w14:paraId="13711B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BC2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37271</w:t>
            </w:r>
          </w:p>
        </w:tc>
        <w:tc>
          <w:tcPr>
            <w:tcW w:w="854" w:type="dxa"/>
            <w:vAlign w:val="center"/>
          </w:tcPr>
          <w:p w14:paraId="7681EE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5517</w:t>
            </w:r>
          </w:p>
        </w:tc>
        <w:tc>
          <w:tcPr>
            <w:tcW w:w="707" w:type="dxa"/>
            <w:vAlign w:val="center"/>
          </w:tcPr>
          <w:p w14:paraId="719E7D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3D6B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899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D0777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42788</w:t>
            </w:r>
          </w:p>
        </w:tc>
        <w:tc>
          <w:tcPr>
            <w:tcW w:w="713" w:type="dxa"/>
            <w:vAlign w:val="center"/>
          </w:tcPr>
          <w:p w14:paraId="628291C6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</w:t>
            </w:r>
          </w:p>
        </w:tc>
      </w:tr>
      <w:tr w:rsidR="002A70C9" w14:paraId="6527C83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69519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10442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89D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276BA7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FE0D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8863</w:t>
            </w:r>
          </w:p>
        </w:tc>
        <w:tc>
          <w:tcPr>
            <w:tcW w:w="854" w:type="dxa"/>
            <w:vAlign w:val="center"/>
          </w:tcPr>
          <w:p w14:paraId="184616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53D3D0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E80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FE5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3A25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9168</w:t>
            </w:r>
          </w:p>
        </w:tc>
        <w:tc>
          <w:tcPr>
            <w:tcW w:w="713" w:type="dxa"/>
            <w:vAlign w:val="center"/>
          </w:tcPr>
          <w:p w14:paraId="27CC56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2A70C9" w14:paraId="3F31D9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85A4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ECBC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CB8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744E87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C276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854" w:type="dxa"/>
            <w:vAlign w:val="center"/>
          </w:tcPr>
          <w:p w14:paraId="563BA0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487D52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17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E247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B66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</w:t>
            </w:r>
          </w:p>
        </w:tc>
        <w:tc>
          <w:tcPr>
            <w:tcW w:w="713" w:type="dxa"/>
            <w:vAlign w:val="center"/>
          </w:tcPr>
          <w:p w14:paraId="69E632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534954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D82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15EA0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F5C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47493A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63B0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854" w:type="dxa"/>
            <w:vAlign w:val="center"/>
          </w:tcPr>
          <w:p w14:paraId="0E661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7E1CEF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19DA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039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086E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</w:t>
            </w:r>
          </w:p>
        </w:tc>
        <w:tc>
          <w:tcPr>
            <w:tcW w:w="713" w:type="dxa"/>
            <w:vAlign w:val="center"/>
          </w:tcPr>
          <w:p w14:paraId="7C909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2041C1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3FAC3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BF18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7EB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647EDA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9846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854" w:type="dxa"/>
            <w:vAlign w:val="center"/>
          </w:tcPr>
          <w:p w14:paraId="79D9C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07" w:type="dxa"/>
            <w:vAlign w:val="center"/>
          </w:tcPr>
          <w:p w14:paraId="321EED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8A29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FC9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9D48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tcW w:w="713" w:type="dxa"/>
            <w:vAlign w:val="center"/>
          </w:tcPr>
          <w:p w14:paraId="4603F1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A70C9" w14:paraId="49DFD9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97FC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AE0B0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EA69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60EEAD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82D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1881F5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4CB439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DCC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A26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DD6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713" w:type="dxa"/>
            <w:vAlign w:val="center"/>
          </w:tcPr>
          <w:p w14:paraId="749316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2A70C9" w14:paraId="63E741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B805F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CA40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178C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1985C0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3BAF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854" w:type="dxa"/>
            <w:vAlign w:val="center"/>
          </w:tcPr>
          <w:p w14:paraId="7BBE8D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5840A5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721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596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BCE0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</w:t>
            </w:r>
          </w:p>
        </w:tc>
        <w:tc>
          <w:tcPr>
            <w:tcW w:w="713" w:type="dxa"/>
            <w:vAlign w:val="center"/>
          </w:tcPr>
          <w:p w14:paraId="14FDB3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2A70C9" w14:paraId="11FE35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73C1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88B97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0A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0F8A0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2BC4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2315C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161DB9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441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0C8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608B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tcW w:w="713" w:type="dxa"/>
            <w:vAlign w:val="center"/>
          </w:tcPr>
          <w:p w14:paraId="4CD13C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2A70C9" w14:paraId="684FD7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A7E8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B5D6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0CE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30C50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7DAB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32392D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56857E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64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E84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67E6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</w:t>
            </w:r>
          </w:p>
        </w:tc>
        <w:tc>
          <w:tcPr>
            <w:tcW w:w="713" w:type="dxa"/>
            <w:vAlign w:val="center"/>
          </w:tcPr>
          <w:p w14:paraId="3E0887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2A70C9" w14:paraId="683B18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FF19F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94D8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92F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1B211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5F27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4" w:type="dxa"/>
            <w:vAlign w:val="center"/>
          </w:tcPr>
          <w:p w14:paraId="386DAC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626F5B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372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988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EC2F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</w:t>
            </w:r>
          </w:p>
        </w:tc>
        <w:tc>
          <w:tcPr>
            <w:tcW w:w="713" w:type="dxa"/>
            <w:vAlign w:val="center"/>
          </w:tcPr>
          <w:p w14:paraId="55E25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2A70C9" w14:paraId="52F21B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2AD5C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5848B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E9DC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3B1CD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2B1E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</w:t>
            </w:r>
          </w:p>
        </w:tc>
        <w:tc>
          <w:tcPr>
            <w:tcW w:w="854" w:type="dxa"/>
            <w:vAlign w:val="center"/>
          </w:tcPr>
          <w:p w14:paraId="1C3C87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935BB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7915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111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702F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</w:t>
            </w:r>
          </w:p>
        </w:tc>
        <w:tc>
          <w:tcPr>
            <w:tcW w:w="713" w:type="dxa"/>
            <w:vAlign w:val="center"/>
          </w:tcPr>
          <w:p w14:paraId="1CD92F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2A70C9" w14:paraId="07EC3C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22136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4FB8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5F3A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05F54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2BAD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854" w:type="dxa"/>
            <w:vAlign w:val="center"/>
          </w:tcPr>
          <w:p w14:paraId="5A9D17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578A9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0E2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254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2175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13" w:type="dxa"/>
            <w:vAlign w:val="center"/>
          </w:tcPr>
          <w:p w14:paraId="4EAAC2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A70C9" w14:paraId="35AE4D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E7DC0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F0C80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71D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A6500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E0AB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14:paraId="292445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F910A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DE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B4D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626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13" w:type="dxa"/>
            <w:vAlign w:val="center"/>
          </w:tcPr>
          <w:p w14:paraId="4DEDC5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529A58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D0F18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CEB7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5E27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429F7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FB2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3A5279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090F5B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48D3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0E0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0D14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6BE1DA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A70C9" w14:paraId="70F424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3E281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947E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B688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59CCD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8E77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738F06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0FAD3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BEF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8C2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636C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13" w:type="dxa"/>
            <w:vAlign w:val="center"/>
          </w:tcPr>
          <w:p w14:paraId="013533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2A70C9" w14:paraId="438BA8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2F2C5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C3F23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304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F9B95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C4C6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0E0E16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D8317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5F1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487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FD7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57A72D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2A70C9" w14:paraId="720E76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BB0A8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8F0C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ED93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3574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BF81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854" w:type="dxa"/>
            <w:vAlign w:val="center"/>
          </w:tcPr>
          <w:p w14:paraId="5AE8AA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AF339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825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715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8555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6B352D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2A70C9" w14:paraId="53A21B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E16B9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E96AC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B235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DC8B2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823A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49F9CA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0EEAED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43C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4FF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4287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13" w:type="dxa"/>
            <w:vAlign w:val="center"/>
          </w:tcPr>
          <w:p w14:paraId="165846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2A70C9" w14:paraId="710F19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2E5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F60DF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823C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52C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90F5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5B156F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0646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526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590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5641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13" w:type="dxa"/>
            <w:vAlign w:val="center"/>
          </w:tcPr>
          <w:p w14:paraId="0E0F03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2A70C9" w14:paraId="2F0FB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50BFB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D7FFC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CAB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9C43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98E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001CB0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67B25F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FA6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FAE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06E7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62F6BF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2A70C9" w14:paraId="4BCDC7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44323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460B8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59E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30E67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A91C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4" w:type="dxa"/>
            <w:vAlign w:val="center"/>
          </w:tcPr>
          <w:p w14:paraId="14C730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388A29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55AD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E79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C9F0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13" w:type="dxa"/>
            <w:vAlign w:val="center"/>
          </w:tcPr>
          <w:p w14:paraId="752948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A70C9" w14:paraId="3A6147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64FA7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E8B6D7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6BB1E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0384C7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D73D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36579</w:t>
            </w:r>
          </w:p>
        </w:tc>
        <w:tc>
          <w:tcPr>
            <w:tcW w:w="854" w:type="dxa"/>
            <w:vAlign w:val="center"/>
          </w:tcPr>
          <w:p w14:paraId="376C0B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3082</w:t>
            </w:r>
          </w:p>
        </w:tc>
        <w:tc>
          <w:tcPr>
            <w:tcW w:w="707" w:type="dxa"/>
            <w:vAlign w:val="center"/>
          </w:tcPr>
          <w:p w14:paraId="46F719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C02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E9E1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46FE6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39660</w:t>
            </w:r>
          </w:p>
        </w:tc>
        <w:tc>
          <w:tcPr>
            <w:tcW w:w="713" w:type="dxa"/>
            <w:vAlign w:val="center"/>
          </w:tcPr>
          <w:p w14:paraId="03DFC3A5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25.3</w:t>
            </w:r>
          </w:p>
        </w:tc>
      </w:tr>
      <w:tr w:rsidR="002A70C9" w14:paraId="7A15739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103491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618A34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D52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4D878C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27DA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</w:t>
            </w:r>
          </w:p>
        </w:tc>
        <w:tc>
          <w:tcPr>
            <w:tcW w:w="854" w:type="dxa"/>
            <w:vAlign w:val="center"/>
          </w:tcPr>
          <w:p w14:paraId="67E82D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511A2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61C7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4D0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6E85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tcW w:w="713" w:type="dxa"/>
            <w:vAlign w:val="center"/>
          </w:tcPr>
          <w:p w14:paraId="0416CF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2A70C9" w14:paraId="5DD844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F533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2796F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D7F1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95E5E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62BF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tcW w:w="854" w:type="dxa"/>
            <w:vAlign w:val="center"/>
          </w:tcPr>
          <w:p w14:paraId="0B599B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07B2E7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750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D78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CF0B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13" w:type="dxa"/>
            <w:vAlign w:val="center"/>
          </w:tcPr>
          <w:p w14:paraId="3DFE3F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2A70C9" w14:paraId="7E280E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5E76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7A483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31F1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0DF85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CBF2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854" w:type="dxa"/>
            <w:vAlign w:val="center"/>
          </w:tcPr>
          <w:p w14:paraId="2A167A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3B5C8A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65C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A11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7CBA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</w:t>
            </w:r>
          </w:p>
        </w:tc>
        <w:tc>
          <w:tcPr>
            <w:tcW w:w="713" w:type="dxa"/>
            <w:vAlign w:val="center"/>
          </w:tcPr>
          <w:p w14:paraId="0E1607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2A70C9" w14:paraId="190A19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BE7B6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904E5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972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55C12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4519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</w:tc>
        <w:tc>
          <w:tcPr>
            <w:tcW w:w="854" w:type="dxa"/>
            <w:vAlign w:val="center"/>
          </w:tcPr>
          <w:p w14:paraId="5DDD81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15C582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488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0EB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CB8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13" w:type="dxa"/>
            <w:vAlign w:val="center"/>
          </w:tcPr>
          <w:p w14:paraId="3E5D36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2A70C9" w14:paraId="7E096F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E79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CD159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1F6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7D270D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2C1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854" w:type="dxa"/>
            <w:vAlign w:val="center"/>
          </w:tcPr>
          <w:p w14:paraId="5BED1C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265AF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765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FF3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9E79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vAlign w:val="center"/>
          </w:tcPr>
          <w:p w14:paraId="0CB104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A70C9" w14:paraId="28E576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7B09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3DF4E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94B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3B0780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D9E2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</w:t>
            </w:r>
          </w:p>
        </w:tc>
        <w:tc>
          <w:tcPr>
            <w:tcW w:w="854" w:type="dxa"/>
            <w:vAlign w:val="center"/>
          </w:tcPr>
          <w:p w14:paraId="26CC87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0F889A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A20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A00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C0F4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713" w:type="dxa"/>
            <w:vAlign w:val="center"/>
          </w:tcPr>
          <w:p w14:paraId="166482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54C68D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F3FE5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70D61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D35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A794B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4379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698954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54710B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5B7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B825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7356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713" w:type="dxa"/>
            <w:vAlign w:val="center"/>
          </w:tcPr>
          <w:p w14:paraId="34C06A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086575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24F0D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3945B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3492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FDA10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3C4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4" w:type="dxa"/>
            <w:vAlign w:val="center"/>
          </w:tcPr>
          <w:p w14:paraId="604F3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5B46D6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670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228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E92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tcW w:w="713" w:type="dxa"/>
            <w:vAlign w:val="center"/>
          </w:tcPr>
          <w:p w14:paraId="735E6C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58F294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55384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5D93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35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249173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1829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4" w:type="dxa"/>
            <w:vAlign w:val="center"/>
          </w:tcPr>
          <w:p w14:paraId="69078E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1ED3B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20C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0DD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FF9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13" w:type="dxa"/>
            <w:vAlign w:val="center"/>
          </w:tcPr>
          <w:p w14:paraId="05884C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03F25F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3E155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C5DE2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E7A0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36FCD3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4AFB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854" w:type="dxa"/>
            <w:vAlign w:val="center"/>
          </w:tcPr>
          <w:p w14:paraId="03A0CA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A8F1D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E3E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10B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5F8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13" w:type="dxa"/>
            <w:vAlign w:val="center"/>
          </w:tcPr>
          <w:p w14:paraId="7F3734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2A70C9" w14:paraId="2F9607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405A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E0C9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FC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A54CB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1AE3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854" w:type="dxa"/>
            <w:vAlign w:val="center"/>
          </w:tcPr>
          <w:p w14:paraId="7C9539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03C7F0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F7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3DE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2AE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14:paraId="24B0D9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2A70C9" w14:paraId="652F62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B8380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4AF5E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7AA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7E6E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2E44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14:paraId="5CF6F9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C9B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843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F84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102E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38D52D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2A70C9" w14:paraId="7E9753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D494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54F6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420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AA057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40B3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21210B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BBED6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582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CB2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F350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3272F1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A70C9" w14:paraId="6678D9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608C1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EA6AC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F1E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31C5A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CA13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006D78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2BC2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30E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655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9720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13" w:type="dxa"/>
            <w:vAlign w:val="center"/>
          </w:tcPr>
          <w:p w14:paraId="4BB7D5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2A70C9" w14:paraId="0ADFEE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46E83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46EEF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ACF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90FE3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459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33340D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EF449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DA6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ECD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629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13" w:type="dxa"/>
            <w:vAlign w:val="center"/>
          </w:tcPr>
          <w:p w14:paraId="7805A0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2A70C9" w14:paraId="096666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C0A41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63D0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386B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77C63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FEF1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854" w:type="dxa"/>
            <w:vAlign w:val="center"/>
          </w:tcPr>
          <w:p w14:paraId="247F4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15D90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2AC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61E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1BC0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17C55B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2A70C9" w14:paraId="3BA96F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1BBC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0DB9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5E5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4B552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3374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5011BE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3B92C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66C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CF2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A07F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13" w:type="dxa"/>
            <w:vAlign w:val="center"/>
          </w:tcPr>
          <w:p w14:paraId="544A26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2A70C9" w14:paraId="5E6E9D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230D8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CA780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AFD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7AE6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E932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344485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3C3DB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4D5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475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11E8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14:paraId="2F0499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2A70C9" w14:paraId="3B9F6A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AF0E6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97BE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A36D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EA678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62DA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7259AC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5377E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38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762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3FD0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13" w:type="dxa"/>
            <w:vAlign w:val="center"/>
          </w:tcPr>
          <w:p w14:paraId="4A3703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1C2015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CD44A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D046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349D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088A0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90FE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4" w:type="dxa"/>
            <w:vAlign w:val="center"/>
          </w:tcPr>
          <w:p w14:paraId="297028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A90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432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2C8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29E2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13" w:type="dxa"/>
            <w:vAlign w:val="center"/>
          </w:tcPr>
          <w:p w14:paraId="21E2FD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:rsidR="002A70C9" w14:paraId="2EB497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D3D21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2F6B55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83597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0B0DCA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AC6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28168</w:t>
            </w:r>
          </w:p>
        </w:tc>
        <w:tc>
          <w:tcPr>
            <w:tcW w:w="854" w:type="dxa"/>
            <w:vAlign w:val="center"/>
          </w:tcPr>
          <w:p w14:paraId="2307A8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1315</w:t>
            </w:r>
          </w:p>
        </w:tc>
        <w:tc>
          <w:tcPr>
            <w:tcW w:w="707" w:type="dxa"/>
            <w:vAlign w:val="center"/>
          </w:tcPr>
          <w:p w14:paraId="77CDDB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FA9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713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8AF55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29483</w:t>
            </w:r>
          </w:p>
        </w:tc>
        <w:tc>
          <w:tcPr>
            <w:tcW w:w="713" w:type="dxa"/>
            <w:vAlign w:val="center"/>
          </w:tcPr>
          <w:p w14:paraId="39773EE5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18.8</w:t>
            </w:r>
          </w:p>
        </w:tc>
      </w:tr>
      <w:tr w:rsidR="002A70C9" w14:paraId="01EDB29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129DD6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E203B3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8CB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1315DC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AB20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</w:t>
            </w:r>
          </w:p>
        </w:tc>
        <w:tc>
          <w:tcPr>
            <w:tcW w:w="854" w:type="dxa"/>
            <w:vAlign w:val="center"/>
          </w:tcPr>
          <w:p w14:paraId="67FC5D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22E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08C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DC0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8BA2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</w:t>
            </w:r>
          </w:p>
        </w:tc>
        <w:tc>
          <w:tcPr>
            <w:tcW w:w="713" w:type="dxa"/>
            <w:vAlign w:val="center"/>
          </w:tcPr>
          <w:p w14:paraId="2BD41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A70C9" w14:paraId="6EF79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E87AF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2D74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C8FB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95CE0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113B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</w:t>
            </w:r>
          </w:p>
        </w:tc>
        <w:tc>
          <w:tcPr>
            <w:tcW w:w="854" w:type="dxa"/>
            <w:vAlign w:val="center"/>
          </w:tcPr>
          <w:p w14:paraId="3F2646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8B6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53A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E8E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11EE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</w:t>
            </w:r>
          </w:p>
        </w:tc>
        <w:tc>
          <w:tcPr>
            <w:tcW w:w="713" w:type="dxa"/>
            <w:vAlign w:val="center"/>
          </w:tcPr>
          <w:p w14:paraId="44F10F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2A70C9" w14:paraId="3040EF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0A56D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B313A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5F6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07D966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362C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854" w:type="dxa"/>
            <w:vAlign w:val="center"/>
          </w:tcPr>
          <w:p w14:paraId="4B6761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457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40A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CC5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9DE3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</w:t>
            </w:r>
          </w:p>
        </w:tc>
        <w:tc>
          <w:tcPr>
            <w:tcW w:w="713" w:type="dxa"/>
            <w:vAlign w:val="center"/>
          </w:tcPr>
          <w:p w14:paraId="212F57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2A70C9" w14:paraId="6B277D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22F38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E59A7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6462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6A2D92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698D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854" w:type="dxa"/>
            <w:vAlign w:val="center"/>
          </w:tcPr>
          <w:p w14:paraId="79614D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7C5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9C3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7FC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ACCA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tcW w:w="713" w:type="dxa"/>
            <w:vAlign w:val="center"/>
          </w:tcPr>
          <w:p w14:paraId="09D5D3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2A70C9" w14:paraId="058317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0D352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BD1B2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C820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1B8388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2577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854" w:type="dxa"/>
            <w:vAlign w:val="center"/>
          </w:tcPr>
          <w:p w14:paraId="585F6F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367B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34B6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FC9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C6C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713" w:type="dxa"/>
            <w:vAlign w:val="center"/>
          </w:tcPr>
          <w:p w14:paraId="21744B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2A70C9" w14:paraId="498B85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35A4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F7EB6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0EB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61B2AE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CF05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854" w:type="dxa"/>
            <w:vAlign w:val="center"/>
          </w:tcPr>
          <w:p w14:paraId="0715AD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32E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98E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B29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6967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13" w:type="dxa"/>
            <w:vAlign w:val="center"/>
          </w:tcPr>
          <w:p w14:paraId="4CB7FD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A70C9" w14:paraId="130C79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9EACA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5208F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EA9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119F4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D348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854" w:type="dxa"/>
            <w:vAlign w:val="center"/>
          </w:tcPr>
          <w:p w14:paraId="13801A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1A8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0C4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7B8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79C1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13" w:type="dxa"/>
            <w:vAlign w:val="center"/>
          </w:tcPr>
          <w:p w14:paraId="7E07F9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2A70C9" w14:paraId="43E95F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9573D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8980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1C6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2F20C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C388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854" w:type="dxa"/>
            <w:vAlign w:val="center"/>
          </w:tcPr>
          <w:p w14:paraId="1A663B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4DC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D61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0E9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5A45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713" w:type="dxa"/>
            <w:vAlign w:val="center"/>
          </w:tcPr>
          <w:p w14:paraId="2724A5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2A70C9" w14:paraId="6EEE45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0EA0A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3545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B4AF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6FCFD3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F957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854" w:type="dxa"/>
            <w:vAlign w:val="center"/>
          </w:tcPr>
          <w:p w14:paraId="02A2F6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7DA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962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169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B602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713" w:type="dxa"/>
            <w:vAlign w:val="center"/>
          </w:tcPr>
          <w:p w14:paraId="258B5F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2A70C9" w14:paraId="59D040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0A82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9F29F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1AE8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2A6810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147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854" w:type="dxa"/>
            <w:vAlign w:val="center"/>
          </w:tcPr>
          <w:p w14:paraId="4A4105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E4E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009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731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F978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13" w:type="dxa"/>
            <w:vAlign w:val="center"/>
          </w:tcPr>
          <w:p w14:paraId="108F05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2A70C9" w14:paraId="421D14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474BC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333D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49B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C8106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E811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854" w:type="dxa"/>
            <w:vAlign w:val="center"/>
          </w:tcPr>
          <w:p w14:paraId="7DFBD7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D4F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D08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BD5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A277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03BE99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2A70C9" w14:paraId="57AB53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AECD9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131D0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4CC4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59117B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C47C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854" w:type="dxa"/>
            <w:vAlign w:val="center"/>
          </w:tcPr>
          <w:p w14:paraId="22E5D3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77D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7F3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06A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E38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7B0DB3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2A70C9" w14:paraId="52BDC8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A652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C9797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468D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32A585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08E4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14:paraId="573C76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C93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B66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88E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D649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14:paraId="26D19E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2A70C9" w14:paraId="7924F4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D2A75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6A434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45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7CD5AE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82D8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54" w:type="dxa"/>
            <w:vAlign w:val="center"/>
          </w:tcPr>
          <w:p w14:paraId="32B6A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449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B20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84D9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890A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13" w:type="dxa"/>
            <w:vAlign w:val="center"/>
          </w:tcPr>
          <w:p w14:paraId="205BB4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2A70C9" w14:paraId="7F0DC0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813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A217C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62E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4E90A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4A42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vAlign w:val="center"/>
          </w:tcPr>
          <w:p w14:paraId="2AE3D5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15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D7A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BDC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00D5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55176F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A70C9" w14:paraId="197260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EFA1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1C0B3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E6D0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D821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8625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14:paraId="4B69CB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D84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1C6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70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7146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2EA560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2A70C9" w14:paraId="561253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E5C7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3310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298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19E64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748B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854" w:type="dxa"/>
            <w:vAlign w:val="center"/>
          </w:tcPr>
          <w:p w14:paraId="660740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CB7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CA0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D18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36C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13" w:type="dxa"/>
            <w:vAlign w:val="center"/>
          </w:tcPr>
          <w:p w14:paraId="5FF506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A70C9" w14:paraId="5BE930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98B4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3187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8B5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F8E8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E9B1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854" w:type="dxa"/>
            <w:vAlign w:val="center"/>
          </w:tcPr>
          <w:p w14:paraId="7D4A6E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BCA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D488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886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A697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13" w:type="dxa"/>
            <w:vAlign w:val="center"/>
          </w:tcPr>
          <w:p w14:paraId="51FC6C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2A70C9" w14:paraId="38916C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9282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B62DC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7A5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26426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1CDC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14:paraId="394757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887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3F9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E73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22AA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13" w:type="dxa"/>
            <w:vAlign w:val="center"/>
          </w:tcPr>
          <w:p w14:paraId="49EA32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2A70C9" w14:paraId="17F7DA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4445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BF20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B55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C22BF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19F3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Align w:val="center"/>
          </w:tcPr>
          <w:p w14:paraId="1AA18F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E0C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2EDC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E66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115C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713" w:type="dxa"/>
            <w:vAlign w:val="center"/>
          </w:tcPr>
          <w:p w14:paraId="6B14CC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2A70C9" w14:paraId="61311E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8F9AB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303E32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FCECF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1BF9F7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8A59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36782</w:t>
            </w:r>
          </w:p>
        </w:tc>
        <w:tc>
          <w:tcPr>
            <w:tcW w:w="854" w:type="dxa"/>
            <w:vAlign w:val="center"/>
          </w:tcPr>
          <w:p w14:paraId="59A692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6BE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784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2E8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409A7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36782</w:t>
            </w:r>
          </w:p>
        </w:tc>
        <w:tc>
          <w:tcPr>
            <w:tcW w:w="713" w:type="dxa"/>
            <w:vAlign w:val="center"/>
          </w:tcPr>
          <w:p w14:paraId="1168166D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23.5</w:t>
            </w:r>
          </w:p>
        </w:tc>
      </w:tr>
      <w:tr w:rsidR="002A70C9" w14:paraId="582EFB6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472AC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E5D6D5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38E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07" w:type="dxa"/>
            <w:vAlign w:val="center"/>
          </w:tcPr>
          <w:p w14:paraId="0EFCBB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AFC9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28869</w:t>
            </w:r>
          </w:p>
        </w:tc>
        <w:tc>
          <w:tcPr>
            <w:tcW w:w="854" w:type="dxa"/>
            <w:vAlign w:val="center"/>
          </w:tcPr>
          <w:p w14:paraId="42C399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E65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201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7AA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ECBF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28869</w:t>
            </w:r>
          </w:p>
        </w:tc>
        <w:tc>
          <w:tcPr>
            <w:tcW w:w="713" w:type="dxa"/>
            <w:vAlign w:val="center"/>
          </w:tcPr>
          <w:p w14:paraId="607DE1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A70C9" w14:paraId="6124AF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0405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60345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51A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BA0A2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8125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018EFC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DD3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2A8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086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D0B6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67025F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2A70C9" w14:paraId="3BE45F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76318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5638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B891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3DB549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BEA9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854" w:type="dxa"/>
            <w:vAlign w:val="center"/>
          </w:tcPr>
          <w:p w14:paraId="2380CE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1F7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1E8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71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D0D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13" w:type="dxa"/>
            <w:vAlign w:val="center"/>
          </w:tcPr>
          <w:p w14:paraId="17C6AC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:rsidR="002A70C9" w14:paraId="6B071F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2251D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A9E78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380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016ED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F9C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854" w:type="dxa"/>
            <w:vAlign w:val="center"/>
          </w:tcPr>
          <w:p w14:paraId="6E1513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B01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715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BFF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670F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13" w:type="dxa"/>
            <w:vAlign w:val="center"/>
          </w:tcPr>
          <w:p w14:paraId="73BB14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2A70C9" w14:paraId="79AE0E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6079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11ADB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2EB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064B9E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0502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854" w:type="dxa"/>
            <w:vAlign w:val="center"/>
          </w:tcPr>
          <w:p w14:paraId="413F00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CB0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08D6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C9B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C362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0BAFF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2A70C9" w14:paraId="6A5A8E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DFE7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C7F23A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CA44A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65BC8A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0D2D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31718</w:t>
            </w:r>
          </w:p>
        </w:tc>
        <w:tc>
          <w:tcPr>
            <w:tcW w:w="854" w:type="dxa"/>
            <w:vAlign w:val="center"/>
          </w:tcPr>
          <w:p w14:paraId="4D8DA8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120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E11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42A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D0AF8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31718</w:t>
            </w:r>
          </w:p>
        </w:tc>
        <w:tc>
          <w:tcPr>
            <w:tcW w:w="713" w:type="dxa"/>
            <w:vAlign w:val="center"/>
          </w:tcPr>
          <w:p w14:paraId="38E9547A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33.7</w:t>
            </w:r>
          </w:p>
        </w:tc>
      </w:tr>
      <w:tr w:rsidR="002A70C9" w14:paraId="7F5040E6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2F274CCA" w14:textId="77777777" w:rsidR="002A70C9" w:rsidRDefault="009814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1B9A4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8737</w:t>
            </w:r>
          </w:p>
        </w:tc>
        <w:tc>
          <w:tcPr>
            <w:tcW w:w="707" w:type="dxa"/>
            <w:vAlign w:val="center"/>
          </w:tcPr>
          <w:p w14:paraId="19D813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6AD1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554079</w:t>
            </w:r>
          </w:p>
        </w:tc>
        <w:tc>
          <w:tcPr>
            <w:tcW w:w="854" w:type="dxa"/>
            <w:vAlign w:val="center"/>
          </w:tcPr>
          <w:p w14:paraId="49F09D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26363</w:t>
            </w:r>
          </w:p>
        </w:tc>
        <w:tc>
          <w:tcPr>
            <w:tcW w:w="707" w:type="dxa"/>
            <w:vAlign w:val="center"/>
          </w:tcPr>
          <w:p w14:paraId="2EC622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B62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5B1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2876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580442</w:t>
            </w:r>
          </w:p>
        </w:tc>
        <w:tc>
          <w:tcPr>
            <w:tcW w:w="713" w:type="dxa"/>
            <w:vAlign w:val="center"/>
          </w:tcPr>
          <w:p w14:paraId="5F8152BF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66.4</w:t>
            </w:r>
          </w:p>
        </w:tc>
      </w:tr>
    </w:tbl>
    <w:p w14:paraId="44D6BDC0" w14:textId="77777777" w:rsidR="002A70C9" w:rsidRDefault="00981444">
      <w:r>
        <w:t>说明：上表中合计和总计面积为采暖面积。</w:t>
      </w:r>
    </w:p>
    <w:p w14:paraId="7D3A54E0" w14:textId="77777777" w:rsidR="002A70C9" w:rsidRDefault="00981444">
      <w:pPr>
        <w:pStyle w:val="1"/>
      </w:pPr>
      <w:bookmarkStart w:id="38" w:name="_Toc123651823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A70C9" w14:paraId="07F4A762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1D7055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70F3DCA6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4BF8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151F6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F63499A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0B6AFF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146824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C0D0F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BDEC70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824656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753A6D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337DD0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56E5EE4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3B31DC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A70C9" w14:paraId="65961156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FC601A3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A39BC67" w14:textId="77777777" w:rsidR="002A70C9" w:rsidRDefault="002A7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FDB4BB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B2069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0E711A5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9CB4F1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D65EC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E372F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97BF79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2993DAE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BE002F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DDDA5F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90F7443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EBEAA9" w14:textId="77777777" w:rsidR="002A70C9" w:rsidRDefault="009814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A70C9" w14:paraId="310E91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23F61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A3E4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18606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42.85</w:t>
            </w:r>
          </w:p>
        </w:tc>
        <w:tc>
          <w:tcPr>
            <w:tcW w:w="990" w:type="dxa"/>
            <w:vAlign w:val="center"/>
          </w:tcPr>
          <w:p w14:paraId="4DC256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37B77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B2E7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4670D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06AEF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3222.3</w:t>
            </w:r>
          </w:p>
        </w:tc>
        <w:tc>
          <w:tcPr>
            <w:tcW w:w="707" w:type="dxa"/>
            <w:vAlign w:val="center"/>
          </w:tcPr>
          <w:p w14:paraId="617F53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AAE4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FDD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EBA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3222.3</w:t>
            </w:r>
          </w:p>
        </w:tc>
        <w:tc>
          <w:tcPr>
            <w:tcW w:w="713" w:type="dxa"/>
            <w:vAlign w:val="center"/>
          </w:tcPr>
          <w:p w14:paraId="20BB00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1DD8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3261.0</w:t>
            </w:r>
          </w:p>
        </w:tc>
      </w:tr>
      <w:tr w:rsidR="002A70C9" w14:paraId="712F5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8A85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E03E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C915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tcW w:w="990" w:type="dxa"/>
            <w:vAlign w:val="center"/>
          </w:tcPr>
          <w:p w14:paraId="465271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3CED2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65D2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D4C10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2749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707" w:type="dxa"/>
            <w:vAlign w:val="center"/>
          </w:tcPr>
          <w:p w14:paraId="302C6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B94B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EE6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6BD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364.3</w:t>
            </w:r>
          </w:p>
        </w:tc>
        <w:tc>
          <w:tcPr>
            <w:tcW w:w="713" w:type="dxa"/>
            <w:vAlign w:val="center"/>
          </w:tcPr>
          <w:p w14:paraId="2CD52A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CB0F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368.7</w:t>
            </w:r>
          </w:p>
        </w:tc>
      </w:tr>
      <w:tr w:rsidR="002A70C9" w14:paraId="43478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688F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21149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1ED8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43.77</w:t>
            </w:r>
          </w:p>
        </w:tc>
        <w:tc>
          <w:tcPr>
            <w:tcW w:w="990" w:type="dxa"/>
            <w:vAlign w:val="center"/>
          </w:tcPr>
          <w:p w14:paraId="695C72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8EC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D885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A8412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CDE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  <w:tc>
          <w:tcPr>
            <w:tcW w:w="707" w:type="dxa"/>
            <w:vAlign w:val="center"/>
          </w:tcPr>
          <w:p w14:paraId="03BAE3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C652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EAE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58B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505.7</w:t>
            </w:r>
          </w:p>
        </w:tc>
        <w:tc>
          <w:tcPr>
            <w:tcW w:w="713" w:type="dxa"/>
            <w:vAlign w:val="center"/>
          </w:tcPr>
          <w:p w14:paraId="795882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998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511.8</w:t>
            </w:r>
          </w:p>
        </w:tc>
      </w:tr>
      <w:tr w:rsidR="002A70C9" w14:paraId="037C38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6A62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2151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A000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0C32A8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E6859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3D30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A88EA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763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DA5B9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BEF6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247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326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8097F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5E66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A70C9" w14:paraId="749DC2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028D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BDD6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F78B6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64F25B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0AC43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B283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A6669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F73B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1622.9</w:t>
            </w:r>
          </w:p>
        </w:tc>
        <w:tc>
          <w:tcPr>
            <w:tcW w:w="707" w:type="dxa"/>
            <w:vAlign w:val="center"/>
          </w:tcPr>
          <w:p w14:paraId="38C16B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3787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775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75E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1541.7</w:t>
            </w:r>
          </w:p>
        </w:tc>
        <w:tc>
          <w:tcPr>
            <w:tcW w:w="713" w:type="dxa"/>
            <w:vAlign w:val="center"/>
          </w:tcPr>
          <w:p w14:paraId="2B1082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5C3D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1560.2</w:t>
            </w:r>
          </w:p>
        </w:tc>
      </w:tr>
      <w:tr w:rsidR="002A70C9" w14:paraId="3509D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3195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0596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D5297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49406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DD98C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E4A1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70ADF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C33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 w14:paraId="25B6CF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39C2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7E3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04D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825.6</w:t>
            </w:r>
          </w:p>
        </w:tc>
        <w:tc>
          <w:tcPr>
            <w:tcW w:w="713" w:type="dxa"/>
            <w:vAlign w:val="center"/>
          </w:tcPr>
          <w:p w14:paraId="227B9A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DE16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835.5</w:t>
            </w:r>
          </w:p>
        </w:tc>
      </w:tr>
      <w:tr w:rsidR="002A70C9" w14:paraId="5754AC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27D3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9FB1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E11D0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51.18</w:t>
            </w:r>
          </w:p>
        </w:tc>
        <w:tc>
          <w:tcPr>
            <w:tcW w:w="990" w:type="dxa"/>
            <w:vAlign w:val="center"/>
          </w:tcPr>
          <w:p w14:paraId="4C8464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E2095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1E46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B82EB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E69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5373.9</w:t>
            </w:r>
          </w:p>
        </w:tc>
        <w:tc>
          <w:tcPr>
            <w:tcW w:w="707" w:type="dxa"/>
            <w:vAlign w:val="center"/>
          </w:tcPr>
          <w:p w14:paraId="4A60D0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3AAB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D2E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1DB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5105.2</w:t>
            </w:r>
          </w:p>
        </w:tc>
        <w:tc>
          <w:tcPr>
            <w:tcW w:w="713" w:type="dxa"/>
            <w:vAlign w:val="center"/>
          </w:tcPr>
          <w:p w14:paraId="0ABE88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7DCE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5166.4</w:t>
            </w:r>
          </w:p>
        </w:tc>
      </w:tr>
      <w:tr w:rsidR="002A70C9" w14:paraId="53E2E0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DC31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3130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4CE48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48CE25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773D4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B11C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2A5D9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A1C6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1252.3</w:t>
            </w:r>
          </w:p>
        </w:tc>
        <w:tc>
          <w:tcPr>
            <w:tcW w:w="707" w:type="dxa"/>
            <w:vAlign w:val="center"/>
          </w:tcPr>
          <w:p w14:paraId="0C4AB5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1C75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CF1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81D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1189.7</w:t>
            </w:r>
          </w:p>
        </w:tc>
        <w:tc>
          <w:tcPr>
            <w:tcW w:w="713" w:type="dxa"/>
            <w:vAlign w:val="center"/>
          </w:tcPr>
          <w:p w14:paraId="19BD88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1D23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1204.0</w:t>
            </w:r>
          </w:p>
        </w:tc>
      </w:tr>
      <w:tr w:rsidR="002A70C9" w14:paraId="281689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126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F976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25681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BB12C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6F805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4015C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35804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AE0F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707" w:type="dxa"/>
            <w:vAlign w:val="center"/>
          </w:tcPr>
          <w:p w14:paraId="7A8551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19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99B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AEE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713" w:type="dxa"/>
            <w:vAlign w:val="center"/>
          </w:tcPr>
          <w:p w14:paraId="268872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AA1C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</w:tr>
      <w:tr w:rsidR="002A70C9" w14:paraId="56F9C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AF9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1E5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FD2E8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337.10</w:t>
            </w:r>
          </w:p>
        </w:tc>
        <w:tc>
          <w:tcPr>
            <w:tcW w:w="990" w:type="dxa"/>
            <w:vAlign w:val="center"/>
          </w:tcPr>
          <w:p w14:paraId="192FB8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56BDFD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C5F6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29ED3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06F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89606.9</w:t>
            </w:r>
          </w:p>
        </w:tc>
        <w:tc>
          <w:tcPr>
            <w:tcW w:w="707" w:type="dxa"/>
            <w:vAlign w:val="center"/>
          </w:tcPr>
          <w:p w14:paraId="015DC4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876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0A0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C0B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89606.9</w:t>
            </w:r>
          </w:p>
        </w:tc>
        <w:tc>
          <w:tcPr>
            <w:tcW w:w="713" w:type="dxa"/>
            <w:vAlign w:val="center"/>
          </w:tcPr>
          <w:p w14:paraId="77CE61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7412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90682.2</w:t>
            </w:r>
          </w:p>
        </w:tc>
      </w:tr>
      <w:tr w:rsidR="002A70C9" w14:paraId="2686F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568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8E6A5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92AA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76.57</w:t>
            </w:r>
          </w:p>
        </w:tc>
        <w:tc>
          <w:tcPr>
            <w:tcW w:w="990" w:type="dxa"/>
            <w:vAlign w:val="center"/>
          </w:tcPr>
          <w:p w14:paraId="3C9681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4F2AB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9B90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70D74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020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2264.1</w:t>
            </w:r>
          </w:p>
        </w:tc>
        <w:tc>
          <w:tcPr>
            <w:tcW w:w="707" w:type="dxa"/>
            <w:vAlign w:val="center"/>
          </w:tcPr>
          <w:p w14:paraId="236047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368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D9C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BAA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2264.1</w:t>
            </w:r>
          </w:p>
        </w:tc>
        <w:tc>
          <w:tcPr>
            <w:tcW w:w="713" w:type="dxa"/>
            <w:vAlign w:val="center"/>
          </w:tcPr>
          <w:p w14:paraId="3CF8FF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71DF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2291.3</w:t>
            </w:r>
          </w:p>
        </w:tc>
      </w:tr>
      <w:tr w:rsidR="002A70C9" w14:paraId="0D633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67B0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AF69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71DA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D9AD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F0D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5D7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412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1D31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F15E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87E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7EAD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1472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379F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9AC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11870.0</w:t>
            </w:r>
          </w:p>
        </w:tc>
      </w:tr>
      <w:tr w:rsidR="002A70C9" w14:paraId="02912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57B5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9257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606D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4745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3CA1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C61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2988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04E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F60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805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656A5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D65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AD7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2D8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117973</w:t>
            </w:r>
          </w:p>
        </w:tc>
      </w:tr>
      <w:tr w:rsidR="002A70C9" w14:paraId="0C4461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BCEA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8A92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E3178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2AE90A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95663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2A46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E325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2F5C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07" w:type="dxa"/>
            <w:vAlign w:val="center"/>
          </w:tcPr>
          <w:p w14:paraId="6F0831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623C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21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347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13" w:type="dxa"/>
            <w:vAlign w:val="center"/>
          </w:tcPr>
          <w:p w14:paraId="167F48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0D10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2A70C9" w14:paraId="2E00FE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6FC46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F9F8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027E9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263B0C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24CEF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943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8DEDE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0BA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07" w:type="dxa"/>
            <w:vAlign w:val="center"/>
          </w:tcPr>
          <w:p w14:paraId="11BEA1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56B7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8B7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00E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13" w:type="dxa"/>
            <w:vAlign w:val="center"/>
          </w:tcPr>
          <w:p w14:paraId="1C3863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4CC3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 w:rsidR="002A70C9" w14:paraId="158B65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E719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8EA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2671E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591B8D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0C47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14D5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519A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AE77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461C45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5AF11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BE6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8F3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7DCF07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55B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2A70C9" w14:paraId="60BA3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6DEA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76C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53A1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5E7862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6F9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B05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CE1B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0555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07" w:type="dxa"/>
            <w:vAlign w:val="center"/>
          </w:tcPr>
          <w:p w14:paraId="10AC4F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60C4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DEB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02B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6D12EF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6BB2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</w:tr>
      <w:tr w:rsidR="002A70C9" w14:paraId="144DD2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CFB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F43B0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988B1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0C035D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82BAA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6E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C09A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B68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101B17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6355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9D6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662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6045D7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6B2A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A70C9" w14:paraId="31F6D7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0057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F017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1C844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B06BE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CBADA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F18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7191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371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379F9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961E2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49C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B19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204C15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E6E5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4E71A8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7C7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D1C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8B643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3476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5314B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98A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D7F4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B65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1281E5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4B66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84F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D75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0E72FE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8F3F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19F03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B3FC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A3D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D6C0A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DCAD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04FD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7AF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29175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4BF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B459C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93B1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230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1DB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7ECC2B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ADC1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055E6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92EA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FEFB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DD50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67456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32BD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9CDF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62B59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072A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15ED66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7DF5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1F9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568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4E7DF7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8C10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30AE9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664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1E01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DECC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59.02</w:t>
            </w:r>
          </w:p>
        </w:tc>
        <w:tc>
          <w:tcPr>
            <w:tcW w:w="990" w:type="dxa"/>
            <w:vAlign w:val="center"/>
          </w:tcPr>
          <w:p w14:paraId="3E5A93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EB5A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B00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1270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2FE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07" w:type="dxa"/>
            <w:vAlign w:val="center"/>
          </w:tcPr>
          <w:p w14:paraId="6E78BB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CB8A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508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526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13" w:type="dxa"/>
            <w:vAlign w:val="center"/>
          </w:tcPr>
          <w:p w14:paraId="77C193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5785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</w:tr>
      <w:tr w:rsidR="002A70C9" w14:paraId="4C1AC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89B0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F174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CDF0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47E8E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24B0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12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21E9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1461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CE5A7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5411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3DC6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771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04CA50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9195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643EC4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9FFB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365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37A4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114.32</w:t>
            </w:r>
          </w:p>
        </w:tc>
        <w:tc>
          <w:tcPr>
            <w:tcW w:w="990" w:type="dxa"/>
            <w:vAlign w:val="center"/>
          </w:tcPr>
          <w:p w14:paraId="739E48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A5D35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C9F3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8192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6E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33281.9</w:t>
            </w:r>
          </w:p>
        </w:tc>
        <w:tc>
          <w:tcPr>
            <w:tcW w:w="707" w:type="dxa"/>
            <w:vAlign w:val="center"/>
          </w:tcPr>
          <w:p w14:paraId="67C2EC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FF03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40C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634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33281.9</w:t>
            </w:r>
          </w:p>
        </w:tc>
        <w:tc>
          <w:tcPr>
            <w:tcW w:w="713" w:type="dxa"/>
            <w:vAlign w:val="center"/>
          </w:tcPr>
          <w:p w14:paraId="053B66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DC30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33681.3</w:t>
            </w:r>
          </w:p>
        </w:tc>
      </w:tr>
      <w:tr w:rsidR="002A70C9" w14:paraId="179B2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AD5B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5BD4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82B00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  <w:tc>
          <w:tcPr>
            <w:tcW w:w="990" w:type="dxa"/>
            <w:vAlign w:val="center"/>
          </w:tcPr>
          <w:p w14:paraId="64C1A8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45F5B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A65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2EA7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DCEC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1684.2</w:t>
            </w:r>
          </w:p>
        </w:tc>
        <w:tc>
          <w:tcPr>
            <w:tcW w:w="707" w:type="dxa"/>
            <w:vAlign w:val="center"/>
          </w:tcPr>
          <w:p w14:paraId="246A1F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4B31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0BF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CA0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1684.2</w:t>
            </w:r>
          </w:p>
        </w:tc>
        <w:tc>
          <w:tcPr>
            <w:tcW w:w="713" w:type="dxa"/>
            <w:vAlign w:val="center"/>
          </w:tcPr>
          <w:p w14:paraId="504D4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22F1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1704.4</w:t>
            </w:r>
          </w:p>
        </w:tc>
      </w:tr>
      <w:tr w:rsidR="002A70C9" w14:paraId="2A6A63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8DDE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4FCE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16B6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58E0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BC9D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07C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3FC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B21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24D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A635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E2D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3967A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98C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216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:rsidR="002A70C9" w14:paraId="6CDFF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C1F4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89D6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BBD5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2FD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F24F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239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3B6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45699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FA6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CFCF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C2F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9317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8585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62FF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39701</w:t>
            </w:r>
          </w:p>
        </w:tc>
      </w:tr>
      <w:tr w:rsidR="002A70C9" w14:paraId="1C8D6D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3CE1D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B0EA1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8107C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0B8F6F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8ADD6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3A4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8CDB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1C4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tcW w:w="707" w:type="dxa"/>
            <w:vAlign w:val="center"/>
          </w:tcPr>
          <w:p w14:paraId="745AA1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0009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A58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207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4D450B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E808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2A70C9" w14:paraId="399980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8DD8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84B7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D847E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6F0280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E02F3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A06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074F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7A45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53D16A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3E6F5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E4C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D43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18936F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1903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2A70C9" w14:paraId="23FCD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8DA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4B11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1A68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2632F8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C6F89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04E6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0F06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6BAA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07" w:type="dxa"/>
            <w:vAlign w:val="center"/>
          </w:tcPr>
          <w:p w14:paraId="0181BA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D6D0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6B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0E2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713" w:type="dxa"/>
            <w:vAlign w:val="center"/>
          </w:tcPr>
          <w:p w14:paraId="2ECBC8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DB23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 w:rsidR="002A70C9" w14:paraId="0A8D19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B4D2E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AFC5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7EB5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3515FA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732ED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02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1E73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3B94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35BF4E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40C2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B24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8A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14:paraId="599C27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B220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A70C9" w14:paraId="6BD28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D092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5038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C04E3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32A40B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4DF0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043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0BBF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421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07" w:type="dxa"/>
            <w:vAlign w:val="center"/>
          </w:tcPr>
          <w:p w14:paraId="6C6EBC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F461E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8D4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648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3754E5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F017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2A70C9" w14:paraId="13E250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42FC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8A00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3BF3C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A84AB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EBBBE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750D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89FE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F1B1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7306D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EC5F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574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D71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4D353A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0FEC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64932F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0E0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AB0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F593D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DA6E6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6DE1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777A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AFF2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E5D1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4F95F6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0E0B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D84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CF2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73C680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2D5E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600839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6E85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CDEA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64750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8F41D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824F3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74F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9A5E5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539A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4E674B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D58A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902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29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0662DB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940E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7994B0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9D6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F2C1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BFEB8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5FF1F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5B33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DC13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D79B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85CE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74A4B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3300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8D6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245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1065DF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3AB0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302323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4F61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081F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96F9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59.38</w:t>
            </w:r>
          </w:p>
        </w:tc>
        <w:tc>
          <w:tcPr>
            <w:tcW w:w="990" w:type="dxa"/>
            <w:vAlign w:val="center"/>
          </w:tcPr>
          <w:p w14:paraId="11FD37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4459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1BAB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9A40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0BE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07" w:type="dxa"/>
            <w:vAlign w:val="center"/>
          </w:tcPr>
          <w:p w14:paraId="467A23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E51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AB8D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2DF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14:paraId="3853D1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91D8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2A70C9" w14:paraId="1D0E17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26A8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CD54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DE7B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34608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CE3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389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2A746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37B5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522A44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423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8FB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0F8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3C88C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C4D4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0F5AF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480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6073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0AF5A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1238E0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2B049A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56E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C8CF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CFB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33188.5</w:t>
            </w:r>
          </w:p>
        </w:tc>
        <w:tc>
          <w:tcPr>
            <w:tcW w:w="707" w:type="dxa"/>
            <w:vAlign w:val="center"/>
          </w:tcPr>
          <w:p w14:paraId="45E797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81C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578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A2C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33188.5</w:t>
            </w:r>
          </w:p>
        </w:tc>
        <w:tc>
          <w:tcPr>
            <w:tcW w:w="713" w:type="dxa"/>
            <w:vAlign w:val="center"/>
          </w:tcPr>
          <w:p w14:paraId="0C3E99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8207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33586.8</w:t>
            </w:r>
          </w:p>
        </w:tc>
      </w:tr>
      <w:tr w:rsidR="002A70C9" w14:paraId="4BCFF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39EC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FCE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8504E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51.77</w:t>
            </w:r>
          </w:p>
        </w:tc>
        <w:tc>
          <w:tcPr>
            <w:tcW w:w="990" w:type="dxa"/>
            <w:vAlign w:val="center"/>
          </w:tcPr>
          <w:p w14:paraId="5BD6D6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5BE255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E4FC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C90F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7032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1676.6</w:t>
            </w:r>
          </w:p>
        </w:tc>
        <w:tc>
          <w:tcPr>
            <w:tcW w:w="707" w:type="dxa"/>
            <w:vAlign w:val="center"/>
          </w:tcPr>
          <w:p w14:paraId="1E53B1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CD088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D60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8CF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1676.6</w:t>
            </w:r>
          </w:p>
        </w:tc>
        <w:tc>
          <w:tcPr>
            <w:tcW w:w="713" w:type="dxa"/>
            <w:vAlign w:val="center"/>
          </w:tcPr>
          <w:p w14:paraId="3203BE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AEAA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1696.7</w:t>
            </w:r>
          </w:p>
        </w:tc>
      </w:tr>
      <w:tr w:rsidR="002A70C9" w14:paraId="1E48E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4AF6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AA85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79C1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BF4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ED81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357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943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25CF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39F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52B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7CF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A05C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EB3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AD1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</w:tr>
      <w:tr w:rsidR="002A70C9" w14:paraId="5C6F7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FFB1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FF67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6043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18A4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75DC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816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91DE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45E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D6F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C2B2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69E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FD8A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5EA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984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39596</w:t>
            </w:r>
          </w:p>
        </w:tc>
      </w:tr>
      <w:tr w:rsidR="002A70C9" w14:paraId="641E81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D9864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020B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8394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990" w:type="dxa"/>
            <w:vAlign w:val="center"/>
          </w:tcPr>
          <w:p w14:paraId="6DF6C4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ED413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9B5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9661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BE2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07" w:type="dxa"/>
            <w:vAlign w:val="center"/>
          </w:tcPr>
          <w:p w14:paraId="20D213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31CE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77E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3ED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13" w:type="dxa"/>
            <w:vAlign w:val="center"/>
          </w:tcPr>
          <w:p w14:paraId="15D666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1405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</w:tr>
      <w:tr w:rsidR="002A70C9" w14:paraId="59F0B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748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92AB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C78D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  <w:tc>
          <w:tcPr>
            <w:tcW w:w="990" w:type="dxa"/>
            <w:vAlign w:val="center"/>
          </w:tcPr>
          <w:p w14:paraId="3F907F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583A5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FCB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41A36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64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07" w:type="dxa"/>
            <w:vAlign w:val="center"/>
          </w:tcPr>
          <w:p w14:paraId="7277F5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22D9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9DB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B08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418.5</w:t>
            </w:r>
          </w:p>
        </w:tc>
        <w:tc>
          <w:tcPr>
            <w:tcW w:w="713" w:type="dxa"/>
            <w:vAlign w:val="center"/>
          </w:tcPr>
          <w:p w14:paraId="2735CB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CAA3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423.5</w:t>
            </w:r>
          </w:p>
        </w:tc>
      </w:tr>
      <w:tr w:rsidR="002A70C9" w14:paraId="4CFE9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7348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79DE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B06B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44.18</w:t>
            </w:r>
          </w:p>
        </w:tc>
        <w:tc>
          <w:tcPr>
            <w:tcW w:w="990" w:type="dxa"/>
            <w:vAlign w:val="center"/>
          </w:tcPr>
          <w:p w14:paraId="2205BA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0D2F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85EC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C204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210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532.5</w:t>
            </w:r>
          </w:p>
        </w:tc>
        <w:tc>
          <w:tcPr>
            <w:tcW w:w="707" w:type="dxa"/>
            <w:vAlign w:val="center"/>
          </w:tcPr>
          <w:p w14:paraId="4AB7FA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2108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E19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77A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559.1</w:t>
            </w:r>
          </w:p>
        </w:tc>
        <w:tc>
          <w:tcPr>
            <w:tcW w:w="713" w:type="dxa"/>
            <w:vAlign w:val="center"/>
          </w:tcPr>
          <w:p w14:paraId="5E31EC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5612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565.8</w:t>
            </w:r>
          </w:p>
        </w:tc>
      </w:tr>
      <w:tr w:rsidR="002A70C9" w14:paraId="71CA7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D2C4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C6C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B7DC5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23185E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8EEF3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6BD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CD32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A2F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357CF5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DB8E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CE9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F01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2181F3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7287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:rsidR="002A70C9" w14:paraId="498E0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25FD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347D3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DB4C8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0B864D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A63D2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9A92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ED9A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855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1E08D1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4802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0B6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2B3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0D313C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F8D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31AE4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F6E9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256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579B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990" w:type="dxa"/>
            <w:vAlign w:val="center"/>
          </w:tcPr>
          <w:p w14:paraId="18E554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E618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6E3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E6FD0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772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770CB9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3FD1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102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06D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5601D0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AB6E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2A70C9" w14:paraId="3BB14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6470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0098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D936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7009C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76B0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FE7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9167E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A90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634FBF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81F5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447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A34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63EFE9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E84B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20FBC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8FC5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522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477E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69.03</w:t>
            </w:r>
          </w:p>
        </w:tc>
        <w:tc>
          <w:tcPr>
            <w:tcW w:w="990" w:type="dxa"/>
            <w:vAlign w:val="center"/>
          </w:tcPr>
          <w:p w14:paraId="23C37B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D5749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B23D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EF29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06BC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20097.3</w:t>
            </w:r>
          </w:p>
        </w:tc>
        <w:tc>
          <w:tcPr>
            <w:tcW w:w="707" w:type="dxa"/>
            <w:vAlign w:val="center"/>
          </w:tcPr>
          <w:p w14:paraId="6F82FF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8E8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4C1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2D9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20097.3</w:t>
            </w:r>
          </w:p>
        </w:tc>
        <w:tc>
          <w:tcPr>
            <w:tcW w:w="713" w:type="dxa"/>
            <w:vAlign w:val="center"/>
          </w:tcPr>
          <w:p w14:paraId="14EBC2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961D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20338.5</w:t>
            </w:r>
          </w:p>
        </w:tc>
      </w:tr>
      <w:tr w:rsidR="002A70C9" w14:paraId="19B29D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7535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4A6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689B5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44.41</w:t>
            </w:r>
          </w:p>
        </w:tc>
        <w:tc>
          <w:tcPr>
            <w:tcW w:w="990" w:type="dxa"/>
            <w:vAlign w:val="center"/>
          </w:tcPr>
          <w:p w14:paraId="4C01D3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D2A9B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16C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CB10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622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1438.3</w:t>
            </w:r>
          </w:p>
        </w:tc>
        <w:tc>
          <w:tcPr>
            <w:tcW w:w="707" w:type="dxa"/>
            <w:vAlign w:val="center"/>
          </w:tcPr>
          <w:p w14:paraId="43A8395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C88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F71A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F79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1438.3</w:t>
            </w:r>
          </w:p>
        </w:tc>
        <w:tc>
          <w:tcPr>
            <w:tcW w:w="713" w:type="dxa"/>
            <w:vAlign w:val="center"/>
          </w:tcPr>
          <w:p w14:paraId="2C83EA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BDC1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1455.5</w:t>
            </w:r>
          </w:p>
        </w:tc>
      </w:tr>
      <w:tr w:rsidR="002A70C9" w14:paraId="0567E2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72A2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9A2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D3D5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B89A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F8B1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176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812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6466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78E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E8332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EFF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8FB7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7576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3CCB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</w:tr>
      <w:tr w:rsidR="002A70C9" w14:paraId="19538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A7A6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5C12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9F5D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C415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8BD5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FA2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75C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82D0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4F4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DB0B7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337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9786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07F4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F3C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25589</w:t>
            </w:r>
          </w:p>
        </w:tc>
      </w:tr>
      <w:tr w:rsidR="002A70C9" w14:paraId="6F0386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4696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0FCE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07F7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46.01</w:t>
            </w:r>
          </w:p>
        </w:tc>
        <w:tc>
          <w:tcPr>
            <w:tcW w:w="990" w:type="dxa"/>
            <w:vAlign w:val="center"/>
          </w:tcPr>
          <w:p w14:paraId="150A29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1E4C8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FD86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929BB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7DA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554.5</w:t>
            </w:r>
          </w:p>
        </w:tc>
        <w:tc>
          <w:tcPr>
            <w:tcW w:w="707" w:type="dxa"/>
            <w:vAlign w:val="center"/>
          </w:tcPr>
          <w:p w14:paraId="554CC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A9F6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229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BF2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tcW w:w="713" w:type="dxa"/>
            <w:vAlign w:val="center"/>
          </w:tcPr>
          <w:p w14:paraId="77F598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F452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533.1</w:t>
            </w:r>
          </w:p>
        </w:tc>
      </w:tr>
      <w:tr w:rsidR="002A70C9" w14:paraId="52352B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0AB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568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DC511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0C42D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A490F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898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622E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40C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1313.8</w:t>
            </w:r>
          </w:p>
        </w:tc>
        <w:tc>
          <w:tcPr>
            <w:tcW w:w="707" w:type="dxa"/>
            <w:vAlign w:val="center"/>
          </w:tcPr>
          <w:p w14:paraId="22C2F5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61E2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E6B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409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  <w:tc>
          <w:tcPr>
            <w:tcW w:w="713" w:type="dxa"/>
            <w:vAlign w:val="center"/>
          </w:tcPr>
          <w:p w14:paraId="68D20A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EB84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</w:tr>
      <w:tr w:rsidR="002A70C9" w14:paraId="63363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986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B293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07FB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92.37</w:t>
            </w:r>
          </w:p>
        </w:tc>
        <w:tc>
          <w:tcPr>
            <w:tcW w:w="990" w:type="dxa"/>
            <w:vAlign w:val="center"/>
          </w:tcPr>
          <w:p w14:paraId="4648D2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AFAB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4863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C1A3B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C7E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  <w:tc>
          <w:tcPr>
            <w:tcW w:w="707" w:type="dxa"/>
            <w:vAlign w:val="center"/>
          </w:tcPr>
          <w:p w14:paraId="086B9A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0A7E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0F1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4C4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  <w:tc>
          <w:tcPr>
            <w:tcW w:w="713" w:type="dxa"/>
            <w:vAlign w:val="center"/>
          </w:tcPr>
          <w:p w14:paraId="64A192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8E67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</w:tr>
      <w:tr w:rsidR="002A70C9" w14:paraId="524994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0585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F8C3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68B9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BA66E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DE2E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1C4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BCA2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D94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734BC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27A9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F95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CF2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0EA0C3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85DB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54DC28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1E63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A646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86BF2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79.55</w:t>
            </w:r>
          </w:p>
        </w:tc>
        <w:tc>
          <w:tcPr>
            <w:tcW w:w="990" w:type="dxa"/>
            <w:vAlign w:val="center"/>
          </w:tcPr>
          <w:p w14:paraId="1030F2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40D5D6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8B21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2A2B9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57C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23160.6</w:t>
            </w:r>
          </w:p>
        </w:tc>
        <w:tc>
          <w:tcPr>
            <w:tcW w:w="707" w:type="dxa"/>
            <w:vAlign w:val="center"/>
          </w:tcPr>
          <w:p w14:paraId="2E5805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75F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E00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CD2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23160.6</w:t>
            </w:r>
          </w:p>
        </w:tc>
        <w:tc>
          <w:tcPr>
            <w:tcW w:w="713" w:type="dxa"/>
            <w:vAlign w:val="center"/>
          </w:tcPr>
          <w:p w14:paraId="756CC2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7112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23438.5</w:t>
            </w:r>
          </w:p>
        </w:tc>
      </w:tr>
      <w:tr w:rsidR="002A70C9" w14:paraId="70FA2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CC8B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C58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FF053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26.21</w:t>
            </w:r>
          </w:p>
        </w:tc>
        <w:tc>
          <w:tcPr>
            <w:tcW w:w="990" w:type="dxa"/>
            <w:vAlign w:val="center"/>
          </w:tcPr>
          <w:p w14:paraId="31CDC3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3DD9FE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4FA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7369F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9F39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  <w:tc>
          <w:tcPr>
            <w:tcW w:w="707" w:type="dxa"/>
            <w:vAlign w:val="center"/>
          </w:tcPr>
          <w:p w14:paraId="18736B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FA55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F84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836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  <w:tc>
          <w:tcPr>
            <w:tcW w:w="713" w:type="dxa"/>
            <w:vAlign w:val="center"/>
          </w:tcPr>
          <w:p w14:paraId="4D2413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0543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859.0</w:t>
            </w:r>
          </w:p>
        </w:tc>
      </w:tr>
      <w:tr w:rsidR="002A70C9" w14:paraId="27ABB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350E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F37D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3080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B3C4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B17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625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49BF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FFD5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A04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A58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235F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93A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EF8A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A8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:rsidR="002A70C9" w14:paraId="41685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A814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F36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FF4E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FD6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43DC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A7AC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458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F58D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F0D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BA622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438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A9B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2A4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2B4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27096</w:t>
            </w:r>
          </w:p>
        </w:tc>
      </w:tr>
      <w:tr w:rsidR="002A70C9" w14:paraId="61E0BA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63D28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8FBD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624C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38.42</w:t>
            </w:r>
          </w:p>
        </w:tc>
        <w:tc>
          <w:tcPr>
            <w:tcW w:w="990" w:type="dxa"/>
            <w:vAlign w:val="center"/>
          </w:tcPr>
          <w:p w14:paraId="1E1C83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6FE81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A9BB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788C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05F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463.0</w:t>
            </w:r>
          </w:p>
        </w:tc>
        <w:tc>
          <w:tcPr>
            <w:tcW w:w="707" w:type="dxa"/>
            <w:vAlign w:val="center"/>
          </w:tcPr>
          <w:p w14:paraId="441B0A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74B2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694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C7B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</w:t>
            </w:r>
          </w:p>
        </w:tc>
        <w:tc>
          <w:tcPr>
            <w:tcW w:w="713" w:type="dxa"/>
            <w:vAlign w:val="center"/>
          </w:tcPr>
          <w:p w14:paraId="0872E9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B6D0E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:rsidR="002A70C9" w14:paraId="20466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9895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6481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C855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tcW w:w="990" w:type="dxa"/>
            <w:vAlign w:val="center"/>
          </w:tcPr>
          <w:p w14:paraId="298108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642B1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FCD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2C184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12D4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707" w:type="dxa"/>
            <w:vAlign w:val="center"/>
          </w:tcPr>
          <w:p w14:paraId="0E7881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1284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6318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179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364.1</w:t>
            </w:r>
          </w:p>
        </w:tc>
        <w:tc>
          <w:tcPr>
            <w:tcW w:w="713" w:type="dxa"/>
            <w:vAlign w:val="center"/>
          </w:tcPr>
          <w:p w14:paraId="266683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DBE7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368.5</w:t>
            </w:r>
          </w:p>
        </w:tc>
      </w:tr>
      <w:tr w:rsidR="002A70C9" w14:paraId="7926A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1076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A60C6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35B8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tcW w:w="990" w:type="dxa"/>
            <w:vAlign w:val="center"/>
          </w:tcPr>
          <w:p w14:paraId="14FEBE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BEA98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345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CFAF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A96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  <w:tc>
          <w:tcPr>
            <w:tcW w:w="707" w:type="dxa"/>
            <w:vAlign w:val="center"/>
          </w:tcPr>
          <w:p w14:paraId="17E7E4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2B48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8968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D69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131571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B0FE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</w:t>
            </w:r>
          </w:p>
        </w:tc>
      </w:tr>
      <w:tr w:rsidR="002A70C9" w14:paraId="32E155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398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635C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8A5E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5A5DDF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E447E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C610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D7221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7B6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3F6DFA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3279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386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C62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0F624F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9D4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7C0D7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A0216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EC45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2FE9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93096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1170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81A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F153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2C8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1B7824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1961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517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0E7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7686F9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270C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30628A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C8C40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5B93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6FE1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36.12</w:t>
            </w:r>
          </w:p>
        </w:tc>
        <w:tc>
          <w:tcPr>
            <w:tcW w:w="990" w:type="dxa"/>
            <w:vAlign w:val="center"/>
          </w:tcPr>
          <w:p w14:paraId="201B86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AF17D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63CC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8BB6B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1383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07" w:type="dxa"/>
            <w:vAlign w:val="center"/>
          </w:tcPr>
          <w:p w14:paraId="0CA55A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3C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E0C0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D36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13" w:type="dxa"/>
            <w:vAlign w:val="center"/>
          </w:tcPr>
          <w:p w14:paraId="49438F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DD85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</w:tr>
      <w:tr w:rsidR="002A70C9" w14:paraId="22045B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A9FA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ADC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E55A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CDBF1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DC23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703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354B0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306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661C14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548D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6BE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163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4B171B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8BE6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3BADEB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3D0F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9C7E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F96AE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63.59</w:t>
            </w:r>
          </w:p>
        </w:tc>
        <w:tc>
          <w:tcPr>
            <w:tcW w:w="990" w:type="dxa"/>
            <w:vAlign w:val="center"/>
          </w:tcPr>
          <w:p w14:paraId="12B521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49C32C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926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B9BAF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E1B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18514.2</w:t>
            </w:r>
          </w:p>
        </w:tc>
        <w:tc>
          <w:tcPr>
            <w:tcW w:w="707" w:type="dxa"/>
            <w:vAlign w:val="center"/>
          </w:tcPr>
          <w:p w14:paraId="629249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18D1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22D2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88D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18514.2</w:t>
            </w:r>
          </w:p>
        </w:tc>
        <w:tc>
          <w:tcPr>
            <w:tcW w:w="713" w:type="dxa"/>
            <w:vAlign w:val="center"/>
          </w:tcPr>
          <w:p w14:paraId="744A64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063F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18736.4</w:t>
            </w:r>
          </w:p>
        </w:tc>
      </w:tr>
      <w:tr w:rsidR="002A70C9" w14:paraId="4F690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F524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5222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01AEA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38.45</w:t>
            </w:r>
          </w:p>
        </w:tc>
        <w:tc>
          <w:tcPr>
            <w:tcW w:w="990" w:type="dxa"/>
            <w:vAlign w:val="center"/>
          </w:tcPr>
          <w:p w14:paraId="039F8E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1B20C1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A27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FB59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869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1245.2</w:t>
            </w:r>
          </w:p>
        </w:tc>
        <w:tc>
          <w:tcPr>
            <w:tcW w:w="707" w:type="dxa"/>
            <w:vAlign w:val="center"/>
          </w:tcPr>
          <w:p w14:paraId="7112BF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4AEB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F02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198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1245.2</w:t>
            </w:r>
          </w:p>
        </w:tc>
        <w:tc>
          <w:tcPr>
            <w:tcW w:w="713" w:type="dxa"/>
            <w:vAlign w:val="center"/>
          </w:tcPr>
          <w:p w14:paraId="27230C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964F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1260.2</w:t>
            </w:r>
          </w:p>
        </w:tc>
      </w:tr>
      <w:tr w:rsidR="002A70C9" w14:paraId="2A3466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6E35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BA2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5477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3C5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6B0C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79C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237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43414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B6A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4B9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380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5B5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615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F98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582.1</w:t>
            </w:r>
          </w:p>
        </w:tc>
      </w:tr>
      <w:tr w:rsidR="002A70C9" w14:paraId="2324D2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1F6A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FEEB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257C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2B15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E05C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DAC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CF4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C95E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908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9C5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A63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950C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1D7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7B81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24116</w:t>
            </w:r>
          </w:p>
        </w:tc>
      </w:tr>
      <w:tr w:rsidR="002A70C9" w14:paraId="3AC62E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A3335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F5C37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584F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90" w:type="dxa"/>
            <w:vAlign w:val="center"/>
          </w:tcPr>
          <w:p w14:paraId="1EECB0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3B90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B86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9C5B5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FA4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vAlign w:val="center"/>
          </w:tcPr>
          <w:p w14:paraId="38F2D9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8208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B16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E1B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333D35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29F5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</w:tr>
      <w:tr w:rsidR="002A70C9" w14:paraId="597DAC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75E1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1E3C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5C75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34.03</w:t>
            </w:r>
          </w:p>
        </w:tc>
        <w:tc>
          <w:tcPr>
            <w:tcW w:w="990" w:type="dxa"/>
            <w:vAlign w:val="center"/>
          </w:tcPr>
          <w:p w14:paraId="151F3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8DC79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400A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EF9B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BB9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410.1</w:t>
            </w:r>
          </w:p>
        </w:tc>
        <w:tc>
          <w:tcPr>
            <w:tcW w:w="707" w:type="dxa"/>
            <w:vAlign w:val="center"/>
          </w:tcPr>
          <w:p w14:paraId="6B75C0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6D6F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E48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83B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389.6</w:t>
            </w:r>
          </w:p>
        </w:tc>
        <w:tc>
          <w:tcPr>
            <w:tcW w:w="713" w:type="dxa"/>
            <w:vAlign w:val="center"/>
          </w:tcPr>
          <w:p w14:paraId="2A4667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F43A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394.3</w:t>
            </w:r>
          </w:p>
        </w:tc>
      </w:tr>
      <w:tr w:rsidR="002A70C9" w14:paraId="727D0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6C1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7302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7DEC9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28E5B1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EC939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B276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6C5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140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508E84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6BD7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2B8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AD2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4BBE8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603F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0C7F3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345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B280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1BE6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1571C7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FD48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469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0ACC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B1C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  <w:tc>
          <w:tcPr>
            <w:tcW w:w="707" w:type="dxa"/>
            <w:vAlign w:val="center"/>
          </w:tcPr>
          <w:p w14:paraId="645CA8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A6F8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665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3FA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  <w:tc>
          <w:tcPr>
            <w:tcW w:w="713" w:type="dxa"/>
            <w:vAlign w:val="center"/>
          </w:tcPr>
          <w:p w14:paraId="392E4F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BC22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</w:tr>
      <w:tr w:rsidR="002A70C9" w14:paraId="561AA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3057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48A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090B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014BD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A9A3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C4F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8F1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FC7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9864C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3674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321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BFA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402AE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F0E8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2015A6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7AE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FC68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809E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73.30</w:t>
            </w:r>
          </w:p>
        </w:tc>
        <w:tc>
          <w:tcPr>
            <w:tcW w:w="990" w:type="dxa"/>
            <w:vAlign w:val="center"/>
          </w:tcPr>
          <w:p w14:paraId="7C537C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29EB9D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32F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749F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1F2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21341.1</w:t>
            </w:r>
          </w:p>
        </w:tc>
        <w:tc>
          <w:tcPr>
            <w:tcW w:w="707" w:type="dxa"/>
            <w:vAlign w:val="center"/>
          </w:tcPr>
          <w:p w14:paraId="5E9971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17B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B7A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D7D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21341.1</w:t>
            </w:r>
          </w:p>
        </w:tc>
        <w:tc>
          <w:tcPr>
            <w:tcW w:w="713" w:type="dxa"/>
            <w:vAlign w:val="center"/>
          </w:tcPr>
          <w:p w14:paraId="6110D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8706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21597.2</w:t>
            </w:r>
          </w:p>
        </w:tc>
      </w:tr>
      <w:tr w:rsidR="002A70C9" w14:paraId="705F32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0704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1664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BEB5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24.51</w:t>
            </w:r>
          </w:p>
        </w:tc>
        <w:tc>
          <w:tcPr>
            <w:tcW w:w="990" w:type="dxa"/>
            <w:vAlign w:val="center"/>
          </w:tcPr>
          <w:p w14:paraId="725314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8520D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EC6C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18AC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9EAB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07" w:type="dxa"/>
            <w:vAlign w:val="center"/>
          </w:tcPr>
          <w:p w14:paraId="62244BC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7B9B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FA5E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C4D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13" w:type="dxa"/>
            <w:vAlign w:val="center"/>
          </w:tcPr>
          <w:p w14:paraId="6C0813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F364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</w:tr>
      <w:tr w:rsidR="002A70C9" w14:paraId="1AF19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EF64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B63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05BD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4B73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9684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0D7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8C8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AD32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634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83B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CE8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4C0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322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71FC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2A70C9" w14:paraId="3175BD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BA0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89A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4C76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6994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7AF0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56CA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101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9888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76F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5EFE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034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93C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445F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E93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25720</w:t>
            </w:r>
          </w:p>
        </w:tc>
      </w:tr>
      <w:tr w:rsidR="002A70C9" w14:paraId="7DF146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E859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ACDD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AA19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33.98</w:t>
            </w:r>
          </w:p>
        </w:tc>
        <w:tc>
          <w:tcPr>
            <w:tcW w:w="990" w:type="dxa"/>
            <w:vAlign w:val="center"/>
          </w:tcPr>
          <w:p w14:paraId="5A9526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7010A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CB5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0EE6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A42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tcW w:w="707" w:type="dxa"/>
            <w:vAlign w:val="center"/>
          </w:tcPr>
          <w:p w14:paraId="1787FA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A1EC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52D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DF7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</w:t>
            </w:r>
          </w:p>
        </w:tc>
        <w:tc>
          <w:tcPr>
            <w:tcW w:w="713" w:type="dxa"/>
            <w:vAlign w:val="center"/>
          </w:tcPr>
          <w:p w14:paraId="2EF489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3F85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</w:tr>
      <w:tr w:rsidR="002A70C9" w14:paraId="0C5C9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BB0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81AB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4952F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90" w:type="dxa"/>
            <w:vAlign w:val="center"/>
          </w:tcPr>
          <w:p w14:paraId="7A437F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A9245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6E2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D611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3CD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vAlign w:val="center"/>
          </w:tcPr>
          <w:p w14:paraId="538DCD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1E05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CE5D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6DD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32C410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C5C6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2A70C9" w14:paraId="09454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2D58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5864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20C8E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6BE26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7EA30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560C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2300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D71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5F7851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CC32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5D2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A33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20DD62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1F06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6376CE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B8F8D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2E1AB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C34E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74.07</w:t>
            </w:r>
          </w:p>
        </w:tc>
        <w:tc>
          <w:tcPr>
            <w:tcW w:w="990" w:type="dxa"/>
            <w:vAlign w:val="center"/>
          </w:tcPr>
          <w:p w14:paraId="6BB0C9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835FF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357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18EB2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52B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07" w:type="dxa"/>
            <w:vAlign w:val="center"/>
          </w:tcPr>
          <w:p w14:paraId="064AA0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EC43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F7F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04A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13" w:type="dxa"/>
            <w:vAlign w:val="center"/>
          </w:tcPr>
          <w:p w14:paraId="7C770B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0366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 w:rsidR="002A70C9" w14:paraId="31017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8DD7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64C7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3070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75FC2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AD6D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00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9C29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5DF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2293CA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CDFB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0A9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50D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3C6104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F98F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2A70C9" w14:paraId="449788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0A5A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0A3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62EF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990" w:type="dxa"/>
            <w:vAlign w:val="center"/>
          </w:tcPr>
          <w:p w14:paraId="7E9AC9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340E1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1EE2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D4A5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41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21320.6</w:t>
            </w:r>
          </w:p>
        </w:tc>
        <w:tc>
          <w:tcPr>
            <w:tcW w:w="707" w:type="dxa"/>
            <w:vAlign w:val="center"/>
          </w:tcPr>
          <w:p w14:paraId="5A520D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DDA6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26D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EA7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21320.6</w:t>
            </w:r>
          </w:p>
        </w:tc>
        <w:tc>
          <w:tcPr>
            <w:tcW w:w="713" w:type="dxa"/>
            <w:vAlign w:val="center"/>
          </w:tcPr>
          <w:p w14:paraId="173B65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C31F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21576.4</w:t>
            </w:r>
          </w:p>
        </w:tc>
      </w:tr>
      <w:tr w:rsidR="002A70C9" w14:paraId="39E318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171C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6278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37FA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tcW w:w="990" w:type="dxa"/>
            <w:vAlign w:val="center"/>
          </w:tcPr>
          <w:p w14:paraId="238A51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C52AF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B83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99082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250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07" w:type="dxa"/>
            <w:vAlign w:val="center"/>
          </w:tcPr>
          <w:p w14:paraId="503565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87C1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BFA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7F4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13" w:type="dxa"/>
            <w:vAlign w:val="center"/>
          </w:tcPr>
          <w:p w14:paraId="6D290B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B70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802.6</w:t>
            </w:r>
          </w:p>
        </w:tc>
      </w:tr>
      <w:tr w:rsidR="002A70C9" w14:paraId="19A8A0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2E1B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9542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EDA0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3F9D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98E2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815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DE34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9712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F7AE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B57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F34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29D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21C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C58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2A70C9" w14:paraId="49DA5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A50E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FCC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63B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B674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ADC9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597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CF5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E333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AB9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C3E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FD2A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228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0AB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E0E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25666</w:t>
            </w:r>
          </w:p>
        </w:tc>
      </w:tr>
      <w:tr w:rsidR="002A70C9" w14:paraId="1E4555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B20E0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D042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D992D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990" w:type="dxa"/>
            <w:vAlign w:val="center"/>
          </w:tcPr>
          <w:p w14:paraId="2881A8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3813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3DFC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1482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D2F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07" w:type="dxa"/>
            <w:vAlign w:val="center"/>
          </w:tcPr>
          <w:p w14:paraId="516D49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B56F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232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048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tcW w:w="713" w:type="dxa"/>
            <w:vAlign w:val="center"/>
          </w:tcPr>
          <w:p w14:paraId="68F00D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46AC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:rsidR="002A70C9" w14:paraId="309F7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E43E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0C3E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5912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14:paraId="273A87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B6AEC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CD8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D7FC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DD2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tcW w:w="707" w:type="dxa"/>
            <w:vAlign w:val="center"/>
          </w:tcPr>
          <w:p w14:paraId="5B842D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DA96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CEC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ADA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286.8</w:t>
            </w:r>
          </w:p>
        </w:tc>
        <w:tc>
          <w:tcPr>
            <w:tcW w:w="713" w:type="dxa"/>
            <w:vAlign w:val="center"/>
          </w:tcPr>
          <w:p w14:paraId="362311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5BD8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</w:tr>
      <w:tr w:rsidR="002A70C9" w14:paraId="6DBDF8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324F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E22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A9CA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  <w:tc>
          <w:tcPr>
            <w:tcW w:w="990" w:type="dxa"/>
            <w:vAlign w:val="center"/>
          </w:tcPr>
          <w:p w14:paraId="7BD3C4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2CD8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0FE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AC66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7CE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tcW w:w="707" w:type="dxa"/>
            <w:vAlign w:val="center"/>
          </w:tcPr>
          <w:p w14:paraId="33F832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B746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549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111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410.6</w:t>
            </w:r>
          </w:p>
        </w:tc>
        <w:tc>
          <w:tcPr>
            <w:tcW w:w="713" w:type="dxa"/>
            <w:vAlign w:val="center"/>
          </w:tcPr>
          <w:p w14:paraId="4779C9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2B7F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</w:tr>
      <w:tr w:rsidR="002A70C9" w14:paraId="62C66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D1AF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13F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66347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59B51A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3BAA3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35D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3E4A1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CA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5248B7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AABC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612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1FF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46BAEE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6391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4BFC1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FB7B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84FC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78A2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31.89</w:t>
            </w:r>
          </w:p>
        </w:tc>
        <w:tc>
          <w:tcPr>
            <w:tcW w:w="990" w:type="dxa"/>
            <w:vAlign w:val="center"/>
          </w:tcPr>
          <w:p w14:paraId="280332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B1A3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069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2CFB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86E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tcW w:w="707" w:type="dxa"/>
            <w:vAlign w:val="center"/>
          </w:tcPr>
          <w:p w14:paraId="36B26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30F6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6AD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4C6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tcW w:w="713" w:type="dxa"/>
            <w:vAlign w:val="center"/>
          </w:tcPr>
          <w:p w14:paraId="618E22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CF9E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 w:rsidR="002A70C9" w14:paraId="6DF0B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FB50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F969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E023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3B146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FA5E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FE45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AB14C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C0E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5552B9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063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910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D10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D055E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0110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67AF9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7148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C7EE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56D2C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56.18</w:t>
            </w:r>
          </w:p>
        </w:tc>
        <w:tc>
          <w:tcPr>
            <w:tcW w:w="990" w:type="dxa"/>
            <w:vAlign w:val="center"/>
          </w:tcPr>
          <w:p w14:paraId="48494B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ED9E3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0001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38C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1B4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16356.9</w:t>
            </w:r>
          </w:p>
        </w:tc>
        <w:tc>
          <w:tcPr>
            <w:tcW w:w="707" w:type="dxa"/>
            <w:vAlign w:val="center"/>
          </w:tcPr>
          <w:p w14:paraId="1D92CC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0B9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F24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991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16356.9</w:t>
            </w:r>
          </w:p>
        </w:tc>
        <w:tc>
          <w:tcPr>
            <w:tcW w:w="713" w:type="dxa"/>
            <w:vAlign w:val="center"/>
          </w:tcPr>
          <w:p w14:paraId="7384C2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38C3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16553.2</w:t>
            </w:r>
          </w:p>
        </w:tc>
      </w:tr>
      <w:tr w:rsidR="002A70C9" w14:paraId="42D3C4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C9AE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08F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D74E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90" w:type="dxa"/>
            <w:vAlign w:val="center"/>
          </w:tcPr>
          <w:p w14:paraId="09E96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5B7356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6DB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7BB51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0D9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987.9</w:t>
            </w:r>
          </w:p>
        </w:tc>
        <w:tc>
          <w:tcPr>
            <w:tcW w:w="707" w:type="dxa"/>
            <w:vAlign w:val="center"/>
          </w:tcPr>
          <w:p w14:paraId="0F3F41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EF3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B997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507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987.9</w:t>
            </w:r>
          </w:p>
        </w:tc>
        <w:tc>
          <w:tcPr>
            <w:tcW w:w="713" w:type="dxa"/>
            <w:vAlign w:val="center"/>
          </w:tcPr>
          <w:p w14:paraId="795C6B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92E1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999.7</w:t>
            </w:r>
          </w:p>
        </w:tc>
      </w:tr>
      <w:tr w:rsidR="002A70C9" w14:paraId="1863DD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0973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667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6B29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3556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5666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700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69F2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D520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1D7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40D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8AF3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BDF9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8F1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E536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:rsidR="002A70C9" w14:paraId="199FE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32AC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DA0D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A00B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924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35A5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8DD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6B6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4E19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639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241B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4DC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D90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595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97B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19779</w:t>
            </w:r>
          </w:p>
        </w:tc>
      </w:tr>
      <w:tr w:rsidR="002A70C9" w14:paraId="5E1304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B6882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92671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8A6B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734413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BDAE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D407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9214F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1FB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tcW w:w="707" w:type="dxa"/>
            <w:vAlign w:val="center"/>
          </w:tcPr>
          <w:p w14:paraId="07414F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9955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F5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95F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13" w:type="dxa"/>
            <w:vAlign w:val="center"/>
          </w:tcPr>
          <w:p w14:paraId="6CF364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5168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2A70C9" w14:paraId="3568E1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EEEF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3751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CEFE5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A573E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F37C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0D00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CE069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506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228.6</w:t>
            </w:r>
          </w:p>
        </w:tc>
        <w:tc>
          <w:tcPr>
            <w:tcW w:w="707" w:type="dxa"/>
            <w:vAlign w:val="center"/>
          </w:tcPr>
          <w:p w14:paraId="1B0B8F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8516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A9CB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17A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662F6E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A628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2A70C9" w14:paraId="24F1E6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AA6D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F823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323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716D93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3D057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CC78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149D0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377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07" w:type="dxa"/>
            <w:vAlign w:val="center"/>
          </w:tcPr>
          <w:p w14:paraId="40C6BC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335C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426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2FF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7D5F9E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4688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A70C9" w14:paraId="58A31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9CB6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C7C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EECF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989CA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2DC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D514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763A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E19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B4086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350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503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75A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567E9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83FD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2A5E61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9E4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A620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E09B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90" w:type="dxa"/>
            <w:vAlign w:val="center"/>
          </w:tcPr>
          <w:p w14:paraId="3DBE98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53EA3E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D8B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9F9B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1DB2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8710.2</w:t>
            </w:r>
          </w:p>
        </w:tc>
        <w:tc>
          <w:tcPr>
            <w:tcW w:w="707" w:type="dxa"/>
            <w:vAlign w:val="center"/>
          </w:tcPr>
          <w:p w14:paraId="754579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5F04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3D21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5C9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8710.2</w:t>
            </w:r>
          </w:p>
        </w:tc>
        <w:tc>
          <w:tcPr>
            <w:tcW w:w="713" w:type="dxa"/>
            <w:vAlign w:val="center"/>
          </w:tcPr>
          <w:p w14:paraId="7558B6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6861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8814.8</w:t>
            </w:r>
          </w:p>
        </w:tc>
      </w:tr>
      <w:tr w:rsidR="002A70C9" w14:paraId="620BE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E06F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E31C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7F8A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14:paraId="4A7B77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DADC5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189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4B55B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BDE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  <w:tc>
          <w:tcPr>
            <w:tcW w:w="707" w:type="dxa"/>
            <w:vAlign w:val="center"/>
          </w:tcPr>
          <w:p w14:paraId="0CE5E9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3977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C64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484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  <w:tc>
          <w:tcPr>
            <w:tcW w:w="713" w:type="dxa"/>
            <w:vAlign w:val="center"/>
          </w:tcPr>
          <w:p w14:paraId="3889CB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40B2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2A70C9" w14:paraId="6D6DD1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E82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74938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4B7B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D299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49E9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40B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5C8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E5A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91B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22CA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A18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CAB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8EE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B13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A70C9" w14:paraId="071C2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8C46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4647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6FCF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A1A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4F0F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754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FAC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B14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FFB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CED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1580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F8125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5A6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5A4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9687</w:t>
            </w:r>
          </w:p>
        </w:tc>
      </w:tr>
      <w:tr w:rsidR="002A70C9" w14:paraId="417674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5E1D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920CF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07E3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029D5D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A08CA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5891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6C974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F14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511631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725E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99F7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EAB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15F69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1659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2A70C9" w14:paraId="1932AB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0E94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22ED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B9BFD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A5C83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A405D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5944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9C19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189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4834C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0F6D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5EB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BE4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7859BF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0497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1D690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CA5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73B1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5264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tcW w:w="990" w:type="dxa"/>
            <w:vAlign w:val="center"/>
          </w:tcPr>
          <w:p w14:paraId="2CF7B3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B558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235A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47EE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128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07" w:type="dxa"/>
            <w:vAlign w:val="center"/>
          </w:tcPr>
          <w:p w14:paraId="67ADFE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037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97D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31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13" w:type="dxa"/>
            <w:vAlign w:val="center"/>
          </w:tcPr>
          <w:p w14:paraId="7F155A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351B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</w:tr>
      <w:tr w:rsidR="002A70C9" w14:paraId="2F7125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EBE8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06CC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19F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C29C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06BF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2B5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2A78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6FB1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41EB6C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D7D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A88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445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7CFD1B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27B5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753F47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E268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981B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DC2B7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tcW w:w="990" w:type="dxa"/>
            <w:vAlign w:val="center"/>
          </w:tcPr>
          <w:p w14:paraId="520A72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75D867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15FD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AA09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CF7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5630.9</w:t>
            </w:r>
          </w:p>
        </w:tc>
        <w:tc>
          <w:tcPr>
            <w:tcW w:w="707" w:type="dxa"/>
            <w:vAlign w:val="center"/>
          </w:tcPr>
          <w:p w14:paraId="69C4F6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3D78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A54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AA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5630.9</w:t>
            </w:r>
          </w:p>
        </w:tc>
        <w:tc>
          <w:tcPr>
            <w:tcW w:w="713" w:type="dxa"/>
            <w:vAlign w:val="center"/>
          </w:tcPr>
          <w:p w14:paraId="77CCBC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7AC7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5698.5</w:t>
            </w:r>
          </w:p>
        </w:tc>
      </w:tr>
      <w:tr w:rsidR="002A70C9" w14:paraId="401C2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A3F81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7250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820C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2C1AE9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1F7CBF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2F4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FE38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657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5529F1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145A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58B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8BC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0ADC1C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4250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2A70C9" w14:paraId="0129B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1F8A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D18F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330C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82BF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D4D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3C5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387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DD39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F6E3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9094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2D0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D2CE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F7B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F557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06730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76ED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387F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6408F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7C2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BAA2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F02E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35B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7263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9A1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5B1E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100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ACA15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B677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E5F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6922</w:t>
            </w:r>
          </w:p>
        </w:tc>
      </w:tr>
      <w:tr w:rsidR="002A70C9" w14:paraId="3F196F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440B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8858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BEEF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 w14:paraId="0B06C2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D65F7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D2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D5EF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9C3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  <w:tc>
          <w:tcPr>
            <w:tcW w:w="707" w:type="dxa"/>
            <w:vAlign w:val="center"/>
          </w:tcPr>
          <w:p w14:paraId="48B784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5599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019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4B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14:paraId="035C23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BF1F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2A70C9" w14:paraId="4AD327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D002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BB5A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6C5A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6E70F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93A9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08A9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5807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1BD2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E547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9163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D92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B3C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A8E64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AC0F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695D1D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B89F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974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B982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49.75</w:t>
            </w:r>
          </w:p>
        </w:tc>
        <w:tc>
          <w:tcPr>
            <w:tcW w:w="990" w:type="dxa"/>
            <w:vAlign w:val="center"/>
          </w:tcPr>
          <w:p w14:paraId="17E2EB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78BF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6098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CF83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15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07" w:type="dxa"/>
            <w:vAlign w:val="center"/>
          </w:tcPr>
          <w:p w14:paraId="26E64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C7A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D2F2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EBB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13" w:type="dxa"/>
            <w:vAlign w:val="center"/>
          </w:tcPr>
          <w:p w14:paraId="433C4B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2F87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</w:tr>
      <w:tr w:rsidR="002A70C9" w14:paraId="6E43B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4E8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5615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04FD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788C9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98F1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CCE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4221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1E97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28A85E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023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8AF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E36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3E2DA8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9B06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A70C9" w14:paraId="1E0EC6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E488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0E4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87513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tcW w:w="990" w:type="dxa"/>
            <w:vAlign w:val="center"/>
          </w:tcPr>
          <w:p w14:paraId="0E87C4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09998D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897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2FF0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20E4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5497.5</w:t>
            </w:r>
          </w:p>
        </w:tc>
        <w:tc>
          <w:tcPr>
            <w:tcW w:w="707" w:type="dxa"/>
            <w:vAlign w:val="center"/>
          </w:tcPr>
          <w:p w14:paraId="64F18C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A31C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1EF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EEA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5497.5</w:t>
            </w:r>
          </w:p>
        </w:tc>
        <w:tc>
          <w:tcPr>
            <w:tcW w:w="713" w:type="dxa"/>
            <w:vAlign w:val="center"/>
          </w:tcPr>
          <w:p w14:paraId="7ACFB8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F57E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5563.5</w:t>
            </w:r>
          </w:p>
        </w:tc>
      </w:tr>
      <w:tr w:rsidR="002A70C9" w14:paraId="35281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F09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883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CE1E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09623C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18AD16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58A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0303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5F6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707" w:type="dxa"/>
            <w:vAlign w:val="center"/>
          </w:tcPr>
          <w:p w14:paraId="47F84B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154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3F9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F3B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713" w:type="dxa"/>
            <w:vAlign w:val="center"/>
          </w:tcPr>
          <w:p w14:paraId="572065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D778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203.9</w:t>
            </w:r>
          </w:p>
        </w:tc>
      </w:tr>
      <w:tr w:rsidR="002A70C9" w14:paraId="0688C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6C78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0CD5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E1AFB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F9D2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DDDE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A0D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2F48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FBEA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531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3837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E6E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7D8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D87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B87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58124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804B2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054B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4F9F4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9DCD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F17E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F9F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568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E03F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EA1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DBCB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212F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037B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688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11E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6700</w:t>
            </w:r>
          </w:p>
        </w:tc>
      </w:tr>
      <w:tr w:rsidR="002A70C9" w14:paraId="5EC280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9EA1F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B8641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E474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0E4DFB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0BADA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51D5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8237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FD4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43CC52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8554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05FE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305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 w14:paraId="0204FA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10AC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:rsidR="002A70C9" w14:paraId="04C739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1564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6F10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B965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06D00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0C151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FD6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A8FA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1E5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4E92C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63C7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5C3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868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7F1425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F67A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0D785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F0C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BB0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7A52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990" w:type="dxa"/>
            <w:vAlign w:val="center"/>
          </w:tcPr>
          <w:p w14:paraId="00C4BA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4145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556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4D0B6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A9F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07" w:type="dxa"/>
            <w:vAlign w:val="center"/>
          </w:tcPr>
          <w:p w14:paraId="44F92E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7082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3A12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260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13" w:type="dxa"/>
            <w:vAlign w:val="center"/>
          </w:tcPr>
          <w:p w14:paraId="24C14D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BBCB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</w:tr>
      <w:tr w:rsidR="002A70C9" w14:paraId="265080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3C50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983F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1780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A7BC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E63D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ADD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7D4F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79A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2B193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6C13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4BA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3AB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286F2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19FE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3ED6CF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F9D8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B27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31AA8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18.26</w:t>
            </w:r>
          </w:p>
        </w:tc>
        <w:tc>
          <w:tcPr>
            <w:tcW w:w="990" w:type="dxa"/>
            <w:vAlign w:val="center"/>
          </w:tcPr>
          <w:p w14:paraId="70CB07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7F0A4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244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90B6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453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5316.2</w:t>
            </w:r>
          </w:p>
        </w:tc>
        <w:tc>
          <w:tcPr>
            <w:tcW w:w="707" w:type="dxa"/>
            <w:vAlign w:val="center"/>
          </w:tcPr>
          <w:p w14:paraId="66BB31C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112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EA4F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FBB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5316.2</w:t>
            </w:r>
          </w:p>
        </w:tc>
        <w:tc>
          <w:tcPr>
            <w:tcW w:w="713" w:type="dxa"/>
            <w:vAlign w:val="center"/>
          </w:tcPr>
          <w:p w14:paraId="62D934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B7AF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5380.0</w:t>
            </w:r>
          </w:p>
        </w:tc>
      </w:tr>
      <w:tr w:rsidR="002A70C9" w14:paraId="1330A2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0FD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486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FE21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90" w:type="dxa"/>
            <w:vAlign w:val="center"/>
          </w:tcPr>
          <w:p w14:paraId="7D601E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6B85D1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AAD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7A4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F28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07" w:type="dxa"/>
            <w:vAlign w:val="center"/>
          </w:tcPr>
          <w:p w14:paraId="5AE36C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057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B1CC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C5A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7968BC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0D4C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 w:rsidR="002A70C9" w14:paraId="006950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628B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5D5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40EB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8499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F03B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004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2194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404C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275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FE5B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1358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3DC2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D10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4C8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0D2DD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B802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0776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711F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C0385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3F4C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5FE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DAC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1117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759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BD14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CA9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4AF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4F5E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59F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6505</w:t>
            </w:r>
          </w:p>
        </w:tc>
      </w:tr>
      <w:tr w:rsidR="002A70C9" w14:paraId="7B2319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5040F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D8AB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22801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</w:t>
            </w:r>
          </w:p>
        </w:tc>
        <w:tc>
          <w:tcPr>
            <w:tcW w:w="990" w:type="dxa"/>
            <w:vAlign w:val="center"/>
          </w:tcPr>
          <w:p w14:paraId="63C785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85C29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5B5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F034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F7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14:paraId="269606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8EBA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BD2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131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14:paraId="603479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16BB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</w:tr>
      <w:tr w:rsidR="002A70C9" w14:paraId="6B00B0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0B4B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0DC9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F5A80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E03F9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8752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712E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0D2D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422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3BD95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1801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C4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7191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8F37D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1CC6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34BA5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DC9F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923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F857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48.77</w:t>
            </w:r>
          </w:p>
        </w:tc>
        <w:tc>
          <w:tcPr>
            <w:tcW w:w="990" w:type="dxa"/>
            <w:vAlign w:val="center"/>
          </w:tcPr>
          <w:p w14:paraId="562ECE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CBE92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0A61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74A6F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95BE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24A7A3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42DA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E6F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8A8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7A9124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3712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</w:tr>
      <w:tr w:rsidR="002A70C9" w14:paraId="1A9529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9157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97D2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540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48797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BADF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CAF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95E7A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9699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349AB0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7B5E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F6D9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152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52C2A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984B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A70C9" w14:paraId="6F19E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699B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252AB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E3E7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17.59</w:t>
            </w:r>
          </w:p>
        </w:tc>
        <w:tc>
          <w:tcPr>
            <w:tcW w:w="990" w:type="dxa"/>
            <w:vAlign w:val="center"/>
          </w:tcPr>
          <w:p w14:paraId="5438B8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F18DF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4DF2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5409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EFC6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5121.8</w:t>
            </w:r>
          </w:p>
        </w:tc>
        <w:tc>
          <w:tcPr>
            <w:tcW w:w="707" w:type="dxa"/>
            <w:vAlign w:val="center"/>
          </w:tcPr>
          <w:p w14:paraId="7CA2EC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68CD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A377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C1A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5121.8</w:t>
            </w:r>
          </w:p>
        </w:tc>
        <w:tc>
          <w:tcPr>
            <w:tcW w:w="713" w:type="dxa"/>
            <w:vAlign w:val="center"/>
          </w:tcPr>
          <w:p w14:paraId="6AE3FA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0A3E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5183.2</w:t>
            </w:r>
          </w:p>
        </w:tc>
      </w:tr>
      <w:tr w:rsidR="002A70C9" w14:paraId="0DAF4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DE78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6F82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DA1A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162450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A2501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AED1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A1DA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A85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0EF537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689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556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33F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13" w:type="dxa"/>
            <w:vAlign w:val="center"/>
          </w:tcPr>
          <w:p w14:paraId="33CC0F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7A52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2A70C9" w14:paraId="55359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424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5182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5B78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2281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D2DF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82F8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3AC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7E30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463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4B04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6FE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C317C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48E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E4B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55FF3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67CA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8CE6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F27C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ADF0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F78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380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550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A002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A27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D937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C52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63D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12D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D58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6287</w:t>
            </w:r>
          </w:p>
        </w:tc>
      </w:tr>
      <w:tr w:rsidR="002A70C9" w14:paraId="2EAC2C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C263C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79E8B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E16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22979C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D5F82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90D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F3B4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716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24FE74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CB93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D57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CC2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3E0657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4ED0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2A70C9" w14:paraId="1C18B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5D0E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CD45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889CE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9B417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CFE3B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E67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E31A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08F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A4BCC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FBD0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143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EF1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5B746B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4848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1464B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998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DB7D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B255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40.58</w:t>
            </w:r>
          </w:p>
        </w:tc>
        <w:tc>
          <w:tcPr>
            <w:tcW w:w="990" w:type="dxa"/>
            <w:vAlign w:val="center"/>
          </w:tcPr>
          <w:p w14:paraId="7D86D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817C9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536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42311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32C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07" w:type="dxa"/>
            <w:vAlign w:val="center"/>
          </w:tcPr>
          <w:p w14:paraId="11D249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6847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811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006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13" w:type="dxa"/>
            <w:vAlign w:val="center"/>
          </w:tcPr>
          <w:p w14:paraId="6EDA9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7CAF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2A70C9" w14:paraId="2BDC11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034F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D54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6E11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A367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C36B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25C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3750A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482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7F9EDB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5224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6BD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35C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3DDAD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68A7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2D705A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00AA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5372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E0C8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90" w:type="dxa"/>
            <w:vAlign w:val="center"/>
          </w:tcPr>
          <w:p w14:paraId="1C8BE0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D412C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4AB3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4D4BD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719B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3839.0</w:t>
            </w:r>
          </w:p>
        </w:tc>
        <w:tc>
          <w:tcPr>
            <w:tcW w:w="707" w:type="dxa"/>
            <w:vAlign w:val="center"/>
          </w:tcPr>
          <w:p w14:paraId="01714E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8C2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978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F2C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3839.0</w:t>
            </w:r>
          </w:p>
        </w:tc>
        <w:tc>
          <w:tcPr>
            <w:tcW w:w="713" w:type="dxa"/>
            <w:vAlign w:val="center"/>
          </w:tcPr>
          <w:p w14:paraId="445B9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4B6B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3885.1</w:t>
            </w:r>
          </w:p>
        </w:tc>
      </w:tr>
      <w:tr w:rsidR="002A70C9" w14:paraId="0E1948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56104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A504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0A766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 w14:paraId="511E9A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1E2312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7E7B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95029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D72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2D3BBC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254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3DE9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066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13" w:type="dxa"/>
            <w:vAlign w:val="center"/>
          </w:tcPr>
          <w:p w14:paraId="02D9BC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113B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A70C9" w14:paraId="49276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8BAD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3F1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EAA12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362A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051F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6AE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5CE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D000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A8C8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285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DE3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0A0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2917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785A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A70C9" w14:paraId="4CB457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84B0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3203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B79B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9B6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5E8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9635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580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9384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1E0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5807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1A8B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2A8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B35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503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5155</w:t>
            </w:r>
          </w:p>
        </w:tc>
      </w:tr>
      <w:tr w:rsidR="002A70C9" w14:paraId="01B023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8EFD4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97A8A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2D94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49AA25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76CF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FF73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ED31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2F6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07" w:type="dxa"/>
            <w:vAlign w:val="center"/>
          </w:tcPr>
          <w:p w14:paraId="37F9AF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DFEB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E6C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492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6A75EF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69FA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:rsidR="002A70C9" w14:paraId="54608A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C84A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959A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BD03C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E9A7C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7A922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B93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B6D1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FA7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F595F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B555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FF0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6D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2480DC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9FD2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4E9F6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262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B14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9079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90" w:type="dxa"/>
            <w:vAlign w:val="center"/>
          </w:tcPr>
          <w:p w14:paraId="1F8B53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F12E4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D607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7FCE2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AE8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07" w:type="dxa"/>
            <w:vAlign w:val="center"/>
          </w:tcPr>
          <w:p w14:paraId="75475C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A77F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CCFC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1A6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13" w:type="dxa"/>
            <w:vAlign w:val="center"/>
          </w:tcPr>
          <w:p w14:paraId="56502C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D411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2A70C9" w14:paraId="39C28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824E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C34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7A9B8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2784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1EBB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F40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3529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71B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24004D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A4DF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0D3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D26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662F6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AA4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77B153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5C57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640D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92A9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90" w:type="dxa"/>
            <w:vAlign w:val="center"/>
          </w:tcPr>
          <w:p w14:paraId="2A706C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5EE06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09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54D4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3C1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4516.6</w:t>
            </w:r>
          </w:p>
        </w:tc>
        <w:tc>
          <w:tcPr>
            <w:tcW w:w="707" w:type="dxa"/>
            <w:vAlign w:val="center"/>
          </w:tcPr>
          <w:p w14:paraId="1AC55C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0D6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B5A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3C1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4516.6</w:t>
            </w:r>
          </w:p>
        </w:tc>
        <w:tc>
          <w:tcPr>
            <w:tcW w:w="713" w:type="dxa"/>
            <w:vAlign w:val="center"/>
          </w:tcPr>
          <w:p w14:paraId="209850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4B3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4570.8</w:t>
            </w:r>
          </w:p>
        </w:tc>
      </w:tr>
      <w:tr w:rsidR="002A70C9" w14:paraId="04529D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167C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825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A272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90" w:type="dxa"/>
            <w:vAlign w:val="center"/>
          </w:tcPr>
          <w:p w14:paraId="7D0C36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58839A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D83A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1544D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E17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07" w:type="dxa"/>
            <w:vAlign w:val="center"/>
          </w:tcPr>
          <w:p w14:paraId="1B25B3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DB7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0A3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F7B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13" w:type="dxa"/>
            <w:vAlign w:val="center"/>
          </w:tcPr>
          <w:p w14:paraId="17B2A1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FC83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2A70C9" w14:paraId="5CBB64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7E1F9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EBF9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C5804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A23E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53D52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4D3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8D3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64F2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78E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D2B2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F9C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2C0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F64E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DEC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235C8A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2F3C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FCA8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1A5D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76C0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B942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E2D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D67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C862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F7F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3A636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431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DA6F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3C2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5873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5411</w:t>
            </w:r>
          </w:p>
        </w:tc>
      </w:tr>
      <w:tr w:rsidR="002A70C9" w14:paraId="63AB00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40DC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488F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1AFB1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tcW w:w="990" w:type="dxa"/>
            <w:vAlign w:val="center"/>
          </w:tcPr>
          <w:p w14:paraId="5C36A4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763C0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8B7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0AA7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818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07" w:type="dxa"/>
            <w:vAlign w:val="center"/>
          </w:tcPr>
          <w:p w14:paraId="436ACD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4A42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F61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F27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713" w:type="dxa"/>
            <w:vAlign w:val="center"/>
          </w:tcPr>
          <w:p w14:paraId="72ED94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643D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2A70C9" w14:paraId="392D3A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BB0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90A5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79DD1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C824E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E042D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950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6DE0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C3A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B7FFD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3CB3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FD6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255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3B74FE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49ED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09DE2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504F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B55C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E7D2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tcW w:w="990" w:type="dxa"/>
            <w:vAlign w:val="center"/>
          </w:tcPr>
          <w:p w14:paraId="797991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DE3A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9ED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B88B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D98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07" w:type="dxa"/>
            <w:vAlign w:val="center"/>
          </w:tcPr>
          <w:p w14:paraId="2D614E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73F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D93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F1D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2A2C37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60E9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A70C9" w14:paraId="391BE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F8C8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E7E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A204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19C90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6D5B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509E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3D2E3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7703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CBDEC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15D4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4AA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019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5F2C3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4EF5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2D0542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EBAC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0145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57878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 w14:paraId="29AA80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0D117A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A6E0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002E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74D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3893.2</w:t>
            </w:r>
          </w:p>
        </w:tc>
        <w:tc>
          <w:tcPr>
            <w:tcW w:w="707" w:type="dxa"/>
            <w:vAlign w:val="center"/>
          </w:tcPr>
          <w:p w14:paraId="2675936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A4BE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CCD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441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3893.2</w:t>
            </w:r>
          </w:p>
        </w:tc>
        <w:tc>
          <w:tcPr>
            <w:tcW w:w="713" w:type="dxa"/>
            <w:vAlign w:val="center"/>
          </w:tcPr>
          <w:p w14:paraId="7721C3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529A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3939.9</w:t>
            </w:r>
          </w:p>
        </w:tc>
      </w:tr>
      <w:tr w:rsidR="002A70C9" w14:paraId="3E1CD6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15B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FC2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E862B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90" w:type="dxa"/>
            <w:vAlign w:val="center"/>
          </w:tcPr>
          <w:p w14:paraId="4C482E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8308D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C3AD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DD2C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014B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0EBB14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0E042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353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363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3BBBF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0D7A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2A70C9" w14:paraId="3BDCCB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357F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3CC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3CBF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AF5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BDC8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18C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BA8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CDEE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014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6045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6404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C86F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15F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A16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2A70C9" w14:paraId="2EFBC7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40A7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21C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4F8C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CE77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BFB1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7A9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820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67F6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B55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ED76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372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ED7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9E4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79C8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4822</w:t>
            </w:r>
          </w:p>
        </w:tc>
      </w:tr>
      <w:tr w:rsidR="002A70C9" w14:paraId="7C9406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2BF43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448A1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718E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348167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366F0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486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6A84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B99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07" w:type="dxa"/>
            <w:vAlign w:val="center"/>
          </w:tcPr>
          <w:p w14:paraId="00E69E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58DD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CBE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C5B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tcW w:w="713" w:type="dxa"/>
            <w:vAlign w:val="center"/>
          </w:tcPr>
          <w:p w14:paraId="370EE6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A9DD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2A70C9" w14:paraId="7D4C0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C8D2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06FC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DD18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3FF781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3789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B3BB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211C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3EAD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14:paraId="4C8506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4FE2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E9F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9AB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 w14:paraId="0AD6AE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FE42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A70C9" w14:paraId="2DBE9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B080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03FF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BA313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A2504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91F86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8051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CD3E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7B8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4DDBE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D0D8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C25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8EE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7D7C29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4ED1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02447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E852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70AA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E068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390A94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E7CF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0960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7D9DE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283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08DFF0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22E8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D75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3E3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09632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0EF7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2A70C9" w14:paraId="34FEB8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8A0B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A916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E916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01BC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B06C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7A0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225DE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DCB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5F068D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7716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594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1E5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FBC9B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9F3D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34431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EE82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C306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E8AC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vAlign w:val="center"/>
          </w:tcPr>
          <w:p w14:paraId="442B3A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49769B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4B52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A393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33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60A095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9DD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D208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DC0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052021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B62F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2A70C9" w14:paraId="094C0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3C3A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95830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D1A2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90" w:type="dxa"/>
            <w:vAlign w:val="center"/>
          </w:tcPr>
          <w:p w14:paraId="0D5110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9F213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787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5775D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B07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07" w:type="dxa"/>
            <w:vAlign w:val="center"/>
          </w:tcPr>
          <w:p w14:paraId="1242EC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82D2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4B9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141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13" w:type="dxa"/>
            <w:vAlign w:val="center"/>
          </w:tcPr>
          <w:p w14:paraId="613095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E0AC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343.5</w:t>
            </w:r>
          </w:p>
        </w:tc>
      </w:tr>
      <w:tr w:rsidR="002A70C9" w14:paraId="5923C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B2FD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6728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34FD8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E5B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E11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63BC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A98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D514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1915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1E3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446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5054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56F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322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A70C9" w14:paraId="6F064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1AF9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A5E0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05AC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BF226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9877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9DD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CF1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C9CB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2DF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206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70F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946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98C1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3F3C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:rsidR="002A70C9" w14:paraId="1F1799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A17A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F2CF8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10D2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3176AB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08BE2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732E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DC22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14F7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07" w:type="dxa"/>
            <w:vAlign w:val="center"/>
          </w:tcPr>
          <w:p w14:paraId="01649D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EC21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A6F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A0A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13" w:type="dxa"/>
            <w:vAlign w:val="center"/>
          </w:tcPr>
          <w:p w14:paraId="2D5FCB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0F75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2A70C9" w14:paraId="167747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62B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3DF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17B5B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748184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7B9D6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890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97A72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8A79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106B8B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C0DA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561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B47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6B732F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EE21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:rsidR="002A70C9" w14:paraId="561AFC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DD0F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582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3FE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  <w:tc>
          <w:tcPr>
            <w:tcW w:w="990" w:type="dxa"/>
            <w:vAlign w:val="center"/>
          </w:tcPr>
          <w:p w14:paraId="63B515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FD5D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F78B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1BFD9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8BA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 w14:paraId="37A889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1EE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6E8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222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13" w:type="dxa"/>
            <w:vAlign w:val="center"/>
          </w:tcPr>
          <w:p w14:paraId="60EAD8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7D18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2A70C9" w14:paraId="2BDF33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0A8A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29D8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4136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CF08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81BB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64E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2D10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CC02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638236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6022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A84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107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786BD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22C4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2A70C9" w14:paraId="2EB914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D1BE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3381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ECA5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90" w:type="dxa"/>
            <w:vAlign w:val="center"/>
          </w:tcPr>
          <w:p w14:paraId="518D48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41A50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83C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B448C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012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tcW w:w="707" w:type="dxa"/>
            <w:vAlign w:val="center"/>
          </w:tcPr>
          <w:p w14:paraId="422088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3026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466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C6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tcW w:w="713" w:type="dxa"/>
            <w:vAlign w:val="center"/>
          </w:tcPr>
          <w:p w14:paraId="0EBA96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276E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</w:tr>
      <w:tr w:rsidR="002A70C9" w14:paraId="5B2995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D854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FA9F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82793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21651A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3EA7B6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5E9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E5EE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101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1FDC5A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97D5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ABA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D0C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33E7C8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0AB0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2A70C9" w14:paraId="52B8A9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FCEB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AE7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E6A8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D9EE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01F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5AB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1B5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E98F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10F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2A12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D134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955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4A6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506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A70C9" w14:paraId="4B5C3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9F5A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2DE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A174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FAEA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F211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6C9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23A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F362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142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22DC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7600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923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3F6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CFDC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</w:t>
            </w:r>
          </w:p>
        </w:tc>
      </w:tr>
      <w:tr w:rsidR="002A70C9" w14:paraId="5DAD9DB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CBCC8E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1742C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8F14B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400010</w:t>
            </w:r>
          </w:p>
        </w:tc>
      </w:tr>
      <w:tr w:rsidR="002A70C9" w14:paraId="3DA08C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885CA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5777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8DF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26.14</w:t>
            </w:r>
          </w:p>
        </w:tc>
        <w:tc>
          <w:tcPr>
            <w:tcW w:w="990" w:type="dxa"/>
            <w:vAlign w:val="center"/>
          </w:tcPr>
          <w:p w14:paraId="62749C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E9CCE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A42C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554CE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9482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  <w:tc>
          <w:tcPr>
            <w:tcW w:w="707" w:type="dxa"/>
            <w:vAlign w:val="center"/>
          </w:tcPr>
          <w:p w14:paraId="19678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C0A3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889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622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713" w:type="dxa"/>
            <w:vAlign w:val="center"/>
          </w:tcPr>
          <w:p w14:paraId="22AF04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FC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2A70C9" w14:paraId="0EF48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B9F0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1ED0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FDD7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5B4962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5836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2688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94B85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30D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488.6</w:t>
            </w:r>
          </w:p>
        </w:tc>
        <w:tc>
          <w:tcPr>
            <w:tcW w:w="707" w:type="dxa"/>
            <w:vAlign w:val="center"/>
          </w:tcPr>
          <w:p w14:paraId="0A49B7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0AEB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7F2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B6B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13" w:type="dxa"/>
            <w:vAlign w:val="center"/>
          </w:tcPr>
          <w:p w14:paraId="225A1D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5F4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</w:tr>
      <w:tr w:rsidR="002A70C9" w14:paraId="18BD6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6354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72B3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4F143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36A92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3957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8C24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3661C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CE5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tcW w:w="707" w:type="dxa"/>
            <w:vAlign w:val="center"/>
          </w:tcPr>
          <w:p w14:paraId="09EB94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A409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7F6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E0B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13" w:type="dxa"/>
            <w:vAlign w:val="center"/>
          </w:tcPr>
          <w:p w14:paraId="114FCB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E43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2A70C9" w14:paraId="51F957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B5D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E44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08499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69F3B7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5DCE0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A3E8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C1B2A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4B8B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1622.9</w:t>
            </w:r>
          </w:p>
        </w:tc>
        <w:tc>
          <w:tcPr>
            <w:tcW w:w="707" w:type="dxa"/>
            <w:vAlign w:val="center"/>
          </w:tcPr>
          <w:p w14:paraId="623F74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6E70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5D9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FA3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1541.7</w:t>
            </w:r>
          </w:p>
        </w:tc>
        <w:tc>
          <w:tcPr>
            <w:tcW w:w="713" w:type="dxa"/>
            <w:vAlign w:val="center"/>
          </w:tcPr>
          <w:p w14:paraId="6A1DA4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C3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1541.7</w:t>
            </w:r>
          </w:p>
        </w:tc>
      </w:tr>
      <w:tr w:rsidR="002A70C9" w14:paraId="04EB42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6F27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DFF89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D4FEE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E7304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D7536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BD7C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450D0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67A3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786.2</w:t>
            </w:r>
          </w:p>
        </w:tc>
        <w:tc>
          <w:tcPr>
            <w:tcW w:w="707" w:type="dxa"/>
            <w:vAlign w:val="center"/>
          </w:tcPr>
          <w:p w14:paraId="52090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AB24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565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4EE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825.6</w:t>
            </w:r>
          </w:p>
        </w:tc>
        <w:tc>
          <w:tcPr>
            <w:tcW w:w="713" w:type="dxa"/>
            <w:vAlign w:val="center"/>
          </w:tcPr>
          <w:p w14:paraId="3E799D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0ED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825.6</w:t>
            </w:r>
          </w:p>
        </w:tc>
      </w:tr>
      <w:tr w:rsidR="002A70C9" w14:paraId="022B0E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3C6F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564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801CA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7B9BF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BFF72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D7F1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45A03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884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756.0</w:t>
            </w:r>
          </w:p>
        </w:tc>
        <w:tc>
          <w:tcPr>
            <w:tcW w:w="707" w:type="dxa"/>
            <w:vAlign w:val="center"/>
          </w:tcPr>
          <w:p w14:paraId="0501E2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647D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F4F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003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718.2</w:t>
            </w:r>
          </w:p>
        </w:tc>
        <w:tc>
          <w:tcPr>
            <w:tcW w:w="713" w:type="dxa"/>
            <w:vAlign w:val="center"/>
          </w:tcPr>
          <w:p w14:paraId="438490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8DE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718.2</w:t>
            </w:r>
          </w:p>
        </w:tc>
      </w:tr>
      <w:tr w:rsidR="002A70C9" w14:paraId="622867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4DC1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D437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97211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33.36</w:t>
            </w:r>
          </w:p>
        </w:tc>
        <w:tc>
          <w:tcPr>
            <w:tcW w:w="990" w:type="dxa"/>
            <w:vAlign w:val="center"/>
          </w:tcPr>
          <w:p w14:paraId="08177E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859E4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9758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83D38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AC8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3502.7</w:t>
            </w:r>
          </w:p>
        </w:tc>
        <w:tc>
          <w:tcPr>
            <w:tcW w:w="707" w:type="dxa"/>
            <w:vAlign w:val="center"/>
          </w:tcPr>
          <w:p w14:paraId="1BA517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8B73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ED86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58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3327.6</w:t>
            </w:r>
          </w:p>
        </w:tc>
        <w:tc>
          <w:tcPr>
            <w:tcW w:w="713" w:type="dxa"/>
            <w:vAlign w:val="center"/>
          </w:tcPr>
          <w:p w14:paraId="352BE7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E06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3327.6</w:t>
            </w:r>
          </w:p>
        </w:tc>
      </w:tr>
      <w:tr w:rsidR="002A70C9" w14:paraId="3A30C3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184BE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3EC8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35BF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990" w:type="dxa"/>
            <w:vAlign w:val="center"/>
          </w:tcPr>
          <w:p w14:paraId="57F4DE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800CA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5CAF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5BD50D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78340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07" w:type="dxa"/>
            <w:vAlign w:val="center"/>
          </w:tcPr>
          <w:p w14:paraId="2156A4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E0F6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EC3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C4B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13" w:type="dxa"/>
            <w:vAlign w:val="center"/>
          </w:tcPr>
          <w:p w14:paraId="12B0F3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C48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2A70C9" w14:paraId="2D787C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BAA9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CCBB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00B3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13F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D8E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37D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FCA3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5C7C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094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E2BC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36F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BDE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931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12D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2018.1</w:t>
            </w:r>
          </w:p>
        </w:tc>
      </w:tr>
      <w:tr w:rsidR="002A70C9" w14:paraId="2F663B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59766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03FC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3AD6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3E72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CC7A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3FF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F475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4202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E2B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D0B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8D6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9B6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842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A906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9667</w:t>
            </w:r>
          </w:p>
        </w:tc>
      </w:tr>
      <w:tr w:rsidR="002A70C9" w14:paraId="05F253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1710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EE55C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55DCA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3A3426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DB5EF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A6EE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1266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126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07" w:type="dxa"/>
            <w:vAlign w:val="center"/>
          </w:tcPr>
          <w:p w14:paraId="7E896F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74AC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988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063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13" w:type="dxa"/>
            <w:vAlign w:val="center"/>
          </w:tcPr>
          <w:p w14:paraId="06255E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B96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</w:tr>
      <w:tr w:rsidR="002A70C9" w14:paraId="2B653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4B89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9DC8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EE34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115897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EA7D9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48B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3F14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C08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07" w:type="dxa"/>
            <w:vAlign w:val="center"/>
          </w:tcPr>
          <w:p w14:paraId="76CDA8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BD5F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F9CC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4A0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13" w:type="dxa"/>
            <w:vAlign w:val="center"/>
          </w:tcPr>
          <w:p w14:paraId="596D83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BA2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</w:tr>
      <w:tr w:rsidR="002A70C9" w14:paraId="1FDDB2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A2BA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91C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F455A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12BBD0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A3A1D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7A88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C0F6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BC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144DC4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80F4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2EF1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9D3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3E2D56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EA3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</w:tr>
      <w:tr w:rsidR="002A70C9" w14:paraId="730E82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D526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DDC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20D5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70B491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4911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CBA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4C0BA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0B2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07" w:type="dxa"/>
            <w:vAlign w:val="center"/>
          </w:tcPr>
          <w:p w14:paraId="1B7E2A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2F59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476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8BF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6C6C77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98E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</w:tr>
      <w:tr w:rsidR="002A70C9" w14:paraId="71806A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11B4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138C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9D1C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036A19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85EC9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73D3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86B6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A50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2EBF4B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AEEF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CD5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596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6AA288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5B9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:rsidR="002A70C9" w14:paraId="78E0B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1B84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70A4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9313B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0C945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46B4B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710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5A53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44B5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7302F2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1735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765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DB2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16079E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174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2A70C9" w14:paraId="4CC23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3C2A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FC9B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C99BE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1406C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F967D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47F8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1210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064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5ADF21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267C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607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0C5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256CD0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978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</w:tr>
      <w:tr w:rsidR="002A70C9" w14:paraId="60B37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D3DE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C0E4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D6C60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1D156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0173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AA4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7602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DF7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C4DA9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A72E4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DAB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913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4354C5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880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2A70C9" w14:paraId="5A1A64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F51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7A7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8F46B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3D570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E42EB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3E70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7AA1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5E5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48AF57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B3A7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BB3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4F8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3BD2C5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376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</w:tr>
      <w:tr w:rsidR="002A70C9" w14:paraId="20A5DC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967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8976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45FC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59.02</w:t>
            </w:r>
          </w:p>
        </w:tc>
        <w:tc>
          <w:tcPr>
            <w:tcW w:w="990" w:type="dxa"/>
            <w:vAlign w:val="center"/>
          </w:tcPr>
          <w:p w14:paraId="24F774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34E9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DFDA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2C0AA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3D5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07" w:type="dxa"/>
            <w:vAlign w:val="center"/>
          </w:tcPr>
          <w:p w14:paraId="64F708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FFA4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558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576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13" w:type="dxa"/>
            <w:vAlign w:val="center"/>
          </w:tcPr>
          <w:p w14:paraId="624C05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A5E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</w:tr>
      <w:tr w:rsidR="002A70C9" w14:paraId="76A82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0ECFA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41237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FA78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5E7F2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54E8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61BB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26027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D570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2056C5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AEC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12C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1BF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1DB13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04B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52A62F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78A7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88AF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BFF1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BA9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7FA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1FF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E0D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248C2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23B8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308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B61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891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4C7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D807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 w:rsidR="002A70C9" w14:paraId="4D7EE7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89BA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7646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429E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C776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1463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7AC7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E0E1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2480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576E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43CB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EA88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5E3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090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CC4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4173</w:t>
            </w:r>
          </w:p>
        </w:tc>
      </w:tr>
      <w:tr w:rsidR="002A70C9" w14:paraId="63EC5F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AF2B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BD6C1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848" w:type="dxa"/>
            <w:vAlign w:val="center"/>
          </w:tcPr>
          <w:p w14:paraId="60E83E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48A5B7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881B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CF6C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786C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88B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tcW w:w="707" w:type="dxa"/>
            <w:vAlign w:val="center"/>
          </w:tcPr>
          <w:p w14:paraId="27155C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8B6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0DBB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35F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26D1FB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F8C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</w:tr>
      <w:tr w:rsidR="002A70C9" w14:paraId="196CBF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6F18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C9B4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08E38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2B0FFA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18AC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AF17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31F3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584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48E5C4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1BAB2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5BD8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D50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461D10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1C9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:rsidR="002A70C9" w14:paraId="50647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3812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DA38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6687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577741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08E9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274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6536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01A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07" w:type="dxa"/>
            <w:vAlign w:val="center"/>
          </w:tcPr>
          <w:p w14:paraId="6C312B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719B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776E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62F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713" w:type="dxa"/>
            <w:vAlign w:val="center"/>
          </w:tcPr>
          <w:p w14:paraId="0BCA07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BB4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</w:tr>
      <w:tr w:rsidR="002A70C9" w14:paraId="6C4B6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6E8A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986B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6C20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3831C6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8A2EC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5008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5209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8F7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4890A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6047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82F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39C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14:paraId="343729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E8F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2A70C9" w14:paraId="07D8EA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250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197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8EAD2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33945F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E2069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3B4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AA76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8841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07" w:type="dxa"/>
            <w:vAlign w:val="center"/>
          </w:tcPr>
          <w:p w14:paraId="2F3C55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977F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054E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D2A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5563C2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964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2A70C9" w14:paraId="021012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31C7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81B6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82144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F3F28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F1B1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510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F17D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60D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758F0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1BCF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418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9E3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5EB94E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4D2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</w:tr>
      <w:tr w:rsidR="002A70C9" w14:paraId="6C7ABC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16C1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BCC1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84A6C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A333B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A7AEA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9596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ABFA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C7E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F40D7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593F1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ECF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4D5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799474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78A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2A70C9" w14:paraId="613662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BC99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9162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E8153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26DBC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D43B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FAA1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1AE6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1C34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742656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C63C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436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367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0154E4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472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</w:tr>
      <w:tr w:rsidR="002A70C9" w14:paraId="6A80D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F78E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D3B7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CEFE5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4B11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F53F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95E8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F858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1ED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1DE416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24B1C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165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EEC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554314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5BB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2A70C9" w14:paraId="1D6D6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132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F76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4DA6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59.38</w:t>
            </w:r>
          </w:p>
        </w:tc>
        <w:tc>
          <w:tcPr>
            <w:tcW w:w="990" w:type="dxa"/>
            <w:vAlign w:val="center"/>
          </w:tcPr>
          <w:p w14:paraId="43E93F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39FE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972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0389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BC32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07" w:type="dxa"/>
            <w:vAlign w:val="center"/>
          </w:tcPr>
          <w:p w14:paraId="5EE673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E63C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A799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7AC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14:paraId="1959A4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1A6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2A70C9" w14:paraId="1CDAA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859A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4BC8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2164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426E8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C264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74A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E21AB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D4C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51B86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1639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AC5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462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63287C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755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24631B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180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5FD3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1F54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193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21C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BADF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D09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C49B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799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2A784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5492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93BB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157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485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 w:rsidR="002A70C9" w14:paraId="71FCAE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1E4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3B74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4B0E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7E4A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FCF9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CC2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9CF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E808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A15C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4224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FE9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F05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F7F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5FB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4168</w:t>
            </w:r>
          </w:p>
        </w:tc>
      </w:tr>
      <w:tr w:rsidR="002A70C9" w14:paraId="1FC3BE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B35C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FDE2F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F850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4B2BAE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5D212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28C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7B93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6C5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07" w:type="dxa"/>
            <w:vAlign w:val="center"/>
          </w:tcPr>
          <w:p w14:paraId="5E23BC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0731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33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955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158D0D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8C3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 w:rsidR="002A70C9" w14:paraId="1D4BD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80EA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296D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2093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7BBF3C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28A54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619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A271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D732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2FBAFB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45B0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6A7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2A3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1B7190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F2F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:rsidR="002A70C9" w14:paraId="75F75B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F3C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890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35FA6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177408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97DB3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CFF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050C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C1A1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 w14:paraId="764A5F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3159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060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78C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 w14:paraId="585981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990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</w:tr>
      <w:tr w:rsidR="002A70C9" w14:paraId="3C59B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7E37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F0D4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51E03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B6A35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496DB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6D6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C00F5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49C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70B5CD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985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635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E7B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4DB1C5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A8E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:rsidR="002A70C9" w14:paraId="49911D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233C1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4FDA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4475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276108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9CD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F5C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2B8E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34E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6DE578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5567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E14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379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2FE760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0AB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</w:tr>
      <w:tr w:rsidR="002A70C9" w14:paraId="6271D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53B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4999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A424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0" w:type="dxa"/>
            <w:vAlign w:val="center"/>
          </w:tcPr>
          <w:p w14:paraId="712A26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145E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E0E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3AFE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04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07" w:type="dxa"/>
            <w:vAlign w:val="center"/>
          </w:tcPr>
          <w:p w14:paraId="727EF6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C76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256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F84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629928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32B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2A70C9" w14:paraId="45463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4640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DB16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7BFF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80C9D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0FFC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A5B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86D9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5F0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2A1CF3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C2C5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304B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67F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7125A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6B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5F377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CA8D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5DC2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1AB5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A956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5856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9CB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E14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9AF1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2DB6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C6B6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0BB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ACF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251A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7994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</w:tr>
      <w:tr w:rsidR="002A70C9" w14:paraId="3148C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C0D9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19F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37A5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DBE3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C5802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32B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679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EE48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EB8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DE93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5C4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C4C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492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82C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3300</w:t>
            </w:r>
          </w:p>
        </w:tc>
      </w:tr>
      <w:tr w:rsidR="002A70C9" w14:paraId="1504D4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808AF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61150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7096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0356B1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FEC48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964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A4E1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BF0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412.3</w:t>
            </w:r>
          </w:p>
        </w:tc>
        <w:tc>
          <w:tcPr>
            <w:tcW w:w="707" w:type="dxa"/>
            <w:vAlign w:val="center"/>
          </w:tcPr>
          <w:p w14:paraId="3AD2C3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A46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D30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40F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tcW w:w="713" w:type="dxa"/>
            <w:vAlign w:val="center"/>
          </w:tcPr>
          <w:p w14:paraId="5FAA43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6D2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</w:tr>
      <w:tr w:rsidR="002A70C9" w14:paraId="5E076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1BAF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F18A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5E2C1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573283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7F493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BE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2857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EAA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1313.8</w:t>
            </w:r>
          </w:p>
        </w:tc>
        <w:tc>
          <w:tcPr>
            <w:tcW w:w="707" w:type="dxa"/>
            <w:vAlign w:val="center"/>
          </w:tcPr>
          <w:p w14:paraId="4FF0F1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7A1C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53B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A5A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  <w:tc>
          <w:tcPr>
            <w:tcW w:w="713" w:type="dxa"/>
            <w:vAlign w:val="center"/>
          </w:tcPr>
          <w:p w14:paraId="3101D6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FCF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</w:tr>
      <w:tr w:rsidR="002A70C9" w14:paraId="1253A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8E1E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EFA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CD7F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73.31</w:t>
            </w:r>
          </w:p>
        </w:tc>
        <w:tc>
          <w:tcPr>
            <w:tcW w:w="990" w:type="dxa"/>
            <w:vAlign w:val="center"/>
          </w:tcPr>
          <w:p w14:paraId="629CD4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7DF8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0C4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7D4C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AC0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707" w:type="dxa"/>
            <w:vAlign w:val="center"/>
          </w:tcPr>
          <w:p w14:paraId="6FC294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BD00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5D9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864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713" w:type="dxa"/>
            <w:vAlign w:val="center"/>
          </w:tcPr>
          <w:p w14:paraId="2538C4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12B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</w:tr>
      <w:tr w:rsidR="002A70C9" w14:paraId="6AE8B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A2EF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9873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9F5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6E1D2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635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FD2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D8FA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1BD0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7607EE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6828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869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2DC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371498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791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01825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ACC4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C9B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DD70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2636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012F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A9C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8519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1FF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3E1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C3F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EE43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AF49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33F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95BD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2A70C9" w14:paraId="00E39A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88FE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6555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557CB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9ED6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8642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2E5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9AB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B7C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DD8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4541C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9BAF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5CA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9627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041D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2435</w:t>
            </w:r>
          </w:p>
        </w:tc>
      </w:tr>
      <w:tr w:rsidR="002A70C9" w14:paraId="0B234F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BCA05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60F72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F7C4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3B47C5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B80C9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C69F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D3C3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05B1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07" w:type="dxa"/>
            <w:vAlign w:val="center"/>
          </w:tcPr>
          <w:p w14:paraId="1C77D2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C98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450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120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tcW w:w="713" w:type="dxa"/>
            <w:vAlign w:val="center"/>
          </w:tcPr>
          <w:p w14:paraId="08D167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987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</w:tr>
      <w:tr w:rsidR="002A70C9" w14:paraId="235ABD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A30D5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4391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5024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6F9B75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A0171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806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9ADF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7DC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0A18EF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9F0A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673B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7BB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74CF1C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14C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 w:rsidR="002A70C9" w14:paraId="5C623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E5F4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9711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B390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20B6FF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771F4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06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E599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2D3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14:paraId="4CA6C0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27A2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55A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4F7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713" w:type="dxa"/>
            <w:vAlign w:val="center"/>
          </w:tcPr>
          <w:p w14:paraId="526A8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7C3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A70C9" w14:paraId="09A983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79EB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0A8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059D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2D7E88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A479F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C079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0D9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8C5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510C09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CF40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E47C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5E3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635102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ABE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</w:tr>
      <w:tr w:rsidR="002A70C9" w14:paraId="3FE62B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F1C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D37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9E5CB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7FC6A9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36D96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3D76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FBE1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5A9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7215F8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E8AA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DBBA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733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6E9A16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780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</w:tr>
      <w:tr w:rsidR="002A70C9" w14:paraId="458BA1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210F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F1FC3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66C3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990" w:type="dxa"/>
            <w:vAlign w:val="center"/>
          </w:tcPr>
          <w:p w14:paraId="3079C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C1D0E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B86A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DC2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D00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07" w:type="dxa"/>
            <w:vAlign w:val="center"/>
          </w:tcPr>
          <w:p w14:paraId="5BB379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451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655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BEE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13" w:type="dxa"/>
            <w:vAlign w:val="center"/>
          </w:tcPr>
          <w:p w14:paraId="43EEFF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020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:rsidR="002A70C9" w14:paraId="7F8871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A10E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858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7357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7FF67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3CD5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CE96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783A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FDD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457F62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E39C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02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3D1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DD3F8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1BA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547CD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29B6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FF64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5745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088B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C6E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84E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456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62B8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6B0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BF4B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64A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4EA3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E912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430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:rsidR="002A70C9" w14:paraId="66574B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8F35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C98B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9C6A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B6E9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2C0A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A06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04F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5C5F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7AB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067C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593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152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418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C157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3629</w:t>
            </w:r>
          </w:p>
        </w:tc>
      </w:tr>
      <w:tr w:rsidR="002A70C9" w14:paraId="2B340F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06F1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78D60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B73C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719A08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D45AB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CBC8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D9CB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349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14:paraId="642FAF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7D87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FF5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D7D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713" w:type="dxa"/>
            <w:vAlign w:val="center"/>
          </w:tcPr>
          <w:p w14:paraId="0D3E87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EDF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2A70C9" w14:paraId="5444F9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CC5D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E5E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80345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208A54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5D811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84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D66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7C5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707" w:type="dxa"/>
            <w:vAlign w:val="center"/>
          </w:tcPr>
          <w:p w14:paraId="6BD6BC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FE16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EFF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6A4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tcW w:w="713" w:type="dxa"/>
            <w:vAlign w:val="center"/>
          </w:tcPr>
          <w:p w14:paraId="6FC263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FEF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</w:tr>
      <w:tr w:rsidR="002A70C9" w14:paraId="0C66C9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6FC4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8158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24E42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F6AF7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59B90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132B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8682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443C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41C34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AC67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A86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AF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5FF39F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42B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</w:tr>
      <w:tr w:rsidR="002A70C9" w14:paraId="08A2F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E8E5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7DE1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5F4E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58.63</w:t>
            </w:r>
          </w:p>
        </w:tc>
        <w:tc>
          <w:tcPr>
            <w:tcW w:w="990" w:type="dxa"/>
            <w:vAlign w:val="center"/>
          </w:tcPr>
          <w:p w14:paraId="6A4F94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054B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B95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5386B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16B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tcW w:w="707" w:type="dxa"/>
            <w:vAlign w:val="center"/>
          </w:tcPr>
          <w:p w14:paraId="1A29C0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69F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BBC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161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tcW w:w="713" w:type="dxa"/>
            <w:vAlign w:val="center"/>
          </w:tcPr>
          <w:p w14:paraId="142FEA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AC6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</w:tr>
      <w:tr w:rsidR="002A70C9" w14:paraId="688A6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268A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6505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6533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96D3F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3946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7F9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3EB3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BB9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2C4F1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83D6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EDA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F68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1DB493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7FB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559FD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3AE7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8A3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D3E5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20D5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9D348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5A55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5DE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B500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5DA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0710A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160F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B522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C47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04B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2A70C9" w14:paraId="42ABFD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11E5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6488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C910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747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AAFC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9C4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224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007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E8F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B92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6F0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52B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FA7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014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2916</w:t>
            </w:r>
          </w:p>
        </w:tc>
      </w:tr>
      <w:tr w:rsidR="002A70C9" w14:paraId="68381E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3BE9B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82EA2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D5DA2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1C34A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FA65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0A0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BDE4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C70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6E7718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F7D9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C68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51B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52975C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A2C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</w:tr>
      <w:tr w:rsidR="002A70C9" w14:paraId="7C285A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BB34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1A35E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2931A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306DF3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51EA2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4D40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9D13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689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14:paraId="33D653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582C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711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54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14:paraId="690437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9D0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2A70C9" w14:paraId="56FD7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1AE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3B1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CC0EC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4048A9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E9481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C26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96CE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F3B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08218C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61C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DA1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792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299928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A8E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</w:tr>
      <w:tr w:rsidR="002A70C9" w14:paraId="541DB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319D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461D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4B64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58.59</w:t>
            </w:r>
          </w:p>
        </w:tc>
        <w:tc>
          <w:tcPr>
            <w:tcW w:w="990" w:type="dxa"/>
            <w:vAlign w:val="center"/>
          </w:tcPr>
          <w:p w14:paraId="3E494D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28D2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2264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6932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F3F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  <w:tc>
          <w:tcPr>
            <w:tcW w:w="707" w:type="dxa"/>
            <w:vAlign w:val="center"/>
          </w:tcPr>
          <w:p w14:paraId="6BB319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D542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41B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206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  <w:tc>
          <w:tcPr>
            <w:tcW w:w="713" w:type="dxa"/>
            <w:vAlign w:val="center"/>
          </w:tcPr>
          <w:p w14:paraId="7D05EE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ED9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</w:tr>
      <w:tr w:rsidR="002A70C9" w14:paraId="05E00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99DC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611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CF85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E3651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D3BA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B60E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84AC1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ED7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03D778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30F6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AE1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9E5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728192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6D7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2A70C9" w14:paraId="5D1A0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C662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8B45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AB98A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CA5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4530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04C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3874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420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149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6970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9EF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7BA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1B1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89D0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2A70C9" w14:paraId="73B88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7C6B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EEC8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153B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92E8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DB2F0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7F0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FA6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96C0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954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1CCD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3B0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51F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B41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8F47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2891</w:t>
            </w:r>
          </w:p>
        </w:tc>
      </w:tr>
      <w:tr w:rsidR="002A70C9" w14:paraId="7CF300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2A7D6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186E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01620D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29B8FC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BF1B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9873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93B0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764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672C16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757B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42E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220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71BFCE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99E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2A70C9" w14:paraId="4B732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AD4D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3D4E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BBA6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31FC68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B4CC9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D45A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B323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5C46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021557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BA78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FD9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79E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779A11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32F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2A70C9" w14:paraId="57DA1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AC3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A5B3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FA00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66DF1A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819CE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0FC4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F8B5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4BB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2BE8A2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B844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763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63A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  <w:tc>
          <w:tcPr>
            <w:tcW w:w="713" w:type="dxa"/>
            <w:vAlign w:val="center"/>
          </w:tcPr>
          <w:p w14:paraId="0FE073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6DB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</w:tr>
      <w:tr w:rsidR="002A70C9" w14:paraId="4A8CB2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C6A7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DD55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3DD35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8630E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B29F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E95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DAE7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EF15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6E2620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BF02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C646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D3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03B73C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F96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</w:tr>
      <w:tr w:rsidR="002A70C9" w14:paraId="4D9A0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1F67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A26F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C516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6F0432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1927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722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99B3C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A87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  <w:tc>
          <w:tcPr>
            <w:tcW w:w="707" w:type="dxa"/>
            <w:vAlign w:val="center"/>
          </w:tcPr>
          <w:p w14:paraId="78EA97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AFCE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1C0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016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  <w:tc>
          <w:tcPr>
            <w:tcW w:w="713" w:type="dxa"/>
            <w:vAlign w:val="center"/>
          </w:tcPr>
          <w:p w14:paraId="6C1C2C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A87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2A70C9" w14:paraId="547B01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8D9E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C2D6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37F6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5ED2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AD56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15E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2003D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C66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409FD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4D82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520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397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944EA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F75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23C2DD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0AA3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F58F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5523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3F8D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1934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10A2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F0C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47BE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723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EC7D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600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8E65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C5F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B83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:rsidR="002A70C9" w14:paraId="5710AE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C3D8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020C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B664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481B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4DED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CAB4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2A4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3E11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226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F636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7EF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EA95B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F99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0F5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1908</w:t>
            </w:r>
          </w:p>
        </w:tc>
      </w:tr>
      <w:tr w:rsidR="002A70C9" w14:paraId="474FA6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0E97B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DDF9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6A857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233DBC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27830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80F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CACA1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A06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42695D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289C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419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411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45F421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E94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:rsidR="002A70C9" w14:paraId="1B90A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47FF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D97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CD87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07E348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56862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92DF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A58C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021E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 w14:paraId="3349F9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F9F1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C13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5B9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2FA9F4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1FF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2A70C9" w14:paraId="067DB9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624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620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7D33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6E1DE3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BFD9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5F0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C35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01E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07" w:type="dxa"/>
            <w:vAlign w:val="center"/>
          </w:tcPr>
          <w:p w14:paraId="54205D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B919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2C3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35A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393228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C0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A70C9" w14:paraId="2C1770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14AD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069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BFCC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05B2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98D7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BC5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6037D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B5C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5654E0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BEE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7E1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E27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046A3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4B1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671084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A5AA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50B7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1636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265F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2777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F0A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4CE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0A8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7B4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738B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AC5C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374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68F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B6DB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2A70C9" w14:paraId="1D6C08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C2FC7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B6A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18FB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62A5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82E2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033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508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F5C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1D40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2FB8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378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C84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449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3FF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2A70C9" w14:paraId="4A908B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8CCF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0577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1C55B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2B4343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E7562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424F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F94D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BFE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6FD26D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AF4E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9A4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42C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4D9011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A70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:rsidR="002A70C9" w14:paraId="076A55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544C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CC1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5DC81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76B45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94F44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2FB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A7F1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F294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A385B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DC0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C7B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0BD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648F0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500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1F24E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9D4E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9E72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C4B9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tcW w:w="990" w:type="dxa"/>
            <w:vAlign w:val="center"/>
          </w:tcPr>
          <w:p w14:paraId="7A19AF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66F28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2F5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82164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5C5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07" w:type="dxa"/>
            <w:vAlign w:val="center"/>
          </w:tcPr>
          <w:p w14:paraId="524379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9275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2CA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22D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13" w:type="dxa"/>
            <w:vAlign w:val="center"/>
          </w:tcPr>
          <w:p w14:paraId="3FD324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922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</w:tr>
      <w:tr w:rsidR="002A70C9" w14:paraId="67427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3E5E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720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1AF7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D87B3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0BD6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428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A0FA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8B4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E4EF1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9DF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DDE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DDA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C6CE6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654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3936F0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C60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61B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DF95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800C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6809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933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B52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DFA0F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E458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ED9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48B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6CD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4DE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E0A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04044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80D5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3ADA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F98F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F94A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8E3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0B8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D93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D8C3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26E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228A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5D9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A9D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6AF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FF02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2A70C9" w14:paraId="5C7CE7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A82C2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B3140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1564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14B405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944E5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100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9FC7B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17F8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07" w:type="dxa"/>
            <w:vAlign w:val="center"/>
          </w:tcPr>
          <w:p w14:paraId="10B112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2C7C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01A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4E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6C2981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97A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2A70C9" w14:paraId="4A366C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6309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3E24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7DBD5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788E3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987FF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F23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0576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691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113A25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CE62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1AB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A7C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39043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9C2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50F359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5F77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3E8E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B8B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39.69</w:t>
            </w:r>
          </w:p>
        </w:tc>
        <w:tc>
          <w:tcPr>
            <w:tcW w:w="990" w:type="dxa"/>
            <w:vAlign w:val="center"/>
          </w:tcPr>
          <w:p w14:paraId="7EBA6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30C5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0B71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401B8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233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07" w:type="dxa"/>
            <w:vAlign w:val="center"/>
          </w:tcPr>
          <w:p w14:paraId="7C7A55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3E38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D13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0F5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13" w:type="dxa"/>
            <w:vAlign w:val="center"/>
          </w:tcPr>
          <w:p w14:paraId="3086FB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1B8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</w:tr>
      <w:tr w:rsidR="002A70C9" w14:paraId="2A9591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67C2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6C65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445C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B8F84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E2CC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F4A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F2C62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D937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7C28E4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CBEA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AE4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160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511B39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4B8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2A70C9" w14:paraId="6FE6E1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8BBB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71C7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8C2D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BA04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5CD7B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D31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3D0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A79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DB6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5EBB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424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397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4AD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31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16E92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C9F5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978E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0F83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CE9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C3D0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D43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2E7B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A08A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AAE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CA0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CC3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429A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F69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351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</w:t>
            </w:r>
          </w:p>
        </w:tc>
      </w:tr>
      <w:tr w:rsidR="002A70C9" w14:paraId="49E3DD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C56C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ECFA0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409F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123124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24BEE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F11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621E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5AE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07" w:type="dxa"/>
            <w:vAlign w:val="center"/>
          </w:tcPr>
          <w:p w14:paraId="3C532E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3298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38D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842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14:paraId="6E87B6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FDF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2A70C9" w14:paraId="216216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A4E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C692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879EC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863AE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33718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A8D2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B237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939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2AE5DB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1E32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60A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E9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585E5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58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2D6C4F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05F1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02C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563F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tcW w:w="990" w:type="dxa"/>
            <w:vAlign w:val="center"/>
          </w:tcPr>
          <w:p w14:paraId="4EDF1C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47A8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12A0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DB72C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3BD0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07" w:type="dxa"/>
            <w:vAlign w:val="center"/>
          </w:tcPr>
          <w:p w14:paraId="0CB900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6D3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39E7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05C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676E5C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D07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:rsidR="002A70C9" w14:paraId="7DEF6B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9807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2989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13E1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BB03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7D54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D81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70EBC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31A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79CBAB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8372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C9D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317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72B27F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A18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3AB71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B0BC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EC3C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3898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3AB6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7270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0A3C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7EC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C430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F58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71A5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3F2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C9EA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2AA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C370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429C0E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C75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893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C247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206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1D41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6B1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674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D875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EC7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867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9A0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D1C2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1068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565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</w:t>
            </w:r>
          </w:p>
        </w:tc>
      </w:tr>
      <w:tr w:rsidR="002A70C9" w14:paraId="61E669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F0FDE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49F2F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F9E7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6C457F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1409E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59E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642F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99F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3BC4C3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7CD2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B92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05F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2A61A0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D71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A70C9" w14:paraId="7C60EC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FC1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2B0C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954E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7DEA3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32315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B03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92FA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6C3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2B019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C1D1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A56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FD7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F088B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F8E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79FA02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8DC6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CE9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F23F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38.90</w:t>
            </w:r>
          </w:p>
        </w:tc>
        <w:tc>
          <w:tcPr>
            <w:tcW w:w="990" w:type="dxa"/>
            <w:vAlign w:val="center"/>
          </w:tcPr>
          <w:p w14:paraId="238478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1CFD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32AA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C470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C9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07" w:type="dxa"/>
            <w:vAlign w:val="center"/>
          </w:tcPr>
          <w:p w14:paraId="6B477C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491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6BD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5FF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13" w:type="dxa"/>
            <w:vAlign w:val="center"/>
          </w:tcPr>
          <w:p w14:paraId="79847D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3F0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</w:tr>
      <w:tr w:rsidR="002A70C9" w14:paraId="4F03D8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4299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213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9155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B7BF4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63D6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3406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8ED5D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BA7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1C8D05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211C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A4D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998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3F639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7C0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2A70C9" w14:paraId="5E216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85BA9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494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CD90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F06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4DEA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21DB4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5BD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9E3D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471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AC94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FB8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81B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5CC3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738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185BD3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DE00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7F5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563A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1643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2F71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F2A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9C2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D6B1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4DD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A50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17A0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479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B6F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43B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</w:t>
            </w:r>
          </w:p>
        </w:tc>
      </w:tr>
      <w:tr w:rsidR="002A70C9" w14:paraId="3D2A84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D376F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8714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2982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747134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5F15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C81E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93AC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1FF4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7B00EC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74D8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EF4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DDC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70286F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C53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2A70C9" w14:paraId="1D4A52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04F7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43A6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6915C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197A2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13FF5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6E7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A5B6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196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70F42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75CF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966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731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209EA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CE0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:rsidR="002A70C9" w14:paraId="7D7745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5B47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29FF6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3903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40.58</w:t>
            </w:r>
          </w:p>
        </w:tc>
        <w:tc>
          <w:tcPr>
            <w:tcW w:w="990" w:type="dxa"/>
            <w:vAlign w:val="center"/>
          </w:tcPr>
          <w:p w14:paraId="4C3D30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26DBD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10CB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66D9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D2A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07" w:type="dxa"/>
            <w:vAlign w:val="center"/>
          </w:tcPr>
          <w:p w14:paraId="1C4F39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66BD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81FB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08E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13" w:type="dxa"/>
            <w:vAlign w:val="center"/>
          </w:tcPr>
          <w:p w14:paraId="23C541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917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2A70C9" w14:paraId="62B156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EC39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2F1E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5696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6E575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E7B5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2E49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1D714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446C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310FC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B781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199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819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1C958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3EC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08081A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C1C3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33BB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072E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A02A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8DC8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D4F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7BC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C837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597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D2A9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6DEF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3C5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0312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E02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2A70C9" w14:paraId="2347F4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A99A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1524C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31F9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314D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818C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CE5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60C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393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F73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02A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8F6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404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D4C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D57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951</w:t>
            </w:r>
          </w:p>
        </w:tc>
      </w:tr>
      <w:tr w:rsidR="002A70C9" w14:paraId="3FAAF4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80441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C1E9E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36DC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42B4BF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B1475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D98D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71304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FCE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40D072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CBD7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F5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53F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55A1ED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34E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2A70C9" w14:paraId="0AA11E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04D9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DD0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5B144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CA0F3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B305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9E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FEEE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AE3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F9BEF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4E7A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82D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938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8818E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4FC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31DA7B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5489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DCA8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9F6D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14.34</w:t>
            </w:r>
          </w:p>
        </w:tc>
        <w:tc>
          <w:tcPr>
            <w:tcW w:w="990" w:type="dxa"/>
            <w:vAlign w:val="center"/>
          </w:tcPr>
          <w:p w14:paraId="7E365E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C3A0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E1A4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722A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877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14:paraId="297D01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9E72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9A2D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2F6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B7960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FBF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2A70C9" w14:paraId="613CC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86D9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1446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B9D1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29E4A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9F51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4D6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83E0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AF1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6FE8C5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EBFE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415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88F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BA729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85E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64972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E223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43D7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F737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A17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0284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28D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92A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F053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C8D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9232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99B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8908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A39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819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402F63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C148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B47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1FFF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87E6B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ABE5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8228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BD7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5D03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637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9DDF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98AC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3AD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925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1DF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</w:t>
            </w:r>
          </w:p>
        </w:tc>
      </w:tr>
      <w:tr w:rsidR="002A70C9" w14:paraId="638F29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06AD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337F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B1F6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0C3D28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147E4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0C9A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8D61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AE8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74E263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2330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27D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427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680F24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7AC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2A70C9" w14:paraId="12470D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9FE1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5215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3DD5C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E3650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C655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BFCD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4D2B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B5A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5E3F3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09B9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E08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99C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4E720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ADC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49E0B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11FA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865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1E51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tcW w:w="990" w:type="dxa"/>
            <w:vAlign w:val="center"/>
          </w:tcPr>
          <w:p w14:paraId="7A363B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95CF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89D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9C8F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CFB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14:paraId="409A9B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5231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45DC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068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13" w:type="dxa"/>
            <w:vAlign w:val="center"/>
          </w:tcPr>
          <w:p w14:paraId="47647E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1F4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2A70C9" w14:paraId="50FB11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2506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3DAA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B84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12DB4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8098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6A1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8B6A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86A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6611F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8DE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C81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F5B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57D96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166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6B8DE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7208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827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E3ED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25B2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4DFA7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DEB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563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54E8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4FB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D42E2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C96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1ABC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CAE1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955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2A70C9" w14:paraId="6C6D6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CC08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2FF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E6A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617E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33E74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BC2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7DE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221A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5E5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5776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6EE5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C49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D90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AF8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</w:t>
            </w:r>
          </w:p>
        </w:tc>
      </w:tr>
      <w:tr w:rsidR="002A70C9" w14:paraId="10CCDA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A4DEC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0262F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9B5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3B78D0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4E65F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8A8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C9B9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FC0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07" w:type="dxa"/>
            <w:vAlign w:val="center"/>
          </w:tcPr>
          <w:p w14:paraId="441A45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F1B1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07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4C5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tcW w:w="713" w:type="dxa"/>
            <w:vAlign w:val="center"/>
          </w:tcPr>
          <w:p w14:paraId="598502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D9B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</w:tr>
      <w:tr w:rsidR="002A70C9" w14:paraId="6D371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7A82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A321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605A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608FBC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54A1D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66E0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D188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13A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14:paraId="7FD4BB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191A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771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3AA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 w14:paraId="598C70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1C0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2A70C9" w14:paraId="341DA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6DFD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5C8F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AB9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6AB1B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D4F70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A006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1EE5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4EDA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751463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3596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D3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298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483145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070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 w:rsidR="002A70C9" w14:paraId="72EE8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356A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05A4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850B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14216F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1C1CF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F2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911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6EE1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57BE94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1A3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4B3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F073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6A8D16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E59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2A70C9" w14:paraId="39359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6DF1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8444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110F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8C46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7CE5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766C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8200D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B4B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60E80A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457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05A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9A0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71587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A60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420DD0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D801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8891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6005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CB90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75F7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A96C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9E6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D1B5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B81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618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100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0C7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22B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646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2A70C9" w14:paraId="5EEA69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4803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89F3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4FFE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DEB8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567B6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9DD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9426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B644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110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762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9B5E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750EE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CA05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360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:rsidR="002A70C9" w14:paraId="595E71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EDF3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A71A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A742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1CADF6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8D26F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2B1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5968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0950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07" w:type="dxa"/>
            <w:vAlign w:val="center"/>
          </w:tcPr>
          <w:p w14:paraId="7B58C2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1F10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E55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5D9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13" w:type="dxa"/>
            <w:vAlign w:val="center"/>
          </w:tcPr>
          <w:p w14:paraId="342771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7C9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2A70C9" w14:paraId="660785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51E6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B2A5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64CA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6CB1A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8C0D5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BF6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908E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C1FC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61F03C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5ED3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028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560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2661C8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74D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:rsidR="002A70C9" w14:paraId="7DEDE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9BED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AFE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BC9C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  <w:tc>
          <w:tcPr>
            <w:tcW w:w="990" w:type="dxa"/>
            <w:vAlign w:val="center"/>
          </w:tcPr>
          <w:p w14:paraId="79BB08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467F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A8D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C5B07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ACA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 w14:paraId="3989DC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CD67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0A56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601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13" w:type="dxa"/>
            <w:vAlign w:val="center"/>
          </w:tcPr>
          <w:p w14:paraId="53B824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EB2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2A70C9" w14:paraId="0A0F60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885B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D7C1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CE5F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D2B5B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6401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3C7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C3659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727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F5553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75B6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F79C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85F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274A2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3B0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A70C9" w14:paraId="020B7F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AC52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91EC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CEED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475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A43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F9CE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A2EB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FD9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CAA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6A98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9CE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0567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E3D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B13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2A70C9" w14:paraId="773997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4E7F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4E23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C7AB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0E24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A6DD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C5E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68F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35FF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340B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7B9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0B6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E1C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9AB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FAF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</w:t>
            </w:r>
          </w:p>
        </w:tc>
      </w:tr>
      <w:tr w:rsidR="002A70C9" w14:paraId="66FFB5F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76C3C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E5CDA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2A6A5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42788</w:t>
            </w:r>
          </w:p>
        </w:tc>
      </w:tr>
      <w:tr w:rsidR="002A70C9" w14:paraId="023660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F3F2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BD80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0059D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6286F4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E52D6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5E4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1493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B1A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  <w:tc>
          <w:tcPr>
            <w:tcW w:w="707" w:type="dxa"/>
            <w:vAlign w:val="center"/>
          </w:tcPr>
          <w:p w14:paraId="3E1F9D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F8D3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D78F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B8B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561.9</w:t>
            </w:r>
          </w:p>
        </w:tc>
        <w:tc>
          <w:tcPr>
            <w:tcW w:w="713" w:type="dxa"/>
            <w:vAlign w:val="center"/>
          </w:tcPr>
          <w:p w14:paraId="0755FA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7B6D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568.6</w:t>
            </w:r>
          </w:p>
        </w:tc>
      </w:tr>
      <w:tr w:rsidR="002A70C9" w14:paraId="63329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0D61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1E51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70F28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2BA210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35CD0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B8CE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CFDC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4199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07" w:type="dxa"/>
            <w:vAlign w:val="center"/>
          </w:tcPr>
          <w:p w14:paraId="3AB844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1B14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519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FD7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13" w:type="dxa"/>
            <w:vAlign w:val="center"/>
          </w:tcPr>
          <w:p w14:paraId="4DD3FC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878C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:rsidR="002A70C9" w14:paraId="057625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31FD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886A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C31D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6E542B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E2476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D3F7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CAAF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AF4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288.5</w:t>
            </w:r>
          </w:p>
        </w:tc>
        <w:tc>
          <w:tcPr>
            <w:tcW w:w="707" w:type="dxa"/>
            <w:vAlign w:val="center"/>
          </w:tcPr>
          <w:p w14:paraId="22448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74FE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6D8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D6E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274.1</w:t>
            </w:r>
          </w:p>
        </w:tc>
        <w:tc>
          <w:tcPr>
            <w:tcW w:w="713" w:type="dxa"/>
            <w:vAlign w:val="center"/>
          </w:tcPr>
          <w:p w14:paraId="670EE2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200B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2A70C9" w14:paraId="781880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1B42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9DBE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35A6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64EB7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E9A1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7E9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3308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426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07" w:type="dxa"/>
            <w:vAlign w:val="center"/>
          </w:tcPr>
          <w:p w14:paraId="06A08B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13FB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097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0DA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566.4</w:t>
            </w:r>
          </w:p>
        </w:tc>
        <w:tc>
          <w:tcPr>
            <w:tcW w:w="713" w:type="dxa"/>
            <w:vAlign w:val="center"/>
          </w:tcPr>
          <w:p w14:paraId="3BF57E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0C54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573.1</w:t>
            </w:r>
          </w:p>
        </w:tc>
      </w:tr>
      <w:tr w:rsidR="002A70C9" w14:paraId="2A107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0502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F61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B7BE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2F123E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A015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84A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7074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4D4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0C8A64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36E3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9AD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757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713" w:type="dxa"/>
            <w:vAlign w:val="center"/>
          </w:tcPr>
          <w:p w14:paraId="542F08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5D01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915.0</w:t>
            </w:r>
          </w:p>
        </w:tc>
      </w:tr>
      <w:tr w:rsidR="002A70C9" w14:paraId="1F6EC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7552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A38D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95480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9E4D8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B64C6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2810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0DFD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A73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62EE90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21E1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BA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DFA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7D1CE4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85C8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6E491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D45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C6D7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7F46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4CC4E8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91B2C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8E3B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83BB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BDE3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74BF9F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4EB1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CF6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5C4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7C2E2E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CD6F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2A70C9" w14:paraId="1C4F76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02AE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BABA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73F7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337.91</w:t>
            </w:r>
          </w:p>
        </w:tc>
        <w:tc>
          <w:tcPr>
            <w:tcW w:w="990" w:type="dxa"/>
            <w:vAlign w:val="center"/>
          </w:tcPr>
          <w:p w14:paraId="39F1D7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0DDBBA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9EAF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FB40B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2DBE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4033.3</w:t>
            </w:r>
          </w:p>
        </w:tc>
        <w:tc>
          <w:tcPr>
            <w:tcW w:w="707" w:type="dxa"/>
            <w:vAlign w:val="center"/>
          </w:tcPr>
          <w:p w14:paraId="2AFCBC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BC2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8F0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F41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4033.3</w:t>
            </w:r>
          </w:p>
        </w:tc>
        <w:tc>
          <w:tcPr>
            <w:tcW w:w="713" w:type="dxa"/>
            <w:vAlign w:val="center"/>
          </w:tcPr>
          <w:p w14:paraId="61BE26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C69B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4081.7</w:t>
            </w:r>
          </w:p>
        </w:tc>
      </w:tr>
      <w:tr w:rsidR="002A70C9" w14:paraId="3C6649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06C4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7737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150C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tcW w:w="990" w:type="dxa"/>
            <w:vAlign w:val="center"/>
          </w:tcPr>
          <w:p w14:paraId="6898B7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5D462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86D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DCEF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2EE48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  <w:tc>
          <w:tcPr>
            <w:tcW w:w="707" w:type="dxa"/>
            <w:vAlign w:val="center"/>
          </w:tcPr>
          <w:p w14:paraId="7A5756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A731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AA4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D02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  <w:tc>
          <w:tcPr>
            <w:tcW w:w="713" w:type="dxa"/>
            <w:vAlign w:val="center"/>
          </w:tcPr>
          <w:p w14:paraId="25774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EA5F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1436.5</w:t>
            </w:r>
          </w:p>
        </w:tc>
      </w:tr>
      <w:tr w:rsidR="002A70C9" w14:paraId="5CEDBC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29BCA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7063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8F66A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731A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D892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A0D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C14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E72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E8D1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C68B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A62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137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96E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4FE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2A70C9" w14:paraId="212C5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6205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C2E1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52B5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0C0DB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77B6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1E24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1E4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6847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DAF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F8E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DD0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3FA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F46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A75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9168</w:t>
            </w:r>
          </w:p>
        </w:tc>
      </w:tr>
      <w:tr w:rsidR="002A70C9" w14:paraId="7BCB37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20E52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02E20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3A510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5E897E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BC5A3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0D5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8E224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941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07" w:type="dxa"/>
            <w:vAlign w:val="center"/>
          </w:tcPr>
          <w:p w14:paraId="464884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7094A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6DB5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BC1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13" w:type="dxa"/>
            <w:vAlign w:val="center"/>
          </w:tcPr>
          <w:p w14:paraId="286EA2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596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2A70C9" w14:paraId="047334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00F1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F12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435C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503838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7E075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D8F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8391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0F0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07" w:type="dxa"/>
            <w:vAlign w:val="center"/>
          </w:tcPr>
          <w:p w14:paraId="33D5A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B59B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294A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182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13" w:type="dxa"/>
            <w:vAlign w:val="center"/>
          </w:tcPr>
          <w:p w14:paraId="048D75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F238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 w:rsidR="002A70C9" w14:paraId="5EA993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0E66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5190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B8CE5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074670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44B5D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518C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81F1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5F3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2BEEFD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8F91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DD0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D8A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35BDC2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CEFC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2A70C9" w14:paraId="7718E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33E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DAAB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5B4A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3C33F2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FD961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7937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40E6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E15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07" w:type="dxa"/>
            <w:vAlign w:val="center"/>
          </w:tcPr>
          <w:p w14:paraId="7329BF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AC8F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72C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345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60567F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58CF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</w:tr>
      <w:tr w:rsidR="002A70C9" w14:paraId="140E6E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33FB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0556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F83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0DFFBF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77451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4B5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6981A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D0C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7AD50D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83C2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AD9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062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4D50F2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7993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A70C9" w14:paraId="7F0BA3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0D9B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E3A4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82F3B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6FCC3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9E4B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2BBA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8D33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6F6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6F5F71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B7FCF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506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453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66C795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AEEE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5F1523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9659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AE7A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6D612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D9D90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C817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4806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21A9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61A3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73C4FA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D875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A50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1FE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3B4FD3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7D39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4B917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9DA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AD6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0399B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D08D6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708D0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354F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2BFD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50D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76DF20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FE16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2B7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C39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1B0936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81BF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72B5A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7D81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96E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E0017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49D4F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1F4B8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5E0B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E2BC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B70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55FCCA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FEB2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1D1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A27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0D5047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D0C2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12575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D3AE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A57A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E1C5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C9BB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9F69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2AE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FD288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07C4A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F91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3AD3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EB2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F5E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50E6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DBC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2A70C9" w14:paraId="18456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F820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BFAF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68C1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DFEC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7C187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41F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251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21E5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0B1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86A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7443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274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831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B17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3599</w:t>
            </w:r>
          </w:p>
        </w:tc>
      </w:tr>
      <w:tr w:rsidR="002A70C9" w14:paraId="54AC5D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86995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B4C61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A2132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56A9D4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C4E03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DF3F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9629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7FB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tcW w:w="707" w:type="dxa"/>
            <w:vAlign w:val="center"/>
          </w:tcPr>
          <w:p w14:paraId="464297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C82D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C22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927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4B6CBA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33F0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2A70C9" w14:paraId="676006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648B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FD7B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8B355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22E32C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03E25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2B2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E9D4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8409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776057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61892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CCC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094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2BF4F7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C158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2A70C9" w14:paraId="73284D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220F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685A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1167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60C236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AA10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47C0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3BF9B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72C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07" w:type="dxa"/>
            <w:vAlign w:val="center"/>
          </w:tcPr>
          <w:p w14:paraId="6BFF5D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BF9C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953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7A8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713" w:type="dxa"/>
            <w:vAlign w:val="center"/>
          </w:tcPr>
          <w:p w14:paraId="547A2C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05E4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 w:rsidR="002A70C9" w14:paraId="2D4D9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24E7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29D0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3EF5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205DC8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8E3D6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EB6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BEE7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DE5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51E677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8E2B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379E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0D8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14:paraId="7732E9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30FC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A70C9" w14:paraId="63E66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CFC1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FA2C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81444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0C834A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3BE24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7817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277B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697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07" w:type="dxa"/>
            <w:vAlign w:val="center"/>
          </w:tcPr>
          <w:p w14:paraId="5CFBB9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001E6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216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787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0BA7ED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49F2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2A70C9" w14:paraId="08B94B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0E36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1C38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56636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D3968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E668A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DAAB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EAB2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CA85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3F617A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B21A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76B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C15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432C48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D349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5BD741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F930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90ED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BFB6C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778AA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B323A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A1C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5261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6645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0589DB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4C5D9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24A1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2C3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4161D1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B6B1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1BB8F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F72F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A8E3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E5F23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2F157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FA8F4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B670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4FDA9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6655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5ADCFB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A94A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DF4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59A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2F865D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BDC8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080C56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0C186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161C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6E06C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A9F06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1D757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3376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6336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28E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1D96AA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226A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DE6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644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149AE8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D784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5C99E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71622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F47E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05A1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1F4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DC0C7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D7E5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A6B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67CBF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7E0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7E2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4B38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F73E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E9D3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812C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:rsidR="002A70C9" w14:paraId="7EFDD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3521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F0EAE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6FD8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D4CF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2B0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E7147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0872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22E8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F97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B90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BD0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CDD2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421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A8C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3588</w:t>
            </w:r>
          </w:p>
        </w:tc>
      </w:tr>
      <w:tr w:rsidR="002A70C9" w14:paraId="194FA4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8288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C0D30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56C3F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64D6C0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D9A62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1FC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2E97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740D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07" w:type="dxa"/>
            <w:vAlign w:val="center"/>
          </w:tcPr>
          <w:p w14:paraId="1A3CD6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0938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A68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811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3CC11B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4F53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2A70C9" w14:paraId="615DE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E6E2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B545C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43D6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7A770E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467DE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605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0A11F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44A9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5527C4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983E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834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9D1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75D5B1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0628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</w:tr>
      <w:tr w:rsidR="002A70C9" w14:paraId="7FA692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6454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BB53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D2E5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1CC7C5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6EB68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0E86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83C86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0055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 w14:paraId="08E9A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B15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586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B9E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 w14:paraId="0EE725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8B50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</w:tr>
      <w:tr w:rsidR="002A70C9" w14:paraId="1A74D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69D8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6A0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F9918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4F3AC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C62E1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EC9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D35D2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DE1F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18755B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3F3C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FB8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9A7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221833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87EB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:rsidR="002A70C9" w14:paraId="21EBC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83C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2AF7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832E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29A605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13463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E46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7431C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97F5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74A343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71FE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F2D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459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465D36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0117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1D13D7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C8F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E40C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F7D8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4507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3C35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2FD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107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FAD1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1BC8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B9D4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8C2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C513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494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FC3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</w:tr>
      <w:tr w:rsidR="002A70C9" w14:paraId="74564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17CD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004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8831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DD00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5CDF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61F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D53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B99D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F72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3133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B67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FB2F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843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4EF6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2973</w:t>
            </w:r>
          </w:p>
        </w:tc>
      </w:tr>
      <w:tr w:rsidR="002A70C9" w14:paraId="007EBA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FB9CB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B8D68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40BBB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112648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4AD5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02AF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1797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CA8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412.3</w:t>
            </w:r>
          </w:p>
        </w:tc>
        <w:tc>
          <w:tcPr>
            <w:tcW w:w="707" w:type="dxa"/>
            <w:vAlign w:val="center"/>
          </w:tcPr>
          <w:p w14:paraId="1A51DF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0796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1946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E8D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tcW w:w="713" w:type="dxa"/>
            <w:vAlign w:val="center"/>
          </w:tcPr>
          <w:p w14:paraId="453ADB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077E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</w:tr>
      <w:tr w:rsidR="002A70C9" w14:paraId="2E942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05DB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8572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4953D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7C7607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0C88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EA40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3C0ED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5FF1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1313.8</w:t>
            </w:r>
          </w:p>
        </w:tc>
        <w:tc>
          <w:tcPr>
            <w:tcW w:w="707" w:type="dxa"/>
            <w:vAlign w:val="center"/>
          </w:tcPr>
          <w:p w14:paraId="7ABD52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0F7D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8E5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CFA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  <w:tc>
          <w:tcPr>
            <w:tcW w:w="713" w:type="dxa"/>
            <w:vAlign w:val="center"/>
          </w:tcPr>
          <w:p w14:paraId="3D4C34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962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</w:tr>
      <w:tr w:rsidR="002A70C9" w14:paraId="7A168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8A75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75B1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9E4F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FD2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29F4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584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B7A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377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2A2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E0B3B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AE3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74B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7BEA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096F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2A70C9" w14:paraId="318F19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DBA1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93B1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1D55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64D4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B1E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B05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E75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E61AA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96E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3C7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CF0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C702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968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A1F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1788</w:t>
            </w:r>
          </w:p>
        </w:tc>
      </w:tr>
      <w:tr w:rsidR="002A70C9" w14:paraId="2FDDD2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DEA0F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D24A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8D36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566BE3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40E40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CD6E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0E61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74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07" w:type="dxa"/>
            <w:vAlign w:val="center"/>
          </w:tcPr>
          <w:p w14:paraId="6B8B74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F1E6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3053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716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tcW w:w="713" w:type="dxa"/>
            <w:vAlign w:val="center"/>
          </w:tcPr>
          <w:p w14:paraId="683241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0167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 w:rsidR="002A70C9" w14:paraId="1CD795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CC15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1E9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1FAF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3090FF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5B932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F9F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E55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BD2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6BA16E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21F6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DE6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E9F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29E2BB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334B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</w:tr>
      <w:tr w:rsidR="002A70C9" w14:paraId="7C846D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6CF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84CF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CE88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644C54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F55D7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3C47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9D05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0B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14:paraId="6A4E95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C174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5C6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E11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713" w:type="dxa"/>
            <w:vAlign w:val="center"/>
          </w:tcPr>
          <w:p w14:paraId="2D7A73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A2E0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2A70C9" w14:paraId="35C332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4CF9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BE9D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1C669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33C8F9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01127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603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379D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FCA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034D94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43B1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C13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5FB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065561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87B8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2D965C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20B9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4780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A7C7C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14BD64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0C6FC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B79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F7C9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C67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083A8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CF5E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A21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F1A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5143EA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94E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4F326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54C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9FA8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0DD6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FC1F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4DF8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017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935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50C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CC23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F199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34B8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264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C7B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F94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A70C9" w14:paraId="115559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F251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FF5A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0F9D8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1BDF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4E6B3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2EB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216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0476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FB9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164B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1DC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329A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2902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183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3288</w:t>
            </w:r>
          </w:p>
        </w:tc>
      </w:tr>
      <w:tr w:rsidR="002A70C9" w14:paraId="4C0520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501FD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E243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40F7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44711E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2AAA4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8429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4928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44F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707" w:type="dxa"/>
            <w:vAlign w:val="center"/>
          </w:tcPr>
          <w:p w14:paraId="0163C3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465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E97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A88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tcW w:w="713" w:type="dxa"/>
            <w:vAlign w:val="center"/>
          </w:tcPr>
          <w:p w14:paraId="60A7C8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B709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2A70C9" w14:paraId="6A11E1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5E9B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429B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EE1EE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C9069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B22BC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B89E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BB50D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7BB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2868B8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8D70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AF0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F29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18C371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F7D0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4E425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9391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111AB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3A26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76F56E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0975B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91B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D08F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2434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0CF7CC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7902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68B3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C3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0B4FE7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7017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29D47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23BF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3C16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6EA5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C051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F236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420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283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AA13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96A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5F2B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34F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BD7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810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956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:rsidR="002A70C9" w14:paraId="0EA0F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2B96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04BB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1559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0598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C75A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18A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E3A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9D2F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F9D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ED2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4D0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CEF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D82C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522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2309</w:t>
            </w:r>
          </w:p>
        </w:tc>
      </w:tr>
      <w:tr w:rsidR="002A70C9" w14:paraId="3D8AFE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56FB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0125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1559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6D11F7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54B75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9F9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266A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5AD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6BA77C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6263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96A2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D09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398583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0FA7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:rsidR="002A70C9" w14:paraId="08435C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F248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8A70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6CB7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04D7AB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E6A8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DFAA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A5D9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0DA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5F20AA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2E8A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447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A0D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4F73BE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543A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7FE06A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18D2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078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3A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347044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20DBC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9F7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794DC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CC6F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31CCC9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4E5E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CB9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21F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301402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BC96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1D6BF5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433A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EC19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84DC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9FC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2964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237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DDCF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94D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A8E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6C9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2FC2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A25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D94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FA1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:rsidR="002A70C9" w14:paraId="051660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25B4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53C9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6144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9BC95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826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47A3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2C7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B7AE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505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32D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82D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69B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C34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768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2308</w:t>
            </w:r>
          </w:p>
        </w:tc>
      </w:tr>
      <w:tr w:rsidR="002A70C9" w14:paraId="2FD7C5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8990C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8491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D5F3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18FA3B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2C30C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D608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2301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67B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7ECA9C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ED9A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F50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043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0E5086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541C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2A70C9" w14:paraId="06A57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F8BA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CFF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30B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33B73C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78A10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ADDA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B713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76A4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2AA2E1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A2B9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205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27C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725FC5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276D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2A70C9" w14:paraId="765B1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F82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A712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B2AB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5F7B3C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5BF8A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3D6E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BCB1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FBD4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4C0CD8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DAA5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4BA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CF3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  <w:tc>
          <w:tcPr>
            <w:tcW w:w="713" w:type="dxa"/>
            <w:vAlign w:val="center"/>
          </w:tcPr>
          <w:p w14:paraId="072B0A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3DE3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</w:tr>
      <w:tr w:rsidR="002A70C9" w14:paraId="39F42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5CD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59E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B11D0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756F38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6D301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386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6FB8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40B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6F48E3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58DF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CE1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A9F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1B8AF8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672B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64BAA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F6E0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C9B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B4DE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B73F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FEE8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20E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40D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2FA7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B7A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74E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5A1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3387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E8D6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775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2A70C9" w14:paraId="33A70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C720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F5B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135D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F64D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F84C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D142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B546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82597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E73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98D1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6F5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2CA9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4B7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D30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1664</w:t>
            </w:r>
          </w:p>
        </w:tc>
      </w:tr>
      <w:tr w:rsidR="002A70C9" w14:paraId="560AE0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DAC5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E1D2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629A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58CCE8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80695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8F8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50F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C0D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07" w:type="dxa"/>
            <w:vAlign w:val="center"/>
          </w:tcPr>
          <w:p w14:paraId="22516F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2DB8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FA3D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8CB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tcW w:w="713" w:type="dxa"/>
            <w:vAlign w:val="center"/>
          </w:tcPr>
          <w:p w14:paraId="6801CD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3A0C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2A70C9" w14:paraId="17347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4436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A86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57461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5CCCE1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AFDB8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8E80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FE430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1DA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1181.3</w:t>
            </w:r>
          </w:p>
        </w:tc>
        <w:tc>
          <w:tcPr>
            <w:tcW w:w="707" w:type="dxa"/>
            <w:vAlign w:val="center"/>
          </w:tcPr>
          <w:p w14:paraId="6391B3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AEF0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BFF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ECE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1122.2</w:t>
            </w:r>
          </w:p>
        </w:tc>
        <w:tc>
          <w:tcPr>
            <w:tcW w:w="713" w:type="dxa"/>
            <w:vAlign w:val="center"/>
          </w:tcPr>
          <w:p w14:paraId="127154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BD3F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1135.7</w:t>
            </w:r>
          </w:p>
        </w:tc>
      </w:tr>
      <w:tr w:rsidR="002A70C9" w14:paraId="1AA4A1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0A3E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BB45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CB28A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tcW w:w="990" w:type="dxa"/>
            <w:vAlign w:val="center"/>
          </w:tcPr>
          <w:p w14:paraId="38729E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03B2F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A375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EEEC5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1334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tcW w:w="707" w:type="dxa"/>
            <w:vAlign w:val="center"/>
          </w:tcPr>
          <w:p w14:paraId="10E4EC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4A6C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17C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52B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tcW w:w="713" w:type="dxa"/>
            <w:vAlign w:val="center"/>
          </w:tcPr>
          <w:p w14:paraId="736149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64045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:rsidR="002A70C9" w14:paraId="5947D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CF50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C283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E7F61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25.62</w:t>
            </w:r>
          </w:p>
        </w:tc>
        <w:tc>
          <w:tcPr>
            <w:tcW w:w="990" w:type="dxa"/>
            <w:vAlign w:val="center"/>
          </w:tcPr>
          <w:p w14:paraId="57D138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069C1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162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9902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1036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2109.7</w:t>
            </w:r>
          </w:p>
        </w:tc>
        <w:tc>
          <w:tcPr>
            <w:tcW w:w="707" w:type="dxa"/>
            <w:vAlign w:val="center"/>
          </w:tcPr>
          <w:p w14:paraId="6AF743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E771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86B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DB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2109.7</w:t>
            </w:r>
          </w:p>
        </w:tc>
        <w:tc>
          <w:tcPr>
            <w:tcW w:w="713" w:type="dxa"/>
            <w:vAlign w:val="center"/>
          </w:tcPr>
          <w:p w14:paraId="0A726E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0BDD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2135.1</w:t>
            </w:r>
          </w:p>
        </w:tc>
      </w:tr>
      <w:tr w:rsidR="002A70C9" w14:paraId="4E4F6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A125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E5FC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7E57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45D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B69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B69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52E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2E90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906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4E18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149CA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99DC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704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501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2A70C9" w14:paraId="545F8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C0FD3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ED57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0EF4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D3BD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08EA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15D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C9C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023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7F2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C1BB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7D3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612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90D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F5F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3959</w:t>
            </w:r>
          </w:p>
        </w:tc>
      </w:tr>
      <w:tr w:rsidR="002A70C9" w14:paraId="2E8890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07F5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6E7C7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AAA3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734962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14CFD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9AE7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A9F5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C98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7A93CA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2D66E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113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E68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795CC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2495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 w:rsidR="002A70C9" w14:paraId="070134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B4DA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DC1F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2166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301707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E9626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471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8426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141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 w14:paraId="75DC83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A475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48E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DC7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375388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AD57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2A70C9" w14:paraId="7D976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8CAA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459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D764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41C7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8ECBC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D0C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AF3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8AF55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3F8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81FF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BD8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0F5B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41C4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4AF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2A70C9" w14:paraId="55264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230D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9126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83F9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FDBB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FEDC4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4C2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DDD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ED82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AD8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0037B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5D6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BF1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BEB4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1B30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</w:t>
            </w:r>
          </w:p>
        </w:tc>
      </w:tr>
      <w:tr w:rsidR="002A70C9" w14:paraId="574F18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4D6F8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BC2C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0B40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55C731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5CA52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D86E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1BA1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1D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1F13CF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13BC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AB6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1BE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58D73A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F0C8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2A70C9" w14:paraId="2B449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DBB9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1322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3D7D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CF40E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9D3B0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926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9591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FDCC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79480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2184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E5A6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2022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FD2CA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0BC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36BC92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E406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A1AF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0A5F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EF9C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4F9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F13E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BEE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35F0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A05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557A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DAA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C78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3C7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6F8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2A70C9" w14:paraId="54362B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FEE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4B53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2A0D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5AD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E0014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E4B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3E86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7AD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0951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9BF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C09F8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5A9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4004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B52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</w:tr>
      <w:tr w:rsidR="002A70C9" w14:paraId="447612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2A9B8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9C5B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81AE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250700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8A754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FC6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922E8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47C9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07" w:type="dxa"/>
            <w:vAlign w:val="center"/>
          </w:tcPr>
          <w:p w14:paraId="0C0311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CDC1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EE7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F14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51DF09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859A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2A70C9" w14:paraId="6B3D3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2276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E6A2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15ACB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32EC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3F891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B7D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F8B4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3B65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00A9F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97B3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0CA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140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1EC37C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8025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2815B5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8513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F8F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CCA4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D494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516C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23B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843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B2FB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5AE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3DC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88A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3B1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21A2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53CE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A70C9" w14:paraId="297EF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104B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E9C2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C841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88AF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BAAD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E5F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357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D573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A04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785D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B749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6B54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530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716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</w:t>
            </w:r>
          </w:p>
        </w:tc>
      </w:tr>
      <w:tr w:rsidR="002A70C9" w14:paraId="02C99E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5D6ED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724CF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FF09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181B69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E9EFE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85FC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25BC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BB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07" w:type="dxa"/>
            <w:vAlign w:val="center"/>
          </w:tcPr>
          <w:p w14:paraId="7823A0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CEC6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F00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256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14:paraId="523C34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BD7F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:rsidR="002A70C9" w14:paraId="429985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2025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1ABA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1274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01503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131A5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9C44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06C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64C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11F483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7157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843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343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1C89B7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43B5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61918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507B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6496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DBD9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267E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297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0C5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7E8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050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A72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586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597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D50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CEF9C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516B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A70C9" w14:paraId="504273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F943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5EA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C6C0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C599C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A8BD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2A9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B46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68D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38C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7CF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375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538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C4F1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E58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</w:t>
            </w:r>
          </w:p>
        </w:tc>
      </w:tr>
      <w:tr w:rsidR="002A70C9" w14:paraId="0D170C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42FCC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82B1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CA18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791BC0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B860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6D6E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312A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85C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2F405D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623F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378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D98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38DDEA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8C7F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2A70C9" w14:paraId="6A541F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F44A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8B4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07EB2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7A36D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3A584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E79E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B3C5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B19B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12B62A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8D5F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9BD1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FC6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56E43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322F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5D661F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97CF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B04A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FEC2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8412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CA9F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406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A4A4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E016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A79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6499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774E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BAC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8BAF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529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A70C9" w14:paraId="4F455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3BB5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778F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7751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70B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CE8A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F51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D3AA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900C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F89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CC0C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BF8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CAD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99A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739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</w:t>
            </w:r>
          </w:p>
        </w:tc>
      </w:tr>
      <w:tr w:rsidR="002A70C9" w14:paraId="38E066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5ADE1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080C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CCB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30F8F6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1492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757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025B7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09F5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130B57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317E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DE8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CE0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36A68C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6D79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2A70C9" w14:paraId="6A50B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C2E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0806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8B69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D67C5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110B7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81C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470B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8ADF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0E9F86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024F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AAE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ADB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30BC71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4A6D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22EA3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75F5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0CB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22E0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1B82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957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8EC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491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4F00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119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EFA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D9F4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8E6F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CD7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FEC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A70C9" w14:paraId="3E2E83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03F1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10D7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DEDD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262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1353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07C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1BD8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8025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960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9BAC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3063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109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B48E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BBF8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:rsidR="002A70C9" w14:paraId="00B878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868B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B03C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FDBE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1976C3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C29AF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C81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2FCB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C10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3C32F5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01A7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2F0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FD1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3CB2DD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DF97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2A70C9" w14:paraId="473C6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F47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E5C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7C29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75E2D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30135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70D1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1DE1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69FC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909C4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BD72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25E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41F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2D5982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F97C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1918B1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69E9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E38E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AADF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C41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4739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5BA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D864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D4FF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6232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606F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33F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83E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C027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3F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A70C9" w14:paraId="31FC66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DFA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3760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420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DCD5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E84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3D3B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C15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51A8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324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6BD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28A2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DF2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815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E29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</w:t>
            </w:r>
          </w:p>
        </w:tc>
      </w:tr>
      <w:tr w:rsidR="002A70C9" w14:paraId="2954A9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3C7D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75F85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C40F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2B8AAD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2375C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D775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C18D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5D63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69CC76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ED60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76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AD0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3FEFC7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B651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2A70C9" w14:paraId="65ECC4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4D1C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FD6D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311EE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1F254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8906B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88D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6DF01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394C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527B5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6E29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92D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C4D6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87373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263C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72A74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2012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3F61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E482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176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247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FE3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055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5FBC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935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D61D0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58CB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3E7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07A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6FC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2A70C9" w14:paraId="751E67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2467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5D52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7E89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6892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B1A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CA6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CF30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3EA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0A7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15E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5DB7E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6521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DBDB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23A9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</w:t>
            </w:r>
          </w:p>
        </w:tc>
      </w:tr>
      <w:tr w:rsidR="002A70C9" w14:paraId="28FB67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75D49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69BA7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4241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387E85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8CFC6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DB4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6D187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A02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07" w:type="dxa"/>
            <w:vAlign w:val="center"/>
          </w:tcPr>
          <w:p w14:paraId="2F8D88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BFF5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844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AAA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tcW w:w="713" w:type="dxa"/>
            <w:vAlign w:val="center"/>
          </w:tcPr>
          <w:p w14:paraId="02A534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D29D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2A70C9" w14:paraId="18593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1A7E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23A0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890F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693150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3F563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AB4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FDD7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5AD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14:paraId="164BDA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FD38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68A0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CCD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 w14:paraId="428E04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3D6B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A70C9" w14:paraId="26BF52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26A9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9EEE5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2ADC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26AF9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CE3DF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1DE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BC8A7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928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F1DB3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7A29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294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357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54E2C8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299E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5FD40F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091C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A4EAF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D7BD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F97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DBFF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A11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C41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E6F9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F06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9EF80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CE7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708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7AA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360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A70C9" w14:paraId="5310F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A3CD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ACA12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B027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E704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A68D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7D56C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604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9F38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4EE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A911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D1E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5B6A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32C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738D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 w:rsidR="002A70C9" w14:paraId="2B931E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6F897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F9502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85C6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7C0FD7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C67E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C55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715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ADD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07" w:type="dxa"/>
            <w:vAlign w:val="center"/>
          </w:tcPr>
          <w:p w14:paraId="773002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EFB1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88A6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7CC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713" w:type="dxa"/>
            <w:vAlign w:val="center"/>
          </w:tcPr>
          <w:p w14:paraId="231927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0811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:rsidR="002A70C9" w14:paraId="16DC3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2FE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6A0C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234A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4DE98C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3B0E7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AA8D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0E9F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A9A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75F433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5CDC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851F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47B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33BFDB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5CA2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:rsidR="002A70C9" w14:paraId="358B87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A601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3FD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1A96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0F40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9D4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D08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A33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9508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FF0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3654E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489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6DE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CE17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81F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2A70C9" w14:paraId="119704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8063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45A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D31C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C72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BA86B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FB7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16F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045E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CA0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621B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3E1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E515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83C6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577E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</w:t>
            </w:r>
          </w:p>
        </w:tc>
      </w:tr>
      <w:tr w:rsidR="002A70C9" w14:paraId="41A3099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99F4E6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F90FA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78200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39660</w:t>
            </w:r>
          </w:p>
        </w:tc>
      </w:tr>
      <w:tr w:rsidR="002A70C9" w14:paraId="48C638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B3227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3F30A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03AAB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55BFC0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4F68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76D3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8C9C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FAC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535.1</w:t>
            </w:r>
          </w:p>
        </w:tc>
        <w:tc>
          <w:tcPr>
            <w:tcW w:w="707" w:type="dxa"/>
            <w:vAlign w:val="center"/>
          </w:tcPr>
          <w:p w14:paraId="78633F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88E1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3371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7B2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561.9</w:t>
            </w:r>
          </w:p>
        </w:tc>
        <w:tc>
          <w:tcPr>
            <w:tcW w:w="713" w:type="dxa"/>
            <w:vAlign w:val="center"/>
          </w:tcPr>
          <w:p w14:paraId="3475B5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C3B3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568.6</w:t>
            </w:r>
          </w:p>
        </w:tc>
      </w:tr>
      <w:tr w:rsidR="002A70C9" w14:paraId="74F906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56E8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D95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F35C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7F3F69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ECF6D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A607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8CD4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860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07" w:type="dxa"/>
            <w:vAlign w:val="center"/>
          </w:tcPr>
          <w:p w14:paraId="4D1B51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1B6B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665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B1E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13" w:type="dxa"/>
            <w:vAlign w:val="center"/>
          </w:tcPr>
          <w:p w14:paraId="4A50FD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1587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:rsidR="002A70C9" w14:paraId="7F753D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BA5F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B78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170A3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692F7B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D9A80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4969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61AF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1B3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288.5</w:t>
            </w:r>
          </w:p>
        </w:tc>
        <w:tc>
          <w:tcPr>
            <w:tcW w:w="707" w:type="dxa"/>
            <w:vAlign w:val="center"/>
          </w:tcPr>
          <w:p w14:paraId="466184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3187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2101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5D6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274.1</w:t>
            </w:r>
          </w:p>
        </w:tc>
        <w:tc>
          <w:tcPr>
            <w:tcW w:w="713" w:type="dxa"/>
            <w:vAlign w:val="center"/>
          </w:tcPr>
          <w:p w14:paraId="2278F2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01C1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2A70C9" w14:paraId="33430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48BA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D68B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FA639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670800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8F8AD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1A64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88F2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CD7F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07" w:type="dxa"/>
            <w:vAlign w:val="center"/>
          </w:tcPr>
          <w:p w14:paraId="609418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77AB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D21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D9A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566.4</w:t>
            </w:r>
          </w:p>
        </w:tc>
        <w:tc>
          <w:tcPr>
            <w:tcW w:w="713" w:type="dxa"/>
            <w:vAlign w:val="center"/>
          </w:tcPr>
          <w:p w14:paraId="0BCD54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1E9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573.1</w:t>
            </w:r>
          </w:p>
        </w:tc>
      </w:tr>
      <w:tr w:rsidR="002A70C9" w14:paraId="5A5D0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55A3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307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17D44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DC4A4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BFA73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2702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DA74A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8A6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23861A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B416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D27F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744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713" w:type="dxa"/>
            <w:vAlign w:val="center"/>
          </w:tcPr>
          <w:p w14:paraId="6980CE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6E45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915.0</w:t>
            </w:r>
          </w:p>
        </w:tc>
      </w:tr>
      <w:tr w:rsidR="002A70C9" w14:paraId="1E008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4ACC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5703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FEB59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78A14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73CF7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BF1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94EA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EFF8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0E179D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057E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83E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D2B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3F1EFF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3407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3F0C9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CB95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F99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0540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1C7A03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FF3E3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6781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EFE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A115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3EC8E4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6DF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1C03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BBA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30EA9A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2575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2A70C9" w14:paraId="6E744D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C837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CF28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2208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AD0B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97DC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B64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D6E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5617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57A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EC674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347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93D9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BFC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B16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2A70C9" w14:paraId="7765D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802F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772F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02131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A458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D9FD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D638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F94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A47C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F39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944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9A9CC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7CDA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ADB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5087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3405</w:t>
            </w:r>
          </w:p>
        </w:tc>
      </w:tr>
      <w:tr w:rsidR="002A70C9" w14:paraId="15BE40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38BD2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BE2EE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41A3F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0E093E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3A590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9490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85C9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740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07" w:type="dxa"/>
            <w:vAlign w:val="center"/>
          </w:tcPr>
          <w:p w14:paraId="6DB885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AD73C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9C5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EA1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185.0</w:t>
            </w:r>
          </w:p>
        </w:tc>
        <w:tc>
          <w:tcPr>
            <w:tcW w:w="713" w:type="dxa"/>
            <w:vAlign w:val="center"/>
          </w:tcPr>
          <w:p w14:paraId="1535B7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D7B1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2A70C9" w14:paraId="3529C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18E5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E60B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C146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79C491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50D47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CB3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C19C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0A5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07" w:type="dxa"/>
            <w:vAlign w:val="center"/>
          </w:tcPr>
          <w:p w14:paraId="6B1E09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60CA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842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5F4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13" w:type="dxa"/>
            <w:vAlign w:val="center"/>
          </w:tcPr>
          <w:p w14:paraId="7C2E07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EE83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 w:rsidR="002A70C9" w14:paraId="7C766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F81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4E58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4F55B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53D2B4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5697C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E4BF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9DF4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66A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28ED58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47A20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3CC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007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13" w:type="dxa"/>
            <w:vAlign w:val="center"/>
          </w:tcPr>
          <w:p w14:paraId="055D4C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567F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2A70C9" w14:paraId="1BA6E5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A0DB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D168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16D6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0E2AC8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5567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F8B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16590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7547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506.4</w:t>
            </w:r>
          </w:p>
        </w:tc>
        <w:tc>
          <w:tcPr>
            <w:tcW w:w="707" w:type="dxa"/>
            <w:vAlign w:val="center"/>
          </w:tcPr>
          <w:p w14:paraId="5E36D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54CC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50A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D75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14:paraId="11BA08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ECB3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</w:tr>
      <w:tr w:rsidR="002A70C9" w14:paraId="7FDB52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B44C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AC64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34B9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5CCCAA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2AD84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DC4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C33D4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3A3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07" w:type="dxa"/>
            <w:vAlign w:val="center"/>
          </w:tcPr>
          <w:p w14:paraId="6E63BC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4AC2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04EC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F7B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14:paraId="15229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964B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A70C9" w14:paraId="5EE72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3336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858E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74859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DA843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B294E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BE63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00EF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1F8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40D1FE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1957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0A9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F1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72B7F0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7FB2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6E11F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4BB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4168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0105D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EF052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48A4C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A090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CDF3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33D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B7EC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4A2E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C8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2CC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5F5BE9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2156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6605C8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4DAB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0892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4F48B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4A7F7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ABDC1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BA2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53DE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02E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1186EA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FD4C1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1BFD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63B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0BEA33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BF0A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2C299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5DBD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F27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B1066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F4AE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AF38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0607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688B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D25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6E6354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B24B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13C5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9D6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59F574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7CF0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0F5C15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ED09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6333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A680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A01D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AB33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09F2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5D7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6C4F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3D92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EDA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619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9CA5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8310E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2D35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:rsidR="002A70C9" w14:paraId="3C173D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B263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A71EA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4F734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05AA9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6DD6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79A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D01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8DD6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31F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B61E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2C2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0C1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3C0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FCCB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</w:t>
            </w:r>
          </w:p>
        </w:tc>
      </w:tr>
      <w:tr w:rsidR="002A70C9" w14:paraId="58A9B8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AC739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DB45D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1234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7C6A4B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4E3CF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91D4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8DBE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D2C5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  <w:tc>
          <w:tcPr>
            <w:tcW w:w="707" w:type="dxa"/>
            <w:vAlign w:val="center"/>
          </w:tcPr>
          <w:p w14:paraId="0FDD0C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47F3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825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4AA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268.4</w:t>
            </w:r>
          </w:p>
        </w:tc>
        <w:tc>
          <w:tcPr>
            <w:tcW w:w="713" w:type="dxa"/>
            <w:vAlign w:val="center"/>
          </w:tcPr>
          <w:p w14:paraId="3B8CE3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112A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2A70C9" w14:paraId="020618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3C7C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48D1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A0482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3A0576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EAAFD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425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D5DD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2E5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tcW w:w="707" w:type="dxa"/>
            <w:vAlign w:val="center"/>
          </w:tcPr>
          <w:p w14:paraId="665646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6C97D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25D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9B9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  <w:tc>
          <w:tcPr>
            <w:tcW w:w="713" w:type="dxa"/>
            <w:vAlign w:val="center"/>
          </w:tcPr>
          <w:p w14:paraId="5D4052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988A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2A70C9" w14:paraId="09B38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27B8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A3BC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53CE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55337C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345BF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D9CE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DD06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3CD4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497.9</w:t>
            </w:r>
          </w:p>
        </w:tc>
        <w:tc>
          <w:tcPr>
            <w:tcW w:w="707" w:type="dxa"/>
            <w:vAlign w:val="center"/>
          </w:tcPr>
          <w:p w14:paraId="61A174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501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C63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38E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  <w:tc>
          <w:tcPr>
            <w:tcW w:w="713" w:type="dxa"/>
            <w:vAlign w:val="center"/>
          </w:tcPr>
          <w:p w14:paraId="7FBF8E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B7A1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 w:rsidR="002A70C9" w14:paraId="35E00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1F77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F726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B417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140408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D524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487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2962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21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07" w:type="dxa"/>
            <w:vAlign w:val="center"/>
          </w:tcPr>
          <w:p w14:paraId="4AD848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65B9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A7B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8BA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14:paraId="1478E1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647B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A70C9" w14:paraId="226CC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9384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091A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E414E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2A79B8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A0AF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8524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BC461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DE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07" w:type="dxa"/>
            <w:vAlign w:val="center"/>
          </w:tcPr>
          <w:p w14:paraId="4BCC22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15CA7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BCE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3EA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2C5851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2DE3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2A70C9" w14:paraId="3D78EB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276E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8C46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21466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39F0C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7B734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53B3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826AA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C4C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5F872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4CBC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D9E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F57D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4FD5B3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578A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2A70C9" w14:paraId="43FBEC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CAC2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65D0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F7B49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7BBE4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E31A5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ABD4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05EE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9B97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19FF36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DE7A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F0E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114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7611CE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2895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4F1481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2690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431C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1A53E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B4A9E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8BC77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C90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15D90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E02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4072EA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9C32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3FDE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A58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522E98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8AFC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796.0</w:t>
            </w:r>
          </w:p>
        </w:tc>
      </w:tr>
      <w:tr w:rsidR="002A70C9" w14:paraId="12F73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8DCB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758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05897C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6843A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9C71A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AF8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0850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252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9115D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A3780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C14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D1C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02D897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46A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452.5</w:t>
            </w:r>
          </w:p>
        </w:tc>
      </w:tr>
      <w:tr w:rsidR="002A70C9" w14:paraId="5DB24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98BA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F425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51A2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89C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2AAA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09D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25E7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3C27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458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75C2C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E2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107D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074B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7B3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2A70C9" w14:paraId="1ED610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70E5C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C34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F53B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FBA4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E3FA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15AA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CB0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C35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ACC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F6AC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3CE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866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FC5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E9C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</w:t>
            </w:r>
          </w:p>
        </w:tc>
      </w:tr>
      <w:tr w:rsidR="002A70C9" w14:paraId="4DD786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4197D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6AF65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7821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05A6F5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11A15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407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528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42FF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07" w:type="dxa"/>
            <w:vAlign w:val="center"/>
          </w:tcPr>
          <w:p w14:paraId="7D4A3D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1953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7BD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685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4B0D29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EC49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2A70C9" w14:paraId="7A032A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064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74A9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D507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03821D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1C1C9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57A3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30B1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949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54FD05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BAD0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EA9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79B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67C417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CC20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</w:tr>
      <w:tr w:rsidR="002A70C9" w14:paraId="07D943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A838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48BC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D486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602A52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2A2CF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152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85D1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C9D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 w14:paraId="65546F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4FBC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F65A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29D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 w14:paraId="3B9BAD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5898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</w:tr>
      <w:tr w:rsidR="002A70C9" w14:paraId="7B9C2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0C106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D367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37EB2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2E8408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A4CF4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DE9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38B1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F70C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1099EF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893F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58F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0DB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0C70EA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E162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:rsidR="002A70C9" w14:paraId="7F83C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DD0F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5B70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3C06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7FDBC0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8241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822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4DDF5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0FE3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268DBF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0031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0CE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CDE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744A96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7FD7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4854C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51A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D97B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4165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E75C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CC82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576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EEC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8A98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D66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1CF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93E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70F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A7D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826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2A70C9" w14:paraId="7CB4B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F11C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9B8B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EF172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58C7A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F035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79B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575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C25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67F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1AE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47C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6AD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A82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C98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2835</w:t>
            </w:r>
          </w:p>
        </w:tc>
      </w:tr>
      <w:tr w:rsidR="002A70C9" w14:paraId="3683AB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9B6E6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E6916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65C4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5C374F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0EC31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3599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4A1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56BF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412.3</w:t>
            </w:r>
          </w:p>
        </w:tc>
        <w:tc>
          <w:tcPr>
            <w:tcW w:w="707" w:type="dxa"/>
            <w:vAlign w:val="center"/>
          </w:tcPr>
          <w:p w14:paraId="49FF75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54B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A4C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FFB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tcW w:w="713" w:type="dxa"/>
            <w:vAlign w:val="center"/>
          </w:tcPr>
          <w:p w14:paraId="447EB2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9537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</w:tr>
      <w:tr w:rsidR="002A70C9" w14:paraId="7BA12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8089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4DC1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2060E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6D67B9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F5334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02F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BD7A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E51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1313.8</w:t>
            </w:r>
          </w:p>
        </w:tc>
        <w:tc>
          <w:tcPr>
            <w:tcW w:w="707" w:type="dxa"/>
            <w:vAlign w:val="center"/>
          </w:tcPr>
          <w:p w14:paraId="3D7668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98DD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7473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AE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  <w:tc>
          <w:tcPr>
            <w:tcW w:w="713" w:type="dxa"/>
            <w:vAlign w:val="center"/>
          </w:tcPr>
          <w:p w14:paraId="002027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9DC5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1263.0</w:t>
            </w:r>
          </w:p>
        </w:tc>
      </w:tr>
      <w:tr w:rsidR="002A70C9" w14:paraId="66923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22371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79D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85FBF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366C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E0EF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0F8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1155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EB59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EDF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5B79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DF8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4B8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798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6FDD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A70C9" w14:paraId="73B098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9375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DEA3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5FFE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1B3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1458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9768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E1A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8A59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C9D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4B4E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0E0D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D06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5DF98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B1C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</w:t>
            </w:r>
          </w:p>
        </w:tc>
      </w:tr>
      <w:tr w:rsidR="002A70C9" w14:paraId="53B804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D5AA0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E7B8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A227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7AC379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8208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C117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BF7B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E32B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07" w:type="dxa"/>
            <w:vAlign w:val="center"/>
          </w:tcPr>
          <w:p w14:paraId="3B0AB1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48E1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CCB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3CCD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tcW w:w="713" w:type="dxa"/>
            <w:vAlign w:val="center"/>
          </w:tcPr>
          <w:p w14:paraId="7C9FD8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382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 w:rsidR="002A70C9" w14:paraId="06B47A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70D8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E89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7E5F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02225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A3E36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CC05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FAB2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902D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423AB3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1713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2F5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ABD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6B23E1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8A4C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</w:tr>
      <w:tr w:rsidR="002A70C9" w14:paraId="668467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0537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FD1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BBCF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1224E7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CDF82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E3A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80165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B66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14:paraId="0CC666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4525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67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55D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713" w:type="dxa"/>
            <w:vAlign w:val="center"/>
          </w:tcPr>
          <w:p w14:paraId="32AB07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3DA8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2A70C9" w14:paraId="7CA421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732B9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C9B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4D0B2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156941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1FA78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5A8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8C1B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0405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144915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B7CD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B8C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335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5EA21A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D16F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1372.5</w:t>
            </w:r>
          </w:p>
        </w:tc>
      </w:tr>
      <w:tr w:rsidR="002A70C9" w14:paraId="53369C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A4AA9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082E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F198B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11F8CD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0FB84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EF6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1E1F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366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507ABC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8E3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236C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9FD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6A4C22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CAE1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75EB8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E405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787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35119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07F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4B0F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6DAC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414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9EB2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E88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39B4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A41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B6B2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1A782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F76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2A70C9" w14:paraId="04D47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F5D0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204C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CD47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2C20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E94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CD0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504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A988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E74C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F6F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72D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948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C84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346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3125</w:t>
            </w:r>
          </w:p>
        </w:tc>
      </w:tr>
      <w:tr w:rsidR="002A70C9" w14:paraId="1C3511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2D27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41C7B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989F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7237B5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E3E69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641E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E9DA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739C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707" w:type="dxa"/>
            <w:vAlign w:val="center"/>
          </w:tcPr>
          <w:p w14:paraId="7636D7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E79A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987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176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tcW w:w="713" w:type="dxa"/>
            <w:vAlign w:val="center"/>
          </w:tcPr>
          <w:p w14:paraId="14345F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5126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2A70C9" w14:paraId="2DAA35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2F62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AEBD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E06B2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20C33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264E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082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CD0E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AC7D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7E5BF7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4438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8D0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6B9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3E290C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CD65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095DCD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28B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A881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84CC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12A350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E46F1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A086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64F1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93F5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11398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5BAF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87B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043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518BFC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5B73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02FF6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2818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FB5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E3A9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F5BA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0532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19F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235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746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1CF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774D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AC3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762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6A63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7142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</w:tr>
      <w:tr w:rsidR="002A70C9" w14:paraId="6BE51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AC4A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6BD4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C8BE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3EA0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A082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BD479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F78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75F12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1FAC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EE7D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CF1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D28C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6B20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08C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2188</w:t>
            </w:r>
          </w:p>
        </w:tc>
      </w:tr>
      <w:tr w:rsidR="002A70C9" w14:paraId="555290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7657F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198CC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83B67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2A09AF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0B13D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85A1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3925C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0318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3EC480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8725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C8C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034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43C63A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B052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:rsidR="002A70C9" w14:paraId="2E2E6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E0B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BD73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E9B3B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144E5E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D8B52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30C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75BB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9B47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402521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7D6A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179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59D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0623B2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86F3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1655.8</w:t>
            </w:r>
          </w:p>
        </w:tc>
      </w:tr>
      <w:tr w:rsidR="002A70C9" w14:paraId="1E424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CC6C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33D4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01A2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EC327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FD0D7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EF4C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6095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5FC5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4534D5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FA9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B39E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AAF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58AE43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71F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1B05C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E2BB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EFC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C47E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CE5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4D93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956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E504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9DD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402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05D4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C720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00C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04C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2F1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</w:tr>
      <w:tr w:rsidR="002A70C9" w14:paraId="291CB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59FBD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EB4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EF48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C592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8F93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C14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D74F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FBDD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D47D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938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11D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500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E89F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3FC9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2187</w:t>
            </w:r>
          </w:p>
        </w:tc>
      </w:tr>
      <w:tr w:rsidR="002A70C9" w14:paraId="392E48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896BD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FA7A0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2872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01C9F4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BB1CE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4D43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22A0F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273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0D249E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EA19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95A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74B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282D11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FB42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2A70C9" w14:paraId="759C6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95D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ED1D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B5E4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57184E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974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0DE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CD30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CC5F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5F73AA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6E5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4B3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4BD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5A686D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3FE7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2A70C9" w14:paraId="5BE7D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B940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9C1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05D5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63E572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45628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5FA24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E0BE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03BB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1E3724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7723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7A2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485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  <w:tc>
          <w:tcPr>
            <w:tcW w:w="713" w:type="dxa"/>
            <w:vAlign w:val="center"/>
          </w:tcPr>
          <w:p w14:paraId="5718AA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59E6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</w:t>
            </w:r>
          </w:p>
        </w:tc>
      </w:tr>
      <w:tr w:rsidR="002A70C9" w14:paraId="496A7A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E3EC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B895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3D0F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73997C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24272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72B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BCE8D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1A4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504A0A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88D8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5B8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9D3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7B7435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3AA8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</w:tr>
      <w:tr w:rsidR="002A70C9" w14:paraId="5705C0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E0781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BBC7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2AA8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A68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7CC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E50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967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4D4D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398B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5B3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260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4BD3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2A0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2A5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2A70C9" w14:paraId="3F5206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6210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DC40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F76E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5088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9247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7B7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BEF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15CF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5C2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A23C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809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A402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7A9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DAA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</w:t>
            </w:r>
          </w:p>
        </w:tc>
      </w:tr>
      <w:tr w:rsidR="002A70C9" w14:paraId="2ABD69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E08EA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CCC3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6980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3D6EBE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C9266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832A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0EB8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F09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07" w:type="dxa"/>
            <w:vAlign w:val="center"/>
          </w:tcPr>
          <w:p w14:paraId="5CD877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5B33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CBE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874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tcW w:w="713" w:type="dxa"/>
            <w:vAlign w:val="center"/>
          </w:tcPr>
          <w:p w14:paraId="20DB14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9D90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2A70C9" w14:paraId="4B7AC5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8263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000A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1054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61DFDD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438D8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E387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C29F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6DCE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1181.3</w:t>
            </w:r>
          </w:p>
        </w:tc>
        <w:tc>
          <w:tcPr>
            <w:tcW w:w="707" w:type="dxa"/>
            <w:vAlign w:val="center"/>
          </w:tcPr>
          <w:p w14:paraId="6A861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FB33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4DD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1EB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1122.2</w:t>
            </w:r>
          </w:p>
        </w:tc>
        <w:tc>
          <w:tcPr>
            <w:tcW w:w="713" w:type="dxa"/>
            <w:vAlign w:val="center"/>
          </w:tcPr>
          <w:p w14:paraId="307958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46DC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1135.7</w:t>
            </w:r>
          </w:p>
        </w:tc>
      </w:tr>
      <w:tr w:rsidR="002A70C9" w14:paraId="24FDD6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80BC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8ED1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6B97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95045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4D5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7082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159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5E6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821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B02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6AF6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4B7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A3C3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6468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A70C9" w14:paraId="42034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4F72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5AD02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EFAC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1DA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2648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28A6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46D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131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7B4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7925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36D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8B6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44FD2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1FB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1356</w:t>
            </w:r>
          </w:p>
        </w:tc>
      </w:tr>
      <w:tr w:rsidR="002A70C9" w14:paraId="5F351F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BC853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4F55F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A0B2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47EEA7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9564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43F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32C4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80E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79FF33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62EE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EAB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8AE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  <w:tc>
          <w:tcPr>
            <w:tcW w:w="713" w:type="dxa"/>
            <w:vAlign w:val="center"/>
          </w:tcPr>
          <w:p w14:paraId="3F7549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9369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 w:rsidR="002A70C9" w14:paraId="7781E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556E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35DD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004DC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05994A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4C9DA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D1EC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66120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2F3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 w14:paraId="32D19D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94D2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F5A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929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051E85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EA24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2A70C9" w14:paraId="47AF3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9E382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D63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3266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931C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B2CE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969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EB3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0CBA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4CD9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243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F9C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B95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845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E26E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2A70C9" w14:paraId="672F5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2807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8369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7330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38D8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29EFF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731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6FE9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0CB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725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004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D62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1051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C6C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91A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</w:tr>
      <w:tr w:rsidR="002A70C9" w14:paraId="1557DF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69164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875A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A15A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00272D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FE96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EF38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4E5A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F68D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14:paraId="27ADB2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A98A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F8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D8F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tcW w:w="713" w:type="dxa"/>
            <w:vAlign w:val="center"/>
          </w:tcPr>
          <w:p w14:paraId="252B07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C98D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2A70C9" w14:paraId="396CE1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D503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BAC1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124F0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132EB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98C0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37ED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89228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7FC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154927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82DE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9DB9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6F7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9B7BB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9865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315DB8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2150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C967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E60C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695C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834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788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802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A5B0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6DA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DFA9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793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8057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9849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C04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:rsidR="002A70C9" w14:paraId="36A2B3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8270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1B47A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990A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3540C7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3134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C110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4B40F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BF7C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07" w:type="dxa"/>
            <w:vAlign w:val="center"/>
          </w:tcPr>
          <w:p w14:paraId="1F206F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5B53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18C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EF9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39D4B5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5136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2A70C9" w14:paraId="102AA5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A25A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4779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0CD1E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8100A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A7B0E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FB3E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9D7E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07E5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4F597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B503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D2B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EDE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3C363C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C79E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36FFF6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DA15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2F22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40857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C91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7003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06A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48A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6FEA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51D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A5F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163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96B3A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6198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E3B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A70C9" w14:paraId="41F72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6E78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C8C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F4F9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0C61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FAC3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02E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BF4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4E4F9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04E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F3E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1D4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2CD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98B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871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2A70C9" w14:paraId="5595E8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EA781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0F1D8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ED46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42C974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595F0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3CDA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9853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D847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07" w:type="dxa"/>
            <w:vAlign w:val="center"/>
          </w:tcPr>
          <w:p w14:paraId="6F3307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ABB1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BD7D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6C5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14:paraId="695B02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8DE4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:rsidR="002A70C9" w14:paraId="71592B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6A18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0E2E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92DD7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EA359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BAC1E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72A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84B3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F938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6F336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703F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805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A36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A76F9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5127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1B6B01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3463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99B8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1A135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C9D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71C3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8E60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D452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63B6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6B0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95B1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1BE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C04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CC24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169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A70C9" w14:paraId="1CE9C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06EC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6BD4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D755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EF8F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6EC9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736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B59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2E2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F8EB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2E2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7FC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E79C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2EAC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8607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</w:t>
            </w:r>
          </w:p>
        </w:tc>
      </w:tr>
      <w:tr w:rsidR="002A70C9" w14:paraId="6D5FC7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3AE89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F9852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7702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7CA83C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D21E2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F2E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9A39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9BD6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5B8E92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8719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A36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D1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2AE936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D65A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2A70C9" w14:paraId="4973E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5160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A89D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A57F1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AD88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7BCC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3EA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39A4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23B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0B572C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4F9A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C73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AB7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1466B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A36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116087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B9AD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0389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C8F1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F1D8D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1851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C5B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10E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6B14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3CE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1575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456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5D9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09F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C930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A70C9" w14:paraId="19EE5E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FD65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EEA4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3E66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A87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4DF7E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2CB56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92C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73E2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094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1D50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20E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F047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B77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7A89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</w:tr>
      <w:tr w:rsidR="002A70C9" w14:paraId="030C50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AEAFD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9DFDF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25B6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79C583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94E3A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1674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82C9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68B5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04F64A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8F32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3FB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179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21002F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2254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2A70C9" w14:paraId="67E989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7925F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2BBB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D943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4F6CE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B5C6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D2F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03242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201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16058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35DF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83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F93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7AF898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0098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2C577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269C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022B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A004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9E91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0089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D36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E1B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A9AD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40D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815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D3CF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DCA03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B7E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FEB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2A70C9" w14:paraId="0A8C0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2D1E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BB4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594F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3FED6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838A1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68AE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C5A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C4CC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BF51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2645B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4CD5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1B61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A279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451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2A70C9" w14:paraId="1B8457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2822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C7643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A5BBD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0C71D6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64385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937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A8C42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D5B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09EE0A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145B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836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E07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06590B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141C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2A70C9" w14:paraId="591F9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F33E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71EE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10952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DB540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D702C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6342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F665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9F8B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7B5B9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93C3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791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016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CFA70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BAA3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4C440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9869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CB4E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A5EE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DD9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800D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E5C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F8F5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0AF31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BB3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C918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229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B69E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F9CA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DF08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A70C9" w14:paraId="6C75B4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AC35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471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B917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C4FB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E5D9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E74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1D0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54F05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6052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50ECE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9C5E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85A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609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F8D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</w:t>
            </w:r>
          </w:p>
        </w:tc>
      </w:tr>
      <w:tr w:rsidR="002A70C9" w14:paraId="385B47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9317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0BFDE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1976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0ED625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867E6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DC7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6E685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0AF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6DB5F1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F59F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FFB3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387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510289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5D38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2A70C9" w14:paraId="486A96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03C4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A61AA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25A74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33C02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02651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10C9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130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7DB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AA76D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22E1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474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8CB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7DBC7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8C8F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</w:tr>
      <w:tr w:rsidR="002A70C9" w14:paraId="4F59E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FFE5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C2CA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F940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9A64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DD0E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C63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7A7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327B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9667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9C08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D7CA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D46A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50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308B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A70C9" w14:paraId="5E750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02FE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971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67AC2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448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E27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A18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6B8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570B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2F84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1C5C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09A2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B7C5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19F1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30D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:rsidR="002A70C9" w14:paraId="2BF5C0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0F5E6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A477E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9953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742738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B3CA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E9C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7A92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F31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07" w:type="dxa"/>
            <w:vAlign w:val="center"/>
          </w:tcPr>
          <w:p w14:paraId="7D0338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A921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7D7D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681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tcW w:w="713" w:type="dxa"/>
            <w:vAlign w:val="center"/>
          </w:tcPr>
          <w:p w14:paraId="16EBD8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D4BA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2A70C9" w14:paraId="4CA25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B95E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1D6C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690A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3FD6D0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F00AA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6FC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6B33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B043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14:paraId="5A12C1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9283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930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8F3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 w14:paraId="3C128A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6AA7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A70C9" w14:paraId="31C080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321B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0BF7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EAD56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ACBF2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D2A37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999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9784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C90B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8C292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75BF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DF6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115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7EB535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E419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:rsidR="002A70C9" w14:paraId="760439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C486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227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8901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1103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AF5AC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A2F3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2A0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56A0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5835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C31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277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DF8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718A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4BA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2A70C9" w14:paraId="69469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E3A9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A86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B765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C6086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3D38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F955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08E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7E6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8247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7C42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69E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DD6BE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084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CCD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</w:p>
        </w:tc>
      </w:tr>
      <w:tr w:rsidR="002A70C9" w14:paraId="52CB9F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B9239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982E3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3157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990" w:type="dxa"/>
            <w:vAlign w:val="center"/>
          </w:tcPr>
          <w:p w14:paraId="24F6EF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0421A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0D6C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511BA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6FA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tcW w:w="707" w:type="dxa"/>
            <w:vAlign w:val="center"/>
          </w:tcPr>
          <w:p w14:paraId="7C2B25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3EAE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E2A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662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14:paraId="179B13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39FD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2A70C9" w14:paraId="1B623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885E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4F4B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CCBA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0DD0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0919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66CD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9A76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070E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3E7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23E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128B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D293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39B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3063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 w:rsidR="002A70C9" w14:paraId="7B48B82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2E63A0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54DAA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F65FF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29483</w:t>
            </w:r>
          </w:p>
        </w:tc>
      </w:tr>
      <w:tr w:rsidR="002A70C9" w14:paraId="5699FC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CEC70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B63D5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C5D39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189.52</w:t>
            </w:r>
          </w:p>
        </w:tc>
        <w:tc>
          <w:tcPr>
            <w:tcW w:w="990" w:type="dxa"/>
            <w:vAlign w:val="center"/>
          </w:tcPr>
          <w:p w14:paraId="0F76DB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DC8E2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7A8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D175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F93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2135.8</w:t>
            </w:r>
          </w:p>
        </w:tc>
        <w:tc>
          <w:tcPr>
            <w:tcW w:w="707" w:type="dxa"/>
            <w:vAlign w:val="center"/>
          </w:tcPr>
          <w:p w14:paraId="60F14B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8F6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50E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6E1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2135.8</w:t>
            </w:r>
          </w:p>
        </w:tc>
        <w:tc>
          <w:tcPr>
            <w:tcW w:w="713" w:type="dxa"/>
            <w:vAlign w:val="center"/>
          </w:tcPr>
          <w:p w14:paraId="4BCF75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CBD4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2187.1</w:t>
            </w:r>
          </w:p>
        </w:tc>
      </w:tr>
      <w:tr w:rsidR="002A70C9" w14:paraId="7F894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F74D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B2C0A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9507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3447F5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79AF4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AF9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6560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FA7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607.4</w:t>
            </w:r>
          </w:p>
        </w:tc>
        <w:tc>
          <w:tcPr>
            <w:tcW w:w="707" w:type="dxa"/>
            <w:vAlign w:val="center"/>
          </w:tcPr>
          <w:p w14:paraId="4B1B5C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AA87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1948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F92E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637.8</w:t>
            </w:r>
          </w:p>
        </w:tc>
        <w:tc>
          <w:tcPr>
            <w:tcW w:w="713" w:type="dxa"/>
            <w:vAlign w:val="center"/>
          </w:tcPr>
          <w:p w14:paraId="366EAA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E8280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653.1</w:t>
            </w:r>
          </w:p>
        </w:tc>
      </w:tr>
      <w:tr w:rsidR="002A70C9" w14:paraId="2BA826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4302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9618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AE50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14:paraId="6F6478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C6556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A1D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74351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AD6C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14:paraId="34383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EBB9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44C2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9E8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04C5D4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475F0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A70C9" w14:paraId="78823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E143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9C71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1779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  <w:tc>
          <w:tcPr>
            <w:tcW w:w="990" w:type="dxa"/>
            <w:vAlign w:val="center"/>
          </w:tcPr>
          <w:p w14:paraId="17A95D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77607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1D70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6213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A132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tcW w:w="707" w:type="dxa"/>
            <w:vAlign w:val="center"/>
          </w:tcPr>
          <w:p w14:paraId="5E2D2F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8738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52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DBD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323.3</w:t>
            </w:r>
          </w:p>
        </w:tc>
        <w:tc>
          <w:tcPr>
            <w:tcW w:w="713" w:type="dxa"/>
            <w:vAlign w:val="center"/>
          </w:tcPr>
          <w:p w14:paraId="5FE479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B26BF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:rsidR="002A70C9" w14:paraId="37A908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A8F5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90F6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5E1FC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9A378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F5D61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69CB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B90D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35FF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596.2</w:t>
            </w:r>
          </w:p>
        </w:tc>
        <w:tc>
          <w:tcPr>
            <w:tcW w:w="707" w:type="dxa"/>
            <w:vAlign w:val="center"/>
          </w:tcPr>
          <w:p w14:paraId="4989DE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3CAB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C62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17D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566.4</w:t>
            </w:r>
          </w:p>
        </w:tc>
        <w:tc>
          <w:tcPr>
            <w:tcW w:w="713" w:type="dxa"/>
            <w:vAlign w:val="center"/>
          </w:tcPr>
          <w:p w14:paraId="1A9B79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994AC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</w:tr>
      <w:tr w:rsidR="002A70C9" w14:paraId="2C2EE6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B61E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E8E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3E65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46C009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0494D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0F5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2179B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DA4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4686E0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53C4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E3A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398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904.2</w:t>
            </w:r>
          </w:p>
        </w:tc>
        <w:tc>
          <w:tcPr>
            <w:tcW w:w="713" w:type="dxa"/>
            <w:vAlign w:val="center"/>
          </w:tcPr>
          <w:p w14:paraId="4C46FC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A5FE7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925.9</w:t>
            </w:r>
          </w:p>
        </w:tc>
      </w:tr>
      <w:tr w:rsidR="002A70C9" w14:paraId="137F54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0E9A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15B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7CE8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9D9C3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21FBB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5F86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9B8C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B2B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0C00AB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D100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1331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F01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6BB9F0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755D9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805.5</w:t>
            </w:r>
          </w:p>
        </w:tc>
      </w:tr>
      <w:tr w:rsidR="002A70C9" w14:paraId="7AE2A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4AB1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465C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4238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7670D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241D4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45D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0E519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FE15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6178C4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05BD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0D9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2B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6758C8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40FBD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2A70C9" w14:paraId="1A2B4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F3AA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9F40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62B4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AC34C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70CC3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66C3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229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7E5A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6725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D9F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7F2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FDAF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FF17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E99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5714</w:t>
            </w:r>
          </w:p>
        </w:tc>
      </w:tr>
      <w:tr w:rsidR="002A70C9" w14:paraId="1C05CF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87A7F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42908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8B086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990" w:type="dxa"/>
            <w:vAlign w:val="center"/>
          </w:tcPr>
          <w:p w14:paraId="272F6F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1D1F7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BC4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79F1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BCF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1874.5</w:t>
            </w:r>
          </w:p>
        </w:tc>
        <w:tc>
          <w:tcPr>
            <w:tcW w:w="707" w:type="dxa"/>
            <w:vAlign w:val="center"/>
          </w:tcPr>
          <w:p w14:paraId="27926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C3E4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BA6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FBF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1874.5</w:t>
            </w:r>
          </w:p>
        </w:tc>
        <w:tc>
          <w:tcPr>
            <w:tcW w:w="713" w:type="dxa"/>
            <w:vAlign w:val="center"/>
          </w:tcPr>
          <w:p w14:paraId="58EB44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4A013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1919.5</w:t>
            </w:r>
          </w:p>
        </w:tc>
      </w:tr>
      <w:tr w:rsidR="002A70C9" w14:paraId="513642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170B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CEF7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5FBBF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19.99</w:t>
            </w:r>
          </w:p>
        </w:tc>
        <w:tc>
          <w:tcPr>
            <w:tcW w:w="990" w:type="dxa"/>
            <w:vAlign w:val="center"/>
          </w:tcPr>
          <w:p w14:paraId="05E074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EEE13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E2B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4C63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398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tcW w:w="707" w:type="dxa"/>
            <w:vAlign w:val="center"/>
          </w:tcPr>
          <w:p w14:paraId="3D7B19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69CEB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856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D7E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216.8</w:t>
            </w:r>
          </w:p>
        </w:tc>
        <w:tc>
          <w:tcPr>
            <w:tcW w:w="713" w:type="dxa"/>
            <w:vAlign w:val="center"/>
          </w:tcPr>
          <w:p w14:paraId="526B16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14077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</w:tr>
      <w:tr w:rsidR="002A70C9" w14:paraId="012A79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B1A5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E00D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1837A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3BEFCE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9DE41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31F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1FB6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251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  <w:tc>
          <w:tcPr>
            <w:tcW w:w="707" w:type="dxa"/>
            <w:vAlign w:val="center"/>
          </w:tcPr>
          <w:p w14:paraId="722693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EFDF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8A7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88A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317.6</w:t>
            </w:r>
          </w:p>
        </w:tc>
        <w:tc>
          <w:tcPr>
            <w:tcW w:w="713" w:type="dxa"/>
            <w:vAlign w:val="center"/>
          </w:tcPr>
          <w:p w14:paraId="2A1523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810A2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 w:rsidR="002A70C9" w14:paraId="71820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3E13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3B28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233D4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69720A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6F840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02C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6B37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5A6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tcW w:w="707" w:type="dxa"/>
            <w:vAlign w:val="center"/>
          </w:tcPr>
          <w:p w14:paraId="2218E9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C206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98B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B5B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5B163E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F72C8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222.9</w:t>
            </w:r>
          </w:p>
        </w:tc>
      </w:tr>
      <w:tr w:rsidR="002A70C9" w14:paraId="006C54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4C9B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C08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EC94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tcW w:w="990" w:type="dxa"/>
            <w:vAlign w:val="center"/>
          </w:tcPr>
          <w:p w14:paraId="53F83E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57A83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2631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588F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369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586.6</w:t>
            </w:r>
          </w:p>
        </w:tc>
        <w:tc>
          <w:tcPr>
            <w:tcW w:w="707" w:type="dxa"/>
            <w:vAlign w:val="center"/>
          </w:tcPr>
          <w:p w14:paraId="5E31DC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F396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E85D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8FB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  <w:tc>
          <w:tcPr>
            <w:tcW w:w="713" w:type="dxa"/>
            <w:vAlign w:val="center"/>
          </w:tcPr>
          <w:p w14:paraId="73E3436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9E35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</w:tr>
      <w:tr w:rsidR="002A70C9" w14:paraId="0443A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7494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309C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59F1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990" w:type="dxa"/>
            <w:vAlign w:val="center"/>
          </w:tcPr>
          <w:p w14:paraId="559A4F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BF7E5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247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03E8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FD35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707" w:type="dxa"/>
            <w:vAlign w:val="center"/>
          </w:tcPr>
          <w:p w14:paraId="37F766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11BC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306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A61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13" w:type="dxa"/>
            <w:vAlign w:val="center"/>
          </w:tcPr>
          <w:p w14:paraId="0C3F39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9AF8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A70C9" w14:paraId="4DEEDC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C126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BF4B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9B789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11205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B632B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C38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7D9C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F69E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4F1C15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3794E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5AE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4D3D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4C4021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353B9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</w:tr>
      <w:tr w:rsidR="002A70C9" w14:paraId="602341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4436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A196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44CBE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F328F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1BDBF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E36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26BA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3BB5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47C6B9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BB7C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A8D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8D3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35D678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FD66D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 w:rsidR="002A70C9" w14:paraId="659AE4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DFBA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CCC4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5349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E09A6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34647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4178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B22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C2F1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79A51A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DF161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618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49B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693951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6E9E2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</w:tr>
      <w:tr w:rsidR="002A70C9" w14:paraId="1A106A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BEF9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41D8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F3E50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4A67B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1D65A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811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62C7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CB1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167D7F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A353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902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C29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5BED004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E309D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805.5</w:t>
            </w:r>
          </w:p>
        </w:tc>
      </w:tr>
      <w:tr w:rsidR="002A70C9" w14:paraId="6F19E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DEC2D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4C58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7AEB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97E06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88E6B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73C1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826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00496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DD52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B825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0AB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FE2A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D52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E82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5469</w:t>
            </w:r>
          </w:p>
        </w:tc>
      </w:tr>
      <w:tr w:rsidR="002A70C9" w14:paraId="45BA41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B9383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AF8B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8D33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990" w:type="dxa"/>
            <w:vAlign w:val="center"/>
          </w:tcPr>
          <w:p w14:paraId="2FED3C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3B3A3A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DE0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7D9B4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DBDC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1868.2</w:t>
            </w:r>
          </w:p>
        </w:tc>
        <w:tc>
          <w:tcPr>
            <w:tcW w:w="707" w:type="dxa"/>
            <w:vAlign w:val="center"/>
          </w:tcPr>
          <w:p w14:paraId="2EB3E0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B291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B37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C81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1868.2</w:t>
            </w:r>
          </w:p>
        </w:tc>
        <w:tc>
          <w:tcPr>
            <w:tcW w:w="713" w:type="dxa"/>
            <w:vAlign w:val="center"/>
          </w:tcPr>
          <w:p w14:paraId="5986B0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F3169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1913.0</w:t>
            </w:r>
          </w:p>
        </w:tc>
      </w:tr>
      <w:tr w:rsidR="002A70C9" w14:paraId="1F464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499B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A3F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919E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tcW w:w="990" w:type="dxa"/>
            <w:vAlign w:val="center"/>
          </w:tcPr>
          <w:p w14:paraId="6B73D6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60192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E1A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68F4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6F8A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365.5</w:t>
            </w:r>
          </w:p>
        </w:tc>
        <w:tc>
          <w:tcPr>
            <w:tcW w:w="707" w:type="dxa"/>
            <w:vAlign w:val="center"/>
          </w:tcPr>
          <w:p w14:paraId="2329DA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9F5F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1E5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5E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13" w:type="dxa"/>
            <w:vAlign w:val="center"/>
          </w:tcPr>
          <w:p w14:paraId="2F1889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B6A7C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</w:tr>
      <w:tr w:rsidR="002A70C9" w14:paraId="5C5DEC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A6B67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7311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BA36E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tcW w:w="990" w:type="dxa"/>
            <w:vAlign w:val="center"/>
          </w:tcPr>
          <w:p w14:paraId="17CEB1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F878C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200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F3B892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908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251.4</w:t>
            </w:r>
          </w:p>
        </w:tc>
        <w:tc>
          <w:tcPr>
            <w:tcW w:w="707" w:type="dxa"/>
            <w:vAlign w:val="center"/>
          </w:tcPr>
          <w:p w14:paraId="57A2F7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0302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B44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ABD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13" w:type="dxa"/>
            <w:vAlign w:val="center"/>
          </w:tcPr>
          <w:p w14:paraId="3D4626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3F24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2A70C9" w14:paraId="17E923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DDC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0B15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9F90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47.87</w:t>
            </w:r>
          </w:p>
        </w:tc>
        <w:tc>
          <w:tcPr>
            <w:tcW w:w="990" w:type="dxa"/>
            <w:vAlign w:val="center"/>
          </w:tcPr>
          <w:p w14:paraId="3D7C0A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ABC77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44FD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B743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D0F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577.0</w:t>
            </w:r>
          </w:p>
        </w:tc>
        <w:tc>
          <w:tcPr>
            <w:tcW w:w="707" w:type="dxa"/>
            <w:vAlign w:val="center"/>
          </w:tcPr>
          <w:p w14:paraId="27295A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6E67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B27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D4A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548.1</w:t>
            </w:r>
          </w:p>
        </w:tc>
        <w:tc>
          <w:tcPr>
            <w:tcW w:w="713" w:type="dxa"/>
            <w:vAlign w:val="center"/>
          </w:tcPr>
          <w:p w14:paraId="2AD27C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8080D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561.3</w:t>
            </w:r>
          </w:p>
        </w:tc>
      </w:tr>
      <w:tr w:rsidR="002A70C9" w14:paraId="46D42E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780C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14A07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5DFD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15C6AD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20533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888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CE9AA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32BE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707" w:type="dxa"/>
            <w:vAlign w:val="center"/>
          </w:tcPr>
          <w:p w14:paraId="14C0C8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C83E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9AD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EE3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13" w:type="dxa"/>
            <w:vAlign w:val="center"/>
          </w:tcPr>
          <w:p w14:paraId="784E64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26925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2A70C9" w14:paraId="223556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9EA0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4DBF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057C4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20.51</w:t>
            </w:r>
          </w:p>
        </w:tc>
        <w:tc>
          <w:tcPr>
            <w:tcW w:w="990" w:type="dxa"/>
            <w:vAlign w:val="center"/>
          </w:tcPr>
          <w:p w14:paraId="522716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094B8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9E3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0E08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7367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07" w:type="dxa"/>
            <w:vAlign w:val="center"/>
          </w:tcPr>
          <w:p w14:paraId="724FBB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7D67A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5A0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86F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tcW w:w="713" w:type="dxa"/>
            <w:vAlign w:val="center"/>
          </w:tcPr>
          <w:p w14:paraId="1F9737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745F7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A70C9" w14:paraId="7177BF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7142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CF25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F49A2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6FAA9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947137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C35B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FA00D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266C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F2740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E2F3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35B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952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13" w:type="dxa"/>
            <w:vAlign w:val="center"/>
          </w:tcPr>
          <w:p w14:paraId="0EAD2C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48DDD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 w:rsidR="002A70C9" w14:paraId="7DFC7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8298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DC1F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477C5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1D706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12FF5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3A4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0B4B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A1C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332482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AA7F6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A3AD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EEF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5B8820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04D3B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</w:tr>
      <w:tr w:rsidR="002A70C9" w14:paraId="191F06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67BE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C5B0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1E17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B86EC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23A3A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338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D0BB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E5D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828.0</w:t>
            </w:r>
          </w:p>
        </w:tc>
        <w:tc>
          <w:tcPr>
            <w:tcW w:w="707" w:type="dxa"/>
            <w:vAlign w:val="center"/>
          </w:tcPr>
          <w:p w14:paraId="1132B5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6F63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1F5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A04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14:paraId="7842EA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A3833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805.5</w:t>
            </w:r>
          </w:p>
        </w:tc>
      </w:tr>
      <w:tr w:rsidR="002A70C9" w14:paraId="3BB19A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94D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34EC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FD24B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19B46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CDC5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A1F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109B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2F66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496.8</w:t>
            </w:r>
          </w:p>
        </w:tc>
        <w:tc>
          <w:tcPr>
            <w:tcW w:w="707" w:type="dxa"/>
            <w:vAlign w:val="center"/>
          </w:tcPr>
          <w:p w14:paraId="218F39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EAFF0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B5A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D1E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184406B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4C2AE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</w:tr>
      <w:tr w:rsidR="002A70C9" w14:paraId="2D7E85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E3A3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B4EF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F0C8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5132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FCFC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C8C6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25A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C84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E0F5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F61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071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6B38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53AA0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AF19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5460</w:t>
            </w:r>
          </w:p>
        </w:tc>
      </w:tr>
      <w:tr w:rsidR="002A70C9" w14:paraId="4A3A84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D35A4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3B688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24E9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291980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2566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552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3BAB4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EDB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tcW w:w="707" w:type="dxa"/>
            <w:vAlign w:val="center"/>
          </w:tcPr>
          <w:p w14:paraId="155E07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487A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DB0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A63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14:paraId="790140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002E5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 w:rsidR="002A70C9" w14:paraId="26332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52A3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1BBA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F9B6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0FCA51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FB735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CD9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06FA8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5B7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  <w:tc>
          <w:tcPr>
            <w:tcW w:w="707" w:type="dxa"/>
            <w:vAlign w:val="center"/>
          </w:tcPr>
          <w:p w14:paraId="08AC87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CBC5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305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789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24059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69DC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334.0</w:t>
            </w:r>
          </w:p>
        </w:tc>
      </w:tr>
      <w:tr w:rsidR="002A70C9" w14:paraId="4BD63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41E8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307D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0FA5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01458D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43F60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5BEE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7CD67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CFF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 w14:paraId="6DE466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3E9D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BB6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C5F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 w14:paraId="62E44F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BCDA8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424.9</w:t>
            </w:r>
          </w:p>
        </w:tc>
      </w:tr>
      <w:tr w:rsidR="002A70C9" w14:paraId="6F8B3F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BE18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7C88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2844D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88E3C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3BC8F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80D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28A3E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2D9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78BB33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C1AF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D10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104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5A5332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4CFB6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418.8</w:t>
            </w:r>
          </w:p>
        </w:tc>
      </w:tr>
      <w:tr w:rsidR="002A70C9" w14:paraId="5FC04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6284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333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2853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7A1D653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4C0B0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2D7C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1859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F84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03D408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6069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F72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68D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346BA7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0FB32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1388.8</w:t>
            </w:r>
          </w:p>
        </w:tc>
      </w:tr>
      <w:tr w:rsidR="002A70C9" w14:paraId="0C7880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5374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6A70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5200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EEA8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7C7E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DC4A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E61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0C78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22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94FF5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39A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097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3CC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D7B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2745</w:t>
            </w:r>
          </w:p>
        </w:tc>
      </w:tr>
      <w:tr w:rsidR="002A70C9" w14:paraId="5DF2AD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ECCD1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85C17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5ADD7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2EEECC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A1848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3CF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803C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AE3D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412.3</w:t>
            </w:r>
          </w:p>
        </w:tc>
        <w:tc>
          <w:tcPr>
            <w:tcW w:w="707" w:type="dxa"/>
            <w:vAlign w:val="center"/>
          </w:tcPr>
          <w:p w14:paraId="7A856B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7D47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693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8CC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391.7</w:t>
            </w:r>
          </w:p>
        </w:tc>
        <w:tc>
          <w:tcPr>
            <w:tcW w:w="713" w:type="dxa"/>
            <w:vAlign w:val="center"/>
          </w:tcPr>
          <w:p w14:paraId="57EFFE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CF213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401.1</w:t>
            </w:r>
          </w:p>
        </w:tc>
      </w:tr>
      <w:tr w:rsidR="002A70C9" w14:paraId="5A33C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FCE1F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5BC1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8BC8A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042998A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AD15B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04B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C8A19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B45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1313.8</w:t>
            </w:r>
          </w:p>
        </w:tc>
        <w:tc>
          <w:tcPr>
            <w:tcW w:w="707" w:type="dxa"/>
            <w:vAlign w:val="center"/>
          </w:tcPr>
          <w:p w14:paraId="4AA7DA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6369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186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0B0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1248.1</w:t>
            </w:r>
          </w:p>
        </w:tc>
        <w:tc>
          <w:tcPr>
            <w:tcW w:w="713" w:type="dxa"/>
            <w:vAlign w:val="center"/>
          </w:tcPr>
          <w:p w14:paraId="6EAE9D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BD44A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1278.0</w:t>
            </w:r>
          </w:p>
        </w:tc>
      </w:tr>
      <w:tr w:rsidR="002A70C9" w14:paraId="1326D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0A1D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D0D5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14CB5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8DC0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AE17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CD3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548C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2662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BD7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7D2F4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BC28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2D26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E31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445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1679</w:t>
            </w:r>
          </w:p>
        </w:tc>
      </w:tr>
      <w:tr w:rsidR="002A70C9" w14:paraId="63FC09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EDE2A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1DC5F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3F5F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744A3C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EF046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337B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C0DCA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36C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07" w:type="dxa"/>
            <w:vAlign w:val="center"/>
          </w:tcPr>
          <w:p w14:paraId="1C2A16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ADF4A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8FA7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523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  <w:tc>
          <w:tcPr>
            <w:tcW w:w="713" w:type="dxa"/>
            <w:vAlign w:val="center"/>
          </w:tcPr>
          <w:p w14:paraId="7AE263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A0DF1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</w:tr>
      <w:tr w:rsidR="002A70C9" w14:paraId="2B1DE1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D122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E8B9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BDA1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75D86C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AC0AE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058C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E649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47C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286.2</w:t>
            </w:r>
          </w:p>
        </w:tc>
        <w:tc>
          <w:tcPr>
            <w:tcW w:w="707" w:type="dxa"/>
            <w:vAlign w:val="center"/>
          </w:tcPr>
          <w:p w14:paraId="1C6FB4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680D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DE02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8DA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tcW w:w="713" w:type="dxa"/>
            <w:vAlign w:val="center"/>
          </w:tcPr>
          <w:p w14:paraId="24BA8D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3DE88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</w:tr>
      <w:tr w:rsidR="002A70C9" w14:paraId="4DFDB9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00A8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14E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B487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12C904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4CA18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29D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90326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EB8D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14:paraId="6F9E49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775D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8CC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AA6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tcW w:w="713" w:type="dxa"/>
            <w:vAlign w:val="center"/>
          </w:tcPr>
          <w:p w14:paraId="7EC7AE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D79A0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2A70C9" w14:paraId="6C20B1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1F96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9FBD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21F91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5017AA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0109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D8B9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6065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173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1291.7</w:t>
            </w:r>
          </w:p>
        </w:tc>
        <w:tc>
          <w:tcPr>
            <w:tcW w:w="707" w:type="dxa"/>
            <w:vAlign w:val="center"/>
          </w:tcPr>
          <w:p w14:paraId="7D5865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3EF9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FFF9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DA4D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1356.3</w:t>
            </w:r>
          </w:p>
        </w:tc>
        <w:tc>
          <w:tcPr>
            <w:tcW w:w="713" w:type="dxa"/>
            <w:vAlign w:val="center"/>
          </w:tcPr>
          <w:p w14:paraId="70491D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00071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1388.8</w:t>
            </w:r>
          </w:p>
        </w:tc>
      </w:tr>
      <w:tr w:rsidR="002A70C9" w14:paraId="44F13E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4180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AD7A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37F04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ADB46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9243E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EA88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C1584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92F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042DEC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C4B1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C40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E6F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45ADE1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AAE1F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837.7</w:t>
            </w:r>
          </w:p>
        </w:tc>
      </w:tr>
      <w:tr w:rsidR="002A70C9" w14:paraId="35D406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E52A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6C3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6DCA7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FD0B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9BDB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7BCD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540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29578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ECF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746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E3EE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0F9B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E56B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0BD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2981</w:t>
            </w:r>
          </w:p>
        </w:tc>
      </w:tr>
      <w:tr w:rsidR="002A70C9" w14:paraId="7C048F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0C9B5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AFB74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81665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3E484E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6EA3A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D2492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4CB6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F77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707" w:type="dxa"/>
            <w:vAlign w:val="center"/>
          </w:tcPr>
          <w:p w14:paraId="60916B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C542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C60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0DE6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tcW w:w="713" w:type="dxa"/>
            <w:vAlign w:val="center"/>
          </w:tcPr>
          <w:p w14:paraId="7D00FE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A2C2E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</w:tr>
      <w:tr w:rsidR="002A70C9" w14:paraId="03EFBE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40A9C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7DC3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267DF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600BF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5B861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181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72A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DC82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649823A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9D92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1076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AFD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7DF9E8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7654A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1675.4</w:t>
            </w:r>
          </w:p>
        </w:tc>
      </w:tr>
      <w:tr w:rsidR="002A70C9" w14:paraId="36B24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859A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3391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8161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698A0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6E3A5C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E901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F276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C0D9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295DD0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248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366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5D3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78B72F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6A8D9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70C01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B405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138D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3DFF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BB2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7B35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ADCF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CDC8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661D1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6A53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AE039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D211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BF3C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50E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4C8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2041</w:t>
            </w:r>
          </w:p>
        </w:tc>
      </w:tr>
      <w:tr w:rsidR="002A70C9" w14:paraId="526827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49C9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CC8A4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E0ED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0210AE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505AE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FB4C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AE2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DAC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14:paraId="4C9D9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1507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65B3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1A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  <w:tc>
          <w:tcPr>
            <w:tcW w:w="713" w:type="dxa"/>
            <w:vAlign w:val="center"/>
          </w:tcPr>
          <w:p w14:paraId="668687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1F8D7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</w:tr>
      <w:tr w:rsidR="002A70C9" w14:paraId="1DFAE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3D9C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6357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BBD89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115650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5C90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269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46C1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EB7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1722.2</w:t>
            </w:r>
          </w:p>
        </w:tc>
        <w:tc>
          <w:tcPr>
            <w:tcW w:w="707" w:type="dxa"/>
            <w:vAlign w:val="center"/>
          </w:tcPr>
          <w:p w14:paraId="578406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EE76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780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04B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1636.1</w:t>
            </w:r>
          </w:p>
        </w:tc>
        <w:tc>
          <w:tcPr>
            <w:tcW w:w="713" w:type="dxa"/>
            <w:vAlign w:val="center"/>
          </w:tcPr>
          <w:p w14:paraId="00F117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C2CCE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1675.4</w:t>
            </w:r>
          </w:p>
        </w:tc>
      </w:tr>
      <w:tr w:rsidR="002A70C9" w14:paraId="6B902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159F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6208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CB41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61AEC0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8124C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0B41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E90D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A583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 w14:paraId="52A1B5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AFB0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57B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DDA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14:paraId="7159B0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8C57E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101FB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8415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FD5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8C53A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721BB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9EF4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91A6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787E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54E3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6F1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C0DA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244A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38A9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8D7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E0A4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2041</w:t>
            </w:r>
          </w:p>
        </w:tc>
      </w:tr>
      <w:tr w:rsidR="002A70C9" w14:paraId="6981CFC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1B4A4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FC42A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96E7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50362E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9B136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8FE7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AD5C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514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707" w:type="dxa"/>
            <w:vAlign w:val="center"/>
          </w:tcPr>
          <w:p w14:paraId="6D9FD7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295D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723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029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34A569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8CFDD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2A70C9" w14:paraId="340B12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CB06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73D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67BC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5FC2A8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9D031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C69D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7612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A4792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54C9A6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170F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F21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64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16D049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FACD2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2A70C9" w14:paraId="01F496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D42C1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BC83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62CD4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00E9A8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F009A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A73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952A9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8FE9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64FDBD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4B59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A6BE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DC60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330.3</w:t>
            </w:r>
          </w:p>
        </w:tc>
        <w:tc>
          <w:tcPr>
            <w:tcW w:w="713" w:type="dxa"/>
            <w:vAlign w:val="center"/>
          </w:tcPr>
          <w:p w14:paraId="12805F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1CC9E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</w:tr>
      <w:tr w:rsidR="002A70C9" w14:paraId="166671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9EFC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FF4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54733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278221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639FC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36C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83A7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C771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545091C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F608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9E51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D0F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818.1</w:t>
            </w:r>
          </w:p>
        </w:tc>
        <w:tc>
          <w:tcPr>
            <w:tcW w:w="713" w:type="dxa"/>
            <w:vAlign w:val="center"/>
          </w:tcPr>
          <w:p w14:paraId="1E63C2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42A50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837.7</w:t>
            </w:r>
          </w:p>
        </w:tc>
      </w:tr>
      <w:tr w:rsidR="002A70C9" w14:paraId="0D8E4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E451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C8D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559F1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507A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C26F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B9E4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2D2F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64462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3A8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D539B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1498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35B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7AFB4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066C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1537</w:t>
            </w:r>
          </w:p>
        </w:tc>
      </w:tr>
      <w:tr w:rsidR="002A70C9" w14:paraId="38514F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9AFAE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9748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BDA5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21836F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A67C3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CAEC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8D4B3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6C9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07" w:type="dxa"/>
            <w:vAlign w:val="center"/>
          </w:tcPr>
          <w:p w14:paraId="0ACC24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A286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F16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E10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tcW w:w="713" w:type="dxa"/>
            <w:vAlign w:val="center"/>
          </w:tcPr>
          <w:p w14:paraId="7E6454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A040C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2A70C9" w14:paraId="2103B2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CB6A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A869A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AEA19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41F2DA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CB8C6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946E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5FC7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77DF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1181.3</w:t>
            </w:r>
          </w:p>
        </w:tc>
        <w:tc>
          <w:tcPr>
            <w:tcW w:w="707" w:type="dxa"/>
            <w:vAlign w:val="center"/>
          </w:tcPr>
          <w:p w14:paraId="46D21C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8D27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0F9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342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1122.2</w:t>
            </w:r>
          </w:p>
        </w:tc>
        <w:tc>
          <w:tcPr>
            <w:tcW w:w="713" w:type="dxa"/>
            <w:vAlign w:val="center"/>
          </w:tcPr>
          <w:p w14:paraId="2ACBDD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A0A1C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1149.1</w:t>
            </w:r>
          </w:p>
        </w:tc>
      </w:tr>
      <w:tr w:rsidR="002A70C9" w14:paraId="5FF65B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EA216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0AA7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6756B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778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570A2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CC4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1B9F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C7735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A0EF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1F1D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7E9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87AC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AFD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E70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1313</w:t>
            </w:r>
          </w:p>
        </w:tc>
      </w:tr>
      <w:tr w:rsidR="002A70C9" w14:paraId="41BCA5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2C21D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1BC7B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C9ACA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990" w:type="dxa"/>
            <w:vAlign w:val="center"/>
          </w:tcPr>
          <w:p w14:paraId="2CF1F9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9F42A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97C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EF02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91A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422.8</w:t>
            </w:r>
          </w:p>
        </w:tc>
        <w:tc>
          <w:tcPr>
            <w:tcW w:w="707" w:type="dxa"/>
            <w:vAlign w:val="center"/>
          </w:tcPr>
          <w:p w14:paraId="3EC4D1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AAF4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61FD3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B83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422.8</w:t>
            </w:r>
          </w:p>
        </w:tc>
        <w:tc>
          <w:tcPr>
            <w:tcW w:w="713" w:type="dxa"/>
            <w:vAlign w:val="center"/>
          </w:tcPr>
          <w:p w14:paraId="4426A2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93FDA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432.9</w:t>
            </w:r>
          </w:p>
        </w:tc>
      </w:tr>
      <w:tr w:rsidR="002A70C9" w14:paraId="1BADC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FC9E8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1BF9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FFFC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tcW w:w="990" w:type="dxa"/>
            <w:vAlign w:val="center"/>
          </w:tcPr>
          <w:p w14:paraId="0C9491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AA01A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7F46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08E4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3A3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707" w:type="dxa"/>
            <w:vAlign w:val="center"/>
          </w:tcPr>
          <w:p w14:paraId="21228E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D04B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ACD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18A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14:paraId="7925D1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ADF18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</w:t>
            </w:r>
          </w:p>
        </w:tc>
      </w:tr>
      <w:tr w:rsidR="002A70C9" w14:paraId="56C684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3788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353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5E46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42C44F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018C34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07ED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418D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5F9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tcW w:w="707" w:type="dxa"/>
            <w:vAlign w:val="center"/>
          </w:tcPr>
          <w:p w14:paraId="22A165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BD4D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43E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DB5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13" w:type="dxa"/>
            <w:vAlign w:val="center"/>
          </w:tcPr>
          <w:p w14:paraId="1B8D45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59D83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2A70C9" w14:paraId="73D7E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4D413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8A6A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7D648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855F9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AFE1B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311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27A0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BFDF9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1928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8F036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1A53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CD8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B4B7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B1C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:rsidR="002A70C9" w14:paraId="2D0625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300B0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22DBA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52BC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990" w:type="dxa"/>
            <w:vAlign w:val="center"/>
          </w:tcPr>
          <w:p w14:paraId="742440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DCC57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5CF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3246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BD3E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07" w:type="dxa"/>
            <w:vAlign w:val="center"/>
          </w:tcPr>
          <w:p w14:paraId="66229B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B836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227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F56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14:paraId="753072B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EACFA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296.8</w:t>
            </w:r>
          </w:p>
        </w:tc>
      </w:tr>
      <w:tr w:rsidR="002A70C9" w14:paraId="5CE1E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E6FB0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A204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F515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tcW w:w="990" w:type="dxa"/>
            <w:vAlign w:val="center"/>
          </w:tcPr>
          <w:p w14:paraId="384B0F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29928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BDDA1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63A9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964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07" w:type="dxa"/>
            <w:vAlign w:val="center"/>
          </w:tcPr>
          <w:p w14:paraId="1E543C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A352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10A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D85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</w:t>
            </w:r>
          </w:p>
        </w:tc>
        <w:tc>
          <w:tcPr>
            <w:tcW w:w="713" w:type="dxa"/>
            <w:vAlign w:val="center"/>
          </w:tcPr>
          <w:p w14:paraId="470704A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34944D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2A70C9" w14:paraId="188CC3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B096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472E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7191A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927FE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E5F38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5EE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27ABB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454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EC97D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E6E8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420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0E8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25378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73E9F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671EA7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CF3E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6C99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BFFD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7181D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8F27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8EA1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8B4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DF2F3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314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5F2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7D2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82F2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65E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AFD2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</w:t>
            </w:r>
          </w:p>
        </w:tc>
      </w:tr>
      <w:tr w:rsidR="002A70C9" w14:paraId="5FD434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18E1D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9D5BB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D518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701CEB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08103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966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9538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96A9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07" w:type="dxa"/>
            <w:vAlign w:val="center"/>
          </w:tcPr>
          <w:p w14:paraId="50045FF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E2A0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2525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AEC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2D2ADA6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0094C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A70C9" w14:paraId="26103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FB997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3BF6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45FE4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DD97F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BEE51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9DB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F94E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7E7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0A73F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3450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31A6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97BF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7FB5D8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2D2C7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19548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3669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3463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BA390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2B65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E8F31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2B7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AB7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1100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F852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2EE2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6F34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4F017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F73D6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C04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</w:tr>
      <w:tr w:rsidR="002A70C9" w14:paraId="6B56DD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2178B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213AB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D602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6717A8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1A5ED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8A32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1C4B6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7D9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07" w:type="dxa"/>
            <w:vAlign w:val="center"/>
          </w:tcPr>
          <w:p w14:paraId="6C41C4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1ED9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7A5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B50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14:paraId="16159C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62883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2A70C9" w14:paraId="01192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F420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E4B7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6527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8B0EF2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6D429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3994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F651F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480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22BA1D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07ECF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1A77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F02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7B2F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744AF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248BB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1377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961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D58E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C98D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10435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4A5F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FDF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7E2B7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702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13224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6D3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47B0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E0776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1D6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</w:t>
            </w:r>
          </w:p>
        </w:tc>
      </w:tr>
      <w:tr w:rsidR="002A70C9" w14:paraId="252B02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CD657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BB0D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14180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61EB51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B9852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A49A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D4B7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130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69FE67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D7905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87C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EC9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206F6C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D9C6D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A70C9" w14:paraId="1D31D4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CA73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72C9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8667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C39F6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6BAC6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6EB3B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F134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13E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05620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1B0B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9F5B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572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5D8652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525FB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4B34DE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2DA2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751B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27EED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2A1D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08B3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E8120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9598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D9E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26B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50C0B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EDA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093B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403A0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E98B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</w:t>
            </w:r>
          </w:p>
        </w:tc>
      </w:tr>
      <w:tr w:rsidR="002A70C9" w14:paraId="018361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45B57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4E929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5A328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6F5020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FF6245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DC08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41BE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433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tcW w:w="707" w:type="dxa"/>
            <w:vAlign w:val="center"/>
          </w:tcPr>
          <w:p w14:paraId="32B4C4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DB7C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867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B28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tcW w:w="713" w:type="dxa"/>
            <w:vAlign w:val="center"/>
          </w:tcPr>
          <w:p w14:paraId="634BF9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49E8C9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:rsidR="002A70C9" w14:paraId="105857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41639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57E4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195B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tcW w:w="990" w:type="dxa"/>
            <w:vAlign w:val="center"/>
          </w:tcPr>
          <w:p w14:paraId="48C591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E5D6F4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841F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AA67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466D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07" w:type="dxa"/>
            <w:vAlign w:val="center"/>
          </w:tcPr>
          <w:p w14:paraId="60F667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D50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8C1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DB9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C64A1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B94A3A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2A70C9" w14:paraId="0386F8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30FEF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2904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564E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CFD73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42557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3E35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48BA4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3718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8C688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77900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E05B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DD9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38DB214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998BC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</w:tr>
      <w:tr w:rsidR="002A70C9" w14:paraId="63321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06FD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FE332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4BEFA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3672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D929F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CA70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082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67482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752B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3BF9F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F12BE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2E3F8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79B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389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2A70C9" w14:paraId="76580D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72EA0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88831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1978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46221F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624C36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809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4DB63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54892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14:paraId="5F1DFB2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38CF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679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0134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555F40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245443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2A70C9" w14:paraId="1D1AE7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B7CF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6D6C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DBAFE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9B94C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4B2BD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93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B9D9A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44B4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5EC5975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4B7BE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D5F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5EF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34B0CFC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1F981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1C7ECD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4B85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1E6C8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4F716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BF5C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526E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6F8DC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FA0F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EF76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D8A7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A5B1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B279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4B23C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A935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D359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</w:t>
            </w:r>
          </w:p>
        </w:tc>
      </w:tr>
      <w:tr w:rsidR="002A70C9" w14:paraId="26F3BF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98150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6BEE5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7A31A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073F88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B67E71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A30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CB5C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9C35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14:paraId="42ABA2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90F7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B14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78E7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5CF17C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73FD5A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2A70C9" w14:paraId="0D8C61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FB2AC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5A61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AE142A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EC7D8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3D867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1461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F6B0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F2A9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7E7110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8D73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FC2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C28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0CD8D9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60DE16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2A70C9" w14:paraId="0CE704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680C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6698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7BD5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9178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9809A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833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2EC5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81105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C612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8BC1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46F7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3CE3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9F19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6D6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</w:t>
            </w:r>
          </w:p>
        </w:tc>
      </w:tr>
      <w:tr w:rsidR="002A70C9" w14:paraId="553E25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AF663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F0311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98A1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990" w:type="dxa"/>
            <w:vAlign w:val="center"/>
          </w:tcPr>
          <w:p w14:paraId="337259D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4EDD27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B00A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7C9BF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8E1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07" w:type="dxa"/>
            <w:vAlign w:val="center"/>
          </w:tcPr>
          <w:p w14:paraId="1967F6C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7305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1D38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C9DE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13" w:type="dxa"/>
            <w:vAlign w:val="center"/>
          </w:tcPr>
          <w:p w14:paraId="3F12D2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022770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 w:rsidR="002A70C9" w14:paraId="67434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11C9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352A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B6C3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990" w:type="dxa"/>
            <w:vAlign w:val="center"/>
          </w:tcPr>
          <w:p w14:paraId="637823C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3016E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12DC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7751E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769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  <w:tc>
          <w:tcPr>
            <w:tcW w:w="707" w:type="dxa"/>
            <w:vAlign w:val="center"/>
          </w:tcPr>
          <w:p w14:paraId="343645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12A48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F44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6EB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713" w:type="dxa"/>
            <w:vAlign w:val="center"/>
          </w:tcPr>
          <w:p w14:paraId="0EE389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A101D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</w:tr>
      <w:tr w:rsidR="002A70C9" w14:paraId="2421E4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35D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2E74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6F6C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D94FA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2758BE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A190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2973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39139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707" w:type="dxa"/>
            <w:vAlign w:val="center"/>
          </w:tcPr>
          <w:p w14:paraId="08B1275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3E801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472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526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tcW w:w="713" w:type="dxa"/>
            <w:vAlign w:val="center"/>
          </w:tcPr>
          <w:p w14:paraId="2B4452A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72366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A70C9" w14:paraId="2F2778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C3C3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DD8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1B82F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1F18B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A813A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12B7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0DFF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B278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44C827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A15C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7E0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00C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713" w:type="dxa"/>
            <w:vAlign w:val="center"/>
          </w:tcPr>
          <w:p w14:paraId="132B99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AB3CF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</w:tr>
      <w:tr w:rsidR="002A70C9" w14:paraId="35A720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7213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33F1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B8EB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09E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6CEAE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CF41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ADE5F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5BD7A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CC78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E95A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2FEF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10486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717E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CA3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</w:t>
            </w:r>
          </w:p>
        </w:tc>
      </w:tr>
      <w:tr w:rsidR="002A70C9" w14:paraId="451568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97C4D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67583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B0870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990" w:type="dxa"/>
            <w:vAlign w:val="center"/>
          </w:tcPr>
          <w:p w14:paraId="4E390F3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E091A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560D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4933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41827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 w14:paraId="0935D36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FB487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8E7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AC99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13" w:type="dxa"/>
            <w:vAlign w:val="center"/>
          </w:tcPr>
          <w:p w14:paraId="24C3E6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A7BA9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2A70C9" w14:paraId="7A9EF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DAC6E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CF44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23BBA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tcW w:w="990" w:type="dxa"/>
            <w:vAlign w:val="center"/>
          </w:tcPr>
          <w:p w14:paraId="4CE2E58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78C99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80F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82F4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F45C5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tcW w:w="707" w:type="dxa"/>
            <w:vAlign w:val="center"/>
          </w:tcPr>
          <w:p w14:paraId="4D865E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F4793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B52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32D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14:paraId="1736824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13147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2A70C9" w14:paraId="6337B6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F9499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4783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FB5A1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15EEDC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79420C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BB37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496FF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83E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  <w:tc>
          <w:tcPr>
            <w:tcW w:w="707" w:type="dxa"/>
            <w:vAlign w:val="center"/>
          </w:tcPr>
          <w:p w14:paraId="695904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1FC71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60EB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EFC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  <w:tc>
          <w:tcPr>
            <w:tcW w:w="713" w:type="dxa"/>
            <w:vAlign w:val="center"/>
          </w:tcPr>
          <w:p w14:paraId="4DFBECB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4B5F2F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418.8</w:t>
            </w:r>
          </w:p>
        </w:tc>
      </w:tr>
      <w:tr w:rsidR="002A70C9" w14:paraId="50B3F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0821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AA27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5866D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6ECA6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57D25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E51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E887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F717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52246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4B3DC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E34F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2C59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408B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FA89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</w:t>
            </w:r>
          </w:p>
        </w:tc>
      </w:tr>
      <w:tr w:rsidR="002A70C9" w14:paraId="61A56D9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43662B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574E8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F5680D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36782</w:t>
            </w:r>
          </w:p>
        </w:tc>
      </w:tr>
      <w:tr w:rsidR="002A70C9" w14:paraId="5BF8208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6A6D3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ED764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DE85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847.58</w:t>
            </w:r>
          </w:p>
        </w:tc>
        <w:tc>
          <w:tcPr>
            <w:tcW w:w="990" w:type="dxa"/>
            <w:vAlign w:val="center"/>
          </w:tcPr>
          <w:p w14:paraId="42A859A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F8445F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DF1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A489E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4AC3C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9552.3</w:t>
            </w:r>
          </w:p>
        </w:tc>
        <w:tc>
          <w:tcPr>
            <w:tcW w:w="707" w:type="dxa"/>
            <w:vAlign w:val="center"/>
          </w:tcPr>
          <w:p w14:paraId="104461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A75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9503E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44A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9552.3</w:t>
            </w:r>
          </w:p>
        </w:tc>
        <w:tc>
          <w:tcPr>
            <w:tcW w:w="713" w:type="dxa"/>
            <w:vAlign w:val="center"/>
          </w:tcPr>
          <w:p w14:paraId="455D96B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26B5DB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9838.8</w:t>
            </w:r>
          </w:p>
        </w:tc>
      </w:tr>
      <w:tr w:rsidR="002A70C9" w14:paraId="4171C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3F6F0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53B9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6CDB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160.71</w:t>
            </w:r>
          </w:p>
        </w:tc>
        <w:tc>
          <w:tcPr>
            <w:tcW w:w="990" w:type="dxa"/>
            <w:vAlign w:val="center"/>
          </w:tcPr>
          <w:p w14:paraId="462D22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4C7E40C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8DA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2F8A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B69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1936.8</w:t>
            </w:r>
          </w:p>
        </w:tc>
        <w:tc>
          <w:tcPr>
            <w:tcW w:w="707" w:type="dxa"/>
            <w:vAlign w:val="center"/>
          </w:tcPr>
          <w:p w14:paraId="6349AD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83ED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46EC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45C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1646.3</w:t>
            </w:r>
          </w:p>
        </w:tc>
        <w:tc>
          <w:tcPr>
            <w:tcW w:w="713" w:type="dxa"/>
            <w:vAlign w:val="center"/>
          </w:tcPr>
          <w:p w14:paraId="149A393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B9295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1695.7</w:t>
            </w:r>
          </w:p>
        </w:tc>
      </w:tr>
      <w:tr w:rsidR="002A70C9" w14:paraId="58641E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1776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E09E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0E9C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154.39</w:t>
            </w:r>
          </w:p>
        </w:tc>
        <w:tc>
          <w:tcPr>
            <w:tcW w:w="990" w:type="dxa"/>
            <w:vAlign w:val="center"/>
          </w:tcPr>
          <w:p w14:paraId="1AA3A73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353C5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705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6E813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FD67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1860.7</w:t>
            </w:r>
          </w:p>
        </w:tc>
        <w:tc>
          <w:tcPr>
            <w:tcW w:w="707" w:type="dxa"/>
            <w:vAlign w:val="center"/>
          </w:tcPr>
          <w:p w14:paraId="21E3556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4FC61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EC4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76C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1767.7</w:t>
            </w:r>
          </w:p>
        </w:tc>
        <w:tc>
          <w:tcPr>
            <w:tcW w:w="713" w:type="dxa"/>
            <w:vAlign w:val="center"/>
          </w:tcPr>
          <w:p w14:paraId="7898BF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702903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1820.7</w:t>
            </w:r>
          </w:p>
        </w:tc>
      </w:tr>
      <w:tr w:rsidR="002A70C9" w14:paraId="5745E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CF9E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CB86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7B80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132.63</w:t>
            </w:r>
          </w:p>
        </w:tc>
        <w:tc>
          <w:tcPr>
            <w:tcW w:w="990" w:type="dxa"/>
            <w:vAlign w:val="center"/>
          </w:tcPr>
          <w:p w14:paraId="6E02EE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0171F2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7144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50B8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1CA4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1598.4</w:t>
            </w:r>
          </w:p>
        </w:tc>
        <w:tc>
          <w:tcPr>
            <w:tcW w:w="707" w:type="dxa"/>
            <w:vAlign w:val="center"/>
          </w:tcPr>
          <w:p w14:paraId="31AA48D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BA55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DB0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92E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1678.3</w:t>
            </w:r>
          </w:p>
        </w:tc>
        <w:tc>
          <w:tcPr>
            <w:tcW w:w="713" w:type="dxa"/>
            <w:vAlign w:val="center"/>
          </w:tcPr>
          <w:p w14:paraId="57AD15A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6243D0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1728.7</w:t>
            </w:r>
          </w:p>
        </w:tc>
      </w:tr>
      <w:tr w:rsidR="002A70C9" w14:paraId="07DF03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325E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0F9D0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B3C68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160.28</w:t>
            </w:r>
          </w:p>
        </w:tc>
        <w:tc>
          <w:tcPr>
            <w:tcW w:w="990" w:type="dxa"/>
            <w:vAlign w:val="center"/>
          </w:tcPr>
          <w:p w14:paraId="078471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F1140C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E87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0CB741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2765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1931.6</w:t>
            </w:r>
          </w:p>
        </w:tc>
        <w:tc>
          <w:tcPr>
            <w:tcW w:w="707" w:type="dxa"/>
            <w:vAlign w:val="center"/>
          </w:tcPr>
          <w:p w14:paraId="62F3DB5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31E9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6EE2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BBBE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1835.1</w:t>
            </w:r>
          </w:p>
        </w:tc>
        <w:tc>
          <w:tcPr>
            <w:tcW w:w="713" w:type="dxa"/>
            <w:vAlign w:val="center"/>
          </w:tcPr>
          <w:p w14:paraId="1654E7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232F49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1890.1</w:t>
            </w:r>
          </w:p>
        </w:tc>
      </w:tr>
      <w:tr w:rsidR="002A70C9" w14:paraId="3C13F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578B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5602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1741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38.28</w:t>
            </w:r>
          </w:p>
        </w:tc>
        <w:tc>
          <w:tcPr>
            <w:tcW w:w="990" w:type="dxa"/>
            <w:vAlign w:val="center"/>
          </w:tcPr>
          <w:p w14:paraId="7E3279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176929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2C02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F3CBB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DB73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3521.8</w:t>
            </w:r>
          </w:p>
        </w:tc>
        <w:tc>
          <w:tcPr>
            <w:tcW w:w="707" w:type="dxa"/>
            <w:vAlign w:val="center"/>
          </w:tcPr>
          <w:p w14:paraId="4DF4ED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54F7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8311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FB28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3345.7</w:t>
            </w:r>
          </w:p>
        </w:tc>
        <w:tc>
          <w:tcPr>
            <w:tcW w:w="713" w:type="dxa"/>
            <w:vAlign w:val="center"/>
          </w:tcPr>
          <w:p w14:paraId="1C9156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EA070C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3446.0</w:t>
            </w:r>
          </w:p>
        </w:tc>
      </w:tr>
      <w:tr w:rsidR="002A70C9" w14:paraId="0836F9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7BF3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EC9D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1420D6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 w14:paraId="0E0A04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148B2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1D47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3FFA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20A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2583.4</w:t>
            </w:r>
          </w:p>
        </w:tc>
        <w:tc>
          <w:tcPr>
            <w:tcW w:w="707" w:type="dxa"/>
            <w:vAlign w:val="center"/>
          </w:tcPr>
          <w:p w14:paraId="28FB69A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1036E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8227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E75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2712.5</w:t>
            </w:r>
          </w:p>
        </w:tc>
        <w:tc>
          <w:tcPr>
            <w:tcW w:w="713" w:type="dxa"/>
            <w:vAlign w:val="center"/>
          </w:tcPr>
          <w:p w14:paraId="501A281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81AF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2793.9</w:t>
            </w:r>
          </w:p>
        </w:tc>
      </w:tr>
      <w:tr w:rsidR="002A70C9" w14:paraId="440BA7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6C81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77213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D201A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 w14:paraId="03A81A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30B654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3A05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7EA3C0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CD4D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5166.7</w:t>
            </w:r>
          </w:p>
        </w:tc>
        <w:tc>
          <w:tcPr>
            <w:tcW w:w="707" w:type="dxa"/>
            <w:vAlign w:val="center"/>
          </w:tcPr>
          <w:p w14:paraId="574D49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10D7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9DFE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B0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4908.4</w:t>
            </w:r>
          </w:p>
        </w:tc>
        <w:tc>
          <w:tcPr>
            <w:tcW w:w="713" w:type="dxa"/>
            <w:vAlign w:val="center"/>
          </w:tcPr>
          <w:p w14:paraId="24733F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4538B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5055.6</w:t>
            </w:r>
          </w:p>
        </w:tc>
      </w:tr>
      <w:tr w:rsidR="002A70C9" w14:paraId="7A5B89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24BF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8A49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EFCD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70.57</w:t>
            </w:r>
          </w:p>
        </w:tc>
        <w:tc>
          <w:tcPr>
            <w:tcW w:w="990" w:type="dxa"/>
            <w:vAlign w:val="center"/>
          </w:tcPr>
          <w:p w14:paraId="66B58A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5D9145D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07A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CA32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11BB3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  <w:tc>
          <w:tcPr>
            <w:tcW w:w="707" w:type="dxa"/>
            <w:vAlign w:val="center"/>
          </w:tcPr>
          <w:p w14:paraId="2648217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9C9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432D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EF5E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  <w:tc>
          <w:tcPr>
            <w:tcW w:w="713" w:type="dxa"/>
            <w:vAlign w:val="center"/>
          </w:tcPr>
          <w:p w14:paraId="06CBDD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5FD881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</w:tr>
      <w:tr w:rsidR="002A70C9" w14:paraId="2ABDEF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00342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9CE85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84B27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F334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201A6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14D1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822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FD224A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953B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D5D5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370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4CDD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C77F4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B84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28869</w:t>
            </w:r>
          </w:p>
        </w:tc>
      </w:tr>
      <w:tr w:rsidR="002A70C9" w14:paraId="385E54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9EE5E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E6B6C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FE73F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990" w:type="dxa"/>
            <w:vAlign w:val="center"/>
          </w:tcPr>
          <w:p w14:paraId="6EB3A0B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C2AAD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47752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66680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B2C9D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07" w:type="dxa"/>
            <w:vAlign w:val="center"/>
          </w:tcPr>
          <w:p w14:paraId="38F5EE0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99A4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042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2198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tcW w:w="713" w:type="dxa"/>
            <w:vAlign w:val="center"/>
          </w:tcPr>
          <w:p w14:paraId="0BF961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90B0F7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</w:tr>
      <w:tr w:rsidR="002A70C9" w14:paraId="40A14A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AAD6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AF1E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D6003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990" w:type="dxa"/>
            <w:vAlign w:val="center"/>
          </w:tcPr>
          <w:p w14:paraId="776261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14386F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CFF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8DDAB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CCC1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  <w:tc>
          <w:tcPr>
            <w:tcW w:w="707" w:type="dxa"/>
            <w:vAlign w:val="center"/>
          </w:tcPr>
          <w:p w14:paraId="3DFE62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26E0E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E51C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4666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14:paraId="183899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E6CD7D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:rsidR="002A70C9" w14:paraId="15F3C7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CDEE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FA60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4C0FB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A8926E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6AA6BC7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8284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4EBF0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0269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6498E8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1EFD6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C6CD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8BA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48B8333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D90C57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2A70C9" w14:paraId="7CC75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B54F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6897A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B4E4A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B605D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0AAAC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550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12CE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93C24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FFD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FDC337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6DE0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0DCE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8723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3C8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</w:t>
            </w:r>
          </w:p>
        </w:tc>
      </w:tr>
      <w:tr w:rsidR="002A70C9" w14:paraId="7FD245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DABA61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2CD8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73039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990" w:type="dxa"/>
            <w:vAlign w:val="center"/>
          </w:tcPr>
          <w:p w14:paraId="095DE7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28957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E0625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292C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DDBC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tcW w:w="707" w:type="dxa"/>
            <w:vAlign w:val="center"/>
          </w:tcPr>
          <w:p w14:paraId="01047B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0163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000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698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273.6</w:t>
            </w:r>
          </w:p>
        </w:tc>
        <w:tc>
          <w:tcPr>
            <w:tcW w:w="713" w:type="dxa"/>
            <w:vAlign w:val="center"/>
          </w:tcPr>
          <w:p w14:paraId="7C357DA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B232F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281.8</w:t>
            </w:r>
          </w:p>
        </w:tc>
      </w:tr>
      <w:tr w:rsidR="002A70C9" w14:paraId="1C245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97ECF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29276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8962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90" w:type="dxa"/>
            <w:vAlign w:val="center"/>
          </w:tcPr>
          <w:p w14:paraId="5D8FEED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5CA928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36E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C8D468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7FFD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037F921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131BF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23EC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A5A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13" w:type="dxa"/>
            <w:vAlign w:val="center"/>
          </w:tcPr>
          <w:p w14:paraId="24E6082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7D471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2A70C9" w14:paraId="2A9EF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E0B56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5B60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046D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FF4393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43EF9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4B29F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95550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BA9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3CDD5F5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A0100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2F06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E34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2FE246B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6BEA3C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2A70C9" w14:paraId="5D1D4E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946EB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25FB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8FC29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29923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DA527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B8CC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5B44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928BF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F8F9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03809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6A30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4599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7D2E86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EA78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</w:t>
            </w:r>
          </w:p>
        </w:tc>
      </w:tr>
      <w:tr w:rsidR="002A70C9" w14:paraId="64CC350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6575E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69E24E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41BC9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990" w:type="dxa"/>
            <w:vAlign w:val="center"/>
          </w:tcPr>
          <w:p w14:paraId="28FC647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5A70F4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2262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E7DAC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464BE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07" w:type="dxa"/>
            <w:vAlign w:val="center"/>
          </w:tcPr>
          <w:p w14:paraId="21D999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FEE9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2258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7594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13" w:type="dxa"/>
            <w:vAlign w:val="center"/>
          </w:tcPr>
          <w:p w14:paraId="1427F3F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C662E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 w:rsidR="002A70C9" w14:paraId="5C1CD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ACE25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3264C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C12F0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990" w:type="dxa"/>
            <w:vAlign w:val="center"/>
          </w:tcPr>
          <w:p w14:paraId="70366F0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734DEB3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461D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D988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706E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07" w:type="dxa"/>
            <w:vAlign w:val="center"/>
          </w:tcPr>
          <w:p w14:paraId="368089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30C583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16391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8DCA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  <w:tc>
          <w:tcPr>
            <w:tcW w:w="713" w:type="dxa"/>
            <w:vAlign w:val="center"/>
          </w:tcPr>
          <w:p w14:paraId="7C54EC0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0EF6C5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</w:tr>
      <w:tr w:rsidR="002A70C9" w14:paraId="79CB89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0EA64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CE91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7275E1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C5080E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376EDA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B8385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0567969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7C8B2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74F276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CA8C8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D73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1B9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6914A00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74B2B5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2A70C9" w14:paraId="76E3E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EDB6A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42AF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C19EDF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8B9FC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03E4D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E11E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1749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D22B4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42B8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5910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8ECD1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1E7C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B51BE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FB39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</w:t>
            </w:r>
          </w:p>
        </w:tc>
      </w:tr>
      <w:tr w:rsidR="002A70C9" w14:paraId="530AC3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7261B7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1B7589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78CA4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14:paraId="1EF416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50B4DE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82F0B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F1A59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698D2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tcW w:w="707" w:type="dxa"/>
            <w:vAlign w:val="center"/>
          </w:tcPr>
          <w:p w14:paraId="4E591D6F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CB065D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BFEBD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83B1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tcW w:w="713" w:type="dxa"/>
            <w:vAlign w:val="center"/>
          </w:tcPr>
          <w:p w14:paraId="5B9028A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4474E1E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A70C9" w14:paraId="05C4F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6ABD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A5E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7CD09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tcW w:w="990" w:type="dxa"/>
            <w:vAlign w:val="center"/>
          </w:tcPr>
          <w:p w14:paraId="6B5B91C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424" w:type="dxa"/>
            <w:vAlign w:val="center"/>
          </w:tcPr>
          <w:p w14:paraId="32F4D72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F259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813E8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8E83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07" w:type="dxa"/>
            <w:vAlign w:val="center"/>
          </w:tcPr>
          <w:p w14:paraId="7F011C6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AAC15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88D4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1F3F5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tcW w:w="713" w:type="dxa"/>
            <w:vAlign w:val="center"/>
          </w:tcPr>
          <w:p w14:paraId="0058B2F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5D70AC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A70C9" w14:paraId="4147F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81D71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E6BAB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353D1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4755727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49D24B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959CFA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B3F444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AEBF8E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298.1</w:t>
            </w:r>
          </w:p>
        </w:tc>
        <w:tc>
          <w:tcPr>
            <w:tcW w:w="707" w:type="dxa"/>
            <w:vAlign w:val="center"/>
          </w:tcPr>
          <w:p w14:paraId="01F75ED1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D1C32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F5A58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9CAF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13" w:type="dxa"/>
            <w:vAlign w:val="center"/>
          </w:tcPr>
          <w:p w14:paraId="51DB0FBC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BF78220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2A70C9" w14:paraId="1542E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0233D" w14:textId="77777777" w:rsidR="002A70C9" w:rsidRDefault="002A70C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4899F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603D8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2636A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0C873B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CA9F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23AA8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912083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9277E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8CE7D0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A5E4A4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412565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4467E9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5335C6" w14:textId="77777777" w:rsidR="002A70C9" w:rsidRDefault="009814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</w:t>
            </w:r>
          </w:p>
        </w:tc>
      </w:tr>
      <w:tr w:rsidR="002A70C9" w14:paraId="6713EF0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3D2200D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F245A0D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FA1ED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31718</w:t>
            </w:r>
          </w:p>
        </w:tc>
      </w:tr>
      <w:tr w:rsidR="002A70C9" w14:paraId="0B022A8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2C55834" w14:textId="77777777" w:rsidR="002A70C9" w:rsidRDefault="009814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67D57E02" w14:textId="77777777" w:rsidR="002A70C9" w:rsidRDefault="002A7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4FF8A3" w14:textId="77777777" w:rsidR="002A70C9" w:rsidRDefault="009814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580442</w:t>
            </w:r>
          </w:p>
        </w:tc>
      </w:tr>
    </w:tbl>
    <w:p w14:paraId="6D26686A" w14:textId="77777777" w:rsidR="002A70C9" w:rsidRDefault="002A70C9"/>
    <w:sectPr w:rsidR="002A70C9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AFD7" w14:textId="77777777" w:rsidR="00981444" w:rsidRDefault="00981444">
      <w:r>
        <w:separator/>
      </w:r>
    </w:p>
  </w:endnote>
  <w:endnote w:type="continuationSeparator" w:id="0">
    <w:p w14:paraId="7AB24915" w14:textId="77777777" w:rsidR="00981444" w:rsidRDefault="0098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A241" w14:textId="77777777" w:rsidR="009D3C9F" w:rsidRDefault="00981444" w:rsidP="005F139E">
    <w:pPr>
      <w:pStyle w:val="a5"/>
    </w:pPr>
  </w:p>
  <w:p w14:paraId="3A18884E" w14:textId="77777777" w:rsidR="009D3C9F" w:rsidRDefault="00981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4A386D9B" w14:textId="77777777" w:rsidR="008555C9" w:rsidRDefault="00981444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71D1A0B5" w14:textId="77777777" w:rsidR="005F139E" w:rsidRDefault="00981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005E" w14:textId="77777777" w:rsidR="00981444" w:rsidRDefault="00981444">
      <w:r>
        <w:separator/>
      </w:r>
    </w:p>
  </w:footnote>
  <w:footnote w:type="continuationSeparator" w:id="0">
    <w:p w14:paraId="32778F90" w14:textId="77777777" w:rsidR="00981444" w:rsidRDefault="0098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B74E" w14:textId="77777777" w:rsidR="00B36B5D" w:rsidRDefault="00981444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73669D0" wp14:editId="1D86046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30"/>
    <w:rsid w:val="001915A3"/>
    <w:rsid w:val="00217F62"/>
    <w:rsid w:val="002A70C9"/>
    <w:rsid w:val="00981444"/>
    <w:rsid w:val="00A906D8"/>
    <w:rsid w:val="00AB5A74"/>
    <w:rsid w:val="00F071AE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96424A9"/>
  <w15:docId w15:val="{6C05A8EA-CB51-4D21-97B2-201B730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</Pages>
  <Words>7723</Words>
  <Characters>44024</Characters>
  <Application>Microsoft Office Word</Application>
  <DocSecurity>0</DocSecurity>
  <Lines>366</Lines>
  <Paragraphs>103</Paragraphs>
  <ScaleCrop>false</ScaleCrop>
  <Company>ths</Company>
  <LinksUpToDate>false</LinksUpToDate>
  <CharactersWithSpaces>51644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ASUS</dc:creator>
  <cp:keywords/>
  <dc:description/>
  <cp:lastModifiedBy>港 许</cp:lastModifiedBy>
  <cp:revision>2</cp:revision>
  <cp:lastPrinted>1899-12-31T16:00:00Z</cp:lastPrinted>
  <dcterms:created xsi:type="dcterms:W3CDTF">2023-01-03T07:23:00Z</dcterms:created>
  <dcterms:modified xsi:type="dcterms:W3CDTF">2023-01-03T07:24:00Z</dcterms:modified>
</cp:coreProperties>
</file>