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6BC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4268564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D83914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139"/>
      </w:tblGrid>
      <w:tr w:rsidR="00D40158" w:rsidRPr="00D40158" w14:paraId="7DAF77E6" w14:textId="77777777" w:rsidTr="00DE585E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6126F6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4139" w:type="dxa"/>
          </w:tcPr>
          <w:p w14:paraId="4C47E881" w14:textId="286CC039" w:rsidR="00D40158" w:rsidRPr="00D40158" w:rsidRDefault="00DE585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声生不息</w:t>
            </w:r>
            <w:proofErr w:type="gramEnd"/>
            <w:r>
              <w:rPr>
                <w:rFonts w:ascii="宋体" w:hAnsi="宋体" w:hint="eastAsia"/>
                <w:szCs w:val="21"/>
              </w:rPr>
              <w:t>——后疫情时代下的图书馆设计</w:t>
            </w:r>
          </w:p>
        </w:tc>
      </w:tr>
      <w:tr w:rsidR="00D40158" w:rsidRPr="00D40158" w14:paraId="5A7DF01A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97A6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4139" w:type="dxa"/>
          </w:tcPr>
          <w:p w14:paraId="07EE42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焦作</w:t>
            </w:r>
            <w:bookmarkEnd w:id="3"/>
          </w:p>
        </w:tc>
      </w:tr>
      <w:tr w:rsidR="00D40158" w:rsidRPr="00D40158" w14:paraId="5C799108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0ED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4139" w:type="dxa"/>
          </w:tcPr>
          <w:p w14:paraId="034DD8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750C451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DCA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4139" w:type="dxa"/>
          </w:tcPr>
          <w:p w14:paraId="12183F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2BCAC8E0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882E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4139" w:type="dxa"/>
          </w:tcPr>
          <w:p w14:paraId="0377F3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62FC6EAB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8906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4139" w:type="dxa"/>
          </w:tcPr>
          <w:p w14:paraId="2CD42E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78A280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2E710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4139" w:type="dxa"/>
          </w:tcPr>
          <w:p w14:paraId="55B3B0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40A235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FEF1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4139" w:type="dxa"/>
          </w:tcPr>
          <w:p w14:paraId="767FBB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84BF85" w14:textId="77777777" w:rsidTr="00DE585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9B98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4139" w:type="dxa"/>
          </w:tcPr>
          <w:p w14:paraId="132AF1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2022年12月23日</w:t>
              </w:r>
            </w:smartTag>
            <w:bookmarkEnd w:id="7"/>
          </w:p>
        </w:tc>
      </w:tr>
    </w:tbl>
    <w:p w14:paraId="0CB45232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CC20BD2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505CDEF" wp14:editId="4ABA06E4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785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1B4473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B08D2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24B15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75207B7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1D2FC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6BE7F2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1B7C87" w:rsidRPr="00D40158" w14:paraId="09A9724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2D79F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BFA2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B33A47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91F72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C308C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T15239192725</w:t>
            </w:r>
            <w:bookmarkEnd w:id="11"/>
          </w:p>
        </w:tc>
      </w:tr>
    </w:tbl>
    <w:p w14:paraId="57382BB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0F2BD5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56779E" w14:textId="77777777" w:rsidR="008F3AB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722420" w:history="1">
        <w:r w:rsidR="008F3ABC" w:rsidRPr="00BF40C0">
          <w:rPr>
            <w:rStyle w:val="a7"/>
          </w:rPr>
          <w:t>1</w:t>
        </w:r>
        <w:r w:rsidR="008F3A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3ABC" w:rsidRPr="00BF40C0">
          <w:rPr>
            <w:rStyle w:val="a7"/>
          </w:rPr>
          <w:t>建筑概况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_Toc122722420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4</w:t>
        </w:r>
        <w:r w:rsidR="008F3ABC">
          <w:rPr>
            <w:webHidden/>
          </w:rPr>
          <w:fldChar w:fldCharType="end"/>
        </w:r>
      </w:hyperlink>
    </w:p>
    <w:p w14:paraId="5F37A709" w14:textId="77777777" w:rsidR="008F3AB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22421" w:history="1">
        <w:r w:rsidR="008F3ABC" w:rsidRPr="00BF40C0">
          <w:rPr>
            <w:rStyle w:val="a7"/>
          </w:rPr>
          <w:t>2</w:t>
        </w:r>
        <w:r w:rsidR="008F3A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3ABC" w:rsidRPr="00BF40C0">
          <w:rPr>
            <w:rStyle w:val="a7"/>
          </w:rPr>
          <w:t>设计依据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_Toc122722421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4</w:t>
        </w:r>
        <w:r w:rsidR="008F3ABC">
          <w:rPr>
            <w:webHidden/>
          </w:rPr>
          <w:fldChar w:fldCharType="end"/>
        </w:r>
      </w:hyperlink>
    </w:p>
    <w:p w14:paraId="750FFEC6" w14:textId="77777777" w:rsidR="008F3AB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22422" w:history="1">
        <w:r w:rsidR="008F3ABC" w:rsidRPr="00BF40C0">
          <w:rPr>
            <w:rStyle w:val="a7"/>
          </w:rPr>
          <w:t>3</w:t>
        </w:r>
        <w:r w:rsidR="008F3A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3ABC" w:rsidRPr="00BF40C0">
          <w:rPr>
            <w:rStyle w:val="a7"/>
          </w:rPr>
          <w:t>建筑大样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_Toc122722422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5</w:t>
        </w:r>
        <w:r w:rsidR="008F3ABC">
          <w:rPr>
            <w:webHidden/>
          </w:rPr>
          <w:fldChar w:fldCharType="end"/>
        </w:r>
      </w:hyperlink>
    </w:p>
    <w:p w14:paraId="01ADF176" w14:textId="77777777" w:rsidR="008F3AB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22423" w:history="1">
        <w:r w:rsidR="008F3ABC" w:rsidRPr="00BF40C0">
          <w:rPr>
            <w:rStyle w:val="a7"/>
          </w:rPr>
          <w:t>4</w:t>
        </w:r>
        <w:r w:rsidR="008F3AB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3ABC" w:rsidRPr="00BF40C0">
          <w:rPr>
            <w:rStyle w:val="a7"/>
          </w:rPr>
          <w:t>规定性指标检查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_Toc122722423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8</w:t>
        </w:r>
        <w:r w:rsidR="008F3ABC">
          <w:rPr>
            <w:webHidden/>
          </w:rPr>
          <w:fldChar w:fldCharType="end"/>
        </w:r>
      </w:hyperlink>
    </w:p>
    <w:p w14:paraId="0914F557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24" w:history="1">
        <w:r w:rsidR="008F3ABC" w:rsidRPr="00BF40C0">
          <w:rPr>
            <w:rStyle w:val="a7"/>
            <w:lang w:val="en-GB"/>
          </w:rPr>
          <w:t>4.1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工程材料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_Toc122722424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8</w:t>
        </w:r>
        <w:r w:rsidR="008F3ABC">
          <w:rPr>
            <w:webHidden/>
          </w:rPr>
          <w:fldChar w:fldCharType="end"/>
        </w:r>
      </w:hyperlink>
    </w:p>
    <w:p w14:paraId="0414CA4D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25" w:history="1">
        <w:r w:rsidR="008F3ABC" w:rsidRPr="00BF40C0">
          <w:rPr>
            <w:rStyle w:val="a7"/>
            <w:lang w:val="en-GB"/>
          </w:rPr>
          <w:t>4.2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围护结构作法简要说明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_Toc122722425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9</w:t>
        </w:r>
        <w:r w:rsidR="008F3ABC">
          <w:rPr>
            <w:webHidden/>
          </w:rPr>
          <w:fldChar w:fldCharType="end"/>
        </w:r>
      </w:hyperlink>
    </w:p>
    <w:p w14:paraId="2CA19F37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26" w:history="1">
        <w:r w:rsidR="008F3ABC" w:rsidRPr="00BF40C0">
          <w:rPr>
            <w:rStyle w:val="a7"/>
            <w:lang w:val="en-GB"/>
          </w:rPr>
          <w:t>4.3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体形系数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_Toc122722426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10</w:t>
        </w:r>
        <w:r w:rsidR="008F3ABC">
          <w:rPr>
            <w:webHidden/>
          </w:rPr>
          <w:fldChar w:fldCharType="end"/>
        </w:r>
      </w:hyperlink>
    </w:p>
    <w:p w14:paraId="4F65D4DA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27" w:history="1">
        <w:r w:rsidR="008F3ABC" w:rsidRPr="00BF40C0">
          <w:rPr>
            <w:rStyle w:val="a7"/>
            <w:lang w:val="en-GB"/>
          </w:rPr>
          <w:t>4.4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窗墙比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_Toc122722427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10</w:t>
        </w:r>
        <w:r w:rsidR="008F3ABC">
          <w:rPr>
            <w:webHidden/>
          </w:rPr>
          <w:fldChar w:fldCharType="end"/>
        </w:r>
      </w:hyperlink>
    </w:p>
    <w:p w14:paraId="10A39A45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28" w:history="1">
        <w:r w:rsidR="008F3ABC" w:rsidRPr="00BF40C0">
          <w:rPr>
            <w:rStyle w:val="a7"/>
            <w:lang w:val="en-GB"/>
          </w:rPr>
          <w:t>4.4.1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窗墙比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_Toc122722428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10</w:t>
        </w:r>
        <w:r w:rsidR="008F3ABC">
          <w:rPr>
            <w:webHidden/>
          </w:rPr>
          <w:fldChar w:fldCharType="end"/>
        </w:r>
      </w:hyperlink>
    </w:p>
    <w:p w14:paraId="6F621232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29" w:history="1">
        <w:r w:rsidR="008F3ABC" w:rsidRPr="00BF40C0">
          <w:rPr>
            <w:rStyle w:val="a7"/>
            <w:lang w:val="en-GB"/>
          </w:rPr>
          <w:t>4.4.2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外窗表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_Toc122722429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10</w:t>
        </w:r>
        <w:r w:rsidR="008F3ABC">
          <w:rPr>
            <w:webHidden/>
          </w:rPr>
          <w:fldChar w:fldCharType="end"/>
        </w:r>
      </w:hyperlink>
    </w:p>
    <w:p w14:paraId="2060ECCC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30" w:history="1">
        <w:r w:rsidR="008F3ABC" w:rsidRPr="00BF40C0">
          <w:rPr>
            <w:rStyle w:val="a7"/>
            <w:lang w:val="en-GB"/>
          </w:rPr>
          <w:t>4.5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可见光透射比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_Toc122722430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12</w:t>
        </w:r>
        <w:r w:rsidR="008F3ABC">
          <w:rPr>
            <w:webHidden/>
          </w:rPr>
          <w:fldChar w:fldCharType="end"/>
        </w:r>
      </w:hyperlink>
    </w:p>
    <w:p w14:paraId="4168FF7D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31" w:history="1">
        <w:r w:rsidR="008F3ABC" w:rsidRPr="00BF40C0">
          <w:rPr>
            <w:rStyle w:val="a7"/>
            <w:lang w:val="en-GB"/>
          </w:rPr>
          <w:t>4.6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天窗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_Toc122722431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12</w:t>
        </w:r>
        <w:r w:rsidR="008F3ABC">
          <w:rPr>
            <w:webHidden/>
          </w:rPr>
          <w:fldChar w:fldCharType="end"/>
        </w:r>
      </w:hyperlink>
    </w:p>
    <w:p w14:paraId="741E2CC8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32" w:history="1">
        <w:r w:rsidR="008F3ABC" w:rsidRPr="00BF40C0">
          <w:rPr>
            <w:rStyle w:val="a7"/>
            <w:lang w:val="en-GB"/>
          </w:rPr>
          <w:t>4.6.1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天窗屋顶比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_Toc122722432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12</w:t>
        </w:r>
        <w:r w:rsidR="008F3ABC">
          <w:rPr>
            <w:webHidden/>
          </w:rPr>
          <w:fldChar w:fldCharType="end"/>
        </w:r>
      </w:hyperlink>
    </w:p>
    <w:p w14:paraId="44A8F4B5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33" w:history="1">
        <w:r w:rsidR="008F3ABC" w:rsidRPr="00BF40C0">
          <w:rPr>
            <w:rStyle w:val="a7"/>
            <w:lang w:val="en-GB"/>
          </w:rPr>
          <w:t>4.6.2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天窗类型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_Toc122722433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12</w:t>
        </w:r>
        <w:r w:rsidR="008F3ABC">
          <w:rPr>
            <w:webHidden/>
          </w:rPr>
          <w:fldChar w:fldCharType="end"/>
        </w:r>
      </w:hyperlink>
    </w:p>
    <w:p w14:paraId="20C0ADEE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34" w:history="1">
        <w:r w:rsidR="008F3ABC" w:rsidRPr="00BF40C0">
          <w:rPr>
            <w:rStyle w:val="a7"/>
            <w:lang w:val="en-GB"/>
          </w:rPr>
          <w:t>4.7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屋顶构造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_Toc122722434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12</w:t>
        </w:r>
        <w:r w:rsidR="008F3ABC">
          <w:rPr>
            <w:webHidden/>
          </w:rPr>
          <w:fldChar w:fldCharType="end"/>
        </w:r>
      </w:hyperlink>
    </w:p>
    <w:p w14:paraId="1ADD45B3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35" w:history="1">
        <w:r w:rsidR="008F3ABC" w:rsidRPr="00BF40C0">
          <w:rPr>
            <w:rStyle w:val="a7"/>
            <w:lang w:val="en-GB"/>
          </w:rPr>
          <w:t>4.7.1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屋顶构造一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_Toc122722435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12</w:t>
        </w:r>
        <w:r w:rsidR="008F3ABC">
          <w:rPr>
            <w:webHidden/>
          </w:rPr>
          <w:fldChar w:fldCharType="end"/>
        </w:r>
      </w:hyperlink>
    </w:p>
    <w:p w14:paraId="35C7AD62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36" w:history="1">
        <w:r w:rsidR="008F3ABC" w:rsidRPr="00BF40C0">
          <w:rPr>
            <w:rStyle w:val="a7"/>
            <w:lang w:val="en-GB"/>
          </w:rPr>
          <w:t>4.8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外墙构造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_Toc122722436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13</w:t>
        </w:r>
        <w:r w:rsidR="008F3ABC">
          <w:rPr>
            <w:webHidden/>
          </w:rPr>
          <w:fldChar w:fldCharType="end"/>
        </w:r>
      </w:hyperlink>
    </w:p>
    <w:p w14:paraId="48535BC6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37" w:history="1">
        <w:r w:rsidR="008F3ABC" w:rsidRPr="00BF40C0">
          <w:rPr>
            <w:rStyle w:val="a7"/>
            <w:lang w:val="en-GB"/>
          </w:rPr>
          <w:t>4.8.1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外墙相关构造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_Toc122722437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13</w:t>
        </w:r>
        <w:r w:rsidR="008F3ABC">
          <w:rPr>
            <w:webHidden/>
          </w:rPr>
          <w:fldChar w:fldCharType="end"/>
        </w:r>
      </w:hyperlink>
    </w:p>
    <w:p w14:paraId="40F4863C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38" w:history="1">
        <w:r w:rsidR="008F3ABC" w:rsidRPr="00BF40C0">
          <w:rPr>
            <w:rStyle w:val="a7"/>
            <w:lang w:val="en-GB"/>
          </w:rPr>
          <w:t>4.8.2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外墙主断面传热系数的修正系数</w:t>
        </w:r>
        <w:r w:rsidR="008F3ABC" w:rsidRPr="00BF40C0">
          <w:rPr>
            <w:rStyle w:val="a7"/>
          </w:rPr>
          <w:t>ψ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_Toc122722438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14</w:t>
        </w:r>
        <w:r w:rsidR="008F3ABC">
          <w:rPr>
            <w:webHidden/>
          </w:rPr>
          <w:fldChar w:fldCharType="end"/>
        </w:r>
      </w:hyperlink>
    </w:p>
    <w:p w14:paraId="7FCE7453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39" w:history="1">
        <w:r w:rsidR="008F3ABC" w:rsidRPr="00BF40C0">
          <w:rPr>
            <w:rStyle w:val="a7"/>
            <w:lang w:val="en-GB"/>
          </w:rPr>
          <w:t>4.8.3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外墙平均热工特性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_Toc122722439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14</w:t>
        </w:r>
        <w:r w:rsidR="008F3ABC">
          <w:rPr>
            <w:webHidden/>
          </w:rPr>
          <w:fldChar w:fldCharType="end"/>
        </w:r>
      </w:hyperlink>
    </w:p>
    <w:p w14:paraId="2E518DC3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40" w:history="1">
        <w:r w:rsidR="008F3ABC" w:rsidRPr="00BF40C0">
          <w:rPr>
            <w:rStyle w:val="a7"/>
            <w:lang w:val="en-GB"/>
          </w:rPr>
          <w:t>4.9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挑空楼板构造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_Toc122722440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15</w:t>
        </w:r>
        <w:r w:rsidR="008F3ABC">
          <w:rPr>
            <w:webHidden/>
          </w:rPr>
          <w:fldChar w:fldCharType="end"/>
        </w:r>
      </w:hyperlink>
    </w:p>
    <w:p w14:paraId="09B84431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41" w:history="1">
        <w:r w:rsidR="008F3ABC" w:rsidRPr="00BF40C0">
          <w:rPr>
            <w:rStyle w:val="a7"/>
            <w:lang w:val="en-GB"/>
          </w:rPr>
          <w:t>4.9.1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挑空楼板构造一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_Toc122722441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15</w:t>
        </w:r>
        <w:r w:rsidR="008F3ABC">
          <w:rPr>
            <w:webHidden/>
          </w:rPr>
          <w:fldChar w:fldCharType="end"/>
        </w:r>
      </w:hyperlink>
    </w:p>
    <w:p w14:paraId="7D1CB0D0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42" w:history="1">
        <w:r w:rsidR="008F3ABC" w:rsidRPr="00BF40C0">
          <w:rPr>
            <w:rStyle w:val="a7"/>
            <w:lang w:val="en-GB"/>
          </w:rPr>
          <w:t>4.10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采暖与非采暖隔墙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_Toc122722442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15</w:t>
        </w:r>
        <w:r w:rsidR="008F3ABC">
          <w:rPr>
            <w:webHidden/>
          </w:rPr>
          <w:fldChar w:fldCharType="end"/>
        </w:r>
      </w:hyperlink>
    </w:p>
    <w:p w14:paraId="50B8116D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43" w:history="1">
        <w:r w:rsidR="008F3ABC" w:rsidRPr="00BF40C0">
          <w:rPr>
            <w:rStyle w:val="a7"/>
            <w:lang w:val="en-GB"/>
          </w:rPr>
          <w:t>4.10.1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采暖与非采暖隔墙相关构造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_Toc122722443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15</w:t>
        </w:r>
        <w:r w:rsidR="008F3ABC">
          <w:rPr>
            <w:webHidden/>
          </w:rPr>
          <w:fldChar w:fldCharType="end"/>
        </w:r>
      </w:hyperlink>
    </w:p>
    <w:p w14:paraId="408151CC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44" w:history="1">
        <w:r w:rsidR="008F3ABC" w:rsidRPr="00BF40C0">
          <w:rPr>
            <w:rStyle w:val="a7"/>
            <w:lang w:val="en-GB"/>
          </w:rPr>
          <w:t>4.10.2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采暖与非采暖隔墙平均热工特性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_Toc122722444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16</w:t>
        </w:r>
        <w:r w:rsidR="008F3ABC">
          <w:rPr>
            <w:webHidden/>
          </w:rPr>
          <w:fldChar w:fldCharType="end"/>
        </w:r>
      </w:hyperlink>
    </w:p>
    <w:p w14:paraId="3C2BD8B9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45" w:history="1">
        <w:r w:rsidR="008F3ABC" w:rsidRPr="00BF40C0">
          <w:rPr>
            <w:rStyle w:val="a7"/>
            <w:lang w:val="en-GB"/>
          </w:rPr>
          <w:t>4.11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采暖与非采暖楼板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_Toc122722445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16</w:t>
        </w:r>
        <w:r w:rsidR="008F3ABC">
          <w:rPr>
            <w:webHidden/>
          </w:rPr>
          <w:fldChar w:fldCharType="end"/>
        </w:r>
      </w:hyperlink>
    </w:p>
    <w:p w14:paraId="79261456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46" w:history="1">
        <w:r w:rsidR="008F3ABC" w:rsidRPr="00BF40C0">
          <w:rPr>
            <w:rStyle w:val="a7"/>
            <w:lang w:val="en-GB"/>
          </w:rPr>
          <w:t>4.11.1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控温与非控温楼板构造一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_Toc122722446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16</w:t>
        </w:r>
        <w:r w:rsidR="008F3ABC">
          <w:rPr>
            <w:webHidden/>
          </w:rPr>
          <w:fldChar w:fldCharType="end"/>
        </w:r>
      </w:hyperlink>
    </w:p>
    <w:p w14:paraId="44E70CFF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47" w:history="1">
        <w:r w:rsidR="008F3ABC" w:rsidRPr="00BF40C0">
          <w:rPr>
            <w:rStyle w:val="a7"/>
            <w:lang w:val="en-GB"/>
          </w:rPr>
          <w:t>4.12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外窗热工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_Toc122722447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17</w:t>
        </w:r>
        <w:r w:rsidR="008F3ABC">
          <w:rPr>
            <w:webHidden/>
          </w:rPr>
          <w:fldChar w:fldCharType="end"/>
        </w:r>
      </w:hyperlink>
    </w:p>
    <w:p w14:paraId="6EEA5FE3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48" w:history="1">
        <w:r w:rsidR="008F3ABC" w:rsidRPr="00BF40C0">
          <w:rPr>
            <w:rStyle w:val="a7"/>
            <w:lang w:val="en-GB"/>
          </w:rPr>
          <w:t>4.12.1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外窗构造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_Toc122722448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17</w:t>
        </w:r>
        <w:r w:rsidR="008F3ABC">
          <w:rPr>
            <w:webHidden/>
          </w:rPr>
          <w:fldChar w:fldCharType="end"/>
        </w:r>
      </w:hyperlink>
    </w:p>
    <w:p w14:paraId="306D6BB8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49" w:history="1">
        <w:r w:rsidR="008F3ABC" w:rsidRPr="00BF40C0">
          <w:rPr>
            <w:rStyle w:val="a7"/>
            <w:lang w:val="en-GB"/>
          </w:rPr>
          <w:t>4.12.2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外遮阳类型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_Toc122722449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17</w:t>
        </w:r>
        <w:r w:rsidR="008F3ABC">
          <w:rPr>
            <w:webHidden/>
          </w:rPr>
          <w:fldChar w:fldCharType="end"/>
        </w:r>
      </w:hyperlink>
    </w:p>
    <w:p w14:paraId="70CA4D2E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50" w:history="1">
        <w:r w:rsidR="008F3ABC" w:rsidRPr="00BF40C0">
          <w:rPr>
            <w:rStyle w:val="a7"/>
            <w:lang w:val="en-GB"/>
          </w:rPr>
          <w:t>4.12.3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平均传热系数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_Toc122722450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17</w:t>
        </w:r>
        <w:r w:rsidR="008F3ABC">
          <w:rPr>
            <w:webHidden/>
          </w:rPr>
          <w:fldChar w:fldCharType="end"/>
        </w:r>
      </w:hyperlink>
    </w:p>
    <w:p w14:paraId="1BFFC7A9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51" w:history="1">
        <w:r w:rsidR="008F3ABC" w:rsidRPr="00BF40C0">
          <w:rPr>
            <w:rStyle w:val="a7"/>
            <w:lang w:val="en-GB"/>
          </w:rPr>
          <w:t>4.12.4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综合太阳得热系数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_Toc122722451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19</w:t>
        </w:r>
        <w:r w:rsidR="008F3ABC">
          <w:rPr>
            <w:webHidden/>
          </w:rPr>
          <w:fldChar w:fldCharType="end"/>
        </w:r>
      </w:hyperlink>
    </w:p>
    <w:p w14:paraId="3E9B723D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52" w:history="1">
        <w:r w:rsidR="008F3ABC" w:rsidRPr="00BF40C0">
          <w:rPr>
            <w:rStyle w:val="a7"/>
            <w:lang w:val="en-GB"/>
          </w:rPr>
          <w:t>4.12.5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总体热工性能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_Toc122722452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21</w:t>
        </w:r>
        <w:r w:rsidR="008F3ABC">
          <w:rPr>
            <w:webHidden/>
          </w:rPr>
          <w:fldChar w:fldCharType="end"/>
        </w:r>
      </w:hyperlink>
    </w:p>
    <w:p w14:paraId="6C7A71D0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53" w:history="1">
        <w:r w:rsidR="008F3ABC" w:rsidRPr="00BF40C0">
          <w:rPr>
            <w:rStyle w:val="a7"/>
            <w:lang w:val="en-GB"/>
          </w:rPr>
          <w:t>4.13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周边地面构造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_Toc122722453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21</w:t>
        </w:r>
        <w:r w:rsidR="008F3ABC">
          <w:rPr>
            <w:webHidden/>
          </w:rPr>
          <w:fldChar w:fldCharType="end"/>
        </w:r>
      </w:hyperlink>
    </w:p>
    <w:p w14:paraId="306D28BB" w14:textId="77777777" w:rsidR="008F3AB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22454" w:history="1">
        <w:r w:rsidR="008F3ABC" w:rsidRPr="00BF40C0">
          <w:rPr>
            <w:rStyle w:val="a7"/>
            <w:lang w:val="en-GB"/>
          </w:rPr>
          <w:t>4.13.1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周边地面构造一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_Toc122722454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21</w:t>
        </w:r>
        <w:r w:rsidR="008F3ABC">
          <w:rPr>
            <w:webHidden/>
          </w:rPr>
          <w:fldChar w:fldCharType="end"/>
        </w:r>
      </w:hyperlink>
    </w:p>
    <w:p w14:paraId="66C064A0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55" w:history="1">
        <w:r w:rsidR="008F3ABC" w:rsidRPr="00BF40C0">
          <w:rPr>
            <w:rStyle w:val="a7"/>
            <w:lang w:val="en-GB"/>
          </w:rPr>
          <w:t>4.14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采暖地下室外墙构造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_Toc122722455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22</w:t>
        </w:r>
        <w:r w:rsidR="008F3ABC">
          <w:rPr>
            <w:webHidden/>
          </w:rPr>
          <w:fldChar w:fldCharType="end"/>
        </w:r>
      </w:hyperlink>
    </w:p>
    <w:p w14:paraId="7DE12E08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56" w:history="1">
        <w:r w:rsidR="008F3ABC" w:rsidRPr="00BF40C0">
          <w:rPr>
            <w:rStyle w:val="a7"/>
            <w:lang w:val="en-GB"/>
          </w:rPr>
          <w:t>4.15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变形缝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_Toc122722456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22</w:t>
        </w:r>
        <w:r w:rsidR="008F3ABC">
          <w:rPr>
            <w:webHidden/>
          </w:rPr>
          <w:fldChar w:fldCharType="end"/>
        </w:r>
      </w:hyperlink>
    </w:p>
    <w:p w14:paraId="42AFD5ED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57" w:history="1">
        <w:r w:rsidR="008F3ABC" w:rsidRPr="00BF40C0">
          <w:rPr>
            <w:rStyle w:val="a7"/>
            <w:lang w:val="en-GB"/>
          </w:rPr>
          <w:t>4.16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有效通风换气面积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_Toc122722457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22</w:t>
        </w:r>
        <w:r w:rsidR="008F3ABC">
          <w:rPr>
            <w:webHidden/>
          </w:rPr>
          <w:fldChar w:fldCharType="end"/>
        </w:r>
      </w:hyperlink>
    </w:p>
    <w:p w14:paraId="6EAECA06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58" w:history="1">
        <w:r w:rsidR="008F3ABC" w:rsidRPr="00BF40C0">
          <w:rPr>
            <w:rStyle w:val="a7"/>
            <w:lang w:val="en-GB"/>
          </w:rPr>
          <w:t>4.17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非中空窗面积比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_Toc122722458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24</w:t>
        </w:r>
        <w:r w:rsidR="008F3ABC">
          <w:rPr>
            <w:webHidden/>
          </w:rPr>
          <w:fldChar w:fldCharType="end"/>
        </w:r>
      </w:hyperlink>
    </w:p>
    <w:p w14:paraId="42893BB8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59" w:history="1">
        <w:r w:rsidR="008F3ABC" w:rsidRPr="00BF40C0">
          <w:rPr>
            <w:rStyle w:val="a7"/>
            <w:lang w:val="en-GB"/>
          </w:rPr>
          <w:t>4.18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外窗气密性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_Toc122722459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24</w:t>
        </w:r>
        <w:r w:rsidR="008F3ABC">
          <w:rPr>
            <w:webHidden/>
          </w:rPr>
          <w:fldChar w:fldCharType="end"/>
        </w:r>
      </w:hyperlink>
    </w:p>
    <w:p w14:paraId="25C4DF48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60" w:history="1">
        <w:r w:rsidR="008F3ABC" w:rsidRPr="00BF40C0">
          <w:rPr>
            <w:rStyle w:val="a7"/>
            <w:lang w:val="en-GB"/>
          </w:rPr>
          <w:t>4.19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外门气密性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_Toc122722460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24</w:t>
        </w:r>
        <w:r w:rsidR="008F3ABC">
          <w:rPr>
            <w:webHidden/>
          </w:rPr>
          <w:fldChar w:fldCharType="end"/>
        </w:r>
      </w:hyperlink>
    </w:p>
    <w:p w14:paraId="0CB6940B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61" w:history="1">
        <w:r w:rsidR="008F3ABC" w:rsidRPr="00BF40C0">
          <w:rPr>
            <w:rStyle w:val="a7"/>
            <w:lang w:val="en-GB"/>
          </w:rPr>
          <w:t>4.20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幕墙气密性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_Toc122722461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24</w:t>
        </w:r>
        <w:r w:rsidR="008F3ABC">
          <w:rPr>
            <w:webHidden/>
          </w:rPr>
          <w:fldChar w:fldCharType="end"/>
        </w:r>
      </w:hyperlink>
    </w:p>
    <w:p w14:paraId="535A1707" w14:textId="77777777" w:rsidR="008F3AB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22462" w:history="1">
        <w:r w:rsidR="008F3ABC" w:rsidRPr="00BF40C0">
          <w:rPr>
            <w:rStyle w:val="a7"/>
            <w:lang w:val="en-GB"/>
          </w:rPr>
          <w:t>4.21</w:t>
        </w:r>
        <w:r w:rsidR="008F3ABC">
          <w:rPr>
            <w:rFonts w:asciiTheme="minorHAnsi" w:eastAsiaTheme="minorEastAsia" w:hAnsiTheme="minorHAnsi" w:cstheme="minorBidi"/>
            <w:szCs w:val="22"/>
          </w:rPr>
          <w:tab/>
        </w:r>
        <w:r w:rsidR="008F3ABC" w:rsidRPr="00BF40C0">
          <w:rPr>
            <w:rStyle w:val="a7"/>
          </w:rPr>
          <w:t>规定性指标检查结论</w:t>
        </w:r>
        <w:r w:rsidR="008F3ABC">
          <w:rPr>
            <w:webHidden/>
          </w:rPr>
          <w:tab/>
        </w:r>
        <w:r w:rsidR="008F3ABC">
          <w:rPr>
            <w:webHidden/>
          </w:rPr>
          <w:fldChar w:fldCharType="begin"/>
        </w:r>
        <w:r w:rsidR="008F3ABC">
          <w:rPr>
            <w:webHidden/>
          </w:rPr>
          <w:instrText xml:space="preserve"> PAGEREF _Toc122722462 \h </w:instrText>
        </w:r>
        <w:r w:rsidR="008F3ABC">
          <w:rPr>
            <w:webHidden/>
          </w:rPr>
        </w:r>
        <w:r w:rsidR="008F3ABC">
          <w:rPr>
            <w:webHidden/>
          </w:rPr>
          <w:fldChar w:fldCharType="separate"/>
        </w:r>
        <w:r w:rsidR="008F3ABC">
          <w:rPr>
            <w:webHidden/>
          </w:rPr>
          <w:t>25</w:t>
        </w:r>
        <w:r w:rsidR="008F3ABC">
          <w:rPr>
            <w:webHidden/>
          </w:rPr>
          <w:fldChar w:fldCharType="end"/>
        </w:r>
      </w:hyperlink>
    </w:p>
    <w:p w14:paraId="423247C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DF77348" w14:textId="77777777" w:rsidR="00D40158" w:rsidRDefault="00D40158" w:rsidP="00D40158">
      <w:pPr>
        <w:pStyle w:val="TOC1"/>
      </w:pPr>
    </w:p>
    <w:p w14:paraId="390E6587" w14:textId="77777777" w:rsidR="00D40158" w:rsidRPr="005E5F93" w:rsidRDefault="00D40158" w:rsidP="005215FB">
      <w:pPr>
        <w:pStyle w:val="1"/>
      </w:pPr>
      <w:bookmarkStart w:id="12" w:name="_Toc12272242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A76ABC7" w14:textId="77777777" w:rsidTr="00BE3C10">
        <w:tc>
          <w:tcPr>
            <w:tcW w:w="2759" w:type="dxa"/>
            <w:shd w:val="clear" w:color="auto" w:fill="E6E6E6"/>
          </w:tcPr>
          <w:p w14:paraId="7859B3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451A0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26BADFE0" w14:textId="77777777" w:rsidTr="00BE3C10">
        <w:tc>
          <w:tcPr>
            <w:tcW w:w="2759" w:type="dxa"/>
            <w:shd w:val="clear" w:color="auto" w:fill="E6E6E6"/>
          </w:tcPr>
          <w:p w14:paraId="65A8D7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97132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焦作</w:t>
            </w:r>
            <w:bookmarkEnd w:id="15"/>
          </w:p>
        </w:tc>
      </w:tr>
      <w:tr w:rsidR="00037A4C" w:rsidRPr="00FF2243" w14:paraId="15E0D8FB" w14:textId="77777777" w:rsidTr="00BE3C10">
        <w:tc>
          <w:tcPr>
            <w:tcW w:w="2759" w:type="dxa"/>
            <w:shd w:val="clear" w:color="auto" w:fill="E6E6E6"/>
          </w:tcPr>
          <w:p w14:paraId="6A2B55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B8CAF8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F37AC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3ED49B9" w14:textId="77777777" w:rsidTr="00BE3C10">
        <w:tc>
          <w:tcPr>
            <w:tcW w:w="2759" w:type="dxa"/>
            <w:shd w:val="clear" w:color="auto" w:fill="E6E6E6"/>
          </w:tcPr>
          <w:p w14:paraId="6DF0D7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B76B43C" w14:textId="5214A3B4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DE585E">
              <w:rPr>
                <w:rFonts w:ascii="宋体" w:hAnsi="宋体"/>
                <w:lang w:val="en-US"/>
              </w:rPr>
              <w:t>4232.00</w:t>
            </w:r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7CAA3E8" w14:textId="77777777" w:rsidTr="00BE3C10">
        <w:tc>
          <w:tcPr>
            <w:tcW w:w="2759" w:type="dxa"/>
            <w:shd w:val="clear" w:color="auto" w:fill="E6E6E6"/>
          </w:tcPr>
          <w:p w14:paraId="613215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9727A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15E6834" w14:textId="77777777" w:rsidTr="00BE3C10">
        <w:tc>
          <w:tcPr>
            <w:tcW w:w="2759" w:type="dxa"/>
            <w:shd w:val="clear" w:color="auto" w:fill="E6E6E6"/>
          </w:tcPr>
          <w:p w14:paraId="53FEBD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EAB01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D4ECE88" w14:textId="77777777" w:rsidTr="00BE3C10">
        <w:tc>
          <w:tcPr>
            <w:tcW w:w="2759" w:type="dxa"/>
            <w:shd w:val="clear" w:color="auto" w:fill="E6E6E6"/>
          </w:tcPr>
          <w:p w14:paraId="0DD05C6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D756FC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48809.35</w:t>
            </w:r>
            <w:bookmarkEnd w:id="22"/>
          </w:p>
        </w:tc>
      </w:tr>
      <w:tr w:rsidR="00203A7D" w:rsidRPr="00FF2243" w14:paraId="7234B843" w14:textId="77777777" w:rsidTr="00BE3C10">
        <w:tc>
          <w:tcPr>
            <w:tcW w:w="2759" w:type="dxa"/>
            <w:shd w:val="clear" w:color="auto" w:fill="E6E6E6"/>
          </w:tcPr>
          <w:p w14:paraId="035627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B24EA1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17938.79</w:t>
            </w:r>
            <w:bookmarkEnd w:id="23"/>
          </w:p>
        </w:tc>
      </w:tr>
      <w:tr w:rsidR="00FA4476" w:rsidRPr="00FF2243" w14:paraId="3A08CCCA" w14:textId="77777777" w:rsidTr="00BE3C10">
        <w:tc>
          <w:tcPr>
            <w:tcW w:w="2759" w:type="dxa"/>
            <w:shd w:val="clear" w:color="auto" w:fill="E6E6E6"/>
          </w:tcPr>
          <w:p w14:paraId="6B8DC89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9562CF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7457DB6" w14:textId="77777777" w:rsidTr="00BE3C10">
        <w:tc>
          <w:tcPr>
            <w:tcW w:w="2759" w:type="dxa"/>
            <w:shd w:val="clear" w:color="auto" w:fill="E6E6E6"/>
          </w:tcPr>
          <w:p w14:paraId="7EA523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05FD3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CA0AD13" w14:textId="77777777" w:rsidTr="00BE3C10">
        <w:tc>
          <w:tcPr>
            <w:tcW w:w="2759" w:type="dxa"/>
            <w:shd w:val="clear" w:color="auto" w:fill="E6E6E6"/>
          </w:tcPr>
          <w:p w14:paraId="5FF45C8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C8E5D5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0.16</w:t>
            </w:r>
            <w:bookmarkEnd w:id="26"/>
          </w:p>
        </w:tc>
      </w:tr>
      <w:tr w:rsidR="00D40158" w:rsidRPr="00FF2243" w14:paraId="5DF7B073" w14:textId="77777777" w:rsidTr="00BE3C10">
        <w:tc>
          <w:tcPr>
            <w:tcW w:w="2759" w:type="dxa"/>
            <w:shd w:val="clear" w:color="auto" w:fill="E6E6E6"/>
          </w:tcPr>
          <w:p w14:paraId="7B1C882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09FCF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0.44</w:t>
            </w:r>
            <w:bookmarkEnd w:id="27"/>
          </w:p>
        </w:tc>
      </w:tr>
    </w:tbl>
    <w:p w14:paraId="02391C53" w14:textId="77777777" w:rsidR="00D40158" w:rsidRDefault="00D40158" w:rsidP="00D40158">
      <w:pPr>
        <w:pStyle w:val="1"/>
      </w:pPr>
      <w:bookmarkStart w:id="28" w:name="_Toc122722421"/>
      <w:bookmarkStart w:id="29" w:name="TitleFormat"/>
      <w:bookmarkEnd w:id="13"/>
      <w:r>
        <w:rPr>
          <w:rFonts w:hint="eastAsia"/>
        </w:rPr>
        <w:t>设计依据</w:t>
      </w:r>
      <w:bookmarkEnd w:id="28"/>
    </w:p>
    <w:p w14:paraId="640048E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79F8F0CC" w14:textId="77777777" w:rsidR="000864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E3ACC20" w14:textId="77777777" w:rsidR="000864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0B5D7F2" w14:textId="77777777" w:rsidR="000864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B2A1D1B" w14:textId="77777777" w:rsidR="0008645E" w:rsidRDefault="00000000">
      <w:pPr>
        <w:pStyle w:val="1"/>
        <w:widowControl w:val="0"/>
        <w:jc w:val="both"/>
        <w:rPr>
          <w:kern w:val="2"/>
          <w:szCs w:val="24"/>
        </w:rPr>
      </w:pPr>
      <w:bookmarkStart w:id="31" w:name="_Toc122722422"/>
      <w:r>
        <w:rPr>
          <w:kern w:val="2"/>
          <w:szCs w:val="24"/>
        </w:rPr>
        <w:lastRenderedPageBreak/>
        <w:t>建筑大样</w:t>
      </w:r>
      <w:bookmarkEnd w:id="31"/>
    </w:p>
    <w:p w14:paraId="09AB6583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0707E80" wp14:editId="26B1F3F4">
            <wp:extent cx="5667375" cy="3038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1F7C2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C6A848D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3E8B06F" wp14:editId="60C54F2A">
            <wp:extent cx="5667375" cy="36671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DC1A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DE7CB35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C7AEAFB" wp14:editId="62956829">
            <wp:extent cx="5667375" cy="3667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B6A1A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3D2239E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8C9E9F4" wp14:editId="1520EF30">
            <wp:extent cx="5667375" cy="3667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1268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DA7E77D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B84CB19" wp14:editId="20703C93">
            <wp:extent cx="5667375" cy="3676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879BB" w14:textId="77777777" w:rsidR="0008645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33A7B36" w14:textId="77777777" w:rsidR="0008645E" w:rsidRDefault="00000000">
      <w:pPr>
        <w:pStyle w:val="1"/>
        <w:widowControl w:val="0"/>
        <w:jc w:val="both"/>
        <w:rPr>
          <w:kern w:val="2"/>
          <w:szCs w:val="24"/>
        </w:rPr>
      </w:pPr>
      <w:bookmarkStart w:id="32" w:name="_Toc122722423"/>
      <w:r>
        <w:rPr>
          <w:kern w:val="2"/>
          <w:szCs w:val="24"/>
        </w:rPr>
        <w:t>规定性指标检查</w:t>
      </w:r>
      <w:bookmarkEnd w:id="32"/>
    </w:p>
    <w:p w14:paraId="459591D8" w14:textId="77777777" w:rsidR="0008645E" w:rsidRDefault="00000000">
      <w:pPr>
        <w:pStyle w:val="2"/>
        <w:widowControl w:val="0"/>
        <w:rPr>
          <w:kern w:val="2"/>
        </w:rPr>
      </w:pPr>
      <w:bookmarkStart w:id="33" w:name="_Toc122722424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8645E" w14:paraId="5C1232C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608F366" w14:textId="77777777" w:rsidR="0008645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6E410E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C2AE58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75456" w14:textId="77777777" w:rsidR="0008645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5B566F" w14:textId="77777777" w:rsidR="0008645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0FCF71" w14:textId="77777777" w:rsidR="0008645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960A34" w14:textId="77777777" w:rsidR="0008645E" w:rsidRDefault="00000000">
            <w:pPr>
              <w:jc w:val="center"/>
            </w:pPr>
            <w:r>
              <w:t>备注</w:t>
            </w:r>
          </w:p>
        </w:tc>
      </w:tr>
      <w:tr w:rsidR="0008645E" w14:paraId="1681C45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33A802" w14:textId="77777777" w:rsidR="0008645E" w:rsidRDefault="0008645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C11DC7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A05F52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5825C" w14:textId="77777777" w:rsidR="0008645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16FEC1" w14:textId="77777777" w:rsidR="0008645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380B5A" w14:textId="77777777" w:rsidR="0008645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4186258" w14:textId="77777777" w:rsidR="0008645E" w:rsidRDefault="0008645E">
            <w:pPr>
              <w:jc w:val="center"/>
            </w:pPr>
          </w:p>
        </w:tc>
      </w:tr>
      <w:tr w:rsidR="0008645E" w14:paraId="567FB49A" w14:textId="77777777">
        <w:tc>
          <w:tcPr>
            <w:tcW w:w="2196" w:type="dxa"/>
            <w:shd w:val="clear" w:color="auto" w:fill="E6E6E6"/>
            <w:vAlign w:val="center"/>
          </w:tcPr>
          <w:p w14:paraId="0B5595BF" w14:textId="77777777" w:rsidR="0008645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D5E81F2" w14:textId="77777777" w:rsidR="0008645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DAC1EA4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F2071FD" w14:textId="77777777" w:rsidR="0008645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AC1CCC8" w14:textId="77777777" w:rsidR="000864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7D9CE47" w14:textId="77777777" w:rsidR="0008645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9CB476C" w14:textId="77777777" w:rsidR="000864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645E" w14:paraId="06FD2BF0" w14:textId="77777777">
        <w:tc>
          <w:tcPr>
            <w:tcW w:w="2196" w:type="dxa"/>
            <w:shd w:val="clear" w:color="auto" w:fill="E6E6E6"/>
            <w:vAlign w:val="center"/>
          </w:tcPr>
          <w:p w14:paraId="7C4064E3" w14:textId="77777777" w:rsidR="0008645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D6B5CB6" w14:textId="77777777" w:rsidR="0008645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AD0A2E3" w14:textId="77777777" w:rsidR="0008645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105A01B" w14:textId="77777777" w:rsidR="0008645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FDBE3C7" w14:textId="77777777" w:rsidR="000864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BE3D6E" w14:textId="77777777" w:rsidR="0008645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A4793C7" w14:textId="77777777" w:rsidR="000864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645E" w14:paraId="20479BE4" w14:textId="77777777">
        <w:tc>
          <w:tcPr>
            <w:tcW w:w="2196" w:type="dxa"/>
            <w:shd w:val="clear" w:color="auto" w:fill="E6E6E6"/>
            <w:vAlign w:val="center"/>
          </w:tcPr>
          <w:p w14:paraId="398B4638" w14:textId="77777777" w:rsidR="0008645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F119661" w14:textId="77777777" w:rsidR="0008645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0C2DE61" w14:textId="77777777" w:rsidR="0008645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EDA1297" w14:textId="77777777" w:rsidR="0008645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F082583" w14:textId="77777777" w:rsidR="0008645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693F9B1" w14:textId="77777777" w:rsidR="0008645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5DED2BF" w14:textId="77777777" w:rsidR="000864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645E" w14:paraId="368C380B" w14:textId="77777777">
        <w:tc>
          <w:tcPr>
            <w:tcW w:w="2196" w:type="dxa"/>
            <w:shd w:val="clear" w:color="auto" w:fill="E6E6E6"/>
            <w:vAlign w:val="center"/>
          </w:tcPr>
          <w:p w14:paraId="76343DA3" w14:textId="77777777" w:rsidR="0008645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D2D7ED0" w14:textId="77777777" w:rsidR="0008645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566E147" w14:textId="77777777" w:rsidR="0008645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6DD5A54" w14:textId="77777777" w:rsidR="0008645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4DF13D1" w14:textId="77777777" w:rsidR="0008645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D0827D1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EC7689" w14:textId="77777777" w:rsidR="000864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8645E" w14:paraId="767FBBF3" w14:textId="77777777">
        <w:tc>
          <w:tcPr>
            <w:tcW w:w="2196" w:type="dxa"/>
            <w:shd w:val="clear" w:color="auto" w:fill="E6E6E6"/>
            <w:vAlign w:val="center"/>
          </w:tcPr>
          <w:p w14:paraId="3C4EC268" w14:textId="77777777" w:rsidR="0008645E" w:rsidRDefault="0000000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484E367" w14:textId="77777777" w:rsidR="0008645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914B52A" w14:textId="77777777" w:rsidR="0008645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A7708CA" w14:textId="77777777" w:rsidR="0008645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39902E1" w14:textId="77777777" w:rsidR="0008645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0102EE1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E34FF8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1C325D58" w14:textId="77777777">
        <w:tc>
          <w:tcPr>
            <w:tcW w:w="2196" w:type="dxa"/>
            <w:shd w:val="clear" w:color="auto" w:fill="E6E6E6"/>
            <w:vAlign w:val="center"/>
          </w:tcPr>
          <w:p w14:paraId="1D5A57D5" w14:textId="77777777" w:rsidR="0008645E" w:rsidRDefault="00000000">
            <w:r>
              <w:t>种植介质</w:t>
            </w:r>
          </w:p>
        </w:tc>
        <w:tc>
          <w:tcPr>
            <w:tcW w:w="1018" w:type="dxa"/>
            <w:vAlign w:val="center"/>
          </w:tcPr>
          <w:p w14:paraId="2DE85847" w14:textId="77777777" w:rsidR="0008645E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458F63B9" w14:textId="77777777" w:rsidR="0008645E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8F1986F" w14:textId="77777777" w:rsidR="0008645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771A733" w14:textId="77777777" w:rsidR="0008645E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3E28374E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7DE74C4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3ACB77BD" w14:textId="77777777">
        <w:tc>
          <w:tcPr>
            <w:tcW w:w="2196" w:type="dxa"/>
            <w:shd w:val="clear" w:color="auto" w:fill="E6E6E6"/>
            <w:vAlign w:val="center"/>
          </w:tcPr>
          <w:p w14:paraId="5333C026" w14:textId="77777777" w:rsidR="0008645E" w:rsidRDefault="00000000">
            <w:r>
              <w:t>聚氯乙烯硬泡沫塑料</w:t>
            </w:r>
          </w:p>
        </w:tc>
        <w:tc>
          <w:tcPr>
            <w:tcW w:w="1018" w:type="dxa"/>
            <w:vAlign w:val="center"/>
          </w:tcPr>
          <w:p w14:paraId="035F6114" w14:textId="77777777" w:rsidR="0008645E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7D1BE59F" w14:textId="77777777" w:rsidR="0008645E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32450F28" w14:textId="77777777" w:rsidR="0008645E" w:rsidRDefault="00000000">
            <w:r>
              <w:t>130.0</w:t>
            </w:r>
          </w:p>
        </w:tc>
        <w:tc>
          <w:tcPr>
            <w:tcW w:w="1018" w:type="dxa"/>
            <w:vAlign w:val="center"/>
          </w:tcPr>
          <w:p w14:paraId="1E6337E4" w14:textId="77777777" w:rsidR="0008645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F63EECF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CD51E5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7EBD3EAA" w14:textId="77777777">
        <w:tc>
          <w:tcPr>
            <w:tcW w:w="2196" w:type="dxa"/>
            <w:shd w:val="clear" w:color="auto" w:fill="E6E6E6"/>
            <w:vAlign w:val="center"/>
          </w:tcPr>
          <w:p w14:paraId="2ABD5452" w14:textId="77777777" w:rsidR="0008645E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3C588C48" w14:textId="77777777" w:rsidR="0008645E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2C0A6C5E" w14:textId="77777777" w:rsidR="0008645E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26EC0D32" w14:textId="77777777" w:rsidR="0008645E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48C2EFBC" w14:textId="77777777" w:rsidR="0008645E" w:rsidRDefault="00000000">
            <w:r>
              <w:t>262.3</w:t>
            </w:r>
          </w:p>
        </w:tc>
        <w:tc>
          <w:tcPr>
            <w:tcW w:w="1188" w:type="dxa"/>
            <w:vAlign w:val="center"/>
          </w:tcPr>
          <w:p w14:paraId="7973DE74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29FC34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30576949" w14:textId="77777777">
        <w:tc>
          <w:tcPr>
            <w:tcW w:w="2196" w:type="dxa"/>
            <w:shd w:val="clear" w:color="auto" w:fill="E6E6E6"/>
            <w:vAlign w:val="center"/>
          </w:tcPr>
          <w:p w14:paraId="3D19EFA0" w14:textId="77777777" w:rsidR="0008645E" w:rsidRDefault="00000000">
            <w:r>
              <w:t>细石防水砼</w:t>
            </w:r>
          </w:p>
        </w:tc>
        <w:tc>
          <w:tcPr>
            <w:tcW w:w="1018" w:type="dxa"/>
            <w:vAlign w:val="center"/>
          </w:tcPr>
          <w:p w14:paraId="270AAE4F" w14:textId="77777777" w:rsidR="0008645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FCDD6BA" w14:textId="77777777" w:rsidR="0008645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6B38917" w14:textId="77777777" w:rsidR="0008645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09F2A4B" w14:textId="77777777" w:rsidR="0008645E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14:paraId="552671A9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E3483F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08C7C0E1" w14:textId="77777777">
        <w:tc>
          <w:tcPr>
            <w:tcW w:w="2196" w:type="dxa"/>
            <w:shd w:val="clear" w:color="auto" w:fill="E6E6E6"/>
            <w:vAlign w:val="center"/>
          </w:tcPr>
          <w:p w14:paraId="246EEB8A" w14:textId="77777777" w:rsidR="0008645E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E4ED4B0" w14:textId="77777777" w:rsidR="0008645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1424FAF" w14:textId="77777777" w:rsidR="0008645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7F7CE0F" w14:textId="77777777" w:rsidR="0008645E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8A8D4FC" w14:textId="77777777" w:rsidR="0008645E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FFFC8F3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CCE05B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0B23E42E" w14:textId="77777777">
        <w:tc>
          <w:tcPr>
            <w:tcW w:w="2196" w:type="dxa"/>
            <w:shd w:val="clear" w:color="auto" w:fill="E6E6E6"/>
            <w:vAlign w:val="center"/>
          </w:tcPr>
          <w:p w14:paraId="723F2598" w14:textId="77777777" w:rsidR="0008645E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7B922F58" w14:textId="77777777" w:rsidR="0008645E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322F2CB2" w14:textId="77777777" w:rsidR="0008645E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56D26787" w14:textId="77777777" w:rsidR="0008645E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60DA8F17" w14:textId="77777777" w:rsidR="0008645E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3BB05885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40C71F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05416329" w14:textId="77777777">
        <w:tc>
          <w:tcPr>
            <w:tcW w:w="2196" w:type="dxa"/>
            <w:shd w:val="clear" w:color="auto" w:fill="E6E6E6"/>
            <w:vAlign w:val="center"/>
          </w:tcPr>
          <w:p w14:paraId="7AF56C2F" w14:textId="77777777" w:rsidR="0008645E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34443F1C" w14:textId="77777777" w:rsidR="0008645E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935EEB6" w14:textId="77777777" w:rsidR="0008645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5139847" w14:textId="77777777" w:rsidR="0008645E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BC5C5AB" w14:textId="77777777" w:rsidR="000864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3CFDD9" w14:textId="77777777" w:rsidR="0008645E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17E347AC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65469A97" w14:textId="77777777">
        <w:tc>
          <w:tcPr>
            <w:tcW w:w="2196" w:type="dxa"/>
            <w:shd w:val="clear" w:color="auto" w:fill="E6E6E6"/>
            <w:vAlign w:val="center"/>
          </w:tcPr>
          <w:p w14:paraId="3885CEEC" w14:textId="77777777" w:rsidR="0008645E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006001F7" w14:textId="77777777" w:rsidR="0008645E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7E38061E" w14:textId="77777777" w:rsidR="0008645E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464F9F3E" w14:textId="77777777" w:rsidR="0008645E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779CD66D" w14:textId="77777777" w:rsidR="0008645E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56DB09AF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C0F629B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1786B17F" w14:textId="77777777">
        <w:tc>
          <w:tcPr>
            <w:tcW w:w="2196" w:type="dxa"/>
            <w:shd w:val="clear" w:color="auto" w:fill="E6E6E6"/>
            <w:vAlign w:val="center"/>
          </w:tcPr>
          <w:p w14:paraId="60A57B3B" w14:textId="77777777" w:rsidR="0008645E" w:rsidRDefault="00000000">
            <w:r>
              <w:t>加气砼砌块</w:t>
            </w:r>
          </w:p>
        </w:tc>
        <w:tc>
          <w:tcPr>
            <w:tcW w:w="1018" w:type="dxa"/>
            <w:vAlign w:val="center"/>
          </w:tcPr>
          <w:p w14:paraId="4775613F" w14:textId="77777777" w:rsidR="0008645E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14:paraId="7D208D6B" w14:textId="77777777" w:rsidR="0008645E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64DE3269" w14:textId="77777777" w:rsidR="0008645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B40DFC1" w14:textId="77777777" w:rsidR="0008645E" w:rsidRDefault="00000000">
            <w:r>
              <w:t>388.7</w:t>
            </w:r>
          </w:p>
        </w:tc>
        <w:tc>
          <w:tcPr>
            <w:tcW w:w="1188" w:type="dxa"/>
            <w:vAlign w:val="center"/>
          </w:tcPr>
          <w:p w14:paraId="42D4C162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0BB75F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064CF50A" w14:textId="77777777">
        <w:tc>
          <w:tcPr>
            <w:tcW w:w="2196" w:type="dxa"/>
            <w:shd w:val="clear" w:color="auto" w:fill="E6E6E6"/>
            <w:vAlign w:val="center"/>
          </w:tcPr>
          <w:p w14:paraId="255423E3" w14:textId="77777777" w:rsidR="0008645E" w:rsidRDefault="00000000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27F191A2" w14:textId="77777777" w:rsidR="0008645E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796CC957" w14:textId="77777777" w:rsidR="0008645E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D751879" w14:textId="77777777" w:rsidR="0008645E" w:rsidRDefault="00000000">
            <w:r>
              <w:t>19.0</w:t>
            </w:r>
          </w:p>
        </w:tc>
        <w:tc>
          <w:tcPr>
            <w:tcW w:w="1018" w:type="dxa"/>
            <w:vAlign w:val="center"/>
          </w:tcPr>
          <w:p w14:paraId="7038BC2F" w14:textId="77777777" w:rsidR="0008645E" w:rsidRDefault="00000000">
            <w:r>
              <w:t>2233.0</w:t>
            </w:r>
          </w:p>
        </w:tc>
        <w:tc>
          <w:tcPr>
            <w:tcW w:w="1188" w:type="dxa"/>
            <w:vAlign w:val="center"/>
          </w:tcPr>
          <w:p w14:paraId="4B985C4C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19A7F4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16476053" w14:textId="77777777">
        <w:tc>
          <w:tcPr>
            <w:tcW w:w="2196" w:type="dxa"/>
            <w:shd w:val="clear" w:color="auto" w:fill="E6E6E6"/>
            <w:vAlign w:val="center"/>
          </w:tcPr>
          <w:p w14:paraId="5161395A" w14:textId="77777777" w:rsidR="0008645E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19E21ECB" w14:textId="77777777" w:rsidR="0008645E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12C41735" w14:textId="77777777" w:rsidR="0008645E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07BB0E58" w14:textId="77777777" w:rsidR="0008645E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2E220163" w14:textId="77777777" w:rsidR="0008645E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699C0E60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E069CB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67F339D3" w14:textId="77777777">
        <w:tc>
          <w:tcPr>
            <w:tcW w:w="2196" w:type="dxa"/>
            <w:shd w:val="clear" w:color="auto" w:fill="E6E6E6"/>
            <w:vAlign w:val="center"/>
          </w:tcPr>
          <w:p w14:paraId="4B46FFE2" w14:textId="77777777" w:rsidR="0008645E" w:rsidRDefault="00000000">
            <w:r>
              <w:t>聚氨酯泡沫塑料</w:t>
            </w:r>
            <w:r>
              <w:t>(ρ=55-70)</w:t>
            </w:r>
          </w:p>
        </w:tc>
        <w:tc>
          <w:tcPr>
            <w:tcW w:w="1018" w:type="dxa"/>
            <w:vAlign w:val="center"/>
          </w:tcPr>
          <w:p w14:paraId="7DD34F9F" w14:textId="77777777" w:rsidR="0008645E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2EA294C1" w14:textId="77777777" w:rsidR="0008645E" w:rsidRDefault="00000000">
            <w:r>
              <w:t>0.430</w:t>
            </w:r>
          </w:p>
        </w:tc>
        <w:tc>
          <w:tcPr>
            <w:tcW w:w="848" w:type="dxa"/>
            <w:vAlign w:val="center"/>
          </w:tcPr>
          <w:p w14:paraId="2E316BAF" w14:textId="77777777" w:rsidR="0008645E" w:rsidRDefault="00000000">
            <w:r>
              <w:t>62.5</w:t>
            </w:r>
          </w:p>
        </w:tc>
        <w:tc>
          <w:tcPr>
            <w:tcW w:w="1018" w:type="dxa"/>
            <w:vAlign w:val="center"/>
          </w:tcPr>
          <w:p w14:paraId="38FCDB90" w14:textId="77777777" w:rsidR="0008645E" w:rsidRDefault="00000000">
            <w:r>
              <w:t>1507.0</w:t>
            </w:r>
          </w:p>
        </w:tc>
        <w:tc>
          <w:tcPr>
            <w:tcW w:w="1188" w:type="dxa"/>
            <w:vAlign w:val="center"/>
          </w:tcPr>
          <w:p w14:paraId="577FE59F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98FB72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21013BD0" w14:textId="77777777">
        <w:tc>
          <w:tcPr>
            <w:tcW w:w="2196" w:type="dxa"/>
            <w:shd w:val="clear" w:color="auto" w:fill="E6E6E6"/>
            <w:vAlign w:val="center"/>
          </w:tcPr>
          <w:p w14:paraId="78FE45B1" w14:textId="77777777" w:rsidR="0008645E" w:rsidRDefault="00000000">
            <w:r>
              <w:t>砼多孔砖</w:t>
            </w:r>
          </w:p>
        </w:tc>
        <w:tc>
          <w:tcPr>
            <w:tcW w:w="1018" w:type="dxa"/>
            <w:vAlign w:val="center"/>
          </w:tcPr>
          <w:p w14:paraId="4DC482AC" w14:textId="77777777" w:rsidR="0008645E" w:rsidRDefault="00000000">
            <w:r>
              <w:t>0.730</w:t>
            </w:r>
          </w:p>
        </w:tc>
        <w:tc>
          <w:tcPr>
            <w:tcW w:w="1030" w:type="dxa"/>
            <w:vAlign w:val="center"/>
          </w:tcPr>
          <w:p w14:paraId="06D5E591" w14:textId="77777777" w:rsidR="0008645E" w:rsidRDefault="00000000">
            <w:r>
              <w:t>7.330</w:t>
            </w:r>
          </w:p>
        </w:tc>
        <w:tc>
          <w:tcPr>
            <w:tcW w:w="848" w:type="dxa"/>
            <w:vAlign w:val="center"/>
          </w:tcPr>
          <w:p w14:paraId="56D4A06D" w14:textId="77777777" w:rsidR="0008645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61B4AA4" w14:textId="77777777" w:rsidR="0008645E" w:rsidRDefault="00000000">
            <w:r>
              <w:t>698.0</w:t>
            </w:r>
          </w:p>
        </w:tc>
        <w:tc>
          <w:tcPr>
            <w:tcW w:w="1188" w:type="dxa"/>
            <w:vAlign w:val="center"/>
          </w:tcPr>
          <w:p w14:paraId="500B55A3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DE122CF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47D74A3C" w14:textId="77777777">
        <w:tc>
          <w:tcPr>
            <w:tcW w:w="2196" w:type="dxa"/>
            <w:shd w:val="clear" w:color="auto" w:fill="E6E6E6"/>
            <w:vAlign w:val="center"/>
          </w:tcPr>
          <w:p w14:paraId="47606185" w14:textId="77777777" w:rsidR="0008645E" w:rsidRDefault="00000000">
            <w:r>
              <w:t>水泥砂浆面层</w:t>
            </w:r>
          </w:p>
        </w:tc>
        <w:tc>
          <w:tcPr>
            <w:tcW w:w="1018" w:type="dxa"/>
            <w:vAlign w:val="center"/>
          </w:tcPr>
          <w:p w14:paraId="578A05AE" w14:textId="77777777" w:rsidR="0008645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508C04C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C60684" w14:textId="77777777" w:rsidR="0008645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6F4C6CE" w14:textId="77777777" w:rsidR="000864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77B7FF0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E7EF61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064DEAD6" w14:textId="77777777">
        <w:tc>
          <w:tcPr>
            <w:tcW w:w="2196" w:type="dxa"/>
            <w:shd w:val="clear" w:color="auto" w:fill="E6E6E6"/>
            <w:vAlign w:val="center"/>
          </w:tcPr>
          <w:p w14:paraId="2947AC27" w14:textId="77777777" w:rsidR="0008645E" w:rsidRDefault="00000000">
            <w:r>
              <w:t>现浇钢筋砼板</w:t>
            </w:r>
          </w:p>
        </w:tc>
        <w:tc>
          <w:tcPr>
            <w:tcW w:w="1018" w:type="dxa"/>
            <w:vAlign w:val="center"/>
          </w:tcPr>
          <w:p w14:paraId="3DA40B2A" w14:textId="77777777" w:rsidR="0008645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4D3089" w14:textId="77777777" w:rsidR="0008645E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14BCF4A" w14:textId="77777777" w:rsidR="0008645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45C035A" w14:textId="77777777" w:rsidR="0008645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8F979BF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C088D3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52B766BF" w14:textId="77777777">
        <w:tc>
          <w:tcPr>
            <w:tcW w:w="2196" w:type="dxa"/>
            <w:shd w:val="clear" w:color="auto" w:fill="E6E6E6"/>
            <w:vAlign w:val="center"/>
          </w:tcPr>
          <w:p w14:paraId="7636C198" w14:textId="77777777" w:rsidR="0008645E" w:rsidRDefault="00000000">
            <w:r>
              <w:t>腹丝穿透钢丝网架模塑</w:t>
            </w:r>
            <w:r>
              <w:t>(P=15~30)</w:t>
            </w:r>
          </w:p>
        </w:tc>
        <w:tc>
          <w:tcPr>
            <w:tcW w:w="1018" w:type="dxa"/>
            <w:vAlign w:val="center"/>
          </w:tcPr>
          <w:p w14:paraId="2DADEAB7" w14:textId="77777777" w:rsidR="0008645E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4124A1F" w14:textId="77777777" w:rsidR="0008645E" w:rsidRDefault="00000000">
            <w:r>
              <w:t>0.008</w:t>
            </w:r>
          </w:p>
        </w:tc>
        <w:tc>
          <w:tcPr>
            <w:tcW w:w="848" w:type="dxa"/>
            <w:vAlign w:val="center"/>
          </w:tcPr>
          <w:p w14:paraId="4CB2405B" w14:textId="77777777" w:rsidR="0008645E" w:rsidRDefault="00000000">
            <w:r>
              <w:t>22.5</w:t>
            </w:r>
          </w:p>
        </w:tc>
        <w:tc>
          <w:tcPr>
            <w:tcW w:w="1018" w:type="dxa"/>
            <w:vAlign w:val="center"/>
          </w:tcPr>
          <w:p w14:paraId="6D5BCCA1" w14:textId="77777777" w:rsidR="0008645E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75C63A11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0AE8880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22FDED05" w14:textId="77777777">
        <w:tc>
          <w:tcPr>
            <w:tcW w:w="2196" w:type="dxa"/>
            <w:shd w:val="clear" w:color="auto" w:fill="E6E6E6"/>
            <w:vAlign w:val="center"/>
          </w:tcPr>
          <w:p w14:paraId="60ED9BD4" w14:textId="77777777" w:rsidR="0008645E" w:rsidRDefault="00000000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6800A2E" w14:textId="77777777" w:rsidR="0008645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134B58" w14:textId="77777777" w:rsidR="0008645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43E577F" w14:textId="77777777" w:rsidR="0008645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AF6585" w14:textId="77777777" w:rsidR="000864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D69CF8" w14:textId="77777777" w:rsidR="000864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50C762" w14:textId="77777777" w:rsidR="0008645E" w:rsidRDefault="0008645E">
            <w:pPr>
              <w:rPr>
                <w:sz w:val="18"/>
                <w:szCs w:val="18"/>
              </w:rPr>
            </w:pPr>
          </w:p>
        </w:tc>
      </w:tr>
      <w:tr w:rsidR="0008645E" w14:paraId="55B70BDD" w14:textId="77777777">
        <w:tc>
          <w:tcPr>
            <w:tcW w:w="2196" w:type="dxa"/>
            <w:shd w:val="clear" w:color="auto" w:fill="E6E6E6"/>
            <w:vAlign w:val="center"/>
          </w:tcPr>
          <w:p w14:paraId="027A9A4F" w14:textId="77777777" w:rsidR="0008645E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347E72BC" w14:textId="77777777" w:rsidR="0008645E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72046C50" w14:textId="77777777" w:rsidR="0008645E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2EBC3DFD" w14:textId="77777777" w:rsidR="0008645E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06A2CF62" w14:textId="77777777" w:rsidR="0008645E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EFA861E" w14:textId="77777777" w:rsidR="0008645E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BF80A7C" w14:textId="77777777" w:rsidR="0008645E" w:rsidRDefault="0008645E">
            <w:pPr>
              <w:rPr>
                <w:sz w:val="18"/>
                <w:szCs w:val="18"/>
              </w:rPr>
            </w:pPr>
          </w:p>
        </w:tc>
      </w:tr>
    </w:tbl>
    <w:p w14:paraId="6A4F0ECD" w14:textId="77777777" w:rsidR="0008645E" w:rsidRDefault="00000000">
      <w:pPr>
        <w:pStyle w:val="2"/>
        <w:widowControl w:val="0"/>
        <w:rPr>
          <w:kern w:val="2"/>
        </w:rPr>
      </w:pPr>
      <w:bookmarkStart w:id="34" w:name="_Toc122722425"/>
      <w:r>
        <w:rPr>
          <w:kern w:val="2"/>
        </w:rPr>
        <w:t>围护结构作法简要说明</w:t>
      </w:r>
      <w:bookmarkEnd w:id="34"/>
    </w:p>
    <w:p w14:paraId="75F7AF6D" w14:textId="77777777" w:rsidR="000864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A11EA73" w14:textId="77777777" w:rsidR="000864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种植介质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聚氯乙烯硬泡沫塑料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＋细石防水砼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＋挤塑聚苯板</w:t>
      </w:r>
      <w:r>
        <w:rPr>
          <w:color w:val="000000"/>
          <w:kern w:val="2"/>
          <w:szCs w:val="24"/>
          <w:lang w:val="en-US"/>
        </w:rPr>
        <w:t>(ρ=25-32) 23mm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5C5C0F5F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C6A84C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A333DF5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0ADCAB63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A79E1A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F691A93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</w:t>
      </w:r>
      <w:r>
        <w:rPr>
          <w:color w:val="800000"/>
          <w:kern w:val="2"/>
          <w:szCs w:val="24"/>
          <w:lang w:val="en-US"/>
        </w:rPr>
        <w:lastRenderedPageBreak/>
        <w:t>62mm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E2D25AF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0B91D4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控温与非控温隔墙：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17E63108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聚氨酯泡沫塑料</w:t>
      </w:r>
      <w:r>
        <w:rPr>
          <w:color w:val="800000"/>
          <w:kern w:val="2"/>
          <w:szCs w:val="24"/>
          <w:lang w:val="en-US"/>
        </w:rPr>
        <w:t>(ρ=55-70) 30mm</w:t>
      </w:r>
    </w:p>
    <w:p w14:paraId="74F3D087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93B5F7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控温房间隔墙：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65B8A65C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混凝土多孔砖</w:t>
      </w:r>
      <w:r>
        <w:rPr>
          <w:color w:val="008000"/>
          <w:kern w:val="2"/>
          <w:szCs w:val="24"/>
          <w:lang w:val="en-US"/>
        </w:rPr>
        <w:t>(190</w:t>
      </w:r>
      <w:r>
        <w:rPr>
          <w:color w:val="008000"/>
          <w:kern w:val="2"/>
          <w:szCs w:val="24"/>
          <w:lang w:val="en-US"/>
        </w:rPr>
        <w:t>六孔砖）</w:t>
      </w:r>
      <w:r>
        <w:rPr>
          <w:color w:val="008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7D30B42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63DC22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采暖与非采暖楼板：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14:paraId="7000F99D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砼多孔砖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60mm</w:t>
      </w:r>
    </w:p>
    <w:p w14:paraId="7074E036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CA7246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</w:t>
      </w:r>
      <w:r>
        <w:rPr>
          <w:color w:val="0000FF"/>
          <w:kern w:val="2"/>
          <w:szCs w:val="21"/>
          <w:lang w:val="en-US"/>
        </w:rPr>
        <w:t>：</w:t>
      </w:r>
    </w:p>
    <w:p w14:paraId="478ECE9B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1.090W/m^2.K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0.390</w:t>
      </w:r>
    </w:p>
    <w:p w14:paraId="4C98EEB8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0ADD97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15E3AE0B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5A989AB6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74133B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1F12937B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水泥砂浆面层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＋现浇钢筋砼板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腹丝穿透钢丝网架模塑</w:t>
      </w:r>
      <w:r>
        <w:rPr>
          <w:color w:val="800000"/>
          <w:kern w:val="2"/>
          <w:szCs w:val="24"/>
          <w:lang w:val="en-US"/>
        </w:rPr>
        <w:t>(P=15~30) 100mm</w:t>
      </w:r>
      <w:r>
        <w:rPr>
          <w:color w:val="000000"/>
          <w:kern w:val="2"/>
          <w:szCs w:val="24"/>
          <w:lang w:val="en-US"/>
        </w:rPr>
        <w:t>＋聚合物抗裂砂浆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网格布</w:t>
      </w:r>
      <w:r>
        <w:rPr>
          <w:color w:val="000000"/>
          <w:kern w:val="2"/>
          <w:szCs w:val="24"/>
          <w:lang w:val="en-US"/>
        </w:rPr>
        <w:t>) 5mm</w:t>
      </w:r>
    </w:p>
    <w:p w14:paraId="26B08F61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7950D5" w14:textId="77777777" w:rsidR="0008645E" w:rsidRDefault="00000000">
      <w:pPr>
        <w:pStyle w:val="2"/>
        <w:widowControl w:val="0"/>
        <w:rPr>
          <w:kern w:val="2"/>
        </w:rPr>
      </w:pPr>
      <w:bookmarkStart w:id="35" w:name="_Toc122722426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8645E" w14:paraId="75699BDE" w14:textId="77777777">
        <w:tc>
          <w:tcPr>
            <w:tcW w:w="2513" w:type="dxa"/>
            <w:shd w:val="clear" w:color="auto" w:fill="E6E6E6"/>
            <w:vAlign w:val="center"/>
          </w:tcPr>
          <w:p w14:paraId="6F1ED7FD" w14:textId="77777777" w:rsidR="0008645E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D50F23C" w14:textId="77777777" w:rsidR="0008645E" w:rsidRDefault="00000000">
            <w:r>
              <w:t>17938.79</w:t>
            </w:r>
          </w:p>
        </w:tc>
      </w:tr>
      <w:tr w:rsidR="0008645E" w14:paraId="7FA63567" w14:textId="77777777">
        <w:tc>
          <w:tcPr>
            <w:tcW w:w="2513" w:type="dxa"/>
            <w:shd w:val="clear" w:color="auto" w:fill="E6E6E6"/>
            <w:vAlign w:val="center"/>
          </w:tcPr>
          <w:p w14:paraId="6F8D9D10" w14:textId="77777777" w:rsidR="0008645E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6CF741D" w14:textId="77777777" w:rsidR="0008645E" w:rsidRDefault="00000000">
            <w:r>
              <w:t>48809.35</w:t>
            </w:r>
          </w:p>
        </w:tc>
      </w:tr>
      <w:tr w:rsidR="0008645E" w14:paraId="4DE3D200" w14:textId="77777777">
        <w:tc>
          <w:tcPr>
            <w:tcW w:w="2513" w:type="dxa"/>
            <w:shd w:val="clear" w:color="auto" w:fill="E6E6E6"/>
            <w:vAlign w:val="center"/>
          </w:tcPr>
          <w:p w14:paraId="265BAB74" w14:textId="77777777" w:rsidR="0008645E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5CD3E82" w14:textId="77777777" w:rsidR="0008645E" w:rsidRDefault="00000000">
            <w:r>
              <w:t>0.37</w:t>
            </w:r>
          </w:p>
        </w:tc>
      </w:tr>
      <w:tr w:rsidR="0008645E" w14:paraId="2AB6E266" w14:textId="77777777">
        <w:tc>
          <w:tcPr>
            <w:tcW w:w="2513" w:type="dxa"/>
            <w:shd w:val="clear" w:color="auto" w:fill="E6E6E6"/>
            <w:vAlign w:val="center"/>
          </w:tcPr>
          <w:p w14:paraId="37FC1C7F" w14:textId="77777777" w:rsidR="0008645E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5DDE0D73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8645E" w14:paraId="18176A38" w14:textId="77777777">
        <w:tc>
          <w:tcPr>
            <w:tcW w:w="2513" w:type="dxa"/>
            <w:shd w:val="clear" w:color="auto" w:fill="E6E6E6"/>
            <w:vAlign w:val="center"/>
          </w:tcPr>
          <w:p w14:paraId="451832EE" w14:textId="77777777" w:rsidR="0008645E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4C66A010" w14:textId="77777777" w:rsidR="0008645E" w:rsidRDefault="00000000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08645E" w14:paraId="0D09BE75" w14:textId="77777777">
        <w:tc>
          <w:tcPr>
            <w:tcW w:w="2513" w:type="dxa"/>
            <w:shd w:val="clear" w:color="auto" w:fill="E6E6E6"/>
            <w:vAlign w:val="center"/>
          </w:tcPr>
          <w:p w14:paraId="5552A91B" w14:textId="77777777" w:rsidR="0008645E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5F2E4494" w14:textId="77777777" w:rsidR="0008645E" w:rsidRDefault="00000000">
            <w:r>
              <w:t>满足</w:t>
            </w:r>
          </w:p>
        </w:tc>
      </w:tr>
    </w:tbl>
    <w:p w14:paraId="49DC3611" w14:textId="77777777" w:rsidR="0008645E" w:rsidRDefault="00000000">
      <w:pPr>
        <w:pStyle w:val="2"/>
        <w:widowControl w:val="0"/>
        <w:rPr>
          <w:kern w:val="2"/>
        </w:rPr>
      </w:pPr>
      <w:bookmarkStart w:id="36" w:name="_Toc122722427"/>
      <w:r>
        <w:rPr>
          <w:kern w:val="2"/>
        </w:rPr>
        <w:t>窗墙比</w:t>
      </w:r>
      <w:bookmarkEnd w:id="36"/>
    </w:p>
    <w:p w14:paraId="2013006C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122722428"/>
      <w:r>
        <w:rPr>
          <w:color w:val="000000"/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08645E" w14:paraId="755C94A4" w14:textId="77777777">
        <w:tc>
          <w:tcPr>
            <w:tcW w:w="1131" w:type="dxa"/>
            <w:shd w:val="clear" w:color="auto" w:fill="E6E6E6"/>
            <w:vAlign w:val="center"/>
          </w:tcPr>
          <w:p w14:paraId="1403E556" w14:textId="77777777" w:rsidR="0008645E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481CD42" w14:textId="77777777" w:rsidR="0008645E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AC65F2" w14:textId="77777777" w:rsidR="0008645E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CFD041" w14:textId="77777777" w:rsidR="0008645E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751133" w14:textId="77777777" w:rsidR="0008645E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21A538" w14:textId="77777777" w:rsidR="0008645E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CC516C" w14:textId="77777777" w:rsidR="0008645E" w:rsidRDefault="00000000">
            <w:pPr>
              <w:jc w:val="center"/>
            </w:pPr>
            <w:r>
              <w:t>结论</w:t>
            </w:r>
          </w:p>
        </w:tc>
      </w:tr>
      <w:tr w:rsidR="0008645E" w14:paraId="03A5D33F" w14:textId="77777777">
        <w:tc>
          <w:tcPr>
            <w:tcW w:w="1131" w:type="dxa"/>
            <w:shd w:val="clear" w:color="auto" w:fill="E6E6E6"/>
            <w:vAlign w:val="center"/>
          </w:tcPr>
          <w:p w14:paraId="7BBF53E1" w14:textId="77777777" w:rsidR="0008645E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7601EC20" w14:textId="77777777" w:rsidR="0008645E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2CC7E89" w14:textId="77777777" w:rsidR="0008645E" w:rsidRDefault="00000000">
            <w:r>
              <w:t>815.32</w:t>
            </w:r>
          </w:p>
        </w:tc>
        <w:tc>
          <w:tcPr>
            <w:tcW w:w="1584" w:type="dxa"/>
            <w:vAlign w:val="center"/>
          </w:tcPr>
          <w:p w14:paraId="3A1F31CD" w14:textId="77777777" w:rsidR="0008645E" w:rsidRDefault="00000000">
            <w:r>
              <w:t>1760.88</w:t>
            </w:r>
          </w:p>
        </w:tc>
        <w:tc>
          <w:tcPr>
            <w:tcW w:w="1131" w:type="dxa"/>
            <w:vAlign w:val="center"/>
          </w:tcPr>
          <w:p w14:paraId="59C64BC1" w14:textId="77777777" w:rsidR="0008645E" w:rsidRDefault="00000000">
            <w:r>
              <w:t>0.46</w:t>
            </w:r>
          </w:p>
        </w:tc>
        <w:tc>
          <w:tcPr>
            <w:tcW w:w="1018" w:type="dxa"/>
            <w:vAlign w:val="center"/>
          </w:tcPr>
          <w:p w14:paraId="2755137D" w14:textId="77777777" w:rsidR="0008645E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5D97D3A" w14:textId="77777777" w:rsidR="0008645E" w:rsidRDefault="00000000">
            <w:r>
              <w:t>适宜</w:t>
            </w:r>
          </w:p>
        </w:tc>
      </w:tr>
      <w:tr w:rsidR="0008645E" w14:paraId="43FF621B" w14:textId="77777777">
        <w:tc>
          <w:tcPr>
            <w:tcW w:w="1131" w:type="dxa"/>
            <w:shd w:val="clear" w:color="auto" w:fill="E6E6E6"/>
            <w:vAlign w:val="center"/>
          </w:tcPr>
          <w:p w14:paraId="0BA5BBB5" w14:textId="77777777" w:rsidR="0008645E" w:rsidRDefault="00000000">
            <w:r>
              <w:lastRenderedPageBreak/>
              <w:t>北向</w:t>
            </w:r>
          </w:p>
        </w:tc>
        <w:tc>
          <w:tcPr>
            <w:tcW w:w="1296" w:type="dxa"/>
            <w:vAlign w:val="center"/>
          </w:tcPr>
          <w:p w14:paraId="701EBB7C" w14:textId="77777777" w:rsidR="0008645E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60B6EBE" w14:textId="77777777" w:rsidR="0008645E" w:rsidRDefault="00000000">
            <w:r>
              <w:t>502.01</w:t>
            </w:r>
          </w:p>
        </w:tc>
        <w:tc>
          <w:tcPr>
            <w:tcW w:w="1584" w:type="dxa"/>
            <w:vAlign w:val="center"/>
          </w:tcPr>
          <w:p w14:paraId="5FA46209" w14:textId="77777777" w:rsidR="0008645E" w:rsidRDefault="00000000">
            <w:r>
              <w:t>1823.86</w:t>
            </w:r>
          </w:p>
        </w:tc>
        <w:tc>
          <w:tcPr>
            <w:tcW w:w="1131" w:type="dxa"/>
            <w:vAlign w:val="center"/>
          </w:tcPr>
          <w:p w14:paraId="4051EC81" w14:textId="77777777" w:rsidR="0008645E" w:rsidRDefault="00000000">
            <w:r>
              <w:t>0.28</w:t>
            </w:r>
          </w:p>
        </w:tc>
        <w:tc>
          <w:tcPr>
            <w:tcW w:w="1018" w:type="dxa"/>
            <w:vAlign w:val="center"/>
          </w:tcPr>
          <w:p w14:paraId="21EAE6A9" w14:textId="77777777" w:rsidR="0008645E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B9F940C" w14:textId="77777777" w:rsidR="0008645E" w:rsidRDefault="00000000">
            <w:r>
              <w:t>适宜</w:t>
            </w:r>
          </w:p>
        </w:tc>
      </w:tr>
      <w:tr w:rsidR="0008645E" w14:paraId="7E10AB22" w14:textId="77777777">
        <w:tc>
          <w:tcPr>
            <w:tcW w:w="1131" w:type="dxa"/>
            <w:shd w:val="clear" w:color="auto" w:fill="E6E6E6"/>
            <w:vAlign w:val="center"/>
          </w:tcPr>
          <w:p w14:paraId="3763862B" w14:textId="77777777" w:rsidR="0008645E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01EE9BB" w14:textId="77777777" w:rsidR="0008645E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CF950B3" w14:textId="77777777" w:rsidR="0008645E" w:rsidRDefault="00000000">
            <w:r>
              <w:t>438.26</w:t>
            </w:r>
          </w:p>
        </w:tc>
        <w:tc>
          <w:tcPr>
            <w:tcW w:w="1584" w:type="dxa"/>
            <w:vAlign w:val="center"/>
          </w:tcPr>
          <w:p w14:paraId="4399AB7C" w14:textId="77777777" w:rsidR="0008645E" w:rsidRDefault="00000000">
            <w:r>
              <w:t>1633.84</w:t>
            </w:r>
          </w:p>
        </w:tc>
        <w:tc>
          <w:tcPr>
            <w:tcW w:w="1131" w:type="dxa"/>
            <w:vAlign w:val="center"/>
          </w:tcPr>
          <w:p w14:paraId="79548EB5" w14:textId="77777777" w:rsidR="0008645E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14:paraId="3BF3ADB7" w14:textId="77777777" w:rsidR="0008645E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E5C17FB" w14:textId="77777777" w:rsidR="0008645E" w:rsidRDefault="00000000">
            <w:r>
              <w:t>适宜</w:t>
            </w:r>
          </w:p>
        </w:tc>
      </w:tr>
      <w:tr w:rsidR="0008645E" w14:paraId="49ED57E3" w14:textId="77777777">
        <w:tc>
          <w:tcPr>
            <w:tcW w:w="1131" w:type="dxa"/>
            <w:shd w:val="clear" w:color="auto" w:fill="E6E6E6"/>
            <w:vAlign w:val="center"/>
          </w:tcPr>
          <w:p w14:paraId="608224F8" w14:textId="77777777" w:rsidR="0008645E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7BD13467" w14:textId="77777777" w:rsidR="0008645E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3D44C5B" w14:textId="77777777" w:rsidR="0008645E" w:rsidRDefault="00000000">
            <w:r>
              <w:t>484.54</w:t>
            </w:r>
          </w:p>
        </w:tc>
        <w:tc>
          <w:tcPr>
            <w:tcW w:w="1584" w:type="dxa"/>
            <w:vAlign w:val="center"/>
          </w:tcPr>
          <w:p w14:paraId="2281F921" w14:textId="77777777" w:rsidR="0008645E" w:rsidRDefault="00000000">
            <w:r>
              <w:t>1570.80</w:t>
            </w:r>
          </w:p>
        </w:tc>
        <w:tc>
          <w:tcPr>
            <w:tcW w:w="1131" w:type="dxa"/>
            <w:vAlign w:val="center"/>
          </w:tcPr>
          <w:p w14:paraId="6F3F380F" w14:textId="77777777" w:rsidR="0008645E" w:rsidRDefault="00000000">
            <w:r>
              <w:t>0.31</w:t>
            </w:r>
          </w:p>
        </w:tc>
        <w:tc>
          <w:tcPr>
            <w:tcW w:w="1018" w:type="dxa"/>
            <w:vAlign w:val="center"/>
          </w:tcPr>
          <w:p w14:paraId="675685D1" w14:textId="77777777" w:rsidR="0008645E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D589231" w14:textId="77777777" w:rsidR="0008645E" w:rsidRDefault="00000000">
            <w:r>
              <w:t>适宜</w:t>
            </w:r>
          </w:p>
        </w:tc>
      </w:tr>
      <w:tr w:rsidR="0008645E" w14:paraId="51F5A23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151837F" w14:textId="77777777" w:rsidR="0008645E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F2E656C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8645E" w14:paraId="1236157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75E25B3" w14:textId="77777777" w:rsidR="0008645E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51D9238F" w14:textId="77777777" w:rsidR="0008645E" w:rsidRDefault="00000000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08645E" w14:paraId="4019F2F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FE355DF" w14:textId="77777777" w:rsidR="0008645E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F62105A" w14:textId="77777777" w:rsidR="0008645E" w:rsidRDefault="00000000">
            <w:r>
              <w:t>适宜</w:t>
            </w:r>
          </w:p>
        </w:tc>
      </w:tr>
    </w:tbl>
    <w:p w14:paraId="3E8B806B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22722429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08645E" w14:paraId="7049EFCD" w14:textId="77777777">
        <w:tc>
          <w:tcPr>
            <w:tcW w:w="1160" w:type="dxa"/>
            <w:shd w:val="clear" w:color="auto" w:fill="E6E6E6"/>
            <w:vAlign w:val="center"/>
          </w:tcPr>
          <w:p w14:paraId="08CA5EAB" w14:textId="77777777" w:rsidR="0008645E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69E78C6" w14:textId="77777777" w:rsidR="0008645E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88C15AE" w14:textId="77777777" w:rsidR="0008645E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1286E34" w14:textId="77777777" w:rsidR="0008645E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18B15C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958E28D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1F803AD" w14:textId="77777777" w:rsidR="0008645E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B1F67D" w14:textId="77777777" w:rsidR="0008645E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8645E" w14:paraId="1CEF1CCD" w14:textId="77777777">
        <w:tc>
          <w:tcPr>
            <w:tcW w:w="1160" w:type="dxa"/>
            <w:vMerge w:val="restart"/>
            <w:vAlign w:val="center"/>
          </w:tcPr>
          <w:p w14:paraId="5F8175DF" w14:textId="77777777" w:rsidR="0008645E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493C328" w14:textId="77777777" w:rsidR="0008645E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815.32</w:t>
            </w:r>
          </w:p>
        </w:tc>
        <w:tc>
          <w:tcPr>
            <w:tcW w:w="1562" w:type="dxa"/>
            <w:vAlign w:val="center"/>
          </w:tcPr>
          <w:p w14:paraId="33B29286" w14:textId="77777777" w:rsidR="0008645E" w:rsidRDefault="0008645E"/>
        </w:tc>
        <w:tc>
          <w:tcPr>
            <w:tcW w:w="1386" w:type="dxa"/>
            <w:vAlign w:val="center"/>
          </w:tcPr>
          <w:p w14:paraId="64ABF2F9" w14:textId="77777777" w:rsidR="0008645E" w:rsidRDefault="00000000">
            <w:r>
              <w:t>8.00×4.20</w:t>
            </w:r>
          </w:p>
        </w:tc>
        <w:tc>
          <w:tcPr>
            <w:tcW w:w="735" w:type="dxa"/>
            <w:vAlign w:val="center"/>
          </w:tcPr>
          <w:p w14:paraId="3395218F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B354263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540CF31" w14:textId="77777777" w:rsidR="0008645E" w:rsidRDefault="00000000">
            <w:r>
              <w:t>33.60</w:t>
            </w:r>
          </w:p>
        </w:tc>
        <w:tc>
          <w:tcPr>
            <w:tcW w:w="1262" w:type="dxa"/>
            <w:vAlign w:val="center"/>
          </w:tcPr>
          <w:p w14:paraId="6259751F" w14:textId="77777777" w:rsidR="0008645E" w:rsidRDefault="00000000">
            <w:r>
              <w:t>100.80</w:t>
            </w:r>
          </w:p>
        </w:tc>
      </w:tr>
      <w:tr w:rsidR="0008645E" w14:paraId="3B55BB9B" w14:textId="77777777">
        <w:tc>
          <w:tcPr>
            <w:tcW w:w="1160" w:type="dxa"/>
            <w:vMerge/>
            <w:vAlign w:val="center"/>
          </w:tcPr>
          <w:p w14:paraId="1C30A596" w14:textId="77777777" w:rsidR="0008645E" w:rsidRDefault="0008645E"/>
        </w:tc>
        <w:tc>
          <w:tcPr>
            <w:tcW w:w="1245" w:type="dxa"/>
            <w:vMerge/>
            <w:vAlign w:val="center"/>
          </w:tcPr>
          <w:p w14:paraId="114D3F6A" w14:textId="77777777" w:rsidR="0008645E" w:rsidRDefault="0008645E"/>
        </w:tc>
        <w:tc>
          <w:tcPr>
            <w:tcW w:w="1562" w:type="dxa"/>
            <w:vAlign w:val="center"/>
          </w:tcPr>
          <w:p w14:paraId="5B8689C4" w14:textId="77777777" w:rsidR="0008645E" w:rsidRDefault="0008645E"/>
        </w:tc>
        <w:tc>
          <w:tcPr>
            <w:tcW w:w="1386" w:type="dxa"/>
            <w:vAlign w:val="center"/>
          </w:tcPr>
          <w:p w14:paraId="53601040" w14:textId="77777777" w:rsidR="0008645E" w:rsidRDefault="00000000">
            <w:r>
              <w:t>3.77×4.20</w:t>
            </w:r>
          </w:p>
        </w:tc>
        <w:tc>
          <w:tcPr>
            <w:tcW w:w="735" w:type="dxa"/>
            <w:vAlign w:val="center"/>
          </w:tcPr>
          <w:p w14:paraId="275C3E3E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8CCA5F2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E06EB15" w14:textId="77777777" w:rsidR="0008645E" w:rsidRDefault="00000000">
            <w:r>
              <w:t>15.83</w:t>
            </w:r>
          </w:p>
        </w:tc>
        <w:tc>
          <w:tcPr>
            <w:tcW w:w="1262" w:type="dxa"/>
            <w:vAlign w:val="center"/>
          </w:tcPr>
          <w:p w14:paraId="6A759158" w14:textId="77777777" w:rsidR="0008645E" w:rsidRDefault="00000000">
            <w:r>
              <w:t>47.48</w:t>
            </w:r>
          </w:p>
        </w:tc>
      </w:tr>
      <w:tr w:rsidR="0008645E" w14:paraId="0F9B9E41" w14:textId="77777777">
        <w:tc>
          <w:tcPr>
            <w:tcW w:w="1160" w:type="dxa"/>
            <w:vMerge/>
            <w:vAlign w:val="center"/>
          </w:tcPr>
          <w:p w14:paraId="630AEC98" w14:textId="77777777" w:rsidR="0008645E" w:rsidRDefault="0008645E"/>
        </w:tc>
        <w:tc>
          <w:tcPr>
            <w:tcW w:w="1245" w:type="dxa"/>
            <w:vMerge/>
            <w:vAlign w:val="center"/>
          </w:tcPr>
          <w:p w14:paraId="35236168" w14:textId="77777777" w:rsidR="0008645E" w:rsidRDefault="0008645E"/>
        </w:tc>
        <w:tc>
          <w:tcPr>
            <w:tcW w:w="1562" w:type="dxa"/>
            <w:vAlign w:val="center"/>
          </w:tcPr>
          <w:p w14:paraId="295C929F" w14:textId="77777777" w:rsidR="0008645E" w:rsidRDefault="0008645E"/>
        </w:tc>
        <w:tc>
          <w:tcPr>
            <w:tcW w:w="1386" w:type="dxa"/>
            <w:vAlign w:val="center"/>
          </w:tcPr>
          <w:p w14:paraId="5F71AE4F" w14:textId="77777777" w:rsidR="0008645E" w:rsidRDefault="00000000">
            <w:r>
              <w:t>7.99×4.20</w:t>
            </w:r>
          </w:p>
        </w:tc>
        <w:tc>
          <w:tcPr>
            <w:tcW w:w="735" w:type="dxa"/>
            <w:vAlign w:val="center"/>
          </w:tcPr>
          <w:p w14:paraId="2738F0A8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E751C58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DCD4876" w14:textId="77777777" w:rsidR="0008645E" w:rsidRDefault="00000000">
            <w:r>
              <w:t>33.58</w:t>
            </w:r>
          </w:p>
        </w:tc>
        <w:tc>
          <w:tcPr>
            <w:tcW w:w="1262" w:type="dxa"/>
            <w:vAlign w:val="center"/>
          </w:tcPr>
          <w:p w14:paraId="4761D7AB" w14:textId="77777777" w:rsidR="0008645E" w:rsidRDefault="00000000">
            <w:r>
              <w:t>100.73</w:t>
            </w:r>
          </w:p>
        </w:tc>
      </w:tr>
      <w:tr w:rsidR="0008645E" w14:paraId="71112BBE" w14:textId="77777777">
        <w:tc>
          <w:tcPr>
            <w:tcW w:w="1160" w:type="dxa"/>
            <w:vMerge/>
            <w:vAlign w:val="center"/>
          </w:tcPr>
          <w:p w14:paraId="6012E300" w14:textId="77777777" w:rsidR="0008645E" w:rsidRDefault="0008645E"/>
        </w:tc>
        <w:tc>
          <w:tcPr>
            <w:tcW w:w="1245" w:type="dxa"/>
            <w:vMerge/>
            <w:vAlign w:val="center"/>
          </w:tcPr>
          <w:p w14:paraId="4F9B6A77" w14:textId="77777777" w:rsidR="0008645E" w:rsidRDefault="0008645E"/>
        </w:tc>
        <w:tc>
          <w:tcPr>
            <w:tcW w:w="1562" w:type="dxa"/>
            <w:vAlign w:val="center"/>
          </w:tcPr>
          <w:p w14:paraId="18502D8D" w14:textId="77777777" w:rsidR="0008645E" w:rsidRDefault="0008645E"/>
        </w:tc>
        <w:tc>
          <w:tcPr>
            <w:tcW w:w="1386" w:type="dxa"/>
            <w:vAlign w:val="center"/>
          </w:tcPr>
          <w:p w14:paraId="56F0374A" w14:textId="77777777" w:rsidR="0008645E" w:rsidRDefault="00000000">
            <w:r>
              <w:t>9.29×4.20</w:t>
            </w:r>
          </w:p>
        </w:tc>
        <w:tc>
          <w:tcPr>
            <w:tcW w:w="735" w:type="dxa"/>
            <w:vAlign w:val="center"/>
          </w:tcPr>
          <w:p w14:paraId="5885ED25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4E7876C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43120C" w14:textId="77777777" w:rsidR="0008645E" w:rsidRDefault="00000000">
            <w:r>
              <w:t>39.00</w:t>
            </w:r>
          </w:p>
        </w:tc>
        <w:tc>
          <w:tcPr>
            <w:tcW w:w="1262" w:type="dxa"/>
            <w:vAlign w:val="center"/>
          </w:tcPr>
          <w:p w14:paraId="65185210" w14:textId="77777777" w:rsidR="0008645E" w:rsidRDefault="00000000">
            <w:r>
              <w:t>39.00</w:t>
            </w:r>
          </w:p>
        </w:tc>
      </w:tr>
      <w:tr w:rsidR="0008645E" w14:paraId="578C7362" w14:textId="77777777">
        <w:tc>
          <w:tcPr>
            <w:tcW w:w="1160" w:type="dxa"/>
            <w:vMerge/>
            <w:vAlign w:val="center"/>
          </w:tcPr>
          <w:p w14:paraId="3AC8027F" w14:textId="77777777" w:rsidR="0008645E" w:rsidRDefault="0008645E"/>
        </w:tc>
        <w:tc>
          <w:tcPr>
            <w:tcW w:w="1245" w:type="dxa"/>
            <w:vMerge/>
            <w:vAlign w:val="center"/>
          </w:tcPr>
          <w:p w14:paraId="2614A053" w14:textId="77777777" w:rsidR="0008645E" w:rsidRDefault="0008645E"/>
        </w:tc>
        <w:tc>
          <w:tcPr>
            <w:tcW w:w="1562" w:type="dxa"/>
            <w:vAlign w:val="center"/>
          </w:tcPr>
          <w:p w14:paraId="00574FFF" w14:textId="77777777" w:rsidR="0008645E" w:rsidRDefault="00000000">
            <w:r>
              <w:t>C1227</w:t>
            </w:r>
          </w:p>
        </w:tc>
        <w:tc>
          <w:tcPr>
            <w:tcW w:w="1386" w:type="dxa"/>
            <w:vAlign w:val="center"/>
          </w:tcPr>
          <w:p w14:paraId="30A493D3" w14:textId="77777777" w:rsidR="0008645E" w:rsidRDefault="00000000">
            <w:r>
              <w:t>1.20×2.70</w:t>
            </w:r>
          </w:p>
        </w:tc>
        <w:tc>
          <w:tcPr>
            <w:tcW w:w="735" w:type="dxa"/>
            <w:vAlign w:val="center"/>
          </w:tcPr>
          <w:p w14:paraId="34C7C33F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E9A1596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3B0332" w14:textId="77777777" w:rsidR="0008645E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AF6579F" w14:textId="77777777" w:rsidR="0008645E" w:rsidRDefault="00000000">
            <w:r>
              <w:t>3.24</w:t>
            </w:r>
          </w:p>
        </w:tc>
      </w:tr>
      <w:tr w:rsidR="0008645E" w14:paraId="1D5EEAB6" w14:textId="77777777">
        <w:tc>
          <w:tcPr>
            <w:tcW w:w="1160" w:type="dxa"/>
            <w:vMerge/>
            <w:vAlign w:val="center"/>
          </w:tcPr>
          <w:p w14:paraId="423363EC" w14:textId="77777777" w:rsidR="0008645E" w:rsidRDefault="0008645E"/>
        </w:tc>
        <w:tc>
          <w:tcPr>
            <w:tcW w:w="1245" w:type="dxa"/>
            <w:vMerge/>
            <w:vAlign w:val="center"/>
          </w:tcPr>
          <w:p w14:paraId="488D2F19" w14:textId="77777777" w:rsidR="0008645E" w:rsidRDefault="0008645E"/>
        </w:tc>
        <w:tc>
          <w:tcPr>
            <w:tcW w:w="1562" w:type="dxa"/>
            <w:vAlign w:val="center"/>
          </w:tcPr>
          <w:p w14:paraId="6B54AE2B" w14:textId="77777777" w:rsidR="0008645E" w:rsidRDefault="00000000">
            <w:r>
              <w:t>C2333</w:t>
            </w:r>
          </w:p>
        </w:tc>
        <w:tc>
          <w:tcPr>
            <w:tcW w:w="1386" w:type="dxa"/>
            <w:vAlign w:val="center"/>
          </w:tcPr>
          <w:p w14:paraId="2AAA8A87" w14:textId="77777777" w:rsidR="0008645E" w:rsidRDefault="00000000">
            <w:r>
              <w:t>2.30×3.30</w:t>
            </w:r>
          </w:p>
        </w:tc>
        <w:tc>
          <w:tcPr>
            <w:tcW w:w="735" w:type="dxa"/>
            <w:vAlign w:val="center"/>
          </w:tcPr>
          <w:p w14:paraId="6B912DE3" w14:textId="77777777" w:rsidR="0008645E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3B9A5D4B" w14:textId="77777777" w:rsidR="0008645E" w:rsidRDefault="00000000">
            <w:r>
              <w:t>63</w:t>
            </w:r>
          </w:p>
        </w:tc>
        <w:tc>
          <w:tcPr>
            <w:tcW w:w="1262" w:type="dxa"/>
            <w:vAlign w:val="center"/>
          </w:tcPr>
          <w:p w14:paraId="2BF9DB97" w14:textId="77777777" w:rsidR="0008645E" w:rsidRDefault="00000000">
            <w:r>
              <w:t>7.59</w:t>
            </w:r>
          </w:p>
        </w:tc>
        <w:tc>
          <w:tcPr>
            <w:tcW w:w="1262" w:type="dxa"/>
            <w:vAlign w:val="center"/>
          </w:tcPr>
          <w:p w14:paraId="2B6A056D" w14:textId="77777777" w:rsidR="0008645E" w:rsidRDefault="00000000">
            <w:r>
              <w:t>478.17</w:t>
            </w:r>
          </w:p>
        </w:tc>
      </w:tr>
      <w:tr w:rsidR="0008645E" w14:paraId="51D710AF" w14:textId="77777777">
        <w:tc>
          <w:tcPr>
            <w:tcW w:w="1160" w:type="dxa"/>
            <w:vMerge/>
            <w:vAlign w:val="center"/>
          </w:tcPr>
          <w:p w14:paraId="5D5EFFDD" w14:textId="77777777" w:rsidR="0008645E" w:rsidRDefault="0008645E"/>
        </w:tc>
        <w:tc>
          <w:tcPr>
            <w:tcW w:w="1245" w:type="dxa"/>
            <w:vMerge/>
            <w:vAlign w:val="center"/>
          </w:tcPr>
          <w:p w14:paraId="208AA085" w14:textId="77777777" w:rsidR="0008645E" w:rsidRDefault="0008645E"/>
        </w:tc>
        <w:tc>
          <w:tcPr>
            <w:tcW w:w="1562" w:type="dxa"/>
            <w:vAlign w:val="center"/>
          </w:tcPr>
          <w:p w14:paraId="013CE2FD" w14:textId="77777777" w:rsidR="0008645E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17DCC121" w14:textId="77777777" w:rsidR="0008645E" w:rsidRDefault="00000000">
            <w:r>
              <w:t>3.30×3.00</w:t>
            </w:r>
          </w:p>
        </w:tc>
        <w:tc>
          <w:tcPr>
            <w:tcW w:w="735" w:type="dxa"/>
            <w:vAlign w:val="center"/>
          </w:tcPr>
          <w:p w14:paraId="0AE9D1D4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2371E4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5D51F0B" w14:textId="77777777" w:rsidR="0008645E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4C14B7AC" w14:textId="77777777" w:rsidR="0008645E" w:rsidRDefault="00000000">
            <w:r>
              <w:t>29.70</w:t>
            </w:r>
          </w:p>
        </w:tc>
      </w:tr>
      <w:tr w:rsidR="0008645E" w14:paraId="1E459429" w14:textId="77777777">
        <w:tc>
          <w:tcPr>
            <w:tcW w:w="1160" w:type="dxa"/>
            <w:vMerge/>
            <w:vAlign w:val="center"/>
          </w:tcPr>
          <w:p w14:paraId="42A7E330" w14:textId="77777777" w:rsidR="0008645E" w:rsidRDefault="0008645E"/>
        </w:tc>
        <w:tc>
          <w:tcPr>
            <w:tcW w:w="1245" w:type="dxa"/>
            <w:vMerge/>
            <w:vAlign w:val="center"/>
          </w:tcPr>
          <w:p w14:paraId="3DC38B91" w14:textId="77777777" w:rsidR="0008645E" w:rsidRDefault="0008645E"/>
        </w:tc>
        <w:tc>
          <w:tcPr>
            <w:tcW w:w="1562" w:type="dxa"/>
            <w:vAlign w:val="center"/>
          </w:tcPr>
          <w:p w14:paraId="11CE1F6E" w14:textId="77777777" w:rsidR="0008645E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14:paraId="2B988C10" w14:textId="77777777" w:rsidR="0008645E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16421822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0A48D6C" w14:textId="77777777" w:rsidR="0008645E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D21D22" w14:textId="77777777" w:rsidR="0008645E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6EB48455" w14:textId="77777777" w:rsidR="0008645E" w:rsidRDefault="00000000">
            <w:r>
              <w:t>16.20</w:t>
            </w:r>
          </w:p>
        </w:tc>
      </w:tr>
      <w:tr w:rsidR="0008645E" w14:paraId="76E3DA37" w14:textId="77777777">
        <w:tc>
          <w:tcPr>
            <w:tcW w:w="1160" w:type="dxa"/>
            <w:vMerge w:val="restart"/>
            <w:vAlign w:val="center"/>
          </w:tcPr>
          <w:p w14:paraId="6E51B64B" w14:textId="77777777" w:rsidR="0008645E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FCB4D70" w14:textId="77777777" w:rsidR="0008645E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502.01</w:t>
            </w:r>
          </w:p>
        </w:tc>
        <w:tc>
          <w:tcPr>
            <w:tcW w:w="1562" w:type="dxa"/>
            <w:vAlign w:val="center"/>
          </w:tcPr>
          <w:p w14:paraId="456694A2" w14:textId="77777777" w:rsidR="0008645E" w:rsidRDefault="0008645E"/>
        </w:tc>
        <w:tc>
          <w:tcPr>
            <w:tcW w:w="1386" w:type="dxa"/>
            <w:vAlign w:val="center"/>
          </w:tcPr>
          <w:p w14:paraId="0B60E79E" w14:textId="77777777" w:rsidR="0008645E" w:rsidRDefault="00000000">
            <w:r>
              <w:t>3.77×4.20</w:t>
            </w:r>
          </w:p>
        </w:tc>
        <w:tc>
          <w:tcPr>
            <w:tcW w:w="735" w:type="dxa"/>
            <w:vAlign w:val="center"/>
          </w:tcPr>
          <w:p w14:paraId="1FA246EE" w14:textId="77777777" w:rsidR="0008645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F87EA95" w14:textId="77777777" w:rsidR="0008645E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C3F32F8" w14:textId="77777777" w:rsidR="0008645E" w:rsidRDefault="00000000">
            <w:r>
              <w:t>15.83</w:t>
            </w:r>
          </w:p>
        </w:tc>
        <w:tc>
          <w:tcPr>
            <w:tcW w:w="1262" w:type="dxa"/>
            <w:vAlign w:val="center"/>
          </w:tcPr>
          <w:p w14:paraId="6F930997" w14:textId="77777777" w:rsidR="0008645E" w:rsidRDefault="00000000">
            <w:r>
              <w:t>31.65</w:t>
            </w:r>
          </w:p>
        </w:tc>
      </w:tr>
      <w:tr w:rsidR="0008645E" w14:paraId="1C95192E" w14:textId="77777777">
        <w:tc>
          <w:tcPr>
            <w:tcW w:w="1160" w:type="dxa"/>
            <w:vMerge/>
            <w:vAlign w:val="center"/>
          </w:tcPr>
          <w:p w14:paraId="1E3773A2" w14:textId="77777777" w:rsidR="0008645E" w:rsidRDefault="0008645E"/>
        </w:tc>
        <w:tc>
          <w:tcPr>
            <w:tcW w:w="1245" w:type="dxa"/>
            <w:vMerge/>
            <w:vAlign w:val="center"/>
          </w:tcPr>
          <w:p w14:paraId="505BC6DF" w14:textId="77777777" w:rsidR="0008645E" w:rsidRDefault="0008645E"/>
        </w:tc>
        <w:tc>
          <w:tcPr>
            <w:tcW w:w="1562" w:type="dxa"/>
            <w:vAlign w:val="center"/>
          </w:tcPr>
          <w:p w14:paraId="6BE93B9D" w14:textId="77777777" w:rsidR="0008645E" w:rsidRDefault="0008645E"/>
        </w:tc>
        <w:tc>
          <w:tcPr>
            <w:tcW w:w="1386" w:type="dxa"/>
            <w:vAlign w:val="center"/>
          </w:tcPr>
          <w:p w14:paraId="6DA0F7BC" w14:textId="77777777" w:rsidR="0008645E" w:rsidRDefault="00000000">
            <w:r>
              <w:t>8.73×4.20</w:t>
            </w:r>
          </w:p>
        </w:tc>
        <w:tc>
          <w:tcPr>
            <w:tcW w:w="735" w:type="dxa"/>
            <w:vAlign w:val="center"/>
          </w:tcPr>
          <w:p w14:paraId="534CD152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071187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38409C" w14:textId="77777777" w:rsidR="0008645E" w:rsidRDefault="00000000">
            <w:r>
              <w:t>36.68</w:t>
            </w:r>
          </w:p>
        </w:tc>
        <w:tc>
          <w:tcPr>
            <w:tcW w:w="1262" w:type="dxa"/>
            <w:vAlign w:val="center"/>
          </w:tcPr>
          <w:p w14:paraId="78136EF8" w14:textId="77777777" w:rsidR="0008645E" w:rsidRDefault="00000000">
            <w:r>
              <w:t>36.68</w:t>
            </w:r>
          </w:p>
        </w:tc>
      </w:tr>
      <w:tr w:rsidR="0008645E" w14:paraId="67CF589E" w14:textId="77777777">
        <w:tc>
          <w:tcPr>
            <w:tcW w:w="1160" w:type="dxa"/>
            <w:vMerge/>
            <w:vAlign w:val="center"/>
          </w:tcPr>
          <w:p w14:paraId="1EF3C192" w14:textId="77777777" w:rsidR="0008645E" w:rsidRDefault="0008645E"/>
        </w:tc>
        <w:tc>
          <w:tcPr>
            <w:tcW w:w="1245" w:type="dxa"/>
            <w:vMerge/>
            <w:vAlign w:val="center"/>
          </w:tcPr>
          <w:p w14:paraId="0855B8F0" w14:textId="77777777" w:rsidR="0008645E" w:rsidRDefault="0008645E"/>
        </w:tc>
        <w:tc>
          <w:tcPr>
            <w:tcW w:w="1562" w:type="dxa"/>
            <w:vAlign w:val="center"/>
          </w:tcPr>
          <w:p w14:paraId="5BA479D2" w14:textId="77777777" w:rsidR="0008645E" w:rsidRDefault="0008645E"/>
        </w:tc>
        <w:tc>
          <w:tcPr>
            <w:tcW w:w="1386" w:type="dxa"/>
            <w:vAlign w:val="center"/>
          </w:tcPr>
          <w:p w14:paraId="4FE254B1" w14:textId="77777777" w:rsidR="0008645E" w:rsidRDefault="00000000">
            <w:r>
              <w:t>8.00×4.20</w:t>
            </w:r>
          </w:p>
        </w:tc>
        <w:tc>
          <w:tcPr>
            <w:tcW w:w="735" w:type="dxa"/>
            <w:vAlign w:val="center"/>
          </w:tcPr>
          <w:p w14:paraId="38D7D741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B69A0FE" w14:textId="77777777" w:rsidR="0008645E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E521BF2" w14:textId="77777777" w:rsidR="0008645E" w:rsidRDefault="00000000">
            <w:r>
              <w:t>33.60</w:t>
            </w:r>
          </w:p>
        </w:tc>
        <w:tc>
          <w:tcPr>
            <w:tcW w:w="1262" w:type="dxa"/>
            <w:vAlign w:val="center"/>
          </w:tcPr>
          <w:p w14:paraId="1F06ED6E" w14:textId="77777777" w:rsidR="0008645E" w:rsidRDefault="00000000">
            <w:r>
              <w:t>134.40</w:t>
            </w:r>
          </w:p>
        </w:tc>
      </w:tr>
      <w:tr w:rsidR="0008645E" w14:paraId="01E503D1" w14:textId="77777777">
        <w:tc>
          <w:tcPr>
            <w:tcW w:w="1160" w:type="dxa"/>
            <w:vMerge/>
            <w:vAlign w:val="center"/>
          </w:tcPr>
          <w:p w14:paraId="1887A66D" w14:textId="77777777" w:rsidR="0008645E" w:rsidRDefault="0008645E"/>
        </w:tc>
        <w:tc>
          <w:tcPr>
            <w:tcW w:w="1245" w:type="dxa"/>
            <w:vMerge/>
            <w:vAlign w:val="center"/>
          </w:tcPr>
          <w:p w14:paraId="27087532" w14:textId="77777777" w:rsidR="0008645E" w:rsidRDefault="0008645E"/>
        </w:tc>
        <w:tc>
          <w:tcPr>
            <w:tcW w:w="1562" w:type="dxa"/>
            <w:vAlign w:val="center"/>
          </w:tcPr>
          <w:p w14:paraId="0A84D197" w14:textId="77777777" w:rsidR="0008645E" w:rsidRDefault="0008645E"/>
        </w:tc>
        <w:tc>
          <w:tcPr>
            <w:tcW w:w="1386" w:type="dxa"/>
            <w:vAlign w:val="center"/>
          </w:tcPr>
          <w:p w14:paraId="246939D7" w14:textId="77777777" w:rsidR="0008645E" w:rsidRDefault="00000000">
            <w:r>
              <w:t>8.74×4.20</w:t>
            </w:r>
          </w:p>
        </w:tc>
        <w:tc>
          <w:tcPr>
            <w:tcW w:w="735" w:type="dxa"/>
            <w:vAlign w:val="center"/>
          </w:tcPr>
          <w:p w14:paraId="73DCB87B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9E3C8B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85960F" w14:textId="77777777" w:rsidR="0008645E" w:rsidRDefault="00000000">
            <w:r>
              <w:t>36.69</w:t>
            </w:r>
          </w:p>
        </w:tc>
        <w:tc>
          <w:tcPr>
            <w:tcW w:w="1262" w:type="dxa"/>
            <w:vAlign w:val="center"/>
          </w:tcPr>
          <w:p w14:paraId="69DA9723" w14:textId="77777777" w:rsidR="0008645E" w:rsidRDefault="00000000">
            <w:r>
              <w:t>36.69</w:t>
            </w:r>
          </w:p>
        </w:tc>
      </w:tr>
      <w:tr w:rsidR="0008645E" w14:paraId="4285E50F" w14:textId="77777777">
        <w:tc>
          <w:tcPr>
            <w:tcW w:w="1160" w:type="dxa"/>
            <w:vMerge/>
            <w:vAlign w:val="center"/>
          </w:tcPr>
          <w:p w14:paraId="49D02432" w14:textId="77777777" w:rsidR="0008645E" w:rsidRDefault="0008645E"/>
        </w:tc>
        <w:tc>
          <w:tcPr>
            <w:tcW w:w="1245" w:type="dxa"/>
            <w:vMerge/>
            <w:vAlign w:val="center"/>
          </w:tcPr>
          <w:p w14:paraId="51095FA4" w14:textId="77777777" w:rsidR="0008645E" w:rsidRDefault="0008645E"/>
        </w:tc>
        <w:tc>
          <w:tcPr>
            <w:tcW w:w="1562" w:type="dxa"/>
            <w:vAlign w:val="center"/>
          </w:tcPr>
          <w:p w14:paraId="6FA70060" w14:textId="77777777" w:rsidR="0008645E" w:rsidRDefault="0008645E"/>
        </w:tc>
        <w:tc>
          <w:tcPr>
            <w:tcW w:w="1386" w:type="dxa"/>
            <w:vAlign w:val="center"/>
          </w:tcPr>
          <w:p w14:paraId="74C64EFE" w14:textId="77777777" w:rsidR="0008645E" w:rsidRDefault="00000000">
            <w:r>
              <w:t>13.05×4.20</w:t>
            </w:r>
          </w:p>
        </w:tc>
        <w:tc>
          <w:tcPr>
            <w:tcW w:w="735" w:type="dxa"/>
            <w:vAlign w:val="center"/>
          </w:tcPr>
          <w:p w14:paraId="76D16AAB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AF620D3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561E7D" w14:textId="77777777" w:rsidR="0008645E" w:rsidRDefault="00000000">
            <w:r>
              <w:t>54.82</w:t>
            </w:r>
          </w:p>
        </w:tc>
        <w:tc>
          <w:tcPr>
            <w:tcW w:w="1262" w:type="dxa"/>
            <w:vAlign w:val="center"/>
          </w:tcPr>
          <w:p w14:paraId="15DC611A" w14:textId="77777777" w:rsidR="0008645E" w:rsidRDefault="00000000">
            <w:r>
              <w:t>54.82</w:t>
            </w:r>
          </w:p>
        </w:tc>
      </w:tr>
      <w:tr w:rsidR="0008645E" w14:paraId="1A0F40F2" w14:textId="77777777">
        <w:tc>
          <w:tcPr>
            <w:tcW w:w="1160" w:type="dxa"/>
            <w:vMerge/>
            <w:vAlign w:val="center"/>
          </w:tcPr>
          <w:p w14:paraId="25B13649" w14:textId="77777777" w:rsidR="0008645E" w:rsidRDefault="0008645E"/>
        </w:tc>
        <w:tc>
          <w:tcPr>
            <w:tcW w:w="1245" w:type="dxa"/>
            <w:vMerge/>
            <w:vAlign w:val="center"/>
          </w:tcPr>
          <w:p w14:paraId="1A7C4D16" w14:textId="77777777" w:rsidR="0008645E" w:rsidRDefault="0008645E"/>
        </w:tc>
        <w:tc>
          <w:tcPr>
            <w:tcW w:w="1562" w:type="dxa"/>
            <w:vAlign w:val="center"/>
          </w:tcPr>
          <w:p w14:paraId="2DA6122B" w14:textId="77777777" w:rsidR="0008645E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5713D8E8" w14:textId="77777777" w:rsidR="0008645E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2F751B97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AB04B7E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4D003C" w14:textId="77777777" w:rsidR="0008645E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5D0EC102" w14:textId="77777777" w:rsidR="0008645E" w:rsidRDefault="00000000">
            <w:r>
              <w:t>4.05</w:t>
            </w:r>
          </w:p>
        </w:tc>
      </w:tr>
      <w:tr w:rsidR="0008645E" w14:paraId="70F085DB" w14:textId="77777777">
        <w:tc>
          <w:tcPr>
            <w:tcW w:w="1160" w:type="dxa"/>
            <w:vMerge/>
            <w:vAlign w:val="center"/>
          </w:tcPr>
          <w:p w14:paraId="563B47DF" w14:textId="77777777" w:rsidR="0008645E" w:rsidRDefault="0008645E"/>
        </w:tc>
        <w:tc>
          <w:tcPr>
            <w:tcW w:w="1245" w:type="dxa"/>
            <w:vMerge/>
            <w:vAlign w:val="center"/>
          </w:tcPr>
          <w:p w14:paraId="3B412C8D" w14:textId="77777777" w:rsidR="0008645E" w:rsidRDefault="0008645E"/>
        </w:tc>
        <w:tc>
          <w:tcPr>
            <w:tcW w:w="1562" w:type="dxa"/>
            <w:vAlign w:val="center"/>
          </w:tcPr>
          <w:p w14:paraId="4E56DE56" w14:textId="77777777" w:rsidR="0008645E" w:rsidRDefault="00000000">
            <w:r>
              <w:t>C1615</w:t>
            </w:r>
          </w:p>
        </w:tc>
        <w:tc>
          <w:tcPr>
            <w:tcW w:w="1386" w:type="dxa"/>
            <w:vAlign w:val="center"/>
          </w:tcPr>
          <w:p w14:paraId="759C5D29" w14:textId="77777777" w:rsidR="0008645E" w:rsidRDefault="00000000">
            <w:r>
              <w:t>16.60×3.60</w:t>
            </w:r>
          </w:p>
        </w:tc>
        <w:tc>
          <w:tcPr>
            <w:tcW w:w="735" w:type="dxa"/>
            <w:vAlign w:val="center"/>
          </w:tcPr>
          <w:p w14:paraId="0AAED885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0B52C12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68B2DC" w14:textId="77777777" w:rsidR="0008645E" w:rsidRDefault="00000000">
            <w:r>
              <w:t>59.76</w:t>
            </w:r>
          </w:p>
        </w:tc>
        <w:tc>
          <w:tcPr>
            <w:tcW w:w="1262" w:type="dxa"/>
            <w:vAlign w:val="center"/>
          </w:tcPr>
          <w:p w14:paraId="58A299BB" w14:textId="77777777" w:rsidR="0008645E" w:rsidRDefault="00000000">
            <w:r>
              <w:t>59.76</w:t>
            </w:r>
          </w:p>
        </w:tc>
      </w:tr>
      <w:tr w:rsidR="0008645E" w14:paraId="4DC05F98" w14:textId="77777777">
        <w:tc>
          <w:tcPr>
            <w:tcW w:w="1160" w:type="dxa"/>
            <w:vMerge/>
            <w:vAlign w:val="center"/>
          </w:tcPr>
          <w:p w14:paraId="564C041D" w14:textId="77777777" w:rsidR="0008645E" w:rsidRDefault="0008645E"/>
        </w:tc>
        <w:tc>
          <w:tcPr>
            <w:tcW w:w="1245" w:type="dxa"/>
            <w:vMerge/>
            <w:vAlign w:val="center"/>
          </w:tcPr>
          <w:p w14:paraId="3D46B98E" w14:textId="77777777" w:rsidR="0008645E" w:rsidRDefault="0008645E"/>
        </w:tc>
        <w:tc>
          <w:tcPr>
            <w:tcW w:w="1562" w:type="dxa"/>
            <w:vAlign w:val="center"/>
          </w:tcPr>
          <w:p w14:paraId="5D496170" w14:textId="77777777" w:rsidR="0008645E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632BF242" w14:textId="77777777" w:rsidR="0008645E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27F9AF63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CA2189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57563ED" w14:textId="77777777" w:rsidR="0008645E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3876F2A" w14:textId="77777777" w:rsidR="0008645E" w:rsidRDefault="00000000">
            <w:r>
              <w:t>10.80</w:t>
            </w:r>
          </w:p>
        </w:tc>
      </w:tr>
      <w:tr w:rsidR="0008645E" w14:paraId="6EC4F1A0" w14:textId="77777777">
        <w:tc>
          <w:tcPr>
            <w:tcW w:w="1160" w:type="dxa"/>
            <w:vMerge/>
            <w:vAlign w:val="center"/>
          </w:tcPr>
          <w:p w14:paraId="6820330B" w14:textId="77777777" w:rsidR="0008645E" w:rsidRDefault="0008645E"/>
        </w:tc>
        <w:tc>
          <w:tcPr>
            <w:tcW w:w="1245" w:type="dxa"/>
            <w:vMerge/>
            <w:vAlign w:val="center"/>
          </w:tcPr>
          <w:p w14:paraId="36530B42" w14:textId="77777777" w:rsidR="0008645E" w:rsidRDefault="0008645E"/>
        </w:tc>
        <w:tc>
          <w:tcPr>
            <w:tcW w:w="1562" w:type="dxa"/>
            <w:vAlign w:val="center"/>
          </w:tcPr>
          <w:p w14:paraId="2AE3A9C9" w14:textId="77777777" w:rsidR="0008645E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14:paraId="7AF55071" w14:textId="77777777" w:rsidR="0008645E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301C09BF" w14:textId="77777777" w:rsidR="0008645E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3EAEA041" w14:textId="77777777" w:rsidR="0008645E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C46BC79" w14:textId="77777777" w:rsidR="0008645E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50B94626" w14:textId="77777777" w:rsidR="0008645E" w:rsidRDefault="00000000">
            <w:r>
              <w:t>48.60</w:t>
            </w:r>
          </w:p>
        </w:tc>
      </w:tr>
      <w:tr w:rsidR="0008645E" w14:paraId="3576A786" w14:textId="77777777">
        <w:tc>
          <w:tcPr>
            <w:tcW w:w="1160" w:type="dxa"/>
            <w:vMerge/>
            <w:vAlign w:val="center"/>
          </w:tcPr>
          <w:p w14:paraId="14766E74" w14:textId="77777777" w:rsidR="0008645E" w:rsidRDefault="0008645E"/>
        </w:tc>
        <w:tc>
          <w:tcPr>
            <w:tcW w:w="1245" w:type="dxa"/>
            <w:vMerge/>
            <w:vAlign w:val="center"/>
          </w:tcPr>
          <w:p w14:paraId="1E781E33" w14:textId="77777777" w:rsidR="0008645E" w:rsidRDefault="0008645E"/>
        </w:tc>
        <w:tc>
          <w:tcPr>
            <w:tcW w:w="1562" w:type="dxa"/>
            <w:vAlign w:val="center"/>
          </w:tcPr>
          <w:p w14:paraId="012B5E00" w14:textId="77777777" w:rsidR="0008645E" w:rsidRDefault="00000000">
            <w:r>
              <w:t>C3036</w:t>
            </w:r>
          </w:p>
        </w:tc>
        <w:tc>
          <w:tcPr>
            <w:tcW w:w="1386" w:type="dxa"/>
            <w:vAlign w:val="center"/>
          </w:tcPr>
          <w:p w14:paraId="77C1E6CF" w14:textId="77777777" w:rsidR="0008645E" w:rsidRDefault="00000000">
            <w:r>
              <w:t>3.00×3.60</w:t>
            </w:r>
          </w:p>
        </w:tc>
        <w:tc>
          <w:tcPr>
            <w:tcW w:w="735" w:type="dxa"/>
            <w:vAlign w:val="center"/>
          </w:tcPr>
          <w:p w14:paraId="64C097F9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B930BBD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363B28" w14:textId="77777777" w:rsidR="0008645E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32886425" w14:textId="77777777" w:rsidR="0008645E" w:rsidRDefault="00000000">
            <w:r>
              <w:t>10.80</w:t>
            </w:r>
          </w:p>
        </w:tc>
      </w:tr>
      <w:tr w:rsidR="0008645E" w14:paraId="0C01905E" w14:textId="77777777">
        <w:tc>
          <w:tcPr>
            <w:tcW w:w="1160" w:type="dxa"/>
            <w:vMerge/>
            <w:vAlign w:val="center"/>
          </w:tcPr>
          <w:p w14:paraId="24058F7B" w14:textId="77777777" w:rsidR="0008645E" w:rsidRDefault="0008645E"/>
        </w:tc>
        <w:tc>
          <w:tcPr>
            <w:tcW w:w="1245" w:type="dxa"/>
            <w:vMerge/>
            <w:vAlign w:val="center"/>
          </w:tcPr>
          <w:p w14:paraId="045E2652" w14:textId="77777777" w:rsidR="0008645E" w:rsidRDefault="0008645E"/>
        </w:tc>
        <w:tc>
          <w:tcPr>
            <w:tcW w:w="1562" w:type="dxa"/>
            <w:vAlign w:val="center"/>
          </w:tcPr>
          <w:p w14:paraId="2AF0D9F4" w14:textId="77777777" w:rsidR="0008645E" w:rsidRDefault="00000000">
            <w:r>
              <w:t>C4336</w:t>
            </w:r>
          </w:p>
        </w:tc>
        <w:tc>
          <w:tcPr>
            <w:tcW w:w="1386" w:type="dxa"/>
            <w:vAlign w:val="center"/>
          </w:tcPr>
          <w:p w14:paraId="74E62806" w14:textId="77777777" w:rsidR="0008645E" w:rsidRDefault="00000000">
            <w:r>
              <w:t>4.30×3.60</w:t>
            </w:r>
          </w:p>
        </w:tc>
        <w:tc>
          <w:tcPr>
            <w:tcW w:w="735" w:type="dxa"/>
            <w:vAlign w:val="center"/>
          </w:tcPr>
          <w:p w14:paraId="3C9A6BD6" w14:textId="77777777" w:rsidR="0008645E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B27BBC0" w14:textId="77777777" w:rsidR="0008645E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E5A6169" w14:textId="77777777" w:rsidR="0008645E" w:rsidRDefault="00000000">
            <w:r>
              <w:t>15.49</w:t>
            </w:r>
          </w:p>
        </w:tc>
        <w:tc>
          <w:tcPr>
            <w:tcW w:w="1262" w:type="dxa"/>
            <w:vAlign w:val="center"/>
          </w:tcPr>
          <w:p w14:paraId="3C57B683" w14:textId="77777777" w:rsidR="0008645E" w:rsidRDefault="00000000">
            <w:r>
              <w:t>30.98</w:t>
            </w:r>
          </w:p>
        </w:tc>
      </w:tr>
      <w:tr w:rsidR="0008645E" w14:paraId="7BBC2CC4" w14:textId="77777777">
        <w:tc>
          <w:tcPr>
            <w:tcW w:w="1160" w:type="dxa"/>
            <w:vMerge/>
            <w:vAlign w:val="center"/>
          </w:tcPr>
          <w:p w14:paraId="330C1248" w14:textId="77777777" w:rsidR="0008645E" w:rsidRDefault="0008645E"/>
        </w:tc>
        <w:tc>
          <w:tcPr>
            <w:tcW w:w="1245" w:type="dxa"/>
            <w:vMerge/>
            <w:vAlign w:val="center"/>
          </w:tcPr>
          <w:p w14:paraId="71262D78" w14:textId="77777777" w:rsidR="0008645E" w:rsidRDefault="0008645E"/>
        </w:tc>
        <w:tc>
          <w:tcPr>
            <w:tcW w:w="1562" w:type="dxa"/>
            <w:vAlign w:val="center"/>
          </w:tcPr>
          <w:p w14:paraId="60AB4236" w14:textId="77777777" w:rsidR="0008645E" w:rsidRDefault="00000000">
            <w:r>
              <w:t>C4336</w:t>
            </w:r>
          </w:p>
        </w:tc>
        <w:tc>
          <w:tcPr>
            <w:tcW w:w="1386" w:type="dxa"/>
            <w:vAlign w:val="center"/>
          </w:tcPr>
          <w:p w14:paraId="251807EE" w14:textId="77777777" w:rsidR="0008645E" w:rsidRDefault="00000000">
            <w:r>
              <w:t>4.30×3.00</w:t>
            </w:r>
          </w:p>
        </w:tc>
        <w:tc>
          <w:tcPr>
            <w:tcW w:w="735" w:type="dxa"/>
            <w:vAlign w:val="center"/>
          </w:tcPr>
          <w:p w14:paraId="25F50809" w14:textId="77777777" w:rsidR="0008645E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441FB30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4E49F0" w14:textId="77777777" w:rsidR="0008645E" w:rsidRDefault="00000000">
            <w:r>
              <w:t>12.91</w:t>
            </w:r>
          </w:p>
        </w:tc>
        <w:tc>
          <w:tcPr>
            <w:tcW w:w="1262" w:type="dxa"/>
            <w:vAlign w:val="center"/>
          </w:tcPr>
          <w:p w14:paraId="00774C71" w14:textId="77777777" w:rsidR="0008645E" w:rsidRDefault="00000000">
            <w:r>
              <w:t>12.91</w:t>
            </w:r>
          </w:p>
        </w:tc>
      </w:tr>
      <w:tr w:rsidR="0008645E" w14:paraId="3D4C2B28" w14:textId="77777777">
        <w:tc>
          <w:tcPr>
            <w:tcW w:w="1160" w:type="dxa"/>
            <w:vMerge/>
            <w:vAlign w:val="center"/>
          </w:tcPr>
          <w:p w14:paraId="7D0E515D" w14:textId="77777777" w:rsidR="0008645E" w:rsidRDefault="0008645E"/>
        </w:tc>
        <w:tc>
          <w:tcPr>
            <w:tcW w:w="1245" w:type="dxa"/>
            <w:vMerge/>
            <w:vAlign w:val="center"/>
          </w:tcPr>
          <w:p w14:paraId="29545366" w14:textId="77777777" w:rsidR="0008645E" w:rsidRDefault="0008645E"/>
        </w:tc>
        <w:tc>
          <w:tcPr>
            <w:tcW w:w="1562" w:type="dxa"/>
            <w:vAlign w:val="center"/>
          </w:tcPr>
          <w:p w14:paraId="23103836" w14:textId="77777777" w:rsidR="0008645E" w:rsidRDefault="00000000">
            <w:r>
              <w:t>C8215</w:t>
            </w:r>
          </w:p>
        </w:tc>
        <w:tc>
          <w:tcPr>
            <w:tcW w:w="1386" w:type="dxa"/>
            <w:vAlign w:val="center"/>
          </w:tcPr>
          <w:p w14:paraId="40494662" w14:textId="77777777" w:rsidR="0008645E" w:rsidRDefault="00000000">
            <w:r>
              <w:t>8.29×3.60</w:t>
            </w:r>
          </w:p>
        </w:tc>
        <w:tc>
          <w:tcPr>
            <w:tcW w:w="735" w:type="dxa"/>
            <w:vAlign w:val="center"/>
          </w:tcPr>
          <w:p w14:paraId="561E047A" w14:textId="77777777" w:rsidR="0008645E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589EA538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353A92" w14:textId="77777777" w:rsidR="0008645E" w:rsidRDefault="00000000">
            <w:r>
              <w:t>29.86</w:t>
            </w:r>
          </w:p>
        </w:tc>
        <w:tc>
          <w:tcPr>
            <w:tcW w:w="1262" w:type="dxa"/>
            <w:vAlign w:val="center"/>
          </w:tcPr>
          <w:p w14:paraId="6A14DC16" w14:textId="77777777" w:rsidR="0008645E" w:rsidRDefault="00000000">
            <w:r>
              <w:t>29.86</w:t>
            </w:r>
          </w:p>
        </w:tc>
      </w:tr>
      <w:tr w:rsidR="0008645E" w14:paraId="369831AF" w14:textId="77777777">
        <w:tc>
          <w:tcPr>
            <w:tcW w:w="1160" w:type="dxa"/>
            <w:vMerge w:val="restart"/>
            <w:vAlign w:val="center"/>
          </w:tcPr>
          <w:p w14:paraId="2E207E57" w14:textId="77777777" w:rsidR="0008645E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F9B9D28" w14:textId="77777777" w:rsidR="0008645E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438.26</w:t>
            </w:r>
          </w:p>
        </w:tc>
        <w:tc>
          <w:tcPr>
            <w:tcW w:w="1562" w:type="dxa"/>
            <w:vAlign w:val="center"/>
          </w:tcPr>
          <w:p w14:paraId="7FE8E14B" w14:textId="77777777" w:rsidR="0008645E" w:rsidRDefault="0008645E"/>
        </w:tc>
        <w:tc>
          <w:tcPr>
            <w:tcW w:w="1386" w:type="dxa"/>
            <w:vAlign w:val="center"/>
          </w:tcPr>
          <w:p w14:paraId="2417EB51" w14:textId="77777777" w:rsidR="0008645E" w:rsidRDefault="00000000">
            <w:r>
              <w:t>4.70×4.20</w:t>
            </w:r>
          </w:p>
        </w:tc>
        <w:tc>
          <w:tcPr>
            <w:tcW w:w="735" w:type="dxa"/>
            <w:vAlign w:val="center"/>
          </w:tcPr>
          <w:p w14:paraId="44AB39A6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CF6A1F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2718C7" w14:textId="77777777" w:rsidR="0008645E" w:rsidRDefault="00000000">
            <w:r>
              <w:t>19.75</w:t>
            </w:r>
          </w:p>
        </w:tc>
        <w:tc>
          <w:tcPr>
            <w:tcW w:w="1262" w:type="dxa"/>
            <w:vAlign w:val="center"/>
          </w:tcPr>
          <w:p w14:paraId="55EE6B53" w14:textId="77777777" w:rsidR="0008645E" w:rsidRDefault="00000000">
            <w:r>
              <w:t>19.75</w:t>
            </w:r>
          </w:p>
        </w:tc>
      </w:tr>
      <w:tr w:rsidR="0008645E" w14:paraId="0464A738" w14:textId="77777777">
        <w:tc>
          <w:tcPr>
            <w:tcW w:w="1160" w:type="dxa"/>
            <w:vMerge/>
            <w:vAlign w:val="center"/>
          </w:tcPr>
          <w:p w14:paraId="07B6DAF2" w14:textId="77777777" w:rsidR="0008645E" w:rsidRDefault="0008645E"/>
        </w:tc>
        <w:tc>
          <w:tcPr>
            <w:tcW w:w="1245" w:type="dxa"/>
            <w:vMerge/>
            <w:vAlign w:val="center"/>
          </w:tcPr>
          <w:p w14:paraId="0CFA3DA0" w14:textId="77777777" w:rsidR="0008645E" w:rsidRDefault="0008645E"/>
        </w:tc>
        <w:tc>
          <w:tcPr>
            <w:tcW w:w="1562" w:type="dxa"/>
            <w:vAlign w:val="center"/>
          </w:tcPr>
          <w:p w14:paraId="771AD014" w14:textId="77777777" w:rsidR="0008645E" w:rsidRDefault="0008645E"/>
        </w:tc>
        <w:tc>
          <w:tcPr>
            <w:tcW w:w="1386" w:type="dxa"/>
            <w:vAlign w:val="center"/>
          </w:tcPr>
          <w:p w14:paraId="5AAD8EDE" w14:textId="77777777" w:rsidR="0008645E" w:rsidRDefault="00000000">
            <w:r>
              <w:t>4.81×4.20</w:t>
            </w:r>
          </w:p>
        </w:tc>
        <w:tc>
          <w:tcPr>
            <w:tcW w:w="735" w:type="dxa"/>
            <w:vAlign w:val="center"/>
          </w:tcPr>
          <w:p w14:paraId="4F4EC160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5D5AD7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72B136" w14:textId="77777777" w:rsidR="0008645E" w:rsidRDefault="00000000">
            <w:r>
              <w:t>20.18</w:t>
            </w:r>
          </w:p>
        </w:tc>
        <w:tc>
          <w:tcPr>
            <w:tcW w:w="1262" w:type="dxa"/>
            <w:vAlign w:val="center"/>
          </w:tcPr>
          <w:p w14:paraId="36054CEB" w14:textId="77777777" w:rsidR="0008645E" w:rsidRDefault="00000000">
            <w:r>
              <w:t>20.18</w:t>
            </w:r>
          </w:p>
        </w:tc>
      </w:tr>
      <w:tr w:rsidR="0008645E" w14:paraId="4BDF7228" w14:textId="77777777">
        <w:tc>
          <w:tcPr>
            <w:tcW w:w="1160" w:type="dxa"/>
            <w:vMerge/>
            <w:vAlign w:val="center"/>
          </w:tcPr>
          <w:p w14:paraId="246FCCA3" w14:textId="77777777" w:rsidR="0008645E" w:rsidRDefault="0008645E"/>
        </w:tc>
        <w:tc>
          <w:tcPr>
            <w:tcW w:w="1245" w:type="dxa"/>
            <w:vMerge/>
            <w:vAlign w:val="center"/>
          </w:tcPr>
          <w:p w14:paraId="700A5304" w14:textId="77777777" w:rsidR="0008645E" w:rsidRDefault="0008645E"/>
        </w:tc>
        <w:tc>
          <w:tcPr>
            <w:tcW w:w="1562" w:type="dxa"/>
            <w:vAlign w:val="center"/>
          </w:tcPr>
          <w:p w14:paraId="571FBD6F" w14:textId="77777777" w:rsidR="0008645E" w:rsidRDefault="0008645E"/>
        </w:tc>
        <w:tc>
          <w:tcPr>
            <w:tcW w:w="1386" w:type="dxa"/>
            <w:vAlign w:val="center"/>
          </w:tcPr>
          <w:p w14:paraId="77B32443" w14:textId="77777777" w:rsidR="0008645E" w:rsidRDefault="00000000">
            <w:r>
              <w:t>10.59×4.20</w:t>
            </w:r>
          </w:p>
        </w:tc>
        <w:tc>
          <w:tcPr>
            <w:tcW w:w="735" w:type="dxa"/>
            <w:vAlign w:val="center"/>
          </w:tcPr>
          <w:p w14:paraId="2E830F7C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4F5C64F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C5C2BB" w14:textId="77777777" w:rsidR="0008645E" w:rsidRDefault="00000000">
            <w:r>
              <w:t>44.48</w:t>
            </w:r>
          </w:p>
        </w:tc>
        <w:tc>
          <w:tcPr>
            <w:tcW w:w="1262" w:type="dxa"/>
            <w:vAlign w:val="center"/>
          </w:tcPr>
          <w:p w14:paraId="24CC477E" w14:textId="77777777" w:rsidR="0008645E" w:rsidRDefault="00000000">
            <w:r>
              <w:t>44.48</w:t>
            </w:r>
          </w:p>
        </w:tc>
      </w:tr>
      <w:tr w:rsidR="0008645E" w14:paraId="684D197E" w14:textId="77777777">
        <w:tc>
          <w:tcPr>
            <w:tcW w:w="1160" w:type="dxa"/>
            <w:vMerge/>
            <w:vAlign w:val="center"/>
          </w:tcPr>
          <w:p w14:paraId="562B4A03" w14:textId="77777777" w:rsidR="0008645E" w:rsidRDefault="0008645E"/>
        </w:tc>
        <w:tc>
          <w:tcPr>
            <w:tcW w:w="1245" w:type="dxa"/>
            <w:vMerge/>
            <w:vAlign w:val="center"/>
          </w:tcPr>
          <w:p w14:paraId="55C33AFE" w14:textId="77777777" w:rsidR="0008645E" w:rsidRDefault="0008645E"/>
        </w:tc>
        <w:tc>
          <w:tcPr>
            <w:tcW w:w="1562" w:type="dxa"/>
            <w:vAlign w:val="center"/>
          </w:tcPr>
          <w:p w14:paraId="3DBAFD50" w14:textId="77777777" w:rsidR="0008645E" w:rsidRDefault="0008645E"/>
        </w:tc>
        <w:tc>
          <w:tcPr>
            <w:tcW w:w="1386" w:type="dxa"/>
            <w:vAlign w:val="center"/>
          </w:tcPr>
          <w:p w14:paraId="4994B423" w14:textId="77777777" w:rsidR="0008645E" w:rsidRDefault="00000000">
            <w:r>
              <w:t>4.72×4.20</w:t>
            </w:r>
          </w:p>
        </w:tc>
        <w:tc>
          <w:tcPr>
            <w:tcW w:w="735" w:type="dxa"/>
            <w:vAlign w:val="center"/>
          </w:tcPr>
          <w:p w14:paraId="68CF86E4" w14:textId="77777777" w:rsidR="0008645E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7C76D368" w14:textId="77777777" w:rsidR="0008645E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5994346" w14:textId="77777777" w:rsidR="0008645E" w:rsidRDefault="00000000">
            <w:r>
              <w:t>19.83</w:t>
            </w:r>
          </w:p>
        </w:tc>
        <w:tc>
          <w:tcPr>
            <w:tcW w:w="1262" w:type="dxa"/>
            <w:vAlign w:val="center"/>
          </w:tcPr>
          <w:p w14:paraId="13B6D66F" w14:textId="77777777" w:rsidR="0008645E" w:rsidRDefault="00000000">
            <w:r>
              <w:t>39.67</w:t>
            </w:r>
          </w:p>
        </w:tc>
      </w:tr>
      <w:tr w:rsidR="0008645E" w14:paraId="34F3FFD7" w14:textId="77777777">
        <w:tc>
          <w:tcPr>
            <w:tcW w:w="1160" w:type="dxa"/>
            <w:vMerge/>
            <w:vAlign w:val="center"/>
          </w:tcPr>
          <w:p w14:paraId="70D7E750" w14:textId="77777777" w:rsidR="0008645E" w:rsidRDefault="0008645E"/>
        </w:tc>
        <w:tc>
          <w:tcPr>
            <w:tcW w:w="1245" w:type="dxa"/>
            <w:vMerge/>
            <w:vAlign w:val="center"/>
          </w:tcPr>
          <w:p w14:paraId="25D1E186" w14:textId="77777777" w:rsidR="0008645E" w:rsidRDefault="0008645E"/>
        </w:tc>
        <w:tc>
          <w:tcPr>
            <w:tcW w:w="1562" w:type="dxa"/>
            <w:vAlign w:val="center"/>
          </w:tcPr>
          <w:p w14:paraId="7FC59616" w14:textId="77777777" w:rsidR="0008645E" w:rsidRDefault="0008645E"/>
        </w:tc>
        <w:tc>
          <w:tcPr>
            <w:tcW w:w="1386" w:type="dxa"/>
            <w:vAlign w:val="center"/>
          </w:tcPr>
          <w:p w14:paraId="5A1BC3F9" w14:textId="77777777" w:rsidR="0008645E" w:rsidRDefault="00000000">
            <w:r>
              <w:t>13.97×4.20</w:t>
            </w:r>
          </w:p>
        </w:tc>
        <w:tc>
          <w:tcPr>
            <w:tcW w:w="735" w:type="dxa"/>
            <w:vAlign w:val="center"/>
          </w:tcPr>
          <w:p w14:paraId="763A1C91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E66E335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273DE6" w14:textId="77777777" w:rsidR="0008645E" w:rsidRDefault="00000000">
            <w:r>
              <w:t>58.69</w:t>
            </w:r>
          </w:p>
        </w:tc>
        <w:tc>
          <w:tcPr>
            <w:tcW w:w="1262" w:type="dxa"/>
            <w:vAlign w:val="center"/>
          </w:tcPr>
          <w:p w14:paraId="487E6BA2" w14:textId="77777777" w:rsidR="0008645E" w:rsidRDefault="00000000">
            <w:r>
              <w:t>58.69</w:t>
            </w:r>
          </w:p>
        </w:tc>
      </w:tr>
      <w:tr w:rsidR="0008645E" w14:paraId="5B2B9ECB" w14:textId="77777777">
        <w:tc>
          <w:tcPr>
            <w:tcW w:w="1160" w:type="dxa"/>
            <w:vMerge/>
            <w:vAlign w:val="center"/>
          </w:tcPr>
          <w:p w14:paraId="0FAABAB8" w14:textId="77777777" w:rsidR="0008645E" w:rsidRDefault="0008645E"/>
        </w:tc>
        <w:tc>
          <w:tcPr>
            <w:tcW w:w="1245" w:type="dxa"/>
            <w:vMerge/>
            <w:vAlign w:val="center"/>
          </w:tcPr>
          <w:p w14:paraId="23C9CFA1" w14:textId="77777777" w:rsidR="0008645E" w:rsidRDefault="0008645E"/>
        </w:tc>
        <w:tc>
          <w:tcPr>
            <w:tcW w:w="1562" w:type="dxa"/>
            <w:vAlign w:val="center"/>
          </w:tcPr>
          <w:p w14:paraId="102F2277" w14:textId="77777777" w:rsidR="0008645E" w:rsidRDefault="0008645E"/>
        </w:tc>
        <w:tc>
          <w:tcPr>
            <w:tcW w:w="1386" w:type="dxa"/>
            <w:vAlign w:val="center"/>
          </w:tcPr>
          <w:p w14:paraId="7B49F3F0" w14:textId="77777777" w:rsidR="0008645E" w:rsidRDefault="00000000">
            <w:r>
              <w:t>4.70×4.20</w:t>
            </w:r>
          </w:p>
        </w:tc>
        <w:tc>
          <w:tcPr>
            <w:tcW w:w="735" w:type="dxa"/>
            <w:vAlign w:val="center"/>
          </w:tcPr>
          <w:p w14:paraId="5F202DAE" w14:textId="77777777" w:rsidR="0008645E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08550D6" w14:textId="77777777" w:rsidR="0008645E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57B1FC6" w14:textId="77777777" w:rsidR="0008645E" w:rsidRDefault="00000000">
            <w:r>
              <w:t>19.75</w:t>
            </w:r>
          </w:p>
        </w:tc>
        <w:tc>
          <w:tcPr>
            <w:tcW w:w="1262" w:type="dxa"/>
            <w:vAlign w:val="center"/>
          </w:tcPr>
          <w:p w14:paraId="1F7EB67D" w14:textId="77777777" w:rsidR="0008645E" w:rsidRDefault="00000000">
            <w:r>
              <w:t>39.50</w:t>
            </w:r>
          </w:p>
        </w:tc>
      </w:tr>
      <w:tr w:rsidR="0008645E" w14:paraId="58825BC0" w14:textId="77777777">
        <w:tc>
          <w:tcPr>
            <w:tcW w:w="1160" w:type="dxa"/>
            <w:vMerge/>
            <w:vAlign w:val="center"/>
          </w:tcPr>
          <w:p w14:paraId="3377B33B" w14:textId="77777777" w:rsidR="0008645E" w:rsidRDefault="0008645E"/>
        </w:tc>
        <w:tc>
          <w:tcPr>
            <w:tcW w:w="1245" w:type="dxa"/>
            <w:vMerge/>
            <w:vAlign w:val="center"/>
          </w:tcPr>
          <w:p w14:paraId="12239DFA" w14:textId="77777777" w:rsidR="0008645E" w:rsidRDefault="0008645E"/>
        </w:tc>
        <w:tc>
          <w:tcPr>
            <w:tcW w:w="1562" w:type="dxa"/>
            <w:vAlign w:val="center"/>
          </w:tcPr>
          <w:p w14:paraId="7B70347E" w14:textId="77777777" w:rsidR="0008645E" w:rsidRDefault="0008645E"/>
        </w:tc>
        <w:tc>
          <w:tcPr>
            <w:tcW w:w="1386" w:type="dxa"/>
            <w:vAlign w:val="center"/>
          </w:tcPr>
          <w:p w14:paraId="1A9ABA37" w14:textId="77777777" w:rsidR="0008645E" w:rsidRDefault="00000000">
            <w:r>
              <w:t>4.82×4.20</w:t>
            </w:r>
          </w:p>
        </w:tc>
        <w:tc>
          <w:tcPr>
            <w:tcW w:w="735" w:type="dxa"/>
            <w:vAlign w:val="center"/>
          </w:tcPr>
          <w:p w14:paraId="3CE68DF2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3E05F11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AC0D6F" w14:textId="77777777" w:rsidR="0008645E" w:rsidRDefault="00000000">
            <w:r>
              <w:t>20.23</w:t>
            </w:r>
          </w:p>
        </w:tc>
        <w:tc>
          <w:tcPr>
            <w:tcW w:w="1262" w:type="dxa"/>
            <w:vAlign w:val="center"/>
          </w:tcPr>
          <w:p w14:paraId="408C1159" w14:textId="77777777" w:rsidR="0008645E" w:rsidRDefault="00000000">
            <w:r>
              <w:t>20.23</w:t>
            </w:r>
          </w:p>
        </w:tc>
      </w:tr>
      <w:tr w:rsidR="0008645E" w14:paraId="09135A11" w14:textId="77777777">
        <w:tc>
          <w:tcPr>
            <w:tcW w:w="1160" w:type="dxa"/>
            <w:vMerge/>
            <w:vAlign w:val="center"/>
          </w:tcPr>
          <w:p w14:paraId="1C06AC1E" w14:textId="77777777" w:rsidR="0008645E" w:rsidRDefault="0008645E"/>
        </w:tc>
        <w:tc>
          <w:tcPr>
            <w:tcW w:w="1245" w:type="dxa"/>
            <w:vMerge/>
            <w:vAlign w:val="center"/>
          </w:tcPr>
          <w:p w14:paraId="4705CCCC" w14:textId="77777777" w:rsidR="0008645E" w:rsidRDefault="0008645E"/>
        </w:tc>
        <w:tc>
          <w:tcPr>
            <w:tcW w:w="1562" w:type="dxa"/>
            <w:vAlign w:val="center"/>
          </w:tcPr>
          <w:p w14:paraId="448E760A" w14:textId="77777777" w:rsidR="0008645E" w:rsidRDefault="0008645E"/>
        </w:tc>
        <w:tc>
          <w:tcPr>
            <w:tcW w:w="1386" w:type="dxa"/>
            <w:vAlign w:val="center"/>
          </w:tcPr>
          <w:p w14:paraId="285345DC" w14:textId="77777777" w:rsidR="0008645E" w:rsidRDefault="00000000">
            <w:r>
              <w:t>4.72×4.20</w:t>
            </w:r>
          </w:p>
        </w:tc>
        <w:tc>
          <w:tcPr>
            <w:tcW w:w="735" w:type="dxa"/>
            <w:vAlign w:val="center"/>
          </w:tcPr>
          <w:p w14:paraId="1DABD5CD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35DAE2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1AFFE6" w14:textId="77777777" w:rsidR="0008645E" w:rsidRDefault="00000000">
            <w:r>
              <w:t>19.83</w:t>
            </w:r>
          </w:p>
        </w:tc>
        <w:tc>
          <w:tcPr>
            <w:tcW w:w="1262" w:type="dxa"/>
            <w:vAlign w:val="center"/>
          </w:tcPr>
          <w:p w14:paraId="03D7CE56" w14:textId="77777777" w:rsidR="0008645E" w:rsidRDefault="00000000">
            <w:r>
              <w:t>19.83</w:t>
            </w:r>
          </w:p>
        </w:tc>
      </w:tr>
      <w:tr w:rsidR="0008645E" w14:paraId="17E9EE99" w14:textId="77777777">
        <w:tc>
          <w:tcPr>
            <w:tcW w:w="1160" w:type="dxa"/>
            <w:vMerge/>
            <w:vAlign w:val="center"/>
          </w:tcPr>
          <w:p w14:paraId="4672EC37" w14:textId="77777777" w:rsidR="0008645E" w:rsidRDefault="0008645E"/>
        </w:tc>
        <w:tc>
          <w:tcPr>
            <w:tcW w:w="1245" w:type="dxa"/>
            <w:vMerge/>
            <w:vAlign w:val="center"/>
          </w:tcPr>
          <w:p w14:paraId="41DCD0BB" w14:textId="77777777" w:rsidR="0008645E" w:rsidRDefault="0008645E"/>
        </w:tc>
        <w:tc>
          <w:tcPr>
            <w:tcW w:w="1562" w:type="dxa"/>
            <w:vAlign w:val="center"/>
          </w:tcPr>
          <w:p w14:paraId="4F405E50" w14:textId="77777777" w:rsidR="0008645E" w:rsidRDefault="0008645E"/>
        </w:tc>
        <w:tc>
          <w:tcPr>
            <w:tcW w:w="1386" w:type="dxa"/>
            <w:vAlign w:val="center"/>
          </w:tcPr>
          <w:p w14:paraId="736F0EBB" w14:textId="77777777" w:rsidR="0008645E" w:rsidRDefault="00000000">
            <w:r>
              <w:t>7.76×4.20</w:t>
            </w:r>
          </w:p>
        </w:tc>
        <w:tc>
          <w:tcPr>
            <w:tcW w:w="735" w:type="dxa"/>
            <w:vAlign w:val="center"/>
          </w:tcPr>
          <w:p w14:paraId="06951CD0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17F1B3A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44345F" w14:textId="77777777" w:rsidR="0008645E" w:rsidRDefault="00000000">
            <w:r>
              <w:t>32.61</w:t>
            </w:r>
          </w:p>
        </w:tc>
        <w:tc>
          <w:tcPr>
            <w:tcW w:w="1262" w:type="dxa"/>
            <w:vAlign w:val="center"/>
          </w:tcPr>
          <w:p w14:paraId="6799F21B" w14:textId="77777777" w:rsidR="0008645E" w:rsidRDefault="00000000">
            <w:r>
              <w:t>32.61</w:t>
            </w:r>
          </w:p>
        </w:tc>
      </w:tr>
      <w:tr w:rsidR="0008645E" w14:paraId="26CE2914" w14:textId="77777777">
        <w:tc>
          <w:tcPr>
            <w:tcW w:w="1160" w:type="dxa"/>
            <w:vMerge/>
            <w:vAlign w:val="center"/>
          </w:tcPr>
          <w:p w14:paraId="04730F92" w14:textId="77777777" w:rsidR="0008645E" w:rsidRDefault="0008645E"/>
        </w:tc>
        <w:tc>
          <w:tcPr>
            <w:tcW w:w="1245" w:type="dxa"/>
            <w:vMerge/>
            <w:vAlign w:val="center"/>
          </w:tcPr>
          <w:p w14:paraId="4D28F90E" w14:textId="77777777" w:rsidR="0008645E" w:rsidRDefault="0008645E"/>
        </w:tc>
        <w:tc>
          <w:tcPr>
            <w:tcW w:w="1562" w:type="dxa"/>
            <w:vAlign w:val="center"/>
          </w:tcPr>
          <w:p w14:paraId="37E75D96" w14:textId="77777777" w:rsidR="0008645E" w:rsidRDefault="0008645E"/>
        </w:tc>
        <w:tc>
          <w:tcPr>
            <w:tcW w:w="1386" w:type="dxa"/>
            <w:vAlign w:val="center"/>
          </w:tcPr>
          <w:p w14:paraId="41FE129E" w14:textId="77777777" w:rsidR="0008645E" w:rsidRDefault="00000000">
            <w:r>
              <w:t>2.79×4.20</w:t>
            </w:r>
          </w:p>
        </w:tc>
        <w:tc>
          <w:tcPr>
            <w:tcW w:w="735" w:type="dxa"/>
            <w:vAlign w:val="center"/>
          </w:tcPr>
          <w:p w14:paraId="4B1D0A0B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4172F40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7C6943" w14:textId="77777777" w:rsidR="0008645E" w:rsidRDefault="00000000">
            <w:r>
              <w:t>11.73</w:t>
            </w:r>
          </w:p>
        </w:tc>
        <w:tc>
          <w:tcPr>
            <w:tcW w:w="1262" w:type="dxa"/>
            <w:vAlign w:val="center"/>
          </w:tcPr>
          <w:p w14:paraId="57DF2653" w14:textId="77777777" w:rsidR="0008645E" w:rsidRDefault="00000000">
            <w:r>
              <w:t>11.73</w:t>
            </w:r>
          </w:p>
        </w:tc>
      </w:tr>
      <w:tr w:rsidR="0008645E" w14:paraId="780A0263" w14:textId="77777777">
        <w:tc>
          <w:tcPr>
            <w:tcW w:w="1160" w:type="dxa"/>
            <w:vMerge/>
            <w:vAlign w:val="center"/>
          </w:tcPr>
          <w:p w14:paraId="4E0A9F75" w14:textId="77777777" w:rsidR="0008645E" w:rsidRDefault="0008645E"/>
        </w:tc>
        <w:tc>
          <w:tcPr>
            <w:tcW w:w="1245" w:type="dxa"/>
            <w:vMerge/>
            <w:vAlign w:val="center"/>
          </w:tcPr>
          <w:p w14:paraId="08943861" w14:textId="77777777" w:rsidR="0008645E" w:rsidRDefault="0008645E"/>
        </w:tc>
        <w:tc>
          <w:tcPr>
            <w:tcW w:w="1562" w:type="dxa"/>
            <w:vAlign w:val="center"/>
          </w:tcPr>
          <w:p w14:paraId="394391CB" w14:textId="77777777" w:rsidR="0008645E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14:paraId="703CE732" w14:textId="77777777" w:rsidR="0008645E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6B7E49D2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6E2E36A" w14:textId="77777777" w:rsidR="0008645E" w:rsidRDefault="00000000">
            <w:r>
              <w:t>13</w:t>
            </w:r>
          </w:p>
        </w:tc>
        <w:tc>
          <w:tcPr>
            <w:tcW w:w="1262" w:type="dxa"/>
            <w:vAlign w:val="center"/>
          </w:tcPr>
          <w:p w14:paraId="293B4987" w14:textId="77777777" w:rsidR="0008645E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628088B9" w14:textId="77777777" w:rsidR="0008645E" w:rsidRDefault="00000000">
            <w:r>
              <w:t>105.30</w:t>
            </w:r>
          </w:p>
        </w:tc>
      </w:tr>
      <w:tr w:rsidR="0008645E" w14:paraId="30B55034" w14:textId="77777777">
        <w:tc>
          <w:tcPr>
            <w:tcW w:w="1160" w:type="dxa"/>
            <w:vMerge/>
            <w:vAlign w:val="center"/>
          </w:tcPr>
          <w:p w14:paraId="330A805C" w14:textId="77777777" w:rsidR="0008645E" w:rsidRDefault="0008645E"/>
        </w:tc>
        <w:tc>
          <w:tcPr>
            <w:tcW w:w="1245" w:type="dxa"/>
            <w:vMerge/>
            <w:vAlign w:val="center"/>
          </w:tcPr>
          <w:p w14:paraId="34EB0E95" w14:textId="77777777" w:rsidR="0008645E" w:rsidRDefault="0008645E"/>
        </w:tc>
        <w:tc>
          <w:tcPr>
            <w:tcW w:w="1562" w:type="dxa"/>
            <w:vAlign w:val="center"/>
          </w:tcPr>
          <w:p w14:paraId="389B36B5" w14:textId="77777777" w:rsidR="0008645E" w:rsidRDefault="00000000">
            <w:r>
              <w:t>C3036</w:t>
            </w:r>
          </w:p>
        </w:tc>
        <w:tc>
          <w:tcPr>
            <w:tcW w:w="1386" w:type="dxa"/>
            <w:vAlign w:val="center"/>
          </w:tcPr>
          <w:p w14:paraId="358E89A8" w14:textId="77777777" w:rsidR="0008645E" w:rsidRDefault="00000000">
            <w:r>
              <w:t>3.00×3.60</w:t>
            </w:r>
          </w:p>
        </w:tc>
        <w:tc>
          <w:tcPr>
            <w:tcW w:w="735" w:type="dxa"/>
            <w:vAlign w:val="center"/>
          </w:tcPr>
          <w:p w14:paraId="3843CBF2" w14:textId="77777777" w:rsidR="0008645E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BF3DB8F" w14:textId="77777777" w:rsidR="0008645E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53AABDA" w14:textId="77777777" w:rsidR="0008645E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66DFBF28" w14:textId="77777777" w:rsidR="0008645E" w:rsidRDefault="00000000">
            <w:r>
              <w:t>21.60</w:t>
            </w:r>
          </w:p>
        </w:tc>
      </w:tr>
      <w:tr w:rsidR="0008645E" w14:paraId="3DE1C63A" w14:textId="77777777">
        <w:tc>
          <w:tcPr>
            <w:tcW w:w="1160" w:type="dxa"/>
            <w:vMerge/>
            <w:vAlign w:val="center"/>
          </w:tcPr>
          <w:p w14:paraId="36D2993B" w14:textId="77777777" w:rsidR="0008645E" w:rsidRDefault="0008645E"/>
        </w:tc>
        <w:tc>
          <w:tcPr>
            <w:tcW w:w="1245" w:type="dxa"/>
            <w:vMerge/>
            <w:vAlign w:val="center"/>
          </w:tcPr>
          <w:p w14:paraId="484D4B11" w14:textId="77777777" w:rsidR="0008645E" w:rsidRDefault="0008645E"/>
        </w:tc>
        <w:tc>
          <w:tcPr>
            <w:tcW w:w="1562" w:type="dxa"/>
            <w:vAlign w:val="center"/>
          </w:tcPr>
          <w:p w14:paraId="5845B4D3" w14:textId="77777777" w:rsidR="0008645E" w:rsidRDefault="00000000">
            <w:r>
              <w:t>C7836</w:t>
            </w:r>
          </w:p>
        </w:tc>
        <w:tc>
          <w:tcPr>
            <w:tcW w:w="1386" w:type="dxa"/>
            <w:vAlign w:val="center"/>
          </w:tcPr>
          <w:p w14:paraId="0536E0D7" w14:textId="77777777" w:rsidR="0008645E" w:rsidRDefault="00000000">
            <w:r>
              <w:t>7.80×0.60</w:t>
            </w:r>
          </w:p>
        </w:tc>
        <w:tc>
          <w:tcPr>
            <w:tcW w:w="735" w:type="dxa"/>
            <w:vAlign w:val="center"/>
          </w:tcPr>
          <w:p w14:paraId="255C57F2" w14:textId="77777777" w:rsidR="0008645E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2A6AF76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A625D3" w14:textId="77777777" w:rsidR="0008645E" w:rsidRDefault="00000000">
            <w:r>
              <w:t>4.68</w:t>
            </w:r>
          </w:p>
        </w:tc>
        <w:tc>
          <w:tcPr>
            <w:tcW w:w="1262" w:type="dxa"/>
            <w:vAlign w:val="center"/>
          </w:tcPr>
          <w:p w14:paraId="1405CEF8" w14:textId="77777777" w:rsidR="0008645E" w:rsidRDefault="00000000">
            <w:r>
              <w:t>4.68</w:t>
            </w:r>
          </w:p>
        </w:tc>
      </w:tr>
      <w:tr w:rsidR="0008645E" w14:paraId="0C1148FF" w14:textId="77777777">
        <w:tc>
          <w:tcPr>
            <w:tcW w:w="1160" w:type="dxa"/>
            <w:vMerge w:val="restart"/>
            <w:vAlign w:val="center"/>
          </w:tcPr>
          <w:p w14:paraId="197E7983" w14:textId="77777777" w:rsidR="0008645E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4085349" w14:textId="77777777" w:rsidR="0008645E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484.54</w:t>
            </w:r>
          </w:p>
        </w:tc>
        <w:tc>
          <w:tcPr>
            <w:tcW w:w="1562" w:type="dxa"/>
            <w:vAlign w:val="center"/>
          </w:tcPr>
          <w:p w14:paraId="6E6FCFF0" w14:textId="77777777" w:rsidR="0008645E" w:rsidRDefault="0008645E"/>
        </w:tc>
        <w:tc>
          <w:tcPr>
            <w:tcW w:w="1386" w:type="dxa"/>
            <w:vAlign w:val="center"/>
          </w:tcPr>
          <w:p w14:paraId="528921C6" w14:textId="77777777" w:rsidR="0008645E" w:rsidRDefault="00000000">
            <w:r>
              <w:t>4.72×4.20</w:t>
            </w:r>
          </w:p>
        </w:tc>
        <w:tc>
          <w:tcPr>
            <w:tcW w:w="735" w:type="dxa"/>
            <w:vAlign w:val="center"/>
          </w:tcPr>
          <w:p w14:paraId="71E17EDF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2CD17F6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11D2863" w14:textId="77777777" w:rsidR="0008645E" w:rsidRDefault="00000000">
            <w:r>
              <w:t>19.83</w:t>
            </w:r>
          </w:p>
        </w:tc>
        <w:tc>
          <w:tcPr>
            <w:tcW w:w="1262" w:type="dxa"/>
            <w:vAlign w:val="center"/>
          </w:tcPr>
          <w:p w14:paraId="16A326B9" w14:textId="77777777" w:rsidR="0008645E" w:rsidRDefault="00000000">
            <w:r>
              <w:t>59.50</w:t>
            </w:r>
          </w:p>
        </w:tc>
      </w:tr>
      <w:tr w:rsidR="0008645E" w14:paraId="0104B937" w14:textId="77777777">
        <w:tc>
          <w:tcPr>
            <w:tcW w:w="1160" w:type="dxa"/>
            <w:vMerge/>
            <w:vAlign w:val="center"/>
          </w:tcPr>
          <w:p w14:paraId="0E2A248C" w14:textId="77777777" w:rsidR="0008645E" w:rsidRDefault="0008645E"/>
        </w:tc>
        <w:tc>
          <w:tcPr>
            <w:tcW w:w="1245" w:type="dxa"/>
            <w:vMerge/>
            <w:vAlign w:val="center"/>
          </w:tcPr>
          <w:p w14:paraId="01C8D466" w14:textId="77777777" w:rsidR="0008645E" w:rsidRDefault="0008645E"/>
        </w:tc>
        <w:tc>
          <w:tcPr>
            <w:tcW w:w="1562" w:type="dxa"/>
            <w:vAlign w:val="center"/>
          </w:tcPr>
          <w:p w14:paraId="1088EFC0" w14:textId="77777777" w:rsidR="0008645E" w:rsidRDefault="0008645E"/>
        </w:tc>
        <w:tc>
          <w:tcPr>
            <w:tcW w:w="1386" w:type="dxa"/>
            <w:vAlign w:val="center"/>
          </w:tcPr>
          <w:p w14:paraId="7062500C" w14:textId="77777777" w:rsidR="0008645E" w:rsidRDefault="00000000">
            <w:r>
              <w:t>10.59×4.20</w:t>
            </w:r>
          </w:p>
        </w:tc>
        <w:tc>
          <w:tcPr>
            <w:tcW w:w="735" w:type="dxa"/>
            <w:vAlign w:val="center"/>
          </w:tcPr>
          <w:p w14:paraId="06A5CF27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08C923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18FF82" w14:textId="77777777" w:rsidR="0008645E" w:rsidRDefault="00000000">
            <w:r>
              <w:t>44.48</w:t>
            </w:r>
          </w:p>
        </w:tc>
        <w:tc>
          <w:tcPr>
            <w:tcW w:w="1262" w:type="dxa"/>
            <w:vAlign w:val="center"/>
          </w:tcPr>
          <w:p w14:paraId="480EF61E" w14:textId="77777777" w:rsidR="0008645E" w:rsidRDefault="00000000">
            <w:r>
              <w:t>44.48</w:t>
            </w:r>
          </w:p>
        </w:tc>
      </w:tr>
      <w:tr w:rsidR="0008645E" w14:paraId="63D42F89" w14:textId="77777777">
        <w:tc>
          <w:tcPr>
            <w:tcW w:w="1160" w:type="dxa"/>
            <w:vMerge/>
            <w:vAlign w:val="center"/>
          </w:tcPr>
          <w:p w14:paraId="2D421E11" w14:textId="77777777" w:rsidR="0008645E" w:rsidRDefault="0008645E"/>
        </w:tc>
        <w:tc>
          <w:tcPr>
            <w:tcW w:w="1245" w:type="dxa"/>
            <w:vMerge/>
            <w:vAlign w:val="center"/>
          </w:tcPr>
          <w:p w14:paraId="5C8836A9" w14:textId="77777777" w:rsidR="0008645E" w:rsidRDefault="0008645E"/>
        </w:tc>
        <w:tc>
          <w:tcPr>
            <w:tcW w:w="1562" w:type="dxa"/>
            <w:vAlign w:val="center"/>
          </w:tcPr>
          <w:p w14:paraId="70A5D77B" w14:textId="77777777" w:rsidR="0008645E" w:rsidRDefault="0008645E"/>
        </w:tc>
        <w:tc>
          <w:tcPr>
            <w:tcW w:w="1386" w:type="dxa"/>
            <w:vAlign w:val="center"/>
          </w:tcPr>
          <w:p w14:paraId="2548895D" w14:textId="77777777" w:rsidR="0008645E" w:rsidRDefault="00000000">
            <w:r>
              <w:t>4.70×4.20</w:t>
            </w:r>
          </w:p>
        </w:tc>
        <w:tc>
          <w:tcPr>
            <w:tcW w:w="735" w:type="dxa"/>
            <w:vAlign w:val="center"/>
          </w:tcPr>
          <w:p w14:paraId="6ACA7C0A" w14:textId="77777777" w:rsidR="0008645E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50581DE" w14:textId="77777777" w:rsidR="0008645E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F5413C3" w14:textId="77777777" w:rsidR="0008645E" w:rsidRDefault="00000000">
            <w:r>
              <w:t>19.75</w:t>
            </w:r>
          </w:p>
        </w:tc>
        <w:tc>
          <w:tcPr>
            <w:tcW w:w="1262" w:type="dxa"/>
            <w:vAlign w:val="center"/>
          </w:tcPr>
          <w:p w14:paraId="07871242" w14:textId="77777777" w:rsidR="0008645E" w:rsidRDefault="00000000">
            <w:r>
              <w:t>59.25</w:t>
            </w:r>
          </w:p>
        </w:tc>
      </w:tr>
      <w:tr w:rsidR="0008645E" w14:paraId="74263EB6" w14:textId="77777777">
        <w:tc>
          <w:tcPr>
            <w:tcW w:w="1160" w:type="dxa"/>
            <w:vMerge/>
            <w:vAlign w:val="center"/>
          </w:tcPr>
          <w:p w14:paraId="5E30987F" w14:textId="77777777" w:rsidR="0008645E" w:rsidRDefault="0008645E"/>
        </w:tc>
        <w:tc>
          <w:tcPr>
            <w:tcW w:w="1245" w:type="dxa"/>
            <w:vMerge/>
            <w:vAlign w:val="center"/>
          </w:tcPr>
          <w:p w14:paraId="09573866" w14:textId="77777777" w:rsidR="0008645E" w:rsidRDefault="0008645E"/>
        </w:tc>
        <w:tc>
          <w:tcPr>
            <w:tcW w:w="1562" w:type="dxa"/>
            <w:vAlign w:val="center"/>
          </w:tcPr>
          <w:p w14:paraId="721B68FC" w14:textId="77777777" w:rsidR="0008645E" w:rsidRDefault="0008645E"/>
        </w:tc>
        <w:tc>
          <w:tcPr>
            <w:tcW w:w="1386" w:type="dxa"/>
            <w:vAlign w:val="center"/>
          </w:tcPr>
          <w:p w14:paraId="209773C6" w14:textId="77777777" w:rsidR="0008645E" w:rsidRDefault="00000000">
            <w:r>
              <w:t>4.82×4.20</w:t>
            </w:r>
          </w:p>
        </w:tc>
        <w:tc>
          <w:tcPr>
            <w:tcW w:w="735" w:type="dxa"/>
            <w:vAlign w:val="center"/>
          </w:tcPr>
          <w:p w14:paraId="6D413FE1" w14:textId="77777777" w:rsidR="0008645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3C897B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731F81" w14:textId="77777777" w:rsidR="0008645E" w:rsidRDefault="00000000">
            <w:r>
              <w:t>20.23</w:t>
            </w:r>
          </w:p>
        </w:tc>
        <w:tc>
          <w:tcPr>
            <w:tcW w:w="1262" w:type="dxa"/>
            <w:vAlign w:val="center"/>
          </w:tcPr>
          <w:p w14:paraId="478C8063" w14:textId="77777777" w:rsidR="0008645E" w:rsidRDefault="00000000">
            <w:r>
              <w:t>20.23</w:t>
            </w:r>
          </w:p>
        </w:tc>
      </w:tr>
      <w:tr w:rsidR="0008645E" w14:paraId="5A0D2FBA" w14:textId="77777777">
        <w:tc>
          <w:tcPr>
            <w:tcW w:w="1160" w:type="dxa"/>
            <w:vMerge/>
            <w:vAlign w:val="center"/>
          </w:tcPr>
          <w:p w14:paraId="7A40C9C5" w14:textId="77777777" w:rsidR="0008645E" w:rsidRDefault="0008645E"/>
        </w:tc>
        <w:tc>
          <w:tcPr>
            <w:tcW w:w="1245" w:type="dxa"/>
            <w:vMerge/>
            <w:vAlign w:val="center"/>
          </w:tcPr>
          <w:p w14:paraId="22897BEF" w14:textId="77777777" w:rsidR="0008645E" w:rsidRDefault="0008645E"/>
        </w:tc>
        <w:tc>
          <w:tcPr>
            <w:tcW w:w="1562" w:type="dxa"/>
            <w:vAlign w:val="center"/>
          </w:tcPr>
          <w:p w14:paraId="0F6452EC" w14:textId="77777777" w:rsidR="0008645E" w:rsidRDefault="0008645E"/>
        </w:tc>
        <w:tc>
          <w:tcPr>
            <w:tcW w:w="1386" w:type="dxa"/>
            <w:vAlign w:val="center"/>
          </w:tcPr>
          <w:p w14:paraId="16CDEC12" w14:textId="77777777" w:rsidR="0008645E" w:rsidRDefault="00000000">
            <w:r>
              <w:t>13.97×4.20</w:t>
            </w:r>
          </w:p>
        </w:tc>
        <w:tc>
          <w:tcPr>
            <w:tcW w:w="735" w:type="dxa"/>
            <w:vAlign w:val="center"/>
          </w:tcPr>
          <w:p w14:paraId="74E63B30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7999AC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09316E" w14:textId="77777777" w:rsidR="0008645E" w:rsidRDefault="00000000">
            <w:r>
              <w:t>58.69</w:t>
            </w:r>
          </w:p>
        </w:tc>
        <w:tc>
          <w:tcPr>
            <w:tcW w:w="1262" w:type="dxa"/>
            <w:vAlign w:val="center"/>
          </w:tcPr>
          <w:p w14:paraId="76BA098C" w14:textId="77777777" w:rsidR="0008645E" w:rsidRDefault="00000000">
            <w:r>
              <w:t>58.69</w:t>
            </w:r>
          </w:p>
        </w:tc>
      </w:tr>
      <w:tr w:rsidR="0008645E" w14:paraId="7080E2CB" w14:textId="77777777">
        <w:tc>
          <w:tcPr>
            <w:tcW w:w="1160" w:type="dxa"/>
            <w:vMerge/>
            <w:vAlign w:val="center"/>
          </w:tcPr>
          <w:p w14:paraId="46ECD3C1" w14:textId="77777777" w:rsidR="0008645E" w:rsidRDefault="0008645E"/>
        </w:tc>
        <w:tc>
          <w:tcPr>
            <w:tcW w:w="1245" w:type="dxa"/>
            <w:vMerge/>
            <w:vAlign w:val="center"/>
          </w:tcPr>
          <w:p w14:paraId="06845D25" w14:textId="77777777" w:rsidR="0008645E" w:rsidRDefault="0008645E"/>
        </w:tc>
        <w:tc>
          <w:tcPr>
            <w:tcW w:w="1562" w:type="dxa"/>
            <w:vAlign w:val="center"/>
          </w:tcPr>
          <w:p w14:paraId="1EF6199A" w14:textId="77777777" w:rsidR="0008645E" w:rsidRDefault="0008645E"/>
        </w:tc>
        <w:tc>
          <w:tcPr>
            <w:tcW w:w="1386" w:type="dxa"/>
            <w:vAlign w:val="center"/>
          </w:tcPr>
          <w:p w14:paraId="6240F585" w14:textId="77777777" w:rsidR="0008645E" w:rsidRDefault="00000000">
            <w:r>
              <w:t>4.82×4.20</w:t>
            </w:r>
          </w:p>
        </w:tc>
        <w:tc>
          <w:tcPr>
            <w:tcW w:w="735" w:type="dxa"/>
            <w:vAlign w:val="center"/>
          </w:tcPr>
          <w:p w14:paraId="7117E194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C35EB0B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B86DDA2" w14:textId="77777777" w:rsidR="0008645E" w:rsidRDefault="00000000">
            <w:r>
              <w:t>20.23</w:t>
            </w:r>
          </w:p>
        </w:tc>
        <w:tc>
          <w:tcPr>
            <w:tcW w:w="1262" w:type="dxa"/>
            <w:vAlign w:val="center"/>
          </w:tcPr>
          <w:p w14:paraId="7FF18B7B" w14:textId="77777777" w:rsidR="0008645E" w:rsidRDefault="00000000">
            <w:r>
              <w:t>20.23</w:t>
            </w:r>
          </w:p>
        </w:tc>
      </w:tr>
      <w:tr w:rsidR="0008645E" w14:paraId="0A99C887" w14:textId="77777777">
        <w:tc>
          <w:tcPr>
            <w:tcW w:w="1160" w:type="dxa"/>
            <w:vMerge/>
            <w:vAlign w:val="center"/>
          </w:tcPr>
          <w:p w14:paraId="1B89825B" w14:textId="77777777" w:rsidR="0008645E" w:rsidRDefault="0008645E"/>
        </w:tc>
        <w:tc>
          <w:tcPr>
            <w:tcW w:w="1245" w:type="dxa"/>
            <w:vMerge/>
            <w:vAlign w:val="center"/>
          </w:tcPr>
          <w:p w14:paraId="055A933C" w14:textId="77777777" w:rsidR="0008645E" w:rsidRDefault="0008645E"/>
        </w:tc>
        <w:tc>
          <w:tcPr>
            <w:tcW w:w="1562" w:type="dxa"/>
            <w:vAlign w:val="center"/>
          </w:tcPr>
          <w:p w14:paraId="7ECF24C8" w14:textId="77777777" w:rsidR="0008645E" w:rsidRDefault="0008645E"/>
        </w:tc>
        <w:tc>
          <w:tcPr>
            <w:tcW w:w="1386" w:type="dxa"/>
            <w:vAlign w:val="center"/>
          </w:tcPr>
          <w:p w14:paraId="6BC31180" w14:textId="77777777" w:rsidR="0008645E" w:rsidRDefault="00000000">
            <w:r>
              <w:t>10.60×4.20</w:t>
            </w:r>
          </w:p>
        </w:tc>
        <w:tc>
          <w:tcPr>
            <w:tcW w:w="735" w:type="dxa"/>
            <w:vAlign w:val="center"/>
          </w:tcPr>
          <w:p w14:paraId="35835DA7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BAC96C7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21123A" w14:textId="77777777" w:rsidR="0008645E" w:rsidRDefault="00000000">
            <w:r>
              <w:t>44.51</w:t>
            </w:r>
          </w:p>
        </w:tc>
        <w:tc>
          <w:tcPr>
            <w:tcW w:w="1262" w:type="dxa"/>
            <w:vAlign w:val="center"/>
          </w:tcPr>
          <w:p w14:paraId="4AC53547" w14:textId="77777777" w:rsidR="0008645E" w:rsidRDefault="00000000">
            <w:r>
              <w:t>44.51</w:t>
            </w:r>
          </w:p>
        </w:tc>
      </w:tr>
      <w:tr w:rsidR="0008645E" w14:paraId="5E2C0888" w14:textId="77777777">
        <w:tc>
          <w:tcPr>
            <w:tcW w:w="1160" w:type="dxa"/>
            <w:vMerge/>
            <w:vAlign w:val="center"/>
          </w:tcPr>
          <w:p w14:paraId="48AE8D74" w14:textId="77777777" w:rsidR="0008645E" w:rsidRDefault="0008645E"/>
        </w:tc>
        <w:tc>
          <w:tcPr>
            <w:tcW w:w="1245" w:type="dxa"/>
            <w:vMerge/>
            <w:vAlign w:val="center"/>
          </w:tcPr>
          <w:p w14:paraId="6B756DA2" w14:textId="77777777" w:rsidR="0008645E" w:rsidRDefault="0008645E"/>
        </w:tc>
        <w:tc>
          <w:tcPr>
            <w:tcW w:w="1562" w:type="dxa"/>
            <w:vAlign w:val="center"/>
          </w:tcPr>
          <w:p w14:paraId="12FBDF88" w14:textId="77777777" w:rsidR="0008645E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3BB2BA9" w14:textId="77777777" w:rsidR="0008645E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1E86E8A2" w14:textId="77777777" w:rsidR="0008645E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38975A74" w14:textId="77777777" w:rsidR="0008645E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2175F88C" w14:textId="77777777" w:rsidR="0008645E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5CCD59F" w14:textId="77777777" w:rsidR="0008645E" w:rsidRDefault="00000000">
            <w:r>
              <w:t>18.00</w:t>
            </w:r>
          </w:p>
        </w:tc>
      </w:tr>
      <w:tr w:rsidR="0008645E" w14:paraId="57DF335D" w14:textId="77777777">
        <w:tc>
          <w:tcPr>
            <w:tcW w:w="1160" w:type="dxa"/>
            <w:vMerge/>
            <w:vAlign w:val="center"/>
          </w:tcPr>
          <w:p w14:paraId="5A502617" w14:textId="77777777" w:rsidR="0008645E" w:rsidRDefault="0008645E"/>
        </w:tc>
        <w:tc>
          <w:tcPr>
            <w:tcW w:w="1245" w:type="dxa"/>
            <w:vMerge/>
            <w:vAlign w:val="center"/>
          </w:tcPr>
          <w:p w14:paraId="4FD234A5" w14:textId="77777777" w:rsidR="0008645E" w:rsidRDefault="0008645E"/>
        </w:tc>
        <w:tc>
          <w:tcPr>
            <w:tcW w:w="1562" w:type="dxa"/>
            <w:vAlign w:val="center"/>
          </w:tcPr>
          <w:p w14:paraId="4E3A742F" w14:textId="77777777" w:rsidR="0008645E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33880B89" w14:textId="77777777" w:rsidR="0008645E" w:rsidRDefault="00000000">
            <w:r>
              <w:t>1.80×0.60</w:t>
            </w:r>
          </w:p>
        </w:tc>
        <w:tc>
          <w:tcPr>
            <w:tcW w:w="735" w:type="dxa"/>
            <w:vAlign w:val="center"/>
          </w:tcPr>
          <w:p w14:paraId="052F6628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66EC8C7" w14:textId="77777777" w:rsidR="0008645E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63192F44" w14:textId="77777777" w:rsidR="0008645E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58372DA7" w14:textId="77777777" w:rsidR="0008645E" w:rsidRDefault="00000000">
            <w:r>
              <w:t>5.40</w:t>
            </w:r>
          </w:p>
        </w:tc>
      </w:tr>
      <w:tr w:rsidR="0008645E" w14:paraId="2FF11A3F" w14:textId="77777777">
        <w:tc>
          <w:tcPr>
            <w:tcW w:w="1160" w:type="dxa"/>
            <w:vMerge/>
            <w:vAlign w:val="center"/>
          </w:tcPr>
          <w:p w14:paraId="28C24C81" w14:textId="77777777" w:rsidR="0008645E" w:rsidRDefault="0008645E"/>
        </w:tc>
        <w:tc>
          <w:tcPr>
            <w:tcW w:w="1245" w:type="dxa"/>
            <w:vMerge/>
            <w:vAlign w:val="center"/>
          </w:tcPr>
          <w:p w14:paraId="40FDC2E9" w14:textId="77777777" w:rsidR="0008645E" w:rsidRDefault="0008645E"/>
        </w:tc>
        <w:tc>
          <w:tcPr>
            <w:tcW w:w="1562" w:type="dxa"/>
            <w:vAlign w:val="center"/>
          </w:tcPr>
          <w:p w14:paraId="622B3A83" w14:textId="77777777" w:rsidR="0008645E" w:rsidRDefault="00000000">
            <w:r>
              <w:t>C2124</w:t>
            </w:r>
          </w:p>
        </w:tc>
        <w:tc>
          <w:tcPr>
            <w:tcW w:w="1386" w:type="dxa"/>
            <w:vAlign w:val="center"/>
          </w:tcPr>
          <w:p w14:paraId="2F709393" w14:textId="77777777" w:rsidR="0008645E" w:rsidRDefault="00000000">
            <w:r>
              <w:t>2.10×2.40</w:t>
            </w:r>
          </w:p>
        </w:tc>
        <w:tc>
          <w:tcPr>
            <w:tcW w:w="735" w:type="dxa"/>
            <w:vAlign w:val="center"/>
          </w:tcPr>
          <w:p w14:paraId="0CDA3C08" w14:textId="77777777" w:rsidR="0008645E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2B3DB947" w14:textId="77777777" w:rsidR="0008645E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9F99F5F" w14:textId="77777777" w:rsidR="0008645E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786403C2" w14:textId="77777777" w:rsidR="0008645E" w:rsidRDefault="00000000">
            <w:r>
              <w:t>20.16</w:t>
            </w:r>
          </w:p>
        </w:tc>
      </w:tr>
      <w:tr w:rsidR="0008645E" w14:paraId="5D59093D" w14:textId="77777777">
        <w:tc>
          <w:tcPr>
            <w:tcW w:w="1160" w:type="dxa"/>
            <w:vMerge/>
            <w:vAlign w:val="center"/>
          </w:tcPr>
          <w:p w14:paraId="4F88A499" w14:textId="77777777" w:rsidR="0008645E" w:rsidRDefault="0008645E"/>
        </w:tc>
        <w:tc>
          <w:tcPr>
            <w:tcW w:w="1245" w:type="dxa"/>
            <w:vMerge/>
            <w:vAlign w:val="center"/>
          </w:tcPr>
          <w:p w14:paraId="481F66E3" w14:textId="77777777" w:rsidR="0008645E" w:rsidRDefault="0008645E"/>
        </w:tc>
        <w:tc>
          <w:tcPr>
            <w:tcW w:w="1562" w:type="dxa"/>
            <w:vAlign w:val="center"/>
          </w:tcPr>
          <w:p w14:paraId="77BADC1E" w14:textId="77777777" w:rsidR="0008645E" w:rsidRDefault="00000000">
            <w:r>
              <w:t>C2124</w:t>
            </w:r>
          </w:p>
        </w:tc>
        <w:tc>
          <w:tcPr>
            <w:tcW w:w="1386" w:type="dxa"/>
            <w:vAlign w:val="center"/>
          </w:tcPr>
          <w:p w14:paraId="569B59F1" w14:textId="77777777" w:rsidR="0008645E" w:rsidRDefault="00000000">
            <w:r>
              <w:t>2.70×2.40</w:t>
            </w:r>
          </w:p>
        </w:tc>
        <w:tc>
          <w:tcPr>
            <w:tcW w:w="735" w:type="dxa"/>
            <w:vAlign w:val="center"/>
          </w:tcPr>
          <w:p w14:paraId="20D653E3" w14:textId="77777777" w:rsidR="0008645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95CDD11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99B874" w14:textId="77777777" w:rsidR="0008645E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56462DD4" w14:textId="77777777" w:rsidR="0008645E" w:rsidRDefault="00000000">
            <w:r>
              <w:t>6.48</w:t>
            </w:r>
          </w:p>
        </w:tc>
      </w:tr>
      <w:tr w:rsidR="0008645E" w14:paraId="6293B0FA" w14:textId="77777777">
        <w:tc>
          <w:tcPr>
            <w:tcW w:w="1160" w:type="dxa"/>
            <w:vMerge/>
            <w:vAlign w:val="center"/>
          </w:tcPr>
          <w:p w14:paraId="3BC4403A" w14:textId="77777777" w:rsidR="0008645E" w:rsidRDefault="0008645E"/>
        </w:tc>
        <w:tc>
          <w:tcPr>
            <w:tcW w:w="1245" w:type="dxa"/>
            <w:vMerge/>
            <w:vAlign w:val="center"/>
          </w:tcPr>
          <w:p w14:paraId="72E0CD74" w14:textId="77777777" w:rsidR="0008645E" w:rsidRDefault="0008645E"/>
        </w:tc>
        <w:tc>
          <w:tcPr>
            <w:tcW w:w="1562" w:type="dxa"/>
            <w:vAlign w:val="center"/>
          </w:tcPr>
          <w:p w14:paraId="3536D9EC" w14:textId="77777777" w:rsidR="0008645E" w:rsidRDefault="00000000">
            <w:r>
              <w:t>C3036</w:t>
            </w:r>
          </w:p>
        </w:tc>
        <w:tc>
          <w:tcPr>
            <w:tcW w:w="1386" w:type="dxa"/>
            <w:vAlign w:val="center"/>
          </w:tcPr>
          <w:p w14:paraId="1452F31A" w14:textId="77777777" w:rsidR="0008645E" w:rsidRDefault="00000000">
            <w:r>
              <w:t>3.00×3.60</w:t>
            </w:r>
          </w:p>
        </w:tc>
        <w:tc>
          <w:tcPr>
            <w:tcW w:w="735" w:type="dxa"/>
            <w:vAlign w:val="center"/>
          </w:tcPr>
          <w:p w14:paraId="4D44E10B" w14:textId="77777777" w:rsidR="0008645E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667A5077" w14:textId="77777777" w:rsidR="0008645E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7D6DCD87" w14:textId="77777777" w:rsidR="0008645E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7872AE3F" w14:textId="77777777" w:rsidR="0008645E" w:rsidRDefault="00000000">
            <w:r>
              <w:t>97.20</w:t>
            </w:r>
          </w:p>
        </w:tc>
      </w:tr>
      <w:tr w:rsidR="0008645E" w14:paraId="2F5BE776" w14:textId="77777777">
        <w:tc>
          <w:tcPr>
            <w:tcW w:w="1160" w:type="dxa"/>
            <w:vMerge/>
            <w:vAlign w:val="center"/>
          </w:tcPr>
          <w:p w14:paraId="56F95E08" w14:textId="77777777" w:rsidR="0008645E" w:rsidRDefault="0008645E"/>
        </w:tc>
        <w:tc>
          <w:tcPr>
            <w:tcW w:w="1245" w:type="dxa"/>
            <w:vMerge/>
            <w:vAlign w:val="center"/>
          </w:tcPr>
          <w:p w14:paraId="3799325F" w14:textId="77777777" w:rsidR="0008645E" w:rsidRDefault="0008645E"/>
        </w:tc>
        <w:tc>
          <w:tcPr>
            <w:tcW w:w="1562" w:type="dxa"/>
            <w:vAlign w:val="center"/>
          </w:tcPr>
          <w:p w14:paraId="0B2E3BB5" w14:textId="77777777" w:rsidR="0008645E" w:rsidRDefault="00000000">
            <w:r>
              <w:t>C3036</w:t>
            </w:r>
          </w:p>
        </w:tc>
        <w:tc>
          <w:tcPr>
            <w:tcW w:w="1386" w:type="dxa"/>
            <w:vAlign w:val="center"/>
          </w:tcPr>
          <w:p w14:paraId="07B55664" w14:textId="77777777" w:rsidR="0008645E" w:rsidRDefault="00000000">
            <w:r>
              <w:t>4.20×3.90</w:t>
            </w:r>
          </w:p>
        </w:tc>
        <w:tc>
          <w:tcPr>
            <w:tcW w:w="735" w:type="dxa"/>
            <w:vAlign w:val="center"/>
          </w:tcPr>
          <w:p w14:paraId="52BFE051" w14:textId="77777777" w:rsidR="0008645E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60D60CA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46E54B" w14:textId="77777777" w:rsidR="0008645E" w:rsidRDefault="00000000">
            <w:r>
              <w:t>16.38</w:t>
            </w:r>
          </w:p>
        </w:tc>
        <w:tc>
          <w:tcPr>
            <w:tcW w:w="1262" w:type="dxa"/>
            <w:vAlign w:val="center"/>
          </w:tcPr>
          <w:p w14:paraId="3CD76C20" w14:textId="77777777" w:rsidR="0008645E" w:rsidRDefault="00000000">
            <w:r>
              <w:t>16.38</w:t>
            </w:r>
          </w:p>
        </w:tc>
      </w:tr>
      <w:tr w:rsidR="0008645E" w14:paraId="53FBB9F8" w14:textId="77777777">
        <w:tc>
          <w:tcPr>
            <w:tcW w:w="1160" w:type="dxa"/>
            <w:vMerge/>
            <w:vAlign w:val="center"/>
          </w:tcPr>
          <w:p w14:paraId="73CB598E" w14:textId="77777777" w:rsidR="0008645E" w:rsidRDefault="0008645E"/>
        </w:tc>
        <w:tc>
          <w:tcPr>
            <w:tcW w:w="1245" w:type="dxa"/>
            <w:vMerge/>
            <w:vAlign w:val="center"/>
          </w:tcPr>
          <w:p w14:paraId="5B37858F" w14:textId="77777777" w:rsidR="0008645E" w:rsidRDefault="0008645E"/>
        </w:tc>
        <w:tc>
          <w:tcPr>
            <w:tcW w:w="1562" w:type="dxa"/>
            <w:vAlign w:val="center"/>
          </w:tcPr>
          <w:p w14:paraId="7C0BAB38" w14:textId="77777777" w:rsidR="0008645E" w:rsidRDefault="00000000">
            <w:r>
              <w:t>C3036</w:t>
            </w:r>
          </w:p>
        </w:tc>
        <w:tc>
          <w:tcPr>
            <w:tcW w:w="1386" w:type="dxa"/>
            <w:vAlign w:val="center"/>
          </w:tcPr>
          <w:p w14:paraId="66B46F3D" w14:textId="77777777" w:rsidR="0008645E" w:rsidRDefault="00000000">
            <w:r>
              <w:t>3.60×3.90</w:t>
            </w:r>
          </w:p>
        </w:tc>
        <w:tc>
          <w:tcPr>
            <w:tcW w:w="735" w:type="dxa"/>
            <w:vAlign w:val="center"/>
          </w:tcPr>
          <w:p w14:paraId="331C6694" w14:textId="77777777" w:rsidR="0008645E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398196D" w14:textId="77777777" w:rsidR="0008645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144662" w14:textId="77777777" w:rsidR="0008645E" w:rsidRDefault="00000000">
            <w:r>
              <w:t>14.04</w:t>
            </w:r>
          </w:p>
        </w:tc>
        <w:tc>
          <w:tcPr>
            <w:tcW w:w="1262" w:type="dxa"/>
            <w:vAlign w:val="center"/>
          </w:tcPr>
          <w:p w14:paraId="6DDD0AFF" w14:textId="77777777" w:rsidR="0008645E" w:rsidRDefault="00000000">
            <w:r>
              <w:t>14.04</w:t>
            </w:r>
          </w:p>
        </w:tc>
      </w:tr>
    </w:tbl>
    <w:p w14:paraId="7B1A3722" w14:textId="77777777" w:rsidR="0008645E" w:rsidRDefault="00000000">
      <w:pPr>
        <w:pStyle w:val="2"/>
        <w:widowControl w:val="0"/>
        <w:rPr>
          <w:kern w:val="2"/>
        </w:rPr>
      </w:pPr>
      <w:bookmarkStart w:id="39" w:name="_Toc122722430"/>
      <w:r>
        <w:rPr>
          <w:kern w:val="2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08645E" w14:paraId="507CE9AB" w14:textId="77777777">
        <w:tc>
          <w:tcPr>
            <w:tcW w:w="905" w:type="dxa"/>
            <w:shd w:val="clear" w:color="auto" w:fill="E6E6E6"/>
            <w:vAlign w:val="center"/>
          </w:tcPr>
          <w:p w14:paraId="37C1FD9A" w14:textId="77777777" w:rsidR="0008645E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2AC64D" w14:textId="77777777" w:rsidR="0008645E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64B26" w14:textId="77777777" w:rsidR="0008645E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87D95BE" w14:textId="77777777" w:rsidR="0008645E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4E688EB" w14:textId="77777777" w:rsidR="0008645E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B1F729F" w14:textId="77777777" w:rsidR="0008645E" w:rsidRDefault="00000000">
            <w:pPr>
              <w:jc w:val="center"/>
            </w:pPr>
            <w:r>
              <w:t>透射比限值</w:t>
            </w:r>
          </w:p>
        </w:tc>
      </w:tr>
      <w:tr w:rsidR="0008645E" w14:paraId="4C44A11F" w14:textId="77777777">
        <w:tc>
          <w:tcPr>
            <w:tcW w:w="905" w:type="dxa"/>
            <w:shd w:val="clear" w:color="auto" w:fill="E6E6E6"/>
            <w:vAlign w:val="center"/>
          </w:tcPr>
          <w:p w14:paraId="631D2FE4" w14:textId="77777777" w:rsidR="0008645E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71C337CF" w14:textId="77777777" w:rsidR="0008645E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940F54F" w14:textId="77777777" w:rsidR="0008645E" w:rsidRDefault="00000000">
            <w:r>
              <w:t>0.46</w:t>
            </w:r>
          </w:p>
        </w:tc>
        <w:tc>
          <w:tcPr>
            <w:tcW w:w="2088" w:type="dxa"/>
            <w:vAlign w:val="center"/>
          </w:tcPr>
          <w:p w14:paraId="7C0FD44D" w14:textId="77777777" w:rsidR="0008645E" w:rsidRDefault="00000000">
            <w:r>
              <w:t>C2333</w:t>
            </w:r>
          </w:p>
        </w:tc>
        <w:tc>
          <w:tcPr>
            <w:tcW w:w="2009" w:type="dxa"/>
            <w:vAlign w:val="center"/>
          </w:tcPr>
          <w:p w14:paraId="065090CD" w14:textId="77777777" w:rsidR="0008645E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BCFC1A4" w14:textId="77777777" w:rsidR="0008645E" w:rsidRDefault="00000000">
            <w:r>
              <w:t>0.40</w:t>
            </w:r>
          </w:p>
        </w:tc>
      </w:tr>
      <w:tr w:rsidR="0008645E" w14:paraId="725438E1" w14:textId="77777777">
        <w:tc>
          <w:tcPr>
            <w:tcW w:w="905" w:type="dxa"/>
            <w:shd w:val="clear" w:color="auto" w:fill="E6E6E6"/>
            <w:vAlign w:val="center"/>
          </w:tcPr>
          <w:p w14:paraId="7FE5F55B" w14:textId="77777777" w:rsidR="0008645E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34028EC2" w14:textId="77777777" w:rsidR="0008645E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12B7520" w14:textId="77777777" w:rsidR="0008645E" w:rsidRDefault="00000000">
            <w:r>
              <w:t>0.28</w:t>
            </w:r>
          </w:p>
        </w:tc>
        <w:tc>
          <w:tcPr>
            <w:tcW w:w="2088" w:type="dxa"/>
            <w:vAlign w:val="center"/>
          </w:tcPr>
          <w:p w14:paraId="5B3945DC" w14:textId="77777777" w:rsidR="0008645E" w:rsidRDefault="00000000">
            <w:r>
              <w:t>C8215</w:t>
            </w:r>
          </w:p>
        </w:tc>
        <w:tc>
          <w:tcPr>
            <w:tcW w:w="2009" w:type="dxa"/>
            <w:vAlign w:val="center"/>
          </w:tcPr>
          <w:p w14:paraId="3F39DEB7" w14:textId="77777777" w:rsidR="0008645E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A21EB7F" w14:textId="77777777" w:rsidR="0008645E" w:rsidRDefault="00000000">
            <w:r>
              <w:t>0.60</w:t>
            </w:r>
          </w:p>
        </w:tc>
      </w:tr>
      <w:tr w:rsidR="0008645E" w14:paraId="28163A08" w14:textId="77777777">
        <w:tc>
          <w:tcPr>
            <w:tcW w:w="905" w:type="dxa"/>
            <w:shd w:val="clear" w:color="auto" w:fill="E6E6E6"/>
            <w:vAlign w:val="center"/>
          </w:tcPr>
          <w:p w14:paraId="24171676" w14:textId="77777777" w:rsidR="0008645E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24C57720" w14:textId="77777777" w:rsidR="0008645E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677BA53" w14:textId="77777777" w:rsidR="0008645E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7A33E8BA" w14:textId="77777777" w:rsidR="0008645E" w:rsidRDefault="00000000">
            <w:r>
              <w:t>C3036</w:t>
            </w:r>
          </w:p>
        </w:tc>
        <w:tc>
          <w:tcPr>
            <w:tcW w:w="2009" w:type="dxa"/>
            <w:vAlign w:val="center"/>
          </w:tcPr>
          <w:p w14:paraId="34741AF6" w14:textId="77777777" w:rsidR="0008645E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53B1EB7" w14:textId="77777777" w:rsidR="0008645E" w:rsidRDefault="00000000">
            <w:r>
              <w:t>0.60</w:t>
            </w:r>
          </w:p>
        </w:tc>
      </w:tr>
      <w:tr w:rsidR="0008645E" w14:paraId="6EA3BB0F" w14:textId="77777777">
        <w:tc>
          <w:tcPr>
            <w:tcW w:w="905" w:type="dxa"/>
            <w:shd w:val="clear" w:color="auto" w:fill="E6E6E6"/>
            <w:vAlign w:val="center"/>
          </w:tcPr>
          <w:p w14:paraId="77BD1FCB" w14:textId="77777777" w:rsidR="0008645E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2D799540" w14:textId="77777777" w:rsidR="0008645E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C5F7E4F" w14:textId="77777777" w:rsidR="0008645E" w:rsidRDefault="00000000">
            <w:r>
              <w:t>0.31</w:t>
            </w:r>
          </w:p>
        </w:tc>
        <w:tc>
          <w:tcPr>
            <w:tcW w:w="2088" w:type="dxa"/>
            <w:vAlign w:val="center"/>
          </w:tcPr>
          <w:p w14:paraId="667D702B" w14:textId="77777777" w:rsidR="0008645E" w:rsidRDefault="00000000">
            <w:r>
              <w:t>C2124</w:t>
            </w:r>
          </w:p>
        </w:tc>
        <w:tc>
          <w:tcPr>
            <w:tcW w:w="2009" w:type="dxa"/>
            <w:vAlign w:val="center"/>
          </w:tcPr>
          <w:p w14:paraId="754508CB" w14:textId="77777777" w:rsidR="0008645E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46F5884" w14:textId="77777777" w:rsidR="0008645E" w:rsidRDefault="00000000">
            <w:r>
              <w:t>0.60</w:t>
            </w:r>
          </w:p>
        </w:tc>
      </w:tr>
      <w:tr w:rsidR="0008645E" w14:paraId="3C7B385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A4C1913" w14:textId="77777777" w:rsidR="0008645E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46AB3A8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8645E" w14:paraId="34CA2FB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E2DCC81" w14:textId="77777777" w:rsidR="0008645E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E0B5BB7" w14:textId="77777777" w:rsidR="0008645E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08645E" w14:paraId="23B9B06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B94FD62" w14:textId="77777777" w:rsidR="0008645E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DC96F25" w14:textId="77777777" w:rsidR="0008645E" w:rsidRDefault="00000000">
            <w:r>
              <w:t>满足</w:t>
            </w:r>
          </w:p>
        </w:tc>
      </w:tr>
    </w:tbl>
    <w:p w14:paraId="25B1A169" w14:textId="77777777" w:rsidR="0008645E" w:rsidRDefault="00000000">
      <w:pPr>
        <w:pStyle w:val="2"/>
        <w:widowControl w:val="0"/>
        <w:rPr>
          <w:kern w:val="2"/>
        </w:rPr>
      </w:pPr>
      <w:bookmarkStart w:id="40" w:name="_Toc122722431"/>
      <w:r>
        <w:rPr>
          <w:kern w:val="2"/>
        </w:rPr>
        <w:t>天窗</w:t>
      </w:r>
      <w:bookmarkEnd w:id="40"/>
    </w:p>
    <w:p w14:paraId="2A89F6E3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2722432"/>
      <w:r>
        <w:rPr>
          <w:color w:val="000000"/>
          <w:kern w:val="2"/>
          <w:szCs w:val="24"/>
        </w:rPr>
        <w:t>天窗屋顶比</w:t>
      </w:r>
      <w:bookmarkEnd w:id="41"/>
    </w:p>
    <w:p w14:paraId="09D12FB8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92063BC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2722433"/>
      <w:r>
        <w:rPr>
          <w:color w:val="000000"/>
          <w:kern w:val="2"/>
          <w:szCs w:val="24"/>
        </w:rPr>
        <w:lastRenderedPageBreak/>
        <w:t>天窗类型</w:t>
      </w:r>
      <w:bookmarkEnd w:id="42"/>
    </w:p>
    <w:p w14:paraId="2A9EFE7C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095B70F" w14:textId="77777777" w:rsidR="0008645E" w:rsidRDefault="00000000">
      <w:pPr>
        <w:pStyle w:val="2"/>
        <w:widowControl w:val="0"/>
        <w:rPr>
          <w:kern w:val="2"/>
        </w:rPr>
      </w:pPr>
      <w:bookmarkStart w:id="43" w:name="_Toc122722434"/>
      <w:r>
        <w:rPr>
          <w:kern w:val="2"/>
        </w:rPr>
        <w:t>屋顶构造</w:t>
      </w:r>
      <w:bookmarkEnd w:id="43"/>
    </w:p>
    <w:p w14:paraId="7A9C9662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2722435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4BAF19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4228EF" w14:textId="77777777" w:rsidR="000864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293210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27677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78739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4B874C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25688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0E9D24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122624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7663F8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E5F098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4BC659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4F09D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F9E49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83BE6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DEB72E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29E64FB9" w14:textId="77777777">
        <w:tc>
          <w:tcPr>
            <w:tcW w:w="3345" w:type="dxa"/>
            <w:vAlign w:val="center"/>
          </w:tcPr>
          <w:p w14:paraId="5C4A4C9F" w14:textId="77777777" w:rsidR="0008645E" w:rsidRDefault="00000000">
            <w:r>
              <w:t>种植介质</w:t>
            </w:r>
          </w:p>
        </w:tc>
        <w:tc>
          <w:tcPr>
            <w:tcW w:w="848" w:type="dxa"/>
            <w:vAlign w:val="center"/>
          </w:tcPr>
          <w:p w14:paraId="296A5CA2" w14:textId="77777777" w:rsidR="0008645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07089C4" w14:textId="77777777" w:rsidR="0008645E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28621905" w14:textId="77777777" w:rsidR="0008645E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6668F2F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8FEB05" w14:textId="77777777" w:rsidR="0008645E" w:rsidRDefault="00000000">
            <w:r>
              <w:t>0.263</w:t>
            </w:r>
          </w:p>
        </w:tc>
        <w:tc>
          <w:tcPr>
            <w:tcW w:w="1064" w:type="dxa"/>
            <w:vAlign w:val="center"/>
          </w:tcPr>
          <w:p w14:paraId="2737FCB4" w14:textId="77777777" w:rsidR="0008645E" w:rsidRDefault="00000000">
            <w:r>
              <w:t>2.466</w:t>
            </w:r>
          </w:p>
        </w:tc>
      </w:tr>
      <w:tr w:rsidR="0008645E" w14:paraId="35B1601F" w14:textId="77777777">
        <w:tc>
          <w:tcPr>
            <w:tcW w:w="3345" w:type="dxa"/>
            <w:vAlign w:val="center"/>
          </w:tcPr>
          <w:p w14:paraId="038D26E1" w14:textId="77777777" w:rsidR="0008645E" w:rsidRDefault="00000000">
            <w:r>
              <w:t>聚氯乙烯硬泡沫塑料</w:t>
            </w:r>
          </w:p>
        </w:tc>
        <w:tc>
          <w:tcPr>
            <w:tcW w:w="848" w:type="dxa"/>
            <w:vAlign w:val="center"/>
          </w:tcPr>
          <w:p w14:paraId="591941D4" w14:textId="77777777" w:rsidR="0008645E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8FF55C8" w14:textId="77777777" w:rsidR="0008645E" w:rsidRDefault="00000000">
            <w:r>
              <w:t>0.048</w:t>
            </w:r>
          </w:p>
        </w:tc>
        <w:tc>
          <w:tcPr>
            <w:tcW w:w="1075" w:type="dxa"/>
            <w:vAlign w:val="center"/>
          </w:tcPr>
          <w:p w14:paraId="368AA57C" w14:textId="77777777" w:rsidR="0008645E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7FFB58FD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91E508" w14:textId="77777777" w:rsidR="0008645E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400C5F50" w14:textId="77777777" w:rsidR="0008645E" w:rsidRDefault="00000000">
            <w:r>
              <w:t>0.692</w:t>
            </w:r>
          </w:p>
        </w:tc>
      </w:tr>
      <w:tr w:rsidR="0008645E" w14:paraId="7D755853" w14:textId="77777777">
        <w:tc>
          <w:tcPr>
            <w:tcW w:w="3345" w:type="dxa"/>
            <w:vAlign w:val="center"/>
          </w:tcPr>
          <w:p w14:paraId="70C159DA" w14:textId="77777777" w:rsidR="0008645E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44A1032C" w14:textId="77777777" w:rsidR="0008645E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00375F0" w14:textId="77777777" w:rsidR="0008645E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4FD078EA" w14:textId="77777777" w:rsidR="0008645E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0BBB8540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F38C5E" w14:textId="77777777" w:rsidR="0008645E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215CBAC2" w14:textId="77777777" w:rsidR="0008645E" w:rsidRDefault="00000000">
            <w:r>
              <w:t>0.639</w:t>
            </w:r>
          </w:p>
        </w:tc>
      </w:tr>
      <w:tr w:rsidR="0008645E" w14:paraId="604A6045" w14:textId="77777777">
        <w:tc>
          <w:tcPr>
            <w:tcW w:w="3345" w:type="dxa"/>
            <w:vAlign w:val="center"/>
          </w:tcPr>
          <w:p w14:paraId="19CA5CAB" w14:textId="77777777" w:rsidR="0008645E" w:rsidRDefault="00000000">
            <w:r>
              <w:t>细石防水砼</w:t>
            </w:r>
          </w:p>
        </w:tc>
        <w:tc>
          <w:tcPr>
            <w:tcW w:w="848" w:type="dxa"/>
            <w:vAlign w:val="center"/>
          </w:tcPr>
          <w:p w14:paraId="0351D0FC" w14:textId="77777777" w:rsidR="0008645E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4CB043F" w14:textId="77777777" w:rsidR="0008645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B6EE7A4" w14:textId="77777777" w:rsidR="0008645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8B947A2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FDEF83" w14:textId="77777777" w:rsidR="0008645E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6DA5060" w14:textId="77777777" w:rsidR="0008645E" w:rsidRDefault="00000000">
            <w:r>
              <w:t>0.407</w:t>
            </w:r>
          </w:p>
        </w:tc>
      </w:tr>
      <w:tr w:rsidR="0008645E" w14:paraId="471DFE82" w14:textId="77777777">
        <w:tc>
          <w:tcPr>
            <w:tcW w:w="3345" w:type="dxa"/>
            <w:vAlign w:val="center"/>
          </w:tcPr>
          <w:p w14:paraId="205C1867" w14:textId="77777777" w:rsidR="0008645E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820D906" w14:textId="77777777" w:rsidR="0008645E" w:rsidRDefault="00000000">
            <w:r>
              <w:t>23</w:t>
            </w:r>
          </w:p>
        </w:tc>
        <w:tc>
          <w:tcPr>
            <w:tcW w:w="1075" w:type="dxa"/>
            <w:vAlign w:val="center"/>
          </w:tcPr>
          <w:p w14:paraId="6F327818" w14:textId="77777777" w:rsidR="0008645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E362468" w14:textId="77777777" w:rsidR="0008645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E1F9500" w14:textId="77777777" w:rsidR="0008645E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CA41E82" w14:textId="77777777" w:rsidR="0008645E" w:rsidRDefault="00000000">
            <w:r>
              <w:t>0.697</w:t>
            </w:r>
          </w:p>
        </w:tc>
        <w:tc>
          <w:tcPr>
            <w:tcW w:w="1064" w:type="dxa"/>
            <w:vAlign w:val="center"/>
          </w:tcPr>
          <w:p w14:paraId="5F331E4B" w14:textId="77777777" w:rsidR="0008645E" w:rsidRDefault="00000000">
            <w:r>
              <w:t>0.245</w:t>
            </w:r>
          </w:p>
        </w:tc>
      </w:tr>
      <w:tr w:rsidR="0008645E" w14:paraId="5942F74F" w14:textId="77777777">
        <w:tc>
          <w:tcPr>
            <w:tcW w:w="3345" w:type="dxa"/>
            <w:vAlign w:val="center"/>
          </w:tcPr>
          <w:p w14:paraId="64B9A434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0DD5D12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4850E3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53C3AB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866198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5AE268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AC6FA0" w14:textId="77777777" w:rsidR="0008645E" w:rsidRDefault="00000000">
            <w:r>
              <w:t>0.245</w:t>
            </w:r>
          </w:p>
        </w:tc>
      </w:tr>
      <w:tr w:rsidR="0008645E" w14:paraId="7741E09E" w14:textId="77777777">
        <w:tc>
          <w:tcPr>
            <w:tcW w:w="3345" w:type="dxa"/>
            <w:vAlign w:val="center"/>
          </w:tcPr>
          <w:p w14:paraId="791675A7" w14:textId="77777777" w:rsidR="0008645E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DAC6D58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EBB58B" w14:textId="77777777" w:rsidR="0008645E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0FA0509E" w14:textId="77777777" w:rsidR="0008645E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14417CF1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62DE3A" w14:textId="77777777" w:rsidR="0008645E" w:rsidRDefault="00000000">
            <w:r>
              <w:t>0.077</w:t>
            </w:r>
          </w:p>
        </w:tc>
        <w:tc>
          <w:tcPr>
            <w:tcW w:w="1064" w:type="dxa"/>
            <w:vAlign w:val="center"/>
          </w:tcPr>
          <w:p w14:paraId="7EF42524" w14:textId="77777777" w:rsidR="0008645E" w:rsidRDefault="00000000">
            <w:r>
              <w:t>0.336</w:t>
            </w:r>
          </w:p>
        </w:tc>
      </w:tr>
      <w:tr w:rsidR="0008645E" w14:paraId="1A7F94E3" w14:textId="77777777">
        <w:tc>
          <w:tcPr>
            <w:tcW w:w="3345" w:type="dxa"/>
            <w:vAlign w:val="center"/>
          </w:tcPr>
          <w:p w14:paraId="3553080F" w14:textId="77777777" w:rsidR="0008645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68E843" w14:textId="77777777" w:rsidR="0008645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CA330C0" w14:textId="77777777" w:rsidR="0008645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B920A7F" w14:textId="77777777" w:rsidR="0008645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A96E53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FA24DE" w14:textId="77777777" w:rsidR="0008645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96533C3" w14:textId="77777777" w:rsidR="0008645E" w:rsidRDefault="00000000">
            <w:r>
              <w:t>1.186</w:t>
            </w:r>
          </w:p>
        </w:tc>
      </w:tr>
      <w:tr w:rsidR="0008645E" w14:paraId="2A39C7CB" w14:textId="77777777">
        <w:tc>
          <w:tcPr>
            <w:tcW w:w="3345" w:type="dxa"/>
            <w:vAlign w:val="center"/>
          </w:tcPr>
          <w:p w14:paraId="2B7F8229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B1337D" w14:textId="77777777" w:rsidR="0008645E" w:rsidRDefault="00000000">
            <w:r>
              <w:t>513</w:t>
            </w:r>
          </w:p>
        </w:tc>
        <w:tc>
          <w:tcPr>
            <w:tcW w:w="1075" w:type="dxa"/>
            <w:vAlign w:val="center"/>
          </w:tcPr>
          <w:p w14:paraId="0A111F06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DFF023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30C4915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5C605B" w14:textId="77777777" w:rsidR="0008645E" w:rsidRDefault="00000000">
            <w:r>
              <w:t>2.344</w:t>
            </w:r>
          </w:p>
        </w:tc>
        <w:tc>
          <w:tcPr>
            <w:tcW w:w="1064" w:type="dxa"/>
            <w:vAlign w:val="center"/>
          </w:tcPr>
          <w:p w14:paraId="57E93F99" w14:textId="77777777" w:rsidR="0008645E" w:rsidRDefault="00000000">
            <w:r>
              <w:t>6.216</w:t>
            </w:r>
          </w:p>
        </w:tc>
      </w:tr>
      <w:tr w:rsidR="0008645E" w14:paraId="4A50BF32" w14:textId="77777777">
        <w:tc>
          <w:tcPr>
            <w:tcW w:w="3345" w:type="dxa"/>
            <w:shd w:val="clear" w:color="auto" w:fill="E6E6E6"/>
            <w:vAlign w:val="center"/>
          </w:tcPr>
          <w:p w14:paraId="05B29037" w14:textId="77777777" w:rsidR="0008645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533CD0" w14:textId="77777777" w:rsidR="0008645E" w:rsidRDefault="00000000">
            <w:pPr>
              <w:jc w:val="center"/>
            </w:pPr>
            <w:r>
              <w:t>0.44[</w:t>
            </w:r>
            <w:r>
              <w:t>默认</w:t>
            </w:r>
            <w:r>
              <w:t>]</w:t>
            </w:r>
          </w:p>
        </w:tc>
      </w:tr>
      <w:tr w:rsidR="0008645E" w14:paraId="37CEA957" w14:textId="77777777">
        <w:tc>
          <w:tcPr>
            <w:tcW w:w="3345" w:type="dxa"/>
            <w:shd w:val="clear" w:color="auto" w:fill="E6E6E6"/>
            <w:vAlign w:val="center"/>
          </w:tcPr>
          <w:p w14:paraId="16C3AD85" w14:textId="77777777" w:rsidR="0008645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BE47E50" w14:textId="77777777" w:rsidR="0008645E" w:rsidRDefault="00000000">
            <w:pPr>
              <w:jc w:val="center"/>
            </w:pPr>
            <w:r>
              <w:t>0.40</w:t>
            </w:r>
          </w:p>
        </w:tc>
      </w:tr>
      <w:tr w:rsidR="0008645E" w14:paraId="0FF22FAA" w14:textId="77777777">
        <w:tc>
          <w:tcPr>
            <w:tcW w:w="3345" w:type="dxa"/>
            <w:shd w:val="clear" w:color="auto" w:fill="E6E6E6"/>
            <w:vAlign w:val="center"/>
          </w:tcPr>
          <w:p w14:paraId="0E434633" w14:textId="77777777" w:rsidR="0008645E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E8D2F7" w14:textId="77777777" w:rsidR="0008645E" w:rsidRDefault="00000000">
            <w:pPr>
              <w:jc w:val="center"/>
            </w:pPr>
            <w:r>
              <w:t>K = 0.40, D = 6.22</w:t>
            </w:r>
          </w:p>
        </w:tc>
      </w:tr>
      <w:tr w:rsidR="0008645E" w14:paraId="2E59E75A" w14:textId="77777777">
        <w:tc>
          <w:tcPr>
            <w:tcW w:w="3345" w:type="dxa"/>
            <w:shd w:val="clear" w:color="auto" w:fill="E6E6E6"/>
            <w:vAlign w:val="center"/>
          </w:tcPr>
          <w:p w14:paraId="591B4FBE" w14:textId="77777777" w:rsidR="0008645E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7CF14B4" w14:textId="77777777" w:rsidR="0008645E" w:rsidRDefault="0008645E"/>
        </w:tc>
      </w:tr>
      <w:tr w:rsidR="0008645E" w14:paraId="4E3A962F" w14:textId="77777777">
        <w:tc>
          <w:tcPr>
            <w:tcW w:w="3345" w:type="dxa"/>
            <w:shd w:val="clear" w:color="auto" w:fill="E6E6E6"/>
            <w:vAlign w:val="center"/>
          </w:tcPr>
          <w:p w14:paraId="4A0D36BF" w14:textId="77777777" w:rsidR="0008645E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7FA0910" w14:textId="77777777" w:rsidR="0008645E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58</w:t>
            </w:r>
            <w:r>
              <w:t>页</w:t>
            </w:r>
          </w:p>
        </w:tc>
      </w:tr>
      <w:tr w:rsidR="0008645E" w14:paraId="30A10433" w14:textId="77777777">
        <w:tc>
          <w:tcPr>
            <w:tcW w:w="3345" w:type="dxa"/>
            <w:shd w:val="clear" w:color="auto" w:fill="E6E6E6"/>
            <w:vAlign w:val="center"/>
          </w:tcPr>
          <w:p w14:paraId="38A06E27" w14:textId="77777777" w:rsidR="0008645E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DAEA947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8645E" w14:paraId="11B8FD7F" w14:textId="77777777">
        <w:tc>
          <w:tcPr>
            <w:tcW w:w="3345" w:type="dxa"/>
            <w:shd w:val="clear" w:color="auto" w:fill="E6E6E6"/>
            <w:vAlign w:val="center"/>
          </w:tcPr>
          <w:p w14:paraId="2C2AF8A9" w14:textId="77777777" w:rsidR="0008645E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79246F6" w14:textId="77777777" w:rsidR="0008645E" w:rsidRDefault="00000000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08645E" w14:paraId="268D522C" w14:textId="77777777">
        <w:tc>
          <w:tcPr>
            <w:tcW w:w="3345" w:type="dxa"/>
            <w:shd w:val="clear" w:color="auto" w:fill="E6E6E6"/>
            <w:vAlign w:val="center"/>
          </w:tcPr>
          <w:p w14:paraId="00E1B879" w14:textId="77777777" w:rsidR="0008645E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E6EAA6F" w14:textId="77777777" w:rsidR="0008645E" w:rsidRDefault="00000000">
            <w:r>
              <w:t>满足</w:t>
            </w:r>
          </w:p>
        </w:tc>
      </w:tr>
    </w:tbl>
    <w:p w14:paraId="16962BF1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207ABE" w14:textId="77777777" w:rsidR="0008645E" w:rsidRDefault="00000000">
      <w:pPr>
        <w:pStyle w:val="2"/>
        <w:widowControl w:val="0"/>
        <w:rPr>
          <w:kern w:val="2"/>
        </w:rPr>
      </w:pPr>
      <w:bookmarkStart w:id="45" w:name="_Toc122722436"/>
      <w:r>
        <w:rPr>
          <w:kern w:val="2"/>
        </w:rPr>
        <w:t>外墙构造</w:t>
      </w:r>
      <w:bookmarkEnd w:id="45"/>
    </w:p>
    <w:p w14:paraId="6B119BB8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2722437"/>
      <w:r>
        <w:rPr>
          <w:color w:val="000000"/>
          <w:kern w:val="2"/>
          <w:szCs w:val="24"/>
        </w:rPr>
        <w:t>外墙相关构造</w:t>
      </w:r>
      <w:bookmarkEnd w:id="46"/>
    </w:p>
    <w:p w14:paraId="1D8FD3BD" w14:textId="77777777" w:rsidR="0008645E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491E9A9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BAB0BC" w14:textId="77777777" w:rsidR="000864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AE32D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A2F1B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DFF05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D1EFD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A7DEB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CD6814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420DC5F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1D45BC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08FD96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5377D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E81A4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03224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06673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56F550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7084AAC2" w14:textId="77777777">
        <w:tc>
          <w:tcPr>
            <w:tcW w:w="3345" w:type="dxa"/>
            <w:vAlign w:val="center"/>
          </w:tcPr>
          <w:p w14:paraId="25718980" w14:textId="77777777" w:rsidR="0008645E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FB4C061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450AA7" w14:textId="77777777" w:rsidR="0008645E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7B6721A" w14:textId="77777777" w:rsidR="0008645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D440338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3C68E4" w14:textId="77777777" w:rsidR="0008645E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990BBE2" w14:textId="77777777" w:rsidR="0008645E" w:rsidRDefault="00000000">
            <w:r>
              <w:t>0.247</w:t>
            </w:r>
          </w:p>
        </w:tc>
      </w:tr>
      <w:tr w:rsidR="0008645E" w14:paraId="2CB2A1D6" w14:textId="77777777">
        <w:tc>
          <w:tcPr>
            <w:tcW w:w="3345" w:type="dxa"/>
            <w:vAlign w:val="center"/>
          </w:tcPr>
          <w:p w14:paraId="2C97D6A1" w14:textId="77777777" w:rsidR="0008645E" w:rsidRDefault="00000000">
            <w:r>
              <w:t>加气砼砌块</w:t>
            </w:r>
          </w:p>
        </w:tc>
        <w:tc>
          <w:tcPr>
            <w:tcW w:w="848" w:type="dxa"/>
            <w:vAlign w:val="center"/>
          </w:tcPr>
          <w:p w14:paraId="5811A598" w14:textId="77777777" w:rsidR="0008645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80AA085" w14:textId="77777777" w:rsidR="0008645E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0ABCE22A" w14:textId="77777777" w:rsidR="0008645E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0B3D228D" w14:textId="77777777" w:rsidR="0008645E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3634507" w14:textId="77777777" w:rsidR="0008645E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525BF429" w14:textId="77777777" w:rsidR="0008645E" w:rsidRDefault="00000000">
            <w:r>
              <w:t>3.000</w:t>
            </w:r>
          </w:p>
        </w:tc>
      </w:tr>
      <w:tr w:rsidR="0008645E" w14:paraId="76B2F715" w14:textId="77777777">
        <w:tc>
          <w:tcPr>
            <w:tcW w:w="3345" w:type="dxa"/>
            <w:vAlign w:val="center"/>
          </w:tcPr>
          <w:p w14:paraId="5BF75985" w14:textId="77777777" w:rsidR="0008645E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3B3227CC" w14:textId="77777777" w:rsidR="0008645E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0E2D86D8" w14:textId="77777777" w:rsidR="0008645E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39AB5C2" w14:textId="77777777" w:rsidR="0008645E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613B8A2C" w14:textId="77777777" w:rsidR="0008645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430AAC0" w14:textId="77777777" w:rsidR="0008645E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1A136FC1" w14:textId="77777777" w:rsidR="0008645E" w:rsidRDefault="00000000">
            <w:r>
              <w:t>1.496</w:t>
            </w:r>
          </w:p>
        </w:tc>
      </w:tr>
      <w:tr w:rsidR="0008645E" w14:paraId="69F4C84E" w14:textId="77777777">
        <w:tc>
          <w:tcPr>
            <w:tcW w:w="3345" w:type="dxa"/>
            <w:vAlign w:val="center"/>
          </w:tcPr>
          <w:p w14:paraId="4ABDD4C4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985205" w14:textId="77777777" w:rsidR="0008645E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418F7C75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A66B0C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657D54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85F4C7" w14:textId="77777777" w:rsidR="0008645E" w:rsidRDefault="00000000">
            <w:r>
              <w:t>2.490</w:t>
            </w:r>
          </w:p>
        </w:tc>
        <w:tc>
          <w:tcPr>
            <w:tcW w:w="1064" w:type="dxa"/>
            <w:vAlign w:val="center"/>
          </w:tcPr>
          <w:p w14:paraId="790C5A65" w14:textId="77777777" w:rsidR="0008645E" w:rsidRDefault="00000000">
            <w:r>
              <w:t>4.743</w:t>
            </w:r>
          </w:p>
        </w:tc>
      </w:tr>
      <w:tr w:rsidR="0008645E" w14:paraId="2739140D" w14:textId="77777777">
        <w:tc>
          <w:tcPr>
            <w:tcW w:w="3345" w:type="dxa"/>
            <w:shd w:val="clear" w:color="auto" w:fill="E6E6E6"/>
            <w:vAlign w:val="center"/>
          </w:tcPr>
          <w:p w14:paraId="6EB53CAA" w14:textId="77777777" w:rsidR="0008645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9E527EA" w14:textId="77777777" w:rsidR="0008645E" w:rsidRDefault="00000000">
            <w:pPr>
              <w:jc w:val="center"/>
            </w:pPr>
            <w:r>
              <w:t>0.16[</w:t>
            </w:r>
            <w:r>
              <w:t>默认</w:t>
            </w:r>
            <w:r>
              <w:t>]</w:t>
            </w:r>
          </w:p>
        </w:tc>
      </w:tr>
      <w:tr w:rsidR="0008645E" w14:paraId="120FABFA" w14:textId="77777777">
        <w:tc>
          <w:tcPr>
            <w:tcW w:w="3345" w:type="dxa"/>
            <w:shd w:val="clear" w:color="auto" w:fill="E6E6E6"/>
            <w:vAlign w:val="center"/>
          </w:tcPr>
          <w:p w14:paraId="53C2FA9B" w14:textId="77777777" w:rsidR="0008645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A14FBE0" w14:textId="77777777" w:rsidR="0008645E" w:rsidRDefault="00000000">
            <w:pPr>
              <w:jc w:val="center"/>
            </w:pPr>
            <w:r>
              <w:t>0.38</w:t>
            </w:r>
          </w:p>
        </w:tc>
      </w:tr>
      <w:tr w:rsidR="0008645E" w14:paraId="1DF176E2" w14:textId="77777777">
        <w:tc>
          <w:tcPr>
            <w:tcW w:w="3345" w:type="dxa"/>
            <w:shd w:val="clear" w:color="auto" w:fill="E6E6E6"/>
            <w:vAlign w:val="center"/>
          </w:tcPr>
          <w:p w14:paraId="7E454300" w14:textId="77777777" w:rsidR="0008645E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42284525" w14:textId="77777777" w:rsidR="0008645E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14:paraId="536A78CB" w14:textId="77777777" w:rsidR="0008645E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1D3639A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A8E288" w14:textId="77777777" w:rsidR="000864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74CA2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13926F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56CE9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01682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C80B2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A21617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76E664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4DEE6B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C04E4B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881C3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7130C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27AEA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24EC1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42398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19EBF6C7" w14:textId="77777777">
        <w:tc>
          <w:tcPr>
            <w:tcW w:w="3345" w:type="dxa"/>
            <w:vAlign w:val="center"/>
          </w:tcPr>
          <w:p w14:paraId="7F9BD44C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2C5C20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D6FC7B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AA0F81C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5B4D12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A891E5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F1B64F" w14:textId="77777777" w:rsidR="0008645E" w:rsidRDefault="00000000">
            <w:r>
              <w:t>0.245</w:t>
            </w:r>
          </w:p>
        </w:tc>
      </w:tr>
      <w:tr w:rsidR="0008645E" w14:paraId="507422A6" w14:textId="77777777">
        <w:tc>
          <w:tcPr>
            <w:tcW w:w="3345" w:type="dxa"/>
            <w:vAlign w:val="center"/>
          </w:tcPr>
          <w:p w14:paraId="0C66F05C" w14:textId="77777777" w:rsidR="0008645E" w:rsidRDefault="00000000">
            <w:r>
              <w:t>加气砼砌块</w:t>
            </w:r>
          </w:p>
        </w:tc>
        <w:tc>
          <w:tcPr>
            <w:tcW w:w="848" w:type="dxa"/>
            <w:vAlign w:val="center"/>
          </w:tcPr>
          <w:p w14:paraId="641FB882" w14:textId="77777777" w:rsidR="0008645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FF6512F" w14:textId="77777777" w:rsidR="0008645E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17953884" w14:textId="77777777" w:rsidR="0008645E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52A5DB85" w14:textId="77777777" w:rsidR="0008645E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FE366AA" w14:textId="77777777" w:rsidR="0008645E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11E67070" w14:textId="77777777" w:rsidR="0008645E" w:rsidRDefault="00000000">
            <w:r>
              <w:t>3.000</w:t>
            </w:r>
          </w:p>
        </w:tc>
      </w:tr>
      <w:tr w:rsidR="0008645E" w14:paraId="66E7BA41" w14:textId="77777777">
        <w:tc>
          <w:tcPr>
            <w:tcW w:w="3345" w:type="dxa"/>
            <w:vAlign w:val="center"/>
          </w:tcPr>
          <w:p w14:paraId="1262095B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0DB3BC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B51EAB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666B20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287EC4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9424BB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F51F9C4" w14:textId="77777777" w:rsidR="0008645E" w:rsidRDefault="00000000">
            <w:r>
              <w:t>0.245</w:t>
            </w:r>
          </w:p>
        </w:tc>
      </w:tr>
      <w:tr w:rsidR="0008645E" w14:paraId="013589B5" w14:textId="77777777">
        <w:tc>
          <w:tcPr>
            <w:tcW w:w="3345" w:type="dxa"/>
            <w:vAlign w:val="center"/>
          </w:tcPr>
          <w:p w14:paraId="62E13896" w14:textId="77777777" w:rsidR="0008645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44BEB0" w14:textId="77777777" w:rsidR="0008645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9544ADD" w14:textId="77777777" w:rsidR="0008645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C8F3E6" w14:textId="77777777" w:rsidR="0008645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41A2CE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0FBA62" w14:textId="77777777" w:rsidR="0008645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06E440D" w14:textId="77777777" w:rsidR="0008645E" w:rsidRDefault="00000000">
            <w:r>
              <w:t>1.977</w:t>
            </w:r>
          </w:p>
        </w:tc>
      </w:tr>
      <w:tr w:rsidR="0008645E" w14:paraId="696FE4A2" w14:textId="77777777">
        <w:tc>
          <w:tcPr>
            <w:tcW w:w="3345" w:type="dxa"/>
            <w:vAlign w:val="center"/>
          </w:tcPr>
          <w:p w14:paraId="7DF09634" w14:textId="77777777" w:rsidR="0008645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1BF449A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B782C3" w14:textId="77777777" w:rsidR="0008645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820633C" w14:textId="77777777" w:rsidR="0008645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D8BB9F4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69B894" w14:textId="77777777" w:rsidR="0008645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6DAF82F" w14:textId="77777777" w:rsidR="0008645E" w:rsidRDefault="00000000">
            <w:r>
              <w:t>0.249</w:t>
            </w:r>
          </w:p>
        </w:tc>
      </w:tr>
      <w:tr w:rsidR="0008645E" w14:paraId="28A56D18" w14:textId="77777777">
        <w:tc>
          <w:tcPr>
            <w:tcW w:w="3345" w:type="dxa"/>
            <w:vAlign w:val="center"/>
          </w:tcPr>
          <w:p w14:paraId="04A31896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F2DE06" w14:textId="77777777" w:rsidR="0008645E" w:rsidRDefault="00000000">
            <w:r>
              <w:t>460</w:t>
            </w:r>
          </w:p>
        </w:tc>
        <w:tc>
          <w:tcPr>
            <w:tcW w:w="1075" w:type="dxa"/>
            <w:vAlign w:val="center"/>
          </w:tcPr>
          <w:p w14:paraId="233C7A7A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335C2E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6443F3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8FA90E" w14:textId="77777777" w:rsidR="0008645E" w:rsidRDefault="00000000">
            <w:r>
              <w:t>0.983</w:t>
            </w:r>
          </w:p>
        </w:tc>
        <w:tc>
          <w:tcPr>
            <w:tcW w:w="1064" w:type="dxa"/>
            <w:vAlign w:val="center"/>
          </w:tcPr>
          <w:p w14:paraId="7E554783" w14:textId="77777777" w:rsidR="0008645E" w:rsidRDefault="00000000">
            <w:r>
              <w:t>5.715</w:t>
            </w:r>
          </w:p>
        </w:tc>
      </w:tr>
      <w:tr w:rsidR="0008645E" w14:paraId="092F9E6C" w14:textId="77777777">
        <w:tc>
          <w:tcPr>
            <w:tcW w:w="3345" w:type="dxa"/>
            <w:shd w:val="clear" w:color="auto" w:fill="E6E6E6"/>
            <w:vAlign w:val="center"/>
          </w:tcPr>
          <w:p w14:paraId="6D56F8F9" w14:textId="77777777" w:rsidR="0008645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9A5EB2" w14:textId="77777777" w:rsidR="0008645E" w:rsidRDefault="00000000">
            <w:pPr>
              <w:jc w:val="center"/>
            </w:pPr>
            <w:r>
              <w:t>0.16[</w:t>
            </w:r>
            <w:r>
              <w:t>默认</w:t>
            </w:r>
            <w:r>
              <w:t>]</w:t>
            </w:r>
          </w:p>
        </w:tc>
      </w:tr>
      <w:tr w:rsidR="0008645E" w14:paraId="11287C01" w14:textId="77777777">
        <w:tc>
          <w:tcPr>
            <w:tcW w:w="3345" w:type="dxa"/>
            <w:shd w:val="clear" w:color="auto" w:fill="E6E6E6"/>
            <w:vAlign w:val="center"/>
          </w:tcPr>
          <w:p w14:paraId="02DD3ADA" w14:textId="77777777" w:rsidR="0008645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C2777B6" w14:textId="77777777" w:rsidR="0008645E" w:rsidRDefault="00000000">
            <w:pPr>
              <w:jc w:val="center"/>
            </w:pPr>
            <w:r>
              <w:t>0.88</w:t>
            </w:r>
          </w:p>
        </w:tc>
      </w:tr>
    </w:tbl>
    <w:p w14:paraId="5929F8B8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22722438"/>
      <w:r>
        <w:rPr>
          <w:color w:val="000000"/>
          <w:kern w:val="2"/>
          <w:szCs w:val="24"/>
        </w:rPr>
        <w:t>外墙主断面传热系数的修正系数ψ</w:t>
      </w:r>
      <w:bookmarkEnd w:id="47"/>
    </w:p>
    <w:p w14:paraId="3A379A30" w14:textId="77777777" w:rsidR="00F0396C" w:rsidRDefault="00000000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10C4F934" wp14:editId="6F98F8AF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0222FA22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E2A3E6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2722439"/>
      <w:r>
        <w:rPr>
          <w:color w:val="000000"/>
          <w:kern w:val="2"/>
          <w:szCs w:val="24"/>
        </w:rPr>
        <w:t>外墙平均热工特性</w:t>
      </w:r>
      <w:bookmarkEnd w:id="49"/>
    </w:p>
    <w:p w14:paraId="1BB67538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645E" w14:paraId="2BEF5718" w14:textId="77777777">
        <w:tc>
          <w:tcPr>
            <w:tcW w:w="2948" w:type="dxa"/>
            <w:shd w:val="clear" w:color="auto" w:fill="E6E6E6"/>
            <w:vAlign w:val="center"/>
          </w:tcPr>
          <w:p w14:paraId="41BB9479" w14:textId="77777777" w:rsidR="0008645E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43BC976" w14:textId="77777777" w:rsidR="0008645E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AC961A" w14:textId="77777777" w:rsidR="000864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071BF1" w14:textId="77777777" w:rsidR="0008645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C7C4BD" w14:textId="77777777" w:rsidR="0008645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D37ED8" w14:textId="77777777" w:rsidR="0008645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B60BCB" w14:textId="77777777" w:rsidR="0008645E" w:rsidRDefault="00000000">
            <w:pPr>
              <w:jc w:val="center"/>
            </w:pPr>
            <w:r>
              <w:t>太阳辐射吸收系数</w:t>
            </w:r>
          </w:p>
        </w:tc>
      </w:tr>
      <w:tr w:rsidR="0008645E" w14:paraId="7BCC0631" w14:textId="77777777">
        <w:tc>
          <w:tcPr>
            <w:tcW w:w="2948" w:type="dxa"/>
            <w:vAlign w:val="center"/>
          </w:tcPr>
          <w:p w14:paraId="17ED0039" w14:textId="77777777" w:rsidR="0008645E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A2E4FA3" w14:textId="77777777" w:rsidR="0008645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B2249D" w14:textId="77777777" w:rsidR="0008645E" w:rsidRDefault="00000000">
            <w:r>
              <w:t>914.48</w:t>
            </w:r>
          </w:p>
        </w:tc>
        <w:tc>
          <w:tcPr>
            <w:tcW w:w="950" w:type="dxa"/>
            <w:vAlign w:val="center"/>
          </w:tcPr>
          <w:p w14:paraId="16337361" w14:textId="77777777" w:rsidR="0008645E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4EDE09A2" w14:textId="77777777" w:rsidR="0008645E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37246AF0" w14:textId="77777777" w:rsidR="0008645E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0B273FEC" w14:textId="77777777" w:rsidR="0008645E" w:rsidRDefault="00000000">
            <w:r>
              <w:t>0.16</w:t>
            </w:r>
          </w:p>
        </w:tc>
      </w:tr>
      <w:tr w:rsidR="0008645E" w14:paraId="00062110" w14:textId="77777777">
        <w:tc>
          <w:tcPr>
            <w:tcW w:w="2948" w:type="dxa"/>
            <w:shd w:val="clear" w:color="auto" w:fill="E6E6E6"/>
            <w:vAlign w:val="center"/>
          </w:tcPr>
          <w:p w14:paraId="5D166E40" w14:textId="77777777" w:rsidR="0008645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906F2E" w14:textId="77777777" w:rsidR="0008645E" w:rsidRDefault="00000000">
            <w:pPr>
              <w:jc w:val="center"/>
            </w:pPr>
            <w:r>
              <w:t>0.38 × 1.20 = 0.45</w:t>
            </w:r>
          </w:p>
        </w:tc>
      </w:tr>
    </w:tbl>
    <w:p w14:paraId="062F2521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645E" w14:paraId="6776305B" w14:textId="77777777">
        <w:tc>
          <w:tcPr>
            <w:tcW w:w="2948" w:type="dxa"/>
            <w:shd w:val="clear" w:color="auto" w:fill="E6E6E6"/>
            <w:vAlign w:val="center"/>
          </w:tcPr>
          <w:p w14:paraId="59B00CF3" w14:textId="77777777" w:rsidR="0008645E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EDA2FB" w14:textId="77777777" w:rsidR="0008645E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92639B" w14:textId="77777777" w:rsidR="000864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0404C8" w14:textId="77777777" w:rsidR="0008645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382D77" w14:textId="77777777" w:rsidR="0008645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353301" w14:textId="77777777" w:rsidR="0008645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F2821B" w14:textId="77777777" w:rsidR="0008645E" w:rsidRDefault="00000000">
            <w:pPr>
              <w:jc w:val="center"/>
            </w:pPr>
            <w:r>
              <w:t>太阳辐射吸收系数</w:t>
            </w:r>
          </w:p>
        </w:tc>
      </w:tr>
      <w:tr w:rsidR="0008645E" w14:paraId="13CA4296" w14:textId="77777777">
        <w:tc>
          <w:tcPr>
            <w:tcW w:w="2948" w:type="dxa"/>
            <w:vAlign w:val="center"/>
          </w:tcPr>
          <w:p w14:paraId="3C29F84A" w14:textId="77777777" w:rsidR="0008645E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126F192" w14:textId="77777777" w:rsidR="0008645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E0E3AD7" w14:textId="77777777" w:rsidR="0008645E" w:rsidRDefault="00000000">
            <w:r>
              <w:t>1241.21</w:t>
            </w:r>
          </w:p>
        </w:tc>
        <w:tc>
          <w:tcPr>
            <w:tcW w:w="950" w:type="dxa"/>
            <w:vAlign w:val="center"/>
          </w:tcPr>
          <w:p w14:paraId="42F42AEA" w14:textId="77777777" w:rsidR="0008645E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2C1F208F" w14:textId="77777777" w:rsidR="0008645E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4130E7B7" w14:textId="77777777" w:rsidR="0008645E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0C362230" w14:textId="77777777" w:rsidR="0008645E" w:rsidRDefault="00000000">
            <w:r>
              <w:t>0.16</w:t>
            </w:r>
          </w:p>
        </w:tc>
      </w:tr>
      <w:tr w:rsidR="0008645E" w14:paraId="2EC0A01B" w14:textId="77777777">
        <w:tc>
          <w:tcPr>
            <w:tcW w:w="2948" w:type="dxa"/>
            <w:shd w:val="clear" w:color="auto" w:fill="E6E6E6"/>
            <w:vAlign w:val="center"/>
          </w:tcPr>
          <w:p w14:paraId="51694258" w14:textId="77777777" w:rsidR="0008645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22F93E" w14:textId="77777777" w:rsidR="0008645E" w:rsidRDefault="00000000">
            <w:pPr>
              <w:jc w:val="center"/>
            </w:pPr>
            <w:r>
              <w:t>0.38 × 1.20 = 0.45</w:t>
            </w:r>
          </w:p>
        </w:tc>
      </w:tr>
    </w:tbl>
    <w:p w14:paraId="2ECB0AD2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645E" w14:paraId="4A3D51DF" w14:textId="77777777">
        <w:tc>
          <w:tcPr>
            <w:tcW w:w="2948" w:type="dxa"/>
            <w:shd w:val="clear" w:color="auto" w:fill="E6E6E6"/>
            <w:vAlign w:val="center"/>
          </w:tcPr>
          <w:p w14:paraId="3E6ADA0E" w14:textId="77777777" w:rsidR="0008645E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3C14AB" w14:textId="77777777" w:rsidR="0008645E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F1A5D6" w14:textId="77777777" w:rsidR="000864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73C1AE" w14:textId="77777777" w:rsidR="0008645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DA203B" w14:textId="77777777" w:rsidR="0008645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13401E" w14:textId="77777777" w:rsidR="0008645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8F79B7" w14:textId="77777777" w:rsidR="0008645E" w:rsidRDefault="00000000">
            <w:pPr>
              <w:jc w:val="center"/>
            </w:pPr>
            <w:r>
              <w:t>太阳辐射吸收系数</w:t>
            </w:r>
          </w:p>
        </w:tc>
      </w:tr>
      <w:tr w:rsidR="0008645E" w14:paraId="699CDE08" w14:textId="77777777">
        <w:tc>
          <w:tcPr>
            <w:tcW w:w="2948" w:type="dxa"/>
            <w:vAlign w:val="center"/>
          </w:tcPr>
          <w:p w14:paraId="2D7AC389" w14:textId="77777777" w:rsidR="0008645E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9AC2B58" w14:textId="77777777" w:rsidR="0008645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D07C13C" w14:textId="77777777" w:rsidR="0008645E" w:rsidRDefault="00000000">
            <w:r>
              <w:t>1168.49</w:t>
            </w:r>
          </w:p>
        </w:tc>
        <w:tc>
          <w:tcPr>
            <w:tcW w:w="950" w:type="dxa"/>
            <w:vAlign w:val="center"/>
          </w:tcPr>
          <w:p w14:paraId="6D8CF4B5" w14:textId="77777777" w:rsidR="0008645E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5394C2C2" w14:textId="77777777" w:rsidR="0008645E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0D0061D3" w14:textId="77777777" w:rsidR="0008645E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62B58ADB" w14:textId="77777777" w:rsidR="0008645E" w:rsidRDefault="00000000">
            <w:r>
              <w:t>0.16</w:t>
            </w:r>
          </w:p>
        </w:tc>
      </w:tr>
      <w:tr w:rsidR="0008645E" w14:paraId="55F47B9B" w14:textId="77777777">
        <w:tc>
          <w:tcPr>
            <w:tcW w:w="2948" w:type="dxa"/>
            <w:shd w:val="clear" w:color="auto" w:fill="E6E6E6"/>
            <w:vAlign w:val="center"/>
          </w:tcPr>
          <w:p w14:paraId="41FEB704" w14:textId="77777777" w:rsidR="0008645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3BFF3AF" w14:textId="77777777" w:rsidR="0008645E" w:rsidRDefault="00000000">
            <w:pPr>
              <w:jc w:val="center"/>
            </w:pPr>
            <w:r>
              <w:t>0.38 × 1.20 = 0.45</w:t>
            </w:r>
          </w:p>
        </w:tc>
      </w:tr>
    </w:tbl>
    <w:p w14:paraId="1F36CCE4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645E" w14:paraId="1586410B" w14:textId="77777777">
        <w:tc>
          <w:tcPr>
            <w:tcW w:w="2948" w:type="dxa"/>
            <w:shd w:val="clear" w:color="auto" w:fill="E6E6E6"/>
            <w:vAlign w:val="center"/>
          </w:tcPr>
          <w:p w14:paraId="145F09AB" w14:textId="77777777" w:rsidR="0008645E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029980" w14:textId="77777777" w:rsidR="0008645E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C775B5" w14:textId="77777777" w:rsidR="000864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FB48B2" w14:textId="77777777" w:rsidR="0008645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208106" w14:textId="77777777" w:rsidR="0008645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028B09" w14:textId="77777777" w:rsidR="0008645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9CB988" w14:textId="77777777" w:rsidR="0008645E" w:rsidRDefault="00000000">
            <w:pPr>
              <w:jc w:val="center"/>
            </w:pPr>
            <w:r>
              <w:t>太阳辐射吸收系数</w:t>
            </w:r>
          </w:p>
        </w:tc>
      </w:tr>
      <w:tr w:rsidR="0008645E" w14:paraId="1895FF6B" w14:textId="77777777">
        <w:tc>
          <w:tcPr>
            <w:tcW w:w="2948" w:type="dxa"/>
            <w:vAlign w:val="center"/>
          </w:tcPr>
          <w:p w14:paraId="5A7A0408" w14:textId="77777777" w:rsidR="0008645E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5F99A39" w14:textId="77777777" w:rsidR="0008645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39E4517" w14:textId="77777777" w:rsidR="0008645E" w:rsidRDefault="00000000">
            <w:r>
              <w:t>1063.37</w:t>
            </w:r>
          </w:p>
        </w:tc>
        <w:tc>
          <w:tcPr>
            <w:tcW w:w="950" w:type="dxa"/>
            <w:vAlign w:val="center"/>
          </w:tcPr>
          <w:p w14:paraId="09CD48AB" w14:textId="77777777" w:rsidR="0008645E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23697C46" w14:textId="77777777" w:rsidR="0008645E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20D14D18" w14:textId="77777777" w:rsidR="0008645E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18874605" w14:textId="77777777" w:rsidR="0008645E" w:rsidRDefault="00000000">
            <w:r>
              <w:t>0.16</w:t>
            </w:r>
          </w:p>
        </w:tc>
      </w:tr>
      <w:tr w:rsidR="0008645E" w14:paraId="4BC42B94" w14:textId="77777777">
        <w:tc>
          <w:tcPr>
            <w:tcW w:w="2948" w:type="dxa"/>
            <w:shd w:val="clear" w:color="auto" w:fill="E6E6E6"/>
            <w:vAlign w:val="center"/>
          </w:tcPr>
          <w:p w14:paraId="4D7457EE" w14:textId="77777777" w:rsidR="0008645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35E17D0" w14:textId="77777777" w:rsidR="0008645E" w:rsidRDefault="00000000">
            <w:pPr>
              <w:jc w:val="center"/>
            </w:pPr>
            <w:r>
              <w:t>0.38 × 1.20 = 0.45</w:t>
            </w:r>
          </w:p>
        </w:tc>
      </w:tr>
    </w:tbl>
    <w:p w14:paraId="3FC89C44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645E" w14:paraId="73DF228A" w14:textId="77777777">
        <w:tc>
          <w:tcPr>
            <w:tcW w:w="2948" w:type="dxa"/>
            <w:shd w:val="clear" w:color="auto" w:fill="E6E6E6"/>
            <w:vAlign w:val="center"/>
          </w:tcPr>
          <w:p w14:paraId="0E1FABD5" w14:textId="77777777" w:rsidR="0008645E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00FB6A9" w14:textId="77777777" w:rsidR="0008645E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DF58A6" w14:textId="77777777" w:rsidR="000864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589779" w14:textId="77777777" w:rsidR="0008645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B7B527" w14:textId="77777777" w:rsidR="0008645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AD7BDA" w14:textId="77777777" w:rsidR="0008645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751624" w14:textId="77777777" w:rsidR="0008645E" w:rsidRDefault="00000000">
            <w:pPr>
              <w:jc w:val="center"/>
            </w:pPr>
            <w:r>
              <w:t>太阳辐射吸收系数</w:t>
            </w:r>
          </w:p>
        </w:tc>
      </w:tr>
      <w:tr w:rsidR="0008645E" w14:paraId="41F6E3B1" w14:textId="77777777">
        <w:tc>
          <w:tcPr>
            <w:tcW w:w="2948" w:type="dxa"/>
            <w:vAlign w:val="center"/>
          </w:tcPr>
          <w:p w14:paraId="523D0291" w14:textId="77777777" w:rsidR="0008645E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9984707" w14:textId="77777777" w:rsidR="0008645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1E97C8F" w14:textId="77777777" w:rsidR="0008645E" w:rsidRDefault="00000000">
            <w:r>
              <w:t>4387.55</w:t>
            </w:r>
          </w:p>
        </w:tc>
        <w:tc>
          <w:tcPr>
            <w:tcW w:w="950" w:type="dxa"/>
            <w:vAlign w:val="center"/>
          </w:tcPr>
          <w:p w14:paraId="655C4972" w14:textId="77777777" w:rsidR="0008645E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207A8FE7" w14:textId="77777777" w:rsidR="0008645E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18EF6391" w14:textId="77777777" w:rsidR="0008645E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32CB7291" w14:textId="77777777" w:rsidR="0008645E" w:rsidRDefault="00000000">
            <w:r>
              <w:t>0.16</w:t>
            </w:r>
          </w:p>
        </w:tc>
      </w:tr>
      <w:tr w:rsidR="0008645E" w14:paraId="70EB2B96" w14:textId="77777777">
        <w:tc>
          <w:tcPr>
            <w:tcW w:w="2948" w:type="dxa"/>
            <w:shd w:val="clear" w:color="auto" w:fill="E6E6E6"/>
            <w:vAlign w:val="center"/>
          </w:tcPr>
          <w:p w14:paraId="3789CDED" w14:textId="77777777" w:rsidR="0008645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ADC1A8" w14:textId="77777777" w:rsidR="0008645E" w:rsidRDefault="00000000">
            <w:pPr>
              <w:jc w:val="center"/>
            </w:pPr>
            <w:r>
              <w:t>0.38 × 1.20 = 0.45</w:t>
            </w:r>
          </w:p>
        </w:tc>
      </w:tr>
      <w:tr w:rsidR="0008645E" w14:paraId="174F4BB7" w14:textId="77777777">
        <w:tc>
          <w:tcPr>
            <w:tcW w:w="2948" w:type="dxa"/>
            <w:shd w:val="clear" w:color="auto" w:fill="E6E6E6"/>
            <w:vAlign w:val="center"/>
          </w:tcPr>
          <w:p w14:paraId="08F4065E" w14:textId="77777777" w:rsidR="0008645E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4A4F4C8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8645E" w14:paraId="22C3E04E" w14:textId="77777777">
        <w:tc>
          <w:tcPr>
            <w:tcW w:w="2948" w:type="dxa"/>
            <w:shd w:val="clear" w:color="auto" w:fill="E6E6E6"/>
            <w:vAlign w:val="center"/>
          </w:tcPr>
          <w:p w14:paraId="581861A7" w14:textId="77777777" w:rsidR="0008645E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A672A05" w14:textId="77777777" w:rsidR="0008645E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08645E" w14:paraId="3F8F3274" w14:textId="77777777">
        <w:tc>
          <w:tcPr>
            <w:tcW w:w="2948" w:type="dxa"/>
            <w:shd w:val="clear" w:color="auto" w:fill="E6E6E6"/>
            <w:vAlign w:val="center"/>
          </w:tcPr>
          <w:p w14:paraId="4F80C5AF" w14:textId="77777777" w:rsidR="0008645E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A2CB101" w14:textId="77777777" w:rsidR="0008645E" w:rsidRDefault="00000000">
            <w:r>
              <w:t>满足</w:t>
            </w:r>
          </w:p>
        </w:tc>
      </w:tr>
    </w:tbl>
    <w:p w14:paraId="738F63BB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F1E3BC" w14:textId="77777777" w:rsidR="0008645E" w:rsidRDefault="00000000">
      <w:pPr>
        <w:pStyle w:val="2"/>
        <w:widowControl w:val="0"/>
        <w:rPr>
          <w:kern w:val="2"/>
        </w:rPr>
      </w:pPr>
      <w:bookmarkStart w:id="50" w:name="_Toc122722440"/>
      <w:r>
        <w:rPr>
          <w:kern w:val="2"/>
        </w:rPr>
        <w:t>挑空楼板构造</w:t>
      </w:r>
      <w:bookmarkEnd w:id="50"/>
    </w:p>
    <w:p w14:paraId="00BA853B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2722441"/>
      <w:r>
        <w:rPr>
          <w:color w:val="000000"/>
          <w:kern w:val="2"/>
          <w:szCs w:val="24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6D3C37D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95EB6C" w14:textId="77777777" w:rsidR="000864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5508D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FE6AF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1A547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E3A8F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E94867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8B8A0E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6B1FA0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371D94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7694F3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D147B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7833B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25263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F85A5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D6D113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3FD5399C" w14:textId="77777777">
        <w:tc>
          <w:tcPr>
            <w:tcW w:w="3345" w:type="dxa"/>
            <w:vAlign w:val="center"/>
          </w:tcPr>
          <w:p w14:paraId="37570CA9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8D8E55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9A0BAD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BEB98D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DE1178F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51B1C7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C1DD731" w14:textId="77777777" w:rsidR="0008645E" w:rsidRDefault="00000000">
            <w:r>
              <w:t>0.245</w:t>
            </w:r>
          </w:p>
        </w:tc>
      </w:tr>
      <w:tr w:rsidR="0008645E" w14:paraId="291899D3" w14:textId="77777777">
        <w:tc>
          <w:tcPr>
            <w:tcW w:w="3345" w:type="dxa"/>
            <w:vAlign w:val="center"/>
          </w:tcPr>
          <w:p w14:paraId="720FE219" w14:textId="77777777" w:rsidR="0008645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61BD69" w14:textId="77777777" w:rsidR="0008645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EAC4760" w14:textId="77777777" w:rsidR="0008645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23B0CBC" w14:textId="77777777" w:rsidR="0008645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E64607C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D66D3C" w14:textId="77777777" w:rsidR="0008645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C2957C3" w14:textId="77777777" w:rsidR="0008645E" w:rsidRDefault="00000000">
            <w:r>
              <w:t>1.186</w:t>
            </w:r>
          </w:p>
        </w:tc>
      </w:tr>
      <w:tr w:rsidR="0008645E" w14:paraId="546EEE6E" w14:textId="77777777">
        <w:tc>
          <w:tcPr>
            <w:tcW w:w="3345" w:type="dxa"/>
            <w:vAlign w:val="center"/>
          </w:tcPr>
          <w:p w14:paraId="2FD20028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5CC378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C38A44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B9C2AF9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12944E2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44754F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551E0E" w14:textId="77777777" w:rsidR="0008645E" w:rsidRDefault="00000000">
            <w:r>
              <w:t>0.245</w:t>
            </w:r>
          </w:p>
        </w:tc>
      </w:tr>
      <w:tr w:rsidR="0008645E" w14:paraId="7C53C973" w14:textId="77777777">
        <w:tc>
          <w:tcPr>
            <w:tcW w:w="3345" w:type="dxa"/>
            <w:vAlign w:val="center"/>
          </w:tcPr>
          <w:p w14:paraId="3EBDC8A7" w14:textId="77777777" w:rsidR="0008645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1C78E94" w14:textId="77777777" w:rsidR="0008645E" w:rsidRDefault="00000000">
            <w:r>
              <w:t>62</w:t>
            </w:r>
          </w:p>
        </w:tc>
        <w:tc>
          <w:tcPr>
            <w:tcW w:w="1075" w:type="dxa"/>
            <w:vAlign w:val="center"/>
          </w:tcPr>
          <w:p w14:paraId="2FB58A6D" w14:textId="77777777" w:rsidR="0008645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28C3616" w14:textId="77777777" w:rsidR="0008645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03D690" w14:textId="77777777" w:rsidR="0008645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64B33B9" w14:textId="77777777" w:rsidR="0008645E" w:rsidRDefault="00000000">
            <w:r>
              <w:t>1.722</w:t>
            </w:r>
          </w:p>
        </w:tc>
        <w:tc>
          <w:tcPr>
            <w:tcW w:w="1064" w:type="dxa"/>
            <w:vAlign w:val="center"/>
          </w:tcPr>
          <w:p w14:paraId="0E0BF8C8" w14:textId="77777777" w:rsidR="0008645E" w:rsidRDefault="00000000">
            <w:r>
              <w:t>0.703</w:t>
            </w:r>
          </w:p>
        </w:tc>
      </w:tr>
      <w:tr w:rsidR="0008645E" w14:paraId="56E0499B" w14:textId="77777777">
        <w:tc>
          <w:tcPr>
            <w:tcW w:w="3345" w:type="dxa"/>
            <w:vAlign w:val="center"/>
          </w:tcPr>
          <w:p w14:paraId="356434D8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4C03E1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3DBE88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C3418B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B65F0C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68F1E8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14FAA5" w14:textId="77777777" w:rsidR="0008645E" w:rsidRDefault="00000000">
            <w:r>
              <w:t>0.245</w:t>
            </w:r>
          </w:p>
        </w:tc>
      </w:tr>
      <w:tr w:rsidR="0008645E" w14:paraId="530472A4" w14:textId="77777777">
        <w:tc>
          <w:tcPr>
            <w:tcW w:w="3345" w:type="dxa"/>
            <w:vAlign w:val="center"/>
          </w:tcPr>
          <w:p w14:paraId="7574ABF4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F5AF06" w14:textId="77777777" w:rsidR="0008645E" w:rsidRDefault="00000000">
            <w:r>
              <w:t>242</w:t>
            </w:r>
          </w:p>
        </w:tc>
        <w:tc>
          <w:tcPr>
            <w:tcW w:w="1075" w:type="dxa"/>
            <w:vAlign w:val="center"/>
          </w:tcPr>
          <w:p w14:paraId="47482490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AF88AC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1AF897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BF84FB" w14:textId="77777777" w:rsidR="0008645E" w:rsidRDefault="00000000">
            <w:r>
              <w:t>1.856</w:t>
            </w:r>
          </w:p>
        </w:tc>
        <w:tc>
          <w:tcPr>
            <w:tcW w:w="1064" w:type="dxa"/>
            <w:vAlign w:val="center"/>
          </w:tcPr>
          <w:p w14:paraId="395D8001" w14:textId="77777777" w:rsidR="0008645E" w:rsidRDefault="00000000">
            <w:r>
              <w:t>2.622</w:t>
            </w:r>
          </w:p>
        </w:tc>
      </w:tr>
      <w:tr w:rsidR="0008645E" w14:paraId="3F53A7EA" w14:textId="77777777">
        <w:tc>
          <w:tcPr>
            <w:tcW w:w="3345" w:type="dxa"/>
            <w:shd w:val="clear" w:color="auto" w:fill="E6E6E6"/>
            <w:vAlign w:val="center"/>
          </w:tcPr>
          <w:p w14:paraId="6CAED3F8" w14:textId="77777777" w:rsidR="0008645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06BB7F" w14:textId="77777777" w:rsidR="0008645E" w:rsidRDefault="00000000">
            <w:pPr>
              <w:jc w:val="center"/>
            </w:pPr>
            <w:r>
              <w:t>0.50</w:t>
            </w:r>
          </w:p>
        </w:tc>
      </w:tr>
      <w:tr w:rsidR="0008645E" w14:paraId="74C5F15D" w14:textId="77777777">
        <w:tc>
          <w:tcPr>
            <w:tcW w:w="3345" w:type="dxa"/>
            <w:shd w:val="clear" w:color="auto" w:fill="E6E6E6"/>
            <w:vAlign w:val="center"/>
          </w:tcPr>
          <w:p w14:paraId="075D9F5E" w14:textId="77777777" w:rsidR="0008645E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DB78715" w14:textId="77777777" w:rsidR="0008645E" w:rsidRDefault="00000000">
            <w:pPr>
              <w:jc w:val="center"/>
            </w:pPr>
            <w:r>
              <w:t>K = 0.45, D = 2.62</w:t>
            </w:r>
          </w:p>
        </w:tc>
      </w:tr>
      <w:tr w:rsidR="0008645E" w14:paraId="46471BE3" w14:textId="77777777">
        <w:tc>
          <w:tcPr>
            <w:tcW w:w="3345" w:type="dxa"/>
            <w:shd w:val="clear" w:color="auto" w:fill="E6E6E6"/>
            <w:vAlign w:val="center"/>
          </w:tcPr>
          <w:p w14:paraId="68C97A96" w14:textId="77777777" w:rsidR="0008645E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470CBCC" w14:textId="77777777" w:rsidR="0008645E" w:rsidRDefault="0008645E"/>
        </w:tc>
      </w:tr>
      <w:tr w:rsidR="0008645E" w14:paraId="027CF198" w14:textId="77777777">
        <w:tc>
          <w:tcPr>
            <w:tcW w:w="3345" w:type="dxa"/>
            <w:shd w:val="clear" w:color="auto" w:fill="E6E6E6"/>
            <w:vAlign w:val="center"/>
          </w:tcPr>
          <w:p w14:paraId="3105B7F2" w14:textId="77777777" w:rsidR="0008645E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36E88A5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8645E" w14:paraId="2C9FE1EF" w14:textId="77777777">
        <w:tc>
          <w:tcPr>
            <w:tcW w:w="3345" w:type="dxa"/>
            <w:shd w:val="clear" w:color="auto" w:fill="E6E6E6"/>
            <w:vAlign w:val="center"/>
          </w:tcPr>
          <w:p w14:paraId="0E4D0AEB" w14:textId="77777777" w:rsidR="0008645E" w:rsidRDefault="00000000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3CA8A3C7" w14:textId="77777777" w:rsidR="0008645E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08645E" w14:paraId="37003805" w14:textId="77777777">
        <w:tc>
          <w:tcPr>
            <w:tcW w:w="3345" w:type="dxa"/>
            <w:shd w:val="clear" w:color="auto" w:fill="E6E6E6"/>
            <w:vAlign w:val="center"/>
          </w:tcPr>
          <w:p w14:paraId="0CAB6319" w14:textId="77777777" w:rsidR="0008645E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6055E52" w14:textId="77777777" w:rsidR="0008645E" w:rsidRDefault="00000000">
            <w:r>
              <w:t>满足</w:t>
            </w:r>
          </w:p>
        </w:tc>
      </w:tr>
    </w:tbl>
    <w:p w14:paraId="1E71F58E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E604FB" w14:textId="77777777" w:rsidR="0008645E" w:rsidRDefault="00000000">
      <w:pPr>
        <w:pStyle w:val="2"/>
        <w:widowControl w:val="0"/>
        <w:rPr>
          <w:kern w:val="2"/>
        </w:rPr>
      </w:pPr>
      <w:bookmarkStart w:id="52" w:name="_Toc122722442"/>
      <w:r>
        <w:rPr>
          <w:kern w:val="2"/>
        </w:rPr>
        <w:t>采暖与非采暖隔墙</w:t>
      </w:r>
      <w:bookmarkEnd w:id="52"/>
    </w:p>
    <w:p w14:paraId="5759D418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2722443"/>
      <w:r>
        <w:rPr>
          <w:color w:val="000000"/>
          <w:kern w:val="2"/>
          <w:szCs w:val="24"/>
        </w:rPr>
        <w:t>采暖与非采暖隔墙相关构造</w:t>
      </w:r>
      <w:bookmarkEnd w:id="53"/>
    </w:p>
    <w:p w14:paraId="2C2A7E6D" w14:textId="77777777" w:rsidR="0008645E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0EAC2C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40F00A" w14:textId="77777777" w:rsidR="0008645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5A4AB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B29D6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0B7ED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6D0059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33CEA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483AC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3580EE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40CEED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4F5B5A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04BE8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CF6AC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2FF3D5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A19EF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B19A80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07A7AEE2" w14:textId="77777777">
        <w:tc>
          <w:tcPr>
            <w:tcW w:w="3345" w:type="dxa"/>
            <w:vAlign w:val="center"/>
          </w:tcPr>
          <w:p w14:paraId="2E4D6195" w14:textId="77777777" w:rsidR="0008645E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9A56559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2DE778" w14:textId="77777777" w:rsidR="0008645E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1159BCB" w14:textId="77777777" w:rsidR="0008645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506933C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4B527F" w14:textId="77777777" w:rsidR="0008645E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CA8829E" w14:textId="77777777" w:rsidR="0008645E" w:rsidRDefault="00000000">
            <w:r>
              <w:t>0.247</w:t>
            </w:r>
          </w:p>
        </w:tc>
      </w:tr>
      <w:tr w:rsidR="0008645E" w14:paraId="09E3D766" w14:textId="77777777">
        <w:tc>
          <w:tcPr>
            <w:tcW w:w="3345" w:type="dxa"/>
            <w:vAlign w:val="center"/>
          </w:tcPr>
          <w:p w14:paraId="46ECD284" w14:textId="77777777" w:rsidR="0008645E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0654F78F" w14:textId="77777777" w:rsidR="0008645E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04A9E81E" w14:textId="77777777" w:rsidR="0008645E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053A7F19" w14:textId="77777777" w:rsidR="0008645E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302A9E67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0B915C" w14:textId="77777777" w:rsidR="0008645E" w:rsidRDefault="00000000">
            <w:r>
              <w:t>0.414</w:t>
            </w:r>
          </w:p>
        </w:tc>
        <w:tc>
          <w:tcPr>
            <w:tcW w:w="1064" w:type="dxa"/>
            <w:vAlign w:val="center"/>
          </w:tcPr>
          <w:p w14:paraId="4CD45C40" w14:textId="77777777" w:rsidR="0008645E" w:rsidRDefault="00000000">
            <w:r>
              <w:t>3.277</w:t>
            </w:r>
          </w:p>
        </w:tc>
      </w:tr>
      <w:tr w:rsidR="0008645E" w14:paraId="5351DF33" w14:textId="77777777">
        <w:tc>
          <w:tcPr>
            <w:tcW w:w="3345" w:type="dxa"/>
            <w:vAlign w:val="center"/>
          </w:tcPr>
          <w:p w14:paraId="04CB16DC" w14:textId="77777777" w:rsidR="0008645E" w:rsidRDefault="00000000">
            <w:r>
              <w:t>聚氨酯泡沫塑料</w:t>
            </w:r>
            <w:r>
              <w:t>(ρ=55-70)</w:t>
            </w:r>
          </w:p>
        </w:tc>
        <w:tc>
          <w:tcPr>
            <w:tcW w:w="848" w:type="dxa"/>
            <w:vAlign w:val="center"/>
          </w:tcPr>
          <w:p w14:paraId="7E38AF3D" w14:textId="77777777" w:rsidR="0008645E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FA7B5A3" w14:textId="77777777" w:rsidR="0008645E" w:rsidRDefault="00000000">
            <w:r>
              <w:t>0.027</w:t>
            </w:r>
          </w:p>
        </w:tc>
        <w:tc>
          <w:tcPr>
            <w:tcW w:w="1075" w:type="dxa"/>
            <w:vAlign w:val="center"/>
          </w:tcPr>
          <w:p w14:paraId="3FF01F6F" w14:textId="77777777" w:rsidR="0008645E" w:rsidRDefault="00000000">
            <w:r>
              <w:t>0.430</w:t>
            </w:r>
          </w:p>
        </w:tc>
        <w:tc>
          <w:tcPr>
            <w:tcW w:w="848" w:type="dxa"/>
            <w:vAlign w:val="center"/>
          </w:tcPr>
          <w:p w14:paraId="79F2AA68" w14:textId="77777777" w:rsidR="0008645E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D8043C0" w14:textId="77777777" w:rsidR="0008645E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6CB41336" w14:textId="77777777" w:rsidR="0008645E" w:rsidRDefault="00000000">
            <w:r>
              <w:t>0.478</w:t>
            </w:r>
          </w:p>
        </w:tc>
      </w:tr>
      <w:tr w:rsidR="0008645E" w14:paraId="2A8C14BC" w14:textId="77777777">
        <w:tc>
          <w:tcPr>
            <w:tcW w:w="3345" w:type="dxa"/>
            <w:vAlign w:val="center"/>
          </w:tcPr>
          <w:p w14:paraId="06EC869D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F4FBC5" w14:textId="77777777" w:rsidR="0008645E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636B7A06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3520A2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31A244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2B0C7B" w14:textId="77777777" w:rsidR="0008645E" w:rsidRDefault="00000000">
            <w:r>
              <w:t>1.447</w:t>
            </w:r>
          </w:p>
        </w:tc>
        <w:tc>
          <w:tcPr>
            <w:tcW w:w="1064" w:type="dxa"/>
            <w:vAlign w:val="center"/>
          </w:tcPr>
          <w:p w14:paraId="478A953D" w14:textId="77777777" w:rsidR="0008645E" w:rsidRDefault="00000000">
            <w:r>
              <w:t>4.002</w:t>
            </w:r>
          </w:p>
        </w:tc>
      </w:tr>
      <w:tr w:rsidR="0008645E" w14:paraId="6C4AEAD2" w14:textId="77777777">
        <w:tc>
          <w:tcPr>
            <w:tcW w:w="3345" w:type="dxa"/>
            <w:shd w:val="clear" w:color="auto" w:fill="E6E6E6"/>
            <w:vAlign w:val="center"/>
          </w:tcPr>
          <w:p w14:paraId="5B044663" w14:textId="77777777" w:rsidR="0008645E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E0D38DA" w14:textId="77777777" w:rsidR="0008645E" w:rsidRDefault="00000000">
            <w:pPr>
              <w:jc w:val="center"/>
            </w:pPr>
            <w:r>
              <w:t>0.60</w:t>
            </w:r>
          </w:p>
        </w:tc>
      </w:tr>
      <w:tr w:rsidR="0008645E" w14:paraId="699CF9D3" w14:textId="77777777">
        <w:tc>
          <w:tcPr>
            <w:tcW w:w="3345" w:type="dxa"/>
            <w:shd w:val="clear" w:color="auto" w:fill="E6E6E6"/>
            <w:vAlign w:val="center"/>
          </w:tcPr>
          <w:p w14:paraId="111F5C26" w14:textId="77777777" w:rsidR="0008645E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B1ED9F8" w14:textId="77777777" w:rsidR="0008645E" w:rsidRDefault="00000000">
            <w:pPr>
              <w:jc w:val="center"/>
            </w:pPr>
            <w:r>
              <w:t>K = 0.63, D = 3.94</w:t>
            </w:r>
          </w:p>
        </w:tc>
      </w:tr>
      <w:tr w:rsidR="0008645E" w14:paraId="751F8D10" w14:textId="77777777">
        <w:tc>
          <w:tcPr>
            <w:tcW w:w="3345" w:type="dxa"/>
            <w:shd w:val="clear" w:color="auto" w:fill="E6E6E6"/>
            <w:vAlign w:val="center"/>
          </w:tcPr>
          <w:p w14:paraId="462901DF" w14:textId="77777777" w:rsidR="0008645E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E39A945" w14:textId="77777777" w:rsidR="0008645E" w:rsidRDefault="0008645E"/>
        </w:tc>
      </w:tr>
      <w:tr w:rsidR="0008645E" w14:paraId="35F37135" w14:textId="77777777">
        <w:tc>
          <w:tcPr>
            <w:tcW w:w="3345" w:type="dxa"/>
            <w:shd w:val="clear" w:color="auto" w:fill="E6E6E6"/>
            <w:vAlign w:val="center"/>
          </w:tcPr>
          <w:p w14:paraId="56738636" w14:textId="77777777" w:rsidR="0008645E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28F0B8EF" w14:textId="77777777" w:rsidR="0008645E" w:rsidRDefault="00000000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28</w:t>
            </w:r>
            <w:r>
              <w:t>页</w:t>
            </w:r>
          </w:p>
        </w:tc>
      </w:tr>
    </w:tbl>
    <w:p w14:paraId="574AC390" w14:textId="77777777" w:rsidR="0008645E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6F5AF6E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3D45D3" w14:textId="77777777" w:rsidR="0008645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C99AD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05C83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9DF30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406DC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F7F845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FC3A72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6BDA86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BF3E23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BF7100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ECDE3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D62D7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5C918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06248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D71F5A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2B56E25B" w14:textId="77777777">
        <w:tc>
          <w:tcPr>
            <w:tcW w:w="3345" w:type="dxa"/>
            <w:vAlign w:val="center"/>
          </w:tcPr>
          <w:p w14:paraId="395B4FCF" w14:textId="77777777" w:rsidR="0008645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F1186A5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676EF6" w14:textId="77777777" w:rsidR="0008645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118B97F" w14:textId="77777777" w:rsidR="0008645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9106B7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BB828F" w14:textId="77777777" w:rsidR="0008645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8C66F7" w14:textId="77777777" w:rsidR="0008645E" w:rsidRDefault="00000000">
            <w:r>
              <w:t>0.245</w:t>
            </w:r>
          </w:p>
        </w:tc>
      </w:tr>
      <w:tr w:rsidR="0008645E" w14:paraId="2408AE8C" w14:textId="77777777">
        <w:tc>
          <w:tcPr>
            <w:tcW w:w="3345" w:type="dxa"/>
            <w:vAlign w:val="center"/>
          </w:tcPr>
          <w:p w14:paraId="3F36819E" w14:textId="77777777" w:rsidR="0008645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9176BF5" w14:textId="77777777" w:rsidR="0008645E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02955C84" w14:textId="77777777" w:rsidR="0008645E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370AE482" w14:textId="77777777" w:rsidR="0008645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7ED1DAE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986D83" w14:textId="77777777" w:rsidR="0008645E" w:rsidRDefault="00000000">
            <w:r>
              <w:t>0.253</w:t>
            </w:r>
          </w:p>
        </w:tc>
        <w:tc>
          <w:tcPr>
            <w:tcW w:w="1064" w:type="dxa"/>
            <w:vAlign w:val="center"/>
          </w:tcPr>
          <w:p w14:paraId="58ADF123" w14:textId="77777777" w:rsidR="0008645E" w:rsidRDefault="00000000">
            <w:r>
              <w:t>1.897</w:t>
            </w:r>
          </w:p>
        </w:tc>
      </w:tr>
      <w:tr w:rsidR="0008645E" w14:paraId="6167D4F2" w14:textId="77777777">
        <w:tc>
          <w:tcPr>
            <w:tcW w:w="3345" w:type="dxa"/>
            <w:vAlign w:val="center"/>
          </w:tcPr>
          <w:p w14:paraId="7C1CFABC" w14:textId="77777777" w:rsidR="0008645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ECC023E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7EFFC7" w14:textId="77777777" w:rsidR="0008645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A276DDA" w14:textId="77777777" w:rsidR="0008645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5AE2814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443F9E" w14:textId="77777777" w:rsidR="0008645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649344A" w14:textId="77777777" w:rsidR="0008645E" w:rsidRDefault="00000000">
            <w:r>
              <w:t>0.249</w:t>
            </w:r>
          </w:p>
        </w:tc>
      </w:tr>
      <w:tr w:rsidR="0008645E" w14:paraId="703B563D" w14:textId="77777777">
        <w:tc>
          <w:tcPr>
            <w:tcW w:w="3345" w:type="dxa"/>
            <w:vAlign w:val="center"/>
          </w:tcPr>
          <w:p w14:paraId="67612E7D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4164CD" w14:textId="77777777" w:rsidR="0008645E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65C4DBD2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31EED7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A488FF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285EC6" w14:textId="77777777" w:rsidR="0008645E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14:paraId="40C8BE5A" w14:textId="77777777" w:rsidR="0008645E" w:rsidRDefault="00000000">
            <w:r>
              <w:t>2.391</w:t>
            </w:r>
          </w:p>
        </w:tc>
      </w:tr>
      <w:tr w:rsidR="0008645E" w14:paraId="038780FD" w14:textId="77777777">
        <w:tc>
          <w:tcPr>
            <w:tcW w:w="3345" w:type="dxa"/>
            <w:shd w:val="clear" w:color="auto" w:fill="E6E6E6"/>
            <w:vAlign w:val="center"/>
          </w:tcPr>
          <w:p w14:paraId="2F68504E" w14:textId="77777777" w:rsidR="0008645E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FDD9AC6" w14:textId="77777777" w:rsidR="0008645E" w:rsidRDefault="00000000">
            <w:pPr>
              <w:jc w:val="center"/>
            </w:pPr>
            <w:r>
              <w:t>1.93</w:t>
            </w:r>
          </w:p>
        </w:tc>
      </w:tr>
    </w:tbl>
    <w:p w14:paraId="006C2256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22722444"/>
      <w:r>
        <w:rPr>
          <w:color w:val="000000"/>
          <w:kern w:val="2"/>
          <w:szCs w:val="24"/>
        </w:rPr>
        <w:t>采暖与非采暖隔墙平均热工特性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08645E" w14:paraId="6AA6D021" w14:textId="77777777">
        <w:tc>
          <w:tcPr>
            <w:tcW w:w="3345" w:type="dxa"/>
            <w:shd w:val="clear" w:color="auto" w:fill="E6E6E6"/>
            <w:vAlign w:val="center"/>
          </w:tcPr>
          <w:p w14:paraId="4F6DE81A" w14:textId="77777777" w:rsidR="0008645E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6E0364" w14:textId="77777777" w:rsidR="000864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84DF62" w14:textId="77777777" w:rsidR="0008645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57A7417" w14:textId="77777777" w:rsidR="0008645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5C466C1" w14:textId="77777777" w:rsidR="0008645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8645E" w14:paraId="2AF5B333" w14:textId="77777777">
        <w:tc>
          <w:tcPr>
            <w:tcW w:w="3345" w:type="dxa"/>
            <w:vAlign w:val="center"/>
          </w:tcPr>
          <w:p w14:paraId="1C8B6FE9" w14:textId="77777777" w:rsidR="0008645E" w:rsidRDefault="00000000">
            <w:r>
              <w:t>控温与非控温隔墙构造一</w:t>
            </w:r>
          </w:p>
        </w:tc>
        <w:tc>
          <w:tcPr>
            <w:tcW w:w="990" w:type="dxa"/>
            <w:vAlign w:val="center"/>
          </w:tcPr>
          <w:p w14:paraId="2C510308" w14:textId="77777777" w:rsidR="0008645E" w:rsidRDefault="00000000">
            <w:r>
              <w:t>259.90</w:t>
            </w:r>
          </w:p>
        </w:tc>
        <w:tc>
          <w:tcPr>
            <w:tcW w:w="950" w:type="dxa"/>
            <w:vAlign w:val="center"/>
          </w:tcPr>
          <w:p w14:paraId="3AEE0506" w14:textId="77777777" w:rsidR="0008645E" w:rsidRDefault="00000000">
            <w:r>
              <w:t>0.852</w:t>
            </w:r>
          </w:p>
        </w:tc>
        <w:tc>
          <w:tcPr>
            <w:tcW w:w="2023" w:type="dxa"/>
            <w:vAlign w:val="center"/>
          </w:tcPr>
          <w:p w14:paraId="58439D15" w14:textId="77777777" w:rsidR="0008645E" w:rsidRDefault="00000000">
            <w:r>
              <w:t>0.63</w:t>
            </w:r>
          </w:p>
        </w:tc>
        <w:tc>
          <w:tcPr>
            <w:tcW w:w="2023" w:type="dxa"/>
            <w:vAlign w:val="center"/>
          </w:tcPr>
          <w:p w14:paraId="34EE09AB" w14:textId="77777777" w:rsidR="0008645E" w:rsidRDefault="00000000">
            <w:r>
              <w:t>3.94</w:t>
            </w:r>
          </w:p>
        </w:tc>
      </w:tr>
      <w:tr w:rsidR="0008645E" w14:paraId="4B0EB618" w14:textId="77777777">
        <w:tc>
          <w:tcPr>
            <w:tcW w:w="3345" w:type="dxa"/>
            <w:vAlign w:val="center"/>
          </w:tcPr>
          <w:p w14:paraId="2EE86958" w14:textId="77777777" w:rsidR="0008645E" w:rsidRDefault="00000000">
            <w:r>
              <w:t>控温房间隔墙构造一</w:t>
            </w:r>
          </w:p>
        </w:tc>
        <w:tc>
          <w:tcPr>
            <w:tcW w:w="990" w:type="dxa"/>
            <w:vAlign w:val="center"/>
          </w:tcPr>
          <w:p w14:paraId="251E2931" w14:textId="77777777" w:rsidR="0008645E" w:rsidRDefault="00000000">
            <w:r>
              <w:t>45.11</w:t>
            </w:r>
          </w:p>
        </w:tc>
        <w:tc>
          <w:tcPr>
            <w:tcW w:w="950" w:type="dxa"/>
            <w:vAlign w:val="center"/>
          </w:tcPr>
          <w:p w14:paraId="111EF693" w14:textId="77777777" w:rsidR="0008645E" w:rsidRDefault="00000000">
            <w:r>
              <w:t>0.148</w:t>
            </w:r>
          </w:p>
        </w:tc>
        <w:tc>
          <w:tcPr>
            <w:tcW w:w="2023" w:type="dxa"/>
            <w:vAlign w:val="center"/>
          </w:tcPr>
          <w:p w14:paraId="6BE61A99" w14:textId="77777777" w:rsidR="0008645E" w:rsidRDefault="00000000">
            <w:r>
              <w:t>1.93</w:t>
            </w:r>
          </w:p>
        </w:tc>
        <w:tc>
          <w:tcPr>
            <w:tcW w:w="2023" w:type="dxa"/>
            <w:vAlign w:val="center"/>
          </w:tcPr>
          <w:p w14:paraId="75975E6F" w14:textId="77777777" w:rsidR="0008645E" w:rsidRDefault="00000000">
            <w:r>
              <w:t>2.39</w:t>
            </w:r>
          </w:p>
        </w:tc>
      </w:tr>
      <w:tr w:rsidR="0008645E" w14:paraId="36115461" w14:textId="77777777">
        <w:tc>
          <w:tcPr>
            <w:tcW w:w="3345" w:type="dxa"/>
            <w:vAlign w:val="center"/>
          </w:tcPr>
          <w:p w14:paraId="0E6C949B" w14:textId="77777777" w:rsidR="0008645E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768DC8A2" w14:textId="77777777" w:rsidR="0008645E" w:rsidRDefault="00000000">
            <w:r>
              <w:t>305.01</w:t>
            </w:r>
          </w:p>
        </w:tc>
        <w:tc>
          <w:tcPr>
            <w:tcW w:w="950" w:type="dxa"/>
            <w:vAlign w:val="center"/>
          </w:tcPr>
          <w:p w14:paraId="3856F63F" w14:textId="77777777" w:rsidR="0008645E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7B31B16A" w14:textId="77777777" w:rsidR="0008645E" w:rsidRDefault="00000000">
            <w:r>
              <w:t>0.82</w:t>
            </w:r>
          </w:p>
        </w:tc>
        <w:tc>
          <w:tcPr>
            <w:tcW w:w="2023" w:type="dxa"/>
            <w:vAlign w:val="center"/>
          </w:tcPr>
          <w:p w14:paraId="3C702A3E" w14:textId="77777777" w:rsidR="0008645E" w:rsidRDefault="00000000">
            <w:r>
              <w:t>3.71</w:t>
            </w:r>
          </w:p>
        </w:tc>
      </w:tr>
      <w:tr w:rsidR="0008645E" w14:paraId="1F98B2C1" w14:textId="77777777">
        <w:tc>
          <w:tcPr>
            <w:tcW w:w="3345" w:type="dxa"/>
            <w:shd w:val="clear" w:color="auto" w:fill="E6E6E6"/>
            <w:vAlign w:val="center"/>
          </w:tcPr>
          <w:p w14:paraId="51DEEE7F" w14:textId="77777777" w:rsidR="0008645E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70704F22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8645E" w14:paraId="7D8E7241" w14:textId="77777777">
        <w:tc>
          <w:tcPr>
            <w:tcW w:w="3345" w:type="dxa"/>
            <w:shd w:val="clear" w:color="auto" w:fill="E6E6E6"/>
            <w:vAlign w:val="center"/>
          </w:tcPr>
          <w:p w14:paraId="400E6311" w14:textId="77777777" w:rsidR="0008645E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02FB4B90" w14:textId="77777777" w:rsidR="0008645E" w:rsidRDefault="00000000">
            <w:r>
              <w:t>K≤1.5</w:t>
            </w:r>
          </w:p>
        </w:tc>
      </w:tr>
      <w:tr w:rsidR="0008645E" w14:paraId="2F892E28" w14:textId="77777777">
        <w:tc>
          <w:tcPr>
            <w:tcW w:w="3345" w:type="dxa"/>
            <w:shd w:val="clear" w:color="auto" w:fill="E6E6E6"/>
            <w:vAlign w:val="center"/>
          </w:tcPr>
          <w:p w14:paraId="5CC2287E" w14:textId="77777777" w:rsidR="0008645E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1F984484" w14:textId="77777777" w:rsidR="0008645E" w:rsidRDefault="00000000">
            <w:r>
              <w:t>满足</w:t>
            </w:r>
          </w:p>
        </w:tc>
      </w:tr>
    </w:tbl>
    <w:p w14:paraId="3CBC82D5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F3F81A" w14:textId="77777777" w:rsidR="0008645E" w:rsidRDefault="00000000">
      <w:pPr>
        <w:pStyle w:val="2"/>
        <w:widowControl w:val="0"/>
        <w:rPr>
          <w:kern w:val="2"/>
        </w:rPr>
      </w:pPr>
      <w:bookmarkStart w:id="55" w:name="_Toc122722445"/>
      <w:r>
        <w:rPr>
          <w:kern w:val="2"/>
        </w:rPr>
        <w:lastRenderedPageBreak/>
        <w:t>采暖与非采暖楼板</w:t>
      </w:r>
      <w:bookmarkEnd w:id="55"/>
    </w:p>
    <w:p w14:paraId="7881C54C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2722446"/>
      <w:r>
        <w:rPr>
          <w:color w:val="000000"/>
          <w:kern w:val="2"/>
          <w:szCs w:val="24"/>
        </w:rPr>
        <w:t>控温与非控温楼板构造一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210D80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7AFC3B" w14:textId="77777777" w:rsidR="0008645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2B3494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D071A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65BAB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78630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3BBD2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396611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413280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16F8E2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56BD35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5828F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E556E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70409D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6BB733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601C82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55456269" w14:textId="77777777">
        <w:tc>
          <w:tcPr>
            <w:tcW w:w="3345" w:type="dxa"/>
            <w:vAlign w:val="center"/>
          </w:tcPr>
          <w:p w14:paraId="496BBC66" w14:textId="77777777" w:rsidR="0008645E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5277989" w14:textId="77777777" w:rsidR="0008645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6E4680" w14:textId="77777777" w:rsidR="0008645E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F936C27" w14:textId="77777777" w:rsidR="0008645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5A8CADD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7B710D" w14:textId="77777777" w:rsidR="0008645E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5ACE7CD" w14:textId="77777777" w:rsidR="0008645E" w:rsidRDefault="00000000">
            <w:r>
              <w:t>0.247</w:t>
            </w:r>
          </w:p>
        </w:tc>
      </w:tr>
      <w:tr w:rsidR="0008645E" w14:paraId="38691E63" w14:textId="77777777">
        <w:tc>
          <w:tcPr>
            <w:tcW w:w="3345" w:type="dxa"/>
            <w:vAlign w:val="center"/>
          </w:tcPr>
          <w:p w14:paraId="61DD4629" w14:textId="77777777" w:rsidR="0008645E" w:rsidRDefault="00000000">
            <w:r>
              <w:t>砼多孔砖</w:t>
            </w:r>
          </w:p>
        </w:tc>
        <w:tc>
          <w:tcPr>
            <w:tcW w:w="848" w:type="dxa"/>
            <w:vAlign w:val="center"/>
          </w:tcPr>
          <w:p w14:paraId="00D981F1" w14:textId="77777777" w:rsidR="0008645E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35AB55F" w14:textId="77777777" w:rsidR="0008645E" w:rsidRDefault="00000000">
            <w:r>
              <w:t>0.730</w:t>
            </w:r>
          </w:p>
        </w:tc>
        <w:tc>
          <w:tcPr>
            <w:tcW w:w="1075" w:type="dxa"/>
            <w:vAlign w:val="center"/>
          </w:tcPr>
          <w:p w14:paraId="39ECC78B" w14:textId="77777777" w:rsidR="0008645E" w:rsidRDefault="00000000">
            <w:r>
              <w:t>7.330</w:t>
            </w:r>
          </w:p>
        </w:tc>
        <w:tc>
          <w:tcPr>
            <w:tcW w:w="848" w:type="dxa"/>
            <w:vAlign w:val="center"/>
          </w:tcPr>
          <w:p w14:paraId="4BAFF028" w14:textId="77777777" w:rsidR="0008645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9D09CB" w14:textId="77777777" w:rsidR="0008645E" w:rsidRDefault="00000000">
            <w:r>
              <w:t>0.329</w:t>
            </w:r>
          </w:p>
        </w:tc>
        <w:tc>
          <w:tcPr>
            <w:tcW w:w="1064" w:type="dxa"/>
            <w:vAlign w:val="center"/>
          </w:tcPr>
          <w:p w14:paraId="1E8D93BB" w14:textId="77777777" w:rsidR="0008645E" w:rsidRDefault="00000000">
            <w:r>
              <w:t>2.410</w:t>
            </w:r>
          </w:p>
        </w:tc>
      </w:tr>
      <w:tr w:rsidR="0008645E" w14:paraId="053581EC" w14:textId="77777777">
        <w:tc>
          <w:tcPr>
            <w:tcW w:w="3345" w:type="dxa"/>
            <w:vAlign w:val="center"/>
          </w:tcPr>
          <w:p w14:paraId="33BF914F" w14:textId="77777777" w:rsidR="0008645E" w:rsidRDefault="00000000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57365944" w14:textId="77777777" w:rsidR="0008645E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5B0B702D" w14:textId="77777777" w:rsidR="0008645E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0DB4C75" w14:textId="77777777" w:rsidR="0008645E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81103BD" w14:textId="77777777" w:rsidR="0008645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FC93E55" w14:textId="77777777" w:rsidR="0008645E" w:rsidRDefault="00000000">
            <w:r>
              <w:t>1.190</w:t>
            </w:r>
          </w:p>
        </w:tc>
        <w:tc>
          <w:tcPr>
            <w:tcW w:w="1064" w:type="dxa"/>
            <w:vAlign w:val="center"/>
          </w:tcPr>
          <w:p w14:paraId="06690019" w14:textId="77777777" w:rsidR="0008645E" w:rsidRDefault="00000000">
            <w:r>
              <w:t>0.514</w:t>
            </w:r>
          </w:p>
        </w:tc>
      </w:tr>
      <w:tr w:rsidR="0008645E" w14:paraId="0F2AEA0B" w14:textId="77777777">
        <w:tc>
          <w:tcPr>
            <w:tcW w:w="3345" w:type="dxa"/>
            <w:vAlign w:val="center"/>
          </w:tcPr>
          <w:p w14:paraId="70C5EF1B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72DDBC" w14:textId="77777777" w:rsidR="0008645E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75B16A1B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4094E8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29D4EF0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EA320B" w14:textId="77777777" w:rsidR="0008645E" w:rsidRDefault="00000000">
            <w:r>
              <w:t>1.542</w:t>
            </w:r>
          </w:p>
        </w:tc>
        <w:tc>
          <w:tcPr>
            <w:tcW w:w="1064" w:type="dxa"/>
            <w:vAlign w:val="center"/>
          </w:tcPr>
          <w:p w14:paraId="0E8E965B" w14:textId="77777777" w:rsidR="0008645E" w:rsidRDefault="00000000">
            <w:r>
              <w:t>3.171</w:t>
            </w:r>
          </w:p>
        </w:tc>
      </w:tr>
      <w:tr w:rsidR="0008645E" w14:paraId="63875478" w14:textId="77777777">
        <w:tc>
          <w:tcPr>
            <w:tcW w:w="3345" w:type="dxa"/>
            <w:shd w:val="clear" w:color="auto" w:fill="E6E6E6"/>
            <w:vAlign w:val="center"/>
          </w:tcPr>
          <w:p w14:paraId="7C615852" w14:textId="77777777" w:rsidR="0008645E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D864810" w14:textId="77777777" w:rsidR="0008645E" w:rsidRDefault="00000000">
            <w:pPr>
              <w:jc w:val="center"/>
            </w:pPr>
            <w:r>
              <w:t>0.57</w:t>
            </w:r>
          </w:p>
        </w:tc>
      </w:tr>
      <w:tr w:rsidR="0008645E" w14:paraId="072185F5" w14:textId="77777777">
        <w:tc>
          <w:tcPr>
            <w:tcW w:w="3345" w:type="dxa"/>
            <w:shd w:val="clear" w:color="auto" w:fill="E6E6E6"/>
            <w:vAlign w:val="center"/>
          </w:tcPr>
          <w:p w14:paraId="59C06472" w14:textId="77777777" w:rsidR="0008645E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4DA55FC" w14:textId="77777777" w:rsidR="0008645E" w:rsidRDefault="00000000">
            <w:pPr>
              <w:jc w:val="center"/>
            </w:pPr>
            <w:r>
              <w:t>K = 0.59, D = 3.16</w:t>
            </w:r>
          </w:p>
        </w:tc>
      </w:tr>
      <w:tr w:rsidR="0008645E" w14:paraId="4146B003" w14:textId="77777777">
        <w:tc>
          <w:tcPr>
            <w:tcW w:w="3345" w:type="dxa"/>
            <w:shd w:val="clear" w:color="auto" w:fill="E6E6E6"/>
            <w:vAlign w:val="center"/>
          </w:tcPr>
          <w:p w14:paraId="2C1CC094" w14:textId="77777777" w:rsidR="0008645E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614A68F" w14:textId="77777777" w:rsidR="0008645E" w:rsidRDefault="0008645E"/>
        </w:tc>
      </w:tr>
      <w:tr w:rsidR="0008645E" w14:paraId="31679F84" w14:textId="77777777">
        <w:tc>
          <w:tcPr>
            <w:tcW w:w="3345" w:type="dxa"/>
            <w:shd w:val="clear" w:color="auto" w:fill="E6E6E6"/>
            <w:vAlign w:val="center"/>
          </w:tcPr>
          <w:p w14:paraId="4FDB4ACA" w14:textId="77777777" w:rsidR="0008645E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2AD11036" w14:textId="77777777" w:rsidR="0008645E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  <w:tr w:rsidR="0008645E" w14:paraId="75BC7F07" w14:textId="77777777">
        <w:tc>
          <w:tcPr>
            <w:tcW w:w="3345" w:type="dxa"/>
            <w:shd w:val="clear" w:color="auto" w:fill="E6E6E6"/>
            <w:vAlign w:val="center"/>
          </w:tcPr>
          <w:p w14:paraId="6F5F51C2" w14:textId="77777777" w:rsidR="0008645E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6D07245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8645E" w14:paraId="3E3AB672" w14:textId="77777777">
        <w:tc>
          <w:tcPr>
            <w:tcW w:w="3345" w:type="dxa"/>
            <w:shd w:val="clear" w:color="auto" w:fill="E6E6E6"/>
            <w:vAlign w:val="center"/>
          </w:tcPr>
          <w:p w14:paraId="5B623810" w14:textId="77777777" w:rsidR="0008645E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20D95DA" w14:textId="77777777" w:rsidR="0008645E" w:rsidRDefault="00000000">
            <w:r>
              <w:t>K≤1.0</w:t>
            </w:r>
          </w:p>
        </w:tc>
      </w:tr>
      <w:tr w:rsidR="0008645E" w14:paraId="76BD1E2E" w14:textId="77777777">
        <w:tc>
          <w:tcPr>
            <w:tcW w:w="3345" w:type="dxa"/>
            <w:shd w:val="clear" w:color="auto" w:fill="E6E6E6"/>
            <w:vAlign w:val="center"/>
          </w:tcPr>
          <w:p w14:paraId="6D75FC9E" w14:textId="77777777" w:rsidR="0008645E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26924FE" w14:textId="77777777" w:rsidR="0008645E" w:rsidRDefault="00000000">
            <w:r>
              <w:t>满足</w:t>
            </w:r>
          </w:p>
        </w:tc>
      </w:tr>
    </w:tbl>
    <w:p w14:paraId="503BB8DB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2F8400" w14:textId="77777777" w:rsidR="0008645E" w:rsidRDefault="00000000">
      <w:pPr>
        <w:pStyle w:val="2"/>
        <w:widowControl w:val="0"/>
        <w:rPr>
          <w:kern w:val="2"/>
        </w:rPr>
      </w:pPr>
      <w:bookmarkStart w:id="57" w:name="_Toc122722447"/>
      <w:r>
        <w:rPr>
          <w:kern w:val="2"/>
        </w:rPr>
        <w:t>外窗热工</w:t>
      </w:r>
      <w:bookmarkEnd w:id="57"/>
    </w:p>
    <w:p w14:paraId="1FE7B0B2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2722448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8645E" w14:paraId="28167149" w14:textId="77777777">
        <w:tc>
          <w:tcPr>
            <w:tcW w:w="905" w:type="dxa"/>
            <w:shd w:val="clear" w:color="auto" w:fill="E6E6E6"/>
            <w:vAlign w:val="center"/>
          </w:tcPr>
          <w:p w14:paraId="16725517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B36FE37" w14:textId="77777777" w:rsidR="0008645E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C359EC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5D99B0" w14:textId="77777777" w:rsidR="0008645E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DDDBE72" w14:textId="77777777" w:rsidR="0008645E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DFD628" w14:textId="77777777" w:rsidR="0008645E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C27A5F4" w14:textId="77777777" w:rsidR="0008645E" w:rsidRDefault="00000000">
            <w:pPr>
              <w:jc w:val="center"/>
            </w:pPr>
            <w:r>
              <w:t>备注</w:t>
            </w:r>
          </w:p>
        </w:tc>
      </w:tr>
      <w:tr w:rsidR="0008645E" w14:paraId="492077B7" w14:textId="77777777">
        <w:tc>
          <w:tcPr>
            <w:tcW w:w="905" w:type="dxa"/>
            <w:vAlign w:val="center"/>
          </w:tcPr>
          <w:p w14:paraId="0004C9BA" w14:textId="77777777" w:rsidR="0008645E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2BB8DA1" w14:textId="77777777" w:rsidR="0008645E" w:rsidRDefault="00000000">
            <w:r>
              <w:t>上限</w:t>
            </w:r>
            <w:r>
              <w:t>-5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</w:p>
        </w:tc>
        <w:tc>
          <w:tcPr>
            <w:tcW w:w="826" w:type="dxa"/>
            <w:vAlign w:val="center"/>
          </w:tcPr>
          <w:p w14:paraId="00354803" w14:textId="77777777" w:rsidR="0008645E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1718595C" w14:textId="77777777" w:rsidR="0008645E" w:rsidRDefault="00000000">
            <w:r>
              <w:t>1.09</w:t>
            </w:r>
          </w:p>
        </w:tc>
        <w:tc>
          <w:tcPr>
            <w:tcW w:w="956" w:type="dxa"/>
            <w:vAlign w:val="center"/>
          </w:tcPr>
          <w:p w14:paraId="1C28CFBB" w14:textId="77777777" w:rsidR="0008645E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64B5E858" w14:textId="77777777" w:rsidR="0008645E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319F58DA" w14:textId="77777777" w:rsidR="0008645E" w:rsidRDefault="00000000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C.3.2 </w:t>
            </w:r>
            <w:r>
              <w:t>玻璃参数；（注：</w:t>
            </w:r>
            <w:r>
              <w:t>K≤1.09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</w:t>
            </w:r>
          </w:p>
        </w:tc>
      </w:tr>
      <w:tr w:rsidR="0008645E" w14:paraId="3322C941" w14:textId="77777777">
        <w:tc>
          <w:tcPr>
            <w:tcW w:w="905" w:type="dxa"/>
            <w:vAlign w:val="center"/>
          </w:tcPr>
          <w:p w14:paraId="7D9D7D1F" w14:textId="77777777" w:rsidR="0008645E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1DD5FFB5" w14:textId="77777777" w:rsidR="0008645E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35BF7688" w14:textId="77777777" w:rsidR="0008645E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D330697" w14:textId="77777777" w:rsidR="0008645E" w:rsidRDefault="00000000">
            <w:r>
              <w:t>1.90</w:t>
            </w:r>
          </w:p>
        </w:tc>
        <w:tc>
          <w:tcPr>
            <w:tcW w:w="956" w:type="dxa"/>
            <w:vAlign w:val="center"/>
          </w:tcPr>
          <w:p w14:paraId="799097C2" w14:textId="77777777" w:rsidR="0008645E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3B1AE390" w14:textId="77777777" w:rsidR="0008645E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198EF58" w14:textId="77777777" w:rsidR="0008645E" w:rsidRDefault="00000000">
            <w:r>
              <w:t>《全国民用建筑工程设计技术措施节能篇》</w:t>
            </w:r>
          </w:p>
        </w:tc>
      </w:tr>
    </w:tbl>
    <w:p w14:paraId="588F84A0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2722449"/>
      <w:r>
        <w:rPr>
          <w:color w:val="000000"/>
          <w:kern w:val="2"/>
          <w:szCs w:val="24"/>
        </w:rPr>
        <w:t>外遮阳类型</w:t>
      </w:r>
      <w:bookmarkEnd w:id="59"/>
    </w:p>
    <w:p w14:paraId="14DFC8F1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682C7EB8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2722450"/>
      <w:r>
        <w:rPr>
          <w:color w:val="000000"/>
          <w:kern w:val="2"/>
          <w:szCs w:val="24"/>
        </w:rPr>
        <w:t>平均传热系数</w:t>
      </w:r>
      <w:bookmarkEnd w:id="60"/>
    </w:p>
    <w:p w14:paraId="0E064964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23A2E10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645E" w14:paraId="1FE5B20D" w14:textId="77777777">
        <w:tc>
          <w:tcPr>
            <w:tcW w:w="1013" w:type="dxa"/>
            <w:shd w:val="clear" w:color="auto" w:fill="E6E6E6"/>
            <w:vAlign w:val="center"/>
          </w:tcPr>
          <w:p w14:paraId="2D05E026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74DE75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87015F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4C95AA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69A37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6E269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C892FD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BBBA45" w14:textId="77777777" w:rsidR="0008645E" w:rsidRDefault="00000000">
            <w:pPr>
              <w:jc w:val="center"/>
            </w:pPr>
            <w:r>
              <w:t>传热系数</w:t>
            </w:r>
          </w:p>
        </w:tc>
      </w:tr>
      <w:tr w:rsidR="0008645E" w14:paraId="5ED468DC" w14:textId="77777777">
        <w:tc>
          <w:tcPr>
            <w:tcW w:w="1013" w:type="dxa"/>
            <w:vAlign w:val="center"/>
          </w:tcPr>
          <w:p w14:paraId="49EC4D0D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54CBA2" w14:textId="77777777" w:rsidR="0008645E" w:rsidRDefault="0008645E"/>
        </w:tc>
        <w:tc>
          <w:tcPr>
            <w:tcW w:w="1188" w:type="dxa"/>
            <w:vAlign w:val="center"/>
          </w:tcPr>
          <w:p w14:paraId="1514CC83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9F67C14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02F7D6" w14:textId="77777777" w:rsidR="0008645E" w:rsidRDefault="00000000">
            <w:r>
              <w:t>33.600</w:t>
            </w:r>
          </w:p>
        </w:tc>
        <w:tc>
          <w:tcPr>
            <w:tcW w:w="1188" w:type="dxa"/>
            <w:vAlign w:val="center"/>
          </w:tcPr>
          <w:p w14:paraId="6CEAAE26" w14:textId="77777777" w:rsidR="0008645E" w:rsidRDefault="00000000">
            <w:r>
              <w:t>100.800</w:t>
            </w:r>
          </w:p>
        </w:tc>
        <w:tc>
          <w:tcPr>
            <w:tcW w:w="1188" w:type="dxa"/>
            <w:vAlign w:val="center"/>
          </w:tcPr>
          <w:p w14:paraId="0227C6BE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B001FE5" w14:textId="77777777" w:rsidR="0008645E" w:rsidRDefault="00000000">
            <w:r>
              <w:t>1.090</w:t>
            </w:r>
          </w:p>
        </w:tc>
      </w:tr>
      <w:tr w:rsidR="0008645E" w14:paraId="32AE45B7" w14:textId="77777777">
        <w:tc>
          <w:tcPr>
            <w:tcW w:w="1013" w:type="dxa"/>
            <w:vAlign w:val="center"/>
          </w:tcPr>
          <w:p w14:paraId="15C7BA82" w14:textId="77777777" w:rsidR="0008645E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2A4AC6FF" w14:textId="77777777" w:rsidR="0008645E" w:rsidRDefault="0008645E"/>
        </w:tc>
        <w:tc>
          <w:tcPr>
            <w:tcW w:w="1188" w:type="dxa"/>
            <w:vAlign w:val="center"/>
          </w:tcPr>
          <w:p w14:paraId="11C10034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4317D05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95F025" w14:textId="77777777" w:rsidR="0008645E" w:rsidRDefault="00000000">
            <w:r>
              <w:t>15.827</w:t>
            </w:r>
          </w:p>
        </w:tc>
        <w:tc>
          <w:tcPr>
            <w:tcW w:w="1188" w:type="dxa"/>
            <w:vAlign w:val="center"/>
          </w:tcPr>
          <w:p w14:paraId="382AB8A6" w14:textId="77777777" w:rsidR="0008645E" w:rsidRDefault="00000000">
            <w:r>
              <w:t>47.482</w:t>
            </w:r>
          </w:p>
        </w:tc>
        <w:tc>
          <w:tcPr>
            <w:tcW w:w="1188" w:type="dxa"/>
            <w:vAlign w:val="center"/>
          </w:tcPr>
          <w:p w14:paraId="59FA7FC9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A0526CB" w14:textId="77777777" w:rsidR="0008645E" w:rsidRDefault="00000000">
            <w:r>
              <w:t>1.090</w:t>
            </w:r>
          </w:p>
        </w:tc>
      </w:tr>
      <w:tr w:rsidR="0008645E" w14:paraId="6C164EF7" w14:textId="77777777">
        <w:tc>
          <w:tcPr>
            <w:tcW w:w="1013" w:type="dxa"/>
            <w:vAlign w:val="center"/>
          </w:tcPr>
          <w:p w14:paraId="62B53CA5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E46480" w14:textId="77777777" w:rsidR="0008645E" w:rsidRDefault="0008645E"/>
        </w:tc>
        <w:tc>
          <w:tcPr>
            <w:tcW w:w="1188" w:type="dxa"/>
            <w:vAlign w:val="center"/>
          </w:tcPr>
          <w:p w14:paraId="1DF0652F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A667805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171748" w14:textId="77777777" w:rsidR="0008645E" w:rsidRDefault="00000000">
            <w:r>
              <w:t>33.576</w:t>
            </w:r>
          </w:p>
        </w:tc>
        <w:tc>
          <w:tcPr>
            <w:tcW w:w="1188" w:type="dxa"/>
            <w:vAlign w:val="center"/>
          </w:tcPr>
          <w:p w14:paraId="68E4F939" w14:textId="77777777" w:rsidR="0008645E" w:rsidRDefault="00000000">
            <w:r>
              <w:t>100.728</w:t>
            </w:r>
          </w:p>
        </w:tc>
        <w:tc>
          <w:tcPr>
            <w:tcW w:w="1188" w:type="dxa"/>
            <w:vAlign w:val="center"/>
          </w:tcPr>
          <w:p w14:paraId="3339F845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1F62C82" w14:textId="77777777" w:rsidR="0008645E" w:rsidRDefault="00000000">
            <w:r>
              <w:t>1.090</w:t>
            </w:r>
          </w:p>
        </w:tc>
      </w:tr>
      <w:tr w:rsidR="0008645E" w14:paraId="01828454" w14:textId="77777777">
        <w:tc>
          <w:tcPr>
            <w:tcW w:w="1013" w:type="dxa"/>
            <w:vAlign w:val="center"/>
          </w:tcPr>
          <w:p w14:paraId="2EE04E78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E2F2B6E" w14:textId="77777777" w:rsidR="0008645E" w:rsidRDefault="0008645E"/>
        </w:tc>
        <w:tc>
          <w:tcPr>
            <w:tcW w:w="1188" w:type="dxa"/>
            <w:vAlign w:val="center"/>
          </w:tcPr>
          <w:p w14:paraId="22A21300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BF9A2D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8A8C82" w14:textId="77777777" w:rsidR="0008645E" w:rsidRDefault="00000000">
            <w:r>
              <w:t>38.999</w:t>
            </w:r>
          </w:p>
        </w:tc>
        <w:tc>
          <w:tcPr>
            <w:tcW w:w="1188" w:type="dxa"/>
            <w:vAlign w:val="center"/>
          </w:tcPr>
          <w:p w14:paraId="793D4119" w14:textId="77777777" w:rsidR="0008645E" w:rsidRDefault="00000000">
            <w:r>
              <w:t>38.999</w:t>
            </w:r>
          </w:p>
        </w:tc>
        <w:tc>
          <w:tcPr>
            <w:tcW w:w="1188" w:type="dxa"/>
            <w:vAlign w:val="center"/>
          </w:tcPr>
          <w:p w14:paraId="3DF74F2C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3A524D3" w14:textId="77777777" w:rsidR="0008645E" w:rsidRDefault="00000000">
            <w:r>
              <w:t>1.090</w:t>
            </w:r>
          </w:p>
        </w:tc>
      </w:tr>
      <w:tr w:rsidR="0008645E" w14:paraId="10C007B2" w14:textId="77777777">
        <w:tc>
          <w:tcPr>
            <w:tcW w:w="1013" w:type="dxa"/>
            <w:vAlign w:val="center"/>
          </w:tcPr>
          <w:p w14:paraId="071B3D8C" w14:textId="77777777" w:rsidR="0008645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B14CBB9" w14:textId="77777777" w:rsidR="0008645E" w:rsidRDefault="00000000">
            <w:r>
              <w:t>C1227</w:t>
            </w:r>
          </w:p>
        </w:tc>
        <w:tc>
          <w:tcPr>
            <w:tcW w:w="1188" w:type="dxa"/>
            <w:vAlign w:val="center"/>
          </w:tcPr>
          <w:p w14:paraId="27D84F76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6D3C88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B7FF00" w14:textId="77777777" w:rsidR="0008645E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2BE9BC9" w14:textId="77777777" w:rsidR="0008645E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56B405D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912187" w14:textId="77777777" w:rsidR="0008645E" w:rsidRDefault="00000000">
            <w:r>
              <w:t>1.900</w:t>
            </w:r>
          </w:p>
        </w:tc>
      </w:tr>
      <w:tr w:rsidR="0008645E" w14:paraId="4ED5A9AB" w14:textId="77777777">
        <w:tc>
          <w:tcPr>
            <w:tcW w:w="1013" w:type="dxa"/>
            <w:vAlign w:val="center"/>
          </w:tcPr>
          <w:p w14:paraId="31F3EE5D" w14:textId="77777777" w:rsidR="0008645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60C3030" w14:textId="77777777" w:rsidR="0008645E" w:rsidRDefault="00000000">
            <w:r>
              <w:t>C2333</w:t>
            </w:r>
          </w:p>
        </w:tc>
        <w:tc>
          <w:tcPr>
            <w:tcW w:w="1188" w:type="dxa"/>
            <w:vAlign w:val="center"/>
          </w:tcPr>
          <w:p w14:paraId="4CA18970" w14:textId="77777777" w:rsidR="0008645E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6C226C05" w14:textId="77777777" w:rsidR="0008645E" w:rsidRDefault="00000000">
            <w:r>
              <w:t>63</w:t>
            </w:r>
          </w:p>
        </w:tc>
        <w:tc>
          <w:tcPr>
            <w:tcW w:w="1188" w:type="dxa"/>
            <w:vAlign w:val="center"/>
          </w:tcPr>
          <w:p w14:paraId="7F96EFF4" w14:textId="77777777" w:rsidR="0008645E" w:rsidRDefault="00000000">
            <w:r>
              <w:t>7.590</w:t>
            </w:r>
          </w:p>
        </w:tc>
        <w:tc>
          <w:tcPr>
            <w:tcW w:w="1188" w:type="dxa"/>
            <w:vAlign w:val="center"/>
          </w:tcPr>
          <w:p w14:paraId="5C805275" w14:textId="77777777" w:rsidR="0008645E" w:rsidRDefault="00000000">
            <w:r>
              <w:t>478.170</w:t>
            </w:r>
          </w:p>
        </w:tc>
        <w:tc>
          <w:tcPr>
            <w:tcW w:w="1188" w:type="dxa"/>
            <w:vAlign w:val="center"/>
          </w:tcPr>
          <w:p w14:paraId="41E84538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B452B5" w14:textId="77777777" w:rsidR="0008645E" w:rsidRDefault="00000000">
            <w:r>
              <w:t>1.900</w:t>
            </w:r>
          </w:p>
        </w:tc>
      </w:tr>
      <w:tr w:rsidR="0008645E" w14:paraId="0E2E596F" w14:textId="77777777">
        <w:tc>
          <w:tcPr>
            <w:tcW w:w="1013" w:type="dxa"/>
            <w:vAlign w:val="center"/>
          </w:tcPr>
          <w:p w14:paraId="75DADCA2" w14:textId="77777777" w:rsidR="0008645E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84F390C" w14:textId="77777777" w:rsidR="0008645E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424C677D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2AEFFE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45A4FC" w14:textId="77777777" w:rsidR="0008645E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74D73CD9" w14:textId="77777777" w:rsidR="0008645E" w:rsidRDefault="00000000">
            <w:r>
              <w:t>29.700</w:t>
            </w:r>
          </w:p>
        </w:tc>
        <w:tc>
          <w:tcPr>
            <w:tcW w:w="1188" w:type="dxa"/>
            <w:vAlign w:val="center"/>
          </w:tcPr>
          <w:p w14:paraId="004640DB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32B3F4" w14:textId="77777777" w:rsidR="0008645E" w:rsidRDefault="00000000">
            <w:r>
              <w:t>1.900</w:t>
            </w:r>
          </w:p>
        </w:tc>
      </w:tr>
      <w:tr w:rsidR="0008645E" w14:paraId="1B37B6D2" w14:textId="77777777">
        <w:tc>
          <w:tcPr>
            <w:tcW w:w="1013" w:type="dxa"/>
            <w:vAlign w:val="center"/>
          </w:tcPr>
          <w:p w14:paraId="2329A542" w14:textId="77777777" w:rsidR="0008645E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FB595B8" w14:textId="77777777" w:rsidR="0008645E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14:paraId="443D64EC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558A9A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B2F9C2" w14:textId="77777777" w:rsidR="0008645E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3B2449B7" w14:textId="77777777" w:rsidR="0008645E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7A2CD1D6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7AEF36" w14:textId="77777777" w:rsidR="0008645E" w:rsidRDefault="00000000">
            <w:r>
              <w:t>1.900</w:t>
            </w:r>
          </w:p>
        </w:tc>
      </w:tr>
      <w:tr w:rsidR="0008645E" w14:paraId="4815306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36D65B7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E3E5A3" w14:textId="77777777" w:rsidR="0008645E" w:rsidRDefault="00000000">
            <w:r>
              <w:t>815.319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ED74FA" w14:textId="77777777" w:rsidR="0008645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ADA80F" w14:textId="77777777" w:rsidR="0008645E" w:rsidRDefault="00000000">
            <w:r>
              <w:t>1.614</w:t>
            </w:r>
          </w:p>
        </w:tc>
      </w:tr>
    </w:tbl>
    <w:p w14:paraId="6FEF8B6E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3C4DFE3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645E" w14:paraId="72F853D6" w14:textId="77777777">
        <w:tc>
          <w:tcPr>
            <w:tcW w:w="1013" w:type="dxa"/>
            <w:shd w:val="clear" w:color="auto" w:fill="E6E6E6"/>
            <w:vAlign w:val="center"/>
          </w:tcPr>
          <w:p w14:paraId="42CDFB14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261284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15382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0D57F3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F3E830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1F23ED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B1EE34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0BEFB8" w14:textId="77777777" w:rsidR="0008645E" w:rsidRDefault="00000000">
            <w:pPr>
              <w:jc w:val="center"/>
            </w:pPr>
            <w:r>
              <w:t>传热系数</w:t>
            </w:r>
          </w:p>
        </w:tc>
      </w:tr>
      <w:tr w:rsidR="0008645E" w14:paraId="26F59DAD" w14:textId="77777777">
        <w:tc>
          <w:tcPr>
            <w:tcW w:w="1013" w:type="dxa"/>
            <w:vAlign w:val="center"/>
          </w:tcPr>
          <w:p w14:paraId="3BB52B75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5104F1" w14:textId="77777777" w:rsidR="0008645E" w:rsidRDefault="0008645E"/>
        </w:tc>
        <w:tc>
          <w:tcPr>
            <w:tcW w:w="1188" w:type="dxa"/>
            <w:vAlign w:val="center"/>
          </w:tcPr>
          <w:p w14:paraId="2F37586F" w14:textId="77777777" w:rsidR="0008645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9486DB7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A60C0D" w14:textId="77777777" w:rsidR="0008645E" w:rsidRDefault="00000000">
            <w:r>
              <w:t>15.827</w:t>
            </w:r>
          </w:p>
        </w:tc>
        <w:tc>
          <w:tcPr>
            <w:tcW w:w="1188" w:type="dxa"/>
            <w:vAlign w:val="center"/>
          </w:tcPr>
          <w:p w14:paraId="7F293140" w14:textId="77777777" w:rsidR="0008645E" w:rsidRDefault="00000000">
            <w:r>
              <w:t>31.654</w:t>
            </w:r>
          </w:p>
        </w:tc>
        <w:tc>
          <w:tcPr>
            <w:tcW w:w="1188" w:type="dxa"/>
            <w:vAlign w:val="center"/>
          </w:tcPr>
          <w:p w14:paraId="6A535EFB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B6FB168" w14:textId="77777777" w:rsidR="0008645E" w:rsidRDefault="00000000">
            <w:r>
              <w:t>1.090</w:t>
            </w:r>
          </w:p>
        </w:tc>
      </w:tr>
      <w:tr w:rsidR="0008645E" w14:paraId="3B95F5F8" w14:textId="77777777">
        <w:tc>
          <w:tcPr>
            <w:tcW w:w="1013" w:type="dxa"/>
            <w:vAlign w:val="center"/>
          </w:tcPr>
          <w:p w14:paraId="37AEC6D9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0F33DF" w14:textId="77777777" w:rsidR="0008645E" w:rsidRDefault="0008645E"/>
        </w:tc>
        <w:tc>
          <w:tcPr>
            <w:tcW w:w="1188" w:type="dxa"/>
            <w:vAlign w:val="center"/>
          </w:tcPr>
          <w:p w14:paraId="2D45BEF7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BBD21C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7867D8" w14:textId="77777777" w:rsidR="0008645E" w:rsidRDefault="00000000">
            <w:r>
              <w:t>36.682</w:t>
            </w:r>
          </w:p>
        </w:tc>
        <w:tc>
          <w:tcPr>
            <w:tcW w:w="1188" w:type="dxa"/>
            <w:vAlign w:val="center"/>
          </w:tcPr>
          <w:p w14:paraId="4534A3FB" w14:textId="77777777" w:rsidR="0008645E" w:rsidRDefault="00000000">
            <w:r>
              <w:t>36.682</w:t>
            </w:r>
          </w:p>
        </w:tc>
        <w:tc>
          <w:tcPr>
            <w:tcW w:w="1188" w:type="dxa"/>
            <w:vAlign w:val="center"/>
          </w:tcPr>
          <w:p w14:paraId="0F83BE36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C24D1EB" w14:textId="77777777" w:rsidR="0008645E" w:rsidRDefault="00000000">
            <w:r>
              <w:t>1.090</w:t>
            </w:r>
          </w:p>
        </w:tc>
      </w:tr>
      <w:tr w:rsidR="0008645E" w14:paraId="5A4DE506" w14:textId="77777777">
        <w:tc>
          <w:tcPr>
            <w:tcW w:w="1013" w:type="dxa"/>
            <w:vAlign w:val="center"/>
          </w:tcPr>
          <w:p w14:paraId="0309FD85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4F834D" w14:textId="77777777" w:rsidR="0008645E" w:rsidRDefault="0008645E"/>
        </w:tc>
        <w:tc>
          <w:tcPr>
            <w:tcW w:w="1188" w:type="dxa"/>
            <w:vAlign w:val="center"/>
          </w:tcPr>
          <w:p w14:paraId="526CEC5A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7B41F33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1DAD97" w14:textId="77777777" w:rsidR="0008645E" w:rsidRDefault="00000000">
            <w:r>
              <w:t>33.600</w:t>
            </w:r>
          </w:p>
        </w:tc>
        <w:tc>
          <w:tcPr>
            <w:tcW w:w="1188" w:type="dxa"/>
            <w:vAlign w:val="center"/>
          </w:tcPr>
          <w:p w14:paraId="519926F6" w14:textId="77777777" w:rsidR="0008645E" w:rsidRDefault="00000000">
            <w:r>
              <w:t>134.400</w:t>
            </w:r>
          </w:p>
        </w:tc>
        <w:tc>
          <w:tcPr>
            <w:tcW w:w="1188" w:type="dxa"/>
            <w:vAlign w:val="center"/>
          </w:tcPr>
          <w:p w14:paraId="7B78928A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B9ABCE8" w14:textId="77777777" w:rsidR="0008645E" w:rsidRDefault="00000000">
            <w:r>
              <w:t>1.090</w:t>
            </w:r>
          </w:p>
        </w:tc>
      </w:tr>
      <w:tr w:rsidR="0008645E" w14:paraId="0B765D83" w14:textId="77777777">
        <w:tc>
          <w:tcPr>
            <w:tcW w:w="1013" w:type="dxa"/>
            <w:vAlign w:val="center"/>
          </w:tcPr>
          <w:p w14:paraId="795801B9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04721A6" w14:textId="77777777" w:rsidR="0008645E" w:rsidRDefault="0008645E"/>
        </w:tc>
        <w:tc>
          <w:tcPr>
            <w:tcW w:w="1188" w:type="dxa"/>
            <w:vAlign w:val="center"/>
          </w:tcPr>
          <w:p w14:paraId="03E2B87F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BCC95C9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9B1BF4" w14:textId="77777777" w:rsidR="0008645E" w:rsidRDefault="00000000">
            <w:r>
              <w:t>36.689</w:t>
            </w:r>
          </w:p>
        </w:tc>
        <w:tc>
          <w:tcPr>
            <w:tcW w:w="1188" w:type="dxa"/>
            <w:vAlign w:val="center"/>
          </w:tcPr>
          <w:p w14:paraId="738C5AF8" w14:textId="77777777" w:rsidR="0008645E" w:rsidRDefault="00000000">
            <w:r>
              <w:t>36.689</w:t>
            </w:r>
          </w:p>
        </w:tc>
        <w:tc>
          <w:tcPr>
            <w:tcW w:w="1188" w:type="dxa"/>
            <w:vAlign w:val="center"/>
          </w:tcPr>
          <w:p w14:paraId="6A8ADB8B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C1562A6" w14:textId="77777777" w:rsidR="0008645E" w:rsidRDefault="00000000">
            <w:r>
              <w:t>1.090</w:t>
            </w:r>
          </w:p>
        </w:tc>
      </w:tr>
      <w:tr w:rsidR="0008645E" w14:paraId="01853A2C" w14:textId="77777777">
        <w:tc>
          <w:tcPr>
            <w:tcW w:w="1013" w:type="dxa"/>
            <w:vAlign w:val="center"/>
          </w:tcPr>
          <w:p w14:paraId="56EE30F2" w14:textId="77777777" w:rsidR="0008645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AD8A343" w14:textId="77777777" w:rsidR="0008645E" w:rsidRDefault="0008645E"/>
        </w:tc>
        <w:tc>
          <w:tcPr>
            <w:tcW w:w="1188" w:type="dxa"/>
            <w:vAlign w:val="center"/>
          </w:tcPr>
          <w:p w14:paraId="33FBF1AB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3730D07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C7B290" w14:textId="77777777" w:rsidR="0008645E" w:rsidRDefault="00000000">
            <w:r>
              <w:t>54.823</w:t>
            </w:r>
          </w:p>
        </w:tc>
        <w:tc>
          <w:tcPr>
            <w:tcW w:w="1188" w:type="dxa"/>
            <w:vAlign w:val="center"/>
          </w:tcPr>
          <w:p w14:paraId="3B1A232B" w14:textId="77777777" w:rsidR="0008645E" w:rsidRDefault="00000000">
            <w:r>
              <w:t>54.823</w:t>
            </w:r>
          </w:p>
        </w:tc>
        <w:tc>
          <w:tcPr>
            <w:tcW w:w="1188" w:type="dxa"/>
            <w:vAlign w:val="center"/>
          </w:tcPr>
          <w:p w14:paraId="74C3EED3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BAE1C6D" w14:textId="77777777" w:rsidR="0008645E" w:rsidRDefault="00000000">
            <w:r>
              <w:t>1.090</w:t>
            </w:r>
          </w:p>
        </w:tc>
      </w:tr>
      <w:tr w:rsidR="0008645E" w14:paraId="4A8191B0" w14:textId="77777777">
        <w:tc>
          <w:tcPr>
            <w:tcW w:w="1013" w:type="dxa"/>
            <w:vAlign w:val="center"/>
          </w:tcPr>
          <w:p w14:paraId="6F1562C7" w14:textId="77777777" w:rsidR="0008645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27B605C" w14:textId="77777777" w:rsidR="0008645E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722C765F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EC60942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5DEE6E" w14:textId="77777777" w:rsidR="0008645E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749100C5" w14:textId="77777777" w:rsidR="0008645E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79D78DDC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6A1A58" w14:textId="77777777" w:rsidR="0008645E" w:rsidRDefault="00000000">
            <w:r>
              <w:t>1.900</w:t>
            </w:r>
          </w:p>
        </w:tc>
      </w:tr>
      <w:tr w:rsidR="0008645E" w14:paraId="2255C2F1" w14:textId="77777777">
        <w:tc>
          <w:tcPr>
            <w:tcW w:w="1013" w:type="dxa"/>
            <w:vAlign w:val="center"/>
          </w:tcPr>
          <w:p w14:paraId="67BEE01B" w14:textId="77777777" w:rsidR="0008645E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0A85D7A" w14:textId="77777777" w:rsidR="0008645E" w:rsidRDefault="00000000">
            <w:r>
              <w:t>C1615</w:t>
            </w:r>
          </w:p>
        </w:tc>
        <w:tc>
          <w:tcPr>
            <w:tcW w:w="1188" w:type="dxa"/>
            <w:vAlign w:val="center"/>
          </w:tcPr>
          <w:p w14:paraId="7616D9D9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5B05370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7DE866" w14:textId="77777777" w:rsidR="0008645E" w:rsidRDefault="00000000">
            <w:r>
              <w:t>59.760</w:t>
            </w:r>
          </w:p>
        </w:tc>
        <w:tc>
          <w:tcPr>
            <w:tcW w:w="1188" w:type="dxa"/>
            <w:vAlign w:val="center"/>
          </w:tcPr>
          <w:p w14:paraId="51495C6F" w14:textId="77777777" w:rsidR="0008645E" w:rsidRDefault="00000000">
            <w:r>
              <w:t>59.760</w:t>
            </w:r>
          </w:p>
        </w:tc>
        <w:tc>
          <w:tcPr>
            <w:tcW w:w="1188" w:type="dxa"/>
            <w:vAlign w:val="center"/>
          </w:tcPr>
          <w:p w14:paraId="066BDDD4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29B6C6" w14:textId="77777777" w:rsidR="0008645E" w:rsidRDefault="00000000">
            <w:r>
              <w:t>1.900</w:t>
            </w:r>
          </w:p>
        </w:tc>
      </w:tr>
      <w:tr w:rsidR="0008645E" w14:paraId="62EF4F61" w14:textId="77777777">
        <w:tc>
          <w:tcPr>
            <w:tcW w:w="1013" w:type="dxa"/>
            <w:vAlign w:val="center"/>
          </w:tcPr>
          <w:p w14:paraId="4F245883" w14:textId="77777777" w:rsidR="0008645E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06485F0" w14:textId="77777777" w:rsidR="0008645E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6B7314B0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ED8F3C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C9CCED6" w14:textId="77777777" w:rsidR="0008645E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6B799A4" w14:textId="77777777" w:rsidR="0008645E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C8E27BA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971436" w14:textId="77777777" w:rsidR="0008645E" w:rsidRDefault="00000000">
            <w:r>
              <w:t>1.900</w:t>
            </w:r>
          </w:p>
        </w:tc>
      </w:tr>
      <w:tr w:rsidR="0008645E" w14:paraId="082B794D" w14:textId="77777777">
        <w:tc>
          <w:tcPr>
            <w:tcW w:w="1013" w:type="dxa"/>
            <w:vAlign w:val="center"/>
          </w:tcPr>
          <w:p w14:paraId="11C52E82" w14:textId="77777777" w:rsidR="0008645E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495E4C7" w14:textId="77777777" w:rsidR="0008645E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14:paraId="15767EF0" w14:textId="77777777" w:rsidR="0008645E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DF06C17" w14:textId="77777777" w:rsidR="0008645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B6FA352" w14:textId="77777777" w:rsidR="0008645E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4D94918" w14:textId="77777777" w:rsidR="0008645E" w:rsidRDefault="00000000">
            <w:r>
              <w:t>48.600</w:t>
            </w:r>
          </w:p>
        </w:tc>
        <w:tc>
          <w:tcPr>
            <w:tcW w:w="1188" w:type="dxa"/>
            <w:vAlign w:val="center"/>
          </w:tcPr>
          <w:p w14:paraId="2ED6026C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27C7DE" w14:textId="77777777" w:rsidR="0008645E" w:rsidRDefault="00000000">
            <w:r>
              <w:t>1.900</w:t>
            </w:r>
          </w:p>
        </w:tc>
      </w:tr>
      <w:tr w:rsidR="0008645E" w14:paraId="650A198A" w14:textId="77777777">
        <w:tc>
          <w:tcPr>
            <w:tcW w:w="1013" w:type="dxa"/>
            <w:vAlign w:val="center"/>
          </w:tcPr>
          <w:p w14:paraId="06D936CC" w14:textId="77777777" w:rsidR="0008645E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617EFF2" w14:textId="77777777" w:rsidR="0008645E" w:rsidRDefault="00000000">
            <w:r>
              <w:t>C3036</w:t>
            </w:r>
          </w:p>
        </w:tc>
        <w:tc>
          <w:tcPr>
            <w:tcW w:w="1188" w:type="dxa"/>
            <w:vAlign w:val="center"/>
          </w:tcPr>
          <w:p w14:paraId="6F5D0DD3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E83B9B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438F22" w14:textId="77777777" w:rsidR="0008645E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19D705C9" w14:textId="77777777" w:rsidR="0008645E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905C25D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FE5B87" w14:textId="77777777" w:rsidR="0008645E" w:rsidRDefault="00000000">
            <w:r>
              <w:t>1.900</w:t>
            </w:r>
          </w:p>
        </w:tc>
      </w:tr>
      <w:tr w:rsidR="0008645E" w14:paraId="7B19D07E" w14:textId="77777777">
        <w:tc>
          <w:tcPr>
            <w:tcW w:w="1013" w:type="dxa"/>
            <w:vAlign w:val="center"/>
          </w:tcPr>
          <w:p w14:paraId="4F82B89F" w14:textId="77777777" w:rsidR="0008645E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4F17E68" w14:textId="77777777" w:rsidR="0008645E" w:rsidRDefault="00000000">
            <w:r>
              <w:t>C4336</w:t>
            </w:r>
          </w:p>
        </w:tc>
        <w:tc>
          <w:tcPr>
            <w:tcW w:w="1188" w:type="dxa"/>
            <w:vAlign w:val="center"/>
          </w:tcPr>
          <w:p w14:paraId="1F8B4309" w14:textId="77777777" w:rsidR="0008645E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C976F49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951425" w14:textId="77777777" w:rsidR="0008645E" w:rsidRDefault="00000000">
            <w:r>
              <w:t>15.491</w:t>
            </w:r>
          </w:p>
        </w:tc>
        <w:tc>
          <w:tcPr>
            <w:tcW w:w="1188" w:type="dxa"/>
            <w:vAlign w:val="center"/>
          </w:tcPr>
          <w:p w14:paraId="2A329401" w14:textId="77777777" w:rsidR="0008645E" w:rsidRDefault="00000000">
            <w:r>
              <w:t>30.982</w:t>
            </w:r>
          </w:p>
        </w:tc>
        <w:tc>
          <w:tcPr>
            <w:tcW w:w="1188" w:type="dxa"/>
            <w:vAlign w:val="center"/>
          </w:tcPr>
          <w:p w14:paraId="7164A58E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302575" w14:textId="77777777" w:rsidR="0008645E" w:rsidRDefault="00000000">
            <w:r>
              <w:t>1.900</w:t>
            </w:r>
          </w:p>
        </w:tc>
      </w:tr>
      <w:tr w:rsidR="0008645E" w14:paraId="7B5E6C93" w14:textId="77777777">
        <w:tc>
          <w:tcPr>
            <w:tcW w:w="1013" w:type="dxa"/>
            <w:vAlign w:val="center"/>
          </w:tcPr>
          <w:p w14:paraId="28606D8F" w14:textId="77777777" w:rsidR="0008645E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657BD20" w14:textId="77777777" w:rsidR="0008645E" w:rsidRDefault="00000000">
            <w:r>
              <w:t>C4336</w:t>
            </w:r>
          </w:p>
        </w:tc>
        <w:tc>
          <w:tcPr>
            <w:tcW w:w="1188" w:type="dxa"/>
            <w:vAlign w:val="center"/>
          </w:tcPr>
          <w:p w14:paraId="3EFF349D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F924985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1B4F08" w14:textId="77777777" w:rsidR="0008645E" w:rsidRDefault="00000000">
            <w:r>
              <w:t>12.909</w:t>
            </w:r>
          </w:p>
        </w:tc>
        <w:tc>
          <w:tcPr>
            <w:tcW w:w="1188" w:type="dxa"/>
            <w:vAlign w:val="center"/>
          </w:tcPr>
          <w:p w14:paraId="54B3A5F8" w14:textId="77777777" w:rsidR="0008645E" w:rsidRDefault="00000000">
            <w:r>
              <w:t>12.909</w:t>
            </w:r>
          </w:p>
        </w:tc>
        <w:tc>
          <w:tcPr>
            <w:tcW w:w="1188" w:type="dxa"/>
            <w:vAlign w:val="center"/>
          </w:tcPr>
          <w:p w14:paraId="0AF3008D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68D274" w14:textId="77777777" w:rsidR="0008645E" w:rsidRDefault="00000000">
            <w:r>
              <w:t>1.900</w:t>
            </w:r>
          </w:p>
        </w:tc>
      </w:tr>
      <w:tr w:rsidR="0008645E" w14:paraId="03321EE4" w14:textId="77777777">
        <w:tc>
          <w:tcPr>
            <w:tcW w:w="1013" w:type="dxa"/>
            <w:vAlign w:val="center"/>
          </w:tcPr>
          <w:p w14:paraId="70784BB2" w14:textId="77777777" w:rsidR="0008645E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1FCD516" w14:textId="77777777" w:rsidR="0008645E" w:rsidRDefault="00000000">
            <w:r>
              <w:t>C8215</w:t>
            </w:r>
          </w:p>
        </w:tc>
        <w:tc>
          <w:tcPr>
            <w:tcW w:w="1188" w:type="dxa"/>
            <w:vAlign w:val="center"/>
          </w:tcPr>
          <w:p w14:paraId="6B879CB5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C93C54A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047356" w14:textId="77777777" w:rsidR="0008645E" w:rsidRDefault="00000000">
            <w:r>
              <w:t>29.858</w:t>
            </w:r>
          </w:p>
        </w:tc>
        <w:tc>
          <w:tcPr>
            <w:tcW w:w="1188" w:type="dxa"/>
            <w:vAlign w:val="center"/>
          </w:tcPr>
          <w:p w14:paraId="31C980B6" w14:textId="77777777" w:rsidR="0008645E" w:rsidRDefault="00000000">
            <w:r>
              <w:t>29.858</w:t>
            </w:r>
          </w:p>
        </w:tc>
        <w:tc>
          <w:tcPr>
            <w:tcW w:w="1188" w:type="dxa"/>
            <w:vAlign w:val="center"/>
          </w:tcPr>
          <w:p w14:paraId="1A5B911F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DB2548" w14:textId="77777777" w:rsidR="0008645E" w:rsidRDefault="00000000">
            <w:r>
              <w:t>1.900</w:t>
            </w:r>
          </w:p>
        </w:tc>
      </w:tr>
      <w:tr w:rsidR="0008645E" w14:paraId="31A2255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4D7BB3D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36E5A8" w14:textId="77777777" w:rsidR="0008645E" w:rsidRDefault="00000000">
            <w:r>
              <w:t>502.007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C154E58" w14:textId="77777777" w:rsidR="0008645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86B90E2" w14:textId="77777777" w:rsidR="0008645E" w:rsidRDefault="00000000">
            <w:r>
              <w:t>1.425</w:t>
            </w:r>
          </w:p>
        </w:tc>
      </w:tr>
    </w:tbl>
    <w:p w14:paraId="347E4787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8ADB3C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9097ACB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645E" w14:paraId="4C2F2618" w14:textId="77777777">
        <w:tc>
          <w:tcPr>
            <w:tcW w:w="1013" w:type="dxa"/>
            <w:shd w:val="clear" w:color="auto" w:fill="E6E6E6"/>
            <w:vAlign w:val="center"/>
          </w:tcPr>
          <w:p w14:paraId="0BB88A1A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96BE71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4DB54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EFD08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ADFBBE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9F67C9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5D79F7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1CBA98" w14:textId="77777777" w:rsidR="0008645E" w:rsidRDefault="00000000">
            <w:pPr>
              <w:jc w:val="center"/>
            </w:pPr>
            <w:r>
              <w:t>传热系数</w:t>
            </w:r>
          </w:p>
        </w:tc>
      </w:tr>
      <w:tr w:rsidR="0008645E" w14:paraId="7FD6FCC0" w14:textId="77777777">
        <w:tc>
          <w:tcPr>
            <w:tcW w:w="1013" w:type="dxa"/>
            <w:vAlign w:val="center"/>
          </w:tcPr>
          <w:p w14:paraId="47D54E7F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312791" w14:textId="77777777" w:rsidR="0008645E" w:rsidRDefault="0008645E"/>
        </w:tc>
        <w:tc>
          <w:tcPr>
            <w:tcW w:w="1188" w:type="dxa"/>
            <w:vAlign w:val="center"/>
          </w:tcPr>
          <w:p w14:paraId="41C7BFD1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167C1C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A40714" w14:textId="77777777" w:rsidR="0008645E" w:rsidRDefault="00000000">
            <w:r>
              <w:t>19.751</w:t>
            </w:r>
          </w:p>
        </w:tc>
        <w:tc>
          <w:tcPr>
            <w:tcW w:w="1188" w:type="dxa"/>
            <w:vAlign w:val="center"/>
          </w:tcPr>
          <w:p w14:paraId="43B059FD" w14:textId="77777777" w:rsidR="0008645E" w:rsidRDefault="00000000">
            <w:r>
              <w:t>19.751</w:t>
            </w:r>
          </w:p>
        </w:tc>
        <w:tc>
          <w:tcPr>
            <w:tcW w:w="1188" w:type="dxa"/>
            <w:vAlign w:val="center"/>
          </w:tcPr>
          <w:p w14:paraId="5F7922F0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53E3DD5" w14:textId="77777777" w:rsidR="0008645E" w:rsidRDefault="00000000">
            <w:r>
              <w:t>1.090</w:t>
            </w:r>
          </w:p>
        </w:tc>
      </w:tr>
      <w:tr w:rsidR="0008645E" w14:paraId="3D927A46" w14:textId="77777777">
        <w:tc>
          <w:tcPr>
            <w:tcW w:w="1013" w:type="dxa"/>
            <w:vAlign w:val="center"/>
          </w:tcPr>
          <w:p w14:paraId="75AB52EC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992DA2" w14:textId="77777777" w:rsidR="0008645E" w:rsidRDefault="0008645E"/>
        </w:tc>
        <w:tc>
          <w:tcPr>
            <w:tcW w:w="1188" w:type="dxa"/>
            <w:vAlign w:val="center"/>
          </w:tcPr>
          <w:p w14:paraId="37786A1B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8B67E0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1CBC96" w14:textId="77777777" w:rsidR="0008645E" w:rsidRDefault="00000000">
            <w:r>
              <w:t>20.184</w:t>
            </w:r>
          </w:p>
        </w:tc>
        <w:tc>
          <w:tcPr>
            <w:tcW w:w="1188" w:type="dxa"/>
            <w:vAlign w:val="center"/>
          </w:tcPr>
          <w:p w14:paraId="757BB9E1" w14:textId="77777777" w:rsidR="0008645E" w:rsidRDefault="00000000">
            <w:r>
              <w:t>20.184</w:t>
            </w:r>
          </w:p>
        </w:tc>
        <w:tc>
          <w:tcPr>
            <w:tcW w:w="1188" w:type="dxa"/>
            <w:vAlign w:val="center"/>
          </w:tcPr>
          <w:p w14:paraId="2696E274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57A3D68" w14:textId="77777777" w:rsidR="0008645E" w:rsidRDefault="00000000">
            <w:r>
              <w:t>1.090</w:t>
            </w:r>
          </w:p>
        </w:tc>
      </w:tr>
      <w:tr w:rsidR="0008645E" w14:paraId="44121710" w14:textId="77777777">
        <w:tc>
          <w:tcPr>
            <w:tcW w:w="1013" w:type="dxa"/>
            <w:vAlign w:val="center"/>
          </w:tcPr>
          <w:p w14:paraId="3769B1D0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D73EFE" w14:textId="77777777" w:rsidR="0008645E" w:rsidRDefault="0008645E"/>
        </w:tc>
        <w:tc>
          <w:tcPr>
            <w:tcW w:w="1188" w:type="dxa"/>
            <w:vAlign w:val="center"/>
          </w:tcPr>
          <w:p w14:paraId="18988C97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562924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750AF8" w14:textId="77777777" w:rsidR="0008645E" w:rsidRDefault="00000000">
            <w:r>
              <w:t>44.477</w:t>
            </w:r>
          </w:p>
        </w:tc>
        <w:tc>
          <w:tcPr>
            <w:tcW w:w="1188" w:type="dxa"/>
            <w:vAlign w:val="center"/>
          </w:tcPr>
          <w:p w14:paraId="00328B1D" w14:textId="77777777" w:rsidR="0008645E" w:rsidRDefault="00000000">
            <w:r>
              <w:t>44.477</w:t>
            </w:r>
          </w:p>
        </w:tc>
        <w:tc>
          <w:tcPr>
            <w:tcW w:w="1188" w:type="dxa"/>
            <w:vAlign w:val="center"/>
          </w:tcPr>
          <w:p w14:paraId="2E0F81CC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3F333AC" w14:textId="77777777" w:rsidR="0008645E" w:rsidRDefault="00000000">
            <w:r>
              <w:t>1.090</w:t>
            </w:r>
          </w:p>
        </w:tc>
      </w:tr>
      <w:tr w:rsidR="0008645E" w14:paraId="76D57D09" w14:textId="77777777">
        <w:tc>
          <w:tcPr>
            <w:tcW w:w="1013" w:type="dxa"/>
            <w:vAlign w:val="center"/>
          </w:tcPr>
          <w:p w14:paraId="050BA8E4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5AF1C5" w14:textId="77777777" w:rsidR="0008645E" w:rsidRDefault="0008645E"/>
        </w:tc>
        <w:tc>
          <w:tcPr>
            <w:tcW w:w="1188" w:type="dxa"/>
            <w:vAlign w:val="center"/>
          </w:tcPr>
          <w:p w14:paraId="5AF9DC38" w14:textId="77777777" w:rsidR="0008645E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3E823F63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C69A26" w14:textId="77777777" w:rsidR="0008645E" w:rsidRDefault="00000000">
            <w:r>
              <w:t>19.834</w:t>
            </w:r>
          </w:p>
        </w:tc>
        <w:tc>
          <w:tcPr>
            <w:tcW w:w="1188" w:type="dxa"/>
            <w:vAlign w:val="center"/>
          </w:tcPr>
          <w:p w14:paraId="4F146DD5" w14:textId="77777777" w:rsidR="0008645E" w:rsidRDefault="00000000">
            <w:r>
              <w:t>39.667</w:t>
            </w:r>
          </w:p>
        </w:tc>
        <w:tc>
          <w:tcPr>
            <w:tcW w:w="1188" w:type="dxa"/>
            <w:vAlign w:val="center"/>
          </w:tcPr>
          <w:p w14:paraId="5DC66FE6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0BFBD7F" w14:textId="77777777" w:rsidR="0008645E" w:rsidRDefault="00000000">
            <w:r>
              <w:t>1.090</w:t>
            </w:r>
          </w:p>
        </w:tc>
      </w:tr>
      <w:tr w:rsidR="0008645E" w14:paraId="4A87D079" w14:textId="77777777">
        <w:tc>
          <w:tcPr>
            <w:tcW w:w="1013" w:type="dxa"/>
            <w:vAlign w:val="center"/>
          </w:tcPr>
          <w:p w14:paraId="772AC28B" w14:textId="77777777" w:rsidR="0008645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E764D80" w14:textId="77777777" w:rsidR="0008645E" w:rsidRDefault="0008645E"/>
        </w:tc>
        <w:tc>
          <w:tcPr>
            <w:tcW w:w="1188" w:type="dxa"/>
            <w:vAlign w:val="center"/>
          </w:tcPr>
          <w:p w14:paraId="5B87FCD8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FBC00A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0303BD" w14:textId="77777777" w:rsidR="0008645E" w:rsidRDefault="00000000">
            <w:r>
              <w:t>58.687</w:t>
            </w:r>
          </w:p>
        </w:tc>
        <w:tc>
          <w:tcPr>
            <w:tcW w:w="1188" w:type="dxa"/>
            <w:vAlign w:val="center"/>
          </w:tcPr>
          <w:p w14:paraId="49B36E22" w14:textId="77777777" w:rsidR="0008645E" w:rsidRDefault="00000000">
            <w:r>
              <w:t>58.687</w:t>
            </w:r>
          </w:p>
        </w:tc>
        <w:tc>
          <w:tcPr>
            <w:tcW w:w="1188" w:type="dxa"/>
            <w:vAlign w:val="center"/>
          </w:tcPr>
          <w:p w14:paraId="0394ED97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36B682A" w14:textId="77777777" w:rsidR="0008645E" w:rsidRDefault="00000000">
            <w:r>
              <w:t>1.090</w:t>
            </w:r>
          </w:p>
        </w:tc>
      </w:tr>
      <w:tr w:rsidR="0008645E" w14:paraId="591BD45A" w14:textId="77777777">
        <w:tc>
          <w:tcPr>
            <w:tcW w:w="1013" w:type="dxa"/>
            <w:vAlign w:val="center"/>
          </w:tcPr>
          <w:p w14:paraId="57559B28" w14:textId="77777777" w:rsidR="0008645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A2E2846" w14:textId="77777777" w:rsidR="0008645E" w:rsidRDefault="0008645E"/>
        </w:tc>
        <w:tc>
          <w:tcPr>
            <w:tcW w:w="1188" w:type="dxa"/>
            <w:vAlign w:val="center"/>
          </w:tcPr>
          <w:p w14:paraId="27CBB7A2" w14:textId="77777777" w:rsidR="0008645E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D509027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B6FAE4" w14:textId="77777777" w:rsidR="0008645E" w:rsidRDefault="00000000">
            <w:r>
              <w:t>19.751</w:t>
            </w:r>
          </w:p>
        </w:tc>
        <w:tc>
          <w:tcPr>
            <w:tcW w:w="1188" w:type="dxa"/>
            <w:vAlign w:val="center"/>
          </w:tcPr>
          <w:p w14:paraId="54C3C4AF" w14:textId="77777777" w:rsidR="0008645E" w:rsidRDefault="00000000">
            <w:r>
              <w:t>39.503</w:t>
            </w:r>
          </w:p>
        </w:tc>
        <w:tc>
          <w:tcPr>
            <w:tcW w:w="1188" w:type="dxa"/>
            <w:vAlign w:val="center"/>
          </w:tcPr>
          <w:p w14:paraId="755D4ED4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7A61261" w14:textId="77777777" w:rsidR="0008645E" w:rsidRDefault="00000000">
            <w:r>
              <w:t>1.090</w:t>
            </w:r>
          </w:p>
        </w:tc>
      </w:tr>
      <w:tr w:rsidR="0008645E" w14:paraId="05AC50EF" w14:textId="77777777">
        <w:tc>
          <w:tcPr>
            <w:tcW w:w="1013" w:type="dxa"/>
            <w:vAlign w:val="center"/>
          </w:tcPr>
          <w:p w14:paraId="1BAE549E" w14:textId="77777777" w:rsidR="0008645E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9F0F5A9" w14:textId="77777777" w:rsidR="0008645E" w:rsidRDefault="0008645E"/>
        </w:tc>
        <w:tc>
          <w:tcPr>
            <w:tcW w:w="1188" w:type="dxa"/>
            <w:vAlign w:val="center"/>
          </w:tcPr>
          <w:p w14:paraId="7C0D1A13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AE4843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16E178" w14:textId="77777777" w:rsidR="0008645E" w:rsidRDefault="00000000">
            <w:r>
              <w:t>20.228</w:t>
            </w:r>
          </w:p>
        </w:tc>
        <w:tc>
          <w:tcPr>
            <w:tcW w:w="1188" w:type="dxa"/>
            <w:vAlign w:val="center"/>
          </w:tcPr>
          <w:p w14:paraId="02D49C1A" w14:textId="77777777" w:rsidR="0008645E" w:rsidRDefault="00000000">
            <w:r>
              <w:t>20.228</w:t>
            </w:r>
          </w:p>
        </w:tc>
        <w:tc>
          <w:tcPr>
            <w:tcW w:w="1188" w:type="dxa"/>
            <w:vAlign w:val="center"/>
          </w:tcPr>
          <w:p w14:paraId="31754D50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C23D4EC" w14:textId="77777777" w:rsidR="0008645E" w:rsidRDefault="00000000">
            <w:r>
              <w:t>1.090</w:t>
            </w:r>
          </w:p>
        </w:tc>
      </w:tr>
      <w:tr w:rsidR="0008645E" w14:paraId="1E26A726" w14:textId="77777777">
        <w:tc>
          <w:tcPr>
            <w:tcW w:w="1013" w:type="dxa"/>
            <w:vAlign w:val="center"/>
          </w:tcPr>
          <w:p w14:paraId="3EA98337" w14:textId="77777777" w:rsidR="0008645E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81BBD22" w14:textId="77777777" w:rsidR="0008645E" w:rsidRDefault="0008645E"/>
        </w:tc>
        <w:tc>
          <w:tcPr>
            <w:tcW w:w="1188" w:type="dxa"/>
            <w:vAlign w:val="center"/>
          </w:tcPr>
          <w:p w14:paraId="2B338743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2D8DADF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518C6F" w14:textId="77777777" w:rsidR="0008645E" w:rsidRDefault="00000000">
            <w:r>
              <w:t>19.834</w:t>
            </w:r>
          </w:p>
        </w:tc>
        <w:tc>
          <w:tcPr>
            <w:tcW w:w="1188" w:type="dxa"/>
            <w:vAlign w:val="center"/>
          </w:tcPr>
          <w:p w14:paraId="478535B2" w14:textId="77777777" w:rsidR="0008645E" w:rsidRDefault="00000000">
            <w:r>
              <w:t>19.834</w:t>
            </w:r>
          </w:p>
        </w:tc>
        <w:tc>
          <w:tcPr>
            <w:tcW w:w="1188" w:type="dxa"/>
            <w:vAlign w:val="center"/>
          </w:tcPr>
          <w:p w14:paraId="5C69D06B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26D8225" w14:textId="77777777" w:rsidR="0008645E" w:rsidRDefault="00000000">
            <w:r>
              <w:t>1.090</w:t>
            </w:r>
          </w:p>
        </w:tc>
      </w:tr>
      <w:tr w:rsidR="0008645E" w14:paraId="2931FBA9" w14:textId="77777777">
        <w:tc>
          <w:tcPr>
            <w:tcW w:w="1013" w:type="dxa"/>
            <w:vAlign w:val="center"/>
          </w:tcPr>
          <w:p w14:paraId="4BE73140" w14:textId="77777777" w:rsidR="0008645E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F5932EC" w14:textId="77777777" w:rsidR="0008645E" w:rsidRDefault="0008645E"/>
        </w:tc>
        <w:tc>
          <w:tcPr>
            <w:tcW w:w="1188" w:type="dxa"/>
            <w:vAlign w:val="center"/>
          </w:tcPr>
          <w:p w14:paraId="1C037D4D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CEAA64C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FA9BB5" w14:textId="77777777" w:rsidR="0008645E" w:rsidRDefault="00000000">
            <w:r>
              <w:t>32.611</w:t>
            </w:r>
          </w:p>
        </w:tc>
        <w:tc>
          <w:tcPr>
            <w:tcW w:w="1188" w:type="dxa"/>
            <w:vAlign w:val="center"/>
          </w:tcPr>
          <w:p w14:paraId="09345064" w14:textId="77777777" w:rsidR="0008645E" w:rsidRDefault="00000000">
            <w:r>
              <w:t>32.611</w:t>
            </w:r>
          </w:p>
        </w:tc>
        <w:tc>
          <w:tcPr>
            <w:tcW w:w="1188" w:type="dxa"/>
            <w:vAlign w:val="center"/>
          </w:tcPr>
          <w:p w14:paraId="36FCB371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77CC8D9" w14:textId="77777777" w:rsidR="0008645E" w:rsidRDefault="00000000">
            <w:r>
              <w:t>1.090</w:t>
            </w:r>
          </w:p>
        </w:tc>
      </w:tr>
      <w:tr w:rsidR="0008645E" w14:paraId="74D8CD15" w14:textId="77777777">
        <w:tc>
          <w:tcPr>
            <w:tcW w:w="1013" w:type="dxa"/>
            <w:vAlign w:val="center"/>
          </w:tcPr>
          <w:p w14:paraId="7D90392A" w14:textId="77777777" w:rsidR="0008645E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0EDF7FF" w14:textId="77777777" w:rsidR="0008645E" w:rsidRDefault="0008645E"/>
        </w:tc>
        <w:tc>
          <w:tcPr>
            <w:tcW w:w="1188" w:type="dxa"/>
            <w:vAlign w:val="center"/>
          </w:tcPr>
          <w:p w14:paraId="644FAF4D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05099E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4EDAC6" w14:textId="77777777" w:rsidR="0008645E" w:rsidRDefault="00000000">
            <w:r>
              <w:t>11.733</w:t>
            </w:r>
          </w:p>
        </w:tc>
        <w:tc>
          <w:tcPr>
            <w:tcW w:w="1188" w:type="dxa"/>
            <w:vAlign w:val="center"/>
          </w:tcPr>
          <w:p w14:paraId="382BB8BE" w14:textId="77777777" w:rsidR="0008645E" w:rsidRDefault="00000000">
            <w:r>
              <w:t>11.733</w:t>
            </w:r>
          </w:p>
        </w:tc>
        <w:tc>
          <w:tcPr>
            <w:tcW w:w="1188" w:type="dxa"/>
            <w:vAlign w:val="center"/>
          </w:tcPr>
          <w:p w14:paraId="005B3090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562A821" w14:textId="77777777" w:rsidR="0008645E" w:rsidRDefault="00000000">
            <w:r>
              <w:t>1.090</w:t>
            </w:r>
          </w:p>
        </w:tc>
      </w:tr>
      <w:tr w:rsidR="0008645E" w14:paraId="51461996" w14:textId="77777777">
        <w:tc>
          <w:tcPr>
            <w:tcW w:w="1013" w:type="dxa"/>
            <w:vAlign w:val="center"/>
          </w:tcPr>
          <w:p w14:paraId="3C4097B7" w14:textId="77777777" w:rsidR="0008645E" w:rsidRDefault="00000000"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15090F57" w14:textId="77777777" w:rsidR="0008645E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14:paraId="179E3780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BC3FA80" w14:textId="77777777" w:rsidR="0008645E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186DC18A" w14:textId="77777777" w:rsidR="0008645E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45A69816" w14:textId="77777777" w:rsidR="0008645E" w:rsidRDefault="00000000">
            <w:r>
              <w:t>105.300</w:t>
            </w:r>
          </w:p>
        </w:tc>
        <w:tc>
          <w:tcPr>
            <w:tcW w:w="1188" w:type="dxa"/>
            <w:vAlign w:val="center"/>
          </w:tcPr>
          <w:p w14:paraId="23254C60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EFC42E" w14:textId="77777777" w:rsidR="0008645E" w:rsidRDefault="00000000">
            <w:r>
              <w:t>1.900</w:t>
            </w:r>
          </w:p>
        </w:tc>
      </w:tr>
      <w:tr w:rsidR="0008645E" w14:paraId="51184C02" w14:textId="77777777">
        <w:tc>
          <w:tcPr>
            <w:tcW w:w="1013" w:type="dxa"/>
            <w:vAlign w:val="center"/>
          </w:tcPr>
          <w:p w14:paraId="09507985" w14:textId="77777777" w:rsidR="0008645E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F52979D" w14:textId="77777777" w:rsidR="0008645E" w:rsidRDefault="00000000">
            <w:r>
              <w:t>C3036</w:t>
            </w:r>
          </w:p>
        </w:tc>
        <w:tc>
          <w:tcPr>
            <w:tcW w:w="1188" w:type="dxa"/>
            <w:vAlign w:val="center"/>
          </w:tcPr>
          <w:p w14:paraId="4E8F59FF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C7C5E21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3417AA" w14:textId="77777777" w:rsidR="0008645E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B7CC261" w14:textId="77777777" w:rsidR="0008645E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C39D330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67AB03" w14:textId="77777777" w:rsidR="0008645E" w:rsidRDefault="00000000">
            <w:r>
              <w:t>1.900</w:t>
            </w:r>
          </w:p>
        </w:tc>
      </w:tr>
      <w:tr w:rsidR="0008645E" w14:paraId="2F18155D" w14:textId="77777777">
        <w:tc>
          <w:tcPr>
            <w:tcW w:w="1013" w:type="dxa"/>
            <w:vAlign w:val="center"/>
          </w:tcPr>
          <w:p w14:paraId="2C28D23A" w14:textId="77777777" w:rsidR="0008645E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515CB52" w14:textId="77777777" w:rsidR="0008645E" w:rsidRDefault="00000000">
            <w:r>
              <w:t>C7836</w:t>
            </w:r>
          </w:p>
        </w:tc>
        <w:tc>
          <w:tcPr>
            <w:tcW w:w="1188" w:type="dxa"/>
            <w:vAlign w:val="center"/>
          </w:tcPr>
          <w:p w14:paraId="2025D0DF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CACACF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D35233" w14:textId="77777777" w:rsidR="0008645E" w:rsidRDefault="00000000">
            <w:r>
              <w:t>4.681</w:t>
            </w:r>
          </w:p>
        </w:tc>
        <w:tc>
          <w:tcPr>
            <w:tcW w:w="1188" w:type="dxa"/>
            <w:vAlign w:val="center"/>
          </w:tcPr>
          <w:p w14:paraId="590530B0" w14:textId="77777777" w:rsidR="0008645E" w:rsidRDefault="00000000">
            <w:r>
              <w:t>4.681</w:t>
            </w:r>
          </w:p>
        </w:tc>
        <w:tc>
          <w:tcPr>
            <w:tcW w:w="1188" w:type="dxa"/>
            <w:vAlign w:val="center"/>
          </w:tcPr>
          <w:p w14:paraId="3729B8B0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9F0F3A" w14:textId="77777777" w:rsidR="0008645E" w:rsidRDefault="00000000">
            <w:r>
              <w:t>1.900</w:t>
            </w:r>
          </w:p>
        </w:tc>
      </w:tr>
      <w:tr w:rsidR="0008645E" w14:paraId="576EEF6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F85CD6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80E6597" w14:textId="77777777" w:rsidR="0008645E" w:rsidRDefault="00000000">
            <w:r>
              <w:t>438.255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B5C489E" w14:textId="77777777" w:rsidR="0008645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E5AAB6A" w14:textId="77777777" w:rsidR="0008645E" w:rsidRDefault="00000000">
            <w:r>
              <w:t>1.333</w:t>
            </w:r>
          </w:p>
        </w:tc>
      </w:tr>
    </w:tbl>
    <w:p w14:paraId="55E41458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ED5574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0F402AF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645E" w14:paraId="04DEEDEE" w14:textId="77777777">
        <w:tc>
          <w:tcPr>
            <w:tcW w:w="1013" w:type="dxa"/>
            <w:shd w:val="clear" w:color="auto" w:fill="E6E6E6"/>
            <w:vAlign w:val="center"/>
          </w:tcPr>
          <w:p w14:paraId="7C17A83F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9E6D54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4ED7C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769D7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9434FF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20DF5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9E1205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6357D" w14:textId="77777777" w:rsidR="0008645E" w:rsidRDefault="00000000">
            <w:pPr>
              <w:jc w:val="center"/>
            </w:pPr>
            <w:r>
              <w:t>传热系数</w:t>
            </w:r>
          </w:p>
        </w:tc>
      </w:tr>
      <w:tr w:rsidR="0008645E" w14:paraId="54B9BE43" w14:textId="77777777">
        <w:tc>
          <w:tcPr>
            <w:tcW w:w="1013" w:type="dxa"/>
            <w:vAlign w:val="center"/>
          </w:tcPr>
          <w:p w14:paraId="775A7E20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A59A71" w14:textId="77777777" w:rsidR="0008645E" w:rsidRDefault="0008645E"/>
        </w:tc>
        <w:tc>
          <w:tcPr>
            <w:tcW w:w="1188" w:type="dxa"/>
            <w:vAlign w:val="center"/>
          </w:tcPr>
          <w:p w14:paraId="1D22D4F8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C50E17E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5E78FD8" w14:textId="77777777" w:rsidR="0008645E" w:rsidRDefault="00000000">
            <w:r>
              <w:t>19.834</w:t>
            </w:r>
          </w:p>
        </w:tc>
        <w:tc>
          <w:tcPr>
            <w:tcW w:w="1188" w:type="dxa"/>
            <w:vAlign w:val="center"/>
          </w:tcPr>
          <w:p w14:paraId="3F86089E" w14:textId="77777777" w:rsidR="0008645E" w:rsidRDefault="00000000">
            <w:r>
              <w:t>59.501</w:t>
            </w:r>
          </w:p>
        </w:tc>
        <w:tc>
          <w:tcPr>
            <w:tcW w:w="1188" w:type="dxa"/>
            <w:vAlign w:val="center"/>
          </w:tcPr>
          <w:p w14:paraId="14056340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DBD5D87" w14:textId="77777777" w:rsidR="0008645E" w:rsidRDefault="00000000">
            <w:r>
              <w:t>1.090</w:t>
            </w:r>
          </w:p>
        </w:tc>
      </w:tr>
      <w:tr w:rsidR="0008645E" w14:paraId="0B986B6F" w14:textId="77777777">
        <w:tc>
          <w:tcPr>
            <w:tcW w:w="1013" w:type="dxa"/>
            <w:vAlign w:val="center"/>
          </w:tcPr>
          <w:p w14:paraId="74C4EF59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1F0F76" w14:textId="77777777" w:rsidR="0008645E" w:rsidRDefault="0008645E"/>
        </w:tc>
        <w:tc>
          <w:tcPr>
            <w:tcW w:w="1188" w:type="dxa"/>
            <w:vAlign w:val="center"/>
          </w:tcPr>
          <w:p w14:paraId="3CA0EB86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783C5D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B0769B" w14:textId="77777777" w:rsidR="0008645E" w:rsidRDefault="00000000">
            <w:r>
              <w:t>44.477</w:t>
            </w:r>
          </w:p>
        </w:tc>
        <w:tc>
          <w:tcPr>
            <w:tcW w:w="1188" w:type="dxa"/>
            <w:vAlign w:val="center"/>
          </w:tcPr>
          <w:p w14:paraId="73C2E256" w14:textId="77777777" w:rsidR="0008645E" w:rsidRDefault="00000000">
            <w:r>
              <w:t>44.477</w:t>
            </w:r>
          </w:p>
        </w:tc>
        <w:tc>
          <w:tcPr>
            <w:tcW w:w="1188" w:type="dxa"/>
            <w:vAlign w:val="center"/>
          </w:tcPr>
          <w:p w14:paraId="1671E8C4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AFB73DB" w14:textId="77777777" w:rsidR="0008645E" w:rsidRDefault="00000000">
            <w:r>
              <w:t>1.090</w:t>
            </w:r>
          </w:p>
        </w:tc>
      </w:tr>
      <w:tr w:rsidR="0008645E" w14:paraId="41837844" w14:textId="77777777">
        <w:tc>
          <w:tcPr>
            <w:tcW w:w="1013" w:type="dxa"/>
            <w:vAlign w:val="center"/>
          </w:tcPr>
          <w:p w14:paraId="715E30C0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5813521" w14:textId="77777777" w:rsidR="0008645E" w:rsidRDefault="0008645E"/>
        </w:tc>
        <w:tc>
          <w:tcPr>
            <w:tcW w:w="1188" w:type="dxa"/>
            <w:vAlign w:val="center"/>
          </w:tcPr>
          <w:p w14:paraId="08E004BD" w14:textId="77777777" w:rsidR="0008645E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52280A8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AE7722" w14:textId="77777777" w:rsidR="0008645E" w:rsidRDefault="00000000">
            <w:r>
              <w:t>19.751</w:t>
            </w:r>
          </w:p>
        </w:tc>
        <w:tc>
          <w:tcPr>
            <w:tcW w:w="1188" w:type="dxa"/>
            <w:vAlign w:val="center"/>
          </w:tcPr>
          <w:p w14:paraId="2B1D45D8" w14:textId="77777777" w:rsidR="0008645E" w:rsidRDefault="00000000">
            <w:r>
              <w:t>59.254</w:t>
            </w:r>
          </w:p>
        </w:tc>
        <w:tc>
          <w:tcPr>
            <w:tcW w:w="1188" w:type="dxa"/>
            <w:vAlign w:val="center"/>
          </w:tcPr>
          <w:p w14:paraId="1D0D37ED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F274B61" w14:textId="77777777" w:rsidR="0008645E" w:rsidRDefault="00000000">
            <w:r>
              <w:t>1.090</w:t>
            </w:r>
          </w:p>
        </w:tc>
      </w:tr>
      <w:tr w:rsidR="0008645E" w14:paraId="1F796752" w14:textId="77777777">
        <w:tc>
          <w:tcPr>
            <w:tcW w:w="1013" w:type="dxa"/>
            <w:vAlign w:val="center"/>
          </w:tcPr>
          <w:p w14:paraId="6BA9B319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848C396" w14:textId="77777777" w:rsidR="0008645E" w:rsidRDefault="0008645E"/>
        </w:tc>
        <w:tc>
          <w:tcPr>
            <w:tcW w:w="1188" w:type="dxa"/>
            <w:vAlign w:val="center"/>
          </w:tcPr>
          <w:p w14:paraId="4A8434EC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EF1CFF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38459F" w14:textId="77777777" w:rsidR="0008645E" w:rsidRDefault="00000000">
            <w:r>
              <w:t>20.228</w:t>
            </w:r>
          </w:p>
        </w:tc>
        <w:tc>
          <w:tcPr>
            <w:tcW w:w="1188" w:type="dxa"/>
            <w:vAlign w:val="center"/>
          </w:tcPr>
          <w:p w14:paraId="65D39636" w14:textId="77777777" w:rsidR="0008645E" w:rsidRDefault="00000000">
            <w:r>
              <w:t>20.228</w:t>
            </w:r>
          </w:p>
        </w:tc>
        <w:tc>
          <w:tcPr>
            <w:tcW w:w="1188" w:type="dxa"/>
            <w:vAlign w:val="center"/>
          </w:tcPr>
          <w:p w14:paraId="01369154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71F2B9" w14:textId="77777777" w:rsidR="0008645E" w:rsidRDefault="00000000">
            <w:r>
              <w:t>1.090</w:t>
            </w:r>
          </w:p>
        </w:tc>
      </w:tr>
      <w:tr w:rsidR="0008645E" w14:paraId="5BB68A2E" w14:textId="77777777">
        <w:tc>
          <w:tcPr>
            <w:tcW w:w="1013" w:type="dxa"/>
            <w:vAlign w:val="center"/>
          </w:tcPr>
          <w:p w14:paraId="0F7D780A" w14:textId="77777777" w:rsidR="0008645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B72DF27" w14:textId="77777777" w:rsidR="0008645E" w:rsidRDefault="0008645E"/>
        </w:tc>
        <w:tc>
          <w:tcPr>
            <w:tcW w:w="1188" w:type="dxa"/>
            <w:vAlign w:val="center"/>
          </w:tcPr>
          <w:p w14:paraId="60E7B03F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615793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697174" w14:textId="77777777" w:rsidR="0008645E" w:rsidRDefault="00000000">
            <w:r>
              <w:t>58.687</w:t>
            </w:r>
          </w:p>
        </w:tc>
        <w:tc>
          <w:tcPr>
            <w:tcW w:w="1188" w:type="dxa"/>
            <w:vAlign w:val="center"/>
          </w:tcPr>
          <w:p w14:paraId="40323AD2" w14:textId="77777777" w:rsidR="0008645E" w:rsidRDefault="00000000">
            <w:r>
              <w:t>58.687</w:t>
            </w:r>
          </w:p>
        </w:tc>
        <w:tc>
          <w:tcPr>
            <w:tcW w:w="1188" w:type="dxa"/>
            <w:vAlign w:val="center"/>
          </w:tcPr>
          <w:p w14:paraId="62074F4C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D79FB9D" w14:textId="77777777" w:rsidR="0008645E" w:rsidRDefault="00000000">
            <w:r>
              <w:t>1.090</w:t>
            </w:r>
          </w:p>
        </w:tc>
      </w:tr>
      <w:tr w:rsidR="0008645E" w14:paraId="30815938" w14:textId="77777777">
        <w:tc>
          <w:tcPr>
            <w:tcW w:w="1013" w:type="dxa"/>
            <w:vAlign w:val="center"/>
          </w:tcPr>
          <w:p w14:paraId="04DFDFE1" w14:textId="77777777" w:rsidR="0008645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B9C7410" w14:textId="77777777" w:rsidR="0008645E" w:rsidRDefault="0008645E"/>
        </w:tc>
        <w:tc>
          <w:tcPr>
            <w:tcW w:w="1188" w:type="dxa"/>
            <w:vAlign w:val="center"/>
          </w:tcPr>
          <w:p w14:paraId="5C1D3B90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82F487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EBCA7F" w14:textId="77777777" w:rsidR="0008645E" w:rsidRDefault="00000000">
            <w:r>
              <w:t>20.228</w:t>
            </w:r>
          </w:p>
        </w:tc>
        <w:tc>
          <w:tcPr>
            <w:tcW w:w="1188" w:type="dxa"/>
            <w:vAlign w:val="center"/>
          </w:tcPr>
          <w:p w14:paraId="2AC40962" w14:textId="77777777" w:rsidR="0008645E" w:rsidRDefault="00000000">
            <w:r>
              <w:t>20.228</w:t>
            </w:r>
          </w:p>
        </w:tc>
        <w:tc>
          <w:tcPr>
            <w:tcW w:w="1188" w:type="dxa"/>
            <w:vAlign w:val="center"/>
          </w:tcPr>
          <w:p w14:paraId="3DA8C4A1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E8C1EAC" w14:textId="77777777" w:rsidR="0008645E" w:rsidRDefault="00000000">
            <w:r>
              <w:t>1.090</w:t>
            </w:r>
          </w:p>
        </w:tc>
      </w:tr>
      <w:tr w:rsidR="0008645E" w14:paraId="5DB7D741" w14:textId="77777777">
        <w:tc>
          <w:tcPr>
            <w:tcW w:w="1013" w:type="dxa"/>
            <w:vAlign w:val="center"/>
          </w:tcPr>
          <w:p w14:paraId="6D487DAD" w14:textId="77777777" w:rsidR="0008645E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10A48DE" w14:textId="77777777" w:rsidR="0008645E" w:rsidRDefault="0008645E"/>
        </w:tc>
        <w:tc>
          <w:tcPr>
            <w:tcW w:w="1188" w:type="dxa"/>
            <w:vAlign w:val="center"/>
          </w:tcPr>
          <w:p w14:paraId="529A193B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CC6C931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21580E" w14:textId="77777777" w:rsidR="0008645E" w:rsidRDefault="00000000">
            <w:r>
              <w:t>44.508</w:t>
            </w:r>
          </w:p>
        </w:tc>
        <w:tc>
          <w:tcPr>
            <w:tcW w:w="1188" w:type="dxa"/>
            <w:vAlign w:val="center"/>
          </w:tcPr>
          <w:p w14:paraId="273C09A6" w14:textId="77777777" w:rsidR="0008645E" w:rsidRDefault="00000000">
            <w:r>
              <w:t>44.508</w:t>
            </w:r>
          </w:p>
        </w:tc>
        <w:tc>
          <w:tcPr>
            <w:tcW w:w="1188" w:type="dxa"/>
            <w:vAlign w:val="center"/>
          </w:tcPr>
          <w:p w14:paraId="454AE2D2" w14:textId="77777777" w:rsidR="0008645E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4EC70FF" w14:textId="77777777" w:rsidR="0008645E" w:rsidRDefault="00000000">
            <w:r>
              <w:t>1.090</w:t>
            </w:r>
          </w:p>
        </w:tc>
      </w:tr>
      <w:tr w:rsidR="0008645E" w14:paraId="5F318EDC" w14:textId="77777777">
        <w:tc>
          <w:tcPr>
            <w:tcW w:w="1013" w:type="dxa"/>
            <w:vAlign w:val="center"/>
          </w:tcPr>
          <w:p w14:paraId="70C9B2AD" w14:textId="77777777" w:rsidR="0008645E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4D87D6E" w14:textId="77777777" w:rsidR="0008645E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00508BB4" w14:textId="77777777" w:rsidR="0008645E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2D0C2859" w14:textId="77777777" w:rsidR="0008645E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6749B66" w14:textId="77777777" w:rsidR="0008645E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027A81B5" w14:textId="77777777" w:rsidR="0008645E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30CEB494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F2519C" w14:textId="77777777" w:rsidR="0008645E" w:rsidRDefault="00000000">
            <w:r>
              <w:t>1.900</w:t>
            </w:r>
          </w:p>
        </w:tc>
      </w:tr>
      <w:tr w:rsidR="0008645E" w14:paraId="1C7BCDF9" w14:textId="77777777">
        <w:tc>
          <w:tcPr>
            <w:tcW w:w="1013" w:type="dxa"/>
            <w:vAlign w:val="center"/>
          </w:tcPr>
          <w:p w14:paraId="0B4268D0" w14:textId="77777777" w:rsidR="0008645E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DBBB3B4" w14:textId="77777777" w:rsidR="0008645E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74E9C672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76EFD3F" w14:textId="77777777" w:rsidR="0008645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7F64137" w14:textId="77777777" w:rsidR="0008645E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D30A0F8" w14:textId="77777777" w:rsidR="0008645E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D9BF03C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5BF2BC" w14:textId="77777777" w:rsidR="0008645E" w:rsidRDefault="00000000">
            <w:r>
              <w:t>1.900</w:t>
            </w:r>
          </w:p>
        </w:tc>
      </w:tr>
      <w:tr w:rsidR="0008645E" w14:paraId="15824A1D" w14:textId="77777777">
        <w:tc>
          <w:tcPr>
            <w:tcW w:w="1013" w:type="dxa"/>
            <w:vAlign w:val="center"/>
          </w:tcPr>
          <w:p w14:paraId="54997B5C" w14:textId="77777777" w:rsidR="0008645E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F1E6838" w14:textId="77777777" w:rsidR="0008645E" w:rsidRDefault="00000000">
            <w:r>
              <w:t>C2124</w:t>
            </w:r>
          </w:p>
        </w:tc>
        <w:tc>
          <w:tcPr>
            <w:tcW w:w="1188" w:type="dxa"/>
            <w:vAlign w:val="center"/>
          </w:tcPr>
          <w:p w14:paraId="6C90E01E" w14:textId="77777777" w:rsidR="0008645E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CF2CC72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999FA78" w14:textId="77777777" w:rsidR="0008645E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032AAB42" w14:textId="77777777" w:rsidR="0008645E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16F8B867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C70E73" w14:textId="77777777" w:rsidR="0008645E" w:rsidRDefault="00000000">
            <w:r>
              <w:t>1.900</w:t>
            </w:r>
          </w:p>
        </w:tc>
      </w:tr>
      <w:tr w:rsidR="0008645E" w14:paraId="3F4F8651" w14:textId="77777777">
        <w:tc>
          <w:tcPr>
            <w:tcW w:w="1013" w:type="dxa"/>
            <w:vAlign w:val="center"/>
          </w:tcPr>
          <w:p w14:paraId="4262096F" w14:textId="77777777" w:rsidR="0008645E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610CB6E" w14:textId="77777777" w:rsidR="0008645E" w:rsidRDefault="00000000">
            <w:r>
              <w:t>C2124</w:t>
            </w:r>
          </w:p>
        </w:tc>
        <w:tc>
          <w:tcPr>
            <w:tcW w:w="1188" w:type="dxa"/>
            <w:vAlign w:val="center"/>
          </w:tcPr>
          <w:p w14:paraId="0D590837" w14:textId="77777777" w:rsidR="0008645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B9CE3DF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DEBD33" w14:textId="77777777" w:rsidR="0008645E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480D298A" w14:textId="77777777" w:rsidR="0008645E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3BFF6F12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54DA82" w14:textId="77777777" w:rsidR="0008645E" w:rsidRDefault="00000000">
            <w:r>
              <w:t>1.900</w:t>
            </w:r>
          </w:p>
        </w:tc>
      </w:tr>
      <w:tr w:rsidR="0008645E" w14:paraId="4D0A6339" w14:textId="77777777">
        <w:tc>
          <w:tcPr>
            <w:tcW w:w="1013" w:type="dxa"/>
            <w:vAlign w:val="center"/>
          </w:tcPr>
          <w:p w14:paraId="68E0AA24" w14:textId="77777777" w:rsidR="0008645E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DEC0351" w14:textId="77777777" w:rsidR="0008645E" w:rsidRDefault="00000000">
            <w:r>
              <w:t>C3036</w:t>
            </w:r>
          </w:p>
        </w:tc>
        <w:tc>
          <w:tcPr>
            <w:tcW w:w="1188" w:type="dxa"/>
            <w:vAlign w:val="center"/>
          </w:tcPr>
          <w:p w14:paraId="324804E8" w14:textId="77777777" w:rsidR="0008645E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FF100E4" w14:textId="77777777" w:rsidR="0008645E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BBBDEAE" w14:textId="77777777" w:rsidR="0008645E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15A875C" w14:textId="77777777" w:rsidR="0008645E" w:rsidRDefault="00000000">
            <w:r>
              <w:t>97.200</w:t>
            </w:r>
          </w:p>
        </w:tc>
        <w:tc>
          <w:tcPr>
            <w:tcW w:w="1188" w:type="dxa"/>
            <w:vAlign w:val="center"/>
          </w:tcPr>
          <w:p w14:paraId="6907BF91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4D1423" w14:textId="77777777" w:rsidR="0008645E" w:rsidRDefault="00000000">
            <w:r>
              <w:t>1.900</w:t>
            </w:r>
          </w:p>
        </w:tc>
      </w:tr>
      <w:tr w:rsidR="0008645E" w14:paraId="49B2C041" w14:textId="77777777">
        <w:tc>
          <w:tcPr>
            <w:tcW w:w="1013" w:type="dxa"/>
            <w:vAlign w:val="center"/>
          </w:tcPr>
          <w:p w14:paraId="228D59C0" w14:textId="77777777" w:rsidR="0008645E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3B8DEA3" w14:textId="77777777" w:rsidR="0008645E" w:rsidRDefault="00000000">
            <w:r>
              <w:t>C3036</w:t>
            </w:r>
          </w:p>
        </w:tc>
        <w:tc>
          <w:tcPr>
            <w:tcW w:w="1188" w:type="dxa"/>
            <w:vAlign w:val="center"/>
          </w:tcPr>
          <w:p w14:paraId="0641DC6C" w14:textId="77777777" w:rsidR="0008645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7B1E078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FD2F23" w14:textId="77777777" w:rsidR="0008645E" w:rsidRDefault="00000000">
            <w:r>
              <w:t>16.380</w:t>
            </w:r>
          </w:p>
        </w:tc>
        <w:tc>
          <w:tcPr>
            <w:tcW w:w="1188" w:type="dxa"/>
            <w:vAlign w:val="center"/>
          </w:tcPr>
          <w:p w14:paraId="25063FDD" w14:textId="77777777" w:rsidR="0008645E" w:rsidRDefault="00000000">
            <w:r>
              <w:t>16.380</w:t>
            </w:r>
          </w:p>
        </w:tc>
        <w:tc>
          <w:tcPr>
            <w:tcW w:w="1188" w:type="dxa"/>
            <w:vAlign w:val="center"/>
          </w:tcPr>
          <w:p w14:paraId="7BCCB55B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566D79" w14:textId="77777777" w:rsidR="0008645E" w:rsidRDefault="00000000">
            <w:r>
              <w:t>1.900</w:t>
            </w:r>
          </w:p>
        </w:tc>
      </w:tr>
      <w:tr w:rsidR="0008645E" w14:paraId="72C925B0" w14:textId="77777777">
        <w:tc>
          <w:tcPr>
            <w:tcW w:w="1013" w:type="dxa"/>
            <w:vAlign w:val="center"/>
          </w:tcPr>
          <w:p w14:paraId="69865CD8" w14:textId="77777777" w:rsidR="0008645E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2A4C580" w14:textId="77777777" w:rsidR="0008645E" w:rsidRDefault="00000000">
            <w:r>
              <w:t>C3036</w:t>
            </w:r>
          </w:p>
        </w:tc>
        <w:tc>
          <w:tcPr>
            <w:tcW w:w="1188" w:type="dxa"/>
            <w:vAlign w:val="center"/>
          </w:tcPr>
          <w:p w14:paraId="6639A314" w14:textId="77777777" w:rsidR="0008645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C321F77" w14:textId="77777777" w:rsidR="0008645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EDF2F8" w14:textId="77777777" w:rsidR="0008645E" w:rsidRDefault="00000000">
            <w:r>
              <w:t>14.040</w:t>
            </w:r>
          </w:p>
        </w:tc>
        <w:tc>
          <w:tcPr>
            <w:tcW w:w="1188" w:type="dxa"/>
            <w:vAlign w:val="center"/>
          </w:tcPr>
          <w:p w14:paraId="788EECA8" w14:textId="77777777" w:rsidR="0008645E" w:rsidRDefault="00000000">
            <w:r>
              <w:t>14.040</w:t>
            </w:r>
          </w:p>
        </w:tc>
        <w:tc>
          <w:tcPr>
            <w:tcW w:w="1188" w:type="dxa"/>
            <w:vAlign w:val="center"/>
          </w:tcPr>
          <w:p w14:paraId="1E19DDB2" w14:textId="77777777" w:rsidR="0008645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5AC875" w14:textId="77777777" w:rsidR="0008645E" w:rsidRDefault="00000000">
            <w:r>
              <w:t>1.900</w:t>
            </w:r>
          </w:p>
        </w:tc>
      </w:tr>
      <w:tr w:rsidR="0008645E" w14:paraId="61FCDD9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9B7D470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5D9E23" w14:textId="77777777" w:rsidR="0008645E" w:rsidRDefault="00000000">
            <w:r>
              <w:t>484.542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886932" w14:textId="77777777" w:rsidR="0008645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38A41D" w14:textId="77777777" w:rsidR="0008645E" w:rsidRDefault="00000000">
            <w:r>
              <w:t>1.387</w:t>
            </w:r>
          </w:p>
        </w:tc>
      </w:tr>
    </w:tbl>
    <w:p w14:paraId="3CCE3A75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A5685B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2722451"/>
      <w:r>
        <w:rPr>
          <w:color w:val="000000"/>
          <w:kern w:val="2"/>
          <w:szCs w:val="24"/>
        </w:rPr>
        <w:t>综合太阳得热系数</w:t>
      </w:r>
      <w:bookmarkEnd w:id="61"/>
    </w:p>
    <w:p w14:paraId="3AA13A55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647AF76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8645E" w14:paraId="2A731E67" w14:textId="77777777">
        <w:tc>
          <w:tcPr>
            <w:tcW w:w="622" w:type="dxa"/>
            <w:shd w:val="clear" w:color="auto" w:fill="E6E6E6"/>
            <w:vAlign w:val="center"/>
          </w:tcPr>
          <w:p w14:paraId="172320E1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B11781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9DF7971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42CC20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9DCCEE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CB901D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649794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17E9F3" w14:textId="77777777" w:rsidR="0008645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76D94F" w14:textId="77777777" w:rsidR="0008645E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27B70DC" w14:textId="77777777" w:rsidR="0008645E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A57480" w14:textId="77777777" w:rsidR="0008645E" w:rsidRDefault="00000000">
            <w:pPr>
              <w:jc w:val="center"/>
            </w:pPr>
            <w:r>
              <w:t>综合太阳得热系数</w:t>
            </w:r>
          </w:p>
        </w:tc>
      </w:tr>
      <w:tr w:rsidR="0008645E" w14:paraId="6D474F68" w14:textId="77777777">
        <w:tc>
          <w:tcPr>
            <w:tcW w:w="622" w:type="dxa"/>
            <w:vAlign w:val="center"/>
          </w:tcPr>
          <w:p w14:paraId="1D622F56" w14:textId="77777777" w:rsidR="0008645E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ABEA885" w14:textId="77777777" w:rsidR="0008645E" w:rsidRDefault="0008645E"/>
        </w:tc>
        <w:tc>
          <w:tcPr>
            <w:tcW w:w="735" w:type="dxa"/>
            <w:vAlign w:val="center"/>
          </w:tcPr>
          <w:p w14:paraId="5F53CB95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2CB60818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E6148F3" w14:textId="77777777" w:rsidR="0008645E" w:rsidRDefault="00000000">
            <w:r>
              <w:t>33.600</w:t>
            </w:r>
          </w:p>
        </w:tc>
        <w:tc>
          <w:tcPr>
            <w:tcW w:w="848" w:type="dxa"/>
            <w:vAlign w:val="center"/>
          </w:tcPr>
          <w:p w14:paraId="55387003" w14:textId="77777777" w:rsidR="0008645E" w:rsidRDefault="00000000">
            <w:r>
              <w:t>100.800</w:t>
            </w:r>
          </w:p>
        </w:tc>
        <w:tc>
          <w:tcPr>
            <w:tcW w:w="781" w:type="dxa"/>
            <w:vAlign w:val="center"/>
          </w:tcPr>
          <w:p w14:paraId="712E05D8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DA318BF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44F912CE" w14:textId="77777777" w:rsidR="0008645E" w:rsidRDefault="0008645E"/>
        </w:tc>
        <w:tc>
          <w:tcPr>
            <w:tcW w:w="1165" w:type="dxa"/>
            <w:vAlign w:val="center"/>
          </w:tcPr>
          <w:p w14:paraId="22534440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6E15CD" w14:textId="77777777" w:rsidR="0008645E" w:rsidRDefault="00000000">
            <w:r>
              <w:t>0.390</w:t>
            </w:r>
          </w:p>
        </w:tc>
      </w:tr>
      <w:tr w:rsidR="0008645E" w14:paraId="1DB6E4CA" w14:textId="77777777">
        <w:tc>
          <w:tcPr>
            <w:tcW w:w="622" w:type="dxa"/>
            <w:vAlign w:val="center"/>
          </w:tcPr>
          <w:p w14:paraId="63BE4563" w14:textId="77777777" w:rsidR="0008645E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578C381" w14:textId="77777777" w:rsidR="0008645E" w:rsidRDefault="0008645E"/>
        </w:tc>
        <w:tc>
          <w:tcPr>
            <w:tcW w:w="735" w:type="dxa"/>
            <w:vAlign w:val="center"/>
          </w:tcPr>
          <w:p w14:paraId="54F0EBDA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994E8AE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0AF36ED" w14:textId="77777777" w:rsidR="0008645E" w:rsidRDefault="00000000">
            <w:r>
              <w:t>15.827</w:t>
            </w:r>
          </w:p>
        </w:tc>
        <w:tc>
          <w:tcPr>
            <w:tcW w:w="848" w:type="dxa"/>
            <w:vAlign w:val="center"/>
          </w:tcPr>
          <w:p w14:paraId="7CDAE228" w14:textId="77777777" w:rsidR="0008645E" w:rsidRDefault="00000000">
            <w:r>
              <w:t>47.482</w:t>
            </w:r>
          </w:p>
        </w:tc>
        <w:tc>
          <w:tcPr>
            <w:tcW w:w="781" w:type="dxa"/>
            <w:vAlign w:val="center"/>
          </w:tcPr>
          <w:p w14:paraId="74232458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3364214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5391A15A" w14:textId="77777777" w:rsidR="0008645E" w:rsidRDefault="0008645E"/>
        </w:tc>
        <w:tc>
          <w:tcPr>
            <w:tcW w:w="1165" w:type="dxa"/>
            <w:vAlign w:val="center"/>
          </w:tcPr>
          <w:p w14:paraId="14E7DA5C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B0ABAE" w14:textId="77777777" w:rsidR="0008645E" w:rsidRDefault="00000000">
            <w:r>
              <w:t>0.390</w:t>
            </w:r>
          </w:p>
        </w:tc>
      </w:tr>
      <w:tr w:rsidR="0008645E" w14:paraId="6E514078" w14:textId="77777777">
        <w:tc>
          <w:tcPr>
            <w:tcW w:w="622" w:type="dxa"/>
            <w:vAlign w:val="center"/>
          </w:tcPr>
          <w:p w14:paraId="0C73E42A" w14:textId="77777777" w:rsidR="0008645E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5504DD5F" w14:textId="77777777" w:rsidR="0008645E" w:rsidRDefault="0008645E"/>
        </w:tc>
        <w:tc>
          <w:tcPr>
            <w:tcW w:w="735" w:type="dxa"/>
            <w:vAlign w:val="center"/>
          </w:tcPr>
          <w:p w14:paraId="36AD759B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7858AF5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930B611" w14:textId="77777777" w:rsidR="0008645E" w:rsidRDefault="00000000">
            <w:r>
              <w:t>33.576</w:t>
            </w:r>
          </w:p>
        </w:tc>
        <w:tc>
          <w:tcPr>
            <w:tcW w:w="848" w:type="dxa"/>
            <w:vAlign w:val="center"/>
          </w:tcPr>
          <w:p w14:paraId="7CC57494" w14:textId="77777777" w:rsidR="0008645E" w:rsidRDefault="00000000">
            <w:r>
              <w:t>100.728</w:t>
            </w:r>
          </w:p>
        </w:tc>
        <w:tc>
          <w:tcPr>
            <w:tcW w:w="781" w:type="dxa"/>
            <w:vAlign w:val="center"/>
          </w:tcPr>
          <w:p w14:paraId="3E1639C4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5B2F289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6D0F65E8" w14:textId="77777777" w:rsidR="0008645E" w:rsidRDefault="0008645E"/>
        </w:tc>
        <w:tc>
          <w:tcPr>
            <w:tcW w:w="1165" w:type="dxa"/>
            <w:vAlign w:val="center"/>
          </w:tcPr>
          <w:p w14:paraId="02C5641B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9E05CC" w14:textId="77777777" w:rsidR="0008645E" w:rsidRDefault="00000000">
            <w:r>
              <w:t>0.390</w:t>
            </w:r>
          </w:p>
        </w:tc>
      </w:tr>
      <w:tr w:rsidR="0008645E" w14:paraId="6081258A" w14:textId="77777777">
        <w:tc>
          <w:tcPr>
            <w:tcW w:w="622" w:type="dxa"/>
            <w:vAlign w:val="center"/>
          </w:tcPr>
          <w:p w14:paraId="3E2338E0" w14:textId="77777777" w:rsidR="0008645E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6849B7D3" w14:textId="77777777" w:rsidR="0008645E" w:rsidRDefault="0008645E"/>
        </w:tc>
        <w:tc>
          <w:tcPr>
            <w:tcW w:w="735" w:type="dxa"/>
            <w:vAlign w:val="center"/>
          </w:tcPr>
          <w:p w14:paraId="6F1DFA4F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C188EAD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2664EF" w14:textId="77777777" w:rsidR="0008645E" w:rsidRDefault="00000000">
            <w:r>
              <w:t>38.999</w:t>
            </w:r>
          </w:p>
        </w:tc>
        <w:tc>
          <w:tcPr>
            <w:tcW w:w="848" w:type="dxa"/>
            <w:vAlign w:val="center"/>
          </w:tcPr>
          <w:p w14:paraId="2CFACF76" w14:textId="77777777" w:rsidR="0008645E" w:rsidRDefault="00000000">
            <w:r>
              <w:t>38.999</w:t>
            </w:r>
          </w:p>
        </w:tc>
        <w:tc>
          <w:tcPr>
            <w:tcW w:w="781" w:type="dxa"/>
            <w:vAlign w:val="center"/>
          </w:tcPr>
          <w:p w14:paraId="2CF5A2E8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776B3B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0E59A52E" w14:textId="77777777" w:rsidR="0008645E" w:rsidRDefault="0008645E"/>
        </w:tc>
        <w:tc>
          <w:tcPr>
            <w:tcW w:w="1165" w:type="dxa"/>
            <w:vAlign w:val="center"/>
          </w:tcPr>
          <w:p w14:paraId="20229B06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A1E954" w14:textId="77777777" w:rsidR="0008645E" w:rsidRDefault="00000000">
            <w:r>
              <w:t>0.390</w:t>
            </w:r>
          </w:p>
        </w:tc>
      </w:tr>
      <w:tr w:rsidR="0008645E" w14:paraId="4AFDF8D4" w14:textId="77777777">
        <w:tc>
          <w:tcPr>
            <w:tcW w:w="622" w:type="dxa"/>
            <w:vAlign w:val="center"/>
          </w:tcPr>
          <w:p w14:paraId="5589F9CC" w14:textId="77777777" w:rsidR="0008645E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940D8B5" w14:textId="77777777" w:rsidR="0008645E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14:paraId="37C66A2D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1E412B1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AE020B" w14:textId="77777777" w:rsidR="0008645E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F912F7E" w14:textId="77777777" w:rsidR="0008645E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2FD7EA43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42DEFD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57150CC" w14:textId="77777777" w:rsidR="0008645E" w:rsidRDefault="0008645E"/>
        </w:tc>
        <w:tc>
          <w:tcPr>
            <w:tcW w:w="1165" w:type="dxa"/>
            <w:vAlign w:val="center"/>
          </w:tcPr>
          <w:p w14:paraId="4735877D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9B9708" w14:textId="77777777" w:rsidR="0008645E" w:rsidRDefault="00000000">
            <w:r>
              <w:t>0.261</w:t>
            </w:r>
          </w:p>
        </w:tc>
      </w:tr>
      <w:tr w:rsidR="0008645E" w14:paraId="241DDB00" w14:textId="77777777">
        <w:tc>
          <w:tcPr>
            <w:tcW w:w="622" w:type="dxa"/>
            <w:vAlign w:val="center"/>
          </w:tcPr>
          <w:p w14:paraId="0C3FBEA7" w14:textId="77777777" w:rsidR="0008645E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0481B3C9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7EDAD273" w14:textId="77777777" w:rsidR="0008645E" w:rsidRDefault="00000000">
            <w:r>
              <w:t>1~4</w:t>
            </w:r>
          </w:p>
        </w:tc>
        <w:tc>
          <w:tcPr>
            <w:tcW w:w="622" w:type="dxa"/>
            <w:vAlign w:val="center"/>
          </w:tcPr>
          <w:p w14:paraId="2BC87AF7" w14:textId="77777777" w:rsidR="0008645E" w:rsidRDefault="00000000">
            <w:r>
              <w:t>63</w:t>
            </w:r>
          </w:p>
        </w:tc>
        <w:tc>
          <w:tcPr>
            <w:tcW w:w="848" w:type="dxa"/>
            <w:vAlign w:val="center"/>
          </w:tcPr>
          <w:p w14:paraId="452232DE" w14:textId="77777777" w:rsidR="0008645E" w:rsidRDefault="00000000">
            <w:r>
              <w:t>7.590</w:t>
            </w:r>
          </w:p>
        </w:tc>
        <w:tc>
          <w:tcPr>
            <w:tcW w:w="848" w:type="dxa"/>
            <w:vAlign w:val="center"/>
          </w:tcPr>
          <w:p w14:paraId="4C064005" w14:textId="77777777" w:rsidR="0008645E" w:rsidRDefault="00000000">
            <w:r>
              <w:t>478.170</w:t>
            </w:r>
          </w:p>
        </w:tc>
        <w:tc>
          <w:tcPr>
            <w:tcW w:w="781" w:type="dxa"/>
            <w:vAlign w:val="center"/>
          </w:tcPr>
          <w:p w14:paraId="26D2E3B3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760261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145E721" w14:textId="77777777" w:rsidR="0008645E" w:rsidRDefault="0008645E"/>
        </w:tc>
        <w:tc>
          <w:tcPr>
            <w:tcW w:w="1165" w:type="dxa"/>
            <w:vAlign w:val="center"/>
          </w:tcPr>
          <w:p w14:paraId="51C0B70D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3B544C" w14:textId="77777777" w:rsidR="0008645E" w:rsidRDefault="00000000">
            <w:r>
              <w:t>0.261</w:t>
            </w:r>
          </w:p>
        </w:tc>
      </w:tr>
      <w:tr w:rsidR="0008645E" w14:paraId="599ADE60" w14:textId="77777777">
        <w:tc>
          <w:tcPr>
            <w:tcW w:w="622" w:type="dxa"/>
            <w:vAlign w:val="center"/>
          </w:tcPr>
          <w:p w14:paraId="28675E5A" w14:textId="77777777" w:rsidR="0008645E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209B63E3" w14:textId="77777777" w:rsidR="0008645E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14:paraId="0453AFFE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993636A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6599F91" w14:textId="77777777" w:rsidR="0008645E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774B5125" w14:textId="77777777" w:rsidR="0008645E" w:rsidRDefault="00000000">
            <w:r>
              <w:t>29.700</w:t>
            </w:r>
          </w:p>
        </w:tc>
        <w:tc>
          <w:tcPr>
            <w:tcW w:w="781" w:type="dxa"/>
            <w:vAlign w:val="center"/>
          </w:tcPr>
          <w:p w14:paraId="1F74DF9F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B38EE2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07D4FD0" w14:textId="77777777" w:rsidR="0008645E" w:rsidRDefault="0008645E"/>
        </w:tc>
        <w:tc>
          <w:tcPr>
            <w:tcW w:w="1165" w:type="dxa"/>
            <w:vAlign w:val="center"/>
          </w:tcPr>
          <w:p w14:paraId="226BC4FE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71035E" w14:textId="77777777" w:rsidR="0008645E" w:rsidRDefault="00000000">
            <w:r>
              <w:t>0.261</w:t>
            </w:r>
          </w:p>
        </w:tc>
      </w:tr>
      <w:tr w:rsidR="0008645E" w14:paraId="28F4D08F" w14:textId="77777777">
        <w:tc>
          <w:tcPr>
            <w:tcW w:w="622" w:type="dxa"/>
            <w:vAlign w:val="center"/>
          </w:tcPr>
          <w:p w14:paraId="2551EFAE" w14:textId="77777777" w:rsidR="0008645E" w:rsidRDefault="00000000">
            <w:r>
              <w:lastRenderedPageBreak/>
              <w:t>8</w:t>
            </w:r>
          </w:p>
        </w:tc>
        <w:tc>
          <w:tcPr>
            <w:tcW w:w="854" w:type="dxa"/>
            <w:vAlign w:val="center"/>
          </w:tcPr>
          <w:p w14:paraId="5364A1C7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569F38A4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54CD441" w14:textId="77777777" w:rsidR="000864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7791EF" w14:textId="77777777" w:rsidR="0008645E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0926733E" w14:textId="77777777" w:rsidR="0008645E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231FB6D7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B61B1E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F3B0C89" w14:textId="77777777" w:rsidR="0008645E" w:rsidRDefault="0008645E"/>
        </w:tc>
        <w:tc>
          <w:tcPr>
            <w:tcW w:w="1165" w:type="dxa"/>
            <w:vAlign w:val="center"/>
          </w:tcPr>
          <w:p w14:paraId="475CDE47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C82308" w14:textId="77777777" w:rsidR="0008645E" w:rsidRDefault="00000000">
            <w:r>
              <w:t>0.261</w:t>
            </w:r>
          </w:p>
        </w:tc>
      </w:tr>
      <w:tr w:rsidR="0008645E" w14:paraId="27DCB05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2F1D1F1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0FFC25" w14:textId="77777777" w:rsidR="0008645E" w:rsidRDefault="00000000">
            <w:r>
              <w:t>815.319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A48D901" w14:textId="77777777" w:rsidR="0008645E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37B9D2BB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D621D4" w14:textId="77777777" w:rsidR="0008645E" w:rsidRDefault="00000000">
            <w:r>
              <w:t>0.307</w:t>
            </w:r>
          </w:p>
        </w:tc>
      </w:tr>
    </w:tbl>
    <w:p w14:paraId="5864AEEC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99786FA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8645E" w14:paraId="51187525" w14:textId="77777777">
        <w:tc>
          <w:tcPr>
            <w:tcW w:w="622" w:type="dxa"/>
            <w:shd w:val="clear" w:color="auto" w:fill="E6E6E6"/>
            <w:vAlign w:val="center"/>
          </w:tcPr>
          <w:p w14:paraId="3521E63C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08A5539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5F46C37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E81AE1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BD340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C409DA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BAD49A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7ADAB6" w14:textId="77777777" w:rsidR="0008645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252586" w14:textId="77777777" w:rsidR="0008645E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1D625E" w14:textId="77777777" w:rsidR="0008645E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537E13" w14:textId="77777777" w:rsidR="0008645E" w:rsidRDefault="00000000">
            <w:pPr>
              <w:jc w:val="center"/>
            </w:pPr>
            <w:r>
              <w:t>综合太阳得热系数</w:t>
            </w:r>
          </w:p>
        </w:tc>
      </w:tr>
      <w:tr w:rsidR="0008645E" w14:paraId="1B10A5A5" w14:textId="77777777">
        <w:tc>
          <w:tcPr>
            <w:tcW w:w="622" w:type="dxa"/>
            <w:vAlign w:val="center"/>
          </w:tcPr>
          <w:p w14:paraId="3252E8E7" w14:textId="77777777" w:rsidR="0008645E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1BDC54E" w14:textId="77777777" w:rsidR="0008645E" w:rsidRDefault="0008645E"/>
        </w:tc>
        <w:tc>
          <w:tcPr>
            <w:tcW w:w="735" w:type="dxa"/>
            <w:vAlign w:val="center"/>
          </w:tcPr>
          <w:p w14:paraId="5846FD94" w14:textId="77777777" w:rsidR="0008645E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67AF21B" w14:textId="77777777" w:rsidR="000864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5A6B965" w14:textId="77777777" w:rsidR="0008645E" w:rsidRDefault="00000000">
            <w:r>
              <w:t>15.827</w:t>
            </w:r>
          </w:p>
        </w:tc>
        <w:tc>
          <w:tcPr>
            <w:tcW w:w="848" w:type="dxa"/>
            <w:vAlign w:val="center"/>
          </w:tcPr>
          <w:p w14:paraId="08232B64" w14:textId="77777777" w:rsidR="0008645E" w:rsidRDefault="00000000">
            <w:r>
              <w:t>31.654</w:t>
            </w:r>
          </w:p>
        </w:tc>
        <w:tc>
          <w:tcPr>
            <w:tcW w:w="781" w:type="dxa"/>
            <w:vAlign w:val="center"/>
          </w:tcPr>
          <w:p w14:paraId="48444AAF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EF1ED9E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2235C2A2" w14:textId="77777777" w:rsidR="0008645E" w:rsidRDefault="0008645E"/>
        </w:tc>
        <w:tc>
          <w:tcPr>
            <w:tcW w:w="1165" w:type="dxa"/>
            <w:vAlign w:val="center"/>
          </w:tcPr>
          <w:p w14:paraId="03787AA0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050153" w14:textId="77777777" w:rsidR="0008645E" w:rsidRDefault="00000000">
            <w:r>
              <w:t>0.390</w:t>
            </w:r>
          </w:p>
        </w:tc>
      </w:tr>
      <w:tr w:rsidR="0008645E" w14:paraId="18B026E5" w14:textId="77777777">
        <w:tc>
          <w:tcPr>
            <w:tcW w:w="622" w:type="dxa"/>
            <w:vAlign w:val="center"/>
          </w:tcPr>
          <w:p w14:paraId="68AF7245" w14:textId="77777777" w:rsidR="0008645E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2DBFBE46" w14:textId="77777777" w:rsidR="0008645E" w:rsidRDefault="0008645E"/>
        </w:tc>
        <w:tc>
          <w:tcPr>
            <w:tcW w:w="735" w:type="dxa"/>
            <w:vAlign w:val="center"/>
          </w:tcPr>
          <w:p w14:paraId="2FF34AEA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38DB16D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DC61D7" w14:textId="77777777" w:rsidR="0008645E" w:rsidRDefault="00000000">
            <w:r>
              <w:t>36.682</w:t>
            </w:r>
          </w:p>
        </w:tc>
        <w:tc>
          <w:tcPr>
            <w:tcW w:w="848" w:type="dxa"/>
            <w:vAlign w:val="center"/>
          </w:tcPr>
          <w:p w14:paraId="5AA23445" w14:textId="77777777" w:rsidR="0008645E" w:rsidRDefault="00000000">
            <w:r>
              <w:t>36.682</w:t>
            </w:r>
          </w:p>
        </w:tc>
        <w:tc>
          <w:tcPr>
            <w:tcW w:w="781" w:type="dxa"/>
            <w:vAlign w:val="center"/>
          </w:tcPr>
          <w:p w14:paraId="1BBC19A1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A2FF1CF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3C5C4E24" w14:textId="77777777" w:rsidR="0008645E" w:rsidRDefault="0008645E"/>
        </w:tc>
        <w:tc>
          <w:tcPr>
            <w:tcW w:w="1165" w:type="dxa"/>
            <w:vAlign w:val="center"/>
          </w:tcPr>
          <w:p w14:paraId="3C2EA0E8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DFB859" w14:textId="77777777" w:rsidR="0008645E" w:rsidRDefault="00000000">
            <w:r>
              <w:t>0.390</w:t>
            </w:r>
          </w:p>
        </w:tc>
      </w:tr>
      <w:tr w:rsidR="0008645E" w14:paraId="4D9A435C" w14:textId="77777777">
        <w:tc>
          <w:tcPr>
            <w:tcW w:w="622" w:type="dxa"/>
            <w:vAlign w:val="center"/>
          </w:tcPr>
          <w:p w14:paraId="38D0DCA2" w14:textId="77777777" w:rsidR="0008645E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FAD0A98" w14:textId="77777777" w:rsidR="0008645E" w:rsidRDefault="0008645E"/>
        </w:tc>
        <w:tc>
          <w:tcPr>
            <w:tcW w:w="735" w:type="dxa"/>
            <w:vAlign w:val="center"/>
          </w:tcPr>
          <w:p w14:paraId="6C7C3797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746D9BE8" w14:textId="77777777" w:rsidR="0008645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C02FD75" w14:textId="77777777" w:rsidR="0008645E" w:rsidRDefault="00000000">
            <w:r>
              <w:t>33.600</w:t>
            </w:r>
          </w:p>
        </w:tc>
        <w:tc>
          <w:tcPr>
            <w:tcW w:w="848" w:type="dxa"/>
            <w:vAlign w:val="center"/>
          </w:tcPr>
          <w:p w14:paraId="09C233D2" w14:textId="77777777" w:rsidR="0008645E" w:rsidRDefault="00000000">
            <w:r>
              <w:t>134.400</w:t>
            </w:r>
          </w:p>
        </w:tc>
        <w:tc>
          <w:tcPr>
            <w:tcW w:w="781" w:type="dxa"/>
            <w:vAlign w:val="center"/>
          </w:tcPr>
          <w:p w14:paraId="7A4AA93F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D4BCB4D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7FC314B9" w14:textId="77777777" w:rsidR="0008645E" w:rsidRDefault="0008645E"/>
        </w:tc>
        <w:tc>
          <w:tcPr>
            <w:tcW w:w="1165" w:type="dxa"/>
            <w:vAlign w:val="center"/>
          </w:tcPr>
          <w:p w14:paraId="79FEEF8B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38AEE4" w14:textId="77777777" w:rsidR="0008645E" w:rsidRDefault="00000000">
            <w:r>
              <w:t>0.390</w:t>
            </w:r>
          </w:p>
        </w:tc>
      </w:tr>
      <w:tr w:rsidR="0008645E" w14:paraId="3E95D03F" w14:textId="77777777">
        <w:tc>
          <w:tcPr>
            <w:tcW w:w="622" w:type="dxa"/>
            <w:vAlign w:val="center"/>
          </w:tcPr>
          <w:p w14:paraId="3216F4CB" w14:textId="77777777" w:rsidR="0008645E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35B9D774" w14:textId="77777777" w:rsidR="0008645E" w:rsidRDefault="0008645E"/>
        </w:tc>
        <w:tc>
          <w:tcPr>
            <w:tcW w:w="735" w:type="dxa"/>
            <w:vAlign w:val="center"/>
          </w:tcPr>
          <w:p w14:paraId="358B5076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C9A981B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CA2A77" w14:textId="77777777" w:rsidR="0008645E" w:rsidRDefault="00000000">
            <w:r>
              <w:t>36.689</w:t>
            </w:r>
          </w:p>
        </w:tc>
        <w:tc>
          <w:tcPr>
            <w:tcW w:w="848" w:type="dxa"/>
            <w:vAlign w:val="center"/>
          </w:tcPr>
          <w:p w14:paraId="13CBC4DD" w14:textId="77777777" w:rsidR="0008645E" w:rsidRDefault="00000000">
            <w:r>
              <w:t>36.689</w:t>
            </w:r>
          </w:p>
        </w:tc>
        <w:tc>
          <w:tcPr>
            <w:tcW w:w="781" w:type="dxa"/>
            <w:vAlign w:val="center"/>
          </w:tcPr>
          <w:p w14:paraId="0B4C1D84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2151285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7D742951" w14:textId="77777777" w:rsidR="0008645E" w:rsidRDefault="0008645E"/>
        </w:tc>
        <w:tc>
          <w:tcPr>
            <w:tcW w:w="1165" w:type="dxa"/>
            <w:vAlign w:val="center"/>
          </w:tcPr>
          <w:p w14:paraId="6C6200B0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C13EE0" w14:textId="77777777" w:rsidR="0008645E" w:rsidRDefault="00000000">
            <w:r>
              <w:t>0.390</w:t>
            </w:r>
          </w:p>
        </w:tc>
      </w:tr>
      <w:tr w:rsidR="0008645E" w14:paraId="7D468A27" w14:textId="77777777">
        <w:tc>
          <w:tcPr>
            <w:tcW w:w="622" w:type="dxa"/>
            <w:vAlign w:val="center"/>
          </w:tcPr>
          <w:p w14:paraId="1462D58F" w14:textId="77777777" w:rsidR="0008645E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EA78C2B" w14:textId="77777777" w:rsidR="0008645E" w:rsidRDefault="0008645E"/>
        </w:tc>
        <w:tc>
          <w:tcPr>
            <w:tcW w:w="735" w:type="dxa"/>
            <w:vAlign w:val="center"/>
          </w:tcPr>
          <w:p w14:paraId="6CB91074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2B9333F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EFAA29" w14:textId="77777777" w:rsidR="0008645E" w:rsidRDefault="00000000">
            <w:r>
              <w:t>54.823</w:t>
            </w:r>
          </w:p>
        </w:tc>
        <w:tc>
          <w:tcPr>
            <w:tcW w:w="848" w:type="dxa"/>
            <w:vAlign w:val="center"/>
          </w:tcPr>
          <w:p w14:paraId="365FE287" w14:textId="77777777" w:rsidR="0008645E" w:rsidRDefault="00000000">
            <w:r>
              <w:t>54.823</w:t>
            </w:r>
          </w:p>
        </w:tc>
        <w:tc>
          <w:tcPr>
            <w:tcW w:w="781" w:type="dxa"/>
            <w:vAlign w:val="center"/>
          </w:tcPr>
          <w:p w14:paraId="178223A5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69E392B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2F042AB9" w14:textId="77777777" w:rsidR="0008645E" w:rsidRDefault="0008645E"/>
        </w:tc>
        <w:tc>
          <w:tcPr>
            <w:tcW w:w="1165" w:type="dxa"/>
            <w:vAlign w:val="center"/>
          </w:tcPr>
          <w:p w14:paraId="4DE7B7AC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7E31BA" w14:textId="77777777" w:rsidR="0008645E" w:rsidRDefault="00000000">
            <w:r>
              <w:t>0.390</w:t>
            </w:r>
          </w:p>
        </w:tc>
      </w:tr>
      <w:tr w:rsidR="0008645E" w14:paraId="634517D3" w14:textId="77777777">
        <w:tc>
          <w:tcPr>
            <w:tcW w:w="622" w:type="dxa"/>
            <w:vAlign w:val="center"/>
          </w:tcPr>
          <w:p w14:paraId="162EF55A" w14:textId="77777777" w:rsidR="0008645E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228748DA" w14:textId="77777777" w:rsidR="0008645E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3B028DCA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C0659DE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B29189" w14:textId="77777777" w:rsidR="0008645E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3F860039" w14:textId="77777777" w:rsidR="0008645E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12C3612D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73C659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08D3DB8" w14:textId="77777777" w:rsidR="0008645E" w:rsidRDefault="0008645E"/>
        </w:tc>
        <w:tc>
          <w:tcPr>
            <w:tcW w:w="1165" w:type="dxa"/>
            <w:vAlign w:val="center"/>
          </w:tcPr>
          <w:p w14:paraId="35857936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87DD63" w14:textId="77777777" w:rsidR="0008645E" w:rsidRDefault="00000000">
            <w:r>
              <w:t>0.261</w:t>
            </w:r>
          </w:p>
        </w:tc>
      </w:tr>
      <w:tr w:rsidR="0008645E" w14:paraId="1ADC71F9" w14:textId="77777777">
        <w:tc>
          <w:tcPr>
            <w:tcW w:w="622" w:type="dxa"/>
            <w:vAlign w:val="center"/>
          </w:tcPr>
          <w:p w14:paraId="6CAFD2F7" w14:textId="77777777" w:rsidR="0008645E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303D3B5A" w14:textId="77777777" w:rsidR="0008645E" w:rsidRDefault="00000000">
            <w:r>
              <w:t>C1615</w:t>
            </w:r>
          </w:p>
        </w:tc>
        <w:tc>
          <w:tcPr>
            <w:tcW w:w="735" w:type="dxa"/>
            <w:vAlign w:val="center"/>
          </w:tcPr>
          <w:p w14:paraId="381ABBA5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49D7B82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9830DF" w14:textId="77777777" w:rsidR="0008645E" w:rsidRDefault="00000000">
            <w:r>
              <w:t>59.760</w:t>
            </w:r>
          </w:p>
        </w:tc>
        <w:tc>
          <w:tcPr>
            <w:tcW w:w="848" w:type="dxa"/>
            <w:vAlign w:val="center"/>
          </w:tcPr>
          <w:p w14:paraId="6197C495" w14:textId="77777777" w:rsidR="0008645E" w:rsidRDefault="00000000">
            <w:r>
              <w:t>59.760</w:t>
            </w:r>
          </w:p>
        </w:tc>
        <w:tc>
          <w:tcPr>
            <w:tcW w:w="781" w:type="dxa"/>
            <w:vAlign w:val="center"/>
          </w:tcPr>
          <w:p w14:paraId="165D85B6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DF5B14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FB5DE70" w14:textId="77777777" w:rsidR="0008645E" w:rsidRDefault="0008645E"/>
        </w:tc>
        <w:tc>
          <w:tcPr>
            <w:tcW w:w="1165" w:type="dxa"/>
            <w:vAlign w:val="center"/>
          </w:tcPr>
          <w:p w14:paraId="3F23562A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AD5D2D" w14:textId="77777777" w:rsidR="0008645E" w:rsidRDefault="00000000">
            <w:r>
              <w:t>0.261</w:t>
            </w:r>
          </w:p>
        </w:tc>
      </w:tr>
      <w:tr w:rsidR="0008645E" w14:paraId="7D1002FD" w14:textId="77777777">
        <w:tc>
          <w:tcPr>
            <w:tcW w:w="622" w:type="dxa"/>
            <w:vAlign w:val="center"/>
          </w:tcPr>
          <w:p w14:paraId="160D2325" w14:textId="77777777" w:rsidR="0008645E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1109F313" w14:textId="77777777" w:rsidR="0008645E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45BECEF5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416698A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ADBB97D" w14:textId="77777777" w:rsidR="0008645E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A67A888" w14:textId="77777777" w:rsidR="0008645E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5B9451F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9D7654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6D1339B" w14:textId="77777777" w:rsidR="0008645E" w:rsidRDefault="0008645E"/>
        </w:tc>
        <w:tc>
          <w:tcPr>
            <w:tcW w:w="1165" w:type="dxa"/>
            <w:vAlign w:val="center"/>
          </w:tcPr>
          <w:p w14:paraId="62B598E6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B7965B" w14:textId="77777777" w:rsidR="0008645E" w:rsidRDefault="00000000">
            <w:r>
              <w:t>0.261</w:t>
            </w:r>
          </w:p>
        </w:tc>
      </w:tr>
      <w:tr w:rsidR="0008645E" w14:paraId="562AAB3F" w14:textId="77777777">
        <w:tc>
          <w:tcPr>
            <w:tcW w:w="622" w:type="dxa"/>
            <w:vAlign w:val="center"/>
          </w:tcPr>
          <w:p w14:paraId="6A4F8D55" w14:textId="77777777" w:rsidR="0008645E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08EDE59A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298DF1C1" w14:textId="77777777" w:rsidR="0008645E" w:rsidRDefault="00000000">
            <w:r>
              <w:t>2~4</w:t>
            </w:r>
          </w:p>
        </w:tc>
        <w:tc>
          <w:tcPr>
            <w:tcW w:w="622" w:type="dxa"/>
            <w:vAlign w:val="center"/>
          </w:tcPr>
          <w:p w14:paraId="4580446B" w14:textId="77777777" w:rsidR="0008645E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4CD8566" w14:textId="77777777" w:rsidR="0008645E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3B8393AA" w14:textId="77777777" w:rsidR="0008645E" w:rsidRDefault="00000000">
            <w:r>
              <w:t>48.600</w:t>
            </w:r>
          </w:p>
        </w:tc>
        <w:tc>
          <w:tcPr>
            <w:tcW w:w="781" w:type="dxa"/>
            <w:vAlign w:val="center"/>
          </w:tcPr>
          <w:p w14:paraId="41C4B307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14FE51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A6D3D0B" w14:textId="77777777" w:rsidR="0008645E" w:rsidRDefault="0008645E"/>
        </w:tc>
        <w:tc>
          <w:tcPr>
            <w:tcW w:w="1165" w:type="dxa"/>
            <w:vAlign w:val="center"/>
          </w:tcPr>
          <w:p w14:paraId="7BCBC41B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2F3C57" w14:textId="77777777" w:rsidR="0008645E" w:rsidRDefault="00000000">
            <w:r>
              <w:t>0.261</w:t>
            </w:r>
          </w:p>
        </w:tc>
      </w:tr>
      <w:tr w:rsidR="0008645E" w14:paraId="27B14945" w14:textId="77777777">
        <w:tc>
          <w:tcPr>
            <w:tcW w:w="622" w:type="dxa"/>
            <w:vAlign w:val="center"/>
          </w:tcPr>
          <w:p w14:paraId="3DF88154" w14:textId="77777777" w:rsidR="0008645E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01864D82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18582D79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9D54C1C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D58249" w14:textId="77777777" w:rsidR="0008645E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57F3FDE0" w14:textId="77777777" w:rsidR="0008645E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465F6A51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7E8D80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3074CCD" w14:textId="77777777" w:rsidR="0008645E" w:rsidRDefault="0008645E"/>
        </w:tc>
        <w:tc>
          <w:tcPr>
            <w:tcW w:w="1165" w:type="dxa"/>
            <w:vAlign w:val="center"/>
          </w:tcPr>
          <w:p w14:paraId="7A1A447D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C25E87" w14:textId="77777777" w:rsidR="0008645E" w:rsidRDefault="00000000">
            <w:r>
              <w:t>0.261</w:t>
            </w:r>
          </w:p>
        </w:tc>
      </w:tr>
      <w:tr w:rsidR="0008645E" w14:paraId="0ED5E4E7" w14:textId="77777777">
        <w:tc>
          <w:tcPr>
            <w:tcW w:w="622" w:type="dxa"/>
            <w:vAlign w:val="center"/>
          </w:tcPr>
          <w:p w14:paraId="5754A8F1" w14:textId="77777777" w:rsidR="0008645E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65E20D53" w14:textId="77777777" w:rsidR="0008645E" w:rsidRDefault="00000000">
            <w:r>
              <w:t>C4336</w:t>
            </w:r>
          </w:p>
        </w:tc>
        <w:tc>
          <w:tcPr>
            <w:tcW w:w="735" w:type="dxa"/>
            <w:vAlign w:val="center"/>
          </w:tcPr>
          <w:p w14:paraId="2C2618F2" w14:textId="77777777" w:rsidR="0008645E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C97D60D" w14:textId="77777777" w:rsidR="000864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7FB9E44" w14:textId="77777777" w:rsidR="0008645E" w:rsidRDefault="00000000">
            <w:r>
              <w:t>15.491</w:t>
            </w:r>
          </w:p>
        </w:tc>
        <w:tc>
          <w:tcPr>
            <w:tcW w:w="848" w:type="dxa"/>
            <w:vAlign w:val="center"/>
          </w:tcPr>
          <w:p w14:paraId="0AF385FA" w14:textId="77777777" w:rsidR="0008645E" w:rsidRDefault="00000000">
            <w:r>
              <w:t>30.982</w:t>
            </w:r>
          </w:p>
        </w:tc>
        <w:tc>
          <w:tcPr>
            <w:tcW w:w="781" w:type="dxa"/>
            <w:vAlign w:val="center"/>
          </w:tcPr>
          <w:p w14:paraId="3B677142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70B59D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0F40A33" w14:textId="77777777" w:rsidR="0008645E" w:rsidRDefault="0008645E"/>
        </w:tc>
        <w:tc>
          <w:tcPr>
            <w:tcW w:w="1165" w:type="dxa"/>
            <w:vAlign w:val="center"/>
          </w:tcPr>
          <w:p w14:paraId="4D3808EA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BAD04C" w14:textId="77777777" w:rsidR="0008645E" w:rsidRDefault="00000000">
            <w:r>
              <w:t>0.261</w:t>
            </w:r>
          </w:p>
        </w:tc>
      </w:tr>
      <w:tr w:rsidR="0008645E" w14:paraId="1378C03C" w14:textId="77777777">
        <w:tc>
          <w:tcPr>
            <w:tcW w:w="622" w:type="dxa"/>
            <w:vAlign w:val="center"/>
          </w:tcPr>
          <w:p w14:paraId="3EBB3DF8" w14:textId="77777777" w:rsidR="0008645E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30453AF2" w14:textId="77777777" w:rsidR="0008645E" w:rsidRDefault="00000000">
            <w:r>
              <w:t>C4336</w:t>
            </w:r>
          </w:p>
        </w:tc>
        <w:tc>
          <w:tcPr>
            <w:tcW w:w="735" w:type="dxa"/>
            <w:vAlign w:val="center"/>
          </w:tcPr>
          <w:p w14:paraId="6AF3264F" w14:textId="77777777" w:rsidR="0008645E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0D11A115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5D6A2F" w14:textId="77777777" w:rsidR="0008645E" w:rsidRDefault="00000000">
            <w:r>
              <w:t>12.909</w:t>
            </w:r>
          </w:p>
        </w:tc>
        <w:tc>
          <w:tcPr>
            <w:tcW w:w="848" w:type="dxa"/>
            <w:vAlign w:val="center"/>
          </w:tcPr>
          <w:p w14:paraId="32BF78D2" w14:textId="77777777" w:rsidR="0008645E" w:rsidRDefault="00000000">
            <w:r>
              <w:t>12.909</w:t>
            </w:r>
          </w:p>
        </w:tc>
        <w:tc>
          <w:tcPr>
            <w:tcW w:w="781" w:type="dxa"/>
            <w:vAlign w:val="center"/>
          </w:tcPr>
          <w:p w14:paraId="768AF1EB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6FB836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7FAC291" w14:textId="77777777" w:rsidR="0008645E" w:rsidRDefault="0008645E"/>
        </w:tc>
        <w:tc>
          <w:tcPr>
            <w:tcW w:w="1165" w:type="dxa"/>
            <w:vAlign w:val="center"/>
          </w:tcPr>
          <w:p w14:paraId="0A06EB14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750CCC" w14:textId="77777777" w:rsidR="0008645E" w:rsidRDefault="00000000">
            <w:r>
              <w:t>0.261</w:t>
            </w:r>
          </w:p>
        </w:tc>
      </w:tr>
      <w:tr w:rsidR="0008645E" w14:paraId="55C8B928" w14:textId="77777777">
        <w:tc>
          <w:tcPr>
            <w:tcW w:w="622" w:type="dxa"/>
            <w:vAlign w:val="center"/>
          </w:tcPr>
          <w:p w14:paraId="1A737446" w14:textId="77777777" w:rsidR="0008645E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5A4056ED" w14:textId="77777777" w:rsidR="0008645E" w:rsidRDefault="00000000">
            <w:r>
              <w:t>C8215</w:t>
            </w:r>
          </w:p>
        </w:tc>
        <w:tc>
          <w:tcPr>
            <w:tcW w:w="735" w:type="dxa"/>
            <w:vAlign w:val="center"/>
          </w:tcPr>
          <w:p w14:paraId="7153B675" w14:textId="77777777" w:rsidR="0008645E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338BAA14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08999C" w14:textId="77777777" w:rsidR="0008645E" w:rsidRDefault="00000000">
            <w:r>
              <w:t>29.858</w:t>
            </w:r>
          </w:p>
        </w:tc>
        <w:tc>
          <w:tcPr>
            <w:tcW w:w="848" w:type="dxa"/>
            <w:vAlign w:val="center"/>
          </w:tcPr>
          <w:p w14:paraId="34F9AF11" w14:textId="77777777" w:rsidR="0008645E" w:rsidRDefault="00000000">
            <w:r>
              <w:t>29.858</w:t>
            </w:r>
          </w:p>
        </w:tc>
        <w:tc>
          <w:tcPr>
            <w:tcW w:w="781" w:type="dxa"/>
            <w:vAlign w:val="center"/>
          </w:tcPr>
          <w:p w14:paraId="69BDFE42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D01713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211F95D" w14:textId="77777777" w:rsidR="0008645E" w:rsidRDefault="0008645E"/>
        </w:tc>
        <w:tc>
          <w:tcPr>
            <w:tcW w:w="1165" w:type="dxa"/>
            <w:vAlign w:val="center"/>
          </w:tcPr>
          <w:p w14:paraId="269826E0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181ACB" w14:textId="77777777" w:rsidR="0008645E" w:rsidRDefault="00000000">
            <w:r>
              <w:t>0.261</w:t>
            </w:r>
          </w:p>
        </w:tc>
      </w:tr>
      <w:tr w:rsidR="0008645E" w14:paraId="2338992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0742474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A71F5A" w14:textId="77777777" w:rsidR="0008645E" w:rsidRDefault="00000000">
            <w:r>
              <w:t>502.007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06A95C9" w14:textId="77777777" w:rsidR="0008645E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40134E8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578FE7" w14:textId="77777777" w:rsidR="0008645E" w:rsidRDefault="00000000">
            <w:r>
              <w:t>0.337</w:t>
            </w:r>
          </w:p>
        </w:tc>
      </w:tr>
    </w:tbl>
    <w:p w14:paraId="4D57B63F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F76342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5A7A2B0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8645E" w14:paraId="28914F46" w14:textId="77777777">
        <w:tc>
          <w:tcPr>
            <w:tcW w:w="622" w:type="dxa"/>
            <w:shd w:val="clear" w:color="auto" w:fill="E6E6E6"/>
            <w:vAlign w:val="center"/>
          </w:tcPr>
          <w:p w14:paraId="0B18E6E6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55EB86E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D63A9D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936D08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A9722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14DB48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2D0A28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EB98CB" w14:textId="77777777" w:rsidR="0008645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516BC1" w14:textId="77777777" w:rsidR="0008645E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9F93F2" w14:textId="77777777" w:rsidR="0008645E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FB73AB" w14:textId="77777777" w:rsidR="0008645E" w:rsidRDefault="00000000">
            <w:pPr>
              <w:jc w:val="center"/>
            </w:pPr>
            <w:r>
              <w:t>综合太阳得热系数</w:t>
            </w:r>
          </w:p>
        </w:tc>
      </w:tr>
      <w:tr w:rsidR="0008645E" w14:paraId="1941FFFF" w14:textId="77777777">
        <w:tc>
          <w:tcPr>
            <w:tcW w:w="622" w:type="dxa"/>
            <w:vAlign w:val="center"/>
          </w:tcPr>
          <w:p w14:paraId="699AF67C" w14:textId="77777777" w:rsidR="0008645E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78EEECE1" w14:textId="77777777" w:rsidR="0008645E" w:rsidRDefault="0008645E"/>
        </w:tc>
        <w:tc>
          <w:tcPr>
            <w:tcW w:w="735" w:type="dxa"/>
            <w:vAlign w:val="center"/>
          </w:tcPr>
          <w:p w14:paraId="01025AEB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266A17E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4E3A7D" w14:textId="77777777" w:rsidR="0008645E" w:rsidRDefault="00000000">
            <w:r>
              <w:t>19.751</w:t>
            </w:r>
          </w:p>
        </w:tc>
        <w:tc>
          <w:tcPr>
            <w:tcW w:w="848" w:type="dxa"/>
            <w:vAlign w:val="center"/>
          </w:tcPr>
          <w:p w14:paraId="422698F0" w14:textId="77777777" w:rsidR="0008645E" w:rsidRDefault="00000000">
            <w:r>
              <w:t>19.751</w:t>
            </w:r>
          </w:p>
        </w:tc>
        <w:tc>
          <w:tcPr>
            <w:tcW w:w="781" w:type="dxa"/>
            <w:vAlign w:val="center"/>
          </w:tcPr>
          <w:p w14:paraId="5DC60C9F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1DF1D03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3768A91F" w14:textId="77777777" w:rsidR="0008645E" w:rsidRDefault="0008645E"/>
        </w:tc>
        <w:tc>
          <w:tcPr>
            <w:tcW w:w="1165" w:type="dxa"/>
            <w:vAlign w:val="center"/>
          </w:tcPr>
          <w:p w14:paraId="452CEA78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2BE01F" w14:textId="77777777" w:rsidR="0008645E" w:rsidRDefault="00000000">
            <w:r>
              <w:t>0.390</w:t>
            </w:r>
          </w:p>
        </w:tc>
      </w:tr>
      <w:tr w:rsidR="0008645E" w14:paraId="1102935D" w14:textId="77777777">
        <w:tc>
          <w:tcPr>
            <w:tcW w:w="622" w:type="dxa"/>
            <w:vAlign w:val="center"/>
          </w:tcPr>
          <w:p w14:paraId="1406A159" w14:textId="77777777" w:rsidR="0008645E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D68804A" w14:textId="77777777" w:rsidR="0008645E" w:rsidRDefault="0008645E"/>
        </w:tc>
        <w:tc>
          <w:tcPr>
            <w:tcW w:w="735" w:type="dxa"/>
            <w:vAlign w:val="center"/>
          </w:tcPr>
          <w:p w14:paraId="0D0E7020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DF03BE9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375402" w14:textId="77777777" w:rsidR="0008645E" w:rsidRDefault="00000000">
            <w:r>
              <w:t>20.184</w:t>
            </w:r>
          </w:p>
        </w:tc>
        <w:tc>
          <w:tcPr>
            <w:tcW w:w="848" w:type="dxa"/>
            <w:vAlign w:val="center"/>
          </w:tcPr>
          <w:p w14:paraId="599E75AA" w14:textId="77777777" w:rsidR="0008645E" w:rsidRDefault="00000000">
            <w:r>
              <w:t>20.184</w:t>
            </w:r>
          </w:p>
        </w:tc>
        <w:tc>
          <w:tcPr>
            <w:tcW w:w="781" w:type="dxa"/>
            <w:vAlign w:val="center"/>
          </w:tcPr>
          <w:p w14:paraId="2F14E9A7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547EEA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5495A947" w14:textId="77777777" w:rsidR="0008645E" w:rsidRDefault="0008645E"/>
        </w:tc>
        <w:tc>
          <w:tcPr>
            <w:tcW w:w="1165" w:type="dxa"/>
            <w:vAlign w:val="center"/>
          </w:tcPr>
          <w:p w14:paraId="0C8BF392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0BD54B" w14:textId="77777777" w:rsidR="0008645E" w:rsidRDefault="00000000">
            <w:r>
              <w:t>0.390</w:t>
            </w:r>
          </w:p>
        </w:tc>
      </w:tr>
      <w:tr w:rsidR="0008645E" w14:paraId="3071D8CF" w14:textId="77777777">
        <w:tc>
          <w:tcPr>
            <w:tcW w:w="622" w:type="dxa"/>
            <w:vAlign w:val="center"/>
          </w:tcPr>
          <w:p w14:paraId="2ADC06AA" w14:textId="77777777" w:rsidR="0008645E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55F88438" w14:textId="77777777" w:rsidR="0008645E" w:rsidRDefault="0008645E"/>
        </w:tc>
        <w:tc>
          <w:tcPr>
            <w:tcW w:w="735" w:type="dxa"/>
            <w:vAlign w:val="center"/>
          </w:tcPr>
          <w:p w14:paraId="39F537BA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F67BD2E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D142B0" w14:textId="77777777" w:rsidR="0008645E" w:rsidRDefault="00000000">
            <w:r>
              <w:t>44.477</w:t>
            </w:r>
          </w:p>
        </w:tc>
        <w:tc>
          <w:tcPr>
            <w:tcW w:w="848" w:type="dxa"/>
            <w:vAlign w:val="center"/>
          </w:tcPr>
          <w:p w14:paraId="0BF81D87" w14:textId="77777777" w:rsidR="0008645E" w:rsidRDefault="00000000">
            <w:r>
              <w:t>44.477</w:t>
            </w:r>
          </w:p>
        </w:tc>
        <w:tc>
          <w:tcPr>
            <w:tcW w:w="781" w:type="dxa"/>
            <w:vAlign w:val="center"/>
          </w:tcPr>
          <w:p w14:paraId="48917160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EB74599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27F5AA44" w14:textId="77777777" w:rsidR="0008645E" w:rsidRDefault="0008645E"/>
        </w:tc>
        <w:tc>
          <w:tcPr>
            <w:tcW w:w="1165" w:type="dxa"/>
            <w:vAlign w:val="center"/>
          </w:tcPr>
          <w:p w14:paraId="1691C893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C86905" w14:textId="77777777" w:rsidR="0008645E" w:rsidRDefault="00000000">
            <w:r>
              <w:t>0.390</w:t>
            </w:r>
          </w:p>
        </w:tc>
      </w:tr>
      <w:tr w:rsidR="0008645E" w14:paraId="42D11C9E" w14:textId="77777777">
        <w:tc>
          <w:tcPr>
            <w:tcW w:w="622" w:type="dxa"/>
            <w:vAlign w:val="center"/>
          </w:tcPr>
          <w:p w14:paraId="1A973792" w14:textId="77777777" w:rsidR="0008645E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363BA29F" w14:textId="77777777" w:rsidR="0008645E" w:rsidRDefault="0008645E"/>
        </w:tc>
        <w:tc>
          <w:tcPr>
            <w:tcW w:w="735" w:type="dxa"/>
            <w:vAlign w:val="center"/>
          </w:tcPr>
          <w:p w14:paraId="28DA8BA6" w14:textId="77777777" w:rsidR="0008645E" w:rsidRDefault="00000000">
            <w:r>
              <w:t>1,3</w:t>
            </w:r>
          </w:p>
        </w:tc>
        <w:tc>
          <w:tcPr>
            <w:tcW w:w="622" w:type="dxa"/>
            <w:vAlign w:val="center"/>
          </w:tcPr>
          <w:p w14:paraId="632C29A2" w14:textId="77777777" w:rsidR="000864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0460CE3" w14:textId="77777777" w:rsidR="0008645E" w:rsidRDefault="00000000">
            <w:r>
              <w:t>19.834</w:t>
            </w:r>
          </w:p>
        </w:tc>
        <w:tc>
          <w:tcPr>
            <w:tcW w:w="848" w:type="dxa"/>
            <w:vAlign w:val="center"/>
          </w:tcPr>
          <w:p w14:paraId="0A691C90" w14:textId="77777777" w:rsidR="0008645E" w:rsidRDefault="00000000">
            <w:r>
              <w:t>39.667</w:t>
            </w:r>
          </w:p>
        </w:tc>
        <w:tc>
          <w:tcPr>
            <w:tcW w:w="781" w:type="dxa"/>
            <w:vAlign w:val="center"/>
          </w:tcPr>
          <w:p w14:paraId="7D796759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57EB386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58B9EEA0" w14:textId="77777777" w:rsidR="0008645E" w:rsidRDefault="0008645E"/>
        </w:tc>
        <w:tc>
          <w:tcPr>
            <w:tcW w:w="1165" w:type="dxa"/>
            <w:vAlign w:val="center"/>
          </w:tcPr>
          <w:p w14:paraId="70044CE2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06755B" w14:textId="77777777" w:rsidR="0008645E" w:rsidRDefault="00000000">
            <w:r>
              <w:t>0.390</w:t>
            </w:r>
          </w:p>
        </w:tc>
      </w:tr>
      <w:tr w:rsidR="0008645E" w14:paraId="55C182AE" w14:textId="77777777">
        <w:tc>
          <w:tcPr>
            <w:tcW w:w="622" w:type="dxa"/>
            <w:vAlign w:val="center"/>
          </w:tcPr>
          <w:p w14:paraId="6B43BD47" w14:textId="77777777" w:rsidR="0008645E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0C12B81" w14:textId="77777777" w:rsidR="0008645E" w:rsidRDefault="0008645E"/>
        </w:tc>
        <w:tc>
          <w:tcPr>
            <w:tcW w:w="735" w:type="dxa"/>
            <w:vAlign w:val="center"/>
          </w:tcPr>
          <w:p w14:paraId="2DAEBE1E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3C05EF7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07E9F2" w14:textId="77777777" w:rsidR="0008645E" w:rsidRDefault="00000000">
            <w:r>
              <w:t>58.687</w:t>
            </w:r>
          </w:p>
        </w:tc>
        <w:tc>
          <w:tcPr>
            <w:tcW w:w="848" w:type="dxa"/>
            <w:vAlign w:val="center"/>
          </w:tcPr>
          <w:p w14:paraId="18A6B5F1" w14:textId="77777777" w:rsidR="0008645E" w:rsidRDefault="00000000">
            <w:r>
              <w:t>58.687</w:t>
            </w:r>
          </w:p>
        </w:tc>
        <w:tc>
          <w:tcPr>
            <w:tcW w:w="781" w:type="dxa"/>
            <w:vAlign w:val="center"/>
          </w:tcPr>
          <w:p w14:paraId="4E9EADE6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882381B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76AF3EB2" w14:textId="77777777" w:rsidR="0008645E" w:rsidRDefault="0008645E"/>
        </w:tc>
        <w:tc>
          <w:tcPr>
            <w:tcW w:w="1165" w:type="dxa"/>
            <w:vAlign w:val="center"/>
          </w:tcPr>
          <w:p w14:paraId="3C05192B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A34CAE" w14:textId="77777777" w:rsidR="0008645E" w:rsidRDefault="00000000">
            <w:r>
              <w:t>0.390</w:t>
            </w:r>
          </w:p>
        </w:tc>
      </w:tr>
      <w:tr w:rsidR="0008645E" w14:paraId="1F068F81" w14:textId="77777777">
        <w:tc>
          <w:tcPr>
            <w:tcW w:w="622" w:type="dxa"/>
            <w:vAlign w:val="center"/>
          </w:tcPr>
          <w:p w14:paraId="7BBF3462" w14:textId="77777777" w:rsidR="0008645E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7149985F" w14:textId="77777777" w:rsidR="0008645E" w:rsidRDefault="0008645E"/>
        </w:tc>
        <w:tc>
          <w:tcPr>
            <w:tcW w:w="735" w:type="dxa"/>
            <w:vAlign w:val="center"/>
          </w:tcPr>
          <w:p w14:paraId="2F676F9F" w14:textId="77777777" w:rsidR="0008645E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2E31EB06" w14:textId="77777777" w:rsidR="000864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C120ADD" w14:textId="77777777" w:rsidR="0008645E" w:rsidRDefault="00000000">
            <w:r>
              <w:t>19.751</w:t>
            </w:r>
          </w:p>
        </w:tc>
        <w:tc>
          <w:tcPr>
            <w:tcW w:w="848" w:type="dxa"/>
            <w:vAlign w:val="center"/>
          </w:tcPr>
          <w:p w14:paraId="6B379746" w14:textId="77777777" w:rsidR="0008645E" w:rsidRDefault="00000000">
            <w:r>
              <w:t>39.503</w:t>
            </w:r>
          </w:p>
        </w:tc>
        <w:tc>
          <w:tcPr>
            <w:tcW w:w="781" w:type="dxa"/>
            <w:vAlign w:val="center"/>
          </w:tcPr>
          <w:p w14:paraId="4EB35436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B27827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69B85685" w14:textId="77777777" w:rsidR="0008645E" w:rsidRDefault="0008645E"/>
        </w:tc>
        <w:tc>
          <w:tcPr>
            <w:tcW w:w="1165" w:type="dxa"/>
            <w:vAlign w:val="center"/>
          </w:tcPr>
          <w:p w14:paraId="5FDC0ACD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973630" w14:textId="77777777" w:rsidR="0008645E" w:rsidRDefault="00000000">
            <w:r>
              <w:t>0.390</w:t>
            </w:r>
          </w:p>
        </w:tc>
      </w:tr>
      <w:tr w:rsidR="0008645E" w14:paraId="523D281A" w14:textId="77777777">
        <w:tc>
          <w:tcPr>
            <w:tcW w:w="622" w:type="dxa"/>
            <w:vAlign w:val="center"/>
          </w:tcPr>
          <w:p w14:paraId="59BC06F4" w14:textId="77777777" w:rsidR="0008645E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1D63963C" w14:textId="77777777" w:rsidR="0008645E" w:rsidRDefault="0008645E"/>
        </w:tc>
        <w:tc>
          <w:tcPr>
            <w:tcW w:w="735" w:type="dxa"/>
            <w:vAlign w:val="center"/>
          </w:tcPr>
          <w:p w14:paraId="10873C3D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F1EABBB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AEE7EB" w14:textId="77777777" w:rsidR="0008645E" w:rsidRDefault="00000000">
            <w:r>
              <w:t>20.228</w:t>
            </w:r>
          </w:p>
        </w:tc>
        <w:tc>
          <w:tcPr>
            <w:tcW w:w="848" w:type="dxa"/>
            <w:vAlign w:val="center"/>
          </w:tcPr>
          <w:p w14:paraId="3F040B0C" w14:textId="77777777" w:rsidR="0008645E" w:rsidRDefault="00000000">
            <w:r>
              <w:t>20.228</w:t>
            </w:r>
          </w:p>
        </w:tc>
        <w:tc>
          <w:tcPr>
            <w:tcW w:w="781" w:type="dxa"/>
            <w:vAlign w:val="center"/>
          </w:tcPr>
          <w:p w14:paraId="19289BAF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5E957A0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23D360CE" w14:textId="77777777" w:rsidR="0008645E" w:rsidRDefault="0008645E"/>
        </w:tc>
        <w:tc>
          <w:tcPr>
            <w:tcW w:w="1165" w:type="dxa"/>
            <w:vAlign w:val="center"/>
          </w:tcPr>
          <w:p w14:paraId="7F3583D7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0FDA79" w14:textId="77777777" w:rsidR="0008645E" w:rsidRDefault="00000000">
            <w:r>
              <w:t>0.390</w:t>
            </w:r>
          </w:p>
        </w:tc>
      </w:tr>
      <w:tr w:rsidR="0008645E" w14:paraId="3E6AE00C" w14:textId="77777777">
        <w:tc>
          <w:tcPr>
            <w:tcW w:w="622" w:type="dxa"/>
            <w:vAlign w:val="center"/>
          </w:tcPr>
          <w:p w14:paraId="0F38469D" w14:textId="77777777" w:rsidR="0008645E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7CF9AE5A" w14:textId="77777777" w:rsidR="0008645E" w:rsidRDefault="0008645E"/>
        </w:tc>
        <w:tc>
          <w:tcPr>
            <w:tcW w:w="735" w:type="dxa"/>
            <w:vAlign w:val="center"/>
          </w:tcPr>
          <w:p w14:paraId="11A2B12D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973D634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ED4DF9" w14:textId="77777777" w:rsidR="0008645E" w:rsidRDefault="00000000">
            <w:r>
              <w:t>19.834</w:t>
            </w:r>
          </w:p>
        </w:tc>
        <w:tc>
          <w:tcPr>
            <w:tcW w:w="848" w:type="dxa"/>
            <w:vAlign w:val="center"/>
          </w:tcPr>
          <w:p w14:paraId="39D5356E" w14:textId="77777777" w:rsidR="0008645E" w:rsidRDefault="00000000">
            <w:r>
              <w:t>19.834</w:t>
            </w:r>
          </w:p>
        </w:tc>
        <w:tc>
          <w:tcPr>
            <w:tcW w:w="781" w:type="dxa"/>
            <w:vAlign w:val="center"/>
          </w:tcPr>
          <w:p w14:paraId="436F8CFC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9807916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40B21D27" w14:textId="77777777" w:rsidR="0008645E" w:rsidRDefault="0008645E"/>
        </w:tc>
        <w:tc>
          <w:tcPr>
            <w:tcW w:w="1165" w:type="dxa"/>
            <w:vAlign w:val="center"/>
          </w:tcPr>
          <w:p w14:paraId="0C154B0C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ECB1B9" w14:textId="77777777" w:rsidR="0008645E" w:rsidRDefault="00000000">
            <w:r>
              <w:t>0.390</w:t>
            </w:r>
          </w:p>
        </w:tc>
      </w:tr>
      <w:tr w:rsidR="0008645E" w14:paraId="22FDB50C" w14:textId="77777777">
        <w:tc>
          <w:tcPr>
            <w:tcW w:w="622" w:type="dxa"/>
            <w:vAlign w:val="center"/>
          </w:tcPr>
          <w:p w14:paraId="2521FE08" w14:textId="77777777" w:rsidR="0008645E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241B524C" w14:textId="77777777" w:rsidR="0008645E" w:rsidRDefault="0008645E"/>
        </w:tc>
        <w:tc>
          <w:tcPr>
            <w:tcW w:w="735" w:type="dxa"/>
            <w:vAlign w:val="center"/>
          </w:tcPr>
          <w:p w14:paraId="4730FBD6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D3A0C7F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FE301C" w14:textId="77777777" w:rsidR="0008645E" w:rsidRDefault="00000000">
            <w:r>
              <w:t>32.611</w:t>
            </w:r>
          </w:p>
        </w:tc>
        <w:tc>
          <w:tcPr>
            <w:tcW w:w="848" w:type="dxa"/>
            <w:vAlign w:val="center"/>
          </w:tcPr>
          <w:p w14:paraId="1088A96C" w14:textId="77777777" w:rsidR="0008645E" w:rsidRDefault="00000000">
            <w:r>
              <w:t>32.611</w:t>
            </w:r>
          </w:p>
        </w:tc>
        <w:tc>
          <w:tcPr>
            <w:tcW w:w="781" w:type="dxa"/>
            <w:vAlign w:val="center"/>
          </w:tcPr>
          <w:p w14:paraId="65D84277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47AABD8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611F446D" w14:textId="77777777" w:rsidR="0008645E" w:rsidRDefault="0008645E"/>
        </w:tc>
        <w:tc>
          <w:tcPr>
            <w:tcW w:w="1165" w:type="dxa"/>
            <w:vAlign w:val="center"/>
          </w:tcPr>
          <w:p w14:paraId="0790E3F7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863074" w14:textId="77777777" w:rsidR="0008645E" w:rsidRDefault="00000000">
            <w:r>
              <w:t>0.390</w:t>
            </w:r>
          </w:p>
        </w:tc>
      </w:tr>
      <w:tr w:rsidR="0008645E" w14:paraId="56C0B766" w14:textId="77777777">
        <w:tc>
          <w:tcPr>
            <w:tcW w:w="622" w:type="dxa"/>
            <w:vAlign w:val="center"/>
          </w:tcPr>
          <w:p w14:paraId="7A175E34" w14:textId="77777777" w:rsidR="0008645E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6D85F0B7" w14:textId="77777777" w:rsidR="0008645E" w:rsidRDefault="0008645E"/>
        </w:tc>
        <w:tc>
          <w:tcPr>
            <w:tcW w:w="735" w:type="dxa"/>
            <w:vAlign w:val="center"/>
          </w:tcPr>
          <w:p w14:paraId="46709830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88B3F14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FFD3B5" w14:textId="77777777" w:rsidR="0008645E" w:rsidRDefault="00000000">
            <w:r>
              <w:t>11.733</w:t>
            </w:r>
          </w:p>
        </w:tc>
        <w:tc>
          <w:tcPr>
            <w:tcW w:w="848" w:type="dxa"/>
            <w:vAlign w:val="center"/>
          </w:tcPr>
          <w:p w14:paraId="3169A0BE" w14:textId="77777777" w:rsidR="0008645E" w:rsidRDefault="00000000">
            <w:r>
              <w:t>11.733</w:t>
            </w:r>
          </w:p>
        </w:tc>
        <w:tc>
          <w:tcPr>
            <w:tcW w:w="781" w:type="dxa"/>
            <w:vAlign w:val="center"/>
          </w:tcPr>
          <w:p w14:paraId="3C4878A2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348B000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5694BEF9" w14:textId="77777777" w:rsidR="0008645E" w:rsidRDefault="0008645E"/>
        </w:tc>
        <w:tc>
          <w:tcPr>
            <w:tcW w:w="1165" w:type="dxa"/>
            <w:vAlign w:val="center"/>
          </w:tcPr>
          <w:p w14:paraId="236F4188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31C788" w14:textId="77777777" w:rsidR="0008645E" w:rsidRDefault="00000000">
            <w:r>
              <w:t>0.390</w:t>
            </w:r>
          </w:p>
        </w:tc>
      </w:tr>
      <w:tr w:rsidR="0008645E" w14:paraId="1317D975" w14:textId="77777777">
        <w:tc>
          <w:tcPr>
            <w:tcW w:w="622" w:type="dxa"/>
            <w:vAlign w:val="center"/>
          </w:tcPr>
          <w:p w14:paraId="3A489BCC" w14:textId="77777777" w:rsidR="0008645E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0E8DAF7D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6C9201BC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8597365" w14:textId="77777777" w:rsidR="0008645E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14:paraId="5AACCB52" w14:textId="77777777" w:rsidR="0008645E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3200FCA1" w14:textId="77777777" w:rsidR="0008645E" w:rsidRDefault="00000000">
            <w:r>
              <w:t>105.300</w:t>
            </w:r>
          </w:p>
        </w:tc>
        <w:tc>
          <w:tcPr>
            <w:tcW w:w="781" w:type="dxa"/>
            <w:vAlign w:val="center"/>
          </w:tcPr>
          <w:p w14:paraId="6AE87F48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67E257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063271B" w14:textId="77777777" w:rsidR="0008645E" w:rsidRDefault="0008645E"/>
        </w:tc>
        <w:tc>
          <w:tcPr>
            <w:tcW w:w="1165" w:type="dxa"/>
            <w:vAlign w:val="center"/>
          </w:tcPr>
          <w:p w14:paraId="06E00842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A99076" w14:textId="77777777" w:rsidR="0008645E" w:rsidRDefault="00000000">
            <w:r>
              <w:t>0.261</w:t>
            </w:r>
          </w:p>
        </w:tc>
      </w:tr>
      <w:tr w:rsidR="0008645E" w14:paraId="113FEBB9" w14:textId="77777777">
        <w:tc>
          <w:tcPr>
            <w:tcW w:w="622" w:type="dxa"/>
            <w:vAlign w:val="center"/>
          </w:tcPr>
          <w:p w14:paraId="14FE2823" w14:textId="77777777" w:rsidR="0008645E" w:rsidRDefault="00000000">
            <w:r>
              <w:lastRenderedPageBreak/>
              <w:t>12</w:t>
            </w:r>
          </w:p>
        </w:tc>
        <w:tc>
          <w:tcPr>
            <w:tcW w:w="854" w:type="dxa"/>
            <w:vAlign w:val="center"/>
          </w:tcPr>
          <w:p w14:paraId="755676E4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111C012B" w14:textId="77777777" w:rsidR="0008645E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A65774E" w14:textId="77777777" w:rsidR="000864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19EDD61" w14:textId="77777777" w:rsidR="0008645E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669F9765" w14:textId="77777777" w:rsidR="0008645E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37FF0A2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3F42C1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BF0C007" w14:textId="77777777" w:rsidR="0008645E" w:rsidRDefault="0008645E"/>
        </w:tc>
        <w:tc>
          <w:tcPr>
            <w:tcW w:w="1165" w:type="dxa"/>
            <w:vAlign w:val="center"/>
          </w:tcPr>
          <w:p w14:paraId="6E03A52E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E4D158" w14:textId="77777777" w:rsidR="0008645E" w:rsidRDefault="00000000">
            <w:r>
              <w:t>0.261</w:t>
            </w:r>
          </w:p>
        </w:tc>
      </w:tr>
      <w:tr w:rsidR="0008645E" w14:paraId="30CA801A" w14:textId="77777777">
        <w:tc>
          <w:tcPr>
            <w:tcW w:w="622" w:type="dxa"/>
            <w:vAlign w:val="center"/>
          </w:tcPr>
          <w:p w14:paraId="5C42C803" w14:textId="77777777" w:rsidR="0008645E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08FFF096" w14:textId="77777777" w:rsidR="0008645E" w:rsidRDefault="00000000">
            <w:r>
              <w:t>C7836</w:t>
            </w:r>
          </w:p>
        </w:tc>
        <w:tc>
          <w:tcPr>
            <w:tcW w:w="735" w:type="dxa"/>
            <w:vAlign w:val="center"/>
          </w:tcPr>
          <w:p w14:paraId="5DBD67A2" w14:textId="77777777" w:rsidR="0008645E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63D9415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66C87D" w14:textId="77777777" w:rsidR="0008645E" w:rsidRDefault="00000000">
            <w:r>
              <w:t>4.681</w:t>
            </w:r>
          </w:p>
        </w:tc>
        <w:tc>
          <w:tcPr>
            <w:tcW w:w="848" w:type="dxa"/>
            <w:vAlign w:val="center"/>
          </w:tcPr>
          <w:p w14:paraId="59263B99" w14:textId="77777777" w:rsidR="0008645E" w:rsidRDefault="00000000">
            <w:r>
              <w:t>4.681</w:t>
            </w:r>
          </w:p>
        </w:tc>
        <w:tc>
          <w:tcPr>
            <w:tcW w:w="781" w:type="dxa"/>
            <w:vAlign w:val="center"/>
          </w:tcPr>
          <w:p w14:paraId="2AC954C5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C5CA88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6F78964" w14:textId="77777777" w:rsidR="0008645E" w:rsidRDefault="0008645E"/>
        </w:tc>
        <w:tc>
          <w:tcPr>
            <w:tcW w:w="1165" w:type="dxa"/>
            <w:vAlign w:val="center"/>
          </w:tcPr>
          <w:p w14:paraId="015E8DD6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73E951" w14:textId="77777777" w:rsidR="0008645E" w:rsidRDefault="00000000">
            <w:r>
              <w:t>0.261</w:t>
            </w:r>
          </w:p>
        </w:tc>
      </w:tr>
      <w:tr w:rsidR="0008645E" w14:paraId="7EC920B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3A122D9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7C2C645" w14:textId="77777777" w:rsidR="0008645E" w:rsidRDefault="00000000">
            <w:r>
              <w:t>438.255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63D28B9" w14:textId="77777777" w:rsidR="0008645E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33500B03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C348B6" w14:textId="77777777" w:rsidR="0008645E" w:rsidRDefault="00000000">
            <w:r>
              <w:t>0.351</w:t>
            </w:r>
          </w:p>
        </w:tc>
      </w:tr>
    </w:tbl>
    <w:p w14:paraId="04F81772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A82EAE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B13A0E1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8645E" w14:paraId="3E45A3A7" w14:textId="77777777">
        <w:tc>
          <w:tcPr>
            <w:tcW w:w="622" w:type="dxa"/>
            <w:shd w:val="clear" w:color="auto" w:fill="E6E6E6"/>
            <w:vAlign w:val="center"/>
          </w:tcPr>
          <w:p w14:paraId="5B0F9F25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1592C41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5037CF9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1DE419E" w14:textId="77777777" w:rsidR="0008645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87EB38" w14:textId="77777777" w:rsidR="0008645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78C40" w14:textId="77777777" w:rsidR="0008645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AC59FB" w14:textId="77777777" w:rsidR="0008645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04A6CA" w14:textId="77777777" w:rsidR="0008645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7F3420" w14:textId="77777777" w:rsidR="0008645E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FF97ED" w14:textId="77777777" w:rsidR="0008645E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7449F2" w14:textId="77777777" w:rsidR="0008645E" w:rsidRDefault="00000000">
            <w:pPr>
              <w:jc w:val="center"/>
            </w:pPr>
            <w:r>
              <w:t>综合太阳得热系数</w:t>
            </w:r>
          </w:p>
        </w:tc>
      </w:tr>
      <w:tr w:rsidR="0008645E" w14:paraId="5ADF9FB6" w14:textId="77777777">
        <w:tc>
          <w:tcPr>
            <w:tcW w:w="622" w:type="dxa"/>
            <w:vAlign w:val="center"/>
          </w:tcPr>
          <w:p w14:paraId="10A4163D" w14:textId="77777777" w:rsidR="0008645E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01F5CA1A" w14:textId="77777777" w:rsidR="0008645E" w:rsidRDefault="0008645E"/>
        </w:tc>
        <w:tc>
          <w:tcPr>
            <w:tcW w:w="735" w:type="dxa"/>
            <w:vAlign w:val="center"/>
          </w:tcPr>
          <w:p w14:paraId="4D56F3CD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1BD3EDB2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C529790" w14:textId="77777777" w:rsidR="0008645E" w:rsidRDefault="00000000">
            <w:r>
              <w:t>19.834</w:t>
            </w:r>
          </w:p>
        </w:tc>
        <w:tc>
          <w:tcPr>
            <w:tcW w:w="848" w:type="dxa"/>
            <w:vAlign w:val="center"/>
          </w:tcPr>
          <w:p w14:paraId="778D373E" w14:textId="77777777" w:rsidR="0008645E" w:rsidRDefault="00000000">
            <w:r>
              <w:t>59.501</w:t>
            </w:r>
          </w:p>
        </w:tc>
        <w:tc>
          <w:tcPr>
            <w:tcW w:w="781" w:type="dxa"/>
            <w:vAlign w:val="center"/>
          </w:tcPr>
          <w:p w14:paraId="7F8D2DBF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20EBB3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17FF20D9" w14:textId="77777777" w:rsidR="0008645E" w:rsidRDefault="0008645E"/>
        </w:tc>
        <w:tc>
          <w:tcPr>
            <w:tcW w:w="1165" w:type="dxa"/>
            <w:vAlign w:val="center"/>
          </w:tcPr>
          <w:p w14:paraId="319BF11C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7D9590" w14:textId="77777777" w:rsidR="0008645E" w:rsidRDefault="00000000">
            <w:r>
              <w:t>0.390</w:t>
            </w:r>
          </w:p>
        </w:tc>
      </w:tr>
      <w:tr w:rsidR="0008645E" w14:paraId="4C98A30F" w14:textId="77777777">
        <w:tc>
          <w:tcPr>
            <w:tcW w:w="622" w:type="dxa"/>
            <w:vAlign w:val="center"/>
          </w:tcPr>
          <w:p w14:paraId="4FFEE042" w14:textId="77777777" w:rsidR="0008645E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7FEE2754" w14:textId="77777777" w:rsidR="0008645E" w:rsidRDefault="0008645E"/>
        </w:tc>
        <w:tc>
          <w:tcPr>
            <w:tcW w:w="735" w:type="dxa"/>
            <w:vAlign w:val="center"/>
          </w:tcPr>
          <w:p w14:paraId="6E67BC2C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CAACB2A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40C261" w14:textId="77777777" w:rsidR="0008645E" w:rsidRDefault="00000000">
            <w:r>
              <w:t>44.477</w:t>
            </w:r>
          </w:p>
        </w:tc>
        <w:tc>
          <w:tcPr>
            <w:tcW w:w="848" w:type="dxa"/>
            <w:vAlign w:val="center"/>
          </w:tcPr>
          <w:p w14:paraId="526DDEF3" w14:textId="77777777" w:rsidR="0008645E" w:rsidRDefault="00000000">
            <w:r>
              <w:t>44.477</w:t>
            </w:r>
          </w:p>
        </w:tc>
        <w:tc>
          <w:tcPr>
            <w:tcW w:w="781" w:type="dxa"/>
            <w:vAlign w:val="center"/>
          </w:tcPr>
          <w:p w14:paraId="5C0EF6B4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51B3CD8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40FA020F" w14:textId="77777777" w:rsidR="0008645E" w:rsidRDefault="0008645E"/>
        </w:tc>
        <w:tc>
          <w:tcPr>
            <w:tcW w:w="1165" w:type="dxa"/>
            <w:vAlign w:val="center"/>
          </w:tcPr>
          <w:p w14:paraId="522DE040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00D92E" w14:textId="77777777" w:rsidR="0008645E" w:rsidRDefault="00000000">
            <w:r>
              <w:t>0.390</w:t>
            </w:r>
          </w:p>
        </w:tc>
      </w:tr>
      <w:tr w:rsidR="0008645E" w14:paraId="1C82DA4A" w14:textId="77777777">
        <w:tc>
          <w:tcPr>
            <w:tcW w:w="622" w:type="dxa"/>
            <w:vAlign w:val="center"/>
          </w:tcPr>
          <w:p w14:paraId="16B45F20" w14:textId="77777777" w:rsidR="0008645E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20B21EF3" w14:textId="77777777" w:rsidR="0008645E" w:rsidRDefault="0008645E"/>
        </w:tc>
        <w:tc>
          <w:tcPr>
            <w:tcW w:w="735" w:type="dxa"/>
            <w:vAlign w:val="center"/>
          </w:tcPr>
          <w:p w14:paraId="6C5A1F53" w14:textId="77777777" w:rsidR="0008645E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5870A531" w14:textId="77777777" w:rsidR="0008645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47E3452" w14:textId="77777777" w:rsidR="0008645E" w:rsidRDefault="00000000">
            <w:r>
              <w:t>19.751</w:t>
            </w:r>
          </w:p>
        </w:tc>
        <w:tc>
          <w:tcPr>
            <w:tcW w:w="848" w:type="dxa"/>
            <w:vAlign w:val="center"/>
          </w:tcPr>
          <w:p w14:paraId="28AA20BB" w14:textId="77777777" w:rsidR="0008645E" w:rsidRDefault="00000000">
            <w:r>
              <w:t>59.254</w:t>
            </w:r>
          </w:p>
        </w:tc>
        <w:tc>
          <w:tcPr>
            <w:tcW w:w="781" w:type="dxa"/>
            <w:vAlign w:val="center"/>
          </w:tcPr>
          <w:p w14:paraId="21B671FD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F3FB865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7A91F173" w14:textId="77777777" w:rsidR="0008645E" w:rsidRDefault="0008645E"/>
        </w:tc>
        <w:tc>
          <w:tcPr>
            <w:tcW w:w="1165" w:type="dxa"/>
            <w:vAlign w:val="center"/>
          </w:tcPr>
          <w:p w14:paraId="4BE8C53C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E35D66" w14:textId="77777777" w:rsidR="0008645E" w:rsidRDefault="00000000">
            <w:r>
              <w:t>0.390</w:t>
            </w:r>
          </w:p>
        </w:tc>
      </w:tr>
      <w:tr w:rsidR="0008645E" w14:paraId="52C66AF5" w14:textId="77777777">
        <w:tc>
          <w:tcPr>
            <w:tcW w:w="622" w:type="dxa"/>
            <w:vAlign w:val="center"/>
          </w:tcPr>
          <w:p w14:paraId="62FD0041" w14:textId="77777777" w:rsidR="0008645E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EFFA05F" w14:textId="77777777" w:rsidR="0008645E" w:rsidRDefault="0008645E"/>
        </w:tc>
        <w:tc>
          <w:tcPr>
            <w:tcW w:w="735" w:type="dxa"/>
            <w:vAlign w:val="center"/>
          </w:tcPr>
          <w:p w14:paraId="4FB81F6C" w14:textId="77777777" w:rsidR="0008645E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59A53F0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9318FE" w14:textId="77777777" w:rsidR="0008645E" w:rsidRDefault="00000000">
            <w:r>
              <w:t>20.228</w:t>
            </w:r>
          </w:p>
        </w:tc>
        <w:tc>
          <w:tcPr>
            <w:tcW w:w="848" w:type="dxa"/>
            <w:vAlign w:val="center"/>
          </w:tcPr>
          <w:p w14:paraId="6232BD4F" w14:textId="77777777" w:rsidR="0008645E" w:rsidRDefault="00000000">
            <w:r>
              <w:t>20.228</w:t>
            </w:r>
          </w:p>
        </w:tc>
        <w:tc>
          <w:tcPr>
            <w:tcW w:w="781" w:type="dxa"/>
            <w:vAlign w:val="center"/>
          </w:tcPr>
          <w:p w14:paraId="4F957569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3C624B2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537A9B8D" w14:textId="77777777" w:rsidR="0008645E" w:rsidRDefault="0008645E"/>
        </w:tc>
        <w:tc>
          <w:tcPr>
            <w:tcW w:w="1165" w:type="dxa"/>
            <w:vAlign w:val="center"/>
          </w:tcPr>
          <w:p w14:paraId="21AE56BA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41E3A1" w14:textId="77777777" w:rsidR="0008645E" w:rsidRDefault="00000000">
            <w:r>
              <w:t>0.390</w:t>
            </w:r>
          </w:p>
        </w:tc>
      </w:tr>
      <w:tr w:rsidR="0008645E" w14:paraId="0DDFF66A" w14:textId="77777777">
        <w:tc>
          <w:tcPr>
            <w:tcW w:w="622" w:type="dxa"/>
            <w:vAlign w:val="center"/>
          </w:tcPr>
          <w:p w14:paraId="2102202F" w14:textId="77777777" w:rsidR="0008645E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999631E" w14:textId="77777777" w:rsidR="0008645E" w:rsidRDefault="0008645E"/>
        </w:tc>
        <w:tc>
          <w:tcPr>
            <w:tcW w:w="735" w:type="dxa"/>
            <w:vAlign w:val="center"/>
          </w:tcPr>
          <w:p w14:paraId="3C7C7102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D081DEA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7058BA" w14:textId="77777777" w:rsidR="0008645E" w:rsidRDefault="00000000">
            <w:r>
              <w:t>58.687</w:t>
            </w:r>
          </w:p>
        </w:tc>
        <w:tc>
          <w:tcPr>
            <w:tcW w:w="848" w:type="dxa"/>
            <w:vAlign w:val="center"/>
          </w:tcPr>
          <w:p w14:paraId="70088C51" w14:textId="77777777" w:rsidR="0008645E" w:rsidRDefault="00000000">
            <w:r>
              <w:t>58.687</w:t>
            </w:r>
          </w:p>
        </w:tc>
        <w:tc>
          <w:tcPr>
            <w:tcW w:w="781" w:type="dxa"/>
            <w:vAlign w:val="center"/>
          </w:tcPr>
          <w:p w14:paraId="12FBFAD6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7D29D83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15F18628" w14:textId="77777777" w:rsidR="0008645E" w:rsidRDefault="0008645E"/>
        </w:tc>
        <w:tc>
          <w:tcPr>
            <w:tcW w:w="1165" w:type="dxa"/>
            <w:vAlign w:val="center"/>
          </w:tcPr>
          <w:p w14:paraId="6DB45EA8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A040BA" w14:textId="77777777" w:rsidR="0008645E" w:rsidRDefault="00000000">
            <w:r>
              <w:t>0.390</w:t>
            </w:r>
          </w:p>
        </w:tc>
      </w:tr>
      <w:tr w:rsidR="0008645E" w14:paraId="52377A5A" w14:textId="77777777">
        <w:tc>
          <w:tcPr>
            <w:tcW w:w="622" w:type="dxa"/>
            <w:vAlign w:val="center"/>
          </w:tcPr>
          <w:p w14:paraId="63FD07FD" w14:textId="77777777" w:rsidR="0008645E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7D2859AF" w14:textId="77777777" w:rsidR="0008645E" w:rsidRDefault="0008645E"/>
        </w:tc>
        <w:tc>
          <w:tcPr>
            <w:tcW w:w="735" w:type="dxa"/>
            <w:vAlign w:val="center"/>
          </w:tcPr>
          <w:p w14:paraId="10059A8B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20685A9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F4282F5" w14:textId="77777777" w:rsidR="0008645E" w:rsidRDefault="00000000">
            <w:r>
              <w:t>20.228</w:t>
            </w:r>
          </w:p>
        </w:tc>
        <w:tc>
          <w:tcPr>
            <w:tcW w:w="848" w:type="dxa"/>
            <w:vAlign w:val="center"/>
          </w:tcPr>
          <w:p w14:paraId="05A6AD53" w14:textId="77777777" w:rsidR="0008645E" w:rsidRDefault="00000000">
            <w:r>
              <w:t>20.228</w:t>
            </w:r>
          </w:p>
        </w:tc>
        <w:tc>
          <w:tcPr>
            <w:tcW w:w="781" w:type="dxa"/>
            <w:vAlign w:val="center"/>
          </w:tcPr>
          <w:p w14:paraId="66540518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0544F8C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7D7C81ED" w14:textId="77777777" w:rsidR="0008645E" w:rsidRDefault="0008645E"/>
        </w:tc>
        <w:tc>
          <w:tcPr>
            <w:tcW w:w="1165" w:type="dxa"/>
            <w:vAlign w:val="center"/>
          </w:tcPr>
          <w:p w14:paraId="2C9159A9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2965E9" w14:textId="77777777" w:rsidR="0008645E" w:rsidRDefault="00000000">
            <w:r>
              <w:t>0.390</w:t>
            </w:r>
          </w:p>
        </w:tc>
      </w:tr>
      <w:tr w:rsidR="0008645E" w14:paraId="5A722A2D" w14:textId="77777777">
        <w:tc>
          <w:tcPr>
            <w:tcW w:w="622" w:type="dxa"/>
            <w:vAlign w:val="center"/>
          </w:tcPr>
          <w:p w14:paraId="355DBF50" w14:textId="77777777" w:rsidR="0008645E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68813A20" w14:textId="77777777" w:rsidR="0008645E" w:rsidRDefault="0008645E"/>
        </w:tc>
        <w:tc>
          <w:tcPr>
            <w:tcW w:w="735" w:type="dxa"/>
            <w:vAlign w:val="center"/>
          </w:tcPr>
          <w:p w14:paraId="409FC434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C36CBEB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39C5B8" w14:textId="77777777" w:rsidR="0008645E" w:rsidRDefault="00000000">
            <w:r>
              <w:t>44.508</w:t>
            </w:r>
          </w:p>
        </w:tc>
        <w:tc>
          <w:tcPr>
            <w:tcW w:w="848" w:type="dxa"/>
            <w:vAlign w:val="center"/>
          </w:tcPr>
          <w:p w14:paraId="5C630B65" w14:textId="77777777" w:rsidR="0008645E" w:rsidRDefault="00000000">
            <w:r>
              <w:t>44.508</w:t>
            </w:r>
          </w:p>
        </w:tc>
        <w:tc>
          <w:tcPr>
            <w:tcW w:w="781" w:type="dxa"/>
            <w:vAlign w:val="center"/>
          </w:tcPr>
          <w:p w14:paraId="5EB8FCBA" w14:textId="77777777" w:rsidR="0008645E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9C46001" w14:textId="77777777" w:rsidR="0008645E" w:rsidRDefault="00000000">
            <w:r>
              <w:t>0.390</w:t>
            </w:r>
          </w:p>
        </w:tc>
        <w:tc>
          <w:tcPr>
            <w:tcW w:w="1018" w:type="dxa"/>
            <w:vAlign w:val="center"/>
          </w:tcPr>
          <w:p w14:paraId="7DA410E7" w14:textId="77777777" w:rsidR="0008645E" w:rsidRDefault="0008645E"/>
        </w:tc>
        <w:tc>
          <w:tcPr>
            <w:tcW w:w="1165" w:type="dxa"/>
            <w:vAlign w:val="center"/>
          </w:tcPr>
          <w:p w14:paraId="1A296894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9DB694" w14:textId="77777777" w:rsidR="0008645E" w:rsidRDefault="00000000">
            <w:r>
              <w:t>0.390</w:t>
            </w:r>
          </w:p>
        </w:tc>
      </w:tr>
      <w:tr w:rsidR="0008645E" w14:paraId="149574CB" w14:textId="77777777">
        <w:tc>
          <w:tcPr>
            <w:tcW w:w="622" w:type="dxa"/>
            <w:vAlign w:val="center"/>
          </w:tcPr>
          <w:p w14:paraId="68C8D517" w14:textId="77777777" w:rsidR="0008645E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7BA3BDE6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53B92BFF" w14:textId="77777777" w:rsidR="0008645E" w:rsidRDefault="00000000">
            <w:r>
              <w:t>1~4</w:t>
            </w:r>
          </w:p>
        </w:tc>
        <w:tc>
          <w:tcPr>
            <w:tcW w:w="622" w:type="dxa"/>
            <w:vAlign w:val="center"/>
          </w:tcPr>
          <w:p w14:paraId="01D9B0D4" w14:textId="77777777" w:rsidR="0008645E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17616AAB" w14:textId="77777777" w:rsidR="0008645E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F45D7B3" w14:textId="77777777" w:rsidR="0008645E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0570B3A4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A8443D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54EB1B4" w14:textId="77777777" w:rsidR="0008645E" w:rsidRDefault="0008645E"/>
        </w:tc>
        <w:tc>
          <w:tcPr>
            <w:tcW w:w="1165" w:type="dxa"/>
            <w:vAlign w:val="center"/>
          </w:tcPr>
          <w:p w14:paraId="3703FC31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EEA750" w14:textId="77777777" w:rsidR="0008645E" w:rsidRDefault="00000000">
            <w:r>
              <w:t>0.261</w:t>
            </w:r>
          </w:p>
        </w:tc>
      </w:tr>
      <w:tr w:rsidR="0008645E" w14:paraId="03731B64" w14:textId="77777777">
        <w:tc>
          <w:tcPr>
            <w:tcW w:w="622" w:type="dxa"/>
            <w:vAlign w:val="center"/>
          </w:tcPr>
          <w:p w14:paraId="44AE4339" w14:textId="77777777" w:rsidR="0008645E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6C55B360" w14:textId="77777777" w:rsidR="0008645E" w:rsidRDefault="00000000">
            <w:r>
              <w:t>C1806</w:t>
            </w:r>
          </w:p>
        </w:tc>
        <w:tc>
          <w:tcPr>
            <w:tcW w:w="735" w:type="dxa"/>
            <w:vAlign w:val="center"/>
          </w:tcPr>
          <w:p w14:paraId="2ECF69A1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61413C9" w14:textId="77777777" w:rsidR="0008645E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B47FF1B" w14:textId="77777777" w:rsidR="0008645E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41276AB" w14:textId="77777777" w:rsidR="0008645E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535F3904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1B1F74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692662E" w14:textId="77777777" w:rsidR="0008645E" w:rsidRDefault="0008645E"/>
        </w:tc>
        <w:tc>
          <w:tcPr>
            <w:tcW w:w="1165" w:type="dxa"/>
            <w:vAlign w:val="center"/>
          </w:tcPr>
          <w:p w14:paraId="2966BFAA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D3A523" w14:textId="77777777" w:rsidR="0008645E" w:rsidRDefault="00000000">
            <w:r>
              <w:t>0.261</w:t>
            </w:r>
          </w:p>
        </w:tc>
      </w:tr>
      <w:tr w:rsidR="0008645E" w14:paraId="6FEA19DC" w14:textId="77777777">
        <w:tc>
          <w:tcPr>
            <w:tcW w:w="622" w:type="dxa"/>
            <w:vAlign w:val="center"/>
          </w:tcPr>
          <w:p w14:paraId="71EE7F7A" w14:textId="77777777" w:rsidR="0008645E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659D5558" w14:textId="77777777" w:rsidR="0008645E" w:rsidRDefault="00000000">
            <w:r>
              <w:t>C2124</w:t>
            </w:r>
          </w:p>
        </w:tc>
        <w:tc>
          <w:tcPr>
            <w:tcW w:w="735" w:type="dxa"/>
            <w:vAlign w:val="center"/>
          </w:tcPr>
          <w:p w14:paraId="5FDFEBB5" w14:textId="77777777" w:rsidR="0008645E" w:rsidRDefault="00000000">
            <w:r>
              <w:t>1~4</w:t>
            </w:r>
          </w:p>
        </w:tc>
        <w:tc>
          <w:tcPr>
            <w:tcW w:w="622" w:type="dxa"/>
            <w:vAlign w:val="center"/>
          </w:tcPr>
          <w:p w14:paraId="2C625752" w14:textId="77777777" w:rsidR="0008645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3BCB317" w14:textId="77777777" w:rsidR="0008645E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092F4C14" w14:textId="77777777" w:rsidR="0008645E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7686631E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957D85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DFD2877" w14:textId="77777777" w:rsidR="0008645E" w:rsidRDefault="0008645E"/>
        </w:tc>
        <w:tc>
          <w:tcPr>
            <w:tcW w:w="1165" w:type="dxa"/>
            <w:vAlign w:val="center"/>
          </w:tcPr>
          <w:p w14:paraId="64062C34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DAB1F6" w14:textId="77777777" w:rsidR="0008645E" w:rsidRDefault="00000000">
            <w:r>
              <w:t>0.261</w:t>
            </w:r>
          </w:p>
        </w:tc>
      </w:tr>
      <w:tr w:rsidR="0008645E" w14:paraId="79893829" w14:textId="77777777">
        <w:tc>
          <w:tcPr>
            <w:tcW w:w="622" w:type="dxa"/>
            <w:vAlign w:val="center"/>
          </w:tcPr>
          <w:p w14:paraId="02EEF18E" w14:textId="77777777" w:rsidR="0008645E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23B585F7" w14:textId="77777777" w:rsidR="0008645E" w:rsidRDefault="00000000">
            <w:r>
              <w:t>C2124</w:t>
            </w:r>
          </w:p>
        </w:tc>
        <w:tc>
          <w:tcPr>
            <w:tcW w:w="735" w:type="dxa"/>
            <w:vAlign w:val="center"/>
          </w:tcPr>
          <w:p w14:paraId="05E1231D" w14:textId="77777777" w:rsidR="0008645E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90CB381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4F1688" w14:textId="77777777" w:rsidR="0008645E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602041DC" w14:textId="77777777" w:rsidR="0008645E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508B88AF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0793C5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1BC9927" w14:textId="77777777" w:rsidR="0008645E" w:rsidRDefault="0008645E"/>
        </w:tc>
        <w:tc>
          <w:tcPr>
            <w:tcW w:w="1165" w:type="dxa"/>
            <w:vAlign w:val="center"/>
          </w:tcPr>
          <w:p w14:paraId="3B4C2391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FD4692" w14:textId="77777777" w:rsidR="0008645E" w:rsidRDefault="00000000">
            <w:r>
              <w:t>0.261</w:t>
            </w:r>
          </w:p>
        </w:tc>
      </w:tr>
      <w:tr w:rsidR="0008645E" w14:paraId="710B0288" w14:textId="77777777">
        <w:tc>
          <w:tcPr>
            <w:tcW w:w="622" w:type="dxa"/>
            <w:vAlign w:val="center"/>
          </w:tcPr>
          <w:p w14:paraId="203C771B" w14:textId="77777777" w:rsidR="0008645E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4AB2042D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2A57031F" w14:textId="77777777" w:rsidR="0008645E" w:rsidRDefault="00000000">
            <w:r>
              <w:t>1~4</w:t>
            </w:r>
          </w:p>
        </w:tc>
        <w:tc>
          <w:tcPr>
            <w:tcW w:w="622" w:type="dxa"/>
            <w:vAlign w:val="center"/>
          </w:tcPr>
          <w:p w14:paraId="671F8EC1" w14:textId="77777777" w:rsidR="0008645E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40B481CB" w14:textId="77777777" w:rsidR="0008645E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67E41000" w14:textId="77777777" w:rsidR="0008645E" w:rsidRDefault="00000000">
            <w:r>
              <w:t>97.200</w:t>
            </w:r>
          </w:p>
        </w:tc>
        <w:tc>
          <w:tcPr>
            <w:tcW w:w="781" w:type="dxa"/>
            <w:vAlign w:val="center"/>
          </w:tcPr>
          <w:p w14:paraId="3346C63D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2FDDC3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05B663E" w14:textId="77777777" w:rsidR="0008645E" w:rsidRDefault="0008645E"/>
        </w:tc>
        <w:tc>
          <w:tcPr>
            <w:tcW w:w="1165" w:type="dxa"/>
            <w:vAlign w:val="center"/>
          </w:tcPr>
          <w:p w14:paraId="7D6E41A5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D95127" w14:textId="77777777" w:rsidR="0008645E" w:rsidRDefault="00000000">
            <w:r>
              <w:t>0.261</w:t>
            </w:r>
          </w:p>
        </w:tc>
      </w:tr>
      <w:tr w:rsidR="0008645E" w14:paraId="2A2864E1" w14:textId="77777777">
        <w:tc>
          <w:tcPr>
            <w:tcW w:w="622" w:type="dxa"/>
            <w:vAlign w:val="center"/>
          </w:tcPr>
          <w:p w14:paraId="4E6D128B" w14:textId="77777777" w:rsidR="0008645E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496D3124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7D031953" w14:textId="77777777" w:rsidR="0008645E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AEF90E4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9671E3" w14:textId="77777777" w:rsidR="0008645E" w:rsidRDefault="00000000">
            <w:r>
              <w:t>16.380</w:t>
            </w:r>
          </w:p>
        </w:tc>
        <w:tc>
          <w:tcPr>
            <w:tcW w:w="848" w:type="dxa"/>
            <w:vAlign w:val="center"/>
          </w:tcPr>
          <w:p w14:paraId="4D9C036E" w14:textId="77777777" w:rsidR="0008645E" w:rsidRDefault="00000000">
            <w:r>
              <w:t>16.380</w:t>
            </w:r>
          </w:p>
        </w:tc>
        <w:tc>
          <w:tcPr>
            <w:tcW w:w="781" w:type="dxa"/>
            <w:vAlign w:val="center"/>
          </w:tcPr>
          <w:p w14:paraId="753C775D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BC13E9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954A57D" w14:textId="77777777" w:rsidR="0008645E" w:rsidRDefault="0008645E"/>
        </w:tc>
        <w:tc>
          <w:tcPr>
            <w:tcW w:w="1165" w:type="dxa"/>
            <w:vAlign w:val="center"/>
          </w:tcPr>
          <w:p w14:paraId="6F5D9010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6CA5FA" w14:textId="77777777" w:rsidR="0008645E" w:rsidRDefault="00000000">
            <w:r>
              <w:t>0.261</w:t>
            </w:r>
          </w:p>
        </w:tc>
      </w:tr>
      <w:tr w:rsidR="0008645E" w14:paraId="275D47B9" w14:textId="77777777">
        <w:tc>
          <w:tcPr>
            <w:tcW w:w="622" w:type="dxa"/>
            <w:vAlign w:val="center"/>
          </w:tcPr>
          <w:p w14:paraId="6AB2C55B" w14:textId="77777777" w:rsidR="0008645E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674A280C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22EF3518" w14:textId="77777777" w:rsidR="0008645E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DD4A04D" w14:textId="77777777" w:rsidR="0008645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1687DB" w14:textId="77777777" w:rsidR="0008645E" w:rsidRDefault="00000000">
            <w:r>
              <w:t>14.040</w:t>
            </w:r>
          </w:p>
        </w:tc>
        <w:tc>
          <w:tcPr>
            <w:tcW w:w="848" w:type="dxa"/>
            <w:vAlign w:val="center"/>
          </w:tcPr>
          <w:p w14:paraId="0866CD41" w14:textId="77777777" w:rsidR="0008645E" w:rsidRDefault="00000000">
            <w:r>
              <w:t>14.040</w:t>
            </w:r>
          </w:p>
        </w:tc>
        <w:tc>
          <w:tcPr>
            <w:tcW w:w="781" w:type="dxa"/>
            <w:vAlign w:val="center"/>
          </w:tcPr>
          <w:p w14:paraId="6ADCF148" w14:textId="77777777" w:rsidR="0008645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21399D" w14:textId="77777777" w:rsidR="0008645E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AAC0996" w14:textId="77777777" w:rsidR="0008645E" w:rsidRDefault="0008645E"/>
        </w:tc>
        <w:tc>
          <w:tcPr>
            <w:tcW w:w="1165" w:type="dxa"/>
            <w:vAlign w:val="center"/>
          </w:tcPr>
          <w:p w14:paraId="44F89942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1C43AF" w14:textId="77777777" w:rsidR="0008645E" w:rsidRDefault="00000000">
            <w:r>
              <w:t>0.261</w:t>
            </w:r>
          </w:p>
        </w:tc>
      </w:tr>
      <w:tr w:rsidR="0008645E" w14:paraId="10F30516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095520F" w14:textId="77777777" w:rsidR="0008645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79D8B9" w14:textId="77777777" w:rsidR="0008645E" w:rsidRDefault="00000000">
            <w:r>
              <w:t>484.542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7C11CA" w14:textId="77777777" w:rsidR="0008645E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EC35164" w14:textId="77777777" w:rsidR="0008645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164F75" w14:textId="77777777" w:rsidR="0008645E" w:rsidRDefault="00000000">
            <w:r>
              <w:t>0.343</w:t>
            </w:r>
          </w:p>
        </w:tc>
      </w:tr>
    </w:tbl>
    <w:p w14:paraId="5616DEB4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6A84B2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22722452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4553E" w:rsidRPr="0034553E" w14:paraId="716643AE" w14:textId="77777777">
        <w:tc>
          <w:tcPr>
            <w:tcW w:w="1245" w:type="dxa"/>
            <w:shd w:val="clear" w:color="auto" w:fill="E6E6E6"/>
            <w:vAlign w:val="center"/>
          </w:tcPr>
          <w:p w14:paraId="7F716A51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089478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34A0EE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0E7C10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1BA5518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F470C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6355C37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1FA768" w14:textId="77777777" w:rsidR="0008645E" w:rsidRPr="006624CF" w:rsidRDefault="00000000">
            <w:pPr>
              <w:jc w:val="center"/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结论</w:t>
            </w:r>
          </w:p>
        </w:tc>
      </w:tr>
      <w:tr w:rsidR="0034553E" w:rsidRPr="0034553E" w14:paraId="542C13EA" w14:textId="77777777">
        <w:tc>
          <w:tcPr>
            <w:tcW w:w="1245" w:type="dxa"/>
            <w:shd w:val="clear" w:color="auto" w:fill="E6E6E6"/>
            <w:vAlign w:val="center"/>
          </w:tcPr>
          <w:p w14:paraId="7B3F50A2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南向</w:t>
            </w:r>
          </w:p>
        </w:tc>
        <w:tc>
          <w:tcPr>
            <w:tcW w:w="1018" w:type="dxa"/>
            <w:vAlign w:val="center"/>
          </w:tcPr>
          <w:p w14:paraId="470562BE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南</w:t>
            </w:r>
            <w:r w:rsidRPr="006624CF">
              <w:rPr>
                <w:color w:val="000000" w:themeColor="text1"/>
              </w:rPr>
              <w:t>-</w:t>
            </w:r>
            <w:r w:rsidRPr="006624CF">
              <w:rPr>
                <w:color w:val="000000" w:themeColor="text1"/>
              </w:rPr>
              <w:t>默认立面</w:t>
            </w:r>
          </w:p>
        </w:tc>
        <w:tc>
          <w:tcPr>
            <w:tcW w:w="1018" w:type="dxa"/>
            <w:vAlign w:val="center"/>
          </w:tcPr>
          <w:p w14:paraId="34A9F1A9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815.32</w:t>
            </w:r>
          </w:p>
        </w:tc>
        <w:tc>
          <w:tcPr>
            <w:tcW w:w="1131" w:type="dxa"/>
            <w:vAlign w:val="center"/>
          </w:tcPr>
          <w:p w14:paraId="76A8A3AD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1.61</w:t>
            </w:r>
          </w:p>
        </w:tc>
        <w:tc>
          <w:tcPr>
            <w:tcW w:w="1245" w:type="dxa"/>
            <w:vAlign w:val="center"/>
          </w:tcPr>
          <w:p w14:paraId="3E9C2865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0.31</w:t>
            </w:r>
          </w:p>
        </w:tc>
        <w:tc>
          <w:tcPr>
            <w:tcW w:w="1075" w:type="dxa"/>
            <w:vAlign w:val="center"/>
          </w:tcPr>
          <w:p w14:paraId="07C690F9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0.46</w:t>
            </w:r>
          </w:p>
        </w:tc>
        <w:tc>
          <w:tcPr>
            <w:tcW w:w="1465" w:type="dxa"/>
            <w:vAlign w:val="center"/>
          </w:tcPr>
          <w:p w14:paraId="67B4519C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K≤1.90, SHGC≤0.43</w:t>
            </w:r>
          </w:p>
        </w:tc>
        <w:tc>
          <w:tcPr>
            <w:tcW w:w="1131" w:type="dxa"/>
            <w:vAlign w:val="center"/>
          </w:tcPr>
          <w:p w14:paraId="0BABAD82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满足</w:t>
            </w:r>
          </w:p>
        </w:tc>
      </w:tr>
      <w:tr w:rsidR="0034553E" w:rsidRPr="0034553E" w14:paraId="742C7942" w14:textId="77777777">
        <w:tc>
          <w:tcPr>
            <w:tcW w:w="1245" w:type="dxa"/>
            <w:shd w:val="clear" w:color="auto" w:fill="E6E6E6"/>
            <w:vAlign w:val="center"/>
          </w:tcPr>
          <w:p w14:paraId="3A04E0FC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北向</w:t>
            </w:r>
          </w:p>
        </w:tc>
        <w:tc>
          <w:tcPr>
            <w:tcW w:w="1018" w:type="dxa"/>
            <w:vAlign w:val="center"/>
          </w:tcPr>
          <w:p w14:paraId="6837E961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北</w:t>
            </w:r>
            <w:r w:rsidRPr="006624CF">
              <w:rPr>
                <w:color w:val="000000" w:themeColor="text1"/>
              </w:rPr>
              <w:t>-</w:t>
            </w:r>
            <w:r w:rsidRPr="006624CF">
              <w:rPr>
                <w:color w:val="000000" w:themeColor="text1"/>
              </w:rPr>
              <w:t>默认立面</w:t>
            </w:r>
          </w:p>
        </w:tc>
        <w:tc>
          <w:tcPr>
            <w:tcW w:w="1018" w:type="dxa"/>
            <w:vAlign w:val="center"/>
          </w:tcPr>
          <w:p w14:paraId="4401132B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502.01</w:t>
            </w:r>
          </w:p>
        </w:tc>
        <w:tc>
          <w:tcPr>
            <w:tcW w:w="1131" w:type="dxa"/>
            <w:vAlign w:val="center"/>
          </w:tcPr>
          <w:p w14:paraId="784925CB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1.43</w:t>
            </w:r>
          </w:p>
        </w:tc>
        <w:tc>
          <w:tcPr>
            <w:tcW w:w="1245" w:type="dxa"/>
            <w:vAlign w:val="center"/>
          </w:tcPr>
          <w:p w14:paraId="293BE066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0.34</w:t>
            </w:r>
          </w:p>
        </w:tc>
        <w:tc>
          <w:tcPr>
            <w:tcW w:w="1075" w:type="dxa"/>
            <w:vAlign w:val="center"/>
          </w:tcPr>
          <w:p w14:paraId="791C6212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0.28</w:t>
            </w:r>
          </w:p>
        </w:tc>
        <w:tc>
          <w:tcPr>
            <w:tcW w:w="1465" w:type="dxa"/>
            <w:vAlign w:val="center"/>
          </w:tcPr>
          <w:p w14:paraId="50EB5582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K≤2.50, SHGC(</w:t>
            </w:r>
            <w:r w:rsidRPr="006624CF">
              <w:rPr>
                <w:color w:val="000000" w:themeColor="text1"/>
              </w:rPr>
              <w:t>不要求</w:t>
            </w:r>
            <w:r w:rsidRPr="006624CF">
              <w:rPr>
                <w:color w:val="000000" w:themeColor="text1"/>
              </w:rPr>
              <w:t>)</w:t>
            </w:r>
          </w:p>
        </w:tc>
        <w:tc>
          <w:tcPr>
            <w:tcW w:w="1131" w:type="dxa"/>
            <w:vAlign w:val="center"/>
          </w:tcPr>
          <w:p w14:paraId="6F3C3790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满足</w:t>
            </w:r>
          </w:p>
        </w:tc>
      </w:tr>
      <w:tr w:rsidR="0034553E" w:rsidRPr="0034553E" w14:paraId="772CDED1" w14:textId="77777777">
        <w:tc>
          <w:tcPr>
            <w:tcW w:w="1245" w:type="dxa"/>
            <w:shd w:val="clear" w:color="auto" w:fill="E6E6E6"/>
            <w:vAlign w:val="center"/>
          </w:tcPr>
          <w:p w14:paraId="6934D32F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东向</w:t>
            </w:r>
          </w:p>
        </w:tc>
        <w:tc>
          <w:tcPr>
            <w:tcW w:w="1018" w:type="dxa"/>
            <w:vAlign w:val="center"/>
          </w:tcPr>
          <w:p w14:paraId="2A9695CE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东</w:t>
            </w:r>
            <w:r w:rsidRPr="006624CF">
              <w:rPr>
                <w:color w:val="000000" w:themeColor="text1"/>
              </w:rPr>
              <w:t>-</w:t>
            </w:r>
            <w:r w:rsidRPr="006624CF">
              <w:rPr>
                <w:color w:val="000000" w:themeColor="text1"/>
              </w:rPr>
              <w:t>默认立面</w:t>
            </w:r>
          </w:p>
        </w:tc>
        <w:tc>
          <w:tcPr>
            <w:tcW w:w="1018" w:type="dxa"/>
            <w:vAlign w:val="center"/>
          </w:tcPr>
          <w:p w14:paraId="6DFDD09B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438.26</w:t>
            </w:r>
          </w:p>
        </w:tc>
        <w:tc>
          <w:tcPr>
            <w:tcW w:w="1131" w:type="dxa"/>
            <w:vAlign w:val="center"/>
          </w:tcPr>
          <w:p w14:paraId="3D38C32B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1.33</w:t>
            </w:r>
          </w:p>
        </w:tc>
        <w:tc>
          <w:tcPr>
            <w:tcW w:w="1245" w:type="dxa"/>
            <w:vAlign w:val="center"/>
          </w:tcPr>
          <w:p w14:paraId="45A42203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0.35</w:t>
            </w:r>
          </w:p>
        </w:tc>
        <w:tc>
          <w:tcPr>
            <w:tcW w:w="1075" w:type="dxa"/>
            <w:vAlign w:val="center"/>
          </w:tcPr>
          <w:p w14:paraId="44B99B51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0.27</w:t>
            </w:r>
          </w:p>
        </w:tc>
        <w:tc>
          <w:tcPr>
            <w:tcW w:w="1465" w:type="dxa"/>
            <w:vAlign w:val="center"/>
          </w:tcPr>
          <w:p w14:paraId="1F883E2E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K≤2.50, SHGC≤0.52</w:t>
            </w:r>
          </w:p>
        </w:tc>
        <w:tc>
          <w:tcPr>
            <w:tcW w:w="1131" w:type="dxa"/>
            <w:vAlign w:val="center"/>
          </w:tcPr>
          <w:p w14:paraId="48C636B0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满足</w:t>
            </w:r>
          </w:p>
        </w:tc>
      </w:tr>
      <w:tr w:rsidR="0034553E" w:rsidRPr="0034553E" w14:paraId="13A3ED89" w14:textId="77777777">
        <w:tc>
          <w:tcPr>
            <w:tcW w:w="1245" w:type="dxa"/>
            <w:shd w:val="clear" w:color="auto" w:fill="E6E6E6"/>
            <w:vAlign w:val="center"/>
          </w:tcPr>
          <w:p w14:paraId="0F6CF2D0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西向</w:t>
            </w:r>
          </w:p>
        </w:tc>
        <w:tc>
          <w:tcPr>
            <w:tcW w:w="1018" w:type="dxa"/>
            <w:vAlign w:val="center"/>
          </w:tcPr>
          <w:p w14:paraId="61ABC4D7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西</w:t>
            </w:r>
            <w:r w:rsidRPr="006624CF">
              <w:rPr>
                <w:color w:val="000000" w:themeColor="text1"/>
              </w:rPr>
              <w:t>-</w:t>
            </w:r>
            <w:r w:rsidRPr="006624CF">
              <w:rPr>
                <w:color w:val="000000" w:themeColor="text1"/>
              </w:rPr>
              <w:t>默认立面</w:t>
            </w:r>
          </w:p>
        </w:tc>
        <w:tc>
          <w:tcPr>
            <w:tcW w:w="1018" w:type="dxa"/>
            <w:vAlign w:val="center"/>
          </w:tcPr>
          <w:p w14:paraId="15AB5D8D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484.54</w:t>
            </w:r>
          </w:p>
        </w:tc>
        <w:tc>
          <w:tcPr>
            <w:tcW w:w="1131" w:type="dxa"/>
            <w:vAlign w:val="center"/>
          </w:tcPr>
          <w:p w14:paraId="6A309DD9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1.39</w:t>
            </w:r>
          </w:p>
        </w:tc>
        <w:tc>
          <w:tcPr>
            <w:tcW w:w="1245" w:type="dxa"/>
            <w:vAlign w:val="center"/>
          </w:tcPr>
          <w:p w14:paraId="66246D70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0.34</w:t>
            </w:r>
          </w:p>
        </w:tc>
        <w:tc>
          <w:tcPr>
            <w:tcW w:w="1075" w:type="dxa"/>
            <w:vAlign w:val="center"/>
          </w:tcPr>
          <w:p w14:paraId="1E875933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0.31</w:t>
            </w:r>
          </w:p>
        </w:tc>
        <w:tc>
          <w:tcPr>
            <w:tcW w:w="1465" w:type="dxa"/>
            <w:vAlign w:val="center"/>
          </w:tcPr>
          <w:p w14:paraId="4975C880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K≤2.20, SHGC≤0.48</w:t>
            </w:r>
          </w:p>
        </w:tc>
        <w:tc>
          <w:tcPr>
            <w:tcW w:w="1131" w:type="dxa"/>
            <w:vAlign w:val="center"/>
          </w:tcPr>
          <w:p w14:paraId="4699C193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满足</w:t>
            </w:r>
          </w:p>
        </w:tc>
      </w:tr>
      <w:tr w:rsidR="0034553E" w:rsidRPr="0034553E" w14:paraId="2D65FEB7" w14:textId="77777777">
        <w:tc>
          <w:tcPr>
            <w:tcW w:w="1245" w:type="dxa"/>
            <w:shd w:val="clear" w:color="auto" w:fill="E6E6E6"/>
            <w:vAlign w:val="center"/>
          </w:tcPr>
          <w:p w14:paraId="12DC5F0A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综合平均</w:t>
            </w:r>
          </w:p>
        </w:tc>
        <w:tc>
          <w:tcPr>
            <w:tcW w:w="1018" w:type="dxa"/>
            <w:vAlign w:val="center"/>
          </w:tcPr>
          <w:p w14:paraId="2B36B3F0" w14:textId="77777777" w:rsidR="0008645E" w:rsidRPr="006624CF" w:rsidRDefault="0008645E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6CA1C597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2240.12</w:t>
            </w:r>
          </w:p>
        </w:tc>
        <w:tc>
          <w:tcPr>
            <w:tcW w:w="1131" w:type="dxa"/>
            <w:vAlign w:val="center"/>
          </w:tcPr>
          <w:p w14:paraId="15263608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1.47</w:t>
            </w:r>
          </w:p>
        </w:tc>
        <w:tc>
          <w:tcPr>
            <w:tcW w:w="1245" w:type="dxa"/>
            <w:vAlign w:val="center"/>
          </w:tcPr>
          <w:p w14:paraId="75F39444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0.33</w:t>
            </w:r>
          </w:p>
        </w:tc>
        <w:tc>
          <w:tcPr>
            <w:tcW w:w="1075" w:type="dxa"/>
            <w:vAlign w:val="center"/>
          </w:tcPr>
          <w:p w14:paraId="1C8BD9DC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0.33</w:t>
            </w:r>
          </w:p>
        </w:tc>
        <w:tc>
          <w:tcPr>
            <w:tcW w:w="1465" w:type="dxa"/>
            <w:vAlign w:val="center"/>
          </w:tcPr>
          <w:p w14:paraId="3C3188CA" w14:textId="77777777" w:rsidR="0008645E" w:rsidRPr="006624CF" w:rsidRDefault="0008645E">
            <w:pPr>
              <w:rPr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14:paraId="53598C3E" w14:textId="77777777" w:rsidR="0008645E" w:rsidRPr="006624CF" w:rsidRDefault="0008645E">
            <w:pPr>
              <w:rPr>
                <w:color w:val="000000" w:themeColor="text1"/>
              </w:rPr>
            </w:pPr>
          </w:p>
        </w:tc>
      </w:tr>
      <w:tr w:rsidR="0034553E" w:rsidRPr="0034553E" w14:paraId="498C00F5" w14:textId="77777777">
        <w:tc>
          <w:tcPr>
            <w:tcW w:w="1245" w:type="dxa"/>
            <w:shd w:val="clear" w:color="auto" w:fill="E6E6E6"/>
            <w:vAlign w:val="center"/>
          </w:tcPr>
          <w:p w14:paraId="3CE9844D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585654C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《河南公共建筑节能设计标准》</w:t>
            </w:r>
            <w:r w:rsidRPr="006624CF">
              <w:rPr>
                <w:color w:val="000000" w:themeColor="text1"/>
              </w:rPr>
              <w:t>(DBJ41/T 075-2016)</w:t>
            </w:r>
            <w:r w:rsidRPr="006624CF">
              <w:rPr>
                <w:color w:val="000000" w:themeColor="text1"/>
              </w:rPr>
              <w:t>第</w:t>
            </w:r>
            <w:r w:rsidRPr="006624CF">
              <w:rPr>
                <w:color w:val="000000" w:themeColor="text1"/>
              </w:rPr>
              <w:t>3.3.1</w:t>
            </w:r>
            <w:r w:rsidRPr="006624CF">
              <w:rPr>
                <w:color w:val="000000" w:themeColor="text1"/>
              </w:rPr>
              <w:t>条</w:t>
            </w:r>
          </w:p>
        </w:tc>
      </w:tr>
      <w:tr w:rsidR="0034553E" w:rsidRPr="0034553E" w14:paraId="339D1DEE" w14:textId="77777777">
        <w:tc>
          <w:tcPr>
            <w:tcW w:w="1245" w:type="dxa"/>
            <w:shd w:val="clear" w:color="auto" w:fill="E6E6E6"/>
            <w:vAlign w:val="center"/>
          </w:tcPr>
          <w:p w14:paraId="1B0D8382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lastRenderedPageBreak/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07AD728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外窗传热系数和太阳得热系数满足表</w:t>
            </w:r>
            <w:r w:rsidRPr="006624CF">
              <w:rPr>
                <w:color w:val="000000" w:themeColor="text1"/>
              </w:rPr>
              <w:t>3.3.1-1</w:t>
            </w:r>
            <w:r w:rsidRPr="006624CF">
              <w:rPr>
                <w:color w:val="000000" w:themeColor="text1"/>
              </w:rPr>
              <w:t>的要求</w:t>
            </w:r>
          </w:p>
        </w:tc>
      </w:tr>
      <w:tr w:rsidR="0034553E" w:rsidRPr="0034553E" w14:paraId="41459185" w14:textId="77777777">
        <w:tc>
          <w:tcPr>
            <w:tcW w:w="1245" w:type="dxa"/>
            <w:shd w:val="clear" w:color="auto" w:fill="E6E6E6"/>
            <w:vAlign w:val="center"/>
          </w:tcPr>
          <w:p w14:paraId="2D920BCE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6DB973B" w14:textId="77777777" w:rsidR="0008645E" w:rsidRPr="006624CF" w:rsidRDefault="00000000">
            <w:pPr>
              <w:rPr>
                <w:color w:val="000000" w:themeColor="text1"/>
              </w:rPr>
            </w:pPr>
            <w:r w:rsidRPr="006624CF">
              <w:rPr>
                <w:color w:val="000000" w:themeColor="text1"/>
              </w:rPr>
              <w:t>满足</w:t>
            </w:r>
          </w:p>
        </w:tc>
      </w:tr>
    </w:tbl>
    <w:p w14:paraId="24EC620D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B7A522F" w14:textId="77777777" w:rsidR="0008645E" w:rsidRDefault="00000000">
      <w:pPr>
        <w:pStyle w:val="2"/>
        <w:widowControl w:val="0"/>
        <w:rPr>
          <w:kern w:val="2"/>
        </w:rPr>
      </w:pPr>
      <w:bookmarkStart w:id="63" w:name="_Toc122722453"/>
      <w:r>
        <w:rPr>
          <w:kern w:val="2"/>
        </w:rPr>
        <w:t>周边地面构造</w:t>
      </w:r>
      <w:bookmarkEnd w:id="63"/>
    </w:p>
    <w:p w14:paraId="3EAF9729" w14:textId="77777777" w:rsidR="0008645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22722454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645E" w14:paraId="106EA7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46E1AC" w14:textId="77777777" w:rsidR="0008645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C8543" w14:textId="77777777" w:rsidR="0008645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125E4" w14:textId="77777777" w:rsidR="000864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791C5" w14:textId="77777777" w:rsidR="000864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FE24D" w14:textId="77777777" w:rsidR="0008645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94C22" w14:textId="77777777" w:rsidR="0008645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EA9BFB" w14:textId="77777777" w:rsidR="0008645E" w:rsidRDefault="00000000">
            <w:pPr>
              <w:jc w:val="center"/>
            </w:pPr>
            <w:r>
              <w:t>热惰性指标</w:t>
            </w:r>
          </w:p>
        </w:tc>
      </w:tr>
      <w:tr w:rsidR="0008645E" w14:paraId="4479F8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265A1A" w14:textId="77777777" w:rsidR="0008645E" w:rsidRDefault="0008645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5B59C1" w14:textId="77777777" w:rsidR="0008645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F37CC" w14:textId="77777777" w:rsidR="000864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C90E8" w14:textId="77777777" w:rsidR="000864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0019A" w14:textId="77777777" w:rsidR="0008645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A4B62" w14:textId="77777777" w:rsidR="0008645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EAD1A8" w14:textId="77777777" w:rsidR="0008645E" w:rsidRDefault="00000000">
            <w:pPr>
              <w:jc w:val="center"/>
            </w:pPr>
            <w:r>
              <w:t>D=R*S</w:t>
            </w:r>
          </w:p>
        </w:tc>
      </w:tr>
      <w:tr w:rsidR="0008645E" w14:paraId="75FB8A53" w14:textId="77777777">
        <w:tc>
          <w:tcPr>
            <w:tcW w:w="3345" w:type="dxa"/>
            <w:vAlign w:val="center"/>
          </w:tcPr>
          <w:p w14:paraId="164B3B27" w14:textId="77777777" w:rsidR="0008645E" w:rsidRDefault="00000000">
            <w:r>
              <w:rPr>
                <w:color w:val="999999"/>
              </w:rPr>
              <w:t>水泥砂浆面层</w:t>
            </w:r>
          </w:p>
        </w:tc>
        <w:tc>
          <w:tcPr>
            <w:tcW w:w="848" w:type="dxa"/>
            <w:vAlign w:val="center"/>
          </w:tcPr>
          <w:p w14:paraId="5F28F6BF" w14:textId="77777777" w:rsidR="0008645E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18EE457" w14:textId="77777777" w:rsidR="0008645E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1DAA71D" w14:textId="77777777" w:rsidR="0008645E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C49BE47" w14:textId="77777777" w:rsidR="0008645E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4159338" w14:textId="77777777" w:rsidR="0008645E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ABD94A0" w14:textId="77777777" w:rsidR="0008645E" w:rsidRDefault="00000000">
            <w:r>
              <w:rPr>
                <w:color w:val="999999"/>
              </w:rPr>
              <w:t>0.245</w:t>
            </w:r>
          </w:p>
        </w:tc>
      </w:tr>
      <w:tr w:rsidR="0008645E" w14:paraId="55515F8F" w14:textId="77777777">
        <w:tc>
          <w:tcPr>
            <w:tcW w:w="3345" w:type="dxa"/>
            <w:vAlign w:val="center"/>
          </w:tcPr>
          <w:p w14:paraId="4DF687F0" w14:textId="77777777" w:rsidR="0008645E" w:rsidRDefault="00000000">
            <w:r>
              <w:rPr>
                <w:color w:val="999999"/>
              </w:rPr>
              <w:t>现浇钢筋砼板</w:t>
            </w:r>
          </w:p>
        </w:tc>
        <w:tc>
          <w:tcPr>
            <w:tcW w:w="848" w:type="dxa"/>
            <w:vAlign w:val="center"/>
          </w:tcPr>
          <w:p w14:paraId="05C9F0B6" w14:textId="77777777" w:rsidR="0008645E" w:rsidRDefault="00000000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2F242686" w14:textId="77777777" w:rsidR="0008645E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8E6A332" w14:textId="77777777" w:rsidR="0008645E" w:rsidRDefault="00000000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630F77B3" w14:textId="77777777" w:rsidR="0008645E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6FF341" w14:textId="77777777" w:rsidR="0008645E" w:rsidRDefault="00000000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58D3EDA9" w14:textId="77777777" w:rsidR="0008645E" w:rsidRDefault="00000000">
            <w:r>
              <w:rPr>
                <w:color w:val="999999"/>
              </w:rPr>
              <w:t>0.980</w:t>
            </w:r>
          </w:p>
        </w:tc>
      </w:tr>
      <w:tr w:rsidR="0008645E" w14:paraId="102FA691" w14:textId="77777777">
        <w:tc>
          <w:tcPr>
            <w:tcW w:w="3345" w:type="dxa"/>
            <w:vAlign w:val="center"/>
          </w:tcPr>
          <w:p w14:paraId="2DCBD1C2" w14:textId="77777777" w:rsidR="0008645E" w:rsidRDefault="00000000">
            <w:r>
              <w:t>腹丝穿透钢丝网架模塑</w:t>
            </w:r>
            <w:r>
              <w:t>(P=15~30)</w:t>
            </w:r>
          </w:p>
        </w:tc>
        <w:tc>
          <w:tcPr>
            <w:tcW w:w="848" w:type="dxa"/>
            <w:vAlign w:val="center"/>
          </w:tcPr>
          <w:p w14:paraId="7F3ACD06" w14:textId="77777777" w:rsidR="0008645E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DD85F4F" w14:textId="77777777" w:rsidR="0008645E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40CD248E" w14:textId="77777777" w:rsidR="0008645E" w:rsidRDefault="00000000">
            <w:r>
              <w:t>0.008</w:t>
            </w:r>
          </w:p>
        </w:tc>
        <w:tc>
          <w:tcPr>
            <w:tcW w:w="848" w:type="dxa"/>
            <w:vAlign w:val="center"/>
          </w:tcPr>
          <w:p w14:paraId="190020AC" w14:textId="77777777" w:rsidR="0008645E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4F22C18" w14:textId="77777777" w:rsidR="0008645E" w:rsidRDefault="00000000">
            <w:r>
              <w:t>1.626</w:t>
            </w:r>
          </w:p>
        </w:tc>
        <w:tc>
          <w:tcPr>
            <w:tcW w:w="1064" w:type="dxa"/>
            <w:vAlign w:val="center"/>
          </w:tcPr>
          <w:p w14:paraId="499264BE" w14:textId="77777777" w:rsidR="0008645E" w:rsidRDefault="00000000">
            <w:r>
              <w:t>0.020</w:t>
            </w:r>
          </w:p>
        </w:tc>
      </w:tr>
      <w:tr w:rsidR="0008645E" w14:paraId="11BB6A01" w14:textId="77777777">
        <w:tc>
          <w:tcPr>
            <w:tcW w:w="3345" w:type="dxa"/>
            <w:vAlign w:val="center"/>
          </w:tcPr>
          <w:p w14:paraId="0F15BE7A" w14:textId="77777777" w:rsidR="0008645E" w:rsidRDefault="00000000">
            <w:r>
              <w:rPr>
                <w:color w:val="999999"/>
              </w:rPr>
              <w:t>聚合物抗裂砂浆</w:t>
            </w:r>
            <w:r>
              <w:rPr>
                <w:color w:val="999999"/>
              </w:rPr>
              <w:t>(</w:t>
            </w:r>
            <w:r>
              <w:rPr>
                <w:color w:val="999999"/>
              </w:rPr>
              <w:t>网格布</w:t>
            </w:r>
            <w:r>
              <w:rPr>
                <w:color w:val="999999"/>
              </w:rPr>
              <w:t>)</w:t>
            </w:r>
          </w:p>
        </w:tc>
        <w:tc>
          <w:tcPr>
            <w:tcW w:w="848" w:type="dxa"/>
            <w:vAlign w:val="center"/>
          </w:tcPr>
          <w:p w14:paraId="503911D4" w14:textId="77777777" w:rsidR="0008645E" w:rsidRDefault="00000000">
            <w:r>
              <w:rPr>
                <w:color w:val="999999"/>
              </w:rPr>
              <w:t>5</w:t>
            </w:r>
          </w:p>
        </w:tc>
        <w:tc>
          <w:tcPr>
            <w:tcW w:w="1075" w:type="dxa"/>
            <w:vAlign w:val="center"/>
          </w:tcPr>
          <w:p w14:paraId="386DE51B" w14:textId="77777777" w:rsidR="0008645E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AFB16A5" w14:textId="77777777" w:rsidR="0008645E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3DA0AFFA" w14:textId="77777777" w:rsidR="0008645E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88BE35C" w14:textId="77777777" w:rsidR="0008645E" w:rsidRDefault="00000000">
            <w:r>
              <w:rPr>
                <w:color w:val="999999"/>
              </w:rPr>
              <w:t>0.005</w:t>
            </w:r>
          </w:p>
        </w:tc>
        <w:tc>
          <w:tcPr>
            <w:tcW w:w="1064" w:type="dxa"/>
            <w:vAlign w:val="center"/>
          </w:tcPr>
          <w:p w14:paraId="099E1C96" w14:textId="77777777" w:rsidR="0008645E" w:rsidRDefault="00000000">
            <w:r>
              <w:rPr>
                <w:color w:val="999999"/>
              </w:rPr>
              <w:t>0.061</w:t>
            </w:r>
          </w:p>
        </w:tc>
      </w:tr>
      <w:tr w:rsidR="0008645E" w14:paraId="5760D74F" w14:textId="77777777">
        <w:tc>
          <w:tcPr>
            <w:tcW w:w="3345" w:type="dxa"/>
            <w:vAlign w:val="center"/>
          </w:tcPr>
          <w:p w14:paraId="5DDE7517" w14:textId="77777777" w:rsidR="0008645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3ECD32" w14:textId="77777777" w:rsidR="0008645E" w:rsidRDefault="00000000">
            <w:r>
              <w:t>225</w:t>
            </w:r>
          </w:p>
        </w:tc>
        <w:tc>
          <w:tcPr>
            <w:tcW w:w="1075" w:type="dxa"/>
            <w:vAlign w:val="center"/>
          </w:tcPr>
          <w:p w14:paraId="1652C8D7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EF9323" w14:textId="77777777" w:rsidR="000864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1EC4D95" w14:textId="77777777" w:rsidR="0008645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68F285" w14:textId="77777777" w:rsidR="0008645E" w:rsidRDefault="00000000">
            <w:r>
              <w:t>1.710</w:t>
            </w:r>
          </w:p>
        </w:tc>
        <w:tc>
          <w:tcPr>
            <w:tcW w:w="1064" w:type="dxa"/>
            <w:vAlign w:val="center"/>
          </w:tcPr>
          <w:p w14:paraId="122CAFCC" w14:textId="77777777" w:rsidR="0008645E" w:rsidRDefault="00000000">
            <w:r>
              <w:t>1.305</w:t>
            </w:r>
          </w:p>
        </w:tc>
      </w:tr>
      <w:tr w:rsidR="0008645E" w14:paraId="07D75316" w14:textId="77777777">
        <w:tc>
          <w:tcPr>
            <w:tcW w:w="3345" w:type="dxa"/>
            <w:shd w:val="clear" w:color="auto" w:fill="E6E6E6"/>
            <w:vAlign w:val="center"/>
          </w:tcPr>
          <w:p w14:paraId="3930E65D" w14:textId="77777777" w:rsidR="0008645E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4025082" w14:textId="77777777" w:rsidR="0008645E" w:rsidRDefault="00000000">
            <w:pPr>
              <w:jc w:val="center"/>
            </w:pPr>
            <w:r>
              <w:t>1.63</w:t>
            </w:r>
          </w:p>
        </w:tc>
      </w:tr>
      <w:tr w:rsidR="0008645E" w14:paraId="45CF4C45" w14:textId="77777777">
        <w:tc>
          <w:tcPr>
            <w:tcW w:w="3345" w:type="dxa"/>
            <w:shd w:val="clear" w:color="auto" w:fill="E6E6E6"/>
            <w:vAlign w:val="center"/>
          </w:tcPr>
          <w:p w14:paraId="6A9B2DE2" w14:textId="77777777" w:rsidR="0008645E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E3C2E76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8645E" w14:paraId="1C5A91D7" w14:textId="77777777">
        <w:tc>
          <w:tcPr>
            <w:tcW w:w="3345" w:type="dxa"/>
            <w:shd w:val="clear" w:color="auto" w:fill="E6E6E6"/>
            <w:vAlign w:val="center"/>
          </w:tcPr>
          <w:p w14:paraId="3CADC005" w14:textId="77777777" w:rsidR="0008645E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0AC4832" w14:textId="77777777" w:rsidR="0008645E" w:rsidRDefault="00000000">
            <w:r>
              <w:t>R≥0.60</w:t>
            </w:r>
          </w:p>
        </w:tc>
      </w:tr>
      <w:tr w:rsidR="0008645E" w14:paraId="23FE7DC5" w14:textId="77777777">
        <w:tc>
          <w:tcPr>
            <w:tcW w:w="3345" w:type="dxa"/>
            <w:shd w:val="clear" w:color="auto" w:fill="E6E6E6"/>
            <w:vAlign w:val="center"/>
          </w:tcPr>
          <w:p w14:paraId="59999954" w14:textId="77777777" w:rsidR="0008645E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49C1C81" w14:textId="77777777" w:rsidR="0008645E" w:rsidRDefault="00000000">
            <w:r>
              <w:t>满足</w:t>
            </w:r>
          </w:p>
        </w:tc>
      </w:tr>
    </w:tbl>
    <w:p w14:paraId="752BC09C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A891CE8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26AA0C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56904A" w14:textId="77777777" w:rsidR="0008645E" w:rsidRDefault="00000000">
      <w:pPr>
        <w:pStyle w:val="2"/>
        <w:widowControl w:val="0"/>
        <w:rPr>
          <w:kern w:val="2"/>
        </w:rPr>
      </w:pPr>
      <w:bookmarkStart w:id="65" w:name="_Toc122722455"/>
      <w:r>
        <w:rPr>
          <w:kern w:val="2"/>
        </w:rPr>
        <w:t>采暖地下室外墙构造</w:t>
      </w:r>
      <w:bookmarkEnd w:id="65"/>
    </w:p>
    <w:p w14:paraId="12EA1903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9CE4F6C" w14:textId="77777777" w:rsidR="0008645E" w:rsidRDefault="00000000">
      <w:pPr>
        <w:pStyle w:val="2"/>
        <w:widowControl w:val="0"/>
        <w:rPr>
          <w:kern w:val="2"/>
        </w:rPr>
      </w:pPr>
      <w:bookmarkStart w:id="66" w:name="_Toc122722456"/>
      <w:r>
        <w:rPr>
          <w:kern w:val="2"/>
        </w:rPr>
        <w:t>变形缝</w:t>
      </w:r>
      <w:bookmarkEnd w:id="66"/>
    </w:p>
    <w:p w14:paraId="3AC9B914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CDFBBF" w14:textId="77777777" w:rsidR="0008645E" w:rsidRDefault="00000000">
      <w:pPr>
        <w:pStyle w:val="2"/>
        <w:widowControl w:val="0"/>
        <w:rPr>
          <w:kern w:val="2"/>
        </w:rPr>
      </w:pPr>
      <w:bookmarkStart w:id="67" w:name="_Toc122722457"/>
      <w:r>
        <w:rPr>
          <w:kern w:val="2"/>
        </w:rP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08645E" w14:paraId="658BD731" w14:textId="77777777">
        <w:tc>
          <w:tcPr>
            <w:tcW w:w="718" w:type="dxa"/>
            <w:shd w:val="clear" w:color="auto" w:fill="E6E6E6"/>
            <w:vAlign w:val="center"/>
          </w:tcPr>
          <w:p w14:paraId="643FB32A" w14:textId="77777777" w:rsidR="0008645E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C937DB" w14:textId="77777777" w:rsidR="0008645E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470D874" w14:textId="77777777" w:rsidR="0008645E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82C9269" w14:textId="77777777" w:rsidR="0008645E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0F9AFCA" w14:textId="77777777" w:rsidR="0008645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5D9DCEF" w14:textId="77777777" w:rsidR="0008645E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1FD7CBE" w14:textId="77777777" w:rsidR="0008645E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4A7362C" w14:textId="77777777" w:rsidR="0008645E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63C2F" w14:textId="77777777" w:rsidR="0008645E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CFADC5" w14:textId="77777777" w:rsidR="0008645E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4A181C" w14:textId="32AEFAFF" w:rsidR="0008645E" w:rsidRDefault="00DE585E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08645E" w14:paraId="21AF5BD3" w14:textId="77777777">
        <w:tc>
          <w:tcPr>
            <w:tcW w:w="718" w:type="dxa"/>
            <w:vMerge w:val="restart"/>
            <w:vAlign w:val="center"/>
          </w:tcPr>
          <w:p w14:paraId="40CB57BB" w14:textId="77777777" w:rsidR="0008645E" w:rsidRDefault="00000000">
            <w:r>
              <w:t>1</w:t>
            </w:r>
          </w:p>
        </w:tc>
        <w:tc>
          <w:tcPr>
            <w:tcW w:w="962" w:type="dxa"/>
            <w:vAlign w:val="center"/>
          </w:tcPr>
          <w:p w14:paraId="53F16E1C" w14:textId="77777777" w:rsidR="0008645E" w:rsidRDefault="00000000">
            <w:r>
              <w:t>1001</w:t>
            </w:r>
          </w:p>
        </w:tc>
        <w:tc>
          <w:tcPr>
            <w:tcW w:w="735" w:type="dxa"/>
            <w:gridSpan w:val="2"/>
            <w:vAlign w:val="center"/>
          </w:tcPr>
          <w:p w14:paraId="701A0574" w14:textId="77777777" w:rsidR="0008645E" w:rsidRDefault="00000000">
            <w:r>
              <w:t>41.02</w:t>
            </w:r>
          </w:p>
        </w:tc>
        <w:tc>
          <w:tcPr>
            <w:tcW w:w="735" w:type="dxa"/>
            <w:vAlign w:val="center"/>
          </w:tcPr>
          <w:p w14:paraId="315038D0" w14:textId="77777777" w:rsidR="0008645E" w:rsidRDefault="00000000">
            <w:r>
              <w:t>42.00</w:t>
            </w:r>
          </w:p>
        </w:tc>
        <w:tc>
          <w:tcPr>
            <w:tcW w:w="962" w:type="dxa"/>
            <w:vAlign w:val="center"/>
          </w:tcPr>
          <w:p w14:paraId="6DA05F33" w14:textId="77777777" w:rsidR="0008645E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14:paraId="3C7106FD" w14:textId="77777777" w:rsidR="0008645E" w:rsidRDefault="00000000">
            <w:r>
              <w:t>9.90</w:t>
            </w:r>
          </w:p>
        </w:tc>
        <w:tc>
          <w:tcPr>
            <w:tcW w:w="679" w:type="dxa"/>
            <w:vAlign w:val="center"/>
          </w:tcPr>
          <w:p w14:paraId="5725DB45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59CB38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9D6056D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29AF786" w14:textId="684FBF92" w:rsidR="0008645E" w:rsidRDefault="00000000">
            <w:r>
              <w:t>0.7</w:t>
            </w:r>
          </w:p>
        </w:tc>
        <w:tc>
          <w:tcPr>
            <w:tcW w:w="1030" w:type="dxa"/>
            <w:vAlign w:val="center"/>
          </w:tcPr>
          <w:p w14:paraId="5E1689BF" w14:textId="7DDFE76B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2AD9A8B7" w14:textId="77777777">
        <w:tc>
          <w:tcPr>
            <w:tcW w:w="718" w:type="dxa"/>
            <w:vMerge/>
            <w:vAlign w:val="center"/>
          </w:tcPr>
          <w:p w14:paraId="5F6275A8" w14:textId="77777777" w:rsidR="0008645E" w:rsidRDefault="0008645E"/>
        </w:tc>
        <w:tc>
          <w:tcPr>
            <w:tcW w:w="962" w:type="dxa"/>
            <w:vAlign w:val="center"/>
          </w:tcPr>
          <w:p w14:paraId="5F489D39" w14:textId="77777777" w:rsidR="0008645E" w:rsidRDefault="00000000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7FC482D2" w14:textId="77777777" w:rsidR="0008645E" w:rsidRDefault="00000000">
            <w:r>
              <w:t>41.04</w:t>
            </w:r>
          </w:p>
        </w:tc>
        <w:tc>
          <w:tcPr>
            <w:tcW w:w="735" w:type="dxa"/>
            <w:vAlign w:val="center"/>
          </w:tcPr>
          <w:p w14:paraId="30DBC0CE" w14:textId="77777777" w:rsidR="0008645E" w:rsidRDefault="00000000">
            <w:r>
              <w:t>78.75</w:t>
            </w:r>
          </w:p>
        </w:tc>
        <w:tc>
          <w:tcPr>
            <w:tcW w:w="962" w:type="dxa"/>
            <w:vAlign w:val="center"/>
          </w:tcPr>
          <w:p w14:paraId="798064E4" w14:textId="77777777" w:rsidR="0008645E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14:paraId="4DAB78A9" w14:textId="77777777" w:rsidR="0008645E" w:rsidRDefault="00000000">
            <w:r>
              <w:t>9.90</w:t>
            </w:r>
          </w:p>
        </w:tc>
        <w:tc>
          <w:tcPr>
            <w:tcW w:w="679" w:type="dxa"/>
            <w:vAlign w:val="center"/>
          </w:tcPr>
          <w:p w14:paraId="4640D2B8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E0C931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D93294E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1A45A46" w14:textId="56754211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1927E71B" w14:textId="11BDEB76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64AFE620" w14:textId="77777777">
        <w:tc>
          <w:tcPr>
            <w:tcW w:w="718" w:type="dxa"/>
            <w:vMerge/>
            <w:vAlign w:val="center"/>
          </w:tcPr>
          <w:p w14:paraId="7B2A3268" w14:textId="77777777" w:rsidR="0008645E" w:rsidRDefault="0008645E"/>
        </w:tc>
        <w:tc>
          <w:tcPr>
            <w:tcW w:w="962" w:type="dxa"/>
            <w:vAlign w:val="center"/>
          </w:tcPr>
          <w:p w14:paraId="1CDCB1A3" w14:textId="77777777" w:rsidR="0008645E" w:rsidRDefault="00000000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59978105" w14:textId="77777777" w:rsidR="0008645E" w:rsidRDefault="00000000">
            <w:r>
              <w:t>41.80</w:t>
            </w:r>
          </w:p>
        </w:tc>
        <w:tc>
          <w:tcPr>
            <w:tcW w:w="735" w:type="dxa"/>
            <w:vAlign w:val="center"/>
          </w:tcPr>
          <w:p w14:paraId="243D8F9C" w14:textId="77777777" w:rsidR="0008645E" w:rsidRDefault="00000000">
            <w:r>
              <w:t>79.58</w:t>
            </w:r>
          </w:p>
        </w:tc>
        <w:tc>
          <w:tcPr>
            <w:tcW w:w="962" w:type="dxa"/>
            <w:vAlign w:val="center"/>
          </w:tcPr>
          <w:p w14:paraId="68BB11A3" w14:textId="77777777" w:rsidR="0008645E" w:rsidRDefault="00000000">
            <w:r>
              <w:t>C2427</w:t>
            </w:r>
          </w:p>
        </w:tc>
        <w:tc>
          <w:tcPr>
            <w:tcW w:w="735" w:type="dxa"/>
            <w:vAlign w:val="center"/>
          </w:tcPr>
          <w:p w14:paraId="6BA07C5E" w14:textId="77777777" w:rsidR="0008645E" w:rsidRDefault="00000000">
            <w:r>
              <w:t>9.90</w:t>
            </w:r>
          </w:p>
        </w:tc>
        <w:tc>
          <w:tcPr>
            <w:tcW w:w="679" w:type="dxa"/>
            <w:vAlign w:val="center"/>
          </w:tcPr>
          <w:p w14:paraId="06D02068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77EBCD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89E1641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3C87BFA" w14:textId="6B7473F2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2D4900C9" w14:textId="3DFEBD72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3000E3B5" w14:textId="77777777">
        <w:tc>
          <w:tcPr>
            <w:tcW w:w="718" w:type="dxa"/>
            <w:vMerge/>
            <w:vAlign w:val="center"/>
          </w:tcPr>
          <w:p w14:paraId="4B1C41ED" w14:textId="77777777" w:rsidR="0008645E" w:rsidRDefault="0008645E"/>
        </w:tc>
        <w:tc>
          <w:tcPr>
            <w:tcW w:w="962" w:type="dxa"/>
            <w:vAlign w:val="center"/>
          </w:tcPr>
          <w:p w14:paraId="1619F4F2" w14:textId="77777777" w:rsidR="0008645E" w:rsidRDefault="00000000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14:paraId="7CD6A534" w14:textId="77777777" w:rsidR="0008645E" w:rsidRDefault="00000000">
            <w:r>
              <w:t>43.28</w:t>
            </w:r>
          </w:p>
        </w:tc>
        <w:tc>
          <w:tcPr>
            <w:tcW w:w="735" w:type="dxa"/>
            <w:vAlign w:val="center"/>
          </w:tcPr>
          <w:p w14:paraId="518CAC0F" w14:textId="77777777" w:rsidR="0008645E" w:rsidRDefault="00000000">
            <w:r>
              <w:t>45.51</w:t>
            </w:r>
          </w:p>
        </w:tc>
        <w:tc>
          <w:tcPr>
            <w:tcW w:w="962" w:type="dxa"/>
            <w:vAlign w:val="center"/>
          </w:tcPr>
          <w:p w14:paraId="1CB19225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63404EFC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35230692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BFCD88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83CA09E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8EA8871" w14:textId="6D90E8B9" w:rsidR="0008645E" w:rsidRDefault="00000000">
            <w:r>
              <w:t>0.7</w:t>
            </w:r>
          </w:p>
        </w:tc>
        <w:tc>
          <w:tcPr>
            <w:tcW w:w="1030" w:type="dxa"/>
            <w:vAlign w:val="center"/>
          </w:tcPr>
          <w:p w14:paraId="188135FD" w14:textId="70B6A55D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28514C12" w14:textId="77777777">
        <w:tc>
          <w:tcPr>
            <w:tcW w:w="718" w:type="dxa"/>
            <w:vMerge/>
            <w:vAlign w:val="center"/>
          </w:tcPr>
          <w:p w14:paraId="2D2C6475" w14:textId="77777777" w:rsidR="0008645E" w:rsidRDefault="0008645E"/>
        </w:tc>
        <w:tc>
          <w:tcPr>
            <w:tcW w:w="962" w:type="dxa"/>
            <w:vAlign w:val="center"/>
          </w:tcPr>
          <w:p w14:paraId="1B169DD8" w14:textId="77777777" w:rsidR="0008645E" w:rsidRDefault="00000000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14:paraId="4DB229EE" w14:textId="77777777" w:rsidR="0008645E" w:rsidRDefault="00000000">
            <w:r>
              <w:t>37.70</w:t>
            </w:r>
          </w:p>
        </w:tc>
        <w:tc>
          <w:tcPr>
            <w:tcW w:w="735" w:type="dxa"/>
            <w:vAlign w:val="center"/>
          </w:tcPr>
          <w:p w14:paraId="46FF6DB8" w14:textId="77777777" w:rsidR="0008645E" w:rsidRDefault="00000000">
            <w:r>
              <w:t>39.87</w:t>
            </w:r>
          </w:p>
        </w:tc>
        <w:tc>
          <w:tcPr>
            <w:tcW w:w="962" w:type="dxa"/>
            <w:vAlign w:val="center"/>
          </w:tcPr>
          <w:p w14:paraId="50211903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20C97AE2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6C7BEE11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68E454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80C68EB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F21E99F" w14:textId="6B3CEAEE" w:rsidR="0008645E" w:rsidRDefault="00000000">
            <w:r>
              <w:t>0.8</w:t>
            </w:r>
          </w:p>
        </w:tc>
        <w:tc>
          <w:tcPr>
            <w:tcW w:w="1030" w:type="dxa"/>
            <w:vAlign w:val="center"/>
          </w:tcPr>
          <w:p w14:paraId="230C421E" w14:textId="29F2D0A8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55848430" w14:textId="77777777">
        <w:tc>
          <w:tcPr>
            <w:tcW w:w="718" w:type="dxa"/>
            <w:vMerge/>
            <w:vAlign w:val="center"/>
          </w:tcPr>
          <w:p w14:paraId="51E019D7" w14:textId="77777777" w:rsidR="0008645E" w:rsidRDefault="0008645E"/>
        </w:tc>
        <w:tc>
          <w:tcPr>
            <w:tcW w:w="962" w:type="dxa"/>
            <w:vAlign w:val="center"/>
          </w:tcPr>
          <w:p w14:paraId="1D4C3C00" w14:textId="77777777" w:rsidR="0008645E" w:rsidRDefault="00000000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10A69F40" w14:textId="77777777" w:rsidR="0008645E" w:rsidRDefault="00000000">
            <w:r>
              <w:t>29.44</w:t>
            </w:r>
          </w:p>
        </w:tc>
        <w:tc>
          <w:tcPr>
            <w:tcW w:w="735" w:type="dxa"/>
            <w:vAlign w:val="center"/>
          </w:tcPr>
          <w:p w14:paraId="63380628" w14:textId="77777777" w:rsidR="0008645E" w:rsidRDefault="00000000">
            <w:r>
              <w:t>67.23</w:t>
            </w:r>
          </w:p>
        </w:tc>
        <w:tc>
          <w:tcPr>
            <w:tcW w:w="962" w:type="dxa"/>
            <w:vAlign w:val="center"/>
          </w:tcPr>
          <w:p w14:paraId="7751174D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7CF7DEF4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4C312BC1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68615C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06BBC85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02C19B4" w14:textId="4259DE98" w:rsidR="0008645E" w:rsidRDefault="00000000">
            <w:r>
              <w:t>0.5</w:t>
            </w:r>
          </w:p>
        </w:tc>
        <w:tc>
          <w:tcPr>
            <w:tcW w:w="1030" w:type="dxa"/>
            <w:vAlign w:val="center"/>
          </w:tcPr>
          <w:p w14:paraId="56E2CAA2" w14:textId="633B77D9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67FE78B2" w14:textId="77777777">
        <w:tc>
          <w:tcPr>
            <w:tcW w:w="718" w:type="dxa"/>
            <w:vMerge/>
            <w:vAlign w:val="center"/>
          </w:tcPr>
          <w:p w14:paraId="57D00F63" w14:textId="77777777" w:rsidR="0008645E" w:rsidRDefault="0008645E"/>
        </w:tc>
        <w:tc>
          <w:tcPr>
            <w:tcW w:w="962" w:type="dxa"/>
            <w:vAlign w:val="center"/>
          </w:tcPr>
          <w:p w14:paraId="63EB1CA8" w14:textId="77777777" w:rsidR="0008645E" w:rsidRDefault="00000000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4DB7551D" w14:textId="77777777" w:rsidR="0008645E" w:rsidRDefault="00000000">
            <w:r>
              <w:t>19.82</w:t>
            </w:r>
          </w:p>
        </w:tc>
        <w:tc>
          <w:tcPr>
            <w:tcW w:w="735" w:type="dxa"/>
            <w:vAlign w:val="center"/>
          </w:tcPr>
          <w:p w14:paraId="0D490B96" w14:textId="77777777" w:rsidR="0008645E" w:rsidRDefault="00000000">
            <w:r>
              <w:t>41.32</w:t>
            </w:r>
          </w:p>
        </w:tc>
        <w:tc>
          <w:tcPr>
            <w:tcW w:w="962" w:type="dxa"/>
            <w:vAlign w:val="center"/>
          </w:tcPr>
          <w:p w14:paraId="464E28FF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3F879E9F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50DD0763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7141B2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5F2369B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825DC8E" w14:textId="0CBD3B39" w:rsidR="0008645E" w:rsidRDefault="00000000">
            <w:r>
              <w:t>0.2</w:t>
            </w:r>
          </w:p>
        </w:tc>
        <w:tc>
          <w:tcPr>
            <w:tcW w:w="1030" w:type="dxa"/>
            <w:vAlign w:val="center"/>
          </w:tcPr>
          <w:p w14:paraId="0F8B245B" w14:textId="7B71B039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784B8545" w14:textId="77777777">
        <w:tc>
          <w:tcPr>
            <w:tcW w:w="718" w:type="dxa"/>
            <w:vMerge/>
            <w:vAlign w:val="center"/>
          </w:tcPr>
          <w:p w14:paraId="28692300" w14:textId="77777777" w:rsidR="0008645E" w:rsidRDefault="0008645E"/>
        </w:tc>
        <w:tc>
          <w:tcPr>
            <w:tcW w:w="962" w:type="dxa"/>
            <w:vAlign w:val="center"/>
          </w:tcPr>
          <w:p w14:paraId="647084C6" w14:textId="77777777" w:rsidR="0008645E" w:rsidRDefault="00000000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4BA28E99" w14:textId="77777777" w:rsidR="0008645E" w:rsidRDefault="00000000">
            <w:r>
              <w:t>16.46</w:t>
            </w:r>
          </w:p>
        </w:tc>
        <w:tc>
          <w:tcPr>
            <w:tcW w:w="735" w:type="dxa"/>
            <w:vAlign w:val="center"/>
          </w:tcPr>
          <w:p w14:paraId="36456849" w14:textId="77777777" w:rsidR="0008645E" w:rsidRDefault="00000000">
            <w:r>
              <w:t>11.42</w:t>
            </w:r>
          </w:p>
        </w:tc>
        <w:tc>
          <w:tcPr>
            <w:tcW w:w="962" w:type="dxa"/>
            <w:vAlign w:val="center"/>
          </w:tcPr>
          <w:p w14:paraId="1FBE9728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6DB99CD0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04C1DC1D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260474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985874A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2A42815" w14:textId="5295B08E" w:rsidR="0008645E" w:rsidRDefault="00000000">
            <w:r>
              <w:t>0.6</w:t>
            </w:r>
          </w:p>
        </w:tc>
        <w:tc>
          <w:tcPr>
            <w:tcW w:w="1030" w:type="dxa"/>
            <w:vAlign w:val="center"/>
          </w:tcPr>
          <w:p w14:paraId="3EA26D65" w14:textId="5382663A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41DC852B" w14:textId="77777777">
        <w:tc>
          <w:tcPr>
            <w:tcW w:w="718" w:type="dxa"/>
            <w:vMerge/>
            <w:vAlign w:val="center"/>
          </w:tcPr>
          <w:p w14:paraId="04449025" w14:textId="77777777" w:rsidR="0008645E" w:rsidRDefault="0008645E"/>
        </w:tc>
        <w:tc>
          <w:tcPr>
            <w:tcW w:w="962" w:type="dxa"/>
            <w:vAlign w:val="center"/>
          </w:tcPr>
          <w:p w14:paraId="555A9A75" w14:textId="77777777" w:rsidR="0008645E" w:rsidRDefault="00000000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0FE44B21" w14:textId="77777777" w:rsidR="0008645E" w:rsidRDefault="00000000">
            <w:r>
              <w:t>42.25</w:t>
            </w:r>
          </w:p>
        </w:tc>
        <w:tc>
          <w:tcPr>
            <w:tcW w:w="735" w:type="dxa"/>
            <w:vAlign w:val="center"/>
          </w:tcPr>
          <w:p w14:paraId="4422F58C" w14:textId="77777777" w:rsidR="0008645E" w:rsidRDefault="00000000">
            <w:r>
              <w:t>186.74</w:t>
            </w:r>
          </w:p>
        </w:tc>
        <w:tc>
          <w:tcPr>
            <w:tcW w:w="962" w:type="dxa"/>
            <w:vAlign w:val="center"/>
          </w:tcPr>
          <w:p w14:paraId="0C32DD6B" w14:textId="77777777" w:rsidR="0008645E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14:paraId="16651862" w14:textId="77777777" w:rsidR="0008645E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3F651828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5C84FC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C6671D8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12A2B15" w14:textId="53A30FED" w:rsidR="0008645E" w:rsidRDefault="00000000">
            <w:r>
              <w:t>0.1</w:t>
            </w:r>
          </w:p>
        </w:tc>
        <w:tc>
          <w:tcPr>
            <w:tcW w:w="1030" w:type="dxa"/>
            <w:vAlign w:val="center"/>
          </w:tcPr>
          <w:p w14:paraId="59C3A6A2" w14:textId="4C98B216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4ACA0EB8" w14:textId="77777777">
        <w:tc>
          <w:tcPr>
            <w:tcW w:w="718" w:type="dxa"/>
            <w:vMerge w:val="restart"/>
            <w:vAlign w:val="center"/>
          </w:tcPr>
          <w:p w14:paraId="43EDA72D" w14:textId="77777777" w:rsidR="0008645E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0F333A0C" w14:textId="77777777" w:rsidR="0008645E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B46A9E3" w14:textId="77777777" w:rsidR="0008645E" w:rsidRDefault="00000000">
            <w:r>
              <w:t>209.83</w:t>
            </w:r>
          </w:p>
        </w:tc>
        <w:tc>
          <w:tcPr>
            <w:tcW w:w="735" w:type="dxa"/>
            <w:vMerge w:val="restart"/>
            <w:vAlign w:val="center"/>
          </w:tcPr>
          <w:p w14:paraId="20F046E7" w14:textId="77777777" w:rsidR="0008645E" w:rsidRDefault="00000000">
            <w:r>
              <w:t>196.68</w:t>
            </w:r>
          </w:p>
        </w:tc>
        <w:tc>
          <w:tcPr>
            <w:tcW w:w="962" w:type="dxa"/>
            <w:vAlign w:val="center"/>
          </w:tcPr>
          <w:p w14:paraId="3CDCD2CD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7E8FD5DD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6F0C85DB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780517" w14:textId="77777777" w:rsidR="0008645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6817CC" w14:textId="77777777" w:rsidR="0008645E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65E226" w14:textId="31A6D6DB" w:rsidR="0008645E" w:rsidRDefault="00000000">
            <w:r>
              <w:t>0.5</w:t>
            </w:r>
          </w:p>
        </w:tc>
        <w:tc>
          <w:tcPr>
            <w:tcW w:w="1030" w:type="dxa"/>
            <w:vMerge w:val="restart"/>
            <w:vAlign w:val="center"/>
          </w:tcPr>
          <w:p w14:paraId="58A19B27" w14:textId="18F4C8DE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0170B617" w14:textId="77777777">
        <w:tc>
          <w:tcPr>
            <w:tcW w:w="718" w:type="dxa"/>
            <w:vMerge/>
            <w:vAlign w:val="center"/>
          </w:tcPr>
          <w:p w14:paraId="44A383BB" w14:textId="77777777" w:rsidR="0008645E" w:rsidRDefault="0008645E"/>
        </w:tc>
        <w:tc>
          <w:tcPr>
            <w:tcW w:w="962" w:type="dxa"/>
            <w:vMerge/>
            <w:vAlign w:val="center"/>
          </w:tcPr>
          <w:p w14:paraId="5001836F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651C25BE" w14:textId="77777777" w:rsidR="0008645E" w:rsidRDefault="0008645E"/>
        </w:tc>
        <w:tc>
          <w:tcPr>
            <w:tcW w:w="735" w:type="dxa"/>
            <w:vMerge/>
            <w:vAlign w:val="center"/>
          </w:tcPr>
          <w:p w14:paraId="03E0E3DC" w14:textId="77777777" w:rsidR="0008645E" w:rsidRDefault="0008645E"/>
        </w:tc>
        <w:tc>
          <w:tcPr>
            <w:tcW w:w="962" w:type="dxa"/>
            <w:vAlign w:val="center"/>
          </w:tcPr>
          <w:p w14:paraId="65922FBC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343E1DB5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4E067D7F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095BAF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0F2DA8" w14:textId="77777777" w:rsidR="0008645E" w:rsidRDefault="0008645E"/>
        </w:tc>
        <w:tc>
          <w:tcPr>
            <w:tcW w:w="1018" w:type="dxa"/>
            <w:vMerge/>
            <w:vAlign w:val="center"/>
          </w:tcPr>
          <w:p w14:paraId="55573AC8" w14:textId="77777777" w:rsidR="0008645E" w:rsidRDefault="0008645E"/>
        </w:tc>
        <w:tc>
          <w:tcPr>
            <w:tcW w:w="1030" w:type="dxa"/>
            <w:vMerge/>
            <w:vAlign w:val="center"/>
          </w:tcPr>
          <w:p w14:paraId="0E76DFB4" w14:textId="77777777" w:rsidR="0008645E" w:rsidRPr="00DE585E" w:rsidRDefault="0008645E"/>
        </w:tc>
      </w:tr>
      <w:tr w:rsidR="0008645E" w14:paraId="710F98AA" w14:textId="77777777">
        <w:tc>
          <w:tcPr>
            <w:tcW w:w="718" w:type="dxa"/>
            <w:vMerge/>
            <w:vAlign w:val="center"/>
          </w:tcPr>
          <w:p w14:paraId="5C063E96" w14:textId="77777777" w:rsidR="0008645E" w:rsidRDefault="0008645E"/>
        </w:tc>
        <w:tc>
          <w:tcPr>
            <w:tcW w:w="962" w:type="dxa"/>
            <w:vMerge/>
            <w:vAlign w:val="center"/>
          </w:tcPr>
          <w:p w14:paraId="769BDD1A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547E273B" w14:textId="77777777" w:rsidR="0008645E" w:rsidRDefault="0008645E"/>
        </w:tc>
        <w:tc>
          <w:tcPr>
            <w:tcW w:w="735" w:type="dxa"/>
            <w:vMerge/>
            <w:vAlign w:val="center"/>
          </w:tcPr>
          <w:p w14:paraId="06B3D4C9" w14:textId="77777777" w:rsidR="0008645E" w:rsidRDefault="0008645E"/>
        </w:tc>
        <w:tc>
          <w:tcPr>
            <w:tcW w:w="962" w:type="dxa"/>
            <w:vAlign w:val="center"/>
          </w:tcPr>
          <w:p w14:paraId="3BF6C809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0564D0C6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07A9E4B2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B72CF3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44272A" w14:textId="77777777" w:rsidR="0008645E" w:rsidRDefault="0008645E"/>
        </w:tc>
        <w:tc>
          <w:tcPr>
            <w:tcW w:w="1018" w:type="dxa"/>
            <w:vMerge/>
            <w:vAlign w:val="center"/>
          </w:tcPr>
          <w:p w14:paraId="1A9F5BA3" w14:textId="77777777" w:rsidR="0008645E" w:rsidRDefault="0008645E"/>
        </w:tc>
        <w:tc>
          <w:tcPr>
            <w:tcW w:w="1030" w:type="dxa"/>
            <w:vMerge/>
            <w:vAlign w:val="center"/>
          </w:tcPr>
          <w:p w14:paraId="6E8B4CD6" w14:textId="77777777" w:rsidR="0008645E" w:rsidRPr="00DE585E" w:rsidRDefault="0008645E"/>
        </w:tc>
      </w:tr>
      <w:tr w:rsidR="0008645E" w14:paraId="7726D14F" w14:textId="77777777">
        <w:tc>
          <w:tcPr>
            <w:tcW w:w="718" w:type="dxa"/>
            <w:vMerge/>
            <w:vAlign w:val="center"/>
          </w:tcPr>
          <w:p w14:paraId="7E609363" w14:textId="77777777" w:rsidR="0008645E" w:rsidRDefault="0008645E"/>
        </w:tc>
        <w:tc>
          <w:tcPr>
            <w:tcW w:w="962" w:type="dxa"/>
            <w:vMerge/>
            <w:vAlign w:val="center"/>
          </w:tcPr>
          <w:p w14:paraId="5A0330E1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47770194" w14:textId="77777777" w:rsidR="0008645E" w:rsidRDefault="0008645E"/>
        </w:tc>
        <w:tc>
          <w:tcPr>
            <w:tcW w:w="735" w:type="dxa"/>
            <w:vMerge/>
            <w:vAlign w:val="center"/>
          </w:tcPr>
          <w:p w14:paraId="3B845C70" w14:textId="77777777" w:rsidR="0008645E" w:rsidRDefault="0008645E"/>
        </w:tc>
        <w:tc>
          <w:tcPr>
            <w:tcW w:w="962" w:type="dxa"/>
            <w:vAlign w:val="center"/>
          </w:tcPr>
          <w:p w14:paraId="5FDB0E13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71B7E37D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369F2487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491B19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A14F92" w14:textId="77777777" w:rsidR="0008645E" w:rsidRDefault="0008645E"/>
        </w:tc>
        <w:tc>
          <w:tcPr>
            <w:tcW w:w="1018" w:type="dxa"/>
            <w:vMerge/>
            <w:vAlign w:val="center"/>
          </w:tcPr>
          <w:p w14:paraId="5C766470" w14:textId="77777777" w:rsidR="0008645E" w:rsidRDefault="0008645E"/>
        </w:tc>
        <w:tc>
          <w:tcPr>
            <w:tcW w:w="1030" w:type="dxa"/>
            <w:vMerge/>
            <w:vAlign w:val="center"/>
          </w:tcPr>
          <w:p w14:paraId="44F7F2B5" w14:textId="77777777" w:rsidR="0008645E" w:rsidRPr="00DE585E" w:rsidRDefault="0008645E"/>
        </w:tc>
      </w:tr>
      <w:tr w:rsidR="0008645E" w14:paraId="3E822B47" w14:textId="77777777">
        <w:tc>
          <w:tcPr>
            <w:tcW w:w="718" w:type="dxa"/>
            <w:vMerge/>
            <w:vAlign w:val="center"/>
          </w:tcPr>
          <w:p w14:paraId="2738AF73" w14:textId="77777777" w:rsidR="0008645E" w:rsidRDefault="0008645E"/>
        </w:tc>
        <w:tc>
          <w:tcPr>
            <w:tcW w:w="962" w:type="dxa"/>
            <w:vMerge w:val="restart"/>
            <w:vAlign w:val="center"/>
          </w:tcPr>
          <w:p w14:paraId="44AF8A0C" w14:textId="77777777" w:rsidR="0008645E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D4FBBD6" w14:textId="77777777" w:rsidR="0008645E" w:rsidRDefault="00000000">
            <w:r>
              <w:t>87.30</w:t>
            </w:r>
          </w:p>
        </w:tc>
        <w:tc>
          <w:tcPr>
            <w:tcW w:w="735" w:type="dxa"/>
            <w:vMerge w:val="restart"/>
            <w:vAlign w:val="center"/>
          </w:tcPr>
          <w:p w14:paraId="16E5D38A" w14:textId="77777777" w:rsidR="0008645E" w:rsidRDefault="00000000">
            <w:r>
              <w:t>116.51</w:t>
            </w:r>
          </w:p>
        </w:tc>
        <w:tc>
          <w:tcPr>
            <w:tcW w:w="962" w:type="dxa"/>
            <w:vAlign w:val="center"/>
          </w:tcPr>
          <w:p w14:paraId="09F123F6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02FD4B25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4A387573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FEA0A8" w14:textId="77777777" w:rsidR="0008645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D6642BF" w14:textId="77777777" w:rsidR="0008645E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71B5AA6" w14:textId="688D6EA4" w:rsidR="0008645E" w:rsidRDefault="00000000">
            <w:r>
              <w:t>0.6</w:t>
            </w:r>
          </w:p>
        </w:tc>
        <w:tc>
          <w:tcPr>
            <w:tcW w:w="1030" w:type="dxa"/>
            <w:vMerge w:val="restart"/>
            <w:vAlign w:val="center"/>
          </w:tcPr>
          <w:p w14:paraId="7F717428" w14:textId="01CA9C15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32FF2026" w14:textId="77777777">
        <w:tc>
          <w:tcPr>
            <w:tcW w:w="718" w:type="dxa"/>
            <w:vMerge/>
            <w:vAlign w:val="center"/>
          </w:tcPr>
          <w:p w14:paraId="22C3094D" w14:textId="77777777" w:rsidR="0008645E" w:rsidRDefault="0008645E"/>
        </w:tc>
        <w:tc>
          <w:tcPr>
            <w:tcW w:w="962" w:type="dxa"/>
            <w:vMerge/>
            <w:vAlign w:val="center"/>
          </w:tcPr>
          <w:p w14:paraId="2F48A5E4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1110EA48" w14:textId="77777777" w:rsidR="0008645E" w:rsidRDefault="0008645E"/>
        </w:tc>
        <w:tc>
          <w:tcPr>
            <w:tcW w:w="735" w:type="dxa"/>
            <w:vMerge/>
            <w:vAlign w:val="center"/>
          </w:tcPr>
          <w:p w14:paraId="50F88673" w14:textId="77777777" w:rsidR="0008645E" w:rsidRDefault="0008645E"/>
        </w:tc>
        <w:tc>
          <w:tcPr>
            <w:tcW w:w="962" w:type="dxa"/>
            <w:vAlign w:val="center"/>
          </w:tcPr>
          <w:p w14:paraId="694ACFC1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7611011E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0564CC38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FB3E9D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9DBE56" w14:textId="77777777" w:rsidR="0008645E" w:rsidRDefault="0008645E"/>
        </w:tc>
        <w:tc>
          <w:tcPr>
            <w:tcW w:w="1018" w:type="dxa"/>
            <w:vMerge/>
            <w:vAlign w:val="center"/>
          </w:tcPr>
          <w:p w14:paraId="119BD704" w14:textId="77777777" w:rsidR="0008645E" w:rsidRDefault="0008645E"/>
        </w:tc>
        <w:tc>
          <w:tcPr>
            <w:tcW w:w="1030" w:type="dxa"/>
            <w:vMerge/>
            <w:vAlign w:val="center"/>
          </w:tcPr>
          <w:p w14:paraId="22946BFA" w14:textId="77777777" w:rsidR="0008645E" w:rsidRPr="00DE585E" w:rsidRDefault="0008645E"/>
        </w:tc>
      </w:tr>
      <w:tr w:rsidR="0008645E" w14:paraId="43050299" w14:textId="77777777">
        <w:tc>
          <w:tcPr>
            <w:tcW w:w="718" w:type="dxa"/>
            <w:vMerge/>
            <w:vAlign w:val="center"/>
          </w:tcPr>
          <w:p w14:paraId="008132D7" w14:textId="77777777" w:rsidR="0008645E" w:rsidRDefault="0008645E"/>
        </w:tc>
        <w:tc>
          <w:tcPr>
            <w:tcW w:w="962" w:type="dxa"/>
            <w:vMerge/>
            <w:vAlign w:val="center"/>
          </w:tcPr>
          <w:p w14:paraId="77881E32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3BFB57EE" w14:textId="77777777" w:rsidR="0008645E" w:rsidRDefault="0008645E"/>
        </w:tc>
        <w:tc>
          <w:tcPr>
            <w:tcW w:w="735" w:type="dxa"/>
            <w:vMerge/>
            <w:vAlign w:val="center"/>
          </w:tcPr>
          <w:p w14:paraId="34691CE7" w14:textId="77777777" w:rsidR="0008645E" w:rsidRDefault="0008645E"/>
        </w:tc>
        <w:tc>
          <w:tcPr>
            <w:tcW w:w="962" w:type="dxa"/>
            <w:vAlign w:val="center"/>
          </w:tcPr>
          <w:p w14:paraId="3F86A2C9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2B1FBCD5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7B9BF99D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C3EBC1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381E5B" w14:textId="77777777" w:rsidR="0008645E" w:rsidRDefault="0008645E"/>
        </w:tc>
        <w:tc>
          <w:tcPr>
            <w:tcW w:w="1018" w:type="dxa"/>
            <w:vMerge/>
            <w:vAlign w:val="center"/>
          </w:tcPr>
          <w:p w14:paraId="6FF181B1" w14:textId="77777777" w:rsidR="0008645E" w:rsidRDefault="0008645E"/>
        </w:tc>
        <w:tc>
          <w:tcPr>
            <w:tcW w:w="1030" w:type="dxa"/>
            <w:vMerge/>
            <w:vAlign w:val="center"/>
          </w:tcPr>
          <w:p w14:paraId="1F094E13" w14:textId="77777777" w:rsidR="0008645E" w:rsidRPr="00DE585E" w:rsidRDefault="0008645E"/>
        </w:tc>
      </w:tr>
      <w:tr w:rsidR="0008645E" w14:paraId="18F49383" w14:textId="77777777">
        <w:tc>
          <w:tcPr>
            <w:tcW w:w="718" w:type="dxa"/>
            <w:vMerge/>
            <w:vAlign w:val="center"/>
          </w:tcPr>
          <w:p w14:paraId="32417D4D" w14:textId="77777777" w:rsidR="0008645E" w:rsidRDefault="0008645E"/>
        </w:tc>
        <w:tc>
          <w:tcPr>
            <w:tcW w:w="962" w:type="dxa"/>
            <w:vMerge w:val="restart"/>
            <w:vAlign w:val="center"/>
          </w:tcPr>
          <w:p w14:paraId="1570C506" w14:textId="77777777" w:rsidR="0008645E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4326B0" w14:textId="77777777" w:rsidR="0008645E" w:rsidRDefault="00000000">
            <w:r>
              <w:t>87.30</w:t>
            </w:r>
          </w:p>
        </w:tc>
        <w:tc>
          <w:tcPr>
            <w:tcW w:w="735" w:type="dxa"/>
            <w:vMerge w:val="restart"/>
            <w:vAlign w:val="center"/>
          </w:tcPr>
          <w:p w14:paraId="052FE790" w14:textId="77777777" w:rsidR="0008645E" w:rsidRDefault="00000000">
            <w:r>
              <w:t>116.51</w:t>
            </w:r>
          </w:p>
        </w:tc>
        <w:tc>
          <w:tcPr>
            <w:tcW w:w="962" w:type="dxa"/>
            <w:vAlign w:val="center"/>
          </w:tcPr>
          <w:p w14:paraId="19D32694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547BB622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2907234D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E1F87F" w14:textId="77777777" w:rsidR="0008645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506EA78" w14:textId="77777777" w:rsidR="0008645E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55DB844" w14:textId="14DA76AD" w:rsidR="0008645E" w:rsidRDefault="00000000">
            <w:r>
              <w:t>0.6</w:t>
            </w:r>
          </w:p>
        </w:tc>
        <w:tc>
          <w:tcPr>
            <w:tcW w:w="1030" w:type="dxa"/>
            <w:vMerge w:val="restart"/>
            <w:vAlign w:val="center"/>
          </w:tcPr>
          <w:p w14:paraId="4772C4CC" w14:textId="54D28448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10187D66" w14:textId="77777777">
        <w:tc>
          <w:tcPr>
            <w:tcW w:w="718" w:type="dxa"/>
            <w:vMerge/>
            <w:vAlign w:val="center"/>
          </w:tcPr>
          <w:p w14:paraId="79CBD46A" w14:textId="77777777" w:rsidR="0008645E" w:rsidRDefault="0008645E"/>
        </w:tc>
        <w:tc>
          <w:tcPr>
            <w:tcW w:w="962" w:type="dxa"/>
            <w:vMerge/>
            <w:vAlign w:val="center"/>
          </w:tcPr>
          <w:p w14:paraId="1BA0DFD2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05B731C4" w14:textId="77777777" w:rsidR="0008645E" w:rsidRDefault="0008645E"/>
        </w:tc>
        <w:tc>
          <w:tcPr>
            <w:tcW w:w="735" w:type="dxa"/>
            <w:vMerge/>
            <w:vAlign w:val="center"/>
          </w:tcPr>
          <w:p w14:paraId="5FFCE1B3" w14:textId="77777777" w:rsidR="0008645E" w:rsidRDefault="0008645E"/>
        </w:tc>
        <w:tc>
          <w:tcPr>
            <w:tcW w:w="962" w:type="dxa"/>
            <w:vAlign w:val="center"/>
          </w:tcPr>
          <w:p w14:paraId="036B8465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4EC2CD8A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2253FF7A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7CA4B8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C7DF90" w14:textId="77777777" w:rsidR="0008645E" w:rsidRDefault="0008645E"/>
        </w:tc>
        <w:tc>
          <w:tcPr>
            <w:tcW w:w="1018" w:type="dxa"/>
            <w:vMerge/>
            <w:vAlign w:val="center"/>
          </w:tcPr>
          <w:p w14:paraId="59D88468" w14:textId="77777777" w:rsidR="0008645E" w:rsidRDefault="0008645E"/>
        </w:tc>
        <w:tc>
          <w:tcPr>
            <w:tcW w:w="1030" w:type="dxa"/>
            <w:vMerge/>
            <w:vAlign w:val="center"/>
          </w:tcPr>
          <w:p w14:paraId="625C759A" w14:textId="77777777" w:rsidR="0008645E" w:rsidRPr="00DE585E" w:rsidRDefault="0008645E"/>
        </w:tc>
      </w:tr>
      <w:tr w:rsidR="0008645E" w14:paraId="42D29D7C" w14:textId="77777777">
        <w:tc>
          <w:tcPr>
            <w:tcW w:w="718" w:type="dxa"/>
            <w:vMerge/>
            <w:vAlign w:val="center"/>
          </w:tcPr>
          <w:p w14:paraId="168F6D7A" w14:textId="77777777" w:rsidR="0008645E" w:rsidRDefault="0008645E"/>
        </w:tc>
        <w:tc>
          <w:tcPr>
            <w:tcW w:w="962" w:type="dxa"/>
            <w:vMerge/>
            <w:vAlign w:val="center"/>
          </w:tcPr>
          <w:p w14:paraId="1767965F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7C008510" w14:textId="77777777" w:rsidR="0008645E" w:rsidRDefault="0008645E"/>
        </w:tc>
        <w:tc>
          <w:tcPr>
            <w:tcW w:w="735" w:type="dxa"/>
            <w:vMerge/>
            <w:vAlign w:val="center"/>
          </w:tcPr>
          <w:p w14:paraId="3AFDACC0" w14:textId="77777777" w:rsidR="0008645E" w:rsidRDefault="0008645E"/>
        </w:tc>
        <w:tc>
          <w:tcPr>
            <w:tcW w:w="962" w:type="dxa"/>
            <w:vAlign w:val="center"/>
          </w:tcPr>
          <w:p w14:paraId="30D917FE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137A47BD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551ED6AE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1EB3D2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E53444" w14:textId="77777777" w:rsidR="0008645E" w:rsidRDefault="0008645E"/>
        </w:tc>
        <w:tc>
          <w:tcPr>
            <w:tcW w:w="1018" w:type="dxa"/>
            <w:vMerge/>
            <w:vAlign w:val="center"/>
          </w:tcPr>
          <w:p w14:paraId="0B12D84B" w14:textId="77777777" w:rsidR="0008645E" w:rsidRDefault="0008645E"/>
        </w:tc>
        <w:tc>
          <w:tcPr>
            <w:tcW w:w="1030" w:type="dxa"/>
            <w:vMerge/>
            <w:vAlign w:val="center"/>
          </w:tcPr>
          <w:p w14:paraId="6D006293" w14:textId="77777777" w:rsidR="0008645E" w:rsidRPr="00DE585E" w:rsidRDefault="0008645E"/>
        </w:tc>
      </w:tr>
      <w:tr w:rsidR="0008645E" w14:paraId="3B76C72A" w14:textId="77777777">
        <w:tc>
          <w:tcPr>
            <w:tcW w:w="718" w:type="dxa"/>
            <w:vMerge/>
            <w:vAlign w:val="center"/>
          </w:tcPr>
          <w:p w14:paraId="24F07018" w14:textId="77777777" w:rsidR="0008645E" w:rsidRDefault="0008645E"/>
        </w:tc>
        <w:tc>
          <w:tcPr>
            <w:tcW w:w="962" w:type="dxa"/>
            <w:vAlign w:val="center"/>
          </w:tcPr>
          <w:p w14:paraId="37091E96" w14:textId="77777777" w:rsidR="0008645E" w:rsidRDefault="00000000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73E74079" w14:textId="77777777" w:rsidR="0008645E" w:rsidRDefault="00000000">
            <w:r>
              <w:t>43.28</w:t>
            </w:r>
          </w:p>
        </w:tc>
        <w:tc>
          <w:tcPr>
            <w:tcW w:w="735" w:type="dxa"/>
            <w:vAlign w:val="center"/>
          </w:tcPr>
          <w:p w14:paraId="09A155F3" w14:textId="77777777" w:rsidR="0008645E" w:rsidRDefault="00000000">
            <w:r>
              <w:t>45.51</w:t>
            </w:r>
          </w:p>
        </w:tc>
        <w:tc>
          <w:tcPr>
            <w:tcW w:w="962" w:type="dxa"/>
            <w:vAlign w:val="center"/>
          </w:tcPr>
          <w:p w14:paraId="0D6B05A6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5DC477E3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5381D59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CAD006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39B5736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96D9514" w14:textId="1C07904F" w:rsidR="0008645E" w:rsidRDefault="00000000">
            <w:r>
              <w:t>0.7</w:t>
            </w:r>
          </w:p>
        </w:tc>
        <w:tc>
          <w:tcPr>
            <w:tcW w:w="1030" w:type="dxa"/>
            <w:vAlign w:val="center"/>
          </w:tcPr>
          <w:p w14:paraId="4BFCC74E" w14:textId="2B298FE8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5BCC18C6" w14:textId="77777777">
        <w:tc>
          <w:tcPr>
            <w:tcW w:w="718" w:type="dxa"/>
            <w:vMerge/>
            <w:vAlign w:val="center"/>
          </w:tcPr>
          <w:p w14:paraId="56C36934" w14:textId="77777777" w:rsidR="0008645E" w:rsidRDefault="0008645E"/>
        </w:tc>
        <w:tc>
          <w:tcPr>
            <w:tcW w:w="962" w:type="dxa"/>
            <w:vAlign w:val="center"/>
          </w:tcPr>
          <w:p w14:paraId="21A7CCA7" w14:textId="77777777" w:rsidR="0008645E" w:rsidRDefault="00000000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3D62F790" w14:textId="77777777" w:rsidR="0008645E" w:rsidRDefault="00000000">
            <w:r>
              <w:t>39.99</w:t>
            </w:r>
          </w:p>
        </w:tc>
        <w:tc>
          <w:tcPr>
            <w:tcW w:w="735" w:type="dxa"/>
            <w:vAlign w:val="center"/>
          </w:tcPr>
          <w:p w14:paraId="18C02170" w14:textId="77777777" w:rsidR="0008645E" w:rsidRDefault="00000000">
            <w:r>
              <w:t>77.91</w:t>
            </w:r>
          </w:p>
        </w:tc>
        <w:tc>
          <w:tcPr>
            <w:tcW w:w="962" w:type="dxa"/>
            <w:vAlign w:val="center"/>
          </w:tcPr>
          <w:p w14:paraId="1DCF7C2A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3BDB0CC2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D853C7A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6DF188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3D7C6C0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7F06D26" w14:textId="6937E8C9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4D980386" w14:textId="74828847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718731C3" w14:textId="77777777">
        <w:tc>
          <w:tcPr>
            <w:tcW w:w="718" w:type="dxa"/>
            <w:vMerge/>
            <w:vAlign w:val="center"/>
          </w:tcPr>
          <w:p w14:paraId="3FDF4FC0" w14:textId="77777777" w:rsidR="0008645E" w:rsidRDefault="0008645E"/>
        </w:tc>
        <w:tc>
          <w:tcPr>
            <w:tcW w:w="962" w:type="dxa"/>
            <w:vAlign w:val="center"/>
          </w:tcPr>
          <w:p w14:paraId="75036132" w14:textId="77777777" w:rsidR="0008645E" w:rsidRDefault="00000000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1DB4C350" w14:textId="77777777" w:rsidR="0008645E" w:rsidRDefault="00000000">
            <w:r>
              <w:t>35.32</w:t>
            </w:r>
          </w:p>
        </w:tc>
        <w:tc>
          <w:tcPr>
            <w:tcW w:w="735" w:type="dxa"/>
            <w:vAlign w:val="center"/>
          </w:tcPr>
          <w:p w14:paraId="3AB58930" w14:textId="77777777" w:rsidR="0008645E" w:rsidRDefault="00000000">
            <w:r>
              <w:t>107.10</w:t>
            </w:r>
          </w:p>
        </w:tc>
        <w:tc>
          <w:tcPr>
            <w:tcW w:w="962" w:type="dxa"/>
            <w:vAlign w:val="center"/>
          </w:tcPr>
          <w:p w14:paraId="615CC7F5" w14:textId="77777777" w:rsidR="0008645E" w:rsidRDefault="00000000">
            <w:r>
              <w:t>C4336</w:t>
            </w:r>
          </w:p>
        </w:tc>
        <w:tc>
          <w:tcPr>
            <w:tcW w:w="735" w:type="dxa"/>
            <w:vAlign w:val="center"/>
          </w:tcPr>
          <w:p w14:paraId="3F6FF3D2" w14:textId="77777777" w:rsidR="0008645E" w:rsidRDefault="00000000">
            <w:r>
              <w:t>15.49</w:t>
            </w:r>
          </w:p>
        </w:tc>
        <w:tc>
          <w:tcPr>
            <w:tcW w:w="679" w:type="dxa"/>
            <w:vAlign w:val="center"/>
          </w:tcPr>
          <w:p w14:paraId="44E995C2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22FE7B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98987B4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C27E81E" w14:textId="20EA48CE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0200BE0A" w14:textId="4EB2F332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6DE3BE9C" w14:textId="77777777">
        <w:tc>
          <w:tcPr>
            <w:tcW w:w="718" w:type="dxa"/>
            <w:vMerge/>
            <w:vAlign w:val="center"/>
          </w:tcPr>
          <w:p w14:paraId="6A8D0585" w14:textId="77777777" w:rsidR="0008645E" w:rsidRDefault="0008645E"/>
        </w:tc>
        <w:tc>
          <w:tcPr>
            <w:tcW w:w="962" w:type="dxa"/>
            <w:vAlign w:val="center"/>
          </w:tcPr>
          <w:p w14:paraId="3F199DA7" w14:textId="77777777" w:rsidR="0008645E" w:rsidRDefault="00000000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54C1DD71" w14:textId="77777777" w:rsidR="0008645E" w:rsidRDefault="00000000">
            <w:r>
              <w:t>27.15</w:t>
            </w:r>
          </w:p>
        </w:tc>
        <w:tc>
          <w:tcPr>
            <w:tcW w:w="735" w:type="dxa"/>
            <w:vAlign w:val="center"/>
          </w:tcPr>
          <w:p w14:paraId="2C5926B9" w14:textId="77777777" w:rsidR="0008645E" w:rsidRDefault="00000000">
            <w:r>
              <w:t>29.19</w:t>
            </w:r>
          </w:p>
        </w:tc>
        <w:tc>
          <w:tcPr>
            <w:tcW w:w="962" w:type="dxa"/>
            <w:vAlign w:val="center"/>
          </w:tcPr>
          <w:p w14:paraId="732F458B" w14:textId="77777777" w:rsidR="0008645E" w:rsidRDefault="00000000">
            <w:r>
              <w:t>C2124</w:t>
            </w:r>
          </w:p>
        </w:tc>
        <w:tc>
          <w:tcPr>
            <w:tcW w:w="735" w:type="dxa"/>
            <w:vAlign w:val="center"/>
          </w:tcPr>
          <w:p w14:paraId="778BEA7E" w14:textId="77777777" w:rsidR="0008645E" w:rsidRDefault="00000000">
            <w:r>
              <w:t>6.48</w:t>
            </w:r>
          </w:p>
        </w:tc>
        <w:tc>
          <w:tcPr>
            <w:tcW w:w="679" w:type="dxa"/>
            <w:vAlign w:val="center"/>
          </w:tcPr>
          <w:p w14:paraId="4DAFCD7F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6B665D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F42E6D5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49E6CB1" w14:textId="56F7BBE2" w:rsidR="0008645E" w:rsidRDefault="00000000">
            <w:r>
              <w:t>0.7</w:t>
            </w:r>
          </w:p>
        </w:tc>
        <w:tc>
          <w:tcPr>
            <w:tcW w:w="1030" w:type="dxa"/>
            <w:vAlign w:val="center"/>
          </w:tcPr>
          <w:p w14:paraId="7CBCB11E" w14:textId="4228921E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650BEFD7" w14:textId="77777777">
        <w:tc>
          <w:tcPr>
            <w:tcW w:w="718" w:type="dxa"/>
            <w:vMerge/>
            <w:vAlign w:val="center"/>
          </w:tcPr>
          <w:p w14:paraId="55146A78" w14:textId="77777777" w:rsidR="0008645E" w:rsidRDefault="0008645E"/>
        </w:tc>
        <w:tc>
          <w:tcPr>
            <w:tcW w:w="962" w:type="dxa"/>
            <w:vAlign w:val="center"/>
          </w:tcPr>
          <w:p w14:paraId="0B456AEB" w14:textId="77777777" w:rsidR="0008645E" w:rsidRDefault="0000000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01236D60" w14:textId="77777777" w:rsidR="0008645E" w:rsidRDefault="00000000">
            <w:r>
              <w:t>26.38</w:t>
            </w:r>
          </w:p>
        </w:tc>
        <w:tc>
          <w:tcPr>
            <w:tcW w:w="735" w:type="dxa"/>
            <w:vAlign w:val="center"/>
          </w:tcPr>
          <w:p w14:paraId="4727B199" w14:textId="77777777" w:rsidR="0008645E" w:rsidRDefault="00000000">
            <w:r>
              <w:t>46.98</w:t>
            </w:r>
          </w:p>
        </w:tc>
        <w:tc>
          <w:tcPr>
            <w:tcW w:w="962" w:type="dxa"/>
            <w:vAlign w:val="center"/>
          </w:tcPr>
          <w:p w14:paraId="58D51D7D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02D920BA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5EC92AA7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763384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FA3408B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4EFFC6D" w14:textId="78EFBE04" w:rsidR="0008645E" w:rsidRDefault="00000000">
            <w:r>
              <w:t>0.5</w:t>
            </w:r>
          </w:p>
        </w:tc>
        <w:tc>
          <w:tcPr>
            <w:tcW w:w="1030" w:type="dxa"/>
            <w:vAlign w:val="center"/>
          </w:tcPr>
          <w:p w14:paraId="55B3929A" w14:textId="297A5148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0198CEC2" w14:textId="77777777">
        <w:tc>
          <w:tcPr>
            <w:tcW w:w="718" w:type="dxa"/>
            <w:vMerge/>
            <w:vAlign w:val="center"/>
          </w:tcPr>
          <w:p w14:paraId="15FCF967" w14:textId="77777777" w:rsidR="0008645E" w:rsidRDefault="0008645E"/>
        </w:tc>
        <w:tc>
          <w:tcPr>
            <w:tcW w:w="962" w:type="dxa"/>
            <w:vAlign w:val="center"/>
          </w:tcPr>
          <w:p w14:paraId="24F8A648" w14:textId="77777777" w:rsidR="0008645E" w:rsidRDefault="00000000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720FE508" w14:textId="77777777" w:rsidR="0008645E" w:rsidRDefault="00000000">
            <w:r>
              <w:t>19.82</w:t>
            </w:r>
          </w:p>
        </w:tc>
        <w:tc>
          <w:tcPr>
            <w:tcW w:w="735" w:type="dxa"/>
            <w:vAlign w:val="center"/>
          </w:tcPr>
          <w:p w14:paraId="66D24BAE" w14:textId="77777777" w:rsidR="0008645E" w:rsidRDefault="00000000">
            <w:r>
              <w:t>41.32</w:t>
            </w:r>
          </w:p>
        </w:tc>
        <w:tc>
          <w:tcPr>
            <w:tcW w:w="962" w:type="dxa"/>
            <w:vAlign w:val="center"/>
          </w:tcPr>
          <w:p w14:paraId="2CAE4215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3429DA60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44AB57F0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595B77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B16D6CD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63B1F9D" w14:textId="20599564" w:rsidR="0008645E" w:rsidRDefault="00000000">
            <w:r>
              <w:t>0.2</w:t>
            </w:r>
          </w:p>
        </w:tc>
        <w:tc>
          <w:tcPr>
            <w:tcW w:w="1030" w:type="dxa"/>
            <w:vAlign w:val="center"/>
          </w:tcPr>
          <w:p w14:paraId="253872CC" w14:textId="548CFC77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465A32ED" w14:textId="77777777">
        <w:tc>
          <w:tcPr>
            <w:tcW w:w="718" w:type="dxa"/>
            <w:vMerge/>
            <w:vAlign w:val="center"/>
          </w:tcPr>
          <w:p w14:paraId="5E40A95D" w14:textId="77777777" w:rsidR="0008645E" w:rsidRDefault="0008645E"/>
        </w:tc>
        <w:tc>
          <w:tcPr>
            <w:tcW w:w="962" w:type="dxa"/>
            <w:vAlign w:val="center"/>
          </w:tcPr>
          <w:p w14:paraId="71AE3A29" w14:textId="77777777" w:rsidR="0008645E" w:rsidRDefault="00000000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43FA3958" w14:textId="77777777" w:rsidR="0008645E" w:rsidRDefault="00000000">
            <w:r>
              <w:t>19.41</w:t>
            </w:r>
          </w:p>
        </w:tc>
        <w:tc>
          <w:tcPr>
            <w:tcW w:w="735" w:type="dxa"/>
            <w:vAlign w:val="center"/>
          </w:tcPr>
          <w:p w14:paraId="7176C7F2" w14:textId="77777777" w:rsidR="0008645E" w:rsidRDefault="00000000">
            <w:r>
              <w:t>39.02</w:t>
            </w:r>
          </w:p>
        </w:tc>
        <w:tc>
          <w:tcPr>
            <w:tcW w:w="962" w:type="dxa"/>
            <w:vAlign w:val="center"/>
          </w:tcPr>
          <w:p w14:paraId="74E18D17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0BEEA711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D8BE674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14E195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B1EEB1E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C2EBD81" w14:textId="27C4F393" w:rsidR="0008645E" w:rsidRDefault="00000000">
            <w:r>
              <w:t>0.8</w:t>
            </w:r>
          </w:p>
        </w:tc>
        <w:tc>
          <w:tcPr>
            <w:tcW w:w="1030" w:type="dxa"/>
            <w:vAlign w:val="center"/>
          </w:tcPr>
          <w:p w14:paraId="2828F560" w14:textId="0006D20D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6DB842FA" w14:textId="77777777">
        <w:tc>
          <w:tcPr>
            <w:tcW w:w="718" w:type="dxa"/>
            <w:vMerge/>
            <w:vAlign w:val="center"/>
          </w:tcPr>
          <w:p w14:paraId="0D6079C7" w14:textId="77777777" w:rsidR="0008645E" w:rsidRDefault="0008645E"/>
        </w:tc>
        <w:tc>
          <w:tcPr>
            <w:tcW w:w="962" w:type="dxa"/>
            <w:vAlign w:val="center"/>
          </w:tcPr>
          <w:p w14:paraId="492C8C4D" w14:textId="77777777" w:rsidR="0008645E" w:rsidRDefault="00000000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14:paraId="4D0F4AFA" w14:textId="77777777" w:rsidR="0008645E" w:rsidRDefault="00000000">
            <w:r>
              <w:t>16.46</w:t>
            </w:r>
          </w:p>
        </w:tc>
        <w:tc>
          <w:tcPr>
            <w:tcW w:w="735" w:type="dxa"/>
            <w:vAlign w:val="center"/>
          </w:tcPr>
          <w:p w14:paraId="5EBC2CF7" w14:textId="77777777" w:rsidR="0008645E" w:rsidRDefault="00000000">
            <w:r>
              <w:t>11.42</w:t>
            </w:r>
          </w:p>
        </w:tc>
        <w:tc>
          <w:tcPr>
            <w:tcW w:w="962" w:type="dxa"/>
            <w:vAlign w:val="center"/>
          </w:tcPr>
          <w:p w14:paraId="7415D8E4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052EA8E1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6A117190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3E9980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E938477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C4D8F37" w14:textId="49C10480" w:rsidR="0008645E" w:rsidRDefault="00000000">
            <w:r>
              <w:t>0.6</w:t>
            </w:r>
          </w:p>
        </w:tc>
        <w:tc>
          <w:tcPr>
            <w:tcW w:w="1030" w:type="dxa"/>
            <w:vAlign w:val="center"/>
          </w:tcPr>
          <w:p w14:paraId="567BFD7B" w14:textId="59B95F4A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2F0A155D" w14:textId="77777777">
        <w:tc>
          <w:tcPr>
            <w:tcW w:w="718" w:type="dxa"/>
            <w:vMerge w:val="restart"/>
            <w:vAlign w:val="center"/>
          </w:tcPr>
          <w:p w14:paraId="50EE7538" w14:textId="77777777" w:rsidR="0008645E" w:rsidRDefault="00000000">
            <w:r>
              <w:t>3</w:t>
            </w:r>
          </w:p>
        </w:tc>
        <w:tc>
          <w:tcPr>
            <w:tcW w:w="962" w:type="dxa"/>
            <w:vAlign w:val="center"/>
          </w:tcPr>
          <w:p w14:paraId="6713BDAF" w14:textId="77777777" w:rsidR="0008645E" w:rsidRDefault="00000000"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 w14:paraId="7B60C254" w14:textId="77777777" w:rsidR="0008645E" w:rsidRDefault="00000000">
            <w:r>
              <w:t>19.41</w:t>
            </w:r>
          </w:p>
        </w:tc>
        <w:tc>
          <w:tcPr>
            <w:tcW w:w="735" w:type="dxa"/>
            <w:vAlign w:val="center"/>
          </w:tcPr>
          <w:p w14:paraId="4A0C15F6" w14:textId="77777777" w:rsidR="0008645E" w:rsidRDefault="00000000">
            <w:r>
              <w:t>48.77</w:t>
            </w:r>
          </w:p>
        </w:tc>
        <w:tc>
          <w:tcPr>
            <w:tcW w:w="962" w:type="dxa"/>
            <w:vAlign w:val="center"/>
          </w:tcPr>
          <w:p w14:paraId="4CB36B8A" w14:textId="77777777" w:rsidR="0008645E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1A315990" w14:textId="77777777" w:rsidR="0008645E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7245A747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2F30F2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E75B252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446B7BF" w14:textId="0CD681E3" w:rsidR="0008645E" w:rsidRDefault="00000000">
            <w:r>
              <w:t>0.2</w:t>
            </w:r>
          </w:p>
        </w:tc>
        <w:tc>
          <w:tcPr>
            <w:tcW w:w="1030" w:type="dxa"/>
            <w:vAlign w:val="center"/>
          </w:tcPr>
          <w:p w14:paraId="580410EC" w14:textId="588F44C7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0CBA0AEB" w14:textId="77777777">
        <w:tc>
          <w:tcPr>
            <w:tcW w:w="718" w:type="dxa"/>
            <w:vMerge/>
            <w:vAlign w:val="center"/>
          </w:tcPr>
          <w:p w14:paraId="30E24C48" w14:textId="77777777" w:rsidR="0008645E" w:rsidRDefault="0008645E"/>
        </w:tc>
        <w:tc>
          <w:tcPr>
            <w:tcW w:w="962" w:type="dxa"/>
            <w:vAlign w:val="center"/>
          </w:tcPr>
          <w:p w14:paraId="7495222C" w14:textId="77777777" w:rsidR="0008645E" w:rsidRDefault="00000000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184CDEC8" w14:textId="77777777" w:rsidR="0008645E" w:rsidRDefault="00000000">
            <w:r>
              <w:t>36.49</w:t>
            </w:r>
          </w:p>
        </w:tc>
        <w:tc>
          <w:tcPr>
            <w:tcW w:w="735" w:type="dxa"/>
            <w:vAlign w:val="center"/>
          </w:tcPr>
          <w:p w14:paraId="580B6E9B" w14:textId="77777777" w:rsidR="0008645E" w:rsidRDefault="00000000">
            <w:r>
              <w:t>38.64</w:t>
            </w:r>
          </w:p>
        </w:tc>
        <w:tc>
          <w:tcPr>
            <w:tcW w:w="962" w:type="dxa"/>
            <w:vAlign w:val="center"/>
          </w:tcPr>
          <w:p w14:paraId="499F02E1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743E5205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15DD7351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9DBAAC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D0F46EE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E20E868" w14:textId="1C419DB6" w:rsidR="0008645E" w:rsidRDefault="00000000">
            <w:r>
              <w:t>0.8</w:t>
            </w:r>
          </w:p>
        </w:tc>
        <w:tc>
          <w:tcPr>
            <w:tcW w:w="1030" w:type="dxa"/>
            <w:vAlign w:val="center"/>
          </w:tcPr>
          <w:p w14:paraId="7F80D6B6" w14:textId="3789767F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5529D09D" w14:textId="77777777">
        <w:tc>
          <w:tcPr>
            <w:tcW w:w="718" w:type="dxa"/>
            <w:vMerge/>
            <w:vAlign w:val="center"/>
          </w:tcPr>
          <w:p w14:paraId="58418427" w14:textId="77777777" w:rsidR="0008645E" w:rsidRDefault="0008645E"/>
        </w:tc>
        <w:tc>
          <w:tcPr>
            <w:tcW w:w="962" w:type="dxa"/>
            <w:vAlign w:val="center"/>
          </w:tcPr>
          <w:p w14:paraId="6477C181" w14:textId="77777777" w:rsidR="0008645E" w:rsidRDefault="00000000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14:paraId="61475CEF" w14:textId="77777777" w:rsidR="0008645E" w:rsidRDefault="00000000">
            <w:r>
              <w:t>35.32</w:t>
            </w:r>
          </w:p>
        </w:tc>
        <w:tc>
          <w:tcPr>
            <w:tcW w:w="735" w:type="dxa"/>
            <w:vAlign w:val="center"/>
          </w:tcPr>
          <w:p w14:paraId="09C52C52" w14:textId="77777777" w:rsidR="0008645E" w:rsidRDefault="00000000">
            <w:r>
              <w:t>107.10</w:t>
            </w:r>
          </w:p>
        </w:tc>
        <w:tc>
          <w:tcPr>
            <w:tcW w:w="962" w:type="dxa"/>
            <w:vAlign w:val="center"/>
          </w:tcPr>
          <w:p w14:paraId="6C42040D" w14:textId="77777777" w:rsidR="0008645E" w:rsidRDefault="00000000">
            <w:r>
              <w:t>C4336</w:t>
            </w:r>
          </w:p>
        </w:tc>
        <w:tc>
          <w:tcPr>
            <w:tcW w:w="735" w:type="dxa"/>
            <w:vAlign w:val="center"/>
          </w:tcPr>
          <w:p w14:paraId="3BA264C1" w14:textId="77777777" w:rsidR="0008645E" w:rsidRDefault="00000000">
            <w:r>
              <w:t>15.49</w:t>
            </w:r>
          </w:p>
        </w:tc>
        <w:tc>
          <w:tcPr>
            <w:tcW w:w="679" w:type="dxa"/>
            <w:vAlign w:val="center"/>
          </w:tcPr>
          <w:p w14:paraId="600007AB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3316DD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F012421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9D3EBF6" w14:textId="1C4C0418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521044BC" w14:textId="2F93AD18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017B4FF8" w14:textId="77777777">
        <w:tc>
          <w:tcPr>
            <w:tcW w:w="718" w:type="dxa"/>
            <w:vMerge/>
            <w:vAlign w:val="center"/>
          </w:tcPr>
          <w:p w14:paraId="4034FB97" w14:textId="77777777" w:rsidR="0008645E" w:rsidRDefault="0008645E"/>
        </w:tc>
        <w:tc>
          <w:tcPr>
            <w:tcW w:w="962" w:type="dxa"/>
            <w:vAlign w:val="center"/>
          </w:tcPr>
          <w:p w14:paraId="4BA4A08E" w14:textId="77777777" w:rsidR="0008645E" w:rsidRDefault="00000000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14:paraId="05B0331E" w14:textId="77777777" w:rsidR="0008645E" w:rsidRDefault="00000000">
            <w:r>
              <w:t>30.65</w:t>
            </w:r>
          </w:p>
        </w:tc>
        <w:tc>
          <w:tcPr>
            <w:tcW w:w="735" w:type="dxa"/>
            <w:vAlign w:val="center"/>
          </w:tcPr>
          <w:p w14:paraId="53A5BCF8" w14:textId="77777777" w:rsidR="0008645E" w:rsidRDefault="00000000">
            <w:r>
              <w:t>68.46</w:t>
            </w:r>
          </w:p>
        </w:tc>
        <w:tc>
          <w:tcPr>
            <w:tcW w:w="962" w:type="dxa"/>
            <w:vAlign w:val="center"/>
          </w:tcPr>
          <w:p w14:paraId="184F6358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38A2D400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9ABE435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5EA7C9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4579E63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0642A08" w14:textId="2B45D04E" w:rsidR="0008645E" w:rsidRDefault="00000000">
            <w:r>
              <w:t>0.5</w:t>
            </w:r>
          </w:p>
        </w:tc>
        <w:tc>
          <w:tcPr>
            <w:tcW w:w="1030" w:type="dxa"/>
            <w:vAlign w:val="center"/>
          </w:tcPr>
          <w:p w14:paraId="7DAD6EA9" w14:textId="4F644C15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0DEEE87F" w14:textId="77777777">
        <w:tc>
          <w:tcPr>
            <w:tcW w:w="718" w:type="dxa"/>
            <w:vMerge/>
            <w:vAlign w:val="center"/>
          </w:tcPr>
          <w:p w14:paraId="72B79942" w14:textId="77777777" w:rsidR="0008645E" w:rsidRDefault="0008645E"/>
        </w:tc>
        <w:tc>
          <w:tcPr>
            <w:tcW w:w="962" w:type="dxa"/>
            <w:vAlign w:val="center"/>
          </w:tcPr>
          <w:p w14:paraId="087F73B7" w14:textId="77777777" w:rsidR="0008645E" w:rsidRDefault="00000000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1C86E05D" w14:textId="77777777" w:rsidR="0008645E" w:rsidRDefault="00000000">
            <w:r>
              <w:t>19.82</w:t>
            </w:r>
          </w:p>
        </w:tc>
        <w:tc>
          <w:tcPr>
            <w:tcW w:w="735" w:type="dxa"/>
            <w:vAlign w:val="center"/>
          </w:tcPr>
          <w:p w14:paraId="7D5A220E" w14:textId="77777777" w:rsidR="0008645E" w:rsidRDefault="00000000">
            <w:r>
              <w:t>41.32</w:t>
            </w:r>
          </w:p>
        </w:tc>
        <w:tc>
          <w:tcPr>
            <w:tcW w:w="962" w:type="dxa"/>
            <w:vAlign w:val="center"/>
          </w:tcPr>
          <w:p w14:paraId="05D95DDD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7EF2949D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3B3C471E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811BF3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E19E8C7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30420A4" w14:textId="30551408" w:rsidR="0008645E" w:rsidRDefault="00000000">
            <w:r>
              <w:t>0.2</w:t>
            </w:r>
          </w:p>
        </w:tc>
        <w:tc>
          <w:tcPr>
            <w:tcW w:w="1030" w:type="dxa"/>
            <w:vAlign w:val="center"/>
          </w:tcPr>
          <w:p w14:paraId="10650148" w14:textId="55C79DB7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6C122162" w14:textId="77777777">
        <w:tc>
          <w:tcPr>
            <w:tcW w:w="718" w:type="dxa"/>
            <w:vMerge/>
            <w:vAlign w:val="center"/>
          </w:tcPr>
          <w:p w14:paraId="215A129A" w14:textId="77777777" w:rsidR="0008645E" w:rsidRDefault="0008645E"/>
        </w:tc>
        <w:tc>
          <w:tcPr>
            <w:tcW w:w="962" w:type="dxa"/>
            <w:vAlign w:val="center"/>
          </w:tcPr>
          <w:p w14:paraId="178855D8" w14:textId="77777777" w:rsidR="0008645E" w:rsidRDefault="00000000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14:paraId="64520646" w14:textId="77777777" w:rsidR="0008645E" w:rsidRDefault="00000000">
            <w:r>
              <w:t>16.46</w:t>
            </w:r>
          </w:p>
        </w:tc>
        <w:tc>
          <w:tcPr>
            <w:tcW w:w="735" w:type="dxa"/>
            <w:vAlign w:val="center"/>
          </w:tcPr>
          <w:p w14:paraId="39C79E38" w14:textId="77777777" w:rsidR="0008645E" w:rsidRDefault="00000000">
            <w:r>
              <w:t>11.42</w:t>
            </w:r>
          </w:p>
        </w:tc>
        <w:tc>
          <w:tcPr>
            <w:tcW w:w="962" w:type="dxa"/>
            <w:vAlign w:val="center"/>
          </w:tcPr>
          <w:p w14:paraId="3A0DAEAC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39F2DEA4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35541178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2F04E7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7DC09BB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F6E0F7E" w14:textId="4AEE4CA0" w:rsidR="0008645E" w:rsidRDefault="00000000">
            <w:r>
              <w:t>0.6</w:t>
            </w:r>
          </w:p>
        </w:tc>
        <w:tc>
          <w:tcPr>
            <w:tcW w:w="1030" w:type="dxa"/>
            <w:vAlign w:val="center"/>
          </w:tcPr>
          <w:p w14:paraId="7C553654" w14:textId="65FA5862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7BF8FE12" w14:textId="77777777">
        <w:tc>
          <w:tcPr>
            <w:tcW w:w="718" w:type="dxa"/>
            <w:vMerge w:val="restart"/>
            <w:vAlign w:val="center"/>
          </w:tcPr>
          <w:p w14:paraId="0E97A9F6" w14:textId="77777777" w:rsidR="0008645E" w:rsidRDefault="0000000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6B5FF17F" w14:textId="77777777" w:rsidR="0008645E" w:rsidRDefault="00000000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C078A4" w14:textId="77777777" w:rsidR="0008645E" w:rsidRDefault="00000000">
            <w:r>
              <w:t>143.36</w:t>
            </w:r>
          </w:p>
        </w:tc>
        <w:tc>
          <w:tcPr>
            <w:tcW w:w="735" w:type="dxa"/>
            <w:vMerge w:val="restart"/>
            <w:vAlign w:val="center"/>
          </w:tcPr>
          <w:p w14:paraId="24E10DD0" w14:textId="77777777" w:rsidR="0008645E" w:rsidRDefault="00000000">
            <w:r>
              <w:t>212.80</w:t>
            </w:r>
          </w:p>
        </w:tc>
        <w:tc>
          <w:tcPr>
            <w:tcW w:w="962" w:type="dxa"/>
            <w:vAlign w:val="center"/>
          </w:tcPr>
          <w:p w14:paraId="68DB9D0E" w14:textId="77777777" w:rsidR="0008645E" w:rsidRDefault="00000000">
            <w:r>
              <w:t>C7836</w:t>
            </w:r>
          </w:p>
        </w:tc>
        <w:tc>
          <w:tcPr>
            <w:tcW w:w="735" w:type="dxa"/>
            <w:vAlign w:val="center"/>
          </w:tcPr>
          <w:p w14:paraId="4C2520A4" w14:textId="77777777" w:rsidR="0008645E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47620566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760162" w14:textId="77777777" w:rsidR="0008645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1FD296" w14:textId="77777777" w:rsidR="0008645E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DE90FF" w14:textId="32FE682C" w:rsidR="0008645E" w:rsidRDefault="00000000">
            <w:r>
              <w:t>0.5</w:t>
            </w:r>
          </w:p>
        </w:tc>
        <w:tc>
          <w:tcPr>
            <w:tcW w:w="1030" w:type="dxa"/>
            <w:vMerge w:val="restart"/>
            <w:vAlign w:val="center"/>
          </w:tcPr>
          <w:p w14:paraId="006D4B93" w14:textId="501D9ED0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4A8DC167" w14:textId="77777777">
        <w:tc>
          <w:tcPr>
            <w:tcW w:w="718" w:type="dxa"/>
            <w:vMerge/>
            <w:vAlign w:val="center"/>
          </w:tcPr>
          <w:p w14:paraId="1A37F72C" w14:textId="77777777" w:rsidR="0008645E" w:rsidRDefault="0008645E"/>
        </w:tc>
        <w:tc>
          <w:tcPr>
            <w:tcW w:w="962" w:type="dxa"/>
            <w:vMerge/>
            <w:vAlign w:val="center"/>
          </w:tcPr>
          <w:p w14:paraId="701210F3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00211C70" w14:textId="77777777" w:rsidR="0008645E" w:rsidRDefault="0008645E"/>
        </w:tc>
        <w:tc>
          <w:tcPr>
            <w:tcW w:w="735" w:type="dxa"/>
            <w:vMerge/>
            <w:vAlign w:val="center"/>
          </w:tcPr>
          <w:p w14:paraId="114CA65E" w14:textId="77777777" w:rsidR="0008645E" w:rsidRDefault="0008645E"/>
        </w:tc>
        <w:tc>
          <w:tcPr>
            <w:tcW w:w="962" w:type="dxa"/>
            <w:vAlign w:val="center"/>
          </w:tcPr>
          <w:p w14:paraId="44972809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75E7B8D7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55AAFEC6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FCD6B6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C5C35B" w14:textId="77777777" w:rsidR="0008645E" w:rsidRDefault="0008645E"/>
        </w:tc>
        <w:tc>
          <w:tcPr>
            <w:tcW w:w="1018" w:type="dxa"/>
            <w:vMerge/>
            <w:vAlign w:val="center"/>
          </w:tcPr>
          <w:p w14:paraId="36E45F96" w14:textId="77777777" w:rsidR="0008645E" w:rsidRDefault="0008645E"/>
        </w:tc>
        <w:tc>
          <w:tcPr>
            <w:tcW w:w="1030" w:type="dxa"/>
            <w:vMerge/>
            <w:vAlign w:val="center"/>
          </w:tcPr>
          <w:p w14:paraId="7233DC0D" w14:textId="77777777" w:rsidR="0008645E" w:rsidRPr="00DE585E" w:rsidRDefault="0008645E"/>
        </w:tc>
      </w:tr>
      <w:tr w:rsidR="0008645E" w14:paraId="6C51AAFE" w14:textId="77777777">
        <w:tc>
          <w:tcPr>
            <w:tcW w:w="718" w:type="dxa"/>
            <w:vMerge/>
            <w:vAlign w:val="center"/>
          </w:tcPr>
          <w:p w14:paraId="3B416ECD" w14:textId="77777777" w:rsidR="0008645E" w:rsidRDefault="0008645E"/>
        </w:tc>
        <w:tc>
          <w:tcPr>
            <w:tcW w:w="962" w:type="dxa"/>
            <w:vMerge/>
            <w:vAlign w:val="center"/>
          </w:tcPr>
          <w:p w14:paraId="584474E7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5545B83B" w14:textId="77777777" w:rsidR="0008645E" w:rsidRDefault="0008645E"/>
        </w:tc>
        <w:tc>
          <w:tcPr>
            <w:tcW w:w="735" w:type="dxa"/>
            <w:vMerge/>
            <w:vAlign w:val="center"/>
          </w:tcPr>
          <w:p w14:paraId="6EB98201" w14:textId="77777777" w:rsidR="0008645E" w:rsidRDefault="0008645E"/>
        </w:tc>
        <w:tc>
          <w:tcPr>
            <w:tcW w:w="962" w:type="dxa"/>
            <w:vAlign w:val="center"/>
          </w:tcPr>
          <w:p w14:paraId="5DBD40A5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4065E384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1FD6162C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1D59F1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106916" w14:textId="77777777" w:rsidR="0008645E" w:rsidRDefault="0008645E"/>
        </w:tc>
        <w:tc>
          <w:tcPr>
            <w:tcW w:w="1018" w:type="dxa"/>
            <w:vMerge/>
            <w:vAlign w:val="center"/>
          </w:tcPr>
          <w:p w14:paraId="389C589E" w14:textId="77777777" w:rsidR="0008645E" w:rsidRDefault="0008645E"/>
        </w:tc>
        <w:tc>
          <w:tcPr>
            <w:tcW w:w="1030" w:type="dxa"/>
            <w:vMerge/>
            <w:vAlign w:val="center"/>
          </w:tcPr>
          <w:p w14:paraId="61008741" w14:textId="77777777" w:rsidR="0008645E" w:rsidRPr="00DE585E" w:rsidRDefault="0008645E"/>
        </w:tc>
      </w:tr>
      <w:tr w:rsidR="0008645E" w14:paraId="3557A7D0" w14:textId="77777777">
        <w:tc>
          <w:tcPr>
            <w:tcW w:w="718" w:type="dxa"/>
            <w:vMerge/>
            <w:vAlign w:val="center"/>
          </w:tcPr>
          <w:p w14:paraId="1419BF13" w14:textId="77777777" w:rsidR="0008645E" w:rsidRDefault="0008645E"/>
        </w:tc>
        <w:tc>
          <w:tcPr>
            <w:tcW w:w="962" w:type="dxa"/>
            <w:vMerge/>
            <w:vAlign w:val="center"/>
          </w:tcPr>
          <w:p w14:paraId="3AC3E57D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0847BEFC" w14:textId="77777777" w:rsidR="0008645E" w:rsidRDefault="0008645E"/>
        </w:tc>
        <w:tc>
          <w:tcPr>
            <w:tcW w:w="735" w:type="dxa"/>
            <w:vMerge/>
            <w:vAlign w:val="center"/>
          </w:tcPr>
          <w:p w14:paraId="43768377" w14:textId="77777777" w:rsidR="0008645E" w:rsidRDefault="0008645E"/>
        </w:tc>
        <w:tc>
          <w:tcPr>
            <w:tcW w:w="962" w:type="dxa"/>
            <w:vAlign w:val="center"/>
          </w:tcPr>
          <w:p w14:paraId="349E55BB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394BB72F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28BF4E28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262454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4C9584" w14:textId="77777777" w:rsidR="0008645E" w:rsidRDefault="0008645E"/>
        </w:tc>
        <w:tc>
          <w:tcPr>
            <w:tcW w:w="1018" w:type="dxa"/>
            <w:vMerge/>
            <w:vAlign w:val="center"/>
          </w:tcPr>
          <w:p w14:paraId="1D10AB1E" w14:textId="77777777" w:rsidR="0008645E" w:rsidRDefault="0008645E"/>
        </w:tc>
        <w:tc>
          <w:tcPr>
            <w:tcW w:w="1030" w:type="dxa"/>
            <w:vMerge/>
            <w:vAlign w:val="center"/>
          </w:tcPr>
          <w:p w14:paraId="23816049" w14:textId="77777777" w:rsidR="0008645E" w:rsidRPr="00DE585E" w:rsidRDefault="0008645E"/>
        </w:tc>
      </w:tr>
      <w:tr w:rsidR="0008645E" w14:paraId="61845DA6" w14:textId="77777777">
        <w:tc>
          <w:tcPr>
            <w:tcW w:w="718" w:type="dxa"/>
            <w:vMerge/>
            <w:vAlign w:val="center"/>
          </w:tcPr>
          <w:p w14:paraId="7ECDA17D" w14:textId="77777777" w:rsidR="0008645E" w:rsidRDefault="0008645E"/>
        </w:tc>
        <w:tc>
          <w:tcPr>
            <w:tcW w:w="962" w:type="dxa"/>
            <w:vMerge/>
            <w:vAlign w:val="center"/>
          </w:tcPr>
          <w:p w14:paraId="31B92AD4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27ACC894" w14:textId="77777777" w:rsidR="0008645E" w:rsidRDefault="0008645E"/>
        </w:tc>
        <w:tc>
          <w:tcPr>
            <w:tcW w:w="735" w:type="dxa"/>
            <w:vMerge/>
            <w:vAlign w:val="center"/>
          </w:tcPr>
          <w:p w14:paraId="2A97AD22" w14:textId="77777777" w:rsidR="0008645E" w:rsidRDefault="0008645E"/>
        </w:tc>
        <w:tc>
          <w:tcPr>
            <w:tcW w:w="962" w:type="dxa"/>
            <w:vAlign w:val="center"/>
          </w:tcPr>
          <w:p w14:paraId="17D9C340" w14:textId="77777777" w:rsidR="0008645E" w:rsidRDefault="00000000">
            <w:r>
              <w:t>C3027</w:t>
            </w:r>
          </w:p>
        </w:tc>
        <w:tc>
          <w:tcPr>
            <w:tcW w:w="735" w:type="dxa"/>
            <w:vAlign w:val="center"/>
          </w:tcPr>
          <w:p w14:paraId="1824362F" w14:textId="77777777" w:rsidR="0008645E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403F6AF0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F64610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EABB97" w14:textId="77777777" w:rsidR="0008645E" w:rsidRDefault="0008645E"/>
        </w:tc>
        <w:tc>
          <w:tcPr>
            <w:tcW w:w="1018" w:type="dxa"/>
            <w:vMerge/>
            <w:vAlign w:val="center"/>
          </w:tcPr>
          <w:p w14:paraId="752B5948" w14:textId="77777777" w:rsidR="0008645E" w:rsidRDefault="0008645E"/>
        </w:tc>
        <w:tc>
          <w:tcPr>
            <w:tcW w:w="1030" w:type="dxa"/>
            <w:vMerge/>
            <w:vAlign w:val="center"/>
          </w:tcPr>
          <w:p w14:paraId="1B0D1FA9" w14:textId="77777777" w:rsidR="0008645E" w:rsidRPr="00DE585E" w:rsidRDefault="0008645E"/>
        </w:tc>
      </w:tr>
      <w:tr w:rsidR="0008645E" w14:paraId="2D2459F2" w14:textId="77777777">
        <w:tc>
          <w:tcPr>
            <w:tcW w:w="718" w:type="dxa"/>
            <w:vMerge/>
            <w:vAlign w:val="center"/>
          </w:tcPr>
          <w:p w14:paraId="2E099F8B" w14:textId="77777777" w:rsidR="0008645E" w:rsidRDefault="0008645E"/>
        </w:tc>
        <w:tc>
          <w:tcPr>
            <w:tcW w:w="962" w:type="dxa"/>
            <w:vMerge w:val="restart"/>
            <w:vAlign w:val="center"/>
          </w:tcPr>
          <w:p w14:paraId="423A6319" w14:textId="77777777" w:rsidR="0008645E" w:rsidRDefault="00000000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4F89A7C" w14:textId="77777777" w:rsidR="0008645E" w:rsidRDefault="00000000">
            <w:r>
              <w:t>87.30</w:t>
            </w:r>
          </w:p>
        </w:tc>
        <w:tc>
          <w:tcPr>
            <w:tcW w:w="735" w:type="dxa"/>
            <w:vMerge w:val="restart"/>
            <w:vAlign w:val="center"/>
          </w:tcPr>
          <w:p w14:paraId="604B702B" w14:textId="77777777" w:rsidR="0008645E" w:rsidRDefault="00000000">
            <w:r>
              <w:t>116.51</w:t>
            </w:r>
          </w:p>
        </w:tc>
        <w:tc>
          <w:tcPr>
            <w:tcW w:w="962" w:type="dxa"/>
            <w:vAlign w:val="center"/>
          </w:tcPr>
          <w:p w14:paraId="491B1BC1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300497CD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3B406166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E55C4C" w14:textId="77777777" w:rsidR="0008645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D12AC13" w14:textId="77777777" w:rsidR="0008645E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0600DED" w14:textId="64EF35DA" w:rsidR="0008645E" w:rsidRDefault="00000000">
            <w:r>
              <w:t>0.6</w:t>
            </w:r>
          </w:p>
        </w:tc>
        <w:tc>
          <w:tcPr>
            <w:tcW w:w="1030" w:type="dxa"/>
            <w:vMerge w:val="restart"/>
            <w:vAlign w:val="center"/>
          </w:tcPr>
          <w:p w14:paraId="2002F958" w14:textId="1B626B08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75FBE8F2" w14:textId="77777777">
        <w:tc>
          <w:tcPr>
            <w:tcW w:w="718" w:type="dxa"/>
            <w:vMerge/>
            <w:vAlign w:val="center"/>
          </w:tcPr>
          <w:p w14:paraId="669B5C7F" w14:textId="77777777" w:rsidR="0008645E" w:rsidRDefault="0008645E"/>
        </w:tc>
        <w:tc>
          <w:tcPr>
            <w:tcW w:w="962" w:type="dxa"/>
            <w:vMerge/>
            <w:vAlign w:val="center"/>
          </w:tcPr>
          <w:p w14:paraId="71386E31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1CE849E2" w14:textId="77777777" w:rsidR="0008645E" w:rsidRDefault="0008645E"/>
        </w:tc>
        <w:tc>
          <w:tcPr>
            <w:tcW w:w="735" w:type="dxa"/>
            <w:vMerge/>
            <w:vAlign w:val="center"/>
          </w:tcPr>
          <w:p w14:paraId="16673527" w14:textId="77777777" w:rsidR="0008645E" w:rsidRDefault="0008645E"/>
        </w:tc>
        <w:tc>
          <w:tcPr>
            <w:tcW w:w="962" w:type="dxa"/>
            <w:vAlign w:val="center"/>
          </w:tcPr>
          <w:p w14:paraId="106EC8AD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05154E79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1D701F39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6A8813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F32DDA" w14:textId="77777777" w:rsidR="0008645E" w:rsidRDefault="0008645E"/>
        </w:tc>
        <w:tc>
          <w:tcPr>
            <w:tcW w:w="1018" w:type="dxa"/>
            <w:vMerge/>
            <w:vAlign w:val="center"/>
          </w:tcPr>
          <w:p w14:paraId="7232BBDD" w14:textId="77777777" w:rsidR="0008645E" w:rsidRDefault="0008645E"/>
        </w:tc>
        <w:tc>
          <w:tcPr>
            <w:tcW w:w="1030" w:type="dxa"/>
            <w:vMerge/>
            <w:vAlign w:val="center"/>
          </w:tcPr>
          <w:p w14:paraId="1F5E0BEB" w14:textId="77777777" w:rsidR="0008645E" w:rsidRPr="00DE585E" w:rsidRDefault="0008645E"/>
        </w:tc>
      </w:tr>
      <w:tr w:rsidR="0008645E" w14:paraId="346CD286" w14:textId="77777777">
        <w:tc>
          <w:tcPr>
            <w:tcW w:w="718" w:type="dxa"/>
            <w:vMerge/>
            <w:vAlign w:val="center"/>
          </w:tcPr>
          <w:p w14:paraId="5C247D0E" w14:textId="77777777" w:rsidR="0008645E" w:rsidRDefault="0008645E"/>
        </w:tc>
        <w:tc>
          <w:tcPr>
            <w:tcW w:w="962" w:type="dxa"/>
            <w:vMerge/>
            <w:vAlign w:val="center"/>
          </w:tcPr>
          <w:p w14:paraId="7EDE66B6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35175226" w14:textId="77777777" w:rsidR="0008645E" w:rsidRDefault="0008645E"/>
        </w:tc>
        <w:tc>
          <w:tcPr>
            <w:tcW w:w="735" w:type="dxa"/>
            <w:vMerge/>
            <w:vAlign w:val="center"/>
          </w:tcPr>
          <w:p w14:paraId="5AB7435C" w14:textId="77777777" w:rsidR="0008645E" w:rsidRDefault="0008645E"/>
        </w:tc>
        <w:tc>
          <w:tcPr>
            <w:tcW w:w="962" w:type="dxa"/>
            <w:vAlign w:val="center"/>
          </w:tcPr>
          <w:p w14:paraId="43A00C2B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6DFFAF1A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04ED5E5A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49575F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A9A597" w14:textId="77777777" w:rsidR="0008645E" w:rsidRDefault="0008645E"/>
        </w:tc>
        <w:tc>
          <w:tcPr>
            <w:tcW w:w="1018" w:type="dxa"/>
            <w:vMerge/>
            <w:vAlign w:val="center"/>
          </w:tcPr>
          <w:p w14:paraId="28424FAC" w14:textId="77777777" w:rsidR="0008645E" w:rsidRDefault="0008645E"/>
        </w:tc>
        <w:tc>
          <w:tcPr>
            <w:tcW w:w="1030" w:type="dxa"/>
            <w:vMerge/>
            <w:vAlign w:val="center"/>
          </w:tcPr>
          <w:p w14:paraId="12F74DB5" w14:textId="77777777" w:rsidR="0008645E" w:rsidRPr="00DE585E" w:rsidRDefault="0008645E"/>
        </w:tc>
      </w:tr>
      <w:tr w:rsidR="0008645E" w14:paraId="64A3EC25" w14:textId="77777777">
        <w:tc>
          <w:tcPr>
            <w:tcW w:w="718" w:type="dxa"/>
            <w:vMerge/>
            <w:vAlign w:val="center"/>
          </w:tcPr>
          <w:p w14:paraId="4DD53A3E" w14:textId="77777777" w:rsidR="0008645E" w:rsidRDefault="0008645E"/>
        </w:tc>
        <w:tc>
          <w:tcPr>
            <w:tcW w:w="962" w:type="dxa"/>
            <w:vMerge w:val="restart"/>
            <w:vAlign w:val="center"/>
          </w:tcPr>
          <w:p w14:paraId="08283504" w14:textId="77777777" w:rsidR="0008645E" w:rsidRDefault="00000000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986A1CA" w14:textId="77777777" w:rsidR="0008645E" w:rsidRDefault="00000000">
            <w:r>
              <w:t>87.29</w:t>
            </w:r>
          </w:p>
        </w:tc>
        <w:tc>
          <w:tcPr>
            <w:tcW w:w="735" w:type="dxa"/>
            <w:vMerge w:val="restart"/>
            <w:vAlign w:val="center"/>
          </w:tcPr>
          <w:p w14:paraId="0CF972DD" w14:textId="77777777" w:rsidR="0008645E" w:rsidRDefault="00000000">
            <w:r>
              <w:t>116.50</w:t>
            </w:r>
          </w:p>
        </w:tc>
        <w:tc>
          <w:tcPr>
            <w:tcW w:w="962" w:type="dxa"/>
            <w:vAlign w:val="center"/>
          </w:tcPr>
          <w:p w14:paraId="58B84FC4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31D8F6FC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6B87E0C9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C7648C" w14:textId="77777777" w:rsidR="0008645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692D7F" w14:textId="77777777" w:rsidR="0008645E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003246B" w14:textId="47F1CC2E" w:rsidR="0008645E" w:rsidRDefault="00000000">
            <w:r>
              <w:t>0.6</w:t>
            </w:r>
          </w:p>
        </w:tc>
        <w:tc>
          <w:tcPr>
            <w:tcW w:w="1030" w:type="dxa"/>
            <w:vMerge w:val="restart"/>
            <w:vAlign w:val="center"/>
          </w:tcPr>
          <w:p w14:paraId="4399216B" w14:textId="3714DE6C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5C4050D6" w14:textId="77777777">
        <w:tc>
          <w:tcPr>
            <w:tcW w:w="718" w:type="dxa"/>
            <w:vMerge/>
            <w:vAlign w:val="center"/>
          </w:tcPr>
          <w:p w14:paraId="7FA74551" w14:textId="77777777" w:rsidR="0008645E" w:rsidRDefault="0008645E"/>
        </w:tc>
        <w:tc>
          <w:tcPr>
            <w:tcW w:w="962" w:type="dxa"/>
            <w:vMerge/>
            <w:vAlign w:val="center"/>
          </w:tcPr>
          <w:p w14:paraId="4F1B3A9F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62A4CBE3" w14:textId="77777777" w:rsidR="0008645E" w:rsidRDefault="0008645E"/>
        </w:tc>
        <w:tc>
          <w:tcPr>
            <w:tcW w:w="735" w:type="dxa"/>
            <w:vMerge/>
            <w:vAlign w:val="center"/>
          </w:tcPr>
          <w:p w14:paraId="672EB368" w14:textId="77777777" w:rsidR="0008645E" w:rsidRDefault="0008645E"/>
        </w:tc>
        <w:tc>
          <w:tcPr>
            <w:tcW w:w="962" w:type="dxa"/>
            <w:vAlign w:val="center"/>
          </w:tcPr>
          <w:p w14:paraId="05A584DC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39E6AADD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6135A9F0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C54B3B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E3F79E" w14:textId="77777777" w:rsidR="0008645E" w:rsidRDefault="0008645E"/>
        </w:tc>
        <w:tc>
          <w:tcPr>
            <w:tcW w:w="1018" w:type="dxa"/>
            <w:vMerge/>
            <w:vAlign w:val="center"/>
          </w:tcPr>
          <w:p w14:paraId="559F326D" w14:textId="77777777" w:rsidR="0008645E" w:rsidRDefault="0008645E"/>
        </w:tc>
        <w:tc>
          <w:tcPr>
            <w:tcW w:w="1030" w:type="dxa"/>
            <w:vMerge/>
            <w:vAlign w:val="center"/>
          </w:tcPr>
          <w:p w14:paraId="575E6B1E" w14:textId="77777777" w:rsidR="0008645E" w:rsidRPr="00DE585E" w:rsidRDefault="0008645E"/>
        </w:tc>
      </w:tr>
      <w:tr w:rsidR="0008645E" w14:paraId="1A467841" w14:textId="77777777">
        <w:tc>
          <w:tcPr>
            <w:tcW w:w="718" w:type="dxa"/>
            <w:vMerge/>
            <w:vAlign w:val="center"/>
          </w:tcPr>
          <w:p w14:paraId="2A6A1402" w14:textId="77777777" w:rsidR="0008645E" w:rsidRDefault="0008645E"/>
        </w:tc>
        <w:tc>
          <w:tcPr>
            <w:tcW w:w="962" w:type="dxa"/>
            <w:vMerge/>
            <w:vAlign w:val="center"/>
          </w:tcPr>
          <w:p w14:paraId="428E6AA4" w14:textId="77777777" w:rsidR="0008645E" w:rsidRDefault="0008645E"/>
        </w:tc>
        <w:tc>
          <w:tcPr>
            <w:tcW w:w="735" w:type="dxa"/>
            <w:gridSpan w:val="2"/>
            <w:vMerge/>
            <w:vAlign w:val="center"/>
          </w:tcPr>
          <w:p w14:paraId="6C9DEE37" w14:textId="77777777" w:rsidR="0008645E" w:rsidRDefault="0008645E"/>
        </w:tc>
        <w:tc>
          <w:tcPr>
            <w:tcW w:w="735" w:type="dxa"/>
            <w:vMerge/>
            <w:vAlign w:val="center"/>
          </w:tcPr>
          <w:p w14:paraId="01C8AF9E" w14:textId="77777777" w:rsidR="0008645E" w:rsidRDefault="0008645E"/>
        </w:tc>
        <w:tc>
          <w:tcPr>
            <w:tcW w:w="962" w:type="dxa"/>
            <w:vAlign w:val="center"/>
          </w:tcPr>
          <w:p w14:paraId="0B05E8CA" w14:textId="77777777" w:rsidR="0008645E" w:rsidRDefault="00000000">
            <w:r>
              <w:t>C2333</w:t>
            </w:r>
          </w:p>
        </w:tc>
        <w:tc>
          <w:tcPr>
            <w:tcW w:w="735" w:type="dxa"/>
            <w:vAlign w:val="center"/>
          </w:tcPr>
          <w:p w14:paraId="7CC03D30" w14:textId="77777777" w:rsidR="0008645E" w:rsidRDefault="00000000">
            <w:r>
              <w:t>7.59</w:t>
            </w:r>
          </w:p>
        </w:tc>
        <w:tc>
          <w:tcPr>
            <w:tcW w:w="679" w:type="dxa"/>
            <w:vAlign w:val="center"/>
          </w:tcPr>
          <w:p w14:paraId="75F846EC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C5BD66" w14:textId="77777777" w:rsidR="0008645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FFE106" w14:textId="77777777" w:rsidR="0008645E" w:rsidRDefault="0008645E"/>
        </w:tc>
        <w:tc>
          <w:tcPr>
            <w:tcW w:w="1018" w:type="dxa"/>
            <w:vMerge/>
            <w:vAlign w:val="center"/>
          </w:tcPr>
          <w:p w14:paraId="0F687D66" w14:textId="77777777" w:rsidR="0008645E" w:rsidRDefault="0008645E"/>
        </w:tc>
        <w:tc>
          <w:tcPr>
            <w:tcW w:w="1030" w:type="dxa"/>
            <w:vMerge/>
            <w:vAlign w:val="center"/>
          </w:tcPr>
          <w:p w14:paraId="369F59D8" w14:textId="77777777" w:rsidR="0008645E" w:rsidRPr="00DE585E" w:rsidRDefault="0008645E"/>
        </w:tc>
      </w:tr>
      <w:tr w:rsidR="0008645E" w14:paraId="21A0D966" w14:textId="77777777">
        <w:tc>
          <w:tcPr>
            <w:tcW w:w="718" w:type="dxa"/>
            <w:vMerge/>
            <w:vAlign w:val="center"/>
          </w:tcPr>
          <w:p w14:paraId="1C8025B7" w14:textId="77777777" w:rsidR="0008645E" w:rsidRDefault="0008645E"/>
        </w:tc>
        <w:tc>
          <w:tcPr>
            <w:tcW w:w="962" w:type="dxa"/>
            <w:vAlign w:val="center"/>
          </w:tcPr>
          <w:p w14:paraId="7B33979F" w14:textId="77777777" w:rsidR="0008645E" w:rsidRDefault="00000000"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 w14:paraId="054CAD2B" w14:textId="77777777" w:rsidR="0008645E" w:rsidRDefault="00000000">
            <w:r>
              <w:t>43.79</w:t>
            </w:r>
          </w:p>
        </w:tc>
        <w:tc>
          <w:tcPr>
            <w:tcW w:w="735" w:type="dxa"/>
            <w:vAlign w:val="center"/>
          </w:tcPr>
          <w:p w14:paraId="699C0E94" w14:textId="77777777" w:rsidR="0008645E" w:rsidRDefault="00000000">
            <w:r>
              <w:t>45.93</w:t>
            </w:r>
          </w:p>
        </w:tc>
        <w:tc>
          <w:tcPr>
            <w:tcW w:w="962" w:type="dxa"/>
            <w:vAlign w:val="center"/>
          </w:tcPr>
          <w:p w14:paraId="22E83A4E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42118373" w14:textId="77777777" w:rsidR="0008645E" w:rsidRDefault="00000000">
            <w:r>
              <w:t>14.04</w:t>
            </w:r>
          </w:p>
        </w:tc>
        <w:tc>
          <w:tcPr>
            <w:tcW w:w="679" w:type="dxa"/>
            <w:vAlign w:val="center"/>
          </w:tcPr>
          <w:p w14:paraId="34ECA6B3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C3E549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7400D90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F554AD1" w14:textId="2232CE57" w:rsidR="0008645E" w:rsidRDefault="00000000">
            <w:r>
              <w:t>0.9</w:t>
            </w:r>
          </w:p>
        </w:tc>
        <w:tc>
          <w:tcPr>
            <w:tcW w:w="1030" w:type="dxa"/>
            <w:vAlign w:val="center"/>
          </w:tcPr>
          <w:p w14:paraId="3624175B" w14:textId="36A5B571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7672BF37" w14:textId="77777777">
        <w:tc>
          <w:tcPr>
            <w:tcW w:w="718" w:type="dxa"/>
            <w:vMerge/>
            <w:vAlign w:val="center"/>
          </w:tcPr>
          <w:p w14:paraId="32C0E1A4" w14:textId="77777777" w:rsidR="0008645E" w:rsidRDefault="0008645E"/>
        </w:tc>
        <w:tc>
          <w:tcPr>
            <w:tcW w:w="962" w:type="dxa"/>
            <w:vAlign w:val="center"/>
          </w:tcPr>
          <w:p w14:paraId="2C9D2446" w14:textId="77777777" w:rsidR="0008645E" w:rsidRDefault="00000000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14:paraId="23856726" w14:textId="77777777" w:rsidR="0008645E" w:rsidRDefault="00000000">
            <w:r>
              <w:t>35.32</w:t>
            </w:r>
          </w:p>
        </w:tc>
        <w:tc>
          <w:tcPr>
            <w:tcW w:w="735" w:type="dxa"/>
            <w:vAlign w:val="center"/>
          </w:tcPr>
          <w:p w14:paraId="4FD2EEDA" w14:textId="77777777" w:rsidR="0008645E" w:rsidRDefault="00000000">
            <w:r>
              <w:t>107.10</w:t>
            </w:r>
          </w:p>
        </w:tc>
        <w:tc>
          <w:tcPr>
            <w:tcW w:w="962" w:type="dxa"/>
            <w:vAlign w:val="center"/>
          </w:tcPr>
          <w:p w14:paraId="6A21F710" w14:textId="77777777" w:rsidR="0008645E" w:rsidRDefault="00000000">
            <w:r>
              <w:t>C4336</w:t>
            </w:r>
          </w:p>
        </w:tc>
        <w:tc>
          <w:tcPr>
            <w:tcW w:w="735" w:type="dxa"/>
            <w:vAlign w:val="center"/>
          </w:tcPr>
          <w:p w14:paraId="341000CC" w14:textId="77777777" w:rsidR="0008645E" w:rsidRDefault="00000000">
            <w:r>
              <w:t>12.91</w:t>
            </w:r>
          </w:p>
        </w:tc>
        <w:tc>
          <w:tcPr>
            <w:tcW w:w="679" w:type="dxa"/>
            <w:vAlign w:val="center"/>
          </w:tcPr>
          <w:p w14:paraId="64FB5FBC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949008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066497D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F1E1E4B" w14:textId="122299FA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417D13F0" w14:textId="0E2E9296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2E86A267" w14:textId="77777777">
        <w:tc>
          <w:tcPr>
            <w:tcW w:w="718" w:type="dxa"/>
            <w:vMerge/>
            <w:vAlign w:val="center"/>
          </w:tcPr>
          <w:p w14:paraId="2B1EA9CD" w14:textId="77777777" w:rsidR="0008645E" w:rsidRDefault="0008645E"/>
        </w:tc>
        <w:tc>
          <w:tcPr>
            <w:tcW w:w="962" w:type="dxa"/>
            <w:vAlign w:val="center"/>
          </w:tcPr>
          <w:p w14:paraId="5264EB06" w14:textId="77777777" w:rsidR="0008645E" w:rsidRDefault="00000000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14:paraId="04991EF3" w14:textId="77777777" w:rsidR="0008645E" w:rsidRDefault="00000000">
            <w:r>
              <w:t>34.99</w:t>
            </w:r>
          </w:p>
        </w:tc>
        <w:tc>
          <w:tcPr>
            <w:tcW w:w="735" w:type="dxa"/>
            <w:vAlign w:val="center"/>
          </w:tcPr>
          <w:p w14:paraId="0144F49F" w14:textId="77777777" w:rsidR="0008645E" w:rsidRDefault="00000000">
            <w:r>
              <w:t>72.87</w:t>
            </w:r>
          </w:p>
        </w:tc>
        <w:tc>
          <w:tcPr>
            <w:tcW w:w="962" w:type="dxa"/>
            <w:vAlign w:val="center"/>
          </w:tcPr>
          <w:p w14:paraId="4D692EE9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57396E7F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150D8E0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59CE1F1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E94A8DB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81E85EA" w14:textId="5479D267" w:rsidR="0008645E" w:rsidRDefault="00000000">
            <w:r>
              <w:t>0.4</w:t>
            </w:r>
          </w:p>
        </w:tc>
        <w:tc>
          <w:tcPr>
            <w:tcW w:w="1030" w:type="dxa"/>
            <w:vAlign w:val="center"/>
          </w:tcPr>
          <w:p w14:paraId="4604503A" w14:textId="2BBA3280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2E3E7624" w14:textId="77777777">
        <w:tc>
          <w:tcPr>
            <w:tcW w:w="718" w:type="dxa"/>
            <w:vMerge/>
            <w:vAlign w:val="center"/>
          </w:tcPr>
          <w:p w14:paraId="7E112161" w14:textId="77777777" w:rsidR="0008645E" w:rsidRDefault="0008645E"/>
        </w:tc>
        <w:tc>
          <w:tcPr>
            <w:tcW w:w="962" w:type="dxa"/>
            <w:vAlign w:val="center"/>
          </w:tcPr>
          <w:p w14:paraId="723A8FE1" w14:textId="77777777" w:rsidR="0008645E" w:rsidRDefault="00000000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14:paraId="4BAE9E81" w14:textId="77777777" w:rsidR="0008645E" w:rsidRDefault="00000000">
            <w:r>
              <w:t>32.93</w:t>
            </w:r>
          </w:p>
        </w:tc>
        <w:tc>
          <w:tcPr>
            <w:tcW w:w="735" w:type="dxa"/>
            <w:vAlign w:val="center"/>
          </w:tcPr>
          <w:p w14:paraId="050386C5" w14:textId="77777777" w:rsidR="0008645E" w:rsidRDefault="00000000">
            <w:r>
              <w:t>34.65</w:t>
            </w:r>
          </w:p>
        </w:tc>
        <w:tc>
          <w:tcPr>
            <w:tcW w:w="962" w:type="dxa"/>
            <w:vAlign w:val="center"/>
          </w:tcPr>
          <w:p w14:paraId="7355E71D" w14:textId="77777777" w:rsidR="0008645E" w:rsidRDefault="00000000">
            <w:r>
              <w:t>C3036</w:t>
            </w:r>
          </w:p>
        </w:tc>
        <w:tc>
          <w:tcPr>
            <w:tcW w:w="735" w:type="dxa"/>
            <w:vAlign w:val="center"/>
          </w:tcPr>
          <w:p w14:paraId="4190428A" w14:textId="77777777" w:rsidR="0008645E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6557D7A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8BB86E4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D329CF0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9BB814C" w14:textId="6089974D" w:rsidR="0008645E" w:rsidRDefault="00000000">
            <w:r>
              <w:t>0.9</w:t>
            </w:r>
          </w:p>
        </w:tc>
        <w:tc>
          <w:tcPr>
            <w:tcW w:w="1030" w:type="dxa"/>
            <w:vAlign w:val="center"/>
          </w:tcPr>
          <w:p w14:paraId="095C1FD9" w14:textId="21302035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18E10536" w14:textId="77777777">
        <w:tc>
          <w:tcPr>
            <w:tcW w:w="718" w:type="dxa"/>
            <w:vMerge/>
            <w:vAlign w:val="center"/>
          </w:tcPr>
          <w:p w14:paraId="2D47004C" w14:textId="77777777" w:rsidR="0008645E" w:rsidRDefault="0008645E"/>
        </w:tc>
        <w:tc>
          <w:tcPr>
            <w:tcW w:w="962" w:type="dxa"/>
            <w:vAlign w:val="center"/>
          </w:tcPr>
          <w:p w14:paraId="17E32673" w14:textId="77777777" w:rsidR="0008645E" w:rsidRDefault="00000000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14:paraId="0046BE28" w14:textId="77777777" w:rsidR="0008645E" w:rsidRDefault="00000000">
            <w:r>
              <w:t>19.82</w:t>
            </w:r>
          </w:p>
        </w:tc>
        <w:tc>
          <w:tcPr>
            <w:tcW w:w="735" w:type="dxa"/>
            <w:vAlign w:val="center"/>
          </w:tcPr>
          <w:p w14:paraId="34F9B6BC" w14:textId="77777777" w:rsidR="0008645E" w:rsidRDefault="00000000">
            <w:r>
              <w:t>41.32</w:t>
            </w:r>
          </w:p>
        </w:tc>
        <w:tc>
          <w:tcPr>
            <w:tcW w:w="962" w:type="dxa"/>
            <w:vAlign w:val="center"/>
          </w:tcPr>
          <w:p w14:paraId="6AE41899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4B9086B0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028BF75E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9D7411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97A7C62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B027BAA" w14:textId="197E55AB" w:rsidR="0008645E" w:rsidRDefault="00000000">
            <w:r>
              <w:t>0.2</w:t>
            </w:r>
          </w:p>
        </w:tc>
        <w:tc>
          <w:tcPr>
            <w:tcW w:w="1030" w:type="dxa"/>
            <w:vAlign w:val="center"/>
          </w:tcPr>
          <w:p w14:paraId="694F0E35" w14:textId="4E506493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3A86C494" w14:textId="77777777">
        <w:tc>
          <w:tcPr>
            <w:tcW w:w="718" w:type="dxa"/>
            <w:vMerge/>
            <w:vAlign w:val="center"/>
          </w:tcPr>
          <w:p w14:paraId="0B91A90F" w14:textId="77777777" w:rsidR="0008645E" w:rsidRDefault="0008645E"/>
        </w:tc>
        <w:tc>
          <w:tcPr>
            <w:tcW w:w="962" w:type="dxa"/>
            <w:vAlign w:val="center"/>
          </w:tcPr>
          <w:p w14:paraId="6E0F6004" w14:textId="77777777" w:rsidR="0008645E" w:rsidRDefault="00000000">
            <w:r>
              <w:t>4018</w:t>
            </w:r>
          </w:p>
        </w:tc>
        <w:tc>
          <w:tcPr>
            <w:tcW w:w="735" w:type="dxa"/>
            <w:gridSpan w:val="2"/>
            <w:vAlign w:val="center"/>
          </w:tcPr>
          <w:p w14:paraId="5EE362CD" w14:textId="77777777" w:rsidR="0008645E" w:rsidRDefault="00000000">
            <w:r>
              <w:t>16.46</w:t>
            </w:r>
          </w:p>
        </w:tc>
        <w:tc>
          <w:tcPr>
            <w:tcW w:w="735" w:type="dxa"/>
            <w:vAlign w:val="center"/>
          </w:tcPr>
          <w:p w14:paraId="54523B4C" w14:textId="77777777" w:rsidR="0008645E" w:rsidRDefault="00000000">
            <w:r>
              <w:t>11.42</w:t>
            </w:r>
          </w:p>
        </w:tc>
        <w:tc>
          <w:tcPr>
            <w:tcW w:w="962" w:type="dxa"/>
            <w:vAlign w:val="center"/>
          </w:tcPr>
          <w:p w14:paraId="71B9B0DE" w14:textId="77777777" w:rsidR="0008645E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7BC321D1" w14:textId="77777777" w:rsidR="0008645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07F541CB" w14:textId="77777777" w:rsidR="0008645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E9CDC1" w14:textId="77777777" w:rsidR="0008645E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2874A1E" w14:textId="77777777" w:rsidR="0008645E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B33350C" w14:textId="1EA93BCB" w:rsidR="0008645E" w:rsidRDefault="00000000">
            <w:r>
              <w:t>0.6</w:t>
            </w:r>
          </w:p>
        </w:tc>
        <w:tc>
          <w:tcPr>
            <w:tcW w:w="1030" w:type="dxa"/>
            <w:vAlign w:val="center"/>
          </w:tcPr>
          <w:p w14:paraId="4686C029" w14:textId="7D2F34A3" w:rsidR="0008645E" w:rsidRPr="00DE585E" w:rsidRDefault="00DE585E">
            <w:r>
              <w:rPr>
                <w:rFonts w:hint="eastAsia"/>
              </w:rPr>
              <w:t>满足</w:t>
            </w:r>
          </w:p>
        </w:tc>
      </w:tr>
      <w:tr w:rsidR="0008645E" w14:paraId="4606451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3039E1" w14:textId="77777777" w:rsidR="0008645E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8295DF4" w14:textId="373ECC9D" w:rsidR="0008645E" w:rsidRDefault="0008645E"/>
        </w:tc>
      </w:tr>
      <w:tr w:rsidR="0008645E" w14:paraId="45F2F4A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9548F6" w14:textId="77777777" w:rsidR="0008645E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F1CFBC0" w14:textId="5C74C432" w:rsidR="0008645E" w:rsidRDefault="0008645E"/>
        </w:tc>
      </w:tr>
      <w:tr w:rsidR="0008645E" w14:paraId="397BCD7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4A086E8" w14:textId="77777777" w:rsidR="0008645E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6D643CC2" w14:textId="0697A795" w:rsidR="0008645E" w:rsidRDefault="0008645E"/>
        </w:tc>
      </w:tr>
      <w:tr w:rsidR="0008645E" w14:paraId="64B0E04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8568B4" w14:textId="77777777" w:rsidR="0008645E" w:rsidRPr="00DE585E" w:rsidRDefault="00000000">
            <w:r w:rsidRPr="00DE585E"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20E9682" w14:textId="0304A472" w:rsidR="0008645E" w:rsidRPr="00DE585E" w:rsidRDefault="0008645E"/>
        </w:tc>
      </w:tr>
    </w:tbl>
    <w:p w14:paraId="7097EE15" w14:textId="77777777" w:rsidR="0008645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F959EFB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00C6B1" w14:textId="77777777" w:rsidR="0008645E" w:rsidRDefault="00000000">
      <w:pPr>
        <w:pStyle w:val="2"/>
        <w:widowControl w:val="0"/>
        <w:rPr>
          <w:kern w:val="2"/>
        </w:rPr>
      </w:pPr>
      <w:bookmarkStart w:id="68" w:name="_Toc122722458"/>
      <w:r>
        <w:rPr>
          <w:kern w:val="2"/>
        </w:rPr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8645E" w14:paraId="63B800B0" w14:textId="77777777">
        <w:tc>
          <w:tcPr>
            <w:tcW w:w="1358" w:type="dxa"/>
            <w:shd w:val="clear" w:color="auto" w:fill="E6E6E6"/>
            <w:vAlign w:val="center"/>
          </w:tcPr>
          <w:p w14:paraId="0AD36765" w14:textId="77777777" w:rsidR="0008645E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B32412A" w14:textId="77777777" w:rsidR="0008645E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FAE04C" w14:textId="77777777" w:rsidR="0008645E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7B76CA" w14:textId="77777777" w:rsidR="0008645E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88D92E" w14:textId="77777777" w:rsidR="0008645E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C00BA96" w14:textId="77777777" w:rsidR="0008645E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02F684" w14:textId="77777777" w:rsidR="0008645E" w:rsidRDefault="00000000">
            <w:pPr>
              <w:jc w:val="center"/>
            </w:pPr>
            <w:r>
              <w:t>结论</w:t>
            </w:r>
          </w:p>
        </w:tc>
      </w:tr>
      <w:tr w:rsidR="0008645E" w14:paraId="0B83B0AB" w14:textId="77777777">
        <w:tc>
          <w:tcPr>
            <w:tcW w:w="1358" w:type="dxa"/>
            <w:shd w:val="clear" w:color="auto" w:fill="E6E6E6"/>
            <w:vAlign w:val="center"/>
          </w:tcPr>
          <w:p w14:paraId="24FF5EDE" w14:textId="77777777" w:rsidR="0008645E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3E738F2" w14:textId="77777777" w:rsidR="0008645E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8809500" w14:textId="77777777" w:rsidR="0008645E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7E0E8DB" w14:textId="77777777" w:rsidR="0008645E" w:rsidRDefault="00000000">
            <w:r>
              <w:t>815.32</w:t>
            </w:r>
          </w:p>
        </w:tc>
        <w:tc>
          <w:tcPr>
            <w:tcW w:w="1584" w:type="dxa"/>
            <w:vAlign w:val="center"/>
          </w:tcPr>
          <w:p w14:paraId="1A51FAD1" w14:textId="77777777" w:rsidR="0008645E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60FF4EC" w14:textId="77777777" w:rsidR="0008645E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D33E923" w14:textId="77777777" w:rsidR="0008645E" w:rsidRDefault="00000000">
            <w:r>
              <w:t>满足</w:t>
            </w:r>
          </w:p>
        </w:tc>
      </w:tr>
      <w:tr w:rsidR="0008645E" w14:paraId="0DC86581" w14:textId="77777777">
        <w:tc>
          <w:tcPr>
            <w:tcW w:w="1358" w:type="dxa"/>
            <w:shd w:val="clear" w:color="auto" w:fill="E6E6E6"/>
            <w:vAlign w:val="center"/>
          </w:tcPr>
          <w:p w14:paraId="561D5880" w14:textId="77777777" w:rsidR="0008645E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ED9122C" w14:textId="77777777" w:rsidR="0008645E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89AFC80" w14:textId="77777777" w:rsidR="0008645E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CD57E29" w14:textId="77777777" w:rsidR="0008645E" w:rsidRDefault="00000000">
            <w:r>
              <w:t>502.01</w:t>
            </w:r>
          </w:p>
        </w:tc>
        <w:tc>
          <w:tcPr>
            <w:tcW w:w="1584" w:type="dxa"/>
            <w:vAlign w:val="center"/>
          </w:tcPr>
          <w:p w14:paraId="0555C590" w14:textId="77777777" w:rsidR="0008645E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688D08C" w14:textId="77777777" w:rsidR="0008645E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9B55D49" w14:textId="77777777" w:rsidR="0008645E" w:rsidRDefault="00000000">
            <w:r>
              <w:t>满足</w:t>
            </w:r>
          </w:p>
        </w:tc>
      </w:tr>
      <w:tr w:rsidR="0008645E" w14:paraId="52F888CB" w14:textId="77777777">
        <w:tc>
          <w:tcPr>
            <w:tcW w:w="1358" w:type="dxa"/>
            <w:shd w:val="clear" w:color="auto" w:fill="E6E6E6"/>
            <w:vAlign w:val="center"/>
          </w:tcPr>
          <w:p w14:paraId="5BEAD13D" w14:textId="77777777" w:rsidR="0008645E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5A6A0705" w14:textId="77777777" w:rsidR="0008645E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09C404E" w14:textId="77777777" w:rsidR="0008645E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55BC2FB" w14:textId="77777777" w:rsidR="0008645E" w:rsidRDefault="00000000">
            <w:r>
              <w:t>438.26</w:t>
            </w:r>
          </w:p>
        </w:tc>
        <w:tc>
          <w:tcPr>
            <w:tcW w:w="1584" w:type="dxa"/>
            <w:vAlign w:val="center"/>
          </w:tcPr>
          <w:p w14:paraId="5C53FE6F" w14:textId="77777777" w:rsidR="0008645E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D54CDDB" w14:textId="77777777" w:rsidR="0008645E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96A02C1" w14:textId="77777777" w:rsidR="0008645E" w:rsidRDefault="00000000">
            <w:r>
              <w:t>满足</w:t>
            </w:r>
          </w:p>
        </w:tc>
      </w:tr>
      <w:tr w:rsidR="0008645E" w14:paraId="7F753C17" w14:textId="77777777">
        <w:tc>
          <w:tcPr>
            <w:tcW w:w="1358" w:type="dxa"/>
            <w:shd w:val="clear" w:color="auto" w:fill="E6E6E6"/>
            <w:vAlign w:val="center"/>
          </w:tcPr>
          <w:p w14:paraId="23A4B60E" w14:textId="77777777" w:rsidR="0008645E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00E8F68E" w14:textId="77777777" w:rsidR="0008645E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447534C" w14:textId="77777777" w:rsidR="0008645E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F533672" w14:textId="77777777" w:rsidR="0008645E" w:rsidRDefault="00000000">
            <w:r>
              <w:t>484.54</w:t>
            </w:r>
          </w:p>
        </w:tc>
        <w:tc>
          <w:tcPr>
            <w:tcW w:w="1584" w:type="dxa"/>
            <w:vAlign w:val="center"/>
          </w:tcPr>
          <w:p w14:paraId="765C7C59" w14:textId="77777777" w:rsidR="0008645E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51B677B" w14:textId="77777777" w:rsidR="0008645E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75DAAFC" w14:textId="77777777" w:rsidR="0008645E" w:rsidRDefault="00000000">
            <w:r>
              <w:t>满足</w:t>
            </w:r>
          </w:p>
        </w:tc>
      </w:tr>
      <w:tr w:rsidR="0008645E" w14:paraId="3731C0E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F8F478C" w14:textId="77777777" w:rsidR="0008645E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6B8B62D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08645E" w14:paraId="01AC178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AC22E9F" w14:textId="77777777" w:rsidR="0008645E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6832EED" w14:textId="77777777" w:rsidR="0008645E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08645E" w14:paraId="1B3C400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20FA9A7" w14:textId="77777777" w:rsidR="0008645E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DEC3F10" w14:textId="77777777" w:rsidR="0008645E" w:rsidRDefault="00000000">
            <w:r>
              <w:t>满足</w:t>
            </w:r>
          </w:p>
        </w:tc>
      </w:tr>
    </w:tbl>
    <w:p w14:paraId="7170FFB7" w14:textId="77777777" w:rsidR="0008645E" w:rsidRDefault="00000000">
      <w:pPr>
        <w:pStyle w:val="2"/>
        <w:widowControl w:val="0"/>
        <w:rPr>
          <w:kern w:val="2"/>
        </w:rPr>
      </w:pPr>
      <w:bookmarkStart w:id="69" w:name="_Toc122722459"/>
      <w:r>
        <w:rPr>
          <w:kern w:val="2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8645E" w14:paraId="71C0CC15" w14:textId="77777777">
        <w:tc>
          <w:tcPr>
            <w:tcW w:w="2263" w:type="dxa"/>
            <w:shd w:val="clear" w:color="auto" w:fill="E6E6E6"/>
            <w:vAlign w:val="center"/>
          </w:tcPr>
          <w:p w14:paraId="170F1202" w14:textId="77777777" w:rsidR="0008645E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38329A63" w14:textId="77777777" w:rsidR="0008645E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859A2A2" w14:textId="77777777" w:rsidR="0008645E" w:rsidRDefault="00000000">
            <w:r>
              <w:t>10</w:t>
            </w:r>
            <w:r>
              <w:t>层以上</w:t>
            </w:r>
          </w:p>
        </w:tc>
      </w:tr>
      <w:tr w:rsidR="0008645E" w14:paraId="4F92E8B0" w14:textId="77777777">
        <w:tc>
          <w:tcPr>
            <w:tcW w:w="2263" w:type="dxa"/>
            <w:shd w:val="clear" w:color="auto" w:fill="E6E6E6"/>
            <w:vAlign w:val="center"/>
          </w:tcPr>
          <w:p w14:paraId="0C623A6B" w14:textId="77777777" w:rsidR="0008645E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F67C6DB" w14:textId="77777777" w:rsidR="0008645E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3B448AF0" w14:textId="77777777" w:rsidR="0008645E" w:rsidRDefault="00000000">
            <w:r>
              <w:t>－</w:t>
            </w:r>
          </w:p>
        </w:tc>
      </w:tr>
      <w:tr w:rsidR="0008645E" w14:paraId="30C06F7E" w14:textId="77777777">
        <w:tc>
          <w:tcPr>
            <w:tcW w:w="2263" w:type="dxa"/>
            <w:shd w:val="clear" w:color="auto" w:fill="E6E6E6"/>
            <w:vAlign w:val="center"/>
          </w:tcPr>
          <w:p w14:paraId="51F57710" w14:textId="77777777" w:rsidR="0008645E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0E57375" w14:textId="77777777" w:rsidR="0008645E" w:rsidRDefault="0008645E"/>
        </w:tc>
        <w:tc>
          <w:tcPr>
            <w:tcW w:w="3534" w:type="dxa"/>
            <w:vAlign w:val="center"/>
          </w:tcPr>
          <w:p w14:paraId="0D8B36C2" w14:textId="77777777" w:rsidR="0008645E" w:rsidRDefault="0008645E"/>
        </w:tc>
      </w:tr>
      <w:tr w:rsidR="0008645E" w14:paraId="2ADEA3BA" w14:textId="77777777">
        <w:tc>
          <w:tcPr>
            <w:tcW w:w="2263" w:type="dxa"/>
            <w:shd w:val="clear" w:color="auto" w:fill="E6E6E6"/>
            <w:vAlign w:val="center"/>
          </w:tcPr>
          <w:p w14:paraId="61820565" w14:textId="77777777" w:rsidR="0008645E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415DE9D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60A0E97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8645E" w14:paraId="5F15BDBE" w14:textId="77777777">
        <w:tc>
          <w:tcPr>
            <w:tcW w:w="2263" w:type="dxa"/>
            <w:shd w:val="clear" w:color="auto" w:fill="E6E6E6"/>
            <w:vAlign w:val="center"/>
          </w:tcPr>
          <w:p w14:paraId="3A3BED7D" w14:textId="77777777" w:rsidR="0008645E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812A2DD" w14:textId="77777777" w:rsidR="0008645E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DFEB294" w14:textId="77777777" w:rsidR="0008645E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8645E" w14:paraId="39744539" w14:textId="77777777">
        <w:tc>
          <w:tcPr>
            <w:tcW w:w="2263" w:type="dxa"/>
            <w:shd w:val="clear" w:color="auto" w:fill="E6E6E6"/>
            <w:vAlign w:val="center"/>
          </w:tcPr>
          <w:p w14:paraId="601D041A" w14:textId="77777777" w:rsidR="0008645E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543350BB" w14:textId="77777777" w:rsidR="0008645E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FACF65E" w14:textId="77777777" w:rsidR="0008645E" w:rsidRDefault="00000000">
            <w:r>
              <w:t>－</w:t>
            </w:r>
          </w:p>
        </w:tc>
      </w:tr>
    </w:tbl>
    <w:p w14:paraId="3C9063B7" w14:textId="77777777" w:rsidR="0008645E" w:rsidRDefault="00000000">
      <w:pPr>
        <w:pStyle w:val="2"/>
        <w:widowControl w:val="0"/>
        <w:rPr>
          <w:kern w:val="2"/>
        </w:rPr>
      </w:pPr>
      <w:bookmarkStart w:id="70" w:name="_Toc122722460"/>
      <w:r>
        <w:rPr>
          <w:kern w:val="2"/>
        </w:rPr>
        <w:lastRenderedPageBreak/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8645E" w14:paraId="42465714" w14:textId="77777777">
        <w:tc>
          <w:tcPr>
            <w:tcW w:w="2263" w:type="dxa"/>
            <w:shd w:val="clear" w:color="auto" w:fill="E6E6E6"/>
            <w:vAlign w:val="center"/>
          </w:tcPr>
          <w:p w14:paraId="0A4E2C50" w14:textId="77777777" w:rsidR="0008645E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406C1D1" w14:textId="77777777" w:rsidR="0008645E" w:rsidRDefault="00000000">
            <w:r>
              <w:t>－</w:t>
            </w:r>
          </w:p>
        </w:tc>
      </w:tr>
      <w:tr w:rsidR="0008645E" w14:paraId="066E71F1" w14:textId="77777777">
        <w:tc>
          <w:tcPr>
            <w:tcW w:w="2263" w:type="dxa"/>
            <w:shd w:val="clear" w:color="auto" w:fill="E6E6E6"/>
            <w:vAlign w:val="center"/>
          </w:tcPr>
          <w:p w14:paraId="1F876053" w14:textId="77777777" w:rsidR="0008645E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278723A0" w14:textId="77777777" w:rsidR="0008645E" w:rsidRDefault="0008645E"/>
        </w:tc>
      </w:tr>
      <w:tr w:rsidR="0008645E" w14:paraId="22EB46B4" w14:textId="77777777">
        <w:tc>
          <w:tcPr>
            <w:tcW w:w="2263" w:type="dxa"/>
            <w:shd w:val="clear" w:color="auto" w:fill="E6E6E6"/>
            <w:vAlign w:val="center"/>
          </w:tcPr>
          <w:p w14:paraId="5615E299" w14:textId="77777777" w:rsidR="0008645E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0A2DC54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8645E" w14:paraId="0EC796C8" w14:textId="77777777">
        <w:tc>
          <w:tcPr>
            <w:tcW w:w="2263" w:type="dxa"/>
            <w:shd w:val="clear" w:color="auto" w:fill="E6E6E6"/>
            <w:vAlign w:val="center"/>
          </w:tcPr>
          <w:p w14:paraId="3704261B" w14:textId="77777777" w:rsidR="0008645E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536B4EC" w14:textId="77777777" w:rsidR="0008645E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08645E" w14:paraId="5CB3107E" w14:textId="77777777">
        <w:tc>
          <w:tcPr>
            <w:tcW w:w="2263" w:type="dxa"/>
            <w:shd w:val="clear" w:color="auto" w:fill="E6E6E6"/>
            <w:vAlign w:val="center"/>
          </w:tcPr>
          <w:p w14:paraId="19F0305B" w14:textId="77777777" w:rsidR="0008645E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E7BC14A" w14:textId="77777777" w:rsidR="0008645E" w:rsidRDefault="00000000">
            <w:r>
              <w:t>－</w:t>
            </w:r>
          </w:p>
        </w:tc>
      </w:tr>
    </w:tbl>
    <w:p w14:paraId="5C8C9F18" w14:textId="77777777" w:rsidR="0008645E" w:rsidRDefault="00000000">
      <w:pPr>
        <w:pStyle w:val="2"/>
        <w:widowControl w:val="0"/>
        <w:rPr>
          <w:kern w:val="2"/>
        </w:rPr>
      </w:pPr>
      <w:bookmarkStart w:id="71" w:name="_Toc122722461"/>
      <w:r>
        <w:rPr>
          <w:kern w:val="2"/>
        </w:rPr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8645E" w14:paraId="39E71263" w14:textId="77777777">
        <w:tc>
          <w:tcPr>
            <w:tcW w:w="2263" w:type="dxa"/>
            <w:shd w:val="clear" w:color="auto" w:fill="E6E6E6"/>
            <w:vAlign w:val="center"/>
          </w:tcPr>
          <w:p w14:paraId="19C03616" w14:textId="77777777" w:rsidR="0008645E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DE79FB6" w14:textId="77777777" w:rsidR="0008645E" w:rsidRDefault="00000000">
            <w:r>
              <w:t>－</w:t>
            </w:r>
          </w:p>
        </w:tc>
      </w:tr>
      <w:tr w:rsidR="0008645E" w14:paraId="0CA062E4" w14:textId="77777777">
        <w:tc>
          <w:tcPr>
            <w:tcW w:w="2263" w:type="dxa"/>
            <w:shd w:val="clear" w:color="auto" w:fill="E6E6E6"/>
            <w:vAlign w:val="center"/>
          </w:tcPr>
          <w:p w14:paraId="70B930CF" w14:textId="77777777" w:rsidR="0008645E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B927508" w14:textId="77777777" w:rsidR="0008645E" w:rsidRDefault="0008645E"/>
        </w:tc>
      </w:tr>
      <w:tr w:rsidR="0008645E" w14:paraId="6DF7046C" w14:textId="77777777">
        <w:tc>
          <w:tcPr>
            <w:tcW w:w="2263" w:type="dxa"/>
            <w:shd w:val="clear" w:color="auto" w:fill="E6E6E6"/>
            <w:vAlign w:val="center"/>
          </w:tcPr>
          <w:p w14:paraId="7FFE7408" w14:textId="77777777" w:rsidR="0008645E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FB64161" w14:textId="77777777" w:rsidR="0008645E" w:rsidRDefault="00000000">
            <w:r>
              <w:t>无</w:t>
            </w:r>
          </w:p>
        </w:tc>
      </w:tr>
      <w:tr w:rsidR="0008645E" w14:paraId="33D607C1" w14:textId="77777777">
        <w:tc>
          <w:tcPr>
            <w:tcW w:w="2263" w:type="dxa"/>
            <w:shd w:val="clear" w:color="auto" w:fill="E6E6E6"/>
            <w:vAlign w:val="center"/>
          </w:tcPr>
          <w:p w14:paraId="38718970" w14:textId="77777777" w:rsidR="0008645E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6B25E3B" w14:textId="77777777" w:rsidR="0008645E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08645E" w14:paraId="52A6A6F0" w14:textId="77777777">
        <w:tc>
          <w:tcPr>
            <w:tcW w:w="2263" w:type="dxa"/>
            <w:shd w:val="clear" w:color="auto" w:fill="E6E6E6"/>
            <w:vAlign w:val="center"/>
          </w:tcPr>
          <w:p w14:paraId="34F43694" w14:textId="77777777" w:rsidR="0008645E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7DE9FD7" w14:textId="77777777" w:rsidR="0008645E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08645E" w14:paraId="3C3A17D4" w14:textId="77777777">
        <w:tc>
          <w:tcPr>
            <w:tcW w:w="2263" w:type="dxa"/>
            <w:shd w:val="clear" w:color="auto" w:fill="E6E6E6"/>
            <w:vAlign w:val="center"/>
          </w:tcPr>
          <w:p w14:paraId="5E5F28FE" w14:textId="77777777" w:rsidR="0008645E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3B47005" w14:textId="77777777" w:rsidR="0008645E" w:rsidRDefault="00000000">
            <w:r>
              <w:t>－</w:t>
            </w:r>
          </w:p>
        </w:tc>
      </w:tr>
    </w:tbl>
    <w:p w14:paraId="1BB0F9B5" w14:textId="77777777" w:rsidR="0008645E" w:rsidRDefault="00000000">
      <w:pPr>
        <w:pStyle w:val="2"/>
        <w:widowControl w:val="0"/>
        <w:rPr>
          <w:kern w:val="2"/>
        </w:rPr>
      </w:pPr>
      <w:bookmarkStart w:id="72" w:name="_Toc122722462"/>
      <w:r>
        <w:rPr>
          <w:kern w:val="2"/>
        </w:rP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8645E" w14:paraId="4303FCD4" w14:textId="77777777">
        <w:tc>
          <w:tcPr>
            <w:tcW w:w="1131" w:type="dxa"/>
            <w:shd w:val="clear" w:color="auto" w:fill="E6E6E6"/>
            <w:vAlign w:val="center"/>
          </w:tcPr>
          <w:p w14:paraId="6F68587D" w14:textId="77777777" w:rsidR="0008645E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117950B" w14:textId="77777777" w:rsidR="0008645E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0BD948C" w14:textId="77777777" w:rsidR="0008645E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3F898A0" w14:textId="77777777" w:rsidR="0008645E" w:rsidRDefault="00000000">
            <w:pPr>
              <w:jc w:val="center"/>
            </w:pPr>
            <w:r>
              <w:t>可否性能权衡</w:t>
            </w:r>
          </w:p>
        </w:tc>
      </w:tr>
      <w:tr w:rsidR="0008645E" w14:paraId="1915A193" w14:textId="77777777">
        <w:tc>
          <w:tcPr>
            <w:tcW w:w="1131" w:type="dxa"/>
            <w:vAlign w:val="center"/>
          </w:tcPr>
          <w:p w14:paraId="0B072E88" w14:textId="77777777" w:rsidR="0008645E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D90BEE5" w14:textId="77777777" w:rsidR="0008645E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4F82678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EE883D0" w14:textId="77777777" w:rsidR="0008645E" w:rsidRDefault="0008645E"/>
        </w:tc>
      </w:tr>
      <w:tr w:rsidR="0008645E" w14:paraId="4A5840AF" w14:textId="77777777">
        <w:tc>
          <w:tcPr>
            <w:tcW w:w="1131" w:type="dxa"/>
            <w:vAlign w:val="center"/>
          </w:tcPr>
          <w:p w14:paraId="6DE4442A" w14:textId="77777777" w:rsidR="0008645E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917EF33" w14:textId="77777777" w:rsidR="0008645E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6405FC0" w14:textId="77777777" w:rsidR="0008645E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7EA63BFC" w14:textId="77777777" w:rsidR="0008645E" w:rsidRDefault="0008645E"/>
        </w:tc>
      </w:tr>
      <w:tr w:rsidR="0008645E" w14:paraId="55B564B8" w14:textId="77777777">
        <w:tc>
          <w:tcPr>
            <w:tcW w:w="1131" w:type="dxa"/>
            <w:vAlign w:val="center"/>
          </w:tcPr>
          <w:p w14:paraId="36B66971" w14:textId="77777777" w:rsidR="0008645E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EF7F529" w14:textId="77777777" w:rsidR="0008645E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984E8F4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AE9C848" w14:textId="77777777" w:rsidR="0008645E" w:rsidRDefault="0008645E"/>
        </w:tc>
      </w:tr>
      <w:tr w:rsidR="0008645E" w14:paraId="1426D348" w14:textId="77777777">
        <w:tc>
          <w:tcPr>
            <w:tcW w:w="1131" w:type="dxa"/>
            <w:vAlign w:val="center"/>
          </w:tcPr>
          <w:p w14:paraId="2AE5DCA2" w14:textId="77777777" w:rsidR="0008645E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F4DFB02" w14:textId="77777777" w:rsidR="0008645E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7DA3527D" w14:textId="77777777" w:rsidR="0008645E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DA092A6" w14:textId="77777777" w:rsidR="0008645E" w:rsidRDefault="0008645E"/>
        </w:tc>
      </w:tr>
      <w:tr w:rsidR="0008645E" w14:paraId="5AC259E1" w14:textId="77777777">
        <w:tc>
          <w:tcPr>
            <w:tcW w:w="1131" w:type="dxa"/>
            <w:vAlign w:val="center"/>
          </w:tcPr>
          <w:p w14:paraId="30843711" w14:textId="77777777" w:rsidR="0008645E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5B414CB5" w14:textId="77777777" w:rsidR="0008645E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328AB2B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3B94A4" w14:textId="77777777" w:rsidR="0008645E" w:rsidRDefault="0008645E"/>
        </w:tc>
      </w:tr>
      <w:tr w:rsidR="0008645E" w14:paraId="5C0B15D7" w14:textId="77777777">
        <w:tc>
          <w:tcPr>
            <w:tcW w:w="1131" w:type="dxa"/>
            <w:vAlign w:val="center"/>
          </w:tcPr>
          <w:p w14:paraId="6CFEE1C8" w14:textId="77777777" w:rsidR="0008645E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92895B8" w14:textId="77777777" w:rsidR="0008645E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75046239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4390F41" w14:textId="77777777" w:rsidR="0008645E" w:rsidRDefault="0008645E"/>
        </w:tc>
      </w:tr>
      <w:tr w:rsidR="0008645E" w14:paraId="3AD18C2D" w14:textId="77777777">
        <w:tc>
          <w:tcPr>
            <w:tcW w:w="1131" w:type="dxa"/>
            <w:vAlign w:val="center"/>
          </w:tcPr>
          <w:p w14:paraId="3051C228" w14:textId="77777777" w:rsidR="0008645E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B924555" w14:textId="77777777" w:rsidR="0008645E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457AAEB0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E8C637E" w14:textId="77777777" w:rsidR="0008645E" w:rsidRDefault="0008645E"/>
        </w:tc>
      </w:tr>
      <w:tr w:rsidR="0008645E" w14:paraId="7F738958" w14:textId="77777777">
        <w:tc>
          <w:tcPr>
            <w:tcW w:w="1131" w:type="dxa"/>
            <w:vAlign w:val="center"/>
          </w:tcPr>
          <w:p w14:paraId="13FB650E" w14:textId="77777777" w:rsidR="0008645E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E60813C" w14:textId="77777777" w:rsidR="0008645E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474AA8A6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34B795" w14:textId="77777777" w:rsidR="0008645E" w:rsidRDefault="0008645E"/>
        </w:tc>
      </w:tr>
      <w:tr w:rsidR="0008645E" w14:paraId="4388F7D2" w14:textId="77777777">
        <w:tc>
          <w:tcPr>
            <w:tcW w:w="1131" w:type="dxa"/>
            <w:vAlign w:val="center"/>
          </w:tcPr>
          <w:p w14:paraId="0E68FA58" w14:textId="77777777" w:rsidR="0008645E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C58C1BB" w14:textId="77777777" w:rsidR="0008645E" w:rsidRDefault="00000000">
            <w:r>
              <w:t>采暖与非采暖楼板</w:t>
            </w:r>
          </w:p>
        </w:tc>
        <w:tc>
          <w:tcPr>
            <w:tcW w:w="2150" w:type="dxa"/>
            <w:vAlign w:val="center"/>
          </w:tcPr>
          <w:p w14:paraId="240D12E1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49A039A" w14:textId="77777777" w:rsidR="0008645E" w:rsidRDefault="0008645E"/>
        </w:tc>
      </w:tr>
      <w:tr w:rsidR="0008645E" w14:paraId="5F3EA824" w14:textId="77777777">
        <w:tc>
          <w:tcPr>
            <w:tcW w:w="1131" w:type="dxa"/>
            <w:vAlign w:val="center"/>
          </w:tcPr>
          <w:p w14:paraId="78981B10" w14:textId="77777777" w:rsidR="0008645E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7E53249A" w14:textId="77777777" w:rsidR="0008645E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6B02872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F0C8B09" w14:textId="77777777" w:rsidR="0008645E" w:rsidRDefault="0008645E"/>
        </w:tc>
      </w:tr>
      <w:tr w:rsidR="0008645E" w14:paraId="268CC2B2" w14:textId="77777777">
        <w:tc>
          <w:tcPr>
            <w:tcW w:w="1131" w:type="dxa"/>
            <w:vAlign w:val="center"/>
          </w:tcPr>
          <w:p w14:paraId="01C55F0C" w14:textId="77777777" w:rsidR="0008645E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BDC0D67" w14:textId="77777777" w:rsidR="0008645E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13FAEB2F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C1D2E7A" w14:textId="77777777" w:rsidR="0008645E" w:rsidRDefault="0008645E"/>
        </w:tc>
      </w:tr>
      <w:tr w:rsidR="0008645E" w14:paraId="4CA38A6A" w14:textId="77777777">
        <w:tc>
          <w:tcPr>
            <w:tcW w:w="1131" w:type="dxa"/>
            <w:vAlign w:val="center"/>
          </w:tcPr>
          <w:p w14:paraId="0115E39F" w14:textId="77777777" w:rsidR="0008645E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3FCA0864" w14:textId="77777777" w:rsidR="0008645E" w:rsidRPr="00DE585E" w:rsidRDefault="00000000">
            <w:r w:rsidRPr="00DE585E">
              <w:t>有效通风换气面积</w:t>
            </w:r>
          </w:p>
        </w:tc>
        <w:tc>
          <w:tcPr>
            <w:tcW w:w="2150" w:type="dxa"/>
            <w:vAlign w:val="center"/>
          </w:tcPr>
          <w:p w14:paraId="44B0BA4F" w14:textId="0D579BCB" w:rsidR="0008645E" w:rsidRPr="00DE585E" w:rsidRDefault="00DE585E">
            <w:r w:rsidRPr="00DE585E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4AE84B74" w14:textId="1EC8F434" w:rsidR="0008645E" w:rsidRDefault="0008645E"/>
        </w:tc>
      </w:tr>
      <w:tr w:rsidR="0008645E" w14:paraId="72E8FA1A" w14:textId="77777777">
        <w:tc>
          <w:tcPr>
            <w:tcW w:w="1131" w:type="dxa"/>
            <w:vAlign w:val="center"/>
          </w:tcPr>
          <w:p w14:paraId="3901E637" w14:textId="77777777" w:rsidR="0008645E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18E9A06D" w14:textId="77777777" w:rsidR="0008645E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5BC4445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9400A1" w14:textId="77777777" w:rsidR="0008645E" w:rsidRDefault="0008645E"/>
        </w:tc>
      </w:tr>
      <w:tr w:rsidR="0008645E" w14:paraId="68595624" w14:textId="77777777">
        <w:tc>
          <w:tcPr>
            <w:tcW w:w="1131" w:type="dxa"/>
            <w:vAlign w:val="center"/>
          </w:tcPr>
          <w:p w14:paraId="6ECF9A93" w14:textId="77777777" w:rsidR="0008645E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2D69DF3B" w14:textId="77777777" w:rsidR="0008645E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1A5AE94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C273CEE" w14:textId="77777777" w:rsidR="0008645E" w:rsidRDefault="0008645E"/>
        </w:tc>
      </w:tr>
      <w:tr w:rsidR="0008645E" w14:paraId="3F823B11" w14:textId="77777777">
        <w:tc>
          <w:tcPr>
            <w:tcW w:w="1131" w:type="dxa"/>
            <w:vAlign w:val="center"/>
          </w:tcPr>
          <w:p w14:paraId="464AA18F" w14:textId="77777777" w:rsidR="0008645E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3824B5CE" w14:textId="77777777" w:rsidR="0008645E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735F64EB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DAF7758" w14:textId="77777777" w:rsidR="0008645E" w:rsidRDefault="0008645E"/>
        </w:tc>
      </w:tr>
      <w:tr w:rsidR="0008645E" w14:paraId="66B42B19" w14:textId="77777777">
        <w:tc>
          <w:tcPr>
            <w:tcW w:w="1131" w:type="dxa"/>
            <w:vAlign w:val="center"/>
          </w:tcPr>
          <w:p w14:paraId="0220DBB0" w14:textId="77777777" w:rsidR="0008645E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4198A09D" w14:textId="77777777" w:rsidR="0008645E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756914A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F107DBA" w14:textId="77777777" w:rsidR="0008645E" w:rsidRDefault="0008645E"/>
        </w:tc>
      </w:tr>
      <w:tr w:rsidR="0008645E" w14:paraId="510A8C6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8E658E4" w14:textId="77777777" w:rsidR="0008645E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7ECF181" w14:textId="77777777" w:rsidR="0008645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F9B110" w14:textId="77777777" w:rsidR="0008645E" w:rsidRDefault="0008645E"/>
        </w:tc>
      </w:tr>
    </w:tbl>
    <w:p w14:paraId="1CBA14BB" w14:textId="77777777" w:rsidR="0008645E" w:rsidRDefault="00086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BA0953" w14:textId="77777777" w:rsidR="0008645E" w:rsidRDefault="00000000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61048240" w14:textId="77777777" w:rsidR="0008645E" w:rsidRDefault="0008645E"/>
    <w:sectPr w:rsidR="0008645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3B70" w14:textId="77777777" w:rsidR="005918EE" w:rsidRDefault="005918EE" w:rsidP="00203A7D">
      <w:r>
        <w:separator/>
      </w:r>
    </w:p>
  </w:endnote>
  <w:endnote w:type="continuationSeparator" w:id="0">
    <w:p w14:paraId="52CCACD7" w14:textId="77777777" w:rsidR="005918EE" w:rsidRDefault="005918E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DCA0E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151B0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8F8A" w14:textId="77777777" w:rsidR="005918EE" w:rsidRDefault="005918EE" w:rsidP="00203A7D">
      <w:r>
        <w:separator/>
      </w:r>
    </w:p>
  </w:footnote>
  <w:footnote w:type="continuationSeparator" w:id="0">
    <w:p w14:paraId="1852A7EB" w14:textId="77777777" w:rsidR="005918EE" w:rsidRDefault="005918E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83E6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975CAEA" wp14:editId="06F625BD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3A3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9069492">
    <w:abstractNumId w:val="0"/>
  </w:num>
  <w:num w:numId="2" w16cid:durableId="62337592">
    <w:abstractNumId w:val="2"/>
  </w:num>
  <w:num w:numId="3" w16cid:durableId="46026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BC"/>
    <w:rsid w:val="00037A4C"/>
    <w:rsid w:val="0004094E"/>
    <w:rsid w:val="0004557E"/>
    <w:rsid w:val="00073958"/>
    <w:rsid w:val="0008645E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4553E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918EE"/>
    <w:rsid w:val="005A21DB"/>
    <w:rsid w:val="005E235B"/>
    <w:rsid w:val="005F5114"/>
    <w:rsid w:val="006019FE"/>
    <w:rsid w:val="0062255B"/>
    <w:rsid w:val="006254D5"/>
    <w:rsid w:val="006624CF"/>
    <w:rsid w:val="00662EF0"/>
    <w:rsid w:val="0067336D"/>
    <w:rsid w:val="0068547A"/>
    <w:rsid w:val="00694FCA"/>
    <w:rsid w:val="006D02D6"/>
    <w:rsid w:val="006E7597"/>
    <w:rsid w:val="006F3036"/>
    <w:rsid w:val="006F3CFB"/>
    <w:rsid w:val="00762314"/>
    <w:rsid w:val="007816D6"/>
    <w:rsid w:val="00790B40"/>
    <w:rsid w:val="00795DB3"/>
    <w:rsid w:val="007A20AF"/>
    <w:rsid w:val="007A5318"/>
    <w:rsid w:val="007B61C5"/>
    <w:rsid w:val="007C1A93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3ABC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F0AC3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2123"/>
    <w:rsid w:val="00D032CE"/>
    <w:rsid w:val="00D10E61"/>
    <w:rsid w:val="00D13ABE"/>
    <w:rsid w:val="00D17D6F"/>
    <w:rsid w:val="00D40158"/>
    <w:rsid w:val="00D43C46"/>
    <w:rsid w:val="00D56084"/>
    <w:rsid w:val="00D62A9A"/>
    <w:rsid w:val="00DA192D"/>
    <w:rsid w:val="00DC73AD"/>
    <w:rsid w:val="00DD16C4"/>
    <w:rsid w:val="00DE572B"/>
    <w:rsid w:val="00DE585E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0CB0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127603"/>
  <w15:chartTrackingRefBased/>
  <w15:docId w15:val="{9B3D6623-E172-47A8-95EB-4B4BAA88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31</TotalTime>
  <Pages>1</Pages>
  <Words>3258</Words>
  <Characters>18575</Characters>
  <Application>Microsoft Office Word</Application>
  <DocSecurity>0</DocSecurity>
  <Lines>154</Lines>
  <Paragraphs>43</Paragraphs>
  <ScaleCrop>false</ScaleCrop>
  <Company>ths</Company>
  <LinksUpToDate>false</LinksUpToDate>
  <CharactersWithSpaces>21790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86159</dc:creator>
  <cp:keywords/>
  <dc:description/>
  <cp:lastModifiedBy>张 瑛颖</cp:lastModifiedBy>
  <cp:revision>8</cp:revision>
  <cp:lastPrinted>1899-12-31T16:00:00Z</cp:lastPrinted>
  <dcterms:created xsi:type="dcterms:W3CDTF">2022-12-23T13:13:00Z</dcterms:created>
  <dcterms:modified xsi:type="dcterms:W3CDTF">2023-01-02T16:44:00Z</dcterms:modified>
</cp:coreProperties>
</file>