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41" w:rsidRDefault="00A96DD2" w:rsidP="00A96DD2">
      <w:pPr>
        <w:pStyle w:val="a0"/>
        <w:ind w:firstLine="420"/>
        <w:rPr>
          <w:lang w:val="en-US"/>
        </w:rPr>
      </w:pPr>
      <w:bookmarkStart w:id="0" w:name="_GoBack"/>
      <w:r>
        <w:rPr>
          <w:rFonts w:hint="eastAsia"/>
          <w:lang w:val="en-US"/>
        </w:rPr>
        <w:t>采光系数分析彩图可以直观地反应建筑内各个房间的采光效果，本项目中各楼层中标准要求房间的室内采光情况如下所示</w:t>
      </w:r>
      <w:r w:rsidR="00681841">
        <w:rPr>
          <w:rFonts w:hint="eastAsia"/>
          <w:lang w:val="en-US"/>
        </w:rPr>
        <w:t>：</w:t>
      </w:r>
    </w:p>
    <w:p w:rsidR="00A96DD2" w:rsidRPr="00141CC8" w:rsidRDefault="00141CC8" w:rsidP="00681841">
      <w:bookmarkStart w:id="1" w:name="彩图"/>
      <w:bookmarkEnd w:id="1"/>
      <w:r w:rsidRPr="00141CC8">
        <w:rPr>
          <w:rFonts w:hint="eastAsia"/>
        </w:rPr>
        <w:t xml:space="preserve"> </w:t>
      </w:r>
    </w:p>
    <w:p w:rsidR="005B290E" w:rsidRPr="00750C4B" w:rsidRDefault="005B290E" w:rsidP="00750C4B">
      <w:r>
        <w:rPr>
          <w:noProof/>
          <w:lang w:val="en-US"/>
        </w:rPr>
        <w:drawing>
          <wp:inline distT="0" distB="0" distL="0" distR="0">
            <wp:extent cx="5667375" cy="3705225"/>
            <wp:effectExtent l="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FD" w:rsidRDefault="007C244C">
      <w:r>
        <w:t>1层</w:t>
      </w:r>
    </w:p>
    <w:p w:rsidR="005462FD" w:rsidRDefault="007C244C">
      <w:r>
        <w:rPr>
          <w:noProof/>
          <w:lang w:val="en-US"/>
        </w:rPr>
        <w:drawing>
          <wp:inline distT="0" distB="0" distL="0" distR="0">
            <wp:extent cx="5667375" cy="3629025"/>
            <wp:effectExtent l="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FD" w:rsidRDefault="007C244C">
      <w:r>
        <w:t>2层</w:t>
      </w:r>
    </w:p>
    <w:p w:rsidR="005462FD" w:rsidRDefault="007C244C">
      <w:r>
        <w:rPr>
          <w:noProof/>
          <w:lang w:val="en-US"/>
        </w:rPr>
        <w:drawing>
          <wp:inline distT="0" distB="0" distL="0" distR="0">
            <wp:extent cx="5667375" cy="3505200"/>
            <wp:effectExtent l="0" t="0" r="0" b="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FD" w:rsidRDefault="007C244C">
      <w:r>
        <w:t>3层</w:t>
      </w:r>
    </w:p>
    <w:p w:rsidR="005462FD" w:rsidRDefault="005462FD"/>
    <w:p w:rsidR="00A96DD2" w:rsidRDefault="00A96DD2" w:rsidP="00681841">
      <w:pPr>
        <w:rPr>
          <w:lang w:val="en-US"/>
        </w:rPr>
      </w:pPr>
      <w:bookmarkStart w:id="2" w:name="综述"/>
      <w:bookmarkEnd w:id="2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131"/>
        <w:gridCol w:w="1075"/>
        <w:gridCol w:w="1075"/>
        <w:gridCol w:w="2434"/>
        <w:gridCol w:w="2264"/>
      </w:tblGrid>
      <w:tr w:rsidR="005462FD" w:rsidTr="00854A6B">
        <w:tc>
          <w:tcPr>
            <w:tcW w:w="1301" w:type="dxa"/>
            <w:shd w:val="clear" w:color="auto" w:fill="E6E6E6"/>
            <w:vAlign w:val="center"/>
          </w:tcPr>
          <w:p w:rsidR="005462FD" w:rsidRDefault="007C244C">
            <w:r>
              <w:t>房间/户型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462FD" w:rsidRDefault="007C244C">
            <w:r>
              <w:t>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62FD" w:rsidRDefault="007C244C">
            <w:r>
              <w:t>满足要求数量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462FD" w:rsidRDefault="007C244C">
            <w:r>
              <w:t>满足要求比例(%)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5462FD" w:rsidRDefault="007C244C">
            <w:r>
              <w:t>不满足非强条的</w:t>
            </w:r>
            <w:r>
              <w:br/>
              <w:t>房间/户型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5462FD" w:rsidRDefault="007C244C">
            <w:r>
              <w:t>不满足强条的</w:t>
            </w:r>
            <w:r>
              <w:br/>
              <w:t>房间/户型</w:t>
            </w:r>
          </w:p>
        </w:tc>
      </w:tr>
      <w:tr w:rsidR="005462FD" w:rsidTr="00854A6B">
        <w:tc>
          <w:tcPr>
            <w:tcW w:w="1301" w:type="dxa"/>
            <w:vAlign w:val="center"/>
          </w:tcPr>
          <w:p w:rsidR="005462FD" w:rsidRDefault="007C244C">
            <w:r>
              <w:t>户型(个)</w:t>
            </w:r>
          </w:p>
        </w:tc>
        <w:tc>
          <w:tcPr>
            <w:tcW w:w="1131" w:type="dxa"/>
            <w:vAlign w:val="center"/>
          </w:tcPr>
          <w:p w:rsidR="005462FD" w:rsidRDefault="007C244C">
            <w:r>
              <w:t>6</w:t>
            </w:r>
          </w:p>
        </w:tc>
        <w:tc>
          <w:tcPr>
            <w:tcW w:w="1075" w:type="dxa"/>
            <w:vAlign w:val="center"/>
          </w:tcPr>
          <w:p w:rsidR="005462FD" w:rsidRDefault="00854A6B">
            <w:r>
              <w:t>6</w:t>
            </w:r>
          </w:p>
        </w:tc>
        <w:tc>
          <w:tcPr>
            <w:tcW w:w="1075" w:type="dxa"/>
            <w:vAlign w:val="center"/>
          </w:tcPr>
          <w:p w:rsidR="005462FD" w:rsidRDefault="00854A6B">
            <w:r>
              <w:t>100</w:t>
            </w:r>
          </w:p>
        </w:tc>
        <w:tc>
          <w:tcPr>
            <w:tcW w:w="2433" w:type="dxa"/>
            <w:vAlign w:val="center"/>
          </w:tcPr>
          <w:p w:rsidR="005462FD" w:rsidRDefault="005462FD"/>
        </w:tc>
        <w:tc>
          <w:tcPr>
            <w:tcW w:w="2263" w:type="dxa"/>
            <w:vAlign w:val="center"/>
          </w:tcPr>
          <w:p w:rsidR="005462FD" w:rsidRDefault="005462FD"/>
        </w:tc>
      </w:tr>
      <w:tr w:rsidR="005462FD" w:rsidTr="00854A6B">
        <w:tc>
          <w:tcPr>
            <w:tcW w:w="1301" w:type="dxa"/>
            <w:vAlign w:val="center"/>
          </w:tcPr>
          <w:p w:rsidR="005462FD" w:rsidRDefault="007C244C">
            <w:r>
              <w:t>房间(个)</w:t>
            </w:r>
          </w:p>
        </w:tc>
        <w:tc>
          <w:tcPr>
            <w:tcW w:w="1131" w:type="dxa"/>
            <w:vAlign w:val="center"/>
          </w:tcPr>
          <w:p w:rsidR="005462FD" w:rsidRDefault="007C244C">
            <w:r>
              <w:t>43</w:t>
            </w:r>
          </w:p>
        </w:tc>
        <w:tc>
          <w:tcPr>
            <w:tcW w:w="1075" w:type="dxa"/>
            <w:vAlign w:val="center"/>
          </w:tcPr>
          <w:p w:rsidR="005462FD" w:rsidRDefault="00854A6B">
            <w:r>
              <w:t>43</w:t>
            </w:r>
          </w:p>
        </w:tc>
        <w:tc>
          <w:tcPr>
            <w:tcW w:w="1075" w:type="dxa"/>
            <w:vAlign w:val="center"/>
          </w:tcPr>
          <w:p w:rsidR="005462FD" w:rsidRDefault="00854A6B">
            <w:r>
              <w:t>100</w:t>
            </w:r>
          </w:p>
        </w:tc>
        <w:tc>
          <w:tcPr>
            <w:tcW w:w="2433" w:type="dxa"/>
            <w:vAlign w:val="center"/>
          </w:tcPr>
          <w:p w:rsidR="005462FD" w:rsidRDefault="005462FD"/>
        </w:tc>
        <w:tc>
          <w:tcPr>
            <w:tcW w:w="2263" w:type="dxa"/>
            <w:vAlign w:val="center"/>
          </w:tcPr>
          <w:p w:rsidR="005462FD" w:rsidRDefault="005462FD"/>
        </w:tc>
      </w:tr>
      <w:tr w:rsidR="005462FD" w:rsidTr="00854A6B">
        <w:tc>
          <w:tcPr>
            <w:tcW w:w="1301" w:type="dxa"/>
            <w:vAlign w:val="center"/>
          </w:tcPr>
          <w:p w:rsidR="005462FD" w:rsidRDefault="007C244C">
            <w:r>
              <w:t>采光面积(㎡)</w:t>
            </w:r>
          </w:p>
        </w:tc>
        <w:tc>
          <w:tcPr>
            <w:tcW w:w="1131" w:type="dxa"/>
            <w:vAlign w:val="center"/>
          </w:tcPr>
          <w:p w:rsidR="005462FD" w:rsidRDefault="007C244C">
            <w:r>
              <w:t>1450.22</w:t>
            </w:r>
          </w:p>
        </w:tc>
        <w:tc>
          <w:tcPr>
            <w:tcW w:w="1075" w:type="dxa"/>
            <w:vAlign w:val="center"/>
          </w:tcPr>
          <w:p w:rsidR="005462FD" w:rsidRDefault="007C244C">
            <w:r>
              <w:t>1295.29</w:t>
            </w:r>
          </w:p>
        </w:tc>
        <w:tc>
          <w:tcPr>
            <w:tcW w:w="1075" w:type="dxa"/>
            <w:vAlign w:val="center"/>
          </w:tcPr>
          <w:p w:rsidR="005462FD" w:rsidRDefault="007C244C">
            <w:r>
              <w:t>89.32</w:t>
            </w:r>
          </w:p>
        </w:tc>
        <w:tc>
          <w:tcPr>
            <w:tcW w:w="2433" w:type="dxa"/>
            <w:vAlign w:val="center"/>
          </w:tcPr>
          <w:p w:rsidR="005462FD" w:rsidRDefault="007C244C">
            <w:r>
              <w:t>－－</w:t>
            </w:r>
          </w:p>
        </w:tc>
        <w:tc>
          <w:tcPr>
            <w:tcW w:w="2263" w:type="dxa"/>
            <w:vAlign w:val="center"/>
          </w:tcPr>
          <w:p w:rsidR="005462FD" w:rsidRDefault="007C244C">
            <w:r>
              <w:t>－－</w:t>
            </w:r>
          </w:p>
        </w:tc>
      </w:tr>
    </w:tbl>
    <w:p w:rsidR="000819B3" w:rsidRPr="00A96DD2" w:rsidRDefault="000819B3" w:rsidP="000819B3">
      <w:pPr>
        <w:rPr>
          <w:lang w:val="en-US"/>
        </w:rPr>
      </w:pPr>
    </w:p>
    <w:bookmarkEnd w:id="0"/>
    <w:p w:rsidR="00206942" w:rsidRDefault="00206942" w:rsidP="00206942">
      <w:pPr>
        <w:pStyle w:val="a0"/>
        <w:rPr>
          <w:lang w:val="en-US"/>
        </w:rPr>
        <w:sectPr w:rsidR="00206942" w:rsidSect="00933379"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206942" w:rsidRPr="00BB6589" w:rsidRDefault="00206942" w:rsidP="00206942">
      <w:pPr>
        <w:pStyle w:val="a0"/>
        <w:jc w:val="center"/>
        <w:rPr>
          <w:sz w:val="28"/>
          <w:szCs w:val="28"/>
          <w:lang w:val="en-US"/>
        </w:rPr>
      </w:pPr>
      <w:bookmarkStart w:id="3" w:name="总平面图"/>
      <w:bookmarkEnd w:id="3"/>
    </w:p>
    <w:p w:rsidR="005462FD" w:rsidRDefault="005462FD">
      <w:pPr>
        <w:pStyle w:val="a0"/>
        <w:jc w:val="center"/>
        <w:rPr>
          <w:sz w:val="28"/>
          <w:szCs w:val="28"/>
          <w:lang w:val="en-US"/>
        </w:rPr>
      </w:pPr>
    </w:p>
    <w:p w:rsidR="00C85350" w:rsidRPr="00802B5F" w:rsidRDefault="00C85350" w:rsidP="00802B5F"/>
    <w:sectPr w:rsidR="00C85350" w:rsidRPr="00802B5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F2" w:rsidRDefault="00B109F2" w:rsidP="00203A7D">
      <w:r>
        <w:separator/>
      </w:r>
    </w:p>
  </w:endnote>
  <w:endnote w:type="continuationSeparator" w:id="0">
    <w:p w:rsidR="00B109F2" w:rsidRDefault="00B109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6B" w:rsidRDefault="00B109F2" w:rsidP="0021557F">
    <w:pPr>
      <w:pStyle w:val="a5"/>
    </w:pPr>
    <w:hyperlink r:id="rId1" w:history="1">
      <w:r w:rsidR="00854A6B" w:rsidRPr="00FE6907">
        <w:rPr>
          <w:rStyle w:val="a6"/>
          <w:u w:val="none"/>
        </w:rPr>
        <w:t>http://www.gbsware.cn/</w:t>
      </w:r>
    </w:hyperlink>
    <w:r w:rsidR="00854A6B">
      <w:ptab w:relativeTo="margin" w:alignment="center" w:leader="none"/>
    </w:r>
    <w:r w:rsidR="00854A6B">
      <w:fldChar w:fldCharType="begin"/>
    </w:r>
    <w:r w:rsidR="00854A6B">
      <w:instrText xml:space="preserve"> PAGE  \* Arabic  \* MERGEFORMAT </w:instrText>
    </w:r>
    <w:r w:rsidR="00854A6B">
      <w:fldChar w:fldCharType="separate"/>
    </w:r>
    <w:r w:rsidR="00854A6B">
      <w:rPr>
        <w:noProof/>
      </w:rPr>
      <w:t>6</w:t>
    </w:r>
    <w:r w:rsidR="00854A6B">
      <w:fldChar w:fldCharType="end"/>
    </w:r>
    <w:r w:rsidR="00854A6B" w:rsidRPr="00FE6907"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 w:rsidR="00854A6B">
      <w:rPr>
        <w:noProof/>
      </w:rPr>
      <w:t>12</w:t>
    </w:r>
    <w:r>
      <w:rPr>
        <w:noProof/>
      </w:rPr>
      <w:fldChar w:fldCharType="end"/>
    </w:r>
    <w:r w:rsidR="00854A6B">
      <w:ptab w:relativeTo="margin" w:alignment="right" w:leader="none"/>
    </w:r>
    <w:r w:rsidR="00854A6B">
      <w:t>Dali</w:t>
    </w:r>
  </w:p>
  <w:p w:rsidR="00854A6B" w:rsidRDefault="00854A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F2" w:rsidRDefault="00B109F2" w:rsidP="00203A7D">
      <w:r>
        <w:separator/>
      </w:r>
    </w:p>
  </w:footnote>
  <w:footnote w:type="continuationSeparator" w:id="0">
    <w:p w:rsidR="00B109F2" w:rsidRDefault="00B109F2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C279C6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">
    <w:nsid w:val="2F4515C8"/>
    <w:multiLevelType w:val="hybridMultilevel"/>
    <w:tmpl w:val="A33E2814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6">
    <w:nsid w:val="3E5204D7"/>
    <w:multiLevelType w:val="hybridMultilevel"/>
    <w:tmpl w:val="5A70065A"/>
    <w:lvl w:ilvl="0" w:tplc="81040E66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9B02439"/>
    <w:multiLevelType w:val="hybridMultilevel"/>
    <w:tmpl w:val="481495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>
    <w:nsid w:val="719109E9"/>
    <w:multiLevelType w:val="hybridMultilevel"/>
    <w:tmpl w:val="DBB2FE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A17225D"/>
    <w:multiLevelType w:val="hybridMultilevel"/>
    <w:tmpl w:val="1EBC8E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3"/>
  </w:num>
  <w:num w:numId="34">
    <w:abstractNumId w:val="9"/>
  </w:num>
  <w:num w:numId="35">
    <w:abstractNumId w:val="7"/>
  </w:num>
  <w:num w:numId="36">
    <w:abstractNumId w:val="1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45"/>
    <w:rsid w:val="0000161E"/>
    <w:rsid w:val="00002EDA"/>
    <w:rsid w:val="00003F3F"/>
    <w:rsid w:val="00026821"/>
    <w:rsid w:val="00037A4C"/>
    <w:rsid w:val="000574BA"/>
    <w:rsid w:val="000631B3"/>
    <w:rsid w:val="00073D32"/>
    <w:rsid w:val="00075C7F"/>
    <w:rsid w:val="000819B3"/>
    <w:rsid w:val="00083664"/>
    <w:rsid w:val="0009156E"/>
    <w:rsid w:val="000926EC"/>
    <w:rsid w:val="00093DE2"/>
    <w:rsid w:val="000A374F"/>
    <w:rsid w:val="000A6EC1"/>
    <w:rsid w:val="000B0C6D"/>
    <w:rsid w:val="000B157D"/>
    <w:rsid w:val="000B5CC0"/>
    <w:rsid w:val="000C2EF9"/>
    <w:rsid w:val="000C3722"/>
    <w:rsid w:val="000C45FE"/>
    <w:rsid w:val="000D00C6"/>
    <w:rsid w:val="000D1936"/>
    <w:rsid w:val="000D215E"/>
    <w:rsid w:val="000E3005"/>
    <w:rsid w:val="000F1573"/>
    <w:rsid w:val="000F6298"/>
    <w:rsid w:val="000F7EF2"/>
    <w:rsid w:val="000F7FEF"/>
    <w:rsid w:val="001037D7"/>
    <w:rsid w:val="00107627"/>
    <w:rsid w:val="00111340"/>
    <w:rsid w:val="00122AE1"/>
    <w:rsid w:val="00125D6A"/>
    <w:rsid w:val="00141CC8"/>
    <w:rsid w:val="0014776A"/>
    <w:rsid w:val="00150077"/>
    <w:rsid w:val="001549CD"/>
    <w:rsid w:val="00177073"/>
    <w:rsid w:val="001811B7"/>
    <w:rsid w:val="001A0490"/>
    <w:rsid w:val="001A213A"/>
    <w:rsid w:val="001C668A"/>
    <w:rsid w:val="001D13B1"/>
    <w:rsid w:val="001D747C"/>
    <w:rsid w:val="001E049F"/>
    <w:rsid w:val="00201882"/>
    <w:rsid w:val="00203A7D"/>
    <w:rsid w:val="00206942"/>
    <w:rsid w:val="0021557F"/>
    <w:rsid w:val="002229C1"/>
    <w:rsid w:val="00232CE2"/>
    <w:rsid w:val="00241D4E"/>
    <w:rsid w:val="0025362B"/>
    <w:rsid w:val="002555B8"/>
    <w:rsid w:val="0025786A"/>
    <w:rsid w:val="002675C4"/>
    <w:rsid w:val="00280440"/>
    <w:rsid w:val="002A7369"/>
    <w:rsid w:val="002B7391"/>
    <w:rsid w:val="002C17A2"/>
    <w:rsid w:val="002D0FB8"/>
    <w:rsid w:val="002D4EE7"/>
    <w:rsid w:val="002E389C"/>
    <w:rsid w:val="002E3D91"/>
    <w:rsid w:val="002E6364"/>
    <w:rsid w:val="002E7C19"/>
    <w:rsid w:val="002F014E"/>
    <w:rsid w:val="0030437C"/>
    <w:rsid w:val="003121F7"/>
    <w:rsid w:val="003123FB"/>
    <w:rsid w:val="00314D29"/>
    <w:rsid w:val="0032461A"/>
    <w:rsid w:val="00326415"/>
    <w:rsid w:val="0033176E"/>
    <w:rsid w:val="00355840"/>
    <w:rsid w:val="003562D5"/>
    <w:rsid w:val="003642AC"/>
    <w:rsid w:val="00393EE4"/>
    <w:rsid w:val="003A2B52"/>
    <w:rsid w:val="003A5353"/>
    <w:rsid w:val="003C02DC"/>
    <w:rsid w:val="003C5FD5"/>
    <w:rsid w:val="003D0076"/>
    <w:rsid w:val="003D7D7D"/>
    <w:rsid w:val="003E09AA"/>
    <w:rsid w:val="003E33ED"/>
    <w:rsid w:val="003F66A9"/>
    <w:rsid w:val="0040698B"/>
    <w:rsid w:val="00413082"/>
    <w:rsid w:val="004140D8"/>
    <w:rsid w:val="00414C53"/>
    <w:rsid w:val="00415790"/>
    <w:rsid w:val="0042654D"/>
    <w:rsid w:val="00426C2B"/>
    <w:rsid w:val="004315D3"/>
    <w:rsid w:val="00431AD1"/>
    <w:rsid w:val="00444E3F"/>
    <w:rsid w:val="00452417"/>
    <w:rsid w:val="00455D17"/>
    <w:rsid w:val="0047512A"/>
    <w:rsid w:val="004839C8"/>
    <w:rsid w:val="00493F69"/>
    <w:rsid w:val="004B63BA"/>
    <w:rsid w:val="004B66DC"/>
    <w:rsid w:val="004C18E3"/>
    <w:rsid w:val="004D0938"/>
    <w:rsid w:val="004D230F"/>
    <w:rsid w:val="004D449D"/>
    <w:rsid w:val="004F181A"/>
    <w:rsid w:val="00512A02"/>
    <w:rsid w:val="005215FB"/>
    <w:rsid w:val="005274CD"/>
    <w:rsid w:val="00532699"/>
    <w:rsid w:val="005421A7"/>
    <w:rsid w:val="0054315A"/>
    <w:rsid w:val="005462FD"/>
    <w:rsid w:val="00553946"/>
    <w:rsid w:val="00555634"/>
    <w:rsid w:val="00555EF2"/>
    <w:rsid w:val="00556235"/>
    <w:rsid w:val="00560CD5"/>
    <w:rsid w:val="00562402"/>
    <w:rsid w:val="00565BB2"/>
    <w:rsid w:val="00573CF6"/>
    <w:rsid w:val="0057477E"/>
    <w:rsid w:val="005755BA"/>
    <w:rsid w:val="005A0064"/>
    <w:rsid w:val="005A76DA"/>
    <w:rsid w:val="005B290E"/>
    <w:rsid w:val="005B5A6C"/>
    <w:rsid w:val="005D14F5"/>
    <w:rsid w:val="005E6722"/>
    <w:rsid w:val="005E68D9"/>
    <w:rsid w:val="005F5BA5"/>
    <w:rsid w:val="005F76EF"/>
    <w:rsid w:val="0061137B"/>
    <w:rsid w:val="00616D08"/>
    <w:rsid w:val="0062034E"/>
    <w:rsid w:val="006240DC"/>
    <w:rsid w:val="0063216A"/>
    <w:rsid w:val="006544F4"/>
    <w:rsid w:val="00654656"/>
    <w:rsid w:val="00665923"/>
    <w:rsid w:val="00673E70"/>
    <w:rsid w:val="00674832"/>
    <w:rsid w:val="00680AB5"/>
    <w:rsid w:val="00681841"/>
    <w:rsid w:val="00687F8D"/>
    <w:rsid w:val="00694FCA"/>
    <w:rsid w:val="006965AB"/>
    <w:rsid w:val="006A10D8"/>
    <w:rsid w:val="006A4CE8"/>
    <w:rsid w:val="006B01BC"/>
    <w:rsid w:val="006B3B9C"/>
    <w:rsid w:val="006B4299"/>
    <w:rsid w:val="006B628D"/>
    <w:rsid w:val="006C2054"/>
    <w:rsid w:val="006C6715"/>
    <w:rsid w:val="006D77DC"/>
    <w:rsid w:val="006F1148"/>
    <w:rsid w:val="006F480A"/>
    <w:rsid w:val="00704059"/>
    <w:rsid w:val="007053C9"/>
    <w:rsid w:val="00720044"/>
    <w:rsid w:val="007205AF"/>
    <w:rsid w:val="00734392"/>
    <w:rsid w:val="00740F7A"/>
    <w:rsid w:val="00750C4B"/>
    <w:rsid w:val="00760593"/>
    <w:rsid w:val="007665F4"/>
    <w:rsid w:val="00784B44"/>
    <w:rsid w:val="007859D0"/>
    <w:rsid w:val="007A22D1"/>
    <w:rsid w:val="007A272D"/>
    <w:rsid w:val="007A2817"/>
    <w:rsid w:val="007B1E12"/>
    <w:rsid w:val="007C100C"/>
    <w:rsid w:val="007C1C0F"/>
    <w:rsid w:val="007C244C"/>
    <w:rsid w:val="007C324F"/>
    <w:rsid w:val="007D2688"/>
    <w:rsid w:val="00801632"/>
    <w:rsid w:val="0080243F"/>
    <w:rsid w:val="00802B5F"/>
    <w:rsid w:val="00806523"/>
    <w:rsid w:val="00810B33"/>
    <w:rsid w:val="00811F9C"/>
    <w:rsid w:val="008138FF"/>
    <w:rsid w:val="00816B29"/>
    <w:rsid w:val="008300A9"/>
    <w:rsid w:val="008429A4"/>
    <w:rsid w:val="00854A6B"/>
    <w:rsid w:val="00883D6C"/>
    <w:rsid w:val="008A54A0"/>
    <w:rsid w:val="008C66D5"/>
    <w:rsid w:val="008C67C6"/>
    <w:rsid w:val="008D31F9"/>
    <w:rsid w:val="008D4BEC"/>
    <w:rsid w:val="008F0010"/>
    <w:rsid w:val="008F5342"/>
    <w:rsid w:val="0090340B"/>
    <w:rsid w:val="00903994"/>
    <w:rsid w:val="00905F94"/>
    <w:rsid w:val="00916DFB"/>
    <w:rsid w:val="00933379"/>
    <w:rsid w:val="00933A14"/>
    <w:rsid w:val="009360C1"/>
    <w:rsid w:val="009363FF"/>
    <w:rsid w:val="00975F79"/>
    <w:rsid w:val="00997503"/>
    <w:rsid w:val="009A15B5"/>
    <w:rsid w:val="009A6B0F"/>
    <w:rsid w:val="009B0205"/>
    <w:rsid w:val="009C0898"/>
    <w:rsid w:val="009C4AE6"/>
    <w:rsid w:val="009E6B81"/>
    <w:rsid w:val="009F5016"/>
    <w:rsid w:val="00A1761F"/>
    <w:rsid w:val="00A22B3A"/>
    <w:rsid w:val="00A32590"/>
    <w:rsid w:val="00A355BD"/>
    <w:rsid w:val="00A47443"/>
    <w:rsid w:val="00A905FE"/>
    <w:rsid w:val="00A90BB1"/>
    <w:rsid w:val="00A95E06"/>
    <w:rsid w:val="00A95E8C"/>
    <w:rsid w:val="00A96DD2"/>
    <w:rsid w:val="00A972F1"/>
    <w:rsid w:val="00AA1B36"/>
    <w:rsid w:val="00AA47FE"/>
    <w:rsid w:val="00AB68ED"/>
    <w:rsid w:val="00AC2887"/>
    <w:rsid w:val="00AC45CC"/>
    <w:rsid w:val="00AD0888"/>
    <w:rsid w:val="00AD149F"/>
    <w:rsid w:val="00AD2D17"/>
    <w:rsid w:val="00AF050E"/>
    <w:rsid w:val="00AF6245"/>
    <w:rsid w:val="00B109F2"/>
    <w:rsid w:val="00B10BCD"/>
    <w:rsid w:val="00B364B6"/>
    <w:rsid w:val="00B41640"/>
    <w:rsid w:val="00B55B22"/>
    <w:rsid w:val="00B60841"/>
    <w:rsid w:val="00B77743"/>
    <w:rsid w:val="00BA17E2"/>
    <w:rsid w:val="00BB3B23"/>
    <w:rsid w:val="00BF257E"/>
    <w:rsid w:val="00C165D4"/>
    <w:rsid w:val="00C257AB"/>
    <w:rsid w:val="00C3029C"/>
    <w:rsid w:val="00C31583"/>
    <w:rsid w:val="00C3168B"/>
    <w:rsid w:val="00C37F41"/>
    <w:rsid w:val="00C44808"/>
    <w:rsid w:val="00C57C49"/>
    <w:rsid w:val="00C63237"/>
    <w:rsid w:val="00C67778"/>
    <w:rsid w:val="00C70A1E"/>
    <w:rsid w:val="00C72CFF"/>
    <w:rsid w:val="00C8032E"/>
    <w:rsid w:val="00C85350"/>
    <w:rsid w:val="00C9076D"/>
    <w:rsid w:val="00C92680"/>
    <w:rsid w:val="00C97E25"/>
    <w:rsid w:val="00CA7AE3"/>
    <w:rsid w:val="00CB6248"/>
    <w:rsid w:val="00CC196B"/>
    <w:rsid w:val="00CD0DC1"/>
    <w:rsid w:val="00CD4869"/>
    <w:rsid w:val="00CE28AA"/>
    <w:rsid w:val="00CF022B"/>
    <w:rsid w:val="00CF6917"/>
    <w:rsid w:val="00D062D7"/>
    <w:rsid w:val="00D17CF8"/>
    <w:rsid w:val="00D20821"/>
    <w:rsid w:val="00D264C0"/>
    <w:rsid w:val="00D30C0E"/>
    <w:rsid w:val="00D40158"/>
    <w:rsid w:val="00D43C46"/>
    <w:rsid w:val="00D52EC0"/>
    <w:rsid w:val="00D60976"/>
    <w:rsid w:val="00D60D10"/>
    <w:rsid w:val="00D62A9A"/>
    <w:rsid w:val="00D853A2"/>
    <w:rsid w:val="00D86268"/>
    <w:rsid w:val="00D87335"/>
    <w:rsid w:val="00D908BA"/>
    <w:rsid w:val="00D96CDC"/>
    <w:rsid w:val="00DC08B7"/>
    <w:rsid w:val="00DC720B"/>
    <w:rsid w:val="00DC73AD"/>
    <w:rsid w:val="00DD3C92"/>
    <w:rsid w:val="00DE3377"/>
    <w:rsid w:val="00DE39CD"/>
    <w:rsid w:val="00DF470C"/>
    <w:rsid w:val="00E12326"/>
    <w:rsid w:val="00E125AE"/>
    <w:rsid w:val="00E12AD1"/>
    <w:rsid w:val="00E25349"/>
    <w:rsid w:val="00E25E8C"/>
    <w:rsid w:val="00E4407F"/>
    <w:rsid w:val="00E70768"/>
    <w:rsid w:val="00E74F22"/>
    <w:rsid w:val="00E81ACD"/>
    <w:rsid w:val="00E81C02"/>
    <w:rsid w:val="00E950A3"/>
    <w:rsid w:val="00EB450B"/>
    <w:rsid w:val="00EB65C7"/>
    <w:rsid w:val="00EC422E"/>
    <w:rsid w:val="00EC47DE"/>
    <w:rsid w:val="00ED7E80"/>
    <w:rsid w:val="00EE0F57"/>
    <w:rsid w:val="00EF2A35"/>
    <w:rsid w:val="00F01840"/>
    <w:rsid w:val="00F0686F"/>
    <w:rsid w:val="00F12DFF"/>
    <w:rsid w:val="00F26211"/>
    <w:rsid w:val="00F308B6"/>
    <w:rsid w:val="00F32066"/>
    <w:rsid w:val="00F370B9"/>
    <w:rsid w:val="00F43A83"/>
    <w:rsid w:val="00F51600"/>
    <w:rsid w:val="00F54FBC"/>
    <w:rsid w:val="00F642A6"/>
    <w:rsid w:val="00F64596"/>
    <w:rsid w:val="00F75DD1"/>
    <w:rsid w:val="00F7631E"/>
    <w:rsid w:val="00F8504B"/>
    <w:rsid w:val="00F861EB"/>
    <w:rsid w:val="00F959AF"/>
    <w:rsid w:val="00F972A6"/>
    <w:rsid w:val="00FA4B87"/>
    <w:rsid w:val="00FA7909"/>
    <w:rsid w:val="00FF14DB"/>
    <w:rsid w:val="00FF2243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8A76B-9EA9-462B-90FE-46035E0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uiPriority="99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64"/>
    <w:pPr>
      <w:snapToGrid w:val="0"/>
      <w:jc w:val="center"/>
    </w:pPr>
    <w:rPr>
      <w:rFonts w:ascii="微软雅黑" w:eastAsia="微软雅黑" w:hAnsi="微软雅黑"/>
      <w:sz w:val="18"/>
      <w:lang w:val="en-GB"/>
    </w:rPr>
  </w:style>
  <w:style w:type="paragraph" w:styleId="1">
    <w:name w:val="heading 1"/>
    <w:next w:val="a0"/>
    <w:link w:val="1Char"/>
    <w:autoRedefine/>
    <w:qFormat/>
    <w:rsid w:val="00C3029C"/>
    <w:pPr>
      <w:keepNext/>
      <w:numPr>
        <w:numId w:val="1"/>
      </w:numPr>
      <w:kinsoku w:val="0"/>
      <w:spacing w:before="240" w:after="6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3029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3029C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qFormat/>
    <w:rsid w:val="00141CC8"/>
    <w:pPr>
      <w:kinsoku w:val="0"/>
      <w:snapToGrid w:val="0"/>
    </w:pPr>
    <w:rPr>
      <w:rFonts w:ascii="微软雅黑" w:eastAsia="微软雅黑" w:hAnsi="微软雅黑"/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1Char">
    <w:name w:val="标题 1 Char"/>
    <w:basedOn w:val="a1"/>
    <w:link w:val="1"/>
    <w:rsid w:val="00C3029C"/>
    <w:rPr>
      <w:rFonts w:eastAsia="微软雅黑"/>
      <w:b/>
      <w:bCs/>
      <w:kern w:val="32"/>
      <w:sz w:val="28"/>
      <w:szCs w:val="28"/>
    </w:rPr>
  </w:style>
  <w:style w:type="paragraph" w:styleId="ab">
    <w:name w:val="List Paragraph"/>
    <w:basedOn w:val="a"/>
    <w:uiPriority w:val="34"/>
    <w:qFormat/>
    <w:rsid w:val="007A272D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A0490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F01C-4DFE-4560-A975-C6554AB1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96</TotalTime>
  <Pages>1</Pages>
  <Words>30</Words>
  <Characters>176</Characters>
  <Application>Microsoft Office Word</Application>
  <DocSecurity>0</DocSecurity>
  <Lines>1</Lines>
  <Paragraphs>1</Paragraphs>
  <ScaleCrop>false</ScaleCrop>
  <Company>ths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建筑采光分析报告书</dc:title>
  <dc:subject/>
  <dc:creator>zhou</dc:creator>
  <cp:keywords/>
  <dc:description/>
  <cp:lastModifiedBy>zhou</cp:lastModifiedBy>
  <cp:revision>4</cp:revision>
  <cp:lastPrinted>1899-12-31T16:00:00Z</cp:lastPrinted>
  <dcterms:created xsi:type="dcterms:W3CDTF">2022-12-26T12:11:00Z</dcterms:created>
  <dcterms:modified xsi:type="dcterms:W3CDTF">2023-01-02T07:31:00Z</dcterms:modified>
</cp:coreProperties>
</file>