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D41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DAD68C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9A5B8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CB57EA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9C923F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474827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6F2CB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BE8FC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9EE97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55D758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3EC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55B0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6ACCCC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7182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6AECB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8350C1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E0E0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02F9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5B684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1D2B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156F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8D1F92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BCA2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BD28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6E40B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5093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430D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95061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B475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FB811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42AF5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31737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BC34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2022年12月7日</w:t>
              </w:r>
            </w:smartTag>
            <w:bookmarkEnd w:id="6"/>
          </w:p>
        </w:tc>
      </w:tr>
    </w:tbl>
    <w:p w14:paraId="684D2A51" w14:textId="77777777" w:rsidR="00D40158" w:rsidRDefault="00D40158" w:rsidP="00B41640">
      <w:pPr>
        <w:rPr>
          <w:rFonts w:ascii="宋体" w:hAnsi="宋体"/>
          <w:lang w:val="en-US"/>
        </w:rPr>
      </w:pPr>
    </w:p>
    <w:p w14:paraId="735D487A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A2078FD" wp14:editId="6ACE3AC7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B2600B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B2757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514DE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6B42A04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F735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5CBECA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14:paraId="34CD845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0AB2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36C177B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961C8D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5B53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991CC9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T18390887668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763BF9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8BA06F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3AAA03B" w14:textId="77777777" w:rsidR="0009534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1313275" w:history="1">
        <w:r w:rsidR="0009534B" w:rsidRPr="00FD35A6">
          <w:rPr>
            <w:rStyle w:val="a6"/>
          </w:rPr>
          <w:t>1</w:t>
        </w:r>
        <w:r w:rsidR="0009534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9534B" w:rsidRPr="00FD35A6">
          <w:rPr>
            <w:rStyle w:val="a6"/>
          </w:rPr>
          <w:t>建筑概况</w:t>
        </w:r>
        <w:r w:rsidR="0009534B">
          <w:rPr>
            <w:webHidden/>
          </w:rPr>
          <w:tab/>
        </w:r>
        <w:r w:rsidR="0009534B">
          <w:rPr>
            <w:webHidden/>
          </w:rPr>
          <w:fldChar w:fldCharType="begin"/>
        </w:r>
        <w:r w:rsidR="0009534B">
          <w:rPr>
            <w:webHidden/>
          </w:rPr>
          <w:instrText xml:space="preserve"> PAGEREF _Toc121313275 \h </w:instrText>
        </w:r>
        <w:r w:rsidR="0009534B">
          <w:rPr>
            <w:webHidden/>
          </w:rPr>
        </w:r>
        <w:r w:rsidR="0009534B">
          <w:rPr>
            <w:webHidden/>
          </w:rPr>
          <w:fldChar w:fldCharType="separate"/>
        </w:r>
        <w:r w:rsidR="0009534B">
          <w:rPr>
            <w:webHidden/>
          </w:rPr>
          <w:t>4</w:t>
        </w:r>
        <w:r w:rsidR="0009534B">
          <w:rPr>
            <w:webHidden/>
          </w:rPr>
          <w:fldChar w:fldCharType="end"/>
        </w:r>
      </w:hyperlink>
    </w:p>
    <w:p w14:paraId="63D1B120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76" w:history="1">
        <w:r w:rsidRPr="00FD35A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851394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77" w:history="1">
        <w:r w:rsidRPr="00FD35A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4D17BD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78" w:history="1">
        <w:r w:rsidRPr="00FD35A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949AFA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79" w:history="1">
        <w:r w:rsidRPr="00FD35A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0A698C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0" w:history="1">
        <w:r w:rsidRPr="00FD35A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7FFC19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1" w:history="1">
        <w:r w:rsidRPr="00FD35A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F71590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2" w:history="1">
        <w:r w:rsidRPr="00FD35A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02FDEB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83" w:history="1">
        <w:r w:rsidRPr="00FD35A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D3FA96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4" w:history="1">
        <w:r w:rsidRPr="00FD35A6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411AA4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85" w:history="1">
        <w:r w:rsidRPr="00FD35A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A7F0BA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86" w:history="1">
        <w:r w:rsidRPr="00FD35A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CADFD2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7" w:history="1">
        <w:r w:rsidRPr="00FD35A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F9435F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88" w:history="1">
        <w:r w:rsidRPr="00FD35A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9A6350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289" w:history="1">
        <w:r w:rsidRPr="00FD35A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E0B8B3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90" w:history="1">
        <w:r w:rsidRPr="00FD35A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1A6D31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1" w:history="1">
        <w:r w:rsidRPr="00FD35A6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DBB32F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2" w:history="1">
        <w:r w:rsidRPr="00FD35A6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760FBC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93" w:history="1">
        <w:r w:rsidRPr="00FD35A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4643F1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4" w:history="1">
        <w:r w:rsidRPr="00FD35A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A92135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5" w:history="1">
        <w:r w:rsidRPr="00FD35A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6BD1FC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6" w:history="1">
        <w:r w:rsidRPr="00FD35A6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638153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7" w:history="1">
        <w:r w:rsidRPr="00FD35A6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64F949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298" w:history="1">
        <w:r w:rsidRPr="00FD35A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BC3ED6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299" w:history="1">
        <w:r w:rsidRPr="00FD35A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C35F00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00" w:history="1">
        <w:r w:rsidRPr="00FD35A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2052E1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01" w:history="1">
        <w:r w:rsidRPr="00FD35A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1826FB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02" w:history="1">
        <w:r w:rsidRPr="00FD35A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9C293A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03" w:history="1">
        <w:r w:rsidRPr="00FD35A6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E66FD4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04" w:history="1">
        <w:r w:rsidRPr="00FD35A6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5CD36E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05" w:history="1">
        <w:r w:rsidRPr="00FD35A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2824BD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06" w:history="1">
        <w:r w:rsidRPr="00FD35A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163136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07" w:history="1">
        <w:r w:rsidRPr="00FD35A6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6ADA8F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08" w:history="1">
        <w:r w:rsidRPr="00FD35A6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4F4FAD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09" w:history="1">
        <w:r w:rsidRPr="00FD35A6">
          <w:rPr>
            <w:rStyle w:val="a6"/>
            <w:lang w:val="en-GB"/>
          </w:rPr>
          <w:t>12.1.3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B094BD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10" w:history="1">
        <w:r w:rsidRPr="00FD35A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46D7EC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11" w:history="1">
        <w:r w:rsidRPr="00FD35A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D65A96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12" w:history="1">
        <w:r w:rsidRPr="00FD35A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5E3562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13" w:history="1">
        <w:r w:rsidRPr="00FD35A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32EB68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14" w:history="1">
        <w:r w:rsidRPr="00FD35A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7DE9D2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15" w:history="1">
        <w:r w:rsidRPr="00FD35A6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7FEC7D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16" w:history="1">
        <w:r w:rsidRPr="00FD35A6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A05107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17" w:history="1">
        <w:r w:rsidRPr="00FD35A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B51364F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18" w:history="1">
        <w:r w:rsidRPr="00FD35A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9D5A75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19" w:history="1">
        <w:r w:rsidRPr="00FD35A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A3E13F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20" w:history="1">
        <w:r w:rsidRPr="00FD35A6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04DDD8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21" w:history="1">
        <w:r w:rsidRPr="00FD35A6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BF648A" w14:textId="77777777" w:rsidR="0009534B" w:rsidRDefault="0009534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1313322" w:history="1">
        <w:r w:rsidRPr="00FD35A6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480C289" w14:textId="77777777" w:rsidR="0009534B" w:rsidRDefault="000953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1313323" w:history="1">
        <w:r w:rsidRPr="00FD35A6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D35A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AB3CD08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24" w:history="1">
        <w:r w:rsidRPr="00FD35A6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工作日</w:t>
        </w:r>
        <w:r w:rsidRPr="00FD35A6">
          <w:rPr>
            <w:rStyle w:val="a6"/>
          </w:rPr>
          <w:t>/</w:t>
        </w:r>
        <w:r w:rsidRPr="00FD35A6">
          <w:rPr>
            <w:rStyle w:val="a6"/>
          </w:rPr>
          <w:t>节假日人员逐时在室率</w:t>
        </w:r>
        <w:r w:rsidRPr="00FD35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ECDAA7F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25" w:history="1">
        <w:r w:rsidRPr="00FD35A6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工作日</w:t>
        </w:r>
        <w:r w:rsidRPr="00FD35A6">
          <w:rPr>
            <w:rStyle w:val="a6"/>
          </w:rPr>
          <w:t>/</w:t>
        </w:r>
        <w:r w:rsidRPr="00FD35A6">
          <w:rPr>
            <w:rStyle w:val="a6"/>
          </w:rPr>
          <w:t>节假日照明开关时间表</w:t>
        </w:r>
        <w:r w:rsidRPr="00FD35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312B2AA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26" w:history="1">
        <w:r w:rsidRPr="00FD35A6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工作日</w:t>
        </w:r>
        <w:r w:rsidRPr="00FD35A6">
          <w:rPr>
            <w:rStyle w:val="a6"/>
          </w:rPr>
          <w:t>/</w:t>
        </w:r>
        <w:r w:rsidRPr="00FD35A6">
          <w:rPr>
            <w:rStyle w:val="a6"/>
          </w:rPr>
          <w:t>节假日设备逐时使用率</w:t>
        </w:r>
        <w:r w:rsidRPr="00FD35A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F5CE625" w14:textId="77777777" w:rsidR="0009534B" w:rsidRDefault="0009534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1313327" w:history="1">
        <w:r w:rsidRPr="00FD35A6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D35A6">
          <w:rPr>
            <w:rStyle w:val="a6"/>
          </w:rPr>
          <w:t>工作日</w:t>
        </w:r>
        <w:r w:rsidRPr="00FD35A6">
          <w:rPr>
            <w:rStyle w:val="a6"/>
          </w:rPr>
          <w:t>/</w:t>
        </w:r>
        <w:r w:rsidRPr="00FD35A6">
          <w:rPr>
            <w:rStyle w:val="a6"/>
          </w:rPr>
          <w:t>节假日空调系统运行时间表</w:t>
        </w:r>
        <w:r w:rsidRPr="00FD35A6">
          <w:rPr>
            <w:rStyle w:val="a6"/>
          </w:rPr>
          <w:t>(1:</w:t>
        </w:r>
        <w:r w:rsidRPr="00FD35A6">
          <w:rPr>
            <w:rStyle w:val="a6"/>
          </w:rPr>
          <w:t>开</w:t>
        </w:r>
        <w:r w:rsidRPr="00FD35A6">
          <w:rPr>
            <w:rStyle w:val="a6"/>
          </w:rPr>
          <w:t>,0:</w:t>
        </w:r>
        <w:r w:rsidRPr="00FD35A6">
          <w:rPr>
            <w:rStyle w:val="a6"/>
          </w:rPr>
          <w:t>关</w:t>
        </w:r>
        <w:r w:rsidRPr="00FD35A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_Toc121313327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9F5F0B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B21273A" w14:textId="77777777" w:rsidR="00D40158" w:rsidRDefault="00D40158" w:rsidP="00D40158">
      <w:pPr>
        <w:pStyle w:val="TOC1"/>
      </w:pPr>
    </w:p>
    <w:p w14:paraId="31EAA820" w14:textId="77777777" w:rsidR="00D40158" w:rsidRPr="005E5F93" w:rsidRDefault="00D40158" w:rsidP="005215FB">
      <w:pPr>
        <w:pStyle w:val="1"/>
      </w:pPr>
      <w:bookmarkStart w:id="11" w:name="_Toc12131327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A122BD8" w14:textId="77777777" w:rsidTr="00853D5D">
        <w:tc>
          <w:tcPr>
            <w:tcW w:w="2763" w:type="dxa"/>
            <w:shd w:val="clear" w:color="auto" w:fill="E6E6E6"/>
          </w:tcPr>
          <w:p w14:paraId="124095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2A549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6AEFF94" w14:textId="77777777" w:rsidTr="00853D5D">
        <w:tc>
          <w:tcPr>
            <w:tcW w:w="2763" w:type="dxa"/>
            <w:shd w:val="clear" w:color="auto" w:fill="E6E6E6"/>
          </w:tcPr>
          <w:p w14:paraId="1628C5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51B62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05041947" w14:textId="77777777" w:rsidTr="00853D5D">
        <w:tc>
          <w:tcPr>
            <w:tcW w:w="2763" w:type="dxa"/>
            <w:shd w:val="clear" w:color="auto" w:fill="E6E6E6"/>
          </w:tcPr>
          <w:p w14:paraId="328FB6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E5F992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48387F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50C7A3F" w14:textId="77777777" w:rsidTr="00853D5D">
        <w:tc>
          <w:tcPr>
            <w:tcW w:w="2763" w:type="dxa"/>
            <w:shd w:val="clear" w:color="auto" w:fill="E6E6E6"/>
          </w:tcPr>
          <w:p w14:paraId="094A66A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650CE7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4B542E8" w14:textId="77777777" w:rsidTr="00853D5D">
        <w:tc>
          <w:tcPr>
            <w:tcW w:w="2763" w:type="dxa"/>
            <w:shd w:val="clear" w:color="auto" w:fill="E6E6E6"/>
          </w:tcPr>
          <w:p w14:paraId="2ABAC1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9A75D5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33431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2534</w:t>
            </w:r>
            <w:bookmarkEnd w:id="18"/>
          </w:p>
        </w:tc>
      </w:tr>
      <w:tr w:rsidR="00D40158" w:rsidRPr="00FF2243" w14:paraId="6CF8C0FB" w14:textId="77777777" w:rsidTr="00853D5D">
        <w:tc>
          <w:tcPr>
            <w:tcW w:w="2763" w:type="dxa"/>
            <w:shd w:val="clear" w:color="auto" w:fill="E6E6E6"/>
          </w:tcPr>
          <w:p w14:paraId="38D45F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65CB0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47949566" w14:textId="77777777" w:rsidTr="00853D5D">
        <w:tc>
          <w:tcPr>
            <w:tcW w:w="2763" w:type="dxa"/>
            <w:shd w:val="clear" w:color="auto" w:fill="E6E6E6"/>
          </w:tcPr>
          <w:p w14:paraId="1E1042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0DC1EC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49.5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4.8</w:t>
            </w:r>
            <w:bookmarkEnd w:id="22"/>
          </w:p>
        </w:tc>
      </w:tr>
      <w:tr w:rsidR="00203A7D" w:rsidRPr="00FF2243" w14:paraId="0859BE1E" w14:textId="77777777" w:rsidTr="00853D5D">
        <w:tc>
          <w:tcPr>
            <w:tcW w:w="2763" w:type="dxa"/>
            <w:shd w:val="clear" w:color="auto" w:fill="E6E6E6"/>
          </w:tcPr>
          <w:p w14:paraId="2A34486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2C9F21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157172.68</w:t>
            </w:r>
            <w:bookmarkEnd w:id="23"/>
          </w:p>
        </w:tc>
      </w:tr>
      <w:tr w:rsidR="00203A7D" w:rsidRPr="00FF2243" w14:paraId="1438AA79" w14:textId="77777777" w:rsidTr="00853D5D">
        <w:tc>
          <w:tcPr>
            <w:tcW w:w="2763" w:type="dxa"/>
            <w:shd w:val="clear" w:color="auto" w:fill="E6E6E6"/>
          </w:tcPr>
          <w:p w14:paraId="75DF433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12359C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24217.19</w:t>
            </w:r>
            <w:bookmarkEnd w:id="24"/>
          </w:p>
        </w:tc>
      </w:tr>
      <w:tr w:rsidR="00D40158" w:rsidRPr="00FF2243" w14:paraId="20E1DB85" w14:textId="77777777" w:rsidTr="00853D5D">
        <w:tc>
          <w:tcPr>
            <w:tcW w:w="2763" w:type="dxa"/>
            <w:shd w:val="clear" w:color="auto" w:fill="E6E6E6"/>
          </w:tcPr>
          <w:p w14:paraId="5CF0A2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6A05B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81121A3" w14:textId="77777777" w:rsidTr="00853D5D">
        <w:tc>
          <w:tcPr>
            <w:tcW w:w="2763" w:type="dxa"/>
            <w:shd w:val="clear" w:color="auto" w:fill="E6E6E6"/>
          </w:tcPr>
          <w:p w14:paraId="13AF37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3ECA2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68234C7" w14:textId="77777777" w:rsidTr="00853D5D">
        <w:tc>
          <w:tcPr>
            <w:tcW w:w="2763" w:type="dxa"/>
            <w:shd w:val="clear" w:color="auto" w:fill="E6E6E6"/>
          </w:tcPr>
          <w:p w14:paraId="7444596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7D26D9E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D787464" w14:textId="77777777" w:rsidTr="00853D5D">
        <w:tc>
          <w:tcPr>
            <w:tcW w:w="2763" w:type="dxa"/>
            <w:shd w:val="clear" w:color="auto" w:fill="E6E6E6"/>
          </w:tcPr>
          <w:p w14:paraId="5C2FA9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B8A8E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42A38AB" w14:textId="77777777" w:rsidTr="00853D5D">
        <w:tc>
          <w:tcPr>
            <w:tcW w:w="2763" w:type="dxa"/>
            <w:shd w:val="clear" w:color="auto" w:fill="E6E6E6"/>
          </w:tcPr>
          <w:p w14:paraId="1116213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904B1EB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CCF01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4B23280D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1313276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1EC44D12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BCD76EA" w14:textId="77777777" w:rsidR="006E4DE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457E4DF" w14:textId="77777777" w:rsidR="006E4DE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AF40E35" w14:textId="77777777" w:rsidR="006E4DE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FD2073A" w14:textId="77777777" w:rsidR="006E4DE4" w:rsidRDefault="006E4DE4">
      <w:pPr>
        <w:pStyle w:val="a0"/>
        <w:ind w:firstLineChars="0" w:firstLine="0"/>
        <w:rPr>
          <w:lang w:val="en-US"/>
        </w:rPr>
      </w:pPr>
    </w:p>
    <w:p w14:paraId="376C459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13132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FB58B2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2A7B827" w14:textId="77777777" w:rsidR="00A23AC4" w:rsidRDefault="00B31357" w:rsidP="00B31357">
      <w:pPr>
        <w:pStyle w:val="1"/>
      </w:pPr>
      <w:bookmarkStart w:id="39" w:name="_Toc121313278"/>
      <w:r>
        <w:rPr>
          <w:rFonts w:hint="eastAsia"/>
        </w:rPr>
        <w:lastRenderedPageBreak/>
        <w:t>气象数据</w:t>
      </w:r>
      <w:bookmarkEnd w:id="39"/>
    </w:p>
    <w:p w14:paraId="77505BFF" w14:textId="77777777" w:rsidR="00B31357" w:rsidRDefault="008244A0" w:rsidP="008244A0">
      <w:pPr>
        <w:pStyle w:val="2"/>
      </w:pPr>
      <w:bookmarkStart w:id="40" w:name="_Toc121313279"/>
      <w:r>
        <w:rPr>
          <w:rFonts w:hint="eastAsia"/>
        </w:rPr>
        <w:t>气象地点</w:t>
      </w:r>
      <w:bookmarkEnd w:id="40"/>
    </w:p>
    <w:p w14:paraId="60E64FC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14:paraId="7E9080A7" w14:textId="77777777" w:rsidR="008244A0" w:rsidRDefault="00483CEF" w:rsidP="00483CEF">
      <w:pPr>
        <w:pStyle w:val="2"/>
      </w:pPr>
      <w:bookmarkStart w:id="42" w:name="_Toc121313280"/>
      <w:r>
        <w:rPr>
          <w:rFonts w:hint="eastAsia"/>
        </w:rPr>
        <w:t>逐日干球温度表</w:t>
      </w:r>
      <w:bookmarkEnd w:id="42"/>
    </w:p>
    <w:p w14:paraId="08A4795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1544D8D" wp14:editId="0A2FEC1F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EA23E" w14:textId="77777777" w:rsidR="00902539" w:rsidRDefault="00483CEF" w:rsidP="00902539">
      <w:pPr>
        <w:pStyle w:val="2"/>
      </w:pPr>
      <w:bookmarkStart w:id="44" w:name="_Toc121313281"/>
      <w:r>
        <w:rPr>
          <w:rFonts w:hint="eastAsia"/>
        </w:rPr>
        <w:t>逐月辐照量表</w:t>
      </w:r>
      <w:bookmarkEnd w:id="44"/>
    </w:p>
    <w:p w14:paraId="1A32F67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6B822931" wp14:editId="7B732506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7350A" w14:textId="77777777" w:rsidR="00483CEF" w:rsidRDefault="00483CEF" w:rsidP="00483CEF">
      <w:pPr>
        <w:pStyle w:val="2"/>
      </w:pPr>
      <w:bookmarkStart w:id="46" w:name="_Toc121313282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E4DE4" w14:paraId="2C0943CF" w14:textId="77777777">
        <w:tc>
          <w:tcPr>
            <w:tcW w:w="1131" w:type="dxa"/>
            <w:shd w:val="clear" w:color="auto" w:fill="E6E6E6"/>
            <w:vAlign w:val="center"/>
          </w:tcPr>
          <w:p w14:paraId="6B2A7E5F" w14:textId="77777777" w:rsidR="006E4DE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83EF620" w14:textId="77777777" w:rsidR="006E4DE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750DF5" w14:textId="77777777" w:rsidR="006E4DE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A52BCC" w14:textId="77777777" w:rsidR="006E4DE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8E0900" w14:textId="77777777" w:rsidR="006E4DE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FC3851" w14:textId="77777777" w:rsidR="006E4DE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E4DE4" w14:paraId="694F788D" w14:textId="77777777">
        <w:tc>
          <w:tcPr>
            <w:tcW w:w="1131" w:type="dxa"/>
            <w:shd w:val="clear" w:color="auto" w:fill="E6E6E6"/>
            <w:vAlign w:val="center"/>
          </w:tcPr>
          <w:p w14:paraId="7A7B2181" w14:textId="77777777" w:rsidR="006E4DE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0C152BD" w14:textId="77777777" w:rsidR="006E4DE4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39006AE" w14:textId="77777777" w:rsidR="006E4DE4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775D423C" w14:textId="77777777" w:rsidR="006E4DE4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4FC2EFE8" w14:textId="77777777" w:rsidR="006E4DE4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047A77B8" w14:textId="77777777" w:rsidR="006E4DE4" w:rsidRDefault="00000000">
            <w:r>
              <w:t>69.9</w:t>
            </w:r>
          </w:p>
        </w:tc>
      </w:tr>
      <w:tr w:rsidR="006E4DE4" w14:paraId="5FC0E2E9" w14:textId="77777777">
        <w:tc>
          <w:tcPr>
            <w:tcW w:w="1131" w:type="dxa"/>
            <w:shd w:val="clear" w:color="auto" w:fill="E6E6E6"/>
            <w:vAlign w:val="center"/>
          </w:tcPr>
          <w:p w14:paraId="28D0A798" w14:textId="77777777" w:rsidR="006E4DE4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67BA3B0C" w14:textId="77777777" w:rsidR="006E4DE4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E782A7A" w14:textId="77777777" w:rsidR="006E4DE4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13027279" w14:textId="77777777" w:rsidR="006E4DE4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5FEE5203" w14:textId="77777777" w:rsidR="006E4DE4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54CD36EC" w14:textId="77777777" w:rsidR="006E4DE4" w:rsidRDefault="00000000">
            <w:r>
              <w:t>-18.2</w:t>
            </w:r>
          </w:p>
        </w:tc>
      </w:tr>
    </w:tbl>
    <w:p w14:paraId="05CDE30F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1313283"/>
      <w:bookmarkEnd w:id="47"/>
      <w:r>
        <w:t>围护结构</w:t>
      </w:r>
      <w:bookmarkEnd w:id="48"/>
    </w:p>
    <w:p w14:paraId="468C64D4" w14:textId="77777777" w:rsidR="006E4DE4" w:rsidRDefault="00000000">
      <w:pPr>
        <w:pStyle w:val="2"/>
        <w:widowControl w:val="0"/>
      </w:pPr>
      <w:bookmarkStart w:id="49" w:name="_Toc121313284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E4DE4" w14:paraId="56BDA06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050391" w14:textId="77777777" w:rsidR="006E4DE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669064" w14:textId="77777777" w:rsidR="006E4DE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BE2770" w14:textId="77777777" w:rsidR="006E4DE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BEF18" w14:textId="77777777" w:rsidR="006E4DE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104BDA" w14:textId="77777777" w:rsidR="006E4DE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AC5C2" w14:textId="77777777" w:rsidR="006E4DE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1C17BF7" w14:textId="77777777" w:rsidR="006E4DE4" w:rsidRDefault="00000000">
            <w:pPr>
              <w:jc w:val="center"/>
            </w:pPr>
            <w:r>
              <w:t>备注</w:t>
            </w:r>
          </w:p>
        </w:tc>
      </w:tr>
      <w:tr w:rsidR="006E4DE4" w14:paraId="2ECCFC7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C04C71" w14:textId="77777777" w:rsidR="006E4DE4" w:rsidRDefault="006E4DE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415288" w14:textId="77777777" w:rsidR="006E4DE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08102F" w14:textId="77777777" w:rsidR="006E4DE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61C0AE" w14:textId="77777777" w:rsidR="006E4DE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299260" w14:textId="77777777" w:rsidR="006E4DE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14B6F" w14:textId="77777777" w:rsidR="006E4DE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417C427" w14:textId="77777777" w:rsidR="006E4DE4" w:rsidRDefault="006E4DE4">
            <w:pPr>
              <w:jc w:val="center"/>
            </w:pPr>
          </w:p>
        </w:tc>
      </w:tr>
      <w:tr w:rsidR="006E4DE4" w14:paraId="5D153AD0" w14:textId="77777777">
        <w:tc>
          <w:tcPr>
            <w:tcW w:w="2196" w:type="dxa"/>
            <w:shd w:val="clear" w:color="auto" w:fill="E6E6E6"/>
            <w:vAlign w:val="center"/>
          </w:tcPr>
          <w:p w14:paraId="08FF059B" w14:textId="77777777" w:rsidR="006E4DE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A86B5A5" w14:textId="77777777" w:rsidR="006E4DE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CF34678" w14:textId="77777777" w:rsidR="006E4DE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E34707" w14:textId="77777777" w:rsidR="006E4DE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928C4CA" w14:textId="77777777" w:rsidR="006E4DE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124CEE" w14:textId="77777777" w:rsidR="006E4DE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51E0E3E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E4DE4" w14:paraId="0497CC00" w14:textId="77777777">
        <w:tc>
          <w:tcPr>
            <w:tcW w:w="2196" w:type="dxa"/>
            <w:shd w:val="clear" w:color="auto" w:fill="E6E6E6"/>
            <w:vAlign w:val="center"/>
          </w:tcPr>
          <w:p w14:paraId="127E12AF" w14:textId="77777777" w:rsidR="006E4DE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99F843E" w14:textId="77777777" w:rsidR="006E4DE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7A0E8A2" w14:textId="77777777" w:rsidR="006E4DE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096BD7" w14:textId="77777777" w:rsidR="006E4DE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7ADA8B" w14:textId="77777777" w:rsidR="006E4DE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1ECC41" w14:textId="77777777" w:rsidR="006E4DE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F8ECE93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E4DE4" w14:paraId="556A624E" w14:textId="77777777">
        <w:tc>
          <w:tcPr>
            <w:tcW w:w="2196" w:type="dxa"/>
            <w:shd w:val="clear" w:color="auto" w:fill="E6E6E6"/>
            <w:vAlign w:val="center"/>
          </w:tcPr>
          <w:p w14:paraId="4E79D35F" w14:textId="77777777" w:rsidR="006E4DE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AEC645" w14:textId="77777777" w:rsidR="006E4DE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5F907F9" w14:textId="77777777" w:rsidR="006E4DE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DB3E386" w14:textId="77777777" w:rsidR="006E4DE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92C867D" w14:textId="77777777" w:rsidR="006E4DE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C303829" w14:textId="77777777" w:rsidR="006E4DE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E75310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E4DE4" w14:paraId="0741D7FA" w14:textId="77777777">
        <w:tc>
          <w:tcPr>
            <w:tcW w:w="2196" w:type="dxa"/>
            <w:shd w:val="clear" w:color="auto" w:fill="E6E6E6"/>
            <w:vAlign w:val="center"/>
          </w:tcPr>
          <w:p w14:paraId="6D4A2DD7" w14:textId="77777777" w:rsidR="006E4DE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1CD7356" w14:textId="77777777" w:rsidR="006E4DE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1CE892D" w14:textId="77777777" w:rsidR="006E4DE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B716281" w14:textId="77777777" w:rsidR="006E4DE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7DCE2ED" w14:textId="77777777" w:rsidR="006E4DE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FFA85DF" w14:textId="77777777" w:rsidR="006E4DE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8EEABCE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E4DE4" w14:paraId="5C05F76A" w14:textId="77777777">
        <w:tc>
          <w:tcPr>
            <w:tcW w:w="2196" w:type="dxa"/>
            <w:shd w:val="clear" w:color="auto" w:fill="E6E6E6"/>
            <w:vAlign w:val="center"/>
          </w:tcPr>
          <w:p w14:paraId="04075902" w14:textId="77777777" w:rsidR="006E4DE4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8EE4445" w14:textId="77777777" w:rsidR="006E4DE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7BDDACA" w14:textId="77777777" w:rsidR="006E4DE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97F5B6A" w14:textId="77777777" w:rsidR="006E4DE4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5E2B7CB" w14:textId="77777777" w:rsidR="006E4DE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5B1A8C2" w14:textId="77777777" w:rsidR="006E4DE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BA3F549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E4DE4" w14:paraId="597D4D24" w14:textId="77777777">
        <w:tc>
          <w:tcPr>
            <w:tcW w:w="2196" w:type="dxa"/>
            <w:shd w:val="clear" w:color="auto" w:fill="E6E6E6"/>
            <w:vAlign w:val="center"/>
          </w:tcPr>
          <w:p w14:paraId="6BF18E1F" w14:textId="77777777" w:rsidR="006E4DE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CE63BB1" w14:textId="77777777" w:rsidR="006E4DE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78CB5AB" w14:textId="77777777" w:rsidR="006E4DE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C2215B9" w14:textId="77777777" w:rsidR="006E4DE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2A82151" w14:textId="77777777" w:rsidR="006E4DE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712E25D" w14:textId="77777777" w:rsidR="006E4DE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A82DDA2" w14:textId="77777777" w:rsidR="006E4DE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E4DE4" w14:paraId="60A4FDA8" w14:textId="77777777">
        <w:tc>
          <w:tcPr>
            <w:tcW w:w="2196" w:type="dxa"/>
            <w:shd w:val="clear" w:color="auto" w:fill="E6E6E6"/>
            <w:vAlign w:val="center"/>
          </w:tcPr>
          <w:p w14:paraId="37054E3F" w14:textId="77777777" w:rsidR="006E4DE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1979D81" w14:textId="77777777" w:rsidR="006E4DE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08236CE" w14:textId="77777777" w:rsidR="006E4DE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6E7D479D" w14:textId="77777777" w:rsidR="006E4DE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7313683" w14:textId="77777777" w:rsidR="006E4DE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6052FC3" w14:textId="77777777" w:rsidR="006E4DE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05FC18" w14:textId="77777777" w:rsidR="006E4DE4" w:rsidRDefault="006E4DE4">
            <w:pPr>
              <w:rPr>
                <w:sz w:val="18"/>
                <w:szCs w:val="18"/>
              </w:rPr>
            </w:pPr>
          </w:p>
        </w:tc>
      </w:tr>
    </w:tbl>
    <w:p w14:paraId="34A4072D" w14:textId="77777777" w:rsidR="006E4DE4" w:rsidRDefault="00000000">
      <w:pPr>
        <w:pStyle w:val="1"/>
        <w:widowControl w:val="0"/>
        <w:jc w:val="both"/>
      </w:pPr>
      <w:bookmarkStart w:id="50" w:name="_Toc121313285"/>
      <w:r>
        <w:t>围护结构概况</w:t>
      </w:r>
      <w:bookmarkEnd w:id="50"/>
    </w:p>
    <w:p w14:paraId="13B40777" w14:textId="77777777" w:rsidR="006E4DE4" w:rsidRDefault="006E4DE4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70738096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C8F29F5" w14:textId="77777777" w:rsidR="007E4B2B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1B499205" w14:textId="77777777" w:rsidR="007E4B2B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7E4B2B" w14:paraId="1C45CEB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A18F23B" w14:textId="77777777" w:rsidR="007E4B2B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4A117F19" w14:textId="77777777" w:rsidR="007E4B2B" w:rsidRDefault="00000000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0.15</w:t>
            </w:r>
            <w:bookmarkEnd w:id="52"/>
          </w:p>
        </w:tc>
      </w:tr>
      <w:tr w:rsidR="007E4B2B" w14:paraId="0DB0EA1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D189DF2" w14:textId="77777777" w:rsidR="007E4B2B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47027B9" w14:textId="77777777" w:rsidR="007E4B2B" w:rsidRDefault="00000000" w:rsidP="00990D8A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</w:tr>
      <w:tr w:rsidR="007E4B2B" w14:paraId="648CF2F3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711D810" w14:textId="77777777" w:rsidR="007E4B2B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29AB7E0" w14:textId="77777777" w:rsidR="007E4B2B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1.13</w:t>
            </w:r>
            <w:bookmarkEnd w:id="54"/>
          </w:p>
        </w:tc>
      </w:tr>
      <w:tr w:rsidR="007E4B2B" w14:paraId="592B6754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E5147AC" w14:textId="77777777" w:rsidR="007E4B2B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F373A78" w14:textId="77777777" w:rsidR="007E4B2B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64CAF525" w14:textId="77777777" w:rsidR="007E4B2B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5772DDE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127E804" w14:textId="77777777" w:rsidR="007E4B2B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22FCCDE0" w14:textId="77777777" w:rsidR="007E4B2B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天窗S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14:paraId="660157B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CB86E83" w14:textId="77777777" w:rsidR="007E4B2B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A74983D" w14:textId="77777777" w:rsidR="007E4B2B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7"/>
          </w:p>
        </w:tc>
      </w:tr>
      <w:tr w:rsidR="007E4B2B" w14:paraId="02CEAEB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C8EF58C" w14:textId="77777777" w:rsidR="007E4B2B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36EF58A" w14:textId="77777777" w:rsidR="007E4B2B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8"/>
          </w:p>
        </w:tc>
      </w:tr>
      <w:tr w:rsidR="007E4B2B" w14:paraId="3CF7D78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E124906" w14:textId="77777777" w:rsidR="007E4B2B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E884625" w14:textId="77777777" w:rsidR="007E4B2B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7E4B2B" w14:paraId="36F53AEE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0B151B76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3CB2C2C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646A7790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6379B883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FA85454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07B7F316" w14:textId="77777777" w:rsidR="007E4B2B" w:rsidRPr="00E234F0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6003AE54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78E28F2E" w14:textId="77777777" w:rsidR="007E4B2B" w:rsidRDefault="00000000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69BC5EF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41051CCB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7C2E6FB5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1C807C66" w14:textId="77777777" w:rsidR="007E4B2B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08312276" w14:textId="77777777" w:rsidR="007E4B2B" w:rsidRPr="00814FC3" w:rsidRDefault="00000000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6A49AF2F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0843C5D4" w14:textId="77777777" w:rsidR="007E4B2B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B090C6A" w14:textId="77777777" w:rsidR="007E4B2B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152E1368" w14:textId="77777777" w:rsidR="007E4B2B" w:rsidRDefault="00000000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0.19</w:t>
            </w:r>
            <w:bookmarkEnd w:id="60"/>
          </w:p>
        </w:tc>
        <w:tc>
          <w:tcPr>
            <w:tcW w:w="815" w:type="pct"/>
            <w:vAlign w:val="center"/>
          </w:tcPr>
          <w:p w14:paraId="23AB288B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1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1"/>
            <w:r>
              <w:rPr>
                <w:rFonts w:hint="eastAsia"/>
                <w:bCs/>
                <w:szCs w:val="21"/>
              </w:rPr>
              <w:t>、</w:t>
            </w:r>
          </w:p>
          <w:p w14:paraId="783F12F7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2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602" w:type="pct"/>
            <w:vAlign w:val="center"/>
          </w:tcPr>
          <w:p w14:paraId="26C78FF5" w14:textId="77777777" w:rsidR="007E4B2B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3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3"/>
            <w:r>
              <w:rPr>
                <w:rFonts w:hint="eastAsia"/>
                <w:bCs/>
                <w:szCs w:val="21"/>
              </w:rPr>
              <w:t>、</w:t>
            </w:r>
          </w:p>
          <w:p w14:paraId="50EA7827" w14:textId="77777777" w:rsidR="00CF531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4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  <w:tc>
          <w:tcPr>
            <w:tcW w:w="547" w:type="pct"/>
            <w:vAlign w:val="center"/>
          </w:tcPr>
          <w:p w14:paraId="4E105B51" w14:textId="77777777" w:rsidR="007E4B2B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5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5"/>
            <w:r>
              <w:rPr>
                <w:rFonts w:hint="eastAsia"/>
                <w:bCs/>
                <w:szCs w:val="21"/>
              </w:rPr>
              <w:t>、</w:t>
            </w:r>
          </w:p>
          <w:p w14:paraId="648C0286" w14:textId="77777777" w:rsidR="00CF5310" w:rsidRDefault="00000000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6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</w:tc>
      </w:tr>
      <w:tr w:rsidR="007E4B2B" w14:paraId="22A199F0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27D29C7B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5C9DE91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3C6C503F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bookmarkStart w:id="67" w:name="窗墙比－北向"/>
            <w:r>
              <w:rPr>
                <w:rFonts w:hint="eastAsia"/>
                <w:bCs/>
                <w:szCs w:val="21"/>
              </w:rPr>
              <w:t>0.10</w:t>
            </w:r>
            <w:bookmarkEnd w:id="67"/>
          </w:p>
        </w:tc>
        <w:tc>
          <w:tcPr>
            <w:tcW w:w="815" w:type="pct"/>
            <w:vAlign w:val="center"/>
          </w:tcPr>
          <w:p w14:paraId="224F461F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8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8"/>
            <w:r>
              <w:rPr>
                <w:rFonts w:hint="eastAsia"/>
                <w:bCs/>
                <w:szCs w:val="21"/>
              </w:rPr>
              <w:t>、</w:t>
            </w:r>
          </w:p>
          <w:p w14:paraId="5641E6CE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9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602" w:type="pct"/>
            <w:vAlign w:val="center"/>
          </w:tcPr>
          <w:p w14:paraId="39405AFB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0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0"/>
            <w:r>
              <w:rPr>
                <w:bCs/>
                <w:szCs w:val="21"/>
              </w:rPr>
              <w:t>、</w:t>
            </w:r>
          </w:p>
          <w:p w14:paraId="74EF2978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1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</w:tc>
        <w:tc>
          <w:tcPr>
            <w:tcW w:w="547" w:type="pct"/>
            <w:vAlign w:val="center"/>
          </w:tcPr>
          <w:p w14:paraId="1616DC14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2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2"/>
            <w:r>
              <w:rPr>
                <w:bCs/>
                <w:szCs w:val="21"/>
              </w:rPr>
              <w:t>、</w:t>
            </w:r>
          </w:p>
          <w:p w14:paraId="0605ABEF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3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  <w:tr w:rsidR="007E4B2B" w14:paraId="6237BE05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2C9B42D0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5B5EE8FF" w14:textId="77777777" w:rsidR="007E4B2B" w:rsidRDefault="00000000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631D6AC2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bookmarkStart w:id="74" w:name="窗墙比－东向"/>
            <w:r>
              <w:rPr>
                <w:rFonts w:hint="eastAsia"/>
                <w:bCs/>
                <w:szCs w:val="21"/>
              </w:rPr>
              <w:t>0.18</w:t>
            </w:r>
            <w:bookmarkEnd w:id="74"/>
          </w:p>
        </w:tc>
        <w:tc>
          <w:tcPr>
            <w:tcW w:w="815" w:type="pct"/>
            <w:vAlign w:val="center"/>
          </w:tcPr>
          <w:p w14:paraId="7A95726F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5"/>
            <w:r>
              <w:rPr>
                <w:rFonts w:hint="eastAsia"/>
                <w:bCs/>
                <w:szCs w:val="21"/>
              </w:rPr>
              <w:t>、</w:t>
            </w:r>
          </w:p>
          <w:p w14:paraId="525403FC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6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  <w:tc>
          <w:tcPr>
            <w:tcW w:w="602" w:type="pct"/>
            <w:vAlign w:val="center"/>
          </w:tcPr>
          <w:p w14:paraId="7C29B788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7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7"/>
            <w:r>
              <w:rPr>
                <w:bCs/>
                <w:szCs w:val="21"/>
              </w:rPr>
              <w:t>、</w:t>
            </w:r>
          </w:p>
          <w:p w14:paraId="6772C634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8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547" w:type="pct"/>
            <w:vAlign w:val="center"/>
          </w:tcPr>
          <w:p w14:paraId="392AA503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9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9"/>
            <w:r>
              <w:rPr>
                <w:bCs/>
                <w:szCs w:val="21"/>
              </w:rPr>
              <w:t>、</w:t>
            </w:r>
          </w:p>
          <w:p w14:paraId="3409420D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0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</w:tr>
      <w:tr w:rsidR="007E4B2B" w14:paraId="6DCA49A8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0F81A2BB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B4C9C66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4518E54C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bookmarkStart w:id="81" w:name="窗墙比－西向"/>
            <w:r>
              <w:rPr>
                <w:rFonts w:hint="eastAsia"/>
                <w:bCs/>
                <w:szCs w:val="21"/>
              </w:rPr>
              <w:t>0.17</w:t>
            </w:r>
            <w:bookmarkEnd w:id="81"/>
          </w:p>
        </w:tc>
        <w:tc>
          <w:tcPr>
            <w:tcW w:w="815" w:type="pct"/>
            <w:vAlign w:val="center"/>
          </w:tcPr>
          <w:p w14:paraId="67217258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2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2"/>
            <w:r>
              <w:rPr>
                <w:rFonts w:hint="eastAsia"/>
                <w:bCs/>
                <w:szCs w:val="21"/>
              </w:rPr>
              <w:t>、</w:t>
            </w:r>
          </w:p>
          <w:p w14:paraId="092C7CBA" w14:textId="77777777" w:rsidR="007E4B2B" w:rsidRDefault="00000000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3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3"/>
          </w:p>
        </w:tc>
        <w:tc>
          <w:tcPr>
            <w:tcW w:w="602" w:type="pct"/>
            <w:vAlign w:val="center"/>
          </w:tcPr>
          <w:p w14:paraId="0AB9AE7C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4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4"/>
            <w:r>
              <w:rPr>
                <w:bCs/>
                <w:szCs w:val="21"/>
              </w:rPr>
              <w:t>、</w:t>
            </w:r>
          </w:p>
          <w:p w14:paraId="10678665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5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547" w:type="pct"/>
            <w:vAlign w:val="center"/>
          </w:tcPr>
          <w:p w14:paraId="6E9B7EC5" w14:textId="77777777" w:rsidR="00031A96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6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6"/>
            <w:r>
              <w:rPr>
                <w:bCs/>
                <w:szCs w:val="21"/>
              </w:rPr>
              <w:t>、</w:t>
            </w:r>
          </w:p>
          <w:p w14:paraId="5E5B409A" w14:textId="77777777" w:rsidR="007E4B2B" w:rsidRDefault="00000000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7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</w:tbl>
    <w:p w14:paraId="04789996" w14:textId="77777777" w:rsidR="006E4DE4" w:rsidRDefault="006E4DE4">
      <w:pPr>
        <w:widowControl w:val="0"/>
        <w:jc w:val="both"/>
      </w:pPr>
    </w:p>
    <w:p w14:paraId="21A8C42B" w14:textId="77777777" w:rsidR="006E4DE4" w:rsidRDefault="00000000">
      <w:pPr>
        <w:pStyle w:val="1"/>
        <w:widowControl w:val="0"/>
        <w:jc w:val="both"/>
      </w:pPr>
      <w:bookmarkStart w:id="88" w:name="_Toc121313286"/>
      <w:r>
        <w:t>房间类型</w:t>
      </w:r>
      <w:bookmarkEnd w:id="88"/>
    </w:p>
    <w:p w14:paraId="627A73B2" w14:textId="77777777" w:rsidR="006E4DE4" w:rsidRDefault="00000000">
      <w:pPr>
        <w:pStyle w:val="2"/>
        <w:widowControl w:val="0"/>
      </w:pPr>
      <w:bookmarkStart w:id="89" w:name="_Toc121313287"/>
      <w:r>
        <w:t>房间表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E4DE4" w14:paraId="5DAE8ADB" w14:textId="77777777">
        <w:tc>
          <w:tcPr>
            <w:tcW w:w="1567" w:type="dxa"/>
            <w:shd w:val="clear" w:color="auto" w:fill="E6E6E6"/>
            <w:vAlign w:val="center"/>
          </w:tcPr>
          <w:p w14:paraId="0EB557D9" w14:textId="77777777" w:rsidR="006E4DE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F7CDB0" w14:textId="77777777" w:rsidR="006E4DE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69AB913" w14:textId="77777777" w:rsidR="006E4DE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BAC319" w14:textId="77777777" w:rsidR="006E4DE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DB94F0" w14:textId="77777777" w:rsidR="006E4DE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ED8299" w14:textId="77777777" w:rsidR="006E4DE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B7DF07" w14:textId="77777777" w:rsidR="006E4DE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F3F944" w14:textId="77777777" w:rsidR="006E4DE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E4DE4" w14:paraId="367E796E" w14:textId="77777777">
        <w:tc>
          <w:tcPr>
            <w:tcW w:w="1567" w:type="dxa"/>
            <w:shd w:val="clear" w:color="auto" w:fill="E6E6E6"/>
            <w:vAlign w:val="center"/>
          </w:tcPr>
          <w:p w14:paraId="0C11D5A5" w14:textId="77777777" w:rsidR="006E4DE4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233DC581" w14:textId="77777777" w:rsidR="006E4DE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CE9FF0" w14:textId="77777777" w:rsidR="006E4DE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DA64E5" w14:textId="77777777" w:rsidR="006E4DE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5D938F" w14:textId="77777777" w:rsidR="006E4DE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F2C438" w14:textId="77777777" w:rsidR="006E4DE4" w:rsidRDefault="00000000">
            <w:pPr>
              <w:jc w:val="center"/>
            </w:pPr>
            <w:r>
              <w:t>32(</w:t>
            </w:r>
            <w:r>
              <w:t>人</w:t>
            </w:r>
            <w:r>
              <w:t>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E6825" w14:textId="77777777" w:rsidR="006E4DE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CE1814" w14:textId="77777777" w:rsidR="006E4DE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2D053359" w14:textId="77777777" w:rsidR="006E4DE4" w:rsidRDefault="00000000">
      <w:pPr>
        <w:pStyle w:val="2"/>
        <w:widowControl w:val="0"/>
      </w:pPr>
      <w:bookmarkStart w:id="90" w:name="_Toc121313288"/>
      <w:r>
        <w:t>作息时间表</w:t>
      </w:r>
      <w:bookmarkEnd w:id="90"/>
    </w:p>
    <w:p w14:paraId="3B8FB4A0" w14:textId="77777777" w:rsidR="006E4DE4" w:rsidRDefault="00000000">
      <w:pPr>
        <w:widowControl w:val="0"/>
        <w:jc w:val="both"/>
      </w:pPr>
      <w:r>
        <w:t>详见附录</w:t>
      </w:r>
    </w:p>
    <w:p w14:paraId="1311290E" w14:textId="77777777" w:rsidR="006E4DE4" w:rsidRDefault="00000000">
      <w:pPr>
        <w:pStyle w:val="1"/>
        <w:widowControl w:val="0"/>
        <w:jc w:val="both"/>
      </w:pPr>
      <w:bookmarkStart w:id="91" w:name="_Toc121313289"/>
      <w:r>
        <w:t>暖通空调系统</w:t>
      </w:r>
      <w:bookmarkEnd w:id="91"/>
    </w:p>
    <w:p w14:paraId="1460CA24" w14:textId="77777777" w:rsidR="006E4DE4" w:rsidRDefault="00000000">
      <w:pPr>
        <w:pStyle w:val="2"/>
        <w:widowControl w:val="0"/>
      </w:pPr>
      <w:bookmarkStart w:id="92" w:name="_Toc121313290"/>
      <w:r>
        <w:t>系统类型</w:t>
      </w:r>
      <w:bookmarkEnd w:id="92"/>
    </w:p>
    <w:p w14:paraId="60378890" w14:textId="77777777" w:rsidR="006E4DE4" w:rsidRDefault="00000000">
      <w:pPr>
        <w:pStyle w:val="3"/>
        <w:widowControl w:val="0"/>
        <w:jc w:val="both"/>
      </w:pPr>
      <w:bookmarkStart w:id="93" w:name="_Toc121313291"/>
      <w:r>
        <w:t>系统分区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E4DE4" w14:paraId="36C25DAD" w14:textId="77777777">
        <w:tc>
          <w:tcPr>
            <w:tcW w:w="1131" w:type="dxa"/>
            <w:shd w:val="clear" w:color="auto" w:fill="E6E6E6"/>
            <w:vAlign w:val="center"/>
          </w:tcPr>
          <w:p w14:paraId="4D7EF313" w14:textId="77777777" w:rsidR="006E4DE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A3FF5EC" w14:textId="77777777" w:rsidR="006E4DE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CA264B" w14:textId="77777777" w:rsidR="006E4DE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BD0A1" w14:textId="77777777" w:rsidR="006E4DE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BEF91F8" w14:textId="77777777" w:rsidR="006E4DE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0BFBCFF" w14:textId="77777777" w:rsidR="006E4DE4" w:rsidRDefault="00000000">
            <w:pPr>
              <w:jc w:val="center"/>
            </w:pPr>
            <w:r>
              <w:t>包含的房间</w:t>
            </w:r>
          </w:p>
        </w:tc>
      </w:tr>
      <w:tr w:rsidR="006E4DE4" w14:paraId="4A66382F" w14:textId="77777777">
        <w:tc>
          <w:tcPr>
            <w:tcW w:w="1131" w:type="dxa"/>
            <w:vAlign w:val="center"/>
          </w:tcPr>
          <w:p w14:paraId="599083EC" w14:textId="77777777" w:rsidR="006E4DE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821D8EB" w14:textId="77777777" w:rsidR="006E4DE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58B5D3A" w14:textId="77777777" w:rsidR="006E4DE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E845A34" w14:textId="77777777" w:rsidR="006E4DE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6855874" w14:textId="77777777" w:rsidR="006E4DE4" w:rsidRDefault="00000000">
            <w:r>
              <w:t>32875.22</w:t>
            </w:r>
          </w:p>
        </w:tc>
        <w:tc>
          <w:tcPr>
            <w:tcW w:w="3673" w:type="dxa"/>
            <w:vAlign w:val="center"/>
          </w:tcPr>
          <w:p w14:paraId="649F32A1" w14:textId="77777777" w:rsidR="006E4DE4" w:rsidRDefault="00000000">
            <w:r>
              <w:t>所有房间</w:t>
            </w:r>
          </w:p>
        </w:tc>
      </w:tr>
    </w:tbl>
    <w:p w14:paraId="4E8639EA" w14:textId="77777777" w:rsidR="006E4DE4" w:rsidRDefault="00000000">
      <w:pPr>
        <w:pStyle w:val="3"/>
        <w:widowControl w:val="0"/>
        <w:jc w:val="both"/>
      </w:pPr>
      <w:bookmarkStart w:id="94" w:name="_Toc121313292"/>
      <w:r>
        <w:lastRenderedPageBreak/>
        <w:t>热回收参数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E4DE4" w14:paraId="256FBD62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E68B3DB" w14:textId="77777777" w:rsidR="006E4DE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1C896F9" w14:textId="77777777" w:rsidR="006E4DE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754B40F" w14:textId="77777777" w:rsidR="006E4DE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78C88FA" w14:textId="77777777" w:rsidR="006E4DE4" w:rsidRDefault="00000000">
            <w:pPr>
              <w:jc w:val="center"/>
            </w:pPr>
            <w:r>
              <w:t>供暖</w:t>
            </w:r>
          </w:p>
        </w:tc>
      </w:tr>
      <w:tr w:rsidR="006E4DE4" w14:paraId="47BE58A1" w14:textId="77777777">
        <w:tc>
          <w:tcPr>
            <w:tcW w:w="1131" w:type="dxa"/>
            <w:vMerge/>
            <w:vAlign w:val="center"/>
          </w:tcPr>
          <w:p w14:paraId="4AC114EB" w14:textId="77777777" w:rsidR="006E4DE4" w:rsidRDefault="006E4DE4"/>
        </w:tc>
        <w:tc>
          <w:tcPr>
            <w:tcW w:w="1262" w:type="dxa"/>
            <w:vMerge/>
            <w:vAlign w:val="center"/>
          </w:tcPr>
          <w:p w14:paraId="6C4C5DAD" w14:textId="77777777" w:rsidR="006E4DE4" w:rsidRDefault="006E4DE4"/>
        </w:tc>
        <w:tc>
          <w:tcPr>
            <w:tcW w:w="1731" w:type="dxa"/>
            <w:vAlign w:val="center"/>
          </w:tcPr>
          <w:p w14:paraId="48B29BAD" w14:textId="77777777" w:rsidR="006E4DE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70B0FFF" w14:textId="77777777" w:rsidR="006E4DE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E715C70" w14:textId="77777777" w:rsidR="006E4DE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DF4145E" w14:textId="77777777" w:rsidR="006E4DE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E4DE4" w14:paraId="6394D27F" w14:textId="77777777">
        <w:tc>
          <w:tcPr>
            <w:tcW w:w="1131" w:type="dxa"/>
            <w:vAlign w:val="center"/>
          </w:tcPr>
          <w:p w14:paraId="6C5AE357" w14:textId="77777777" w:rsidR="006E4DE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5D06C0D" w14:textId="77777777" w:rsidR="006E4DE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7CE1AD8" w14:textId="77777777" w:rsidR="006E4DE4" w:rsidRDefault="006E4DE4"/>
        </w:tc>
        <w:tc>
          <w:tcPr>
            <w:tcW w:w="1731" w:type="dxa"/>
            <w:vAlign w:val="center"/>
          </w:tcPr>
          <w:p w14:paraId="18E8AE82" w14:textId="77777777" w:rsidR="006E4DE4" w:rsidRDefault="006E4DE4"/>
        </w:tc>
        <w:tc>
          <w:tcPr>
            <w:tcW w:w="1731" w:type="dxa"/>
            <w:vAlign w:val="center"/>
          </w:tcPr>
          <w:p w14:paraId="317B6321" w14:textId="77777777" w:rsidR="006E4DE4" w:rsidRDefault="006E4DE4"/>
        </w:tc>
        <w:tc>
          <w:tcPr>
            <w:tcW w:w="1731" w:type="dxa"/>
            <w:vAlign w:val="center"/>
          </w:tcPr>
          <w:p w14:paraId="6596C1C7" w14:textId="77777777" w:rsidR="006E4DE4" w:rsidRDefault="006E4DE4"/>
        </w:tc>
      </w:tr>
    </w:tbl>
    <w:p w14:paraId="5F5C3EDB" w14:textId="77777777" w:rsidR="006E4DE4" w:rsidRDefault="00000000">
      <w:pPr>
        <w:pStyle w:val="2"/>
        <w:widowControl w:val="0"/>
      </w:pPr>
      <w:bookmarkStart w:id="95" w:name="_Toc121313293"/>
      <w:r>
        <w:t>制冷系统</w:t>
      </w:r>
      <w:bookmarkEnd w:id="95"/>
    </w:p>
    <w:p w14:paraId="70E446E6" w14:textId="77777777" w:rsidR="006E4DE4" w:rsidRDefault="00000000">
      <w:pPr>
        <w:pStyle w:val="3"/>
        <w:widowControl w:val="0"/>
        <w:jc w:val="both"/>
      </w:pPr>
      <w:bookmarkStart w:id="96" w:name="_Toc121313294"/>
      <w:r>
        <w:t>冷水机组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E4DE4" w14:paraId="7F3A8C21" w14:textId="77777777">
        <w:tc>
          <w:tcPr>
            <w:tcW w:w="1697" w:type="dxa"/>
            <w:shd w:val="clear" w:color="auto" w:fill="E6E6E6"/>
            <w:vAlign w:val="center"/>
          </w:tcPr>
          <w:p w14:paraId="0080E29D" w14:textId="77777777" w:rsidR="006E4DE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B825AA7" w14:textId="77777777" w:rsidR="006E4DE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2DCACAA" w14:textId="77777777" w:rsidR="006E4DE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D8954D" w14:textId="77777777" w:rsidR="006E4DE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DE496E0" w14:textId="77777777" w:rsidR="006E4DE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57CC911" w14:textId="77777777" w:rsidR="006E4DE4" w:rsidRDefault="00000000">
            <w:pPr>
              <w:jc w:val="center"/>
            </w:pPr>
            <w:r>
              <w:t>台数</w:t>
            </w:r>
          </w:p>
        </w:tc>
      </w:tr>
      <w:tr w:rsidR="006E4DE4" w14:paraId="0FD1C0C0" w14:textId="77777777">
        <w:tc>
          <w:tcPr>
            <w:tcW w:w="1697" w:type="dxa"/>
            <w:vAlign w:val="center"/>
          </w:tcPr>
          <w:p w14:paraId="041ED0F8" w14:textId="77777777" w:rsidR="006E4DE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2D435AB0" w14:textId="77777777" w:rsidR="006E4DE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BFAEC4E" w14:textId="77777777" w:rsidR="006E4DE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4482210" w14:textId="77777777" w:rsidR="006E4DE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E4F7C5B" w14:textId="77777777" w:rsidR="006E4DE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A627FE8" w14:textId="77777777" w:rsidR="006E4DE4" w:rsidRDefault="00000000">
            <w:r>
              <w:t>1</w:t>
            </w:r>
          </w:p>
        </w:tc>
      </w:tr>
    </w:tbl>
    <w:p w14:paraId="7CDC3494" w14:textId="77777777" w:rsidR="006E4DE4" w:rsidRDefault="00000000">
      <w:pPr>
        <w:pStyle w:val="3"/>
        <w:widowControl w:val="0"/>
        <w:jc w:val="both"/>
      </w:pPr>
      <w:bookmarkStart w:id="97" w:name="_Toc121313295"/>
      <w:r>
        <w:t>水泵系统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6E4DE4" w14:paraId="0368F044" w14:textId="77777777">
        <w:tc>
          <w:tcPr>
            <w:tcW w:w="1115" w:type="dxa"/>
            <w:shd w:val="clear" w:color="auto" w:fill="E6E6E6"/>
            <w:vAlign w:val="center"/>
          </w:tcPr>
          <w:p w14:paraId="26D9FFC3" w14:textId="77777777" w:rsidR="006E4DE4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35A832" w14:textId="77777777" w:rsidR="006E4DE4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823D29" w14:textId="77777777" w:rsidR="006E4DE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71342C" w14:textId="77777777" w:rsidR="006E4DE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EB5380" w14:textId="77777777" w:rsidR="006E4DE4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FEF3555" w14:textId="77777777" w:rsidR="006E4DE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DDE3EE" w14:textId="77777777" w:rsidR="006E4DE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497E0A96" w14:textId="77777777" w:rsidR="006E4DE4" w:rsidRDefault="00000000">
            <w:pPr>
              <w:jc w:val="center"/>
            </w:pPr>
            <w:r>
              <w:t>台数</w:t>
            </w:r>
          </w:p>
        </w:tc>
      </w:tr>
      <w:tr w:rsidR="006E4DE4" w14:paraId="17C8B1E1" w14:textId="77777777">
        <w:tc>
          <w:tcPr>
            <w:tcW w:w="1115" w:type="dxa"/>
            <w:vAlign w:val="center"/>
          </w:tcPr>
          <w:p w14:paraId="6BD61706" w14:textId="77777777" w:rsidR="006E4DE4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0F3E3579" w14:textId="77777777" w:rsidR="006E4DE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609612D6" w14:textId="77777777" w:rsidR="006E4DE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85D7833" w14:textId="77777777" w:rsidR="006E4DE4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34D94246" w14:textId="77777777" w:rsidR="006E4DE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0DD05A1D" w14:textId="77777777" w:rsidR="006E4DE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D1DC67B" w14:textId="77777777" w:rsidR="006E4DE4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4A541C26" w14:textId="77777777" w:rsidR="006E4DE4" w:rsidRDefault="00000000">
            <w:r>
              <w:t>1</w:t>
            </w:r>
          </w:p>
        </w:tc>
      </w:tr>
      <w:tr w:rsidR="006E4DE4" w14:paraId="0BE75783" w14:textId="77777777">
        <w:tc>
          <w:tcPr>
            <w:tcW w:w="1115" w:type="dxa"/>
            <w:vAlign w:val="center"/>
          </w:tcPr>
          <w:p w14:paraId="095CB093" w14:textId="77777777" w:rsidR="006E4DE4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43EEB4D8" w14:textId="77777777" w:rsidR="006E4DE4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379C9A36" w14:textId="77777777" w:rsidR="006E4DE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DD4D7FF" w14:textId="77777777" w:rsidR="006E4DE4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396F04F7" w14:textId="77777777" w:rsidR="006E4DE4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731E3B76" w14:textId="77777777" w:rsidR="006E4DE4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69DC25DC" w14:textId="77777777" w:rsidR="006E4DE4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3DA55CD6" w14:textId="77777777" w:rsidR="006E4DE4" w:rsidRDefault="00000000">
            <w:r>
              <w:t>1</w:t>
            </w:r>
          </w:p>
        </w:tc>
      </w:tr>
    </w:tbl>
    <w:p w14:paraId="4514E0EE" w14:textId="77777777" w:rsidR="006E4DE4" w:rsidRDefault="00000000">
      <w:pPr>
        <w:pStyle w:val="3"/>
        <w:widowControl w:val="0"/>
        <w:jc w:val="both"/>
      </w:pPr>
      <w:bookmarkStart w:id="98" w:name="_Toc121313296"/>
      <w:r>
        <w:t>运行工况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E4DE4" w14:paraId="63A172B1" w14:textId="77777777">
        <w:tc>
          <w:tcPr>
            <w:tcW w:w="1115" w:type="dxa"/>
            <w:shd w:val="clear" w:color="auto" w:fill="E6E6E6"/>
            <w:vAlign w:val="center"/>
          </w:tcPr>
          <w:p w14:paraId="4D05E7F9" w14:textId="77777777" w:rsidR="006E4DE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A1094E" w14:textId="77777777" w:rsidR="006E4DE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EEEAFA" w14:textId="77777777" w:rsidR="006E4DE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B93330" w14:textId="77777777" w:rsidR="006E4DE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EDA563" w14:textId="77777777" w:rsidR="006E4DE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EE7E7C" w14:textId="77777777" w:rsidR="006E4DE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774BBE" w14:textId="77777777" w:rsidR="006E4DE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E4DE4" w14:paraId="4B998C84" w14:textId="77777777">
        <w:tc>
          <w:tcPr>
            <w:tcW w:w="1115" w:type="dxa"/>
            <w:shd w:val="clear" w:color="auto" w:fill="E6E6E6"/>
            <w:vAlign w:val="center"/>
          </w:tcPr>
          <w:p w14:paraId="43B9D2C2" w14:textId="77777777" w:rsidR="006E4DE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AD729E1" w14:textId="77777777" w:rsidR="006E4DE4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3B6E6891" w14:textId="77777777" w:rsidR="006E4DE4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15AE55A0" w14:textId="77777777" w:rsidR="006E4DE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C179186" w14:textId="77777777" w:rsidR="006E4DE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F369694" w14:textId="77777777" w:rsidR="006E4DE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C3B5786" w14:textId="77777777" w:rsidR="006E4DE4" w:rsidRDefault="00000000">
            <w:r>
              <w:t>0</w:t>
            </w:r>
          </w:p>
        </w:tc>
      </w:tr>
      <w:tr w:rsidR="006E4DE4" w14:paraId="3E6360FB" w14:textId="77777777">
        <w:tc>
          <w:tcPr>
            <w:tcW w:w="1115" w:type="dxa"/>
            <w:shd w:val="clear" w:color="auto" w:fill="E6E6E6"/>
            <w:vAlign w:val="center"/>
          </w:tcPr>
          <w:p w14:paraId="5CB07FD0" w14:textId="77777777" w:rsidR="006E4DE4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7A2442EC" w14:textId="77777777" w:rsidR="006E4DE4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5C285B4F" w14:textId="77777777" w:rsidR="006E4DE4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1343BE0B" w14:textId="77777777" w:rsidR="006E4DE4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28DE6565" w14:textId="77777777" w:rsidR="006E4DE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6E48C69" w14:textId="77777777" w:rsidR="006E4DE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38EB853E" w14:textId="77777777" w:rsidR="006E4DE4" w:rsidRDefault="00000000">
            <w:r>
              <w:t>0</w:t>
            </w:r>
          </w:p>
        </w:tc>
      </w:tr>
      <w:tr w:rsidR="006E4DE4" w14:paraId="433EE2E7" w14:textId="77777777">
        <w:tc>
          <w:tcPr>
            <w:tcW w:w="1115" w:type="dxa"/>
            <w:shd w:val="clear" w:color="auto" w:fill="E6E6E6"/>
            <w:vAlign w:val="center"/>
          </w:tcPr>
          <w:p w14:paraId="058C65A3" w14:textId="77777777" w:rsidR="006E4DE4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7623D9A1" w14:textId="77777777" w:rsidR="006E4DE4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5860F743" w14:textId="77777777" w:rsidR="006E4DE4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1AFAB642" w14:textId="77777777" w:rsidR="006E4DE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F2ED18E" w14:textId="77777777" w:rsidR="006E4DE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229E450" w14:textId="77777777" w:rsidR="006E4DE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C28C5F3" w14:textId="77777777" w:rsidR="006E4DE4" w:rsidRDefault="00000000">
            <w:r>
              <w:t>0</w:t>
            </w:r>
          </w:p>
        </w:tc>
      </w:tr>
      <w:tr w:rsidR="006E4DE4" w14:paraId="43A2F404" w14:textId="77777777">
        <w:tc>
          <w:tcPr>
            <w:tcW w:w="1115" w:type="dxa"/>
            <w:shd w:val="clear" w:color="auto" w:fill="E6E6E6"/>
            <w:vAlign w:val="center"/>
          </w:tcPr>
          <w:p w14:paraId="5E9399D9" w14:textId="77777777" w:rsidR="006E4DE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F82032E" w14:textId="77777777" w:rsidR="006E4DE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9C0E463" w14:textId="77777777" w:rsidR="006E4DE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8067A4A" w14:textId="77777777" w:rsidR="006E4DE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B8E37EF" w14:textId="77777777" w:rsidR="006E4DE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2A049781" w14:textId="77777777" w:rsidR="006E4DE4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D34F4E0" w14:textId="77777777" w:rsidR="006E4DE4" w:rsidRDefault="00000000">
            <w:r>
              <w:t>0</w:t>
            </w:r>
          </w:p>
        </w:tc>
      </w:tr>
    </w:tbl>
    <w:p w14:paraId="5D781199" w14:textId="77777777" w:rsidR="006E4DE4" w:rsidRDefault="00000000">
      <w:pPr>
        <w:pStyle w:val="3"/>
        <w:widowControl w:val="0"/>
        <w:jc w:val="both"/>
      </w:pPr>
      <w:bookmarkStart w:id="99" w:name="_Toc121313297"/>
      <w:r>
        <w:t>制冷能耗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6E4DE4" w14:paraId="1414F20F" w14:textId="77777777">
        <w:tc>
          <w:tcPr>
            <w:tcW w:w="1115" w:type="dxa"/>
            <w:shd w:val="clear" w:color="auto" w:fill="E6E6E6"/>
            <w:vAlign w:val="center"/>
          </w:tcPr>
          <w:p w14:paraId="6247F3BF" w14:textId="77777777" w:rsidR="006E4DE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5EC611" w14:textId="77777777" w:rsidR="006E4DE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E178A8" w14:textId="77777777" w:rsidR="006E4DE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DE8FE2" w14:textId="77777777" w:rsidR="006E4DE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42BC8C" w14:textId="77777777" w:rsidR="006E4DE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4832D5" w14:textId="77777777" w:rsidR="006E4DE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D2E579" w14:textId="77777777" w:rsidR="006E4DE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A59D3" w14:textId="77777777" w:rsidR="006E4DE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E4DE4" w14:paraId="005E106E" w14:textId="77777777">
        <w:tc>
          <w:tcPr>
            <w:tcW w:w="1115" w:type="dxa"/>
            <w:shd w:val="clear" w:color="auto" w:fill="E6E6E6"/>
            <w:vAlign w:val="center"/>
          </w:tcPr>
          <w:p w14:paraId="0296ED6A" w14:textId="77777777" w:rsidR="006E4DE4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731EA551" w14:textId="77777777" w:rsidR="006E4DE4" w:rsidRDefault="00000000">
            <w:r>
              <w:t>41336</w:t>
            </w:r>
          </w:p>
        </w:tc>
        <w:tc>
          <w:tcPr>
            <w:tcW w:w="1131" w:type="dxa"/>
            <w:vAlign w:val="center"/>
          </w:tcPr>
          <w:p w14:paraId="79B8FBE7" w14:textId="77777777" w:rsidR="006E4DE4" w:rsidRDefault="00000000">
            <w:r>
              <w:t>792</w:t>
            </w:r>
          </w:p>
        </w:tc>
        <w:tc>
          <w:tcPr>
            <w:tcW w:w="1273" w:type="dxa"/>
            <w:vAlign w:val="center"/>
          </w:tcPr>
          <w:p w14:paraId="48A4B7D7" w14:textId="77777777" w:rsidR="006E4DE4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722D94BC" w14:textId="77777777" w:rsidR="006E4DE4" w:rsidRDefault="00000000">
            <w:r>
              <w:t>9921</w:t>
            </w:r>
          </w:p>
        </w:tc>
        <w:tc>
          <w:tcPr>
            <w:tcW w:w="1273" w:type="dxa"/>
            <w:vAlign w:val="center"/>
          </w:tcPr>
          <w:p w14:paraId="59AFE423" w14:textId="77777777" w:rsidR="006E4DE4" w:rsidRDefault="00000000">
            <w:r>
              <w:t>7920</w:t>
            </w:r>
          </w:p>
        </w:tc>
        <w:tc>
          <w:tcPr>
            <w:tcW w:w="1131" w:type="dxa"/>
            <w:vAlign w:val="center"/>
          </w:tcPr>
          <w:p w14:paraId="4BCFE5A9" w14:textId="77777777" w:rsidR="006E4DE4" w:rsidRDefault="00000000">
            <w:r>
              <w:t>6336</w:t>
            </w:r>
          </w:p>
        </w:tc>
        <w:tc>
          <w:tcPr>
            <w:tcW w:w="1131" w:type="dxa"/>
            <w:vAlign w:val="center"/>
          </w:tcPr>
          <w:p w14:paraId="01AA6129" w14:textId="77777777" w:rsidR="006E4DE4" w:rsidRDefault="00000000">
            <w:r>
              <w:t>0</w:t>
            </w:r>
          </w:p>
        </w:tc>
      </w:tr>
      <w:tr w:rsidR="006E4DE4" w14:paraId="191EA37B" w14:textId="77777777">
        <w:tc>
          <w:tcPr>
            <w:tcW w:w="1115" w:type="dxa"/>
            <w:shd w:val="clear" w:color="auto" w:fill="E6E6E6"/>
            <w:vAlign w:val="center"/>
          </w:tcPr>
          <w:p w14:paraId="33A8F7B9" w14:textId="77777777" w:rsidR="006E4DE4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43441AD" w14:textId="77777777" w:rsidR="006E4DE4" w:rsidRDefault="00000000">
            <w:r>
              <w:t>70823</w:t>
            </w:r>
          </w:p>
        </w:tc>
        <w:tc>
          <w:tcPr>
            <w:tcW w:w="1131" w:type="dxa"/>
            <w:vAlign w:val="center"/>
          </w:tcPr>
          <w:p w14:paraId="13C872C0" w14:textId="77777777" w:rsidR="006E4DE4" w:rsidRDefault="00000000">
            <w:r>
              <w:t>390</w:t>
            </w:r>
          </w:p>
        </w:tc>
        <w:tc>
          <w:tcPr>
            <w:tcW w:w="1273" w:type="dxa"/>
            <w:vAlign w:val="center"/>
          </w:tcPr>
          <w:p w14:paraId="0BE6EE9E" w14:textId="77777777" w:rsidR="006E4DE4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355CE616" w14:textId="77777777" w:rsidR="006E4DE4" w:rsidRDefault="00000000">
            <w:r>
              <w:t>15581</w:t>
            </w:r>
          </w:p>
        </w:tc>
        <w:tc>
          <w:tcPr>
            <w:tcW w:w="1273" w:type="dxa"/>
            <w:vAlign w:val="center"/>
          </w:tcPr>
          <w:p w14:paraId="47F3A6CB" w14:textId="77777777" w:rsidR="006E4DE4" w:rsidRDefault="00000000">
            <w:r>
              <w:t>3900</w:t>
            </w:r>
          </w:p>
        </w:tc>
        <w:tc>
          <w:tcPr>
            <w:tcW w:w="1131" w:type="dxa"/>
            <w:vAlign w:val="center"/>
          </w:tcPr>
          <w:p w14:paraId="69529A8D" w14:textId="77777777" w:rsidR="006E4DE4" w:rsidRDefault="00000000">
            <w:r>
              <w:t>3120</w:t>
            </w:r>
          </w:p>
        </w:tc>
        <w:tc>
          <w:tcPr>
            <w:tcW w:w="1131" w:type="dxa"/>
            <w:vAlign w:val="center"/>
          </w:tcPr>
          <w:p w14:paraId="21000724" w14:textId="77777777" w:rsidR="006E4DE4" w:rsidRDefault="00000000">
            <w:r>
              <w:t>0</w:t>
            </w:r>
          </w:p>
        </w:tc>
      </w:tr>
      <w:tr w:rsidR="006E4DE4" w14:paraId="523B04BD" w14:textId="77777777">
        <w:tc>
          <w:tcPr>
            <w:tcW w:w="1115" w:type="dxa"/>
            <w:shd w:val="clear" w:color="auto" w:fill="E6E6E6"/>
            <w:vAlign w:val="center"/>
          </w:tcPr>
          <w:p w14:paraId="47727063" w14:textId="77777777" w:rsidR="006E4DE4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0C4E637B" w14:textId="77777777" w:rsidR="006E4DE4" w:rsidRDefault="00000000">
            <w:r>
              <w:t>101583</w:t>
            </w:r>
          </w:p>
        </w:tc>
        <w:tc>
          <w:tcPr>
            <w:tcW w:w="1131" w:type="dxa"/>
            <w:vAlign w:val="center"/>
          </w:tcPr>
          <w:p w14:paraId="364B0D2C" w14:textId="77777777" w:rsidR="006E4DE4" w:rsidRDefault="00000000">
            <w:r>
              <w:t>323</w:t>
            </w:r>
          </w:p>
        </w:tc>
        <w:tc>
          <w:tcPr>
            <w:tcW w:w="1273" w:type="dxa"/>
            <w:vAlign w:val="center"/>
          </w:tcPr>
          <w:p w14:paraId="78452041" w14:textId="77777777" w:rsidR="006E4DE4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0EF36490" w14:textId="77777777" w:rsidR="006E4DE4" w:rsidRDefault="00000000">
            <w:r>
              <w:t>20317</w:t>
            </w:r>
          </w:p>
        </w:tc>
        <w:tc>
          <w:tcPr>
            <w:tcW w:w="1273" w:type="dxa"/>
            <w:vAlign w:val="center"/>
          </w:tcPr>
          <w:p w14:paraId="2A65A109" w14:textId="77777777" w:rsidR="006E4DE4" w:rsidRDefault="00000000">
            <w:r>
              <w:t>3230</w:t>
            </w:r>
          </w:p>
        </w:tc>
        <w:tc>
          <w:tcPr>
            <w:tcW w:w="1131" w:type="dxa"/>
            <w:vAlign w:val="center"/>
          </w:tcPr>
          <w:p w14:paraId="17DF9D01" w14:textId="77777777" w:rsidR="006E4DE4" w:rsidRDefault="00000000">
            <w:r>
              <w:t>2584</w:t>
            </w:r>
          </w:p>
        </w:tc>
        <w:tc>
          <w:tcPr>
            <w:tcW w:w="1131" w:type="dxa"/>
            <w:vAlign w:val="center"/>
          </w:tcPr>
          <w:p w14:paraId="7896F4D2" w14:textId="77777777" w:rsidR="006E4DE4" w:rsidRDefault="00000000">
            <w:r>
              <w:t>0</w:t>
            </w:r>
          </w:p>
        </w:tc>
      </w:tr>
      <w:tr w:rsidR="006E4DE4" w14:paraId="60A9F74A" w14:textId="77777777">
        <w:tc>
          <w:tcPr>
            <w:tcW w:w="1115" w:type="dxa"/>
            <w:shd w:val="clear" w:color="auto" w:fill="E6E6E6"/>
            <w:vAlign w:val="center"/>
          </w:tcPr>
          <w:p w14:paraId="3D31A898" w14:textId="77777777" w:rsidR="006E4DE4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351D9235" w14:textId="77777777" w:rsidR="006E4DE4" w:rsidRDefault="00000000">
            <w:r>
              <w:t>212099</w:t>
            </w:r>
          </w:p>
        </w:tc>
        <w:tc>
          <w:tcPr>
            <w:tcW w:w="1131" w:type="dxa"/>
            <w:vAlign w:val="center"/>
          </w:tcPr>
          <w:p w14:paraId="4A7EBD91" w14:textId="77777777" w:rsidR="006E4DE4" w:rsidRDefault="00000000">
            <w:r>
              <w:t>485</w:t>
            </w:r>
          </w:p>
        </w:tc>
        <w:tc>
          <w:tcPr>
            <w:tcW w:w="1273" w:type="dxa"/>
            <w:vAlign w:val="center"/>
          </w:tcPr>
          <w:p w14:paraId="7B3B33FF" w14:textId="77777777" w:rsidR="006E4DE4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946B30D" w14:textId="77777777" w:rsidR="006E4DE4" w:rsidRDefault="00000000">
            <w:r>
              <w:t>42420</w:t>
            </w:r>
          </w:p>
        </w:tc>
        <w:tc>
          <w:tcPr>
            <w:tcW w:w="1273" w:type="dxa"/>
            <w:vAlign w:val="center"/>
          </w:tcPr>
          <w:p w14:paraId="184FC57A" w14:textId="77777777" w:rsidR="006E4DE4" w:rsidRDefault="00000000">
            <w:r>
              <w:t>4850</w:t>
            </w:r>
          </w:p>
        </w:tc>
        <w:tc>
          <w:tcPr>
            <w:tcW w:w="1131" w:type="dxa"/>
            <w:vAlign w:val="center"/>
          </w:tcPr>
          <w:p w14:paraId="4757A54C" w14:textId="77777777" w:rsidR="006E4DE4" w:rsidRDefault="00000000">
            <w:r>
              <w:t>3880</w:t>
            </w:r>
          </w:p>
        </w:tc>
        <w:tc>
          <w:tcPr>
            <w:tcW w:w="1131" w:type="dxa"/>
            <w:vAlign w:val="center"/>
          </w:tcPr>
          <w:p w14:paraId="086D357F" w14:textId="77777777" w:rsidR="006E4DE4" w:rsidRDefault="00000000">
            <w:r>
              <w:t>0</w:t>
            </w:r>
          </w:p>
        </w:tc>
      </w:tr>
      <w:tr w:rsidR="006E4DE4" w14:paraId="18D18FD7" w14:textId="77777777">
        <w:tc>
          <w:tcPr>
            <w:tcW w:w="1115" w:type="dxa"/>
            <w:shd w:val="clear" w:color="auto" w:fill="E6E6E6"/>
            <w:vAlign w:val="center"/>
          </w:tcPr>
          <w:p w14:paraId="7380CDE3" w14:textId="77777777" w:rsidR="006E4DE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F676EE8" w14:textId="77777777" w:rsidR="006E4DE4" w:rsidRDefault="00000000">
            <w:r>
              <w:t>982533</w:t>
            </w:r>
          </w:p>
        </w:tc>
        <w:tc>
          <w:tcPr>
            <w:tcW w:w="1131" w:type="dxa"/>
            <w:vAlign w:val="center"/>
          </w:tcPr>
          <w:p w14:paraId="2E16946C" w14:textId="77777777" w:rsidR="006E4DE4" w:rsidRDefault="00000000">
            <w:r>
              <w:t>1278</w:t>
            </w:r>
          </w:p>
        </w:tc>
        <w:tc>
          <w:tcPr>
            <w:tcW w:w="1273" w:type="dxa"/>
            <w:vAlign w:val="center"/>
          </w:tcPr>
          <w:p w14:paraId="3348BA6B" w14:textId="77777777" w:rsidR="006E4DE4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82463C8" w14:textId="77777777" w:rsidR="006E4DE4" w:rsidRDefault="00000000">
            <w:r>
              <w:t>127800</w:t>
            </w:r>
          </w:p>
        </w:tc>
        <w:tc>
          <w:tcPr>
            <w:tcW w:w="1273" w:type="dxa"/>
            <w:vAlign w:val="center"/>
          </w:tcPr>
          <w:p w14:paraId="77149903" w14:textId="77777777" w:rsidR="006E4DE4" w:rsidRDefault="00000000">
            <w:r>
              <w:t>12780</w:t>
            </w:r>
          </w:p>
        </w:tc>
        <w:tc>
          <w:tcPr>
            <w:tcW w:w="1131" w:type="dxa"/>
            <w:vAlign w:val="center"/>
          </w:tcPr>
          <w:p w14:paraId="6C3F127B" w14:textId="77777777" w:rsidR="006E4DE4" w:rsidRDefault="00000000">
            <w:r>
              <w:t>10224</w:t>
            </w:r>
          </w:p>
        </w:tc>
        <w:tc>
          <w:tcPr>
            <w:tcW w:w="1131" w:type="dxa"/>
            <w:vAlign w:val="center"/>
          </w:tcPr>
          <w:p w14:paraId="4AB4E567" w14:textId="77777777" w:rsidR="006E4DE4" w:rsidRDefault="00000000">
            <w:r>
              <w:t>0</w:t>
            </w:r>
          </w:p>
        </w:tc>
      </w:tr>
      <w:tr w:rsidR="006E4DE4" w14:paraId="16E0A9B7" w14:textId="77777777">
        <w:tc>
          <w:tcPr>
            <w:tcW w:w="1115" w:type="dxa"/>
            <w:shd w:val="clear" w:color="auto" w:fill="E6E6E6"/>
            <w:vAlign w:val="center"/>
          </w:tcPr>
          <w:p w14:paraId="3A87E267" w14:textId="77777777" w:rsidR="006E4DE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A056535" w14:textId="77777777" w:rsidR="006E4DE4" w:rsidRDefault="00000000">
            <w:r>
              <w:t>1408375</w:t>
            </w:r>
          </w:p>
        </w:tc>
        <w:tc>
          <w:tcPr>
            <w:tcW w:w="1131" w:type="dxa"/>
            <w:vAlign w:val="center"/>
          </w:tcPr>
          <w:p w14:paraId="0C08694A" w14:textId="77777777" w:rsidR="006E4DE4" w:rsidRDefault="00000000">
            <w:r>
              <w:t>3268</w:t>
            </w:r>
          </w:p>
        </w:tc>
        <w:tc>
          <w:tcPr>
            <w:tcW w:w="1273" w:type="dxa"/>
            <w:vAlign w:val="center"/>
          </w:tcPr>
          <w:p w14:paraId="39BBF6DA" w14:textId="77777777" w:rsidR="006E4DE4" w:rsidRDefault="006E4DE4"/>
        </w:tc>
        <w:tc>
          <w:tcPr>
            <w:tcW w:w="1131" w:type="dxa"/>
            <w:vAlign w:val="center"/>
          </w:tcPr>
          <w:p w14:paraId="7AF9E128" w14:textId="77777777" w:rsidR="006E4DE4" w:rsidRDefault="00000000">
            <w:r>
              <w:t>216038</w:t>
            </w:r>
          </w:p>
        </w:tc>
        <w:tc>
          <w:tcPr>
            <w:tcW w:w="1273" w:type="dxa"/>
            <w:vAlign w:val="center"/>
          </w:tcPr>
          <w:p w14:paraId="5F3FC52C" w14:textId="77777777" w:rsidR="006E4DE4" w:rsidRDefault="00000000">
            <w:r>
              <w:t>32680</w:t>
            </w:r>
          </w:p>
        </w:tc>
        <w:tc>
          <w:tcPr>
            <w:tcW w:w="1131" w:type="dxa"/>
            <w:vAlign w:val="center"/>
          </w:tcPr>
          <w:p w14:paraId="2C7C1CC0" w14:textId="77777777" w:rsidR="006E4DE4" w:rsidRDefault="00000000">
            <w:r>
              <w:t>26144</w:t>
            </w:r>
          </w:p>
        </w:tc>
        <w:tc>
          <w:tcPr>
            <w:tcW w:w="1131" w:type="dxa"/>
            <w:vAlign w:val="center"/>
          </w:tcPr>
          <w:p w14:paraId="3067BD94" w14:textId="77777777" w:rsidR="006E4DE4" w:rsidRDefault="00000000">
            <w:r>
              <w:t>0</w:t>
            </w:r>
          </w:p>
        </w:tc>
      </w:tr>
    </w:tbl>
    <w:p w14:paraId="43DB87E1" w14:textId="77777777" w:rsidR="006E4DE4" w:rsidRDefault="006E4DE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E4DE4" w14:paraId="0057090C" w14:textId="77777777">
        <w:tc>
          <w:tcPr>
            <w:tcW w:w="2326" w:type="dxa"/>
            <w:shd w:val="clear" w:color="auto" w:fill="E6E6E6"/>
            <w:vAlign w:val="center"/>
          </w:tcPr>
          <w:p w14:paraId="57F897A2" w14:textId="77777777" w:rsidR="006E4DE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6DDF3F8" w14:textId="77777777" w:rsidR="006E4DE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BE5744B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AB3D2E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5B51CB76" w14:textId="77777777">
        <w:tc>
          <w:tcPr>
            <w:tcW w:w="2326" w:type="dxa"/>
            <w:shd w:val="clear" w:color="auto" w:fill="E6E6E6"/>
            <w:vAlign w:val="center"/>
          </w:tcPr>
          <w:p w14:paraId="2602C43D" w14:textId="77777777" w:rsidR="006E4DE4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532F1873" w14:textId="77777777" w:rsidR="006E4DE4" w:rsidRDefault="00000000">
            <w:r>
              <w:t>216038</w:t>
            </w:r>
          </w:p>
        </w:tc>
        <w:tc>
          <w:tcPr>
            <w:tcW w:w="2326" w:type="dxa"/>
            <w:vMerge w:val="restart"/>
            <w:vAlign w:val="center"/>
          </w:tcPr>
          <w:p w14:paraId="50C9D628" w14:textId="77777777" w:rsidR="006E4DE4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6A29A953" w14:textId="77777777" w:rsidR="006E4DE4" w:rsidRDefault="00000000">
            <w:r>
              <w:t>125.518</w:t>
            </w:r>
          </w:p>
        </w:tc>
      </w:tr>
      <w:tr w:rsidR="006E4DE4" w14:paraId="3933387E" w14:textId="77777777">
        <w:tc>
          <w:tcPr>
            <w:tcW w:w="2326" w:type="dxa"/>
            <w:shd w:val="clear" w:color="auto" w:fill="E6E6E6"/>
            <w:vAlign w:val="center"/>
          </w:tcPr>
          <w:p w14:paraId="6BF766CD" w14:textId="77777777" w:rsidR="006E4DE4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D2FA6C2" w14:textId="77777777" w:rsidR="006E4DE4" w:rsidRDefault="00000000">
            <w:r>
              <w:t>32680</w:t>
            </w:r>
          </w:p>
        </w:tc>
        <w:tc>
          <w:tcPr>
            <w:tcW w:w="2326" w:type="dxa"/>
            <w:vMerge/>
            <w:vAlign w:val="center"/>
          </w:tcPr>
          <w:p w14:paraId="781D23AF" w14:textId="77777777" w:rsidR="006E4DE4" w:rsidRDefault="006E4DE4"/>
        </w:tc>
        <w:tc>
          <w:tcPr>
            <w:tcW w:w="2337" w:type="dxa"/>
            <w:vAlign w:val="center"/>
          </w:tcPr>
          <w:p w14:paraId="10EEEE28" w14:textId="77777777" w:rsidR="006E4DE4" w:rsidRDefault="00000000">
            <w:r>
              <w:t>18.987</w:t>
            </w:r>
          </w:p>
        </w:tc>
      </w:tr>
      <w:tr w:rsidR="006E4DE4" w14:paraId="3C9D602A" w14:textId="77777777">
        <w:tc>
          <w:tcPr>
            <w:tcW w:w="2326" w:type="dxa"/>
            <w:shd w:val="clear" w:color="auto" w:fill="E6E6E6"/>
            <w:vAlign w:val="center"/>
          </w:tcPr>
          <w:p w14:paraId="7D0B09F1" w14:textId="77777777" w:rsidR="006E4DE4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B897064" w14:textId="77777777" w:rsidR="006E4DE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2A98052" w14:textId="77777777" w:rsidR="006E4DE4" w:rsidRDefault="006E4DE4"/>
        </w:tc>
        <w:tc>
          <w:tcPr>
            <w:tcW w:w="2337" w:type="dxa"/>
            <w:vAlign w:val="center"/>
          </w:tcPr>
          <w:p w14:paraId="4BACBB61" w14:textId="77777777" w:rsidR="006E4DE4" w:rsidRDefault="00000000">
            <w:r>
              <w:t>0.000</w:t>
            </w:r>
          </w:p>
        </w:tc>
      </w:tr>
      <w:tr w:rsidR="006E4DE4" w14:paraId="7A3F2DD2" w14:textId="77777777">
        <w:tc>
          <w:tcPr>
            <w:tcW w:w="2326" w:type="dxa"/>
            <w:shd w:val="clear" w:color="auto" w:fill="E6E6E6"/>
            <w:vAlign w:val="center"/>
          </w:tcPr>
          <w:p w14:paraId="7C7F029F" w14:textId="77777777" w:rsidR="006E4DE4" w:rsidRDefault="00000000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2F948606" w14:textId="77777777" w:rsidR="006E4DE4" w:rsidRDefault="00000000">
            <w:r>
              <w:t>26144</w:t>
            </w:r>
          </w:p>
        </w:tc>
        <w:tc>
          <w:tcPr>
            <w:tcW w:w="2326" w:type="dxa"/>
            <w:vMerge/>
            <w:vAlign w:val="center"/>
          </w:tcPr>
          <w:p w14:paraId="6FE65C2F" w14:textId="77777777" w:rsidR="006E4DE4" w:rsidRDefault="006E4DE4"/>
        </w:tc>
        <w:tc>
          <w:tcPr>
            <w:tcW w:w="2337" w:type="dxa"/>
            <w:vAlign w:val="center"/>
          </w:tcPr>
          <w:p w14:paraId="736B6644" w14:textId="77777777" w:rsidR="006E4DE4" w:rsidRDefault="00000000">
            <w:r>
              <w:t>15.190</w:t>
            </w:r>
          </w:p>
        </w:tc>
      </w:tr>
      <w:tr w:rsidR="006E4DE4" w14:paraId="5A1891A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4CDB983" w14:textId="77777777" w:rsidR="006E4DE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352C9E8" w14:textId="77777777" w:rsidR="006E4DE4" w:rsidRDefault="00000000">
            <w:r>
              <w:t>159.695</w:t>
            </w:r>
          </w:p>
        </w:tc>
      </w:tr>
    </w:tbl>
    <w:p w14:paraId="7B98EC10" w14:textId="77777777" w:rsidR="006E4DE4" w:rsidRDefault="00000000">
      <w:pPr>
        <w:pStyle w:val="2"/>
      </w:pPr>
      <w:bookmarkStart w:id="100" w:name="_Toc121313298"/>
      <w:r>
        <w:t>供暖系统</w:t>
      </w:r>
      <w:bookmarkEnd w:id="100"/>
    </w:p>
    <w:p w14:paraId="34A522B1" w14:textId="77777777" w:rsidR="006E4DE4" w:rsidRDefault="00000000">
      <w:pPr>
        <w:pStyle w:val="3"/>
        <w:widowControl w:val="0"/>
        <w:jc w:val="both"/>
      </w:pPr>
      <w:bookmarkStart w:id="101" w:name="_Toc121313299"/>
      <w:r>
        <w:t>热水锅炉系统</w:t>
      </w:r>
      <w:bookmarkEnd w:id="101"/>
    </w:p>
    <w:p w14:paraId="3E30A3F6" w14:textId="77777777" w:rsidR="006E4DE4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6E4DE4" w14:paraId="1DEDCB8F" w14:textId="77777777">
        <w:tc>
          <w:tcPr>
            <w:tcW w:w="1165" w:type="dxa"/>
            <w:shd w:val="clear" w:color="auto" w:fill="E6E6E6"/>
            <w:vAlign w:val="center"/>
          </w:tcPr>
          <w:p w14:paraId="6B0EEF07" w14:textId="77777777" w:rsidR="006E4DE4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6F4D781" w14:textId="77777777" w:rsidR="006E4DE4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FC425B" w14:textId="77777777" w:rsidR="006E4DE4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A9CBD" w14:textId="77777777" w:rsidR="006E4DE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ABC5EB" w14:textId="77777777" w:rsidR="006E4DE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D4983E" w14:textId="77777777" w:rsidR="006E4DE4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E1747E" w14:textId="77777777" w:rsidR="006E4DE4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3EC3E3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2BB064F6" w14:textId="77777777">
        <w:tc>
          <w:tcPr>
            <w:tcW w:w="1165" w:type="dxa"/>
            <w:vAlign w:val="center"/>
          </w:tcPr>
          <w:p w14:paraId="46A6FC99" w14:textId="77777777" w:rsidR="006E4DE4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0F3556A5" w14:textId="77777777" w:rsidR="006E4DE4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C49C259" w14:textId="77777777" w:rsidR="006E4DE4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B191F9" w14:textId="77777777" w:rsidR="006E4DE4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B39B56E" w14:textId="77777777" w:rsidR="006E4DE4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5FF20ABC" w14:textId="77777777" w:rsidR="006E4DE4" w:rsidRDefault="00000000">
            <w:r>
              <w:t>3086052</w:t>
            </w:r>
          </w:p>
        </w:tc>
        <w:tc>
          <w:tcPr>
            <w:tcW w:w="1556" w:type="dxa"/>
            <w:vAlign w:val="center"/>
          </w:tcPr>
          <w:p w14:paraId="6392BCF7" w14:textId="77777777" w:rsidR="006E4DE4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0F683470" w14:textId="77777777" w:rsidR="006E4DE4" w:rsidRDefault="00000000">
            <w:r>
              <w:t>1377.886</w:t>
            </w:r>
          </w:p>
        </w:tc>
      </w:tr>
    </w:tbl>
    <w:p w14:paraId="291DF4A8" w14:textId="77777777" w:rsidR="006E4DE4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6E4DE4" w14:paraId="317DD5A1" w14:textId="77777777">
        <w:tc>
          <w:tcPr>
            <w:tcW w:w="2677" w:type="dxa"/>
            <w:shd w:val="clear" w:color="auto" w:fill="E6E6E6"/>
            <w:vAlign w:val="center"/>
          </w:tcPr>
          <w:p w14:paraId="7D3F88D9" w14:textId="77777777" w:rsidR="006E4DE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971F967" w14:textId="77777777" w:rsidR="006E4DE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798E9A" w14:textId="77777777" w:rsidR="006E4DE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6608DE6" w14:textId="77777777" w:rsidR="006E4DE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309661" w14:textId="77777777" w:rsidR="006E4DE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00601BE" w14:textId="77777777" w:rsidR="006E4DE4" w:rsidRDefault="00000000">
            <w:pPr>
              <w:jc w:val="center"/>
            </w:pPr>
            <w:r>
              <w:t>台数</w:t>
            </w:r>
          </w:p>
        </w:tc>
      </w:tr>
      <w:tr w:rsidR="006E4DE4" w14:paraId="47F5FEEF" w14:textId="77777777">
        <w:tc>
          <w:tcPr>
            <w:tcW w:w="2677" w:type="dxa"/>
            <w:vAlign w:val="center"/>
          </w:tcPr>
          <w:p w14:paraId="437941DA" w14:textId="77777777" w:rsidR="006E4DE4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DE02329" w14:textId="77777777" w:rsidR="006E4DE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AB1A301" w14:textId="77777777" w:rsidR="006E4DE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BC71F4D" w14:textId="77777777" w:rsidR="006E4DE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108A0D2" w14:textId="77777777" w:rsidR="006E4DE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330E5595" w14:textId="77777777" w:rsidR="006E4DE4" w:rsidRDefault="00000000">
            <w:r>
              <w:t>1</w:t>
            </w:r>
          </w:p>
        </w:tc>
      </w:tr>
    </w:tbl>
    <w:p w14:paraId="4341ED71" w14:textId="77777777" w:rsidR="006E4DE4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E4DE4" w14:paraId="0711F609" w14:textId="77777777">
        <w:tc>
          <w:tcPr>
            <w:tcW w:w="1182" w:type="dxa"/>
            <w:shd w:val="clear" w:color="auto" w:fill="E6E6E6"/>
            <w:vAlign w:val="center"/>
          </w:tcPr>
          <w:p w14:paraId="533EE0FD" w14:textId="77777777" w:rsidR="006E4DE4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4A3B0E" w14:textId="77777777" w:rsidR="006E4DE4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C84633" w14:textId="77777777" w:rsidR="006E4DE4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3A029F" w14:textId="77777777" w:rsidR="006E4DE4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835D6A" w14:textId="77777777" w:rsidR="006E4DE4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A36235" w14:textId="77777777" w:rsidR="006E4DE4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FB55A9" w14:textId="77777777" w:rsidR="006E4DE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E4DE4" w14:paraId="160E678A" w14:textId="77777777">
        <w:tc>
          <w:tcPr>
            <w:tcW w:w="1182" w:type="dxa"/>
            <w:shd w:val="clear" w:color="auto" w:fill="E6E6E6"/>
            <w:vAlign w:val="center"/>
          </w:tcPr>
          <w:p w14:paraId="57186F3D" w14:textId="77777777" w:rsidR="006E4DE4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5F706B4C" w14:textId="77777777" w:rsidR="006E4DE4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6D13147" w14:textId="77777777" w:rsidR="006E4DE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525C557F" w14:textId="77777777" w:rsidR="006E4DE4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3B48C7C6" w14:textId="77777777" w:rsidR="006E4DE4" w:rsidRDefault="00000000">
            <w:r>
              <w:t>198827</w:t>
            </w:r>
          </w:p>
        </w:tc>
        <w:tc>
          <w:tcPr>
            <w:tcW w:w="1358" w:type="dxa"/>
            <w:vAlign w:val="center"/>
          </w:tcPr>
          <w:p w14:paraId="7224BA36" w14:textId="77777777" w:rsidR="006E4DE4" w:rsidRDefault="00000000">
            <w:r>
              <w:t>1816</w:t>
            </w:r>
          </w:p>
        </w:tc>
        <w:tc>
          <w:tcPr>
            <w:tcW w:w="1358" w:type="dxa"/>
            <w:vAlign w:val="center"/>
          </w:tcPr>
          <w:p w14:paraId="0608AE2B" w14:textId="77777777" w:rsidR="006E4DE4" w:rsidRDefault="00000000">
            <w:r>
              <w:t>14528</w:t>
            </w:r>
          </w:p>
        </w:tc>
      </w:tr>
      <w:tr w:rsidR="006E4DE4" w14:paraId="68DD2996" w14:textId="77777777">
        <w:tc>
          <w:tcPr>
            <w:tcW w:w="1182" w:type="dxa"/>
            <w:shd w:val="clear" w:color="auto" w:fill="E6E6E6"/>
            <w:vAlign w:val="center"/>
          </w:tcPr>
          <w:p w14:paraId="41A6CA49" w14:textId="77777777" w:rsidR="006E4DE4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36AB325B" w14:textId="77777777" w:rsidR="006E4DE4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0B78CBF" w14:textId="77777777" w:rsidR="006E4DE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C9F645C" w14:textId="77777777" w:rsidR="006E4DE4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09DA099F" w14:textId="77777777" w:rsidR="006E4DE4" w:rsidRDefault="00000000">
            <w:r>
              <w:t>251881</w:t>
            </w:r>
          </w:p>
        </w:tc>
        <w:tc>
          <w:tcPr>
            <w:tcW w:w="1358" w:type="dxa"/>
            <w:vAlign w:val="center"/>
          </w:tcPr>
          <w:p w14:paraId="0CAFD755" w14:textId="77777777" w:rsidR="006E4DE4" w:rsidRDefault="00000000">
            <w:r>
              <w:t>662</w:t>
            </w:r>
          </w:p>
        </w:tc>
        <w:tc>
          <w:tcPr>
            <w:tcW w:w="1358" w:type="dxa"/>
            <w:vAlign w:val="center"/>
          </w:tcPr>
          <w:p w14:paraId="50E47EB1" w14:textId="77777777" w:rsidR="006E4DE4" w:rsidRDefault="00000000">
            <w:r>
              <w:t>5296</w:t>
            </w:r>
          </w:p>
        </w:tc>
      </w:tr>
      <w:tr w:rsidR="006E4DE4" w14:paraId="78864BA2" w14:textId="77777777">
        <w:tc>
          <w:tcPr>
            <w:tcW w:w="1182" w:type="dxa"/>
            <w:shd w:val="clear" w:color="auto" w:fill="E6E6E6"/>
            <w:vAlign w:val="center"/>
          </w:tcPr>
          <w:p w14:paraId="07913ECE" w14:textId="77777777" w:rsidR="006E4DE4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6A231A1C" w14:textId="77777777" w:rsidR="006E4DE4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5FAD83A1" w14:textId="77777777" w:rsidR="006E4DE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E9FA111" w14:textId="77777777" w:rsidR="006E4DE4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6CF2BA07" w14:textId="77777777" w:rsidR="006E4DE4" w:rsidRDefault="00000000">
            <w:r>
              <w:t>567633</w:t>
            </w:r>
          </w:p>
        </w:tc>
        <w:tc>
          <w:tcPr>
            <w:tcW w:w="1358" w:type="dxa"/>
            <w:vAlign w:val="center"/>
          </w:tcPr>
          <w:p w14:paraId="36D788DE" w14:textId="77777777" w:rsidR="006E4DE4" w:rsidRDefault="00000000">
            <w:r>
              <w:t>905</w:t>
            </w:r>
          </w:p>
        </w:tc>
        <w:tc>
          <w:tcPr>
            <w:tcW w:w="1358" w:type="dxa"/>
            <w:vAlign w:val="center"/>
          </w:tcPr>
          <w:p w14:paraId="05AA7CE7" w14:textId="77777777" w:rsidR="006E4DE4" w:rsidRDefault="00000000">
            <w:r>
              <w:t>7240</w:t>
            </w:r>
          </w:p>
        </w:tc>
      </w:tr>
      <w:tr w:rsidR="006E4DE4" w14:paraId="3989BB03" w14:textId="77777777">
        <w:tc>
          <w:tcPr>
            <w:tcW w:w="1182" w:type="dxa"/>
            <w:shd w:val="clear" w:color="auto" w:fill="E6E6E6"/>
            <w:vAlign w:val="center"/>
          </w:tcPr>
          <w:p w14:paraId="53107C03" w14:textId="77777777" w:rsidR="006E4DE4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A726A2A" w14:textId="77777777" w:rsidR="006E4DE4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525F9663" w14:textId="77777777" w:rsidR="006E4DE4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8193898" w14:textId="77777777" w:rsidR="006E4DE4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3A9CF6E3" w14:textId="77777777" w:rsidR="006E4DE4" w:rsidRDefault="00000000">
            <w:r>
              <w:t>2067710</w:t>
            </w:r>
          </w:p>
        </w:tc>
        <w:tc>
          <w:tcPr>
            <w:tcW w:w="1358" w:type="dxa"/>
            <w:vAlign w:val="center"/>
          </w:tcPr>
          <w:p w14:paraId="32B829DF" w14:textId="77777777" w:rsidR="006E4DE4" w:rsidRDefault="00000000">
            <w:r>
              <w:t>2016</w:t>
            </w:r>
          </w:p>
        </w:tc>
        <w:tc>
          <w:tcPr>
            <w:tcW w:w="1358" w:type="dxa"/>
            <w:vAlign w:val="center"/>
          </w:tcPr>
          <w:p w14:paraId="5E2B2DD2" w14:textId="77777777" w:rsidR="006E4DE4" w:rsidRDefault="00000000">
            <w:r>
              <w:t>16128</w:t>
            </w:r>
          </w:p>
        </w:tc>
      </w:tr>
      <w:tr w:rsidR="006E4DE4" w14:paraId="4FDF709C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3D8473D" w14:textId="77777777" w:rsidR="006E4DE4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B31F79B" w14:textId="77777777" w:rsidR="006E4DE4" w:rsidRDefault="00000000">
            <w:r>
              <w:t>3086051</w:t>
            </w:r>
          </w:p>
        </w:tc>
        <w:tc>
          <w:tcPr>
            <w:tcW w:w="1358" w:type="dxa"/>
            <w:vAlign w:val="center"/>
          </w:tcPr>
          <w:p w14:paraId="56F4C64E" w14:textId="77777777" w:rsidR="006E4DE4" w:rsidRDefault="00000000">
            <w:r>
              <w:t>5399</w:t>
            </w:r>
          </w:p>
        </w:tc>
        <w:tc>
          <w:tcPr>
            <w:tcW w:w="1358" w:type="dxa"/>
            <w:vAlign w:val="center"/>
          </w:tcPr>
          <w:p w14:paraId="076885BE" w14:textId="77777777" w:rsidR="006E4DE4" w:rsidRDefault="00000000">
            <w:r>
              <w:t>43192</w:t>
            </w:r>
          </w:p>
        </w:tc>
      </w:tr>
    </w:tbl>
    <w:p w14:paraId="49EFFF6A" w14:textId="77777777" w:rsidR="006E4DE4" w:rsidRDefault="006E4DE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6E4DE4" w14:paraId="17B8309A" w14:textId="77777777">
        <w:tc>
          <w:tcPr>
            <w:tcW w:w="3056" w:type="dxa"/>
            <w:shd w:val="clear" w:color="auto" w:fill="E6E6E6"/>
            <w:vAlign w:val="center"/>
          </w:tcPr>
          <w:p w14:paraId="1726712F" w14:textId="77777777" w:rsidR="006E4DE4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38D0CC3A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D3790BB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4D953A68" w14:textId="77777777">
        <w:tc>
          <w:tcPr>
            <w:tcW w:w="3056" w:type="dxa"/>
            <w:vAlign w:val="center"/>
          </w:tcPr>
          <w:p w14:paraId="102D2F2F" w14:textId="77777777" w:rsidR="006E4DE4" w:rsidRDefault="00000000">
            <w:r>
              <w:t>43192</w:t>
            </w:r>
          </w:p>
        </w:tc>
        <w:tc>
          <w:tcPr>
            <w:tcW w:w="3203" w:type="dxa"/>
            <w:vAlign w:val="center"/>
          </w:tcPr>
          <w:p w14:paraId="3077CA22" w14:textId="77777777" w:rsidR="006E4DE4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7E924CB2" w14:textId="77777777" w:rsidR="006E4DE4" w:rsidRDefault="00000000">
            <w:r>
              <w:t>25.095</w:t>
            </w:r>
          </w:p>
        </w:tc>
      </w:tr>
    </w:tbl>
    <w:p w14:paraId="70EE776D" w14:textId="77777777" w:rsidR="006E4DE4" w:rsidRDefault="00000000">
      <w:pPr>
        <w:pStyle w:val="2"/>
      </w:pPr>
      <w:bookmarkStart w:id="102" w:name="_Toc121313300"/>
      <w:r>
        <w:t>空调风机</w:t>
      </w:r>
      <w:bookmarkEnd w:id="10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E4DE4" w14:paraId="1AB1CE56" w14:textId="77777777">
        <w:tc>
          <w:tcPr>
            <w:tcW w:w="2326" w:type="dxa"/>
            <w:shd w:val="clear" w:color="auto" w:fill="E6E6E6"/>
            <w:vAlign w:val="center"/>
          </w:tcPr>
          <w:p w14:paraId="07689407" w14:textId="77777777" w:rsidR="006E4DE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0374BC" w14:textId="77777777" w:rsidR="006E4DE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9A21FDE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BAD841C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105AE4D1" w14:textId="77777777">
        <w:tc>
          <w:tcPr>
            <w:tcW w:w="2326" w:type="dxa"/>
            <w:shd w:val="clear" w:color="auto" w:fill="E6E6E6"/>
            <w:vAlign w:val="center"/>
          </w:tcPr>
          <w:p w14:paraId="32457A82" w14:textId="77777777" w:rsidR="006E4DE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E7988B9" w14:textId="77777777" w:rsidR="006E4DE4" w:rsidRDefault="00000000">
            <w:r>
              <w:t>309836</w:t>
            </w:r>
          </w:p>
        </w:tc>
        <w:tc>
          <w:tcPr>
            <w:tcW w:w="2326" w:type="dxa"/>
            <w:vMerge w:val="restart"/>
            <w:vAlign w:val="center"/>
          </w:tcPr>
          <w:p w14:paraId="077EDD3A" w14:textId="77777777" w:rsidR="006E4DE4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28F9C081" w14:textId="77777777" w:rsidR="006E4DE4" w:rsidRDefault="00000000">
            <w:r>
              <w:t>180.015</w:t>
            </w:r>
          </w:p>
        </w:tc>
      </w:tr>
      <w:tr w:rsidR="006E4DE4" w14:paraId="6674A1FE" w14:textId="77777777">
        <w:tc>
          <w:tcPr>
            <w:tcW w:w="2326" w:type="dxa"/>
            <w:shd w:val="clear" w:color="auto" w:fill="E6E6E6"/>
            <w:vAlign w:val="center"/>
          </w:tcPr>
          <w:p w14:paraId="0A08D223" w14:textId="77777777" w:rsidR="006E4DE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0F7242A3" w14:textId="77777777" w:rsidR="006E4DE4" w:rsidRDefault="00000000">
            <w:r>
              <w:t>2378</w:t>
            </w:r>
          </w:p>
        </w:tc>
        <w:tc>
          <w:tcPr>
            <w:tcW w:w="2326" w:type="dxa"/>
            <w:vMerge/>
            <w:vAlign w:val="center"/>
          </w:tcPr>
          <w:p w14:paraId="2D732A5A" w14:textId="77777777" w:rsidR="006E4DE4" w:rsidRDefault="006E4DE4"/>
        </w:tc>
        <w:tc>
          <w:tcPr>
            <w:tcW w:w="2337" w:type="dxa"/>
            <w:vAlign w:val="center"/>
          </w:tcPr>
          <w:p w14:paraId="362C8EF2" w14:textId="77777777" w:rsidR="006E4DE4" w:rsidRDefault="00000000">
            <w:r>
              <w:t>1.381</w:t>
            </w:r>
          </w:p>
        </w:tc>
      </w:tr>
      <w:tr w:rsidR="006E4DE4" w14:paraId="12EA29DB" w14:textId="77777777">
        <w:tc>
          <w:tcPr>
            <w:tcW w:w="2326" w:type="dxa"/>
            <w:shd w:val="clear" w:color="auto" w:fill="E6E6E6"/>
            <w:vAlign w:val="center"/>
          </w:tcPr>
          <w:p w14:paraId="23778370" w14:textId="77777777" w:rsidR="006E4DE4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AFA2453" w14:textId="77777777" w:rsidR="006E4DE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9504651" w14:textId="77777777" w:rsidR="006E4DE4" w:rsidRDefault="006E4DE4"/>
        </w:tc>
        <w:tc>
          <w:tcPr>
            <w:tcW w:w="2337" w:type="dxa"/>
            <w:vAlign w:val="center"/>
          </w:tcPr>
          <w:p w14:paraId="07A653D1" w14:textId="77777777" w:rsidR="006E4DE4" w:rsidRDefault="00000000">
            <w:r>
              <w:t>0.000</w:t>
            </w:r>
          </w:p>
        </w:tc>
      </w:tr>
      <w:tr w:rsidR="006E4DE4" w14:paraId="102FD18B" w14:textId="77777777">
        <w:tc>
          <w:tcPr>
            <w:tcW w:w="2326" w:type="dxa"/>
            <w:shd w:val="clear" w:color="auto" w:fill="E6E6E6"/>
            <w:vAlign w:val="center"/>
          </w:tcPr>
          <w:p w14:paraId="3C54817D" w14:textId="77777777" w:rsidR="006E4DE4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0F86477" w14:textId="77777777" w:rsidR="006E4DE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432EAB8" w14:textId="77777777" w:rsidR="006E4DE4" w:rsidRDefault="006E4DE4"/>
        </w:tc>
        <w:tc>
          <w:tcPr>
            <w:tcW w:w="2337" w:type="dxa"/>
            <w:vAlign w:val="center"/>
          </w:tcPr>
          <w:p w14:paraId="5063653E" w14:textId="77777777" w:rsidR="006E4DE4" w:rsidRDefault="00000000">
            <w:r>
              <w:t>0.0000</w:t>
            </w:r>
          </w:p>
        </w:tc>
      </w:tr>
      <w:tr w:rsidR="006E4DE4" w14:paraId="1540141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586890E" w14:textId="77777777" w:rsidR="006E4DE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544A378" w14:textId="77777777" w:rsidR="006E4DE4" w:rsidRDefault="00000000">
            <w:r>
              <w:t>181.396</w:t>
            </w:r>
          </w:p>
        </w:tc>
      </w:tr>
    </w:tbl>
    <w:p w14:paraId="564F02CE" w14:textId="77777777" w:rsidR="006E4DE4" w:rsidRDefault="00000000">
      <w:pPr>
        <w:pStyle w:val="1"/>
        <w:widowControl w:val="0"/>
        <w:jc w:val="both"/>
      </w:pPr>
      <w:bookmarkStart w:id="103" w:name="_Toc121313301"/>
      <w:r>
        <w:lastRenderedPageBreak/>
        <w:t>照明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6E4DE4" w14:paraId="725EC75D" w14:textId="77777777">
        <w:tc>
          <w:tcPr>
            <w:tcW w:w="1822" w:type="dxa"/>
            <w:shd w:val="clear" w:color="auto" w:fill="E6E6E6"/>
            <w:vAlign w:val="center"/>
          </w:tcPr>
          <w:p w14:paraId="302B73E0" w14:textId="77777777" w:rsidR="006E4DE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092674" w14:textId="77777777" w:rsidR="006E4DE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014EDF6" w14:textId="77777777" w:rsidR="006E4DE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DF9A43A" w14:textId="77777777" w:rsidR="006E4DE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1DFED7" w14:textId="77777777" w:rsidR="006E4DE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2C659AB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E6ACD9C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3BD9D264" w14:textId="77777777">
        <w:tc>
          <w:tcPr>
            <w:tcW w:w="1822" w:type="dxa"/>
            <w:vAlign w:val="center"/>
          </w:tcPr>
          <w:p w14:paraId="391337FE" w14:textId="77777777" w:rsidR="006E4DE4" w:rsidRDefault="00000000">
            <w:r>
              <w:t>阅览室</w:t>
            </w:r>
          </w:p>
        </w:tc>
        <w:tc>
          <w:tcPr>
            <w:tcW w:w="1556" w:type="dxa"/>
            <w:vAlign w:val="center"/>
          </w:tcPr>
          <w:p w14:paraId="3157D2D5" w14:textId="77777777" w:rsidR="006E4DE4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13FFAC4" w14:textId="77777777" w:rsidR="006E4DE4" w:rsidRDefault="00000000">
            <w:r>
              <w:t>569</w:t>
            </w:r>
          </w:p>
        </w:tc>
        <w:tc>
          <w:tcPr>
            <w:tcW w:w="1098" w:type="dxa"/>
            <w:vAlign w:val="center"/>
          </w:tcPr>
          <w:p w14:paraId="5E83EC52" w14:textId="77777777" w:rsidR="006E4DE4" w:rsidRDefault="00000000">
            <w:r>
              <w:t>34379</w:t>
            </w:r>
          </w:p>
        </w:tc>
        <w:tc>
          <w:tcPr>
            <w:tcW w:w="1330" w:type="dxa"/>
            <w:vAlign w:val="center"/>
          </w:tcPr>
          <w:p w14:paraId="060DEBB2" w14:textId="77777777" w:rsidR="006E4DE4" w:rsidRDefault="00000000">
            <w:r>
              <w:t>414094</w:t>
            </w:r>
          </w:p>
        </w:tc>
        <w:tc>
          <w:tcPr>
            <w:tcW w:w="1330" w:type="dxa"/>
            <w:vAlign w:val="center"/>
          </w:tcPr>
          <w:p w14:paraId="5F17C056" w14:textId="77777777" w:rsidR="006E4DE4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2D3A97AF" w14:textId="77777777" w:rsidR="006E4DE4" w:rsidRDefault="00000000">
            <w:r>
              <w:t>240.589</w:t>
            </w:r>
          </w:p>
        </w:tc>
      </w:tr>
      <w:tr w:rsidR="006E4DE4" w14:paraId="6B9287D5" w14:textId="77777777">
        <w:tc>
          <w:tcPr>
            <w:tcW w:w="7990" w:type="dxa"/>
            <w:gridSpan w:val="6"/>
            <w:vAlign w:val="center"/>
          </w:tcPr>
          <w:p w14:paraId="2E691A8D" w14:textId="77777777" w:rsidR="006E4DE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12C4CFF" w14:textId="77777777" w:rsidR="006E4DE4" w:rsidRDefault="00000000">
            <w:r>
              <w:t>240.589</w:t>
            </w:r>
          </w:p>
        </w:tc>
      </w:tr>
    </w:tbl>
    <w:p w14:paraId="6F71F53B" w14:textId="77777777" w:rsidR="006E4DE4" w:rsidRDefault="00000000">
      <w:pPr>
        <w:pStyle w:val="1"/>
        <w:widowControl w:val="0"/>
        <w:jc w:val="both"/>
      </w:pPr>
      <w:bookmarkStart w:id="104" w:name="_Toc121313302"/>
      <w:r>
        <w:t>设备维护</w:t>
      </w:r>
      <w:bookmarkEnd w:id="104"/>
    </w:p>
    <w:p w14:paraId="01D9C635" w14:textId="77777777" w:rsidR="006E4DE4" w:rsidRDefault="00000000">
      <w:pPr>
        <w:pStyle w:val="2"/>
        <w:widowControl w:val="0"/>
      </w:pPr>
      <w:bookmarkStart w:id="105" w:name="_Toc121313303"/>
      <w:r>
        <w:t>采暖空调设备</w:t>
      </w:r>
      <w:bookmarkEnd w:id="10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6E4DE4" w14:paraId="1E533F1B" w14:textId="77777777">
        <w:tc>
          <w:tcPr>
            <w:tcW w:w="1256" w:type="dxa"/>
            <w:shd w:val="clear" w:color="auto" w:fill="E6E6E6"/>
            <w:vAlign w:val="center"/>
          </w:tcPr>
          <w:p w14:paraId="1A9596C7" w14:textId="77777777" w:rsidR="006E4DE4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C61A9F" w14:textId="77777777" w:rsidR="006E4DE4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F83DCD" w14:textId="77777777" w:rsidR="006E4DE4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F6794A7" w14:textId="77777777" w:rsidR="006E4DE4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3BE8077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6B303255" w14:textId="77777777">
        <w:tc>
          <w:tcPr>
            <w:tcW w:w="1256" w:type="dxa"/>
            <w:vAlign w:val="center"/>
          </w:tcPr>
          <w:p w14:paraId="7AA8BB88" w14:textId="77777777" w:rsidR="006E4DE4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362F509C" w14:textId="77777777" w:rsidR="006E4DE4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5034426B" w14:textId="77777777" w:rsidR="006E4DE4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7FE4E33A" w14:textId="77777777" w:rsidR="006E4DE4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0AEE188B" w14:textId="77777777" w:rsidR="006E4DE4" w:rsidRDefault="00000000">
            <w:r>
              <w:t>0.000</w:t>
            </w:r>
          </w:p>
        </w:tc>
      </w:tr>
      <w:tr w:rsidR="006E4DE4" w14:paraId="7F1FFB72" w14:textId="77777777">
        <w:tc>
          <w:tcPr>
            <w:tcW w:w="1256" w:type="dxa"/>
            <w:vAlign w:val="center"/>
          </w:tcPr>
          <w:p w14:paraId="3307DCAB" w14:textId="77777777" w:rsidR="006E4DE4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4FA95447" w14:textId="77777777" w:rsidR="006E4DE4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2E12FE90" w14:textId="77777777" w:rsidR="006E4DE4" w:rsidRDefault="006E4DE4"/>
        </w:tc>
        <w:tc>
          <w:tcPr>
            <w:tcW w:w="2546" w:type="dxa"/>
            <w:vAlign w:val="center"/>
          </w:tcPr>
          <w:p w14:paraId="29BC9AD4" w14:textId="77777777" w:rsidR="006E4DE4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438C798D" w14:textId="77777777" w:rsidR="006E4DE4" w:rsidRDefault="00000000">
            <w:r>
              <w:t>0.000</w:t>
            </w:r>
          </w:p>
        </w:tc>
      </w:tr>
      <w:tr w:rsidR="006E4DE4" w14:paraId="22E24007" w14:textId="77777777">
        <w:tc>
          <w:tcPr>
            <w:tcW w:w="1256" w:type="dxa"/>
            <w:vAlign w:val="center"/>
          </w:tcPr>
          <w:p w14:paraId="08FE53D5" w14:textId="77777777" w:rsidR="006E4DE4" w:rsidRDefault="00000000">
            <w:r>
              <w:t>铝材</w:t>
            </w:r>
          </w:p>
        </w:tc>
        <w:tc>
          <w:tcPr>
            <w:tcW w:w="1415" w:type="dxa"/>
            <w:vAlign w:val="center"/>
          </w:tcPr>
          <w:p w14:paraId="1FE2B8F8" w14:textId="77777777" w:rsidR="006E4DE4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57DECA79" w14:textId="77777777" w:rsidR="006E4DE4" w:rsidRDefault="006E4DE4"/>
        </w:tc>
        <w:tc>
          <w:tcPr>
            <w:tcW w:w="2546" w:type="dxa"/>
            <w:vAlign w:val="center"/>
          </w:tcPr>
          <w:p w14:paraId="190A6FA2" w14:textId="77777777" w:rsidR="006E4DE4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40694E01" w14:textId="77777777" w:rsidR="006E4DE4" w:rsidRDefault="00000000">
            <w:r>
              <w:t>0.000</w:t>
            </w:r>
          </w:p>
        </w:tc>
      </w:tr>
      <w:tr w:rsidR="006E4DE4" w14:paraId="62FD859A" w14:textId="77777777">
        <w:tc>
          <w:tcPr>
            <w:tcW w:w="1256" w:type="dxa"/>
            <w:vAlign w:val="center"/>
          </w:tcPr>
          <w:p w14:paraId="5CBF00D7" w14:textId="77777777" w:rsidR="006E4DE4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26903011" w14:textId="77777777" w:rsidR="006E4DE4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0490CE9A" w14:textId="77777777" w:rsidR="006E4DE4" w:rsidRDefault="006E4DE4"/>
        </w:tc>
        <w:tc>
          <w:tcPr>
            <w:tcW w:w="2546" w:type="dxa"/>
            <w:vAlign w:val="center"/>
          </w:tcPr>
          <w:p w14:paraId="425295EE" w14:textId="77777777" w:rsidR="006E4DE4" w:rsidRDefault="006E4DE4"/>
        </w:tc>
        <w:tc>
          <w:tcPr>
            <w:tcW w:w="2399" w:type="dxa"/>
            <w:vAlign w:val="center"/>
          </w:tcPr>
          <w:p w14:paraId="754E96D6" w14:textId="77777777" w:rsidR="006E4DE4" w:rsidRDefault="00000000">
            <w:r>
              <w:t>0.000</w:t>
            </w:r>
          </w:p>
        </w:tc>
      </w:tr>
    </w:tbl>
    <w:p w14:paraId="32FB5A82" w14:textId="77777777" w:rsidR="006E4DE4" w:rsidRDefault="00000000">
      <w:pPr>
        <w:pStyle w:val="2"/>
        <w:widowControl w:val="0"/>
      </w:pPr>
      <w:bookmarkStart w:id="106" w:name="_Toc121313304"/>
      <w:r>
        <w:t>电梯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6E4DE4" w14:paraId="59C1D9DC" w14:textId="77777777">
        <w:tc>
          <w:tcPr>
            <w:tcW w:w="1681" w:type="dxa"/>
            <w:shd w:val="clear" w:color="auto" w:fill="E6E6E6"/>
            <w:vAlign w:val="center"/>
          </w:tcPr>
          <w:p w14:paraId="6FCC06D7" w14:textId="77777777" w:rsidR="006E4DE4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2F493D" w14:textId="77777777" w:rsidR="006E4DE4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E1968A1" w14:textId="77777777" w:rsidR="006E4DE4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FCF9631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1F2988AB" w14:textId="77777777">
        <w:tc>
          <w:tcPr>
            <w:tcW w:w="1681" w:type="dxa"/>
            <w:vAlign w:val="center"/>
          </w:tcPr>
          <w:p w14:paraId="7CCFBF7C" w14:textId="77777777" w:rsidR="006E4DE4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48F1EDD5" w14:textId="77777777" w:rsidR="006E4DE4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043DF2E7" w14:textId="77777777" w:rsidR="006E4DE4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579C3852" w14:textId="77777777" w:rsidR="006E4DE4" w:rsidRDefault="00000000">
            <w:r>
              <w:t>0.000</w:t>
            </w:r>
          </w:p>
        </w:tc>
      </w:tr>
    </w:tbl>
    <w:p w14:paraId="176CCAA9" w14:textId="77777777" w:rsidR="006E4DE4" w:rsidRDefault="00000000">
      <w:pPr>
        <w:pStyle w:val="1"/>
        <w:widowControl w:val="0"/>
        <w:jc w:val="both"/>
      </w:pPr>
      <w:bookmarkStart w:id="107" w:name="_Toc121313305"/>
      <w:r>
        <w:t>排风机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6E4DE4" w14:paraId="287F51F1" w14:textId="77777777">
        <w:tc>
          <w:tcPr>
            <w:tcW w:w="1165" w:type="dxa"/>
            <w:shd w:val="clear" w:color="auto" w:fill="E6E6E6"/>
            <w:vAlign w:val="center"/>
          </w:tcPr>
          <w:p w14:paraId="43A77442" w14:textId="77777777" w:rsidR="006E4DE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A23F108" w14:textId="77777777" w:rsidR="006E4DE4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E26659" w14:textId="77777777" w:rsidR="006E4DE4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7D1EC7" w14:textId="77777777" w:rsidR="006E4DE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A1285D9" w14:textId="77777777" w:rsidR="006E4DE4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A5893B" w14:textId="77777777" w:rsidR="006E4DE4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8E8D81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7D74503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246EB5D3" w14:textId="77777777">
        <w:tc>
          <w:tcPr>
            <w:tcW w:w="1165" w:type="dxa"/>
            <w:vAlign w:val="center"/>
          </w:tcPr>
          <w:p w14:paraId="377759D3" w14:textId="77777777" w:rsidR="006E4DE4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8BDD43B" w14:textId="77777777" w:rsidR="006E4DE4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583E0CF" w14:textId="77777777" w:rsidR="006E4DE4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4F5424F6" w14:textId="77777777" w:rsidR="006E4DE4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6A1AE14F" w14:textId="77777777" w:rsidR="006E4DE4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24427BC7" w14:textId="77777777" w:rsidR="006E4DE4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2593403C" w14:textId="77777777" w:rsidR="006E4DE4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1D140774" w14:textId="77777777" w:rsidR="006E4DE4" w:rsidRDefault="00000000">
            <w:r>
              <w:t>42.413</w:t>
            </w:r>
          </w:p>
        </w:tc>
      </w:tr>
      <w:tr w:rsidR="006E4DE4" w14:paraId="69687811" w14:textId="77777777">
        <w:tc>
          <w:tcPr>
            <w:tcW w:w="8150" w:type="dxa"/>
            <w:gridSpan w:val="7"/>
            <w:vAlign w:val="center"/>
          </w:tcPr>
          <w:p w14:paraId="46421A79" w14:textId="77777777" w:rsidR="006E4DE4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0FE5DFC" w14:textId="77777777" w:rsidR="006E4DE4" w:rsidRDefault="00000000">
            <w:r>
              <w:t>42.413</w:t>
            </w:r>
          </w:p>
        </w:tc>
      </w:tr>
    </w:tbl>
    <w:p w14:paraId="67D31730" w14:textId="77777777" w:rsidR="006E4DE4" w:rsidRDefault="00000000">
      <w:pPr>
        <w:widowControl w:val="0"/>
        <w:jc w:val="both"/>
      </w:pPr>
      <w:r>
        <w:t>注：此类风机指非空调区域排风机</w:t>
      </w:r>
    </w:p>
    <w:p w14:paraId="282D85AC" w14:textId="77777777" w:rsidR="006E4DE4" w:rsidRDefault="00000000">
      <w:pPr>
        <w:pStyle w:val="1"/>
        <w:widowControl w:val="0"/>
        <w:jc w:val="both"/>
      </w:pPr>
      <w:bookmarkStart w:id="108" w:name="_Toc121313306"/>
      <w:r>
        <w:t>生活热水</w:t>
      </w:r>
      <w:bookmarkEnd w:id="108"/>
    </w:p>
    <w:p w14:paraId="756DED46" w14:textId="77777777" w:rsidR="006E4DE4" w:rsidRDefault="00000000">
      <w:pPr>
        <w:pStyle w:val="3"/>
        <w:widowControl w:val="0"/>
        <w:jc w:val="both"/>
      </w:pPr>
      <w:bookmarkStart w:id="109" w:name="_Toc121313307"/>
      <w:r>
        <w:t>热水需求</w:t>
      </w:r>
      <w:bookmarkEnd w:id="10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E4DE4" w14:paraId="089F1C5F" w14:textId="77777777">
        <w:tc>
          <w:tcPr>
            <w:tcW w:w="1550" w:type="dxa"/>
            <w:shd w:val="clear" w:color="auto" w:fill="E6E6E6"/>
            <w:vAlign w:val="center"/>
          </w:tcPr>
          <w:p w14:paraId="153495D0" w14:textId="77777777" w:rsidR="006E4DE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63F7F3" w14:textId="77777777" w:rsidR="006E4DE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F2BDF46" w14:textId="77777777" w:rsidR="006E4DE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214A88" w14:textId="77777777" w:rsidR="006E4DE4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3535E6" w14:textId="77777777" w:rsidR="006E4DE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5618104" w14:textId="77777777" w:rsidR="006E4DE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E4DE4" w14:paraId="2FD9CCD9" w14:textId="77777777">
        <w:tc>
          <w:tcPr>
            <w:tcW w:w="1550" w:type="dxa"/>
            <w:vAlign w:val="center"/>
          </w:tcPr>
          <w:p w14:paraId="5B10188A" w14:textId="77777777" w:rsidR="006E4DE4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138A5089" w14:textId="77777777" w:rsidR="006E4DE4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3C40488C" w14:textId="77777777" w:rsidR="006E4DE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92C0638" w14:textId="77777777" w:rsidR="006E4DE4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78F74046" w14:textId="77777777" w:rsidR="006E4DE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069A488" w14:textId="77777777" w:rsidR="006E4DE4" w:rsidRDefault="00000000">
            <w:r>
              <w:t>18778</w:t>
            </w:r>
          </w:p>
        </w:tc>
      </w:tr>
      <w:tr w:rsidR="006E4DE4" w14:paraId="4ABA7957" w14:textId="77777777">
        <w:tc>
          <w:tcPr>
            <w:tcW w:w="7750" w:type="dxa"/>
            <w:gridSpan w:val="5"/>
            <w:vAlign w:val="center"/>
          </w:tcPr>
          <w:p w14:paraId="519479B2" w14:textId="77777777" w:rsidR="006E4DE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80D8BD6" w14:textId="77777777" w:rsidR="006E4DE4" w:rsidRDefault="00000000">
            <w:r>
              <w:t>18778</w:t>
            </w:r>
          </w:p>
        </w:tc>
      </w:tr>
    </w:tbl>
    <w:p w14:paraId="6ECDEE52" w14:textId="77777777" w:rsidR="006E4DE4" w:rsidRDefault="00000000">
      <w:pPr>
        <w:pStyle w:val="3"/>
        <w:widowControl w:val="0"/>
        <w:jc w:val="both"/>
      </w:pPr>
      <w:bookmarkStart w:id="110" w:name="_Toc121313308"/>
      <w:r>
        <w:lastRenderedPageBreak/>
        <w:t>太阳能集热</w:t>
      </w:r>
      <w:bookmarkEnd w:id="1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6E4DE4" w14:paraId="6247F460" w14:textId="77777777">
        <w:tc>
          <w:tcPr>
            <w:tcW w:w="1115" w:type="dxa"/>
            <w:shd w:val="clear" w:color="auto" w:fill="E6E6E6"/>
            <w:vAlign w:val="center"/>
          </w:tcPr>
          <w:p w14:paraId="6D3CB952" w14:textId="77777777" w:rsidR="006E4DE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D9E709B" w14:textId="77777777" w:rsidR="006E4DE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52C0DA" w14:textId="77777777" w:rsidR="006E4DE4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4BBD3D2B" w14:textId="77777777" w:rsidR="006E4DE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5E06986" w14:textId="77777777" w:rsidR="006E4DE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D3CF76B" w14:textId="77777777" w:rsidR="006E4DE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6ECB77D" w14:textId="77777777" w:rsidR="006E4DE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E4DE4" w14:paraId="52BB52DD" w14:textId="77777777">
        <w:tc>
          <w:tcPr>
            <w:tcW w:w="1115" w:type="dxa"/>
            <w:vAlign w:val="center"/>
          </w:tcPr>
          <w:p w14:paraId="7D76E907" w14:textId="77777777" w:rsidR="006E4DE4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5D6AFCC" w14:textId="77777777" w:rsidR="006E4DE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823017F" w14:textId="77777777" w:rsidR="006E4DE4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61FD3D8D" w14:textId="77777777" w:rsidR="006E4DE4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4B2F30F3" w14:textId="77777777" w:rsidR="006E4DE4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C75B53D" w14:textId="77777777" w:rsidR="006E4DE4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7AB6D2A1" w14:textId="77777777" w:rsidR="006E4DE4" w:rsidRDefault="00000000">
            <w:r>
              <w:t>44445</w:t>
            </w:r>
          </w:p>
        </w:tc>
      </w:tr>
      <w:tr w:rsidR="006E4DE4" w14:paraId="708E6277" w14:textId="77777777">
        <w:tc>
          <w:tcPr>
            <w:tcW w:w="7417" w:type="dxa"/>
            <w:gridSpan w:val="6"/>
            <w:vAlign w:val="center"/>
          </w:tcPr>
          <w:p w14:paraId="7766C32C" w14:textId="77777777" w:rsidR="006E4DE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3C5A557D" w14:textId="77777777" w:rsidR="006E4DE4" w:rsidRDefault="00000000">
            <w:r>
              <w:t>44445</w:t>
            </w:r>
          </w:p>
        </w:tc>
      </w:tr>
    </w:tbl>
    <w:p w14:paraId="21646911" w14:textId="77777777" w:rsidR="006E4DE4" w:rsidRDefault="00000000">
      <w:pPr>
        <w:pStyle w:val="3"/>
        <w:widowControl w:val="0"/>
        <w:jc w:val="both"/>
      </w:pPr>
      <w:bookmarkStart w:id="111" w:name="_Toc121313309"/>
      <w:r>
        <w:t>热水设备</w:t>
      </w:r>
      <w:bookmarkEnd w:id="1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6E4DE4" w14:paraId="14BFD2C6" w14:textId="77777777">
        <w:tc>
          <w:tcPr>
            <w:tcW w:w="3124" w:type="dxa"/>
            <w:shd w:val="clear" w:color="auto" w:fill="E6E6E6"/>
            <w:vAlign w:val="center"/>
          </w:tcPr>
          <w:p w14:paraId="241F7224" w14:textId="77777777" w:rsidR="006E4DE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6A950F" w14:textId="77777777" w:rsidR="006E4DE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E55350" w14:textId="77777777" w:rsidR="006E4DE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BA0F5C" w14:textId="77777777" w:rsidR="006E4DE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EC1A74" w14:textId="77777777" w:rsidR="006E4DE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E4DE4" w14:paraId="78E70768" w14:textId="77777777">
        <w:tc>
          <w:tcPr>
            <w:tcW w:w="3124" w:type="dxa"/>
            <w:vAlign w:val="center"/>
          </w:tcPr>
          <w:p w14:paraId="1E05A882" w14:textId="77777777" w:rsidR="006E4DE4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A1E4E01" w14:textId="77777777" w:rsidR="006E4DE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57A360D7" w14:textId="77777777" w:rsidR="006E4DE4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1C70833" w14:textId="77777777" w:rsidR="006E4DE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B925C2D" w14:textId="77777777" w:rsidR="006E4DE4" w:rsidRDefault="00000000">
            <w:r>
              <w:t>0</w:t>
            </w:r>
          </w:p>
        </w:tc>
      </w:tr>
    </w:tbl>
    <w:p w14:paraId="5214118C" w14:textId="77777777" w:rsidR="006E4DE4" w:rsidRDefault="006E4DE4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6E4DE4" w14:paraId="2767A2B3" w14:textId="77777777">
        <w:tc>
          <w:tcPr>
            <w:tcW w:w="3101" w:type="dxa"/>
            <w:shd w:val="clear" w:color="auto" w:fill="E6E6E6"/>
            <w:vAlign w:val="center"/>
          </w:tcPr>
          <w:p w14:paraId="66F20FEF" w14:textId="77777777" w:rsidR="006E4DE4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F5A2920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70E8A0A4" w14:textId="77777777" w:rsidR="006E4DE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E4DE4" w14:paraId="3E600D0D" w14:textId="77777777">
        <w:tc>
          <w:tcPr>
            <w:tcW w:w="3101" w:type="dxa"/>
            <w:shd w:val="clear" w:color="auto" w:fill="E6E6E6"/>
            <w:vAlign w:val="center"/>
          </w:tcPr>
          <w:p w14:paraId="4DD96EE4" w14:textId="77777777" w:rsidR="006E4DE4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297FEDB5" w14:textId="77777777" w:rsidR="006E4DE4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2BCEFA2B" w14:textId="77777777" w:rsidR="006E4DE4" w:rsidRDefault="00000000">
            <w:r>
              <w:t>0.000</w:t>
            </w:r>
          </w:p>
        </w:tc>
      </w:tr>
    </w:tbl>
    <w:p w14:paraId="05E185DE" w14:textId="77777777" w:rsidR="006E4DE4" w:rsidRDefault="00000000">
      <w:pPr>
        <w:pStyle w:val="1"/>
        <w:widowControl w:val="0"/>
        <w:jc w:val="both"/>
      </w:pPr>
      <w:bookmarkStart w:id="112" w:name="_Toc121313310"/>
      <w:r>
        <w:t>电梯</w:t>
      </w:r>
      <w:bookmarkEnd w:id="112"/>
    </w:p>
    <w:p w14:paraId="37D93678" w14:textId="77777777" w:rsidR="006E4DE4" w:rsidRDefault="00000000">
      <w:pPr>
        <w:widowControl w:val="0"/>
        <w:jc w:val="both"/>
      </w:pPr>
      <w:r>
        <w:t>无</w:t>
      </w:r>
    </w:p>
    <w:p w14:paraId="230B6280" w14:textId="77777777" w:rsidR="006E4DE4" w:rsidRDefault="00000000">
      <w:pPr>
        <w:pStyle w:val="1"/>
        <w:widowControl w:val="0"/>
        <w:jc w:val="both"/>
      </w:pPr>
      <w:bookmarkStart w:id="113" w:name="_Toc121313311"/>
      <w:r>
        <w:t>光伏发电</w:t>
      </w:r>
      <w:bookmarkEnd w:id="113"/>
    </w:p>
    <w:p w14:paraId="06CE983A" w14:textId="77777777" w:rsidR="006E4DE4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6E4DE4" w14:paraId="1D80807A" w14:textId="77777777">
        <w:tc>
          <w:tcPr>
            <w:tcW w:w="1398" w:type="dxa"/>
            <w:shd w:val="clear" w:color="auto" w:fill="E6E6E6"/>
            <w:vAlign w:val="center"/>
          </w:tcPr>
          <w:p w14:paraId="3EB2A6BD" w14:textId="77777777" w:rsidR="006E4DE4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B366F1" w14:textId="77777777" w:rsidR="006E4DE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113EE" w14:textId="77777777" w:rsidR="006E4DE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1E645E8" w14:textId="77777777" w:rsidR="006E4DE4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4DB2E" w14:textId="77777777" w:rsidR="006E4DE4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D293DF6" w14:textId="77777777" w:rsidR="006E4DE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23B06CC" w14:textId="77777777" w:rsidR="006E4DE4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6E4DE4" w14:paraId="14EA6AFD" w14:textId="77777777">
        <w:tc>
          <w:tcPr>
            <w:tcW w:w="1398" w:type="dxa"/>
            <w:vAlign w:val="center"/>
          </w:tcPr>
          <w:p w14:paraId="65CD7CEB" w14:textId="77777777" w:rsidR="006E4DE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73E30D8" w14:textId="77777777" w:rsidR="006E4DE4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47E49068" w14:textId="77777777" w:rsidR="006E4DE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2684B9A1" w14:textId="77777777" w:rsidR="006E4DE4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4CD212C7" w14:textId="77777777" w:rsidR="006E4DE4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32274C76" w14:textId="77777777" w:rsidR="006E4DE4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28AD217C" w14:textId="77777777" w:rsidR="006E4DE4" w:rsidRDefault="00000000">
            <w:r>
              <w:t>0.000</w:t>
            </w:r>
          </w:p>
        </w:tc>
      </w:tr>
      <w:tr w:rsidR="006E4DE4" w14:paraId="4B8FEC9A" w14:textId="77777777">
        <w:tc>
          <w:tcPr>
            <w:tcW w:w="7919" w:type="dxa"/>
            <w:gridSpan w:val="6"/>
            <w:vAlign w:val="center"/>
          </w:tcPr>
          <w:p w14:paraId="001736B1" w14:textId="77777777" w:rsidR="006E4DE4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1599E26B" w14:textId="77777777" w:rsidR="006E4DE4" w:rsidRDefault="00000000">
            <w:r>
              <w:t>0.000</w:t>
            </w:r>
          </w:p>
        </w:tc>
      </w:tr>
    </w:tbl>
    <w:p w14:paraId="6B74AD3F" w14:textId="77777777" w:rsidR="006E4DE4" w:rsidRDefault="00000000">
      <w:pPr>
        <w:pStyle w:val="1"/>
        <w:widowControl w:val="0"/>
        <w:jc w:val="both"/>
      </w:pPr>
      <w:bookmarkStart w:id="114" w:name="_Toc121313312"/>
      <w:r>
        <w:t>风力发电</w:t>
      </w:r>
      <w:bookmarkEnd w:id="114"/>
    </w:p>
    <w:p w14:paraId="762747B0" w14:textId="77777777" w:rsidR="006E4DE4" w:rsidRDefault="00000000">
      <w:pPr>
        <w:widowControl w:val="0"/>
        <w:jc w:val="both"/>
      </w:pPr>
      <w:r>
        <w:t>无</w:t>
      </w:r>
    </w:p>
    <w:p w14:paraId="5BF62A3D" w14:textId="77777777" w:rsidR="006E4DE4" w:rsidRDefault="00000000">
      <w:pPr>
        <w:pStyle w:val="1"/>
        <w:widowControl w:val="0"/>
        <w:jc w:val="both"/>
      </w:pPr>
      <w:bookmarkStart w:id="115" w:name="_Toc121313313"/>
      <w:r>
        <w:t>计算结果</w:t>
      </w:r>
      <w:bookmarkEnd w:id="115"/>
    </w:p>
    <w:p w14:paraId="0DBF5761" w14:textId="77777777" w:rsidR="006E4DE4" w:rsidRDefault="00000000">
      <w:pPr>
        <w:pStyle w:val="2"/>
        <w:widowControl w:val="0"/>
      </w:pPr>
      <w:bookmarkStart w:id="116" w:name="_Toc121313314"/>
      <w:r>
        <w:t>建材生产运输碳排放</w:t>
      </w:r>
      <w:bookmarkEnd w:id="116"/>
    </w:p>
    <w:p w14:paraId="0087E954" w14:textId="77777777" w:rsidR="006E4DE4" w:rsidRDefault="00000000">
      <w:pPr>
        <w:pStyle w:val="3"/>
        <w:widowControl w:val="0"/>
        <w:jc w:val="both"/>
      </w:pPr>
      <w:bookmarkStart w:id="117" w:name="_Toc121313315"/>
      <w:r>
        <w:t>建材生产阶段</w:t>
      </w:r>
      <w:bookmarkEnd w:id="117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6E4DE4" w14:paraId="73EBC869" w14:textId="77777777">
        <w:tc>
          <w:tcPr>
            <w:tcW w:w="2263" w:type="dxa"/>
            <w:shd w:val="clear" w:color="auto" w:fill="E6E6E6"/>
            <w:vAlign w:val="center"/>
          </w:tcPr>
          <w:p w14:paraId="790EDAC2" w14:textId="77777777" w:rsidR="006E4DE4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49EB3ADD" w14:textId="77777777" w:rsidR="006E4DE4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3E155D" w14:textId="77777777" w:rsidR="006E4DE4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C66BE6" w14:textId="77777777" w:rsidR="006E4DE4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262B98" w14:textId="77777777" w:rsidR="006E4DE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636CA3" w14:textId="77777777" w:rsidR="006E4DE4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5F4BA452" w14:textId="77777777" w:rsidR="006E4DE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E4DE4" w14:paraId="09BC86E9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37745031" w14:textId="77777777" w:rsidR="006E4DE4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04353EF2" w14:textId="77777777" w:rsidR="006E4DE4" w:rsidRDefault="00000000">
            <w:r>
              <w:t>0.000</w:t>
            </w:r>
          </w:p>
        </w:tc>
      </w:tr>
    </w:tbl>
    <w:p w14:paraId="20904694" w14:textId="77777777" w:rsidR="006E4DE4" w:rsidRDefault="00000000">
      <w:pPr>
        <w:pStyle w:val="3"/>
        <w:widowControl w:val="0"/>
        <w:jc w:val="both"/>
      </w:pPr>
      <w:bookmarkStart w:id="118" w:name="_Toc121313316"/>
      <w:r>
        <w:t>建材运输阶段</w:t>
      </w:r>
      <w:bookmarkEnd w:id="118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6E4DE4" w14:paraId="561B0AEF" w14:textId="77777777">
        <w:tc>
          <w:tcPr>
            <w:tcW w:w="2954" w:type="dxa"/>
            <w:shd w:val="clear" w:color="auto" w:fill="E6E6E6"/>
            <w:vAlign w:val="center"/>
          </w:tcPr>
          <w:p w14:paraId="59F05C81" w14:textId="77777777" w:rsidR="006E4DE4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19984D" w14:textId="77777777" w:rsidR="006E4DE4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4C133" w14:textId="77777777" w:rsidR="006E4DE4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A4ABD9" w14:textId="77777777" w:rsidR="006E4DE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29619A72" w14:textId="77777777" w:rsidR="006E4DE4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6ECF7F" w14:textId="77777777" w:rsidR="006E4DE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6E4DE4" w14:paraId="7533F94F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667F5DD2" w14:textId="77777777" w:rsidR="006E4DE4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F3F29D0" w14:textId="77777777" w:rsidR="006E4DE4" w:rsidRDefault="00000000">
            <w:r>
              <w:t>0.000</w:t>
            </w:r>
          </w:p>
        </w:tc>
      </w:tr>
    </w:tbl>
    <w:p w14:paraId="65F0495A" w14:textId="77777777" w:rsidR="006E4DE4" w:rsidRDefault="00000000">
      <w:pPr>
        <w:pStyle w:val="2"/>
        <w:widowControl w:val="0"/>
      </w:pPr>
      <w:bookmarkStart w:id="119" w:name="_Toc121313317"/>
      <w:r>
        <w:lastRenderedPageBreak/>
        <w:t>建筑建造拆除碳排放</w:t>
      </w:r>
      <w:bookmarkEnd w:id="119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6E4DE4" w14:paraId="50A39F33" w14:textId="77777777">
        <w:tc>
          <w:tcPr>
            <w:tcW w:w="1822" w:type="dxa"/>
            <w:shd w:val="clear" w:color="auto" w:fill="E6E6E6"/>
            <w:vAlign w:val="center"/>
          </w:tcPr>
          <w:p w14:paraId="4E3AF310" w14:textId="77777777" w:rsidR="006E4DE4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68B7FD5" w14:textId="77777777" w:rsidR="006E4DE4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0B3F21B" w14:textId="77777777" w:rsidR="006E4DE4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5BECF2" w14:textId="77777777" w:rsidR="006E4DE4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B9DD28F" w14:textId="77777777" w:rsidR="006E4DE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E4DE4" w14:paraId="37B4C0B2" w14:textId="77777777">
        <w:tc>
          <w:tcPr>
            <w:tcW w:w="1822" w:type="dxa"/>
            <w:shd w:val="clear" w:color="auto" w:fill="E6E6E6"/>
            <w:vAlign w:val="center"/>
          </w:tcPr>
          <w:p w14:paraId="301F4CE8" w14:textId="77777777" w:rsidR="006E4DE4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3BD630E8" w14:textId="77777777" w:rsidR="006E4DE4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231EF8D8" w14:textId="77777777" w:rsidR="006E4DE4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763D31A9" w14:textId="77777777" w:rsidR="006E4DE4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24A70D44" w14:textId="77777777" w:rsidR="006E4DE4" w:rsidRDefault="00000000">
            <w:r>
              <w:t>0.875</w:t>
            </w:r>
          </w:p>
        </w:tc>
      </w:tr>
      <w:tr w:rsidR="006E4DE4" w14:paraId="1894E829" w14:textId="77777777">
        <w:tc>
          <w:tcPr>
            <w:tcW w:w="1822" w:type="dxa"/>
            <w:shd w:val="clear" w:color="auto" w:fill="E6E6E6"/>
            <w:vAlign w:val="center"/>
          </w:tcPr>
          <w:p w14:paraId="2C514215" w14:textId="77777777" w:rsidR="006E4DE4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4460FC2A" w14:textId="77777777" w:rsidR="006E4DE4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57B6BD9C" w14:textId="77777777" w:rsidR="006E4DE4" w:rsidRDefault="00000000">
            <w:r>
              <w:t>0.044</w:t>
            </w:r>
          </w:p>
        </w:tc>
      </w:tr>
      <w:tr w:rsidR="006E4DE4" w14:paraId="184871BC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239B223F" w14:textId="77777777" w:rsidR="006E4DE4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117D8AF4" w14:textId="77777777" w:rsidR="006E4DE4" w:rsidRDefault="00000000">
            <w:r>
              <w:t>0.919</w:t>
            </w:r>
          </w:p>
        </w:tc>
      </w:tr>
    </w:tbl>
    <w:p w14:paraId="2E3FEA87" w14:textId="77777777" w:rsidR="006E4DE4" w:rsidRDefault="006E4DE4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6E4DE4" w14:paraId="590978DB" w14:textId="77777777">
        <w:tc>
          <w:tcPr>
            <w:tcW w:w="1115" w:type="dxa"/>
            <w:shd w:val="clear" w:color="auto" w:fill="E6E6E6"/>
            <w:vAlign w:val="center"/>
          </w:tcPr>
          <w:p w14:paraId="6514FD7B" w14:textId="77777777" w:rsidR="006E4DE4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14D399D" w14:textId="77777777" w:rsidR="006E4DE4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AA82563" w14:textId="77777777" w:rsidR="006E4DE4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5FAF096D" w14:textId="77777777" w:rsidR="006E4DE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E4DE4" w14:paraId="00506C54" w14:textId="77777777">
        <w:tc>
          <w:tcPr>
            <w:tcW w:w="1115" w:type="dxa"/>
            <w:shd w:val="clear" w:color="auto" w:fill="E6E6E6"/>
            <w:vAlign w:val="center"/>
          </w:tcPr>
          <w:p w14:paraId="5B6E56BA" w14:textId="77777777" w:rsidR="006E4DE4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3302105D" w14:textId="77777777" w:rsidR="006E4DE4" w:rsidRDefault="00000000">
            <w:r>
              <w:t>0.919</w:t>
            </w:r>
          </w:p>
        </w:tc>
        <w:tc>
          <w:tcPr>
            <w:tcW w:w="2688" w:type="dxa"/>
            <w:vAlign w:val="center"/>
          </w:tcPr>
          <w:p w14:paraId="713A7DC0" w14:textId="77777777" w:rsidR="006E4DE4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6BF710E7" w14:textId="77777777" w:rsidR="006E4DE4" w:rsidRDefault="00000000">
            <w:r>
              <w:t>0.092</w:t>
            </w:r>
          </w:p>
        </w:tc>
      </w:tr>
    </w:tbl>
    <w:p w14:paraId="2858701D" w14:textId="77777777" w:rsidR="006E4DE4" w:rsidRDefault="00000000">
      <w:pPr>
        <w:pStyle w:val="2"/>
        <w:widowControl w:val="0"/>
      </w:pPr>
      <w:bookmarkStart w:id="120" w:name="_Toc121313318"/>
      <w:r>
        <w:t>碳汇</w:t>
      </w:r>
      <w:bookmarkEnd w:id="12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6E4DE4" w14:paraId="565D7DBB" w14:textId="77777777">
        <w:tc>
          <w:tcPr>
            <w:tcW w:w="3803" w:type="dxa"/>
            <w:shd w:val="clear" w:color="auto" w:fill="E6E6E6"/>
            <w:vAlign w:val="center"/>
          </w:tcPr>
          <w:p w14:paraId="63D1D8B5" w14:textId="77777777" w:rsidR="006E4DE4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738D9F" w14:textId="77777777" w:rsidR="006E4DE4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0CB585" w14:textId="77777777" w:rsidR="006E4DE4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9CA853" w14:textId="77777777" w:rsidR="006E4DE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F25F68" w14:textId="77777777" w:rsidR="006E4DE4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2342D7CC" w14:textId="77777777" w:rsidR="006E4DE4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6E4DE4" w14:paraId="200D2D69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BAD59DB" w14:textId="77777777" w:rsidR="006E4DE4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245D081E" w14:textId="77777777" w:rsidR="006E4DE4" w:rsidRDefault="00000000">
            <w:r>
              <w:t>0.000</w:t>
            </w:r>
          </w:p>
        </w:tc>
      </w:tr>
    </w:tbl>
    <w:p w14:paraId="3493C5B3" w14:textId="77777777" w:rsidR="006E4DE4" w:rsidRDefault="00000000">
      <w:pPr>
        <w:pStyle w:val="2"/>
        <w:widowControl w:val="0"/>
      </w:pPr>
      <w:bookmarkStart w:id="121" w:name="_Toc121313319"/>
      <w:r>
        <w:t>建筑运行碳排放</w:t>
      </w:r>
      <w:bookmarkEnd w:id="12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7A62164D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414327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5E152F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03926CD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B92421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4FF42DA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FB489C1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C155B73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2A54A3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FFE8BC6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344F1E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006BD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3635801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冷源能耗"/>
            <w:r w:rsidRPr="00771B84">
              <w:rPr>
                <w:lang w:val="en-US"/>
              </w:rPr>
              <w:t>300.35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3D805F5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电力CO2排放因子"/>
            <w:r>
              <w:t>0.581</w:t>
            </w:r>
            <w:bookmarkEnd w:id="123"/>
          </w:p>
        </w:tc>
        <w:tc>
          <w:tcPr>
            <w:tcW w:w="1722" w:type="dxa"/>
            <w:vMerge w:val="restart"/>
            <w:vAlign w:val="center"/>
          </w:tcPr>
          <w:p w14:paraId="00D691D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空调能耗_电耗CO2排放"/>
            <w:r>
              <w:t>7984.752</w:t>
            </w:r>
            <w:bookmarkEnd w:id="124"/>
          </w:p>
        </w:tc>
      </w:tr>
      <w:tr w:rsidR="00222B5F" w:rsidRPr="00771B84" w14:paraId="4AB894B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A1CA51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F5BCB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4954B6A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冷却水泵能耗"/>
            <w:r w:rsidRPr="00771B84">
              <w:rPr>
                <w:lang w:val="en-US"/>
              </w:rPr>
              <w:t>45.43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51EF20A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C431D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6B94C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62D1BC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B8E593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0F022D6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冷冻水泵能耗"/>
            <w:r w:rsidRPr="00771B84">
              <w:rPr>
                <w:lang w:val="en-US"/>
              </w:rPr>
              <w:t>36.35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6193F99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DB12C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385E50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138BE7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8EF98F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4ACC55B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833" w:type="dxa"/>
            <w:vMerge/>
            <w:vAlign w:val="center"/>
          </w:tcPr>
          <w:p w14:paraId="1C00E50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95E58E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4D43E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2AFCCC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D4EDD1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658447B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/>
            <w:vAlign w:val="center"/>
          </w:tcPr>
          <w:p w14:paraId="1EC0369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4EF9E82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1BFF6F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33356F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C8F0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08281A6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空调能耗"/>
            <w:r w:rsidRPr="00771B84">
              <w:rPr>
                <w:lang w:val="en-US"/>
              </w:rPr>
              <w:t>382.13</w:t>
            </w:r>
            <w:bookmarkEnd w:id="129"/>
          </w:p>
        </w:tc>
        <w:tc>
          <w:tcPr>
            <w:tcW w:w="1833" w:type="dxa"/>
            <w:vMerge/>
            <w:vAlign w:val="center"/>
          </w:tcPr>
          <w:p w14:paraId="058A7D0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CEB163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333795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C71A03E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E1D4DC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EA52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4F53011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热源能耗"/>
            <w:r w:rsidRPr="00771B84">
              <w:rPr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vMerge w:val="restart"/>
            <w:vAlign w:val="center"/>
          </w:tcPr>
          <w:p w14:paraId="3E5EB2F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电力CO2排放因子2"/>
            <w:r>
              <w:t>0.581</w:t>
            </w:r>
            <w:bookmarkEnd w:id="131"/>
          </w:p>
        </w:tc>
        <w:tc>
          <w:tcPr>
            <w:tcW w:w="1722" w:type="dxa"/>
            <w:vMerge w:val="restart"/>
            <w:vAlign w:val="center"/>
          </w:tcPr>
          <w:p w14:paraId="52048A1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供暖能耗_电耗CO2排放"/>
            <w:r>
              <w:t>1254.723</w:t>
            </w:r>
            <w:bookmarkEnd w:id="132"/>
          </w:p>
        </w:tc>
      </w:tr>
      <w:tr w:rsidR="00222B5F" w:rsidRPr="00771B84" w14:paraId="0B80BBA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8C1D8C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6985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352F557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热水泵能耗"/>
            <w:r w:rsidRPr="00771B84">
              <w:rPr>
                <w:lang w:val="en-US"/>
              </w:rPr>
              <w:t>60.05</w:t>
            </w:r>
            <w:bookmarkEnd w:id="133"/>
          </w:p>
        </w:tc>
        <w:tc>
          <w:tcPr>
            <w:tcW w:w="1833" w:type="dxa"/>
            <w:vMerge/>
            <w:vAlign w:val="center"/>
          </w:tcPr>
          <w:p w14:paraId="73ED920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C094A9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0F1FCC0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4AC0CA6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E165F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155CFABA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供暖热源侧水泵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833" w:type="dxa"/>
            <w:vMerge/>
            <w:vAlign w:val="center"/>
          </w:tcPr>
          <w:p w14:paraId="2B0B7E99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30482EE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57479B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1E26A2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E421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1C0943F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71B84">
              <w:rPr>
                <w:lang w:val="en-US"/>
              </w:rPr>
              <w:t>0.00</w:t>
            </w:r>
            <w:bookmarkEnd w:id="135"/>
          </w:p>
        </w:tc>
        <w:tc>
          <w:tcPr>
            <w:tcW w:w="1833" w:type="dxa"/>
            <w:vMerge/>
            <w:vAlign w:val="center"/>
          </w:tcPr>
          <w:p w14:paraId="2A823B9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13410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360BE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6EFA2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7FE11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10EA31C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供暖能耗"/>
            <w:r w:rsidRPr="00771B84">
              <w:rPr>
                <w:lang w:val="en-US"/>
              </w:rPr>
              <w:t>60.05</w:t>
            </w:r>
            <w:bookmarkEnd w:id="136"/>
          </w:p>
        </w:tc>
        <w:tc>
          <w:tcPr>
            <w:tcW w:w="1833" w:type="dxa"/>
            <w:vMerge/>
            <w:vAlign w:val="center"/>
          </w:tcPr>
          <w:p w14:paraId="0384741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B6747B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BEC064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8732BAD" w14:textId="77777777" w:rsidR="00222B5F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55F83BB" w14:textId="77777777" w:rsidR="00222B5F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D8EB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766A324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新排风系统能耗"/>
            <w:r w:rsidRPr="00771B84">
              <w:rPr>
                <w:rFonts w:hint="eastAsia"/>
                <w:lang w:val="en-US"/>
              </w:rPr>
              <w:t>430.75</w:t>
            </w:r>
            <w:bookmarkEnd w:id="137"/>
          </w:p>
        </w:tc>
        <w:tc>
          <w:tcPr>
            <w:tcW w:w="1833" w:type="dxa"/>
            <w:vMerge w:val="restart"/>
            <w:vAlign w:val="center"/>
          </w:tcPr>
          <w:p w14:paraId="6318394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电力CO2排放因子3"/>
            <w:r>
              <w:t>0.581</w:t>
            </w:r>
            <w:bookmarkEnd w:id="138"/>
          </w:p>
        </w:tc>
        <w:tc>
          <w:tcPr>
            <w:tcW w:w="1722" w:type="dxa"/>
            <w:vMerge w:val="restart"/>
            <w:vAlign w:val="center"/>
          </w:tcPr>
          <w:p w14:paraId="335AC83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空调动力能耗_电耗CO2排放"/>
            <w:r>
              <w:t>9069.804</w:t>
            </w:r>
            <w:bookmarkEnd w:id="139"/>
          </w:p>
        </w:tc>
      </w:tr>
      <w:tr w:rsidR="00222B5F" w:rsidRPr="00771B84" w14:paraId="672E953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CE785D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61D7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5AA6077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风机盘管能耗"/>
            <w:r w:rsidRPr="00771B84">
              <w:rPr>
                <w:rFonts w:hint="eastAsia"/>
                <w:lang w:val="en-US"/>
              </w:rPr>
              <w:t>3.31</w:t>
            </w:r>
            <w:bookmarkEnd w:id="140"/>
          </w:p>
        </w:tc>
        <w:tc>
          <w:tcPr>
            <w:tcW w:w="1833" w:type="dxa"/>
            <w:vMerge/>
            <w:vAlign w:val="center"/>
          </w:tcPr>
          <w:p w14:paraId="2E79763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B9CE5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A26C7A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11F00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D82B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0D3BCD8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833" w:type="dxa"/>
            <w:vMerge/>
            <w:vAlign w:val="center"/>
          </w:tcPr>
          <w:p w14:paraId="4A491B8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1B2244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4CC7A5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CC6484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FBA3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252885F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1833" w:type="dxa"/>
            <w:vMerge/>
            <w:vAlign w:val="center"/>
          </w:tcPr>
          <w:p w14:paraId="1EA7F31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C250F6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BBF62A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37D737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316E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6D52C67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空调动力能耗"/>
            <w:r w:rsidRPr="00771B84">
              <w:rPr>
                <w:rFonts w:hint="eastAsia"/>
                <w:lang w:val="en-US"/>
              </w:rPr>
              <w:t>434.06</w:t>
            </w:r>
            <w:bookmarkEnd w:id="143"/>
          </w:p>
        </w:tc>
        <w:tc>
          <w:tcPr>
            <w:tcW w:w="1833" w:type="dxa"/>
            <w:vMerge/>
            <w:vAlign w:val="center"/>
          </w:tcPr>
          <w:p w14:paraId="1B9439D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07CB88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E85821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837FA62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68D3C20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4" w:name="照明能耗"/>
            <w:r w:rsidRPr="00771B84">
              <w:rPr>
                <w:rFonts w:hint="eastAsia"/>
                <w:lang w:val="en-US"/>
              </w:rPr>
              <w:t>575.70</w:t>
            </w:r>
            <w:bookmarkEnd w:id="144"/>
          </w:p>
        </w:tc>
        <w:tc>
          <w:tcPr>
            <w:tcW w:w="1833" w:type="dxa"/>
            <w:vAlign w:val="center"/>
          </w:tcPr>
          <w:p w14:paraId="734845C7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5" w:name="电力CO2排放因子4"/>
            <w:r>
              <w:t>0.581</w:t>
            </w:r>
            <w:bookmarkEnd w:id="145"/>
          </w:p>
        </w:tc>
        <w:tc>
          <w:tcPr>
            <w:tcW w:w="1722" w:type="dxa"/>
          </w:tcPr>
          <w:p w14:paraId="36A9DF4D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6" w:name="照明能耗_电耗CO2排放"/>
            <w:r>
              <w:t>12029.439</w:t>
            </w:r>
            <w:bookmarkEnd w:id="146"/>
          </w:p>
        </w:tc>
      </w:tr>
      <w:tr w:rsidR="00662AD3" w:rsidRPr="00771B84" w14:paraId="4C18A9E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589A495" w14:textId="77777777"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4C7BC39E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7" w:name="设备用电"/>
            <w:r>
              <w:rPr>
                <w:rFonts w:hint="eastAsia"/>
                <w:lang w:val="en-US"/>
              </w:rPr>
              <w:t>-</w:t>
            </w:r>
            <w:bookmarkEnd w:id="147"/>
          </w:p>
        </w:tc>
        <w:tc>
          <w:tcPr>
            <w:tcW w:w="1833" w:type="dxa"/>
            <w:vAlign w:val="center"/>
          </w:tcPr>
          <w:p w14:paraId="430C55EC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8" w:name="电力CO2排放因子5"/>
            <w:r>
              <w:rPr>
                <w:rFonts w:hint="eastAsia"/>
                <w:lang w:val="en-US"/>
              </w:rPr>
              <w:t>0.581</w:t>
            </w:r>
            <w:bookmarkEnd w:id="148"/>
          </w:p>
        </w:tc>
        <w:tc>
          <w:tcPr>
            <w:tcW w:w="1722" w:type="dxa"/>
          </w:tcPr>
          <w:p w14:paraId="4B490A30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9" w:name="设备用电_电耗CO2排放"/>
            <w:r>
              <w:rPr>
                <w:rFonts w:hint="eastAsia"/>
                <w:lang w:val="en-US"/>
              </w:rPr>
              <w:t>-</w:t>
            </w:r>
            <w:bookmarkEnd w:id="149"/>
          </w:p>
        </w:tc>
      </w:tr>
      <w:tr w:rsidR="00222B5F" w:rsidRPr="00771B84" w14:paraId="1E42DD4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693AF44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A678B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B22FCD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1833" w:type="dxa"/>
            <w:vMerge w:val="restart"/>
            <w:vAlign w:val="center"/>
          </w:tcPr>
          <w:p w14:paraId="784B7B0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电力CO2排放因子6"/>
            <w:r>
              <w:t>0.581</w:t>
            </w:r>
            <w:bookmarkEnd w:id="151"/>
          </w:p>
        </w:tc>
        <w:tc>
          <w:tcPr>
            <w:tcW w:w="1722" w:type="dxa"/>
            <w:vMerge w:val="restart"/>
            <w:vAlign w:val="center"/>
          </w:tcPr>
          <w:p w14:paraId="02BCC0F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其他能耗_电耗CO2排放"/>
            <w:r>
              <w:t>2120.646</w:t>
            </w:r>
            <w:bookmarkEnd w:id="152"/>
          </w:p>
        </w:tc>
      </w:tr>
      <w:tr w:rsidR="00222B5F" w:rsidRPr="00771B84" w14:paraId="0632457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30C79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4C212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6C75EF7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排风机能耗"/>
            <w:r w:rsidRPr="00771B84">
              <w:rPr>
                <w:rFonts w:hint="eastAsia"/>
                <w:lang w:val="en-US"/>
              </w:rPr>
              <w:t>101.49</w:t>
            </w:r>
            <w:bookmarkEnd w:id="153"/>
          </w:p>
        </w:tc>
        <w:tc>
          <w:tcPr>
            <w:tcW w:w="1833" w:type="dxa"/>
            <w:vMerge/>
          </w:tcPr>
          <w:p w14:paraId="036FF07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869997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3863D6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19F1C2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6DF2D" w14:textId="77777777"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2AC9C3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833" w:type="dxa"/>
            <w:vMerge/>
          </w:tcPr>
          <w:p w14:paraId="32F2904D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E96A009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40F0CF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FED905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78590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C5BE05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5" w:name="其他能耗"/>
            <w:r w:rsidRPr="00771B84">
              <w:rPr>
                <w:rFonts w:hint="eastAsia"/>
                <w:lang w:val="en-US"/>
              </w:rPr>
              <w:t>101.49</w:t>
            </w:r>
            <w:bookmarkEnd w:id="155"/>
          </w:p>
        </w:tc>
        <w:tc>
          <w:tcPr>
            <w:tcW w:w="1833" w:type="dxa"/>
            <w:vMerge/>
          </w:tcPr>
          <w:p w14:paraId="2BBA73B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AF56AC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4B7C520" w14:textId="77777777" w:rsidTr="0009714A">
        <w:tc>
          <w:tcPr>
            <w:tcW w:w="1526" w:type="dxa"/>
            <w:shd w:val="clear" w:color="auto" w:fill="D0CECE"/>
            <w:vAlign w:val="center"/>
          </w:tcPr>
          <w:p w14:paraId="70715F6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48660667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D106D5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A4081B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27BD5021" w14:textId="77777777" w:rsidR="00222B5F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1BF85127" w14:textId="77777777" w:rsidTr="0009714A">
        <w:tc>
          <w:tcPr>
            <w:tcW w:w="1526" w:type="dxa"/>
            <w:shd w:val="clear" w:color="auto" w:fill="FFFFFF"/>
            <w:vAlign w:val="center"/>
          </w:tcPr>
          <w:p w14:paraId="39122CE0" w14:textId="77777777" w:rsidR="0009714A" w:rsidRDefault="00000000" w:rsidP="0009714A">
            <w:pPr>
              <w:jc w:val="center"/>
              <w:rPr>
                <w:lang w:val="en-US"/>
              </w:rPr>
            </w:pPr>
            <w:bookmarkStart w:id="156" w:name="热源能耗_燃料类型"/>
            <w:r>
              <w:lastRenderedPageBreak/>
              <w:t>烟煤</w:t>
            </w:r>
            <w:r>
              <w:t>II</w:t>
            </w:r>
            <w:bookmarkEnd w:id="156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9505576" w14:textId="77777777" w:rsidR="0009714A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9EB394D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7" w:name="热源锅炉能耗"/>
            <w:r>
              <w:rPr>
                <w:rFonts w:hint="eastAsia"/>
                <w:lang w:val="en-US"/>
              </w:rPr>
              <w:t>5978.85</w:t>
            </w:r>
            <w:bookmarkEnd w:id="157"/>
          </w:p>
        </w:tc>
        <w:tc>
          <w:tcPr>
            <w:tcW w:w="1833" w:type="dxa"/>
            <w:shd w:val="clear" w:color="auto" w:fill="FFFFFF"/>
          </w:tcPr>
          <w:p w14:paraId="000229F9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8" w:name="热源能耗_燃料CO2排放因子"/>
            <w:r>
              <w:t>89</w:t>
            </w:r>
            <w:bookmarkEnd w:id="158"/>
          </w:p>
        </w:tc>
        <w:tc>
          <w:tcPr>
            <w:tcW w:w="1722" w:type="dxa"/>
            <w:shd w:val="clear" w:color="auto" w:fill="FFFFFF"/>
          </w:tcPr>
          <w:p w14:paraId="6E10F79E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9" w:name="热源能耗锅炉碳排放"/>
            <w:r>
              <w:t>68894.308</w:t>
            </w:r>
            <w:bookmarkEnd w:id="159"/>
          </w:p>
        </w:tc>
      </w:tr>
      <w:tr w:rsidR="00230E30" w:rsidRPr="00771B84" w14:paraId="584B554D" w14:textId="77777777" w:rsidTr="0009714A">
        <w:tc>
          <w:tcPr>
            <w:tcW w:w="1526" w:type="dxa"/>
            <w:shd w:val="clear" w:color="auto" w:fill="FFFFFF"/>
            <w:vAlign w:val="center"/>
          </w:tcPr>
          <w:p w14:paraId="204E0409" w14:textId="77777777" w:rsidR="00230E30" w:rsidRDefault="00000000" w:rsidP="0009714A">
            <w:pPr>
              <w:jc w:val="center"/>
              <w:rPr>
                <w:lang w:val="en-US"/>
              </w:rPr>
            </w:pPr>
            <w:bookmarkStart w:id="160" w:name="热源能耗市政_燃料类型"/>
            <w:r>
              <w:t>无</w:t>
            </w:r>
            <w:bookmarkEnd w:id="160"/>
          </w:p>
        </w:tc>
        <w:tc>
          <w:tcPr>
            <w:tcW w:w="2551" w:type="dxa"/>
            <w:shd w:val="clear" w:color="auto" w:fill="FFFFFF"/>
            <w:vAlign w:val="center"/>
          </w:tcPr>
          <w:p w14:paraId="6BFD8FF4" w14:textId="77777777" w:rsidR="00230E3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8876CD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61" w:name="热源市政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833" w:type="dxa"/>
            <w:shd w:val="clear" w:color="auto" w:fill="FFFFFF"/>
          </w:tcPr>
          <w:p w14:paraId="03429DB9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62" w:name="热源能耗市政_燃料CO2排放因子"/>
            <w:r>
              <w:t>0</w:t>
            </w:r>
            <w:bookmarkEnd w:id="162"/>
          </w:p>
        </w:tc>
        <w:tc>
          <w:tcPr>
            <w:tcW w:w="1722" w:type="dxa"/>
            <w:shd w:val="clear" w:color="auto" w:fill="FFFFFF"/>
          </w:tcPr>
          <w:p w14:paraId="2DA97070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63" w:name="热源能耗市政碳排放"/>
            <w:r>
              <w:t>0.000</w:t>
            </w:r>
            <w:bookmarkEnd w:id="163"/>
          </w:p>
        </w:tc>
      </w:tr>
      <w:tr w:rsidR="0009714A" w:rsidRPr="00771B84" w14:paraId="0F03A94C" w14:textId="77777777" w:rsidTr="0009714A">
        <w:tc>
          <w:tcPr>
            <w:tcW w:w="1526" w:type="dxa"/>
            <w:shd w:val="clear" w:color="auto" w:fill="FFFFFF"/>
            <w:vAlign w:val="center"/>
          </w:tcPr>
          <w:p w14:paraId="5D1448EE" w14:textId="77777777" w:rsidR="0009714A" w:rsidRDefault="00000000" w:rsidP="0009714A">
            <w:pPr>
              <w:jc w:val="center"/>
              <w:rPr>
                <w:lang w:val="en-US"/>
              </w:rPr>
            </w:pPr>
            <w:bookmarkStart w:id="164" w:name="生活热水热源能耗_燃料类型"/>
            <w:r>
              <w:t>无</w:t>
            </w:r>
            <w:bookmarkEnd w:id="164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E3ECA1E" w14:textId="77777777" w:rsidR="0009714A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9DCE42B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5" w:name="生活热水锅炉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833" w:type="dxa"/>
            <w:shd w:val="clear" w:color="auto" w:fill="FFFFFF"/>
            <w:vAlign w:val="center"/>
          </w:tcPr>
          <w:p w14:paraId="2A2A4ED1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6" w:name="生活热水热源能耗_燃料CO2排放因子"/>
            <w:r>
              <w:t>0</w:t>
            </w:r>
            <w:bookmarkEnd w:id="166"/>
          </w:p>
        </w:tc>
        <w:tc>
          <w:tcPr>
            <w:tcW w:w="1722" w:type="dxa"/>
            <w:shd w:val="clear" w:color="auto" w:fill="FFFFFF"/>
            <w:vAlign w:val="center"/>
          </w:tcPr>
          <w:p w14:paraId="341E71E2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7" w:name="生活热水锅炉碳排放"/>
            <w:r>
              <w:t>0.000</w:t>
            </w:r>
            <w:bookmarkEnd w:id="167"/>
          </w:p>
        </w:tc>
      </w:tr>
      <w:tr w:rsidR="00627505" w:rsidRPr="00771B84" w14:paraId="2786DA87" w14:textId="77777777" w:rsidTr="0009714A">
        <w:tc>
          <w:tcPr>
            <w:tcW w:w="1526" w:type="dxa"/>
            <w:shd w:val="clear" w:color="auto" w:fill="FFFFFF"/>
            <w:vAlign w:val="center"/>
          </w:tcPr>
          <w:p w14:paraId="1A8272F2" w14:textId="77777777" w:rsidR="00627505" w:rsidRDefault="00000000" w:rsidP="0009714A">
            <w:pPr>
              <w:jc w:val="center"/>
              <w:rPr>
                <w:lang w:val="en-US"/>
              </w:rPr>
            </w:pPr>
            <w:bookmarkStart w:id="168" w:name="炊事能耗_燃料类型"/>
            <w:r>
              <w:t>燃气</w:t>
            </w:r>
            <w:bookmarkEnd w:id="168"/>
          </w:p>
        </w:tc>
        <w:tc>
          <w:tcPr>
            <w:tcW w:w="2551" w:type="dxa"/>
            <w:shd w:val="clear" w:color="auto" w:fill="FFFFFF"/>
            <w:vAlign w:val="center"/>
          </w:tcPr>
          <w:p w14:paraId="19807972" w14:textId="77777777" w:rsidR="00627505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0BFC17C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69" w:name="炊事燃气消耗"/>
            <w:r>
              <w:rPr>
                <w:rFonts w:hint="eastAsia"/>
                <w:lang w:val="en-US"/>
              </w:rPr>
              <w:t>-</w:t>
            </w:r>
            <w:bookmarkEnd w:id="16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76E9F4C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70" w:name="炊事能耗_燃料CO2排放因子"/>
            <w:r>
              <w:t>55.54</w:t>
            </w:r>
            <w:bookmarkEnd w:id="170"/>
          </w:p>
        </w:tc>
        <w:tc>
          <w:tcPr>
            <w:tcW w:w="1722" w:type="dxa"/>
            <w:shd w:val="clear" w:color="auto" w:fill="FFFFFF"/>
            <w:vAlign w:val="center"/>
          </w:tcPr>
          <w:p w14:paraId="39E1D3CB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71" w:name="炊事碳排放"/>
            <w:r>
              <w:t>-</w:t>
            </w:r>
            <w:bookmarkEnd w:id="171"/>
          </w:p>
        </w:tc>
      </w:tr>
      <w:tr w:rsidR="002F591A" w:rsidRPr="00771B84" w14:paraId="46B22792" w14:textId="77777777" w:rsidTr="001B63A9">
        <w:tc>
          <w:tcPr>
            <w:tcW w:w="1526" w:type="dxa"/>
            <w:shd w:val="clear" w:color="auto" w:fill="D0CECE"/>
            <w:vAlign w:val="center"/>
          </w:tcPr>
          <w:p w14:paraId="7B7A4754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D0F5D00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716F89A9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F010F3B" w14:textId="77777777" w:rsidR="002F591A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021271B2" w14:textId="77777777" w:rsidTr="00216720">
        <w:tc>
          <w:tcPr>
            <w:tcW w:w="1526" w:type="dxa"/>
            <w:shd w:val="clear" w:color="auto" w:fill="FFFFFF"/>
            <w:vAlign w:val="center"/>
          </w:tcPr>
          <w:p w14:paraId="3BA4DD69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ECEE906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22CE69E4" w14:textId="77777777" w:rsidR="00216720" w:rsidRDefault="00000000" w:rsidP="00F21AC0">
            <w:pPr>
              <w:jc w:val="center"/>
              <w:rPr>
                <w:lang w:val="en-US"/>
              </w:rPr>
            </w:pPr>
            <w:bookmarkStart w:id="172" w:name="制冷剂消耗量"/>
            <w:r>
              <w:t>0</w:t>
            </w:r>
            <w:bookmarkEnd w:id="172"/>
          </w:p>
        </w:tc>
        <w:tc>
          <w:tcPr>
            <w:tcW w:w="1722" w:type="dxa"/>
            <w:shd w:val="clear" w:color="auto" w:fill="FFFFFF"/>
            <w:vAlign w:val="center"/>
          </w:tcPr>
          <w:p w14:paraId="63C11A15" w14:textId="77777777" w:rsidR="00216720" w:rsidRDefault="00000000" w:rsidP="00237DC8">
            <w:pPr>
              <w:jc w:val="center"/>
              <w:rPr>
                <w:lang w:val="en-US"/>
              </w:rPr>
            </w:pPr>
            <w:bookmarkStart w:id="173" w:name="制冷剂碳排放"/>
            <w:r>
              <w:t>0.000</w:t>
            </w:r>
            <w:bookmarkEnd w:id="173"/>
          </w:p>
        </w:tc>
      </w:tr>
      <w:tr w:rsidR="002629DC" w:rsidRPr="00771B84" w14:paraId="02F6E655" w14:textId="77777777" w:rsidTr="00216720">
        <w:tc>
          <w:tcPr>
            <w:tcW w:w="1526" w:type="dxa"/>
            <w:shd w:val="clear" w:color="auto" w:fill="FFFFFF"/>
            <w:vAlign w:val="center"/>
          </w:tcPr>
          <w:p w14:paraId="18A079E1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F7079C4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78FC3A8D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F5F3811" w14:textId="77777777" w:rsidR="002629DC" w:rsidRDefault="00000000" w:rsidP="00237DC8">
            <w:pPr>
              <w:jc w:val="center"/>
              <w:rPr>
                <w:lang w:val="en-US"/>
              </w:rPr>
            </w:pPr>
            <w:bookmarkStart w:id="174" w:name="设备维护碳排放"/>
            <w:r>
              <w:t>0.000</w:t>
            </w:r>
            <w:bookmarkEnd w:id="174"/>
          </w:p>
        </w:tc>
      </w:tr>
      <w:tr w:rsidR="0060132F" w:rsidRPr="00771B84" w14:paraId="1B75EEAC" w14:textId="77777777" w:rsidTr="0009714A">
        <w:tc>
          <w:tcPr>
            <w:tcW w:w="1526" w:type="dxa"/>
            <w:shd w:val="clear" w:color="auto" w:fill="D0CECE"/>
            <w:vAlign w:val="center"/>
          </w:tcPr>
          <w:p w14:paraId="54EEEB9F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CD21B1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3651FA9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97C7121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60CFDEA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3136BFBC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16520F35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E2C1C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518F0F6E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5" w:name="光伏能耗"/>
            <w:r w:rsidRPr="00771B84"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833" w:type="dxa"/>
            <w:vMerge w:val="restart"/>
            <w:vAlign w:val="center"/>
          </w:tcPr>
          <w:p w14:paraId="784FBFF5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6" w:name="电力CO2排放因子7"/>
            <w:r>
              <w:t>0.581</w:t>
            </w:r>
            <w:bookmarkEnd w:id="176"/>
          </w:p>
        </w:tc>
        <w:tc>
          <w:tcPr>
            <w:tcW w:w="1722" w:type="dxa"/>
          </w:tcPr>
          <w:p w14:paraId="26840168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7" w:name="光伏能耗_电耗CO2排放"/>
            <w:r>
              <w:t>0.000</w:t>
            </w:r>
            <w:bookmarkEnd w:id="177"/>
          </w:p>
        </w:tc>
      </w:tr>
      <w:tr w:rsidR="003C4A70" w:rsidRPr="00771B84" w14:paraId="511AF91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C6657AE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E7386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FE28FD4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8" w:name="风力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833" w:type="dxa"/>
            <w:vMerge/>
          </w:tcPr>
          <w:p w14:paraId="31B4A20A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79B9345E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9" w:name="风力能耗_电耗CO2排放"/>
            <w:r>
              <w:t>0.000</w:t>
            </w:r>
            <w:bookmarkEnd w:id="179"/>
          </w:p>
        </w:tc>
      </w:tr>
      <w:tr w:rsidR="003C4A70" w:rsidRPr="00771B84" w14:paraId="33F3EFB1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12D242B8" w14:textId="77777777" w:rsidR="003C4A7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7564724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80" w:name="建筑总碳排放"/>
            <w:r>
              <w:t>101353.689</w:t>
            </w:r>
            <w:bookmarkEnd w:id="180"/>
          </w:p>
        </w:tc>
        <w:bookmarkStart w:id="181" w:name="建筑总碳排放平米"/>
        <w:bookmarkEnd w:id="181"/>
      </w:tr>
    </w:tbl>
    <w:p w14:paraId="303F3B4F" w14:textId="77777777" w:rsidR="00CC2ABC" w:rsidRDefault="00000000"/>
    <w:p w14:paraId="04D30FA8" w14:textId="77777777" w:rsidR="006E4DE4" w:rsidRDefault="006E4DE4">
      <w:pPr>
        <w:widowControl w:val="0"/>
        <w:jc w:val="both"/>
      </w:pPr>
    </w:p>
    <w:p w14:paraId="300C5E39" w14:textId="77777777" w:rsidR="006E4DE4" w:rsidRDefault="00000000">
      <w:pPr>
        <w:pStyle w:val="2"/>
        <w:widowControl w:val="0"/>
      </w:pPr>
      <w:bookmarkStart w:id="182" w:name="_Toc121313320"/>
      <w:r>
        <w:t>全生命周期</w:t>
      </w:r>
      <w:bookmarkEnd w:id="182"/>
    </w:p>
    <w:p w14:paraId="65878167" w14:textId="77777777" w:rsidR="006E4DE4" w:rsidRDefault="00000000">
      <w:pPr>
        <w:pStyle w:val="3"/>
        <w:widowControl w:val="0"/>
        <w:jc w:val="both"/>
      </w:pPr>
      <w:bookmarkStart w:id="183" w:name="_Toc121313321"/>
      <w:r>
        <w:t>单位面积指标</w:t>
      </w:r>
      <w:bookmarkEnd w:id="1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E4DE4" w14:paraId="1B941BFB" w14:textId="77777777">
        <w:tc>
          <w:tcPr>
            <w:tcW w:w="2263" w:type="dxa"/>
            <w:shd w:val="clear" w:color="auto" w:fill="E6E6E6"/>
            <w:vAlign w:val="center"/>
          </w:tcPr>
          <w:p w14:paraId="1A7C3E50" w14:textId="77777777" w:rsidR="006E4DE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B6F3A23" w14:textId="77777777" w:rsidR="006E4DE4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5161798" w14:textId="77777777" w:rsidR="006E4DE4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6E4DE4" w14:paraId="27958323" w14:textId="77777777">
        <w:tc>
          <w:tcPr>
            <w:tcW w:w="2263" w:type="dxa"/>
            <w:shd w:val="clear" w:color="auto" w:fill="E6E6E6"/>
            <w:vAlign w:val="center"/>
          </w:tcPr>
          <w:p w14:paraId="1C022608" w14:textId="77777777" w:rsidR="006E4DE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1979BD14" w14:textId="77777777" w:rsidR="006E4DE4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6E575645" w14:textId="77777777" w:rsidR="006E4DE4" w:rsidRDefault="00000000">
            <w:r>
              <w:t>0.00</w:t>
            </w:r>
          </w:p>
        </w:tc>
      </w:tr>
      <w:tr w:rsidR="006E4DE4" w14:paraId="22E2A7F0" w14:textId="77777777">
        <w:tc>
          <w:tcPr>
            <w:tcW w:w="2263" w:type="dxa"/>
            <w:shd w:val="clear" w:color="auto" w:fill="E6E6E6"/>
            <w:vAlign w:val="center"/>
          </w:tcPr>
          <w:p w14:paraId="2DD4A91D" w14:textId="77777777" w:rsidR="006E4DE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2687761" w14:textId="77777777" w:rsidR="006E4DE4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CB8A6C6" w14:textId="77777777" w:rsidR="006E4DE4" w:rsidRDefault="00000000">
            <w:r>
              <w:t>0.00</w:t>
            </w:r>
          </w:p>
        </w:tc>
      </w:tr>
      <w:tr w:rsidR="006E4DE4" w14:paraId="0C4B4EAC" w14:textId="77777777">
        <w:tc>
          <w:tcPr>
            <w:tcW w:w="2263" w:type="dxa"/>
            <w:shd w:val="clear" w:color="auto" w:fill="E6E6E6"/>
            <w:vAlign w:val="center"/>
          </w:tcPr>
          <w:p w14:paraId="6C5169E4" w14:textId="77777777" w:rsidR="006E4DE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A584984" w14:textId="77777777" w:rsidR="006E4DE4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808FFD4" w14:textId="77777777" w:rsidR="006E4DE4" w:rsidRDefault="00000000">
            <w:r>
              <w:t>0.02</w:t>
            </w:r>
          </w:p>
        </w:tc>
      </w:tr>
      <w:tr w:rsidR="006E4DE4" w14:paraId="162CABFF" w14:textId="77777777">
        <w:tc>
          <w:tcPr>
            <w:tcW w:w="2263" w:type="dxa"/>
            <w:shd w:val="clear" w:color="auto" w:fill="E6E6E6"/>
            <w:vAlign w:val="center"/>
          </w:tcPr>
          <w:p w14:paraId="4015CA44" w14:textId="77777777" w:rsidR="006E4DE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EFD6BDF" w14:textId="77777777" w:rsidR="006E4DE4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B200354" w14:textId="77777777" w:rsidR="006E4DE4" w:rsidRDefault="00000000">
            <w:r>
              <w:t>0.00</w:t>
            </w:r>
          </w:p>
        </w:tc>
      </w:tr>
      <w:tr w:rsidR="006E4DE4" w14:paraId="6F3FD06D" w14:textId="77777777">
        <w:tc>
          <w:tcPr>
            <w:tcW w:w="2263" w:type="dxa"/>
            <w:shd w:val="clear" w:color="auto" w:fill="E6E6E6"/>
            <w:vAlign w:val="center"/>
          </w:tcPr>
          <w:p w14:paraId="4ACF207D" w14:textId="77777777" w:rsidR="006E4DE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071E46DC" w14:textId="77777777" w:rsidR="006E4DE4" w:rsidRDefault="00000000">
            <w:r>
              <w:t>56.36</w:t>
            </w:r>
          </w:p>
        </w:tc>
        <w:tc>
          <w:tcPr>
            <w:tcW w:w="3316" w:type="dxa"/>
            <w:vAlign w:val="center"/>
          </w:tcPr>
          <w:p w14:paraId="2F912B88" w14:textId="77777777" w:rsidR="006E4DE4" w:rsidRDefault="00000000">
            <w:r>
              <w:t>2818.17</w:t>
            </w:r>
          </w:p>
        </w:tc>
      </w:tr>
      <w:tr w:rsidR="006E4DE4" w14:paraId="7D9FE9A0" w14:textId="77777777">
        <w:tc>
          <w:tcPr>
            <w:tcW w:w="2263" w:type="dxa"/>
            <w:shd w:val="clear" w:color="auto" w:fill="E6E6E6"/>
            <w:vAlign w:val="center"/>
          </w:tcPr>
          <w:p w14:paraId="7E2BE57F" w14:textId="77777777" w:rsidR="006E4DE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5103BBC" w14:textId="77777777" w:rsidR="006E4DE4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0AD08C38" w14:textId="77777777" w:rsidR="006E4DE4" w:rsidRDefault="00000000">
            <w:r>
              <w:t>0</w:t>
            </w:r>
          </w:p>
        </w:tc>
      </w:tr>
      <w:tr w:rsidR="006E4DE4" w14:paraId="756124AF" w14:textId="77777777">
        <w:tc>
          <w:tcPr>
            <w:tcW w:w="2263" w:type="dxa"/>
            <w:shd w:val="clear" w:color="auto" w:fill="E6E6E6"/>
            <w:vAlign w:val="center"/>
          </w:tcPr>
          <w:p w14:paraId="7AD2A28C" w14:textId="77777777" w:rsidR="006E4DE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7DB2C5C6" w14:textId="77777777" w:rsidR="006E4DE4" w:rsidRDefault="00000000">
            <w:r>
              <w:t>56.36</w:t>
            </w:r>
          </w:p>
        </w:tc>
        <w:tc>
          <w:tcPr>
            <w:tcW w:w="3316" w:type="dxa"/>
            <w:vAlign w:val="center"/>
          </w:tcPr>
          <w:p w14:paraId="4E5A32F1" w14:textId="77777777" w:rsidR="006E4DE4" w:rsidRDefault="00000000">
            <w:r>
              <w:t>2818.19</w:t>
            </w:r>
          </w:p>
        </w:tc>
      </w:tr>
    </w:tbl>
    <w:p w14:paraId="2AC94550" w14:textId="77777777" w:rsidR="006E4DE4" w:rsidRDefault="00000000">
      <w:pPr>
        <w:pStyle w:val="3"/>
        <w:widowControl w:val="0"/>
        <w:jc w:val="both"/>
      </w:pPr>
      <w:bookmarkStart w:id="184" w:name="_Toc121313322"/>
      <w:r>
        <w:t>总碳排放量</w:t>
      </w:r>
      <w:bookmarkEnd w:id="1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6E4DE4" w14:paraId="6AF16EDF" w14:textId="77777777">
        <w:tc>
          <w:tcPr>
            <w:tcW w:w="2263" w:type="dxa"/>
            <w:shd w:val="clear" w:color="auto" w:fill="E6E6E6"/>
            <w:vAlign w:val="center"/>
          </w:tcPr>
          <w:p w14:paraId="0674CBBB" w14:textId="77777777" w:rsidR="006E4DE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9B88B37" w14:textId="77777777" w:rsidR="006E4DE4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7C1A55B" w14:textId="77777777" w:rsidR="006E4DE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6E4DE4" w14:paraId="16D7EB29" w14:textId="77777777">
        <w:tc>
          <w:tcPr>
            <w:tcW w:w="2263" w:type="dxa"/>
            <w:shd w:val="clear" w:color="auto" w:fill="E6E6E6"/>
            <w:vAlign w:val="center"/>
          </w:tcPr>
          <w:p w14:paraId="4B37408C" w14:textId="77777777" w:rsidR="006E4DE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1B4051E" w14:textId="77777777" w:rsidR="006E4DE4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1235039A" w14:textId="77777777" w:rsidR="006E4DE4" w:rsidRDefault="00000000">
            <w:r>
              <w:t>0.000</w:t>
            </w:r>
          </w:p>
        </w:tc>
      </w:tr>
      <w:tr w:rsidR="006E4DE4" w14:paraId="2B603D8C" w14:textId="77777777">
        <w:tc>
          <w:tcPr>
            <w:tcW w:w="2263" w:type="dxa"/>
            <w:shd w:val="clear" w:color="auto" w:fill="E6E6E6"/>
            <w:vAlign w:val="center"/>
          </w:tcPr>
          <w:p w14:paraId="746550EB" w14:textId="77777777" w:rsidR="006E4DE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DDE3D15" w14:textId="77777777" w:rsidR="006E4DE4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01DA3642" w14:textId="77777777" w:rsidR="006E4DE4" w:rsidRDefault="00000000">
            <w:r>
              <w:t>0.000</w:t>
            </w:r>
          </w:p>
        </w:tc>
      </w:tr>
      <w:tr w:rsidR="006E4DE4" w14:paraId="122D76B0" w14:textId="77777777">
        <w:tc>
          <w:tcPr>
            <w:tcW w:w="2263" w:type="dxa"/>
            <w:shd w:val="clear" w:color="auto" w:fill="E6E6E6"/>
            <w:vAlign w:val="center"/>
          </w:tcPr>
          <w:p w14:paraId="2625E6D9" w14:textId="77777777" w:rsidR="006E4DE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715EC26" w14:textId="77777777" w:rsidR="006E4DE4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3F113510" w14:textId="77777777" w:rsidR="006E4DE4" w:rsidRDefault="00000000">
            <w:r>
              <w:t>0.919</w:t>
            </w:r>
          </w:p>
        </w:tc>
      </w:tr>
      <w:tr w:rsidR="006E4DE4" w14:paraId="650DA3F6" w14:textId="77777777">
        <w:tc>
          <w:tcPr>
            <w:tcW w:w="2263" w:type="dxa"/>
            <w:shd w:val="clear" w:color="auto" w:fill="E6E6E6"/>
            <w:vAlign w:val="center"/>
          </w:tcPr>
          <w:p w14:paraId="752F098A" w14:textId="77777777" w:rsidR="006E4DE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88DD78A" w14:textId="77777777" w:rsidR="006E4DE4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64928BE4" w14:textId="77777777" w:rsidR="006E4DE4" w:rsidRDefault="00000000">
            <w:r>
              <w:t>0.092</w:t>
            </w:r>
          </w:p>
        </w:tc>
      </w:tr>
      <w:tr w:rsidR="006E4DE4" w14:paraId="0C013258" w14:textId="77777777">
        <w:tc>
          <w:tcPr>
            <w:tcW w:w="2263" w:type="dxa"/>
            <w:shd w:val="clear" w:color="auto" w:fill="E6E6E6"/>
            <w:vAlign w:val="center"/>
          </w:tcPr>
          <w:p w14:paraId="5757F10D" w14:textId="77777777" w:rsidR="006E4DE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3C77402" w14:textId="77777777" w:rsidR="006E4DE4" w:rsidRDefault="00000000">
            <w:r>
              <w:t>2027.074</w:t>
            </w:r>
          </w:p>
        </w:tc>
        <w:tc>
          <w:tcPr>
            <w:tcW w:w="3316" w:type="dxa"/>
            <w:vAlign w:val="center"/>
          </w:tcPr>
          <w:p w14:paraId="75BA6D54" w14:textId="77777777" w:rsidR="006E4DE4" w:rsidRDefault="00000000">
            <w:r>
              <w:t>101353.689</w:t>
            </w:r>
          </w:p>
        </w:tc>
      </w:tr>
      <w:tr w:rsidR="006E4DE4" w14:paraId="69155E3C" w14:textId="77777777">
        <w:tc>
          <w:tcPr>
            <w:tcW w:w="2263" w:type="dxa"/>
            <w:shd w:val="clear" w:color="auto" w:fill="E6E6E6"/>
            <w:vAlign w:val="center"/>
          </w:tcPr>
          <w:p w14:paraId="24F51324" w14:textId="77777777" w:rsidR="006E4DE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8EC1641" w14:textId="77777777" w:rsidR="006E4DE4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41EB512" w14:textId="77777777" w:rsidR="006E4DE4" w:rsidRDefault="00000000">
            <w:r>
              <w:t>0</w:t>
            </w:r>
          </w:p>
        </w:tc>
      </w:tr>
      <w:tr w:rsidR="006E4DE4" w14:paraId="44DD8BA8" w14:textId="77777777">
        <w:tc>
          <w:tcPr>
            <w:tcW w:w="2263" w:type="dxa"/>
            <w:shd w:val="clear" w:color="auto" w:fill="E6E6E6"/>
            <w:vAlign w:val="center"/>
          </w:tcPr>
          <w:p w14:paraId="73CD16CF" w14:textId="77777777" w:rsidR="006E4DE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DF0FC70" w14:textId="77777777" w:rsidR="006E4DE4" w:rsidRDefault="00000000">
            <w:r>
              <w:t>2027.095</w:t>
            </w:r>
          </w:p>
        </w:tc>
        <w:tc>
          <w:tcPr>
            <w:tcW w:w="3316" w:type="dxa"/>
            <w:vAlign w:val="center"/>
          </w:tcPr>
          <w:p w14:paraId="41110444" w14:textId="77777777" w:rsidR="006E4DE4" w:rsidRDefault="00000000">
            <w:r>
              <w:t>101354.700</w:t>
            </w:r>
          </w:p>
        </w:tc>
      </w:tr>
    </w:tbl>
    <w:p w14:paraId="0243758A" w14:textId="77777777" w:rsidR="006E4DE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B604A7F" wp14:editId="0816B299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CE3D7E" wp14:editId="281A0788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E9E0" w14:textId="77777777" w:rsidR="006E4DE4" w:rsidRDefault="006E4DE4">
      <w:pPr>
        <w:widowControl w:val="0"/>
        <w:jc w:val="both"/>
      </w:pPr>
    </w:p>
    <w:p w14:paraId="4B191FCD" w14:textId="77777777" w:rsidR="006E4DE4" w:rsidRDefault="006E4DE4">
      <w:pPr>
        <w:jc w:val="both"/>
      </w:pPr>
    </w:p>
    <w:p w14:paraId="1DE5DBC2" w14:textId="77777777" w:rsidR="006E4DE4" w:rsidRDefault="006E4DE4">
      <w:pPr>
        <w:sectPr w:rsidR="006E4DE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2C649D" w14:textId="77777777" w:rsidR="006E4DE4" w:rsidRDefault="00000000">
      <w:pPr>
        <w:pStyle w:val="1"/>
        <w:jc w:val="both"/>
      </w:pPr>
      <w:bookmarkStart w:id="185" w:name="_Toc121313323"/>
      <w:r>
        <w:lastRenderedPageBreak/>
        <w:t>附录</w:t>
      </w:r>
      <w:bookmarkEnd w:id="185"/>
    </w:p>
    <w:p w14:paraId="401CAB49" w14:textId="77777777" w:rsidR="006E4DE4" w:rsidRDefault="00000000">
      <w:pPr>
        <w:pStyle w:val="2"/>
      </w:pPr>
      <w:bookmarkStart w:id="186" w:name="_Toc121313324"/>
      <w:r>
        <w:t>工作日/节假日人员逐时在室率(%)</w:t>
      </w:r>
      <w:bookmarkEnd w:id="186"/>
    </w:p>
    <w:p w14:paraId="26E3D79A" w14:textId="77777777" w:rsidR="006E4DE4" w:rsidRDefault="006E4D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C89B6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2FE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3AA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E6A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274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97E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C17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EEF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240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3DC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AF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586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71C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BEC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954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DF7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D4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EC5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31B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F1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250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EA2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6D0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A4F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774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2E1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4DE4" w14:paraId="123D6C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DD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6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1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9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4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1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D8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94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4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31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C0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32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10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34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C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A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7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8D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A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8D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A7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5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2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0751C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9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9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3A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51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B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1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F6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EF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94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4E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0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9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C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5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69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7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09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9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2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E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B8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7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0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27C043E2" w14:textId="77777777" w:rsidR="006E4DE4" w:rsidRDefault="006E4DE4">
      <w:pPr>
        <w:jc w:val="both"/>
      </w:pPr>
    </w:p>
    <w:p w14:paraId="15F8EFB3" w14:textId="77777777" w:rsidR="006E4DE4" w:rsidRDefault="00000000">
      <w:r>
        <w:t>注：上行：工作日；下行：节假日</w:t>
      </w:r>
    </w:p>
    <w:p w14:paraId="0A1066A8" w14:textId="77777777" w:rsidR="006E4DE4" w:rsidRDefault="00000000">
      <w:pPr>
        <w:pStyle w:val="2"/>
      </w:pPr>
      <w:bookmarkStart w:id="187" w:name="_Toc121313325"/>
      <w:r>
        <w:t>工作日/节假日照明开关时间表(%)</w:t>
      </w:r>
      <w:bookmarkEnd w:id="187"/>
    </w:p>
    <w:p w14:paraId="323EF4D7" w14:textId="77777777" w:rsidR="006E4DE4" w:rsidRDefault="006E4D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3BD9D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3A7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FBE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3ED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26B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350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6CF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3A5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E76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964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E86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FA9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76E1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859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E28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3FD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4A9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EBA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5B7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CDE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E2D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CA1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838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EF8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4C1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FE3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4DE4" w14:paraId="3FA29E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C0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0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79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F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B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4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A1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9A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F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56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51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B9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C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B6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BA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9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5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0A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74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17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5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0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B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6086B4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5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4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F9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8B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E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7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C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F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4F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E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5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CC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EE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0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F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6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8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9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28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C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0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9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11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C08C1B6" w14:textId="77777777" w:rsidR="006E4DE4" w:rsidRDefault="006E4DE4"/>
    <w:p w14:paraId="06FC3611" w14:textId="77777777" w:rsidR="006E4DE4" w:rsidRDefault="00000000">
      <w:r>
        <w:t>注：上行：工作日；下行：节假日</w:t>
      </w:r>
    </w:p>
    <w:p w14:paraId="14B2E094" w14:textId="77777777" w:rsidR="006E4DE4" w:rsidRDefault="00000000">
      <w:pPr>
        <w:pStyle w:val="2"/>
      </w:pPr>
      <w:bookmarkStart w:id="188" w:name="_Toc121313326"/>
      <w:r>
        <w:t>工作日/节假日设备逐时使用率(%)</w:t>
      </w:r>
      <w:bookmarkEnd w:id="188"/>
    </w:p>
    <w:p w14:paraId="2D5E3C4C" w14:textId="77777777" w:rsidR="006E4DE4" w:rsidRDefault="006E4D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4CA79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C01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B3F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A44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FF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EB1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E24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27F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510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99B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46C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691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77AF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5F8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C2A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50F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779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436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D2A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A6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4C6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53C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DDC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FEE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261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EEF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4DE4" w14:paraId="6941B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8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3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C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8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C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45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0C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76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2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C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4B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B6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C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5D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E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CB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9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9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9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AE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3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39775FF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8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5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4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D3B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B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D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C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48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3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00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F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A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8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15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2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5F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CC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26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F9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7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0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5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D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D9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0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3A84B09" w14:textId="77777777" w:rsidR="006E4DE4" w:rsidRDefault="006E4DE4"/>
    <w:p w14:paraId="5A5371BC" w14:textId="77777777" w:rsidR="006E4DE4" w:rsidRDefault="00000000">
      <w:r>
        <w:t>注：上行：工作日；下行：节假日</w:t>
      </w:r>
    </w:p>
    <w:p w14:paraId="4E3F0E7D" w14:textId="77777777" w:rsidR="006E4DE4" w:rsidRDefault="00000000">
      <w:pPr>
        <w:pStyle w:val="2"/>
      </w:pPr>
      <w:bookmarkStart w:id="189" w:name="_Toc121313327"/>
      <w:r>
        <w:t>工作日/节假日空调系统运行时间表(1:开,0:关)</w:t>
      </w:r>
      <w:bookmarkEnd w:id="189"/>
    </w:p>
    <w:p w14:paraId="641BBF67" w14:textId="77777777" w:rsidR="006E4DE4" w:rsidRDefault="006E4DE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49EB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AC5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986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1D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42C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0CD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8AB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98D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359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11F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FA6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448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BB4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3B7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A97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86F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01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25B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0FB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D9E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563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8E0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940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005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1AF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8C5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E4DE4" w14:paraId="4DD693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C9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B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DA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0D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B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AE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9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BF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A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1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F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54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7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1F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C6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F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6A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3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C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1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8E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16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E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E525B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0E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7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3B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47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3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70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C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A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6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C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BE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3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9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A6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554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F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D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B4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C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FDD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4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FF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68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882956A" w14:textId="77777777" w:rsidR="006E4DE4" w:rsidRDefault="006E4DE4"/>
    <w:p w14:paraId="24AAD914" w14:textId="77777777" w:rsidR="006E4DE4" w:rsidRDefault="00000000">
      <w:r>
        <w:t>注：上行：工作日；下行：节假日</w:t>
      </w:r>
    </w:p>
    <w:p w14:paraId="49569860" w14:textId="77777777" w:rsidR="006E4DE4" w:rsidRDefault="006E4DE4"/>
    <w:sectPr w:rsidR="006E4DE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A092" w14:textId="77777777" w:rsidR="008D0325" w:rsidRDefault="008D0325" w:rsidP="00203A7D">
      <w:r>
        <w:separator/>
      </w:r>
    </w:p>
  </w:endnote>
  <w:endnote w:type="continuationSeparator" w:id="0">
    <w:p w14:paraId="2332FEE3" w14:textId="77777777" w:rsidR="008D0325" w:rsidRDefault="008D032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3AE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D7082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595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4B327D9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0725" w14:textId="77777777" w:rsidR="008D0325" w:rsidRDefault="008D0325" w:rsidP="00203A7D">
      <w:r>
        <w:separator/>
      </w:r>
    </w:p>
  </w:footnote>
  <w:footnote w:type="continuationSeparator" w:id="0">
    <w:p w14:paraId="4A82A9DF" w14:textId="77777777" w:rsidR="008D0325" w:rsidRDefault="008D032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62E1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9798C66" wp14:editId="370C00E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34507721">
    <w:abstractNumId w:val="0"/>
  </w:num>
  <w:num w:numId="2" w16cid:durableId="96589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4B"/>
    <w:rsid w:val="000118E3"/>
    <w:rsid w:val="00033A7A"/>
    <w:rsid w:val="00036AFE"/>
    <w:rsid w:val="00037A4C"/>
    <w:rsid w:val="00057DFB"/>
    <w:rsid w:val="0009534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6E4DE4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0325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28C055F"/>
  <w15:chartTrackingRefBased/>
  <w15:docId w15:val="{BAD2CFEC-9511-470E-8E55-AD46E7C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33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16</Pages>
  <Words>1700</Words>
  <Characters>9693</Characters>
  <Application>Microsoft Office Word</Application>
  <DocSecurity>0</DocSecurity>
  <Lines>80</Lines>
  <Paragraphs>22</Paragraphs>
  <ScaleCrop>false</ScaleCrop>
  <Company>ths</Company>
  <LinksUpToDate>false</LinksUpToDate>
  <CharactersWithSpaces>11371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雷玉豪</dc:creator>
  <cp:keywords/>
  <cp:lastModifiedBy>玉豪 雷</cp:lastModifiedBy>
  <cp:revision>1</cp:revision>
  <cp:lastPrinted>1899-12-31T16:00:00Z</cp:lastPrinted>
  <dcterms:created xsi:type="dcterms:W3CDTF">2022-12-07T05:47:00Z</dcterms:created>
  <dcterms:modified xsi:type="dcterms:W3CDTF">2022-12-07T05:47:00Z</dcterms:modified>
</cp:coreProperties>
</file>