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B8B8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95C2AC2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FE12BFF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1C619A93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6773B112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C5CFE2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822160E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68F906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CA3EF59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5BFB087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B4E02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C07A2B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柳州</w:t>
            </w:r>
            <w:bookmarkEnd w:id="1"/>
          </w:p>
        </w:tc>
      </w:tr>
      <w:tr w:rsidR="00D40158" w:rsidRPr="00D40158" w14:paraId="7068815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7FEAC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E5FE8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9C9E27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37FC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2EF84E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0A18F2E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02B0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F299A8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2F70136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2C1A1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8F1630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46F7BE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A426E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9768F9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E66F69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F23EC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F5EAED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45AFB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F0F534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9FAA2D6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2023年2月8日</w:t>
              </w:r>
            </w:smartTag>
            <w:bookmarkEnd w:id="5"/>
          </w:p>
        </w:tc>
      </w:tr>
    </w:tbl>
    <w:p w14:paraId="5F725C90" w14:textId="77777777" w:rsidR="00495F4C" w:rsidRDefault="00495F4C" w:rsidP="00B41640">
      <w:pPr>
        <w:rPr>
          <w:rFonts w:ascii="宋体" w:hAnsi="宋体"/>
          <w:lang w:val="en-US"/>
        </w:rPr>
      </w:pPr>
    </w:p>
    <w:p w14:paraId="4155E7F0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30B76AA" wp14:editId="39D40098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FC40C" w14:textId="77777777" w:rsidR="00767D74" w:rsidRDefault="00767D74">
      <w:pPr>
        <w:rPr>
          <w:rFonts w:ascii="宋体" w:hAnsi="宋体"/>
          <w:lang w:val="en-US"/>
        </w:rPr>
      </w:pPr>
    </w:p>
    <w:p w14:paraId="4D00BC60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D0DA5E6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0479BA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2BE56F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住区热环境TERA2022</w:t>
            </w:r>
            <w:bookmarkEnd w:id="7"/>
          </w:p>
        </w:tc>
      </w:tr>
      <w:tr w:rsidR="00DD16C4" w:rsidRPr="00D40158" w14:paraId="086E09C1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A2227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A11657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20210808(SP1)</w:t>
            </w:r>
            <w:bookmarkEnd w:id="8"/>
          </w:p>
        </w:tc>
      </w:tr>
      <w:tr w:rsidR="001B7C87" w:rsidRPr="00D40158" w14:paraId="5916AC41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78F94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FA2D5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11DE43F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DB2DF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47FAD0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T18278869491</w:t>
            </w:r>
            <w:bookmarkEnd w:id="9"/>
          </w:p>
        </w:tc>
      </w:tr>
    </w:tbl>
    <w:p w14:paraId="32CA24A5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FECAD0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05B6AC47" w14:textId="77777777" w:rsidR="00F66EE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6713841" w:history="1">
        <w:r w:rsidR="00F66EE7" w:rsidRPr="007432DA">
          <w:rPr>
            <w:rStyle w:val="a6"/>
          </w:rPr>
          <w:t>1</w:t>
        </w:r>
        <w:r w:rsidR="00F66EE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66EE7" w:rsidRPr="007432DA">
          <w:rPr>
            <w:rStyle w:val="a6"/>
          </w:rPr>
          <w:t>住区概况</w:t>
        </w:r>
        <w:r w:rsidR="00F66EE7">
          <w:rPr>
            <w:webHidden/>
          </w:rPr>
          <w:tab/>
        </w:r>
        <w:r w:rsidR="00F66EE7">
          <w:rPr>
            <w:webHidden/>
          </w:rPr>
          <w:fldChar w:fldCharType="begin"/>
        </w:r>
        <w:r w:rsidR="00F66EE7">
          <w:rPr>
            <w:webHidden/>
          </w:rPr>
          <w:instrText xml:space="preserve"> PAGEREF _Toc126713841 \h </w:instrText>
        </w:r>
        <w:r w:rsidR="00F66EE7">
          <w:rPr>
            <w:webHidden/>
          </w:rPr>
        </w:r>
        <w:r w:rsidR="00F66EE7">
          <w:rPr>
            <w:webHidden/>
          </w:rPr>
          <w:fldChar w:fldCharType="separate"/>
        </w:r>
        <w:r w:rsidR="00F66EE7">
          <w:rPr>
            <w:webHidden/>
          </w:rPr>
          <w:t>3</w:t>
        </w:r>
        <w:r w:rsidR="00F66EE7">
          <w:rPr>
            <w:webHidden/>
          </w:rPr>
          <w:fldChar w:fldCharType="end"/>
        </w:r>
      </w:hyperlink>
    </w:p>
    <w:p w14:paraId="4BFBE540" w14:textId="77777777" w:rsidR="00F66EE7" w:rsidRDefault="00F66E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6713842" w:history="1">
        <w:r w:rsidRPr="007432DA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32DA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996B0B4" w14:textId="77777777" w:rsidR="00F66EE7" w:rsidRDefault="00F66E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6713843" w:history="1">
        <w:r w:rsidRPr="007432DA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32DA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05A4CF" w14:textId="77777777" w:rsidR="00F66EE7" w:rsidRDefault="00F66E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6713844" w:history="1">
        <w:r w:rsidRPr="007432DA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32DA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90749E" w14:textId="77777777" w:rsidR="00F66EE7" w:rsidRDefault="00F66E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6713845" w:history="1">
        <w:r w:rsidRPr="007432DA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32DA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D67597" w14:textId="77777777" w:rsidR="00F66EE7" w:rsidRDefault="00F66E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6713846" w:history="1">
        <w:r w:rsidRPr="007432DA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32DA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269F16E" w14:textId="77777777" w:rsidR="00F66EE7" w:rsidRDefault="00F66E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6713847" w:history="1">
        <w:r w:rsidRPr="007432DA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32DA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5FDF0D" w14:textId="77777777" w:rsidR="00F66EE7" w:rsidRDefault="00F66E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6713848" w:history="1">
        <w:r w:rsidRPr="007432DA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32DA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FCEA9C" w14:textId="77777777" w:rsidR="00F66EE7" w:rsidRDefault="00F66E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6713849" w:history="1">
        <w:r w:rsidRPr="007432DA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32DA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6C14A4C" w14:textId="77777777" w:rsidR="00F66EE7" w:rsidRDefault="00F66E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6713850" w:history="1">
        <w:r w:rsidRPr="007432DA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32DA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4C2777" w14:textId="77777777" w:rsidR="00F66EE7" w:rsidRDefault="00F66E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6713851" w:history="1">
        <w:r w:rsidRPr="007432DA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32DA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492E29D" w14:textId="77777777" w:rsidR="00F66EE7" w:rsidRDefault="00F66E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6713852" w:history="1">
        <w:r w:rsidRPr="007432DA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32DA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0C6777" w14:textId="77777777" w:rsidR="00F66EE7" w:rsidRDefault="00F66E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6713853" w:history="1">
        <w:r w:rsidRPr="007432DA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32DA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0EA368C" w14:textId="77777777" w:rsidR="00F66EE7" w:rsidRDefault="00F66E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6713854" w:history="1">
        <w:r w:rsidRPr="007432DA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32DA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3B4512" w14:textId="77777777" w:rsidR="00F66EE7" w:rsidRDefault="00F66E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6713855" w:history="1">
        <w:r w:rsidRPr="007432DA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32DA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0D57D75" w14:textId="77777777" w:rsidR="00F66EE7" w:rsidRDefault="00F66E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6713856" w:history="1">
        <w:r w:rsidRPr="007432DA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32DA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93ADB01" w14:textId="77777777" w:rsidR="00F66EE7" w:rsidRDefault="00F66E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6713857" w:history="1">
        <w:r w:rsidRPr="007432DA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32DA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F0859C" w14:textId="77777777" w:rsidR="00F66EE7" w:rsidRDefault="00F66E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6713858" w:history="1">
        <w:r w:rsidRPr="007432DA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32DA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_Toc126713858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42A01E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E056ED9" w14:textId="77777777" w:rsidR="00D40158" w:rsidRDefault="00D40158" w:rsidP="00D40158">
      <w:pPr>
        <w:pStyle w:val="TOC1"/>
      </w:pPr>
    </w:p>
    <w:p w14:paraId="517A4D67" w14:textId="77777777" w:rsidR="00D40158" w:rsidRDefault="002F1F5C" w:rsidP="005215FB">
      <w:pPr>
        <w:pStyle w:val="1"/>
      </w:pPr>
      <w:bookmarkStart w:id="11" w:name="_Toc126713841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1990DF4B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5BF848B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5F09E48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70103E0F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65D3085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6BF34E5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柳州</w:t>
            </w:r>
            <w:bookmarkEnd w:id="13"/>
          </w:p>
        </w:tc>
      </w:tr>
      <w:tr w:rsidR="00DE224D" w:rsidRPr="00FF2243" w14:paraId="3420F9D4" w14:textId="77777777" w:rsidTr="00DE224D">
        <w:tc>
          <w:tcPr>
            <w:tcW w:w="2767" w:type="dxa"/>
            <w:shd w:val="clear" w:color="auto" w:fill="E6E6E6"/>
          </w:tcPr>
          <w:p w14:paraId="3A29ADF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C04124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24.33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733E326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109.40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5DEA2219" w14:textId="77777777" w:rsidTr="00DE224D">
        <w:tc>
          <w:tcPr>
            <w:tcW w:w="2767" w:type="dxa"/>
            <w:shd w:val="clear" w:color="auto" w:fill="E6E6E6"/>
          </w:tcPr>
          <w:p w14:paraId="701D147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26A6893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IVB</w:t>
            </w:r>
            <w:bookmarkEnd w:id="16"/>
          </w:p>
        </w:tc>
      </w:tr>
      <w:tr w:rsidR="00DE224D" w:rsidRPr="00FF2243" w14:paraId="6680E27B" w14:textId="77777777" w:rsidTr="00DE224D">
        <w:tc>
          <w:tcPr>
            <w:tcW w:w="2767" w:type="dxa"/>
            <w:shd w:val="clear" w:color="auto" w:fill="E6E6E6"/>
          </w:tcPr>
          <w:p w14:paraId="7A2AF83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5D82303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</w:t>
            </w:r>
            <w:bookmarkEnd w:id="17"/>
          </w:p>
        </w:tc>
      </w:tr>
    </w:tbl>
    <w:p w14:paraId="797D7879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5D83BA75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5269655E" wp14:editId="3062ABDA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0820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6D65837F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6A72911A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5467A8D4" wp14:editId="27C4B6AB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576ED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46202BD4" w14:textId="77777777" w:rsidR="00D40158" w:rsidRDefault="00D40158" w:rsidP="00D40158">
      <w:pPr>
        <w:pStyle w:val="1"/>
      </w:pPr>
      <w:bookmarkStart w:id="22" w:name="TitleFormat"/>
      <w:bookmarkStart w:id="23" w:name="_Toc126713842"/>
      <w:r>
        <w:rPr>
          <w:rFonts w:hint="eastAsia"/>
        </w:rPr>
        <w:t>设计依据</w:t>
      </w:r>
      <w:bookmarkEnd w:id="23"/>
    </w:p>
    <w:p w14:paraId="5B3E33AA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14:paraId="7C50DDD1" w14:textId="77777777" w:rsidR="001137ED" w:rsidRDefault="001137ED" w:rsidP="001137ED">
      <w:pPr>
        <w:pStyle w:val="1"/>
      </w:pPr>
      <w:bookmarkStart w:id="25" w:name="_Toc126713843"/>
      <w:r w:rsidRPr="009F0094">
        <w:rPr>
          <w:rFonts w:hint="eastAsia"/>
        </w:rPr>
        <w:t>计算规定</w:t>
      </w:r>
      <w:bookmarkEnd w:id="25"/>
    </w:p>
    <w:p w14:paraId="455A8BB1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3DADED60" w14:textId="77777777" w:rsidR="001137ED" w:rsidRDefault="001137ED" w:rsidP="001137ED">
      <w:pPr>
        <w:pStyle w:val="2"/>
      </w:pPr>
      <w:bookmarkStart w:id="26" w:name="_Toc126713844"/>
      <w:r w:rsidRPr="009F0094">
        <w:rPr>
          <w:rFonts w:hint="eastAsia"/>
        </w:rPr>
        <w:t>强制条文</w:t>
      </w:r>
      <w:bookmarkEnd w:id="26"/>
    </w:p>
    <w:p w14:paraId="5478612D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2934EB5E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0AF858A5" w14:textId="77777777" w:rsidTr="00761242">
        <w:tc>
          <w:tcPr>
            <w:tcW w:w="2321" w:type="dxa"/>
          </w:tcPr>
          <w:p w14:paraId="6E363DD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31EECF3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318FA1A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6E388FF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4FC78D6A" w14:textId="77777777" w:rsidTr="00761242">
        <w:tc>
          <w:tcPr>
            <w:tcW w:w="2321" w:type="dxa"/>
          </w:tcPr>
          <w:p w14:paraId="746D57E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21D322D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3BEBB8B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5D1A29E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3589024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642A72A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4B7C73D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49EDAB37" w14:textId="77777777" w:rsidTr="00761242">
        <w:tc>
          <w:tcPr>
            <w:tcW w:w="1569" w:type="dxa"/>
            <w:vMerge w:val="restart"/>
          </w:tcPr>
          <w:p w14:paraId="0074C16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1A2CF63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40E6098F" w14:textId="77777777" w:rsidTr="00761242">
        <w:tc>
          <w:tcPr>
            <w:tcW w:w="1569" w:type="dxa"/>
            <w:vMerge/>
          </w:tcPr>
          <w:p w14:paraId="3DCE342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2AB3DC8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511F82B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338E9FC9" w14:textId="77777777" w:rsidTr="00761242">
        <w:tc>
          <w:tcPr>
            <w:tcW w:w="1569" w:type="dxa"/>
          </w:tcPr>
          <w:p w14:paraId="5409887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0CC43A8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F073BD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6E9DEDE6" w14:textId="77777777" w:rsidTr="00761242">
        <w:tc>
          <w:tcPr>
            <w:tcW w:w="1569" w:type="dxa"/>
          </w:tcPr>
          <w:p w14:paraId="0194BA3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41B87B7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5D645F0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6A712961" w14:textId="77777777" w:rsidTr="00761242">
        <w:tc>
          <w:tcPr>
            <w:tcW w:w="1569" w:type="dxa"/>
          </w:tcPr>
          <w:p w14:paraId="3BBC7B6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48D6F92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A214C1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4D1638BF" w14:textId="77777777" w:rsidTr="00761242">
        <w:tc>
          <w:tcPr>
            <w:tcW w:w="1569" w:type="dxa"/>
          </w:tcPr>
          <w:p w14:paraId="124D676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E8482E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7C9DCED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688BDB6A" w14:textId="77777777" w:rsidR="001137ED" w:rsidRPr="00400852" w:rsidRDefault="001137ED" w:rsidP="001137ED">
      <w:pPr>
        <w:pStyle w:val="2"/>
      </w:pPr>
      <w:bookmarkStart w:id="27" w:name="_Toc126713845"/>
      <w:r w:rsidRPr="00400852">
        <w:rPr>
          <w:rFonts w:hint="eastAsia"/>
        </w:rPr>
        <w:t>规定性设计</w:t>
      </w:r>
      <w:bookmarkEnd w:id="27"/>
    </w:p>
    <w:p w14:paraId="586D5E27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76C1E68A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07B63D50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755ADF3B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37933230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2CAF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1AC1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DA7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763D649C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92F0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213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977B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BD2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B0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CBA8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B9F5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2B3FDD0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ACD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934E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AE7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73E4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D151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EF165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619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33B482B0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78E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2F2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8E70F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4DAC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E43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4658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890B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5DF0FBE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67B6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9DC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68FF8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DEB2B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B4C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BF0B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D966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0ABEFCA4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0BF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7D5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C231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AD5F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34F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2232D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C211B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5BEEE33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769075D2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1F04F140" w14:textId="77777777" w:rsidR="00BB1C06" w:rsidRDefault="005207E3" w:rsidP="002F0C69">
      <w:pPr>
        <w:pStyle w:val="1"/>
      </w:pPr>
      <w:bookmarkStart w:id="28" w:name="_Toc126713846"/>
      <w:r>
        <w:rPr>
          <w:rFonts w:hint="eastAsia"/>
        </w:rPr>
        <w:t>计算参数</w:t>
      </w:r>
      <w:bookmarkEnd w:id="28"/>
    </w:p>
    <w:p w14:paraId="1BA7F6C0" w14:textId="77777777" w:rsidR="00116794" w:rsidRDefault="00613298" w:rsidP="009C3CAA">
      <w:pPr>
        <w:pStyle w:val="2"/>
      </w:pPr>
      <w:bookmarkStart w:id="29" w:name="_Toc126713847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767D74" w14:paraId="5C8400B3" w14:textId="77777777">
        <w:tc>
          <w:tcPr>
            <w:tcW w:w="1284" w:type="dxa"/>
            <w:shd w:val="clear" w:color="auto" w:fill="E6E6E6"/>
            <w:vAlign w:val="center"/>
          </w:tcPr>
          <w:p w14:paraId="15B1D6B4" w14:textId="77777777" w:rsidR="00767D74" w:rsidRDefault="0000000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2867EA5" w14:textId="77777777" w:rsidR="00767D74" w:rsidRDefault="0000000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CB5762D" w14:textId="77777777" w:rsidR="00767D74" w:rsidRDefault="0000000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8838E50" w14:textId="77777777" w:rsidR="00767D74" w:rsidRDefault="0000000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9F77778" w14:textId="77777777" w:rsidR="00767D74" w:rsidRDefault="0000000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5AEF95C" w14:textId="77777777" w:rsidR="00767D74" w:rsidRDefault="0000000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4A0EBD3" w14:textId="77777777" w:rsidR="00767D74" w:rsidRDefault="00000000">
            <w:pPr>
              <w:jc w:val="center"/>
            </w:pPr>
            <w:r>
              <w:t>主导风向</w:t>
            </w:r>
          </w:p>
        </w:tc>
      </w:tr>
      <w:tr w:rsidR="00767D74" w14:paraId="0D68A78D" w14:textId="77777777">
        <w:tc>
          <w:tcPr>
            <w:tcW w:w="1284" w:type="dxa"/>
            <w:shd w:val="clear" w:color="auto" w:fill="E6E6E6"/>
            <w:vAlign w:val="center"/>
          </w:tcPr>
          <w:p w14:paraId="4F1BC764" w14:textId="77777777" w:rsidR="00767D74" w:rsidRDefault="00000000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77BD2489" w14:textId="77777777" w:rsidR="00767D74" w:rsidRDefault="00000000">
            <w:pPr>
              <w:jc w:val="center"/>
            </w:pPr>
            <w:r>
              <w:t>27.1</w:t>
            </w:r>
          </w:p>
        </w:tc>
        <w:tc>
          <w:tcPr>
            <w:tcW w:w="1341" w:type="dxa"/>
            <w:vAlign w:val="center"/>
          </w:tcPr>
          <w:p w14:paraId="2E2F9A7A" w14:textId="77777777" w:rsidR="00767D74" w:rsidRDefault="0000000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7345F3CA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DA6726F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580F573" w14:textId="77777777" w:rsidR="00767D74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 w:val="restart"/>
            <w:vAlign w:val="center"/>
          </w:tcPr>
          <w:p w14:paraId="4F55108C" w14:textId="77777777" w:rsidR="00767D74" w:rsidRDefault="00000000">
            <w:pPr>
              <w:jc w:val="center"/>
            </w:pPr>
            <w:r>
              <w:t>东南</w:t>
            </w:r>
          </w:p>
        </w:tc>
      </w:tr>
      <w:tr w:rsidR="00767D74" w14:paraId="27B8C399" w14:textId="77777777">
        <w:tc>
          <w:tcPr>
            <w:tcW w:w="1284" w:type="dxa"/>
            <w:shd w:val="clear" w:color="auto" w:fill="E6E6E6"/>
            <w:vAlign w:val="center"/>
          </w:tcPr>
          <w:p w14:paraId="02F073CA" w14:textId="77777777" w:rsidR="00767D74" w:rsidRDefault="0000000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5D96BC43" w14:textId="77777777" w:rsidR="00767D74" w:rsidRDefault="00000000">
            <w:pPr>
              <w:jc w:val="center"/>
            </w:pPr>
            <w:r>
              <w:t>26.9</w:t>
            </w:r>
          </w:p>
        </w:tc>
        <w:tc>
          <w:tcPr>
            <w:tcW w:w="1341" w:type="dxa"/>
            <w:vAlign w:val="center"/>
          </w:tcPr>
          <w:p w14:paraId="7AC132CD" w14:textId="77777777" w:rsidR="00767D74" w:rsidRDefault="0000000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60C6D8DC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77A4976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9611008" w14:textId="77777777" w:rsidR="00767D74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5BB0C66A" w14:textId="77777777" w:rsidR="00767D74" w:rsidRDefault="00767D74">
            <w:pPr>
              <w:jc w:val="center"/>
            </w:pPr>
          </w:p>
        </w:tc>
      </w:tr>
      <w:tr w:rsidR="00767D74" w14:paraId="5BF10614" w14:textId="77777777">
        <w:tc>
          <w:tcPr>
            <w:tcW w:w="1284" w:type="dxa"/>
            <w:shd w:val="clear" w:color="auto" w:fill="E6E6E6"/>
            <w:vAlign w:val="center"/>
          </w:tcPr>
          <w:p w14:paraId="76349E6B" w14:textId="77777777" w:rsidR="00767D74" w:rsidRDefault="0000000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5BAE66E8" w14:textId="77777777" w:rsidR="00767D74" w:rsidRDefault="00000000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4CAEABD2" w14:textId="77777777" w:rsidR="00767D74" w:rsidRDefault="0000000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64027373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D13ECA7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06A8F66" w14:textId="77777777" w:rsidR="00767D74" w:rsidRDefault="00000000">
            <w:pPr>
              <w:jc w:val="center"/>
            </w:pPr>
            <w:r>
              <w:t>0.8</w:t>
            </w:r>
          </w:p>
        </w:tc>
        <w:tc>
          <w:tcPr>
            <w:tcW w:w="1341" w:type="dxa"/>
            <w:vMerge/>
            <w:vAlign w:val="center"/>
          </w:tcPr>
          <w:p w14:paraId="630BEF87" w14:textId="77777777" w:rsidR="00767D74" w:rsidRDefault="00767D74">
            <w:pPr>
              <w:jc w:val="center"/>
            </w:pPr>
          </w:p>
        </w:tc>
      </w:tr>
      <w:tr w:rsidR="00767D74" w14:paraId="5A030A15" w14:textId="77777777">
        <w:tc>
          <w:tcPr>
            <w:tcW w:w="1284" w:type="dxa"/>
            <w:shd w:val="clear" w:color="auto" w:fill="E6E6E6"/>
            <w:vAlign w:val="center"/>
          </w:tcPr>
          <w:p w14:paraId="488306A8" w14:textId="77777777" w:rsidR="00767D74" w:rsidRDefault="0000000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65A32941" w14:textId="77777777" w:rsidR="00767D74" w:rsidRDefault="00000000">
            <w:pPr>
              <w:jc w:val="center"/>
            </w:pPr>
            <w:r>
              <w:t>26.5</w:t>
            </w:r>
          </w:p>
        </w:tc>
        <w:tc>
          <w:tcPr>
            <w:tcW w:w="1341" w:type="dxa"/>
            <w:vAlign w:val="center"/>
          </w:tcPr>
          <w:p w14:paraId="3F7294BB" w14:textId="77777777" w:rsidR="00767D74" w:rsidRDefault="0000000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29C095EA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C43EC87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4D5CB90" w14:textId="77777777" w:rsidR="00767D74" w:rsidRDefault="00000000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08EF28F6" w14:textId="77777777" w:rsidR="00767D74" w:rsidRDefault="00767D74">
            <w:pPr>
              <w:jc w:val="center"/>
            </w:pPr>
          </w:p>
        </w:tc>
      </w:tr>
      <w:tr w:rsidR="00767D74" w14:paraId="328ECE19" w14:textId="77777777">
        <w:tc>
          <w:tcPr>
            <w:tcW w:w="1284" w:type="dxa"/>
            <w:shd w:val="clear" w:color="auto" w:fill="E6E6E6"/>
            <w:vAlign w:val="center"/>
          </w:tcPr>
          <w:p w14:paraId="41A6A19E" w14:textId="77777777" w:rsidR="00767D74" w:rsidRDefault="0000000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30930A02" w14:textId="77777777" w:rsidR="00767D74" w:rsidRDefault="00000000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13F3BFE0" w14:textId="77777777" w:rsidR="00767D74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0914C35A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C971867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B9016E9" w14:textId="77777777" w:rsidR="00767D74" w:rsidRDefault="00000000">
            <w:pPr>
              <w:jc w:val="center"/>
            </w:pPr>
            <w:r>
              <w:t>0.5</w:t>
            </w:r>
          </w:p>
        </w:tc>
        <w:tc>
          <w:tcPr>
            <w:tcW w:w="1341" w:type="dxa"/>
            <w:vMerge/>
            <w:vAlign w:val="center"/>
          </w:tcPr>
          <w:p w14:paraId="71CBCD45" w14:textId="77777777" w:rsidR="00767D74" w:rsidRDefault="00767D74">
            <w:pPr>
              <w:jc w:val="center"/>
            </w:pPr>
          </w:p>
        </w:tc>
      </w:tr>
      <w:tr w:rsidR="00767D74" w14:paraId="50320958" w14:textId="77777777">
        <w:tc>
          <w:tcPr>
            <w:tcW w:w="1284" w:type="dxa"/>
            <w:shd w:val="clear" w:color="auto" w:fill="E6E6E6"/>
            <w:vAlign w:val="center"/>
          </w:tcPr>
          <w:p w14:paraId="2B855CA4" w14:textId="77777777" w:rsidR="00767D74" w:rsidRDefault="0000000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363FC4F6" w14:textId="77777777" w:rsidR="00767D74" w:rsidRDefault="00000000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4773F2D9" w14:textId="77777777" w:rsidR="00767D74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463854BC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A178B55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4493051" w14:textId="77777777" w:rsidR="00767D74" w:rsidRDefault="00000000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14:paraId="36CF77C1" w14:textId="77777777" w:rsidR="00767D74" w:rsidRDefault="00767D74">
            <w:pPr>
              <w:jc w:val="center"/>
            </w:pPr>
          </w:p>
        </w:tc>
      </w:tr>
      <w:tr w:rsidR="00767D74" w14:paraId="17C3C73D" w14:textId="77777777">
        <w:tc>
          <w:tcPr>
            <w:tcW w:w="1284" w:type="dxa"/>
            <w:shd w:val="clear" w:color="auto" w:fill="E6E6E6"/>
            <w:vAlign w:val="center"/>
          </w:tcPr>
          <w:p w14:paraId="2A9D53D4" w14:textId="77777777" w:rsidR="00767D74" w:rsidRDefault="0000000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70A5C434" w14:textId="77777777" w:rsidR="00767D74" w:rsidRDefault="0000000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2264F714" w14:textId="77777777" w:rsidR="00767D74" w:rsidRDefault="00000000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16677B3B" w14:textId="77777777" w:rsidR="00767D74" w:rsidRDefault="00000000">
            <w:pPr>
              <w:jc w:val="center"/>
            </w:pPr>
            <w:r>
              <w:t>30.56</w:t>
            </w:r>
          </w:p>
        </w:tc>
        <w:tc>
          <w:tcPr>
            <w:tcW w:w="1341" w:type="dxa"/>
            <w:vAlign w:val="center"/>
          </w:tcPr>
          <w:p w14:paraId="1AEF4C6B" w14:textId="77777777" w:rsidR="00767D74" w:rsidRDefault="00000000">
            <w:pPr>
              <w:jc w:val="center"/>
            </w:pPr>
            <w:r>
              <w:t>27.78</w:t>
            </w:r>
          </w:p>
        </w:tc>
        <w:tc>
          <w:tcPr>
            <w:tcW w:w="1341" w:type="dxa"/>
            <w:vAlign w:val="center"/>
          </w:tcPr>
          <w:p w14:paraId="6953715F" w14:textId="77777777" w:rsidR="00767D74" w:rsidRDefault="00000000">
            <w:pPr>
              <w:jc w:val="center"/>
            </w:pPr>
            <w:r>
              <w:t>0.2</w:t>
            </w:r>
          </w:p>
        </w:tc>
        <w:tc>
          <w:tcPr>
            <w:tcW w:w="1341" w:type="dxa"/>
            <w:vMerge/>
            <w:vAlign w:val="center"/>
          </w:tcPr>
          <w:p w14:paraId="413134CF" w14:textId="77777777" w:rsidR="00767D74" w:rsidRDefault="00767D74">
            <w:pPr>
              <w:jc w:val="center"/>
            </w:pPr>
          </w:p>
        </w:tc>
      </w:tr>
      <w:tr w:rsidR="00767D74" w14:paraId="65852264" w14:textId="77777777">
        <w:tc>
          <w:tcPr>
            <w:tcW w:w="1284" w:type="dxa"/>
            <w:shd w:val="clear" w:color="auto" w:fill="E6E6E6"/>
            <w:vAlign w:val="center"/>
          </w:tcPr>
          <w:p w14:paraId="4CBF2110" w14:textId="77777777" w:rsidR="00767D74" w:rsidRDefault="0000000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5B643B9A" w14:textId="77777777" w:rsidR="00767D74" w:rsidRDefault="00000000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2F4F6627" w14:textId="77777777" w:rsidR="00767D74" w:rsidRDefault="00000000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140EAC87" w14:textId="77777777" w:rsidR="00767D74" w:rsidRDefault="00000000">
            <w:pPr>
              <w:jc w:val="center"/>
            </w:pPr>
            <w:r>
              <w:t>161.11</w:t>
            </w:r>
          </w:p>
        </w:tc>
        <w:tc>
          <w:tcPr>
            <w:tcW w:w="1341" w:type="dxa"/>
            <w:vAlign w:val="center"/>
          </w:tcPr>
          <w:p w14:paraId="11FD8007" w14:textId="77777777" w:rsidR="00767D74" w:rsidRDefault="00000000">
            <w:pPr>
              <w:jc w:val="center"/>
            </w:pPr>
            <w:r>
              <w:t>97.22</w:t>
            </w:r>
          </w:p>
        </w:tc>
        <w:tc>
          <w:tcPr>
            <w:tcW w:w="1341" w:type="dxa"/>
            <w:vAlign w:val="center"/>
          </w:tcPr>
          <w:p w14:paraId="45253CDF" w14:textId="77777777" w:rsidR="00767D74" w:rsidRDefault="00000000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14:paraId="409D16EC" w14:textId="77777777" w:rsidR="00767D74" w:rsidRDefault="00767D74">
            <w:pPr>
              <w:jc w:val="center"/>
            </w:pPr>
          </w:p>
        </w:tc>
      </w:tr>
      <w:tr w:rsidR="00767D74" w14:paraId="3C3AB1A1" w14:textId="77777777">
        <w:tc>
          <w:tcPr>
            <w:tcW w:w="1284" w:type="dxa"/>
            <w:shd w:val="clear" w:color="auto" w:fill="E6E6E6"/>
            <w:vAlign w:val="center"/>
          </w:tcPr>
          <w:p w14:paraId="3F853B2F" w14:textId="77777777" w:rsidR="00767D74" w:rsidRDefault="0000000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753C4047" w14:textId="77777777" w:rsidR="00767D74" w:rsidRDefault="00000000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237AEB91" w14:textId="77777777" w:rsidR="00767D74" w:rsidRDefault="00000000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14:paraId="3DABD23F" w14:textId="77777777" w:rsidR="00767D74" w:rsidRDefault="00000000">
            <w:pPr>
              <w:jc w:val="center"/>
            </w:pPr>
            <w:r>
              <w:t>316.67</w:t>
            </w:r>
          </w:p>
        </w:tc>
        <w:tc>
          <w:tcPr>
            <w:tcW w:w="1341" w:type="dxa"/>
            <w:vAlign w:val="center"/>
          </w:tcPr>
          <w:p w14:paraId="03AD9A0D" w14:textId="77777777" w:rsidR="00767D74" w:rsidRDefault="00000000">
            <w:pPr>
              <w:jc w:val="center"/>
            </w:pPr>
            <w:r>
              <w:t>169.44</w:t>
            </w:r>
          </w:p>
        </w:tc>
        <w:tc>
          <w:tcPr>
            <w:tcW w:w="1341" w:type="dxa"/>
            <w:vAlign w:val="center"/>
          </w:tcPr>
          <w:p w14:paraId="35FB8C10" w14:textId="77777777" w:rsidR="00767D74" w:rsidRDefault="00000000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14:paraId="0E390327" w14:textId="77777777" w:rsidR="00767D74" w:rsidRDefault="00767D74">
            <w:pPr>
              <w:jc w:val="center"/>
            </w:pPr>
          </w:p>
        </w:tc>
      </w:tr>
      <w:tr w:rsidR="00767D74" w14:paraId="5716CDC2" w14:textId="77777777">
        <w:tc>
          <w:tcPr>
            <w:tcW w:w="1284" w:type="dxa"/>
            <w:shd w:val="clear" w:color="auto" w:fill="E6E6E6"/>
            <w:vAlign w:val="center"/>
          </w:tcPr>
          <w:p w14:paraId="32BD4BC0" w14:textId="77777777" w:rsidR="00767D74" w:rsidRDefault="0000000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230FCB8F" w14:textId="77777777" w:rsidR="00767D74" w:rsidRDefault="00000000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3000F961" w14:textId="77777777" w:rsidR="00767D74" w:rsidRDefault="0000000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306BBC35" w14:textId="77777777" w:rsidR="00767D74" w:rsidRDefault="00000000">
            <w:pPr>
              <w:jc w:val="center"/>
            </w:pPr>
            <w:r>
              <w:t>475.00</w:t>
            </w:r>
          </w:p>
        </w:tc>
        <w:tc>
          <w:tcPr>
            <w:tcW w:w="1341" w:type="dxa"/>
            <w:vAlign w:val="center"/>
          </w:tcPr>
          <w:p w14:paraId="301FF90C" w14:textId="77777777" w:rsidR="00767D74" w:rsidRDefault="00000000">
            <w:pPr>
              <w:jc w:val="center"/>
            </w:pPr>
            <w:r>
              <w:t>230.56</w:t>
            </w:r>
          </w:p>
        </w:tc>
        <w:tc>
          <w:tcPr>
            <w:tcW w:w="1341" w:type="dxa"/>
            <w:vAlign w:val="center"/>
          </w:tcPr>
          <w:p w14:paraId="55A21940" w14:textId="77777777" w:rsidR="00767D74" w:rsidRDefault="00000000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46AF8890" w14:textId="77777777" w:rsidR="00767D74" w:rsidRDefault="00767D74">
            <w:pPr>
              <w:jc w:val="center"/>
            </w:pPr>
          </w:p>
        </w:tc>
      </w:tr>
      <w:tr w:rsidR="00767D74" w14:paraId="7C02D197" w14:textId="77777777">
        <w:tc>
          <w:tcPr>
            <w:tcW w:w="1284" w:type="dxa"/>
            <w:shd w:val="clear" w:color="auto" w:fill="E6E6E6"/>
            <w:vAlign w:val="center"/>
          </w:tcPr>
          <w:p w14:paraId="20E07654" w14:textId="77777777" w:rsidR="00767D74" w:rsidRDefault="0000000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5E2828BD" w14:textId="77777777" w:rsidR="00767D74" w:rsidRDefault="00000000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14:paraId="45AFCBA7" w14:textId="77777777" w:rsidR="00767D74" w:rsidRDefault="00000000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04249C37" w14:textId="77777777" w:rsidR="00767D74" w:rsidRDefault="00000000">
            <w:pPr>
              <w:jc w:val="center"/>
            </w:pPr>
            <w:r>
              <w:t>619.44</w:t>
            </w:r>
          </w:p>
        </w:tc>
        <w:tc>
          <w:tcPr>
            <w:tcW w:w="1341" w:type="dxa"/>
            <w:vAlign w:val="center"/>
          </w:tcPr>
          <w:p w14:paraId="0B899598" w14:textId="77777777" w:rsidR="00767D74" w:rsidRDefault="00000000">
            <w:pPr>
              <w:jc w:val="center"/>
            </w:pPr>
            <w:r>
              <w:t>280.56</w:t>
            </w:r>
          </w:p>
        </w:tc>
        <w:tc>
          <w:tcPr>
            <w:tcW w:w="1341" w:type="dxa"/>
            <w:vAlign w:val="center"/>
          </w:tcPr>
          <w:p w14:paraId="383C90C1" w14:textId="77777777" w:rsidR="00767D74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068A2039" w14:textId="77777777" w:rsidR="00767D74" w:rsidRDefault="00767D74">
            <w:pPr>
              <w:jc w:val="center"/>
            </w:pPr>
          </w:p>
        </w:tc>
      </w:tr>
      <w:tr w:rsidR="00767D74" w14:paraId="3FD9DA42" w14:textId="77777777">
        <w:tc>
          <w:tcPr>
            <w:tcW w:w="1284" w:type="dxa"/>
            <w:shd w:val="clear" w:color="auto" w:fill="E6E6E6"/>
            <w:vAlign w:val="center"/>
          </w:tcPr>
          <w:p w14:paraId="132F987A" w14:textId="77777777" w:rsidR="00767D74" w:rsidRDefault="0000000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23F9354C" w14:textId="77777777" w:rsidR="00767D74" w:rsidRDefault="00000000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2A7E6832" w14:textId="77777777" w:rsidR="00767D74" w:rsidRDefault="00000000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4E7019DC" w14:textId="77777777" w:rsidR="00767D74" w:rsidRDefault="00000000">
            <w:pPr>
              <w:jc w:val="center"/>
            </w:pPr>
            <w:r>
              <w:t>727.78</w:t>
            </w:r>
          </w:p>
        </w:tc>
        <w:tc>
          <w:tcPr>
            <w:tcW w:w="1341" w:type="dxa"/>
            <w:vAlign w:val="center"/>
          </w:tcPr>
          <w:p w14:paraId="3D9CE2A4" w14:textId="77777777" w:rsidR="00767D74" w:rsidRDefault="00000000">
            <w:pPr>
              <w:jc w:val="center"/>
            </w:pPr>
            <w:r>
              <w:t>316.67</w:t>
            </w:r>
          </w:p>
        </w:tc>
        <w:tc>
          <w:tcPr>
            <w:tcW w:w="1341" w:type="dxa"/>
            <w:vAlign w:val="center"/>
          </w:tcPr>
          <w:p w14:paraId="46AF7FA0" w14:textId="77777777" w:rsidR="00767D74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55BFF2FE" w14:textId="77777777" w:rsidR="00767D74" w:rsidRDefault="00767D74">
            <w:pPr>
              <w:jc w:val="center"/>
            </w:pPr>
          </w:p>
        </w:tc>
      </w:tr>
      <w:tr w:rsidR="00767D74" w14:paraId="652F362B" w14:textId="77777777">
        <w:tc>
          <w:tcPr>
            <w:tcW w:w="1284" w:type="dxa"/>
            <w:shd w:val="clear" w:color="auto" w:fill="E6E6E6"/>
            <w:vAlign w:val="center"/>
          </w:tcPr>
          <w:p w14:paraId="2396E39B" w14:textId="77777777" w:rsidR="00767D74" w:rsidRDefault="0000000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6EA66BAD" w14:textId="77777777" w:rsidR="00767D74" w:rsidRDefault="00000000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017DB8CC" w14:textId="77777777" w:rsidR="00767D74" w:rsidRDefault="00000000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4F2721C8" w14:textId="77777777" w:rsidR="00767D74" w:rsidRDefault="00000000">
            <w:pPr>
              <w:jc w:val="center"/>
            </w:pPr>
            <w:r>
              <w:t>783.33</w:t>
            </w:r>
          </w:p>
        </w:tc>
        <w:tc>
          <w:tcPr>
            <w:tcW w:w="1341" w:type="dxa"/>
            <w:vAlign w:val="center"/>
          </w:tcPr>
          <w:p w14:paraId="2B47CDED" w14:textId="77777777" w:rsidR="00767D74" w:rsidRDefault="00000000">
            <w:pPr>
              <w:jc w:val="center"/>
            </w:pPr>
            <w:r>
              <w:t>333.33</w:t>
            </w:r>
          </w:p>
        </w:tc>
        <w:tc>
          <w:tcPr>
            <w:tcW w:w="1341" w:type="dxa"/>
            <w:vAlign w:val="center"/>
          </w:tcPr>
          <w:p w14:paraId="7CB3BAFC" w14:textId="77777777" w:rsidR="00767D74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1619571A" w14:textId="77777777" w:rsidR="00767D74" w:rsidRDefault="00767D74">
            <w:pPr>
              <w:jc w:val="center"/>
            </w:pPr>
          </w:p>
        </w:tc>
      </w:tr>
      <w:tr w:rsidR="00767D74" w14:paraId="63C4C9FB" w14:textId="77777777">
        <w:tc>
          <w:tcPr>
            <w:tcW w:w="1284" w:type="dxa"/>
            <w:shd w:val="clear" w:color="auto" w:fill="E6E6E6"/>
            <w:vAlign w:val="center"/>
          </w:tcPr>
          <w:p w14:paraId="5F3DF286" w14:textId="77777777" w:rsidR="00767D74" w:rsidRDefault="0000000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668DF5E3" w14:textId="77777777" w:rsidR="00767D74" w:rsidRDefault="00000000">
            <w:pPr>
              <w:jc w:val="center"/>
            </w:pPr>
            <w:r>
              <w:t>30.8</w:t>
            </w:r>
          </w:p>
        </w:tc>
        <w:tc>
          <w:tcPr>
            <w:tcW w:w="1341" w:type="dxa"/>
            <w:vAlign w:val="center"/>
          </w:tcPr>
          <w:p w14:paraId="6F1F054A" w14:textId="77777777" w:rsidR="00767D74" w:rsidRDefault="0000000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141AE371" w14:textId="77777777" w:rsidR="00767D74" w:rsidRDefault="00000000">
            <w:pPr>
              <w:jc w:val="center"/>
            </w:pPr>
            <w:r>
              <w:t>775.00</w:t>
            </w:r>
          </w:p>
        </w:tc>
        <w:tc>
          <w:tcPr>
            <w:tcW w:w="1341" w:type="dxa"/>
            <w:vAlign w:val="center"/>
          </w:tcPr>
          <w:p w14:paraId="66942DC1" w14:textId="77777777" w:rsidR="00767D74" w:rsidRDefault="00000000">
            <w:pPr>
              <w:jc w:val="center"/>
            </w:pPr>
            <w:r>
              <w:t>333.33</w:t>
            </w:r>
          </w:p>
        </w:tc>
        <w:tc>
          <w:tcPr>
            <w:tcW w:w="1341" w:type="dxa"/>
            <w:vAlign w:val="center"/>
          </w:tcPr>
          <w:p w14:paraId="5DAC3ECC" w14:textId="77777777" w:rsidR="00767D74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3F1F15A" w14:textId="77777777" w:rsidR="00767D74" w:rsidRDefault="00767D74">
            <w:pPr>
              <w:jc w:val="center"/>
            </w:pPr>
          </w:p>
        </w:tc>
      </w:tr>
      <w:tr w:rsidR="00767D74" w14:paraId="0ABC5C87" w14:textId="77777777">
        <w:tc>
          <w:tcPr>
            <w:tcW w:w="1284" w:type="dxa"/>
            <w:shd w:val="clear" w:color="auto" w:fill="E6E6E6"/>
            <w:vAlign w:val="center"/>
          </w:tcPr>
          <w:p w14:paraId="0F859C8B" w14:textId="77777777" w:rsidR="00767D74" w:rsidRDefault="0000000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13D34BBA" w14:textId="77777777" w:rsidR="00767D74" w:rsidRDefault="00000000"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 w14:paraId="2C0CE022" w14:textId="77777777" w:rsidR="00767D74" w:rsidRDefault="0000000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04FF4FB9" w14:textId="77777777" w:rsidR="00767D74" w:rsidRDefault="00000000">
            <w:pPr>
              <w:jc w:val="center"/>
            </w:pPr>
            <w:r>
              <w:t>705.56</w:t>
            </w:r>
          </w:p>
        </w:tc>
        <w:tc>
          <w:tcPr>
            <w:tcW w:w="1341" w:type="dxa"/>
            <w:vAlign w:val="center"/>
          </w:tcPr>
          <w:p w14:paraId="51A217BD" w14:textId="77777777" w:rsidR="00767D74" w:rsidRDefault="00000000">
            <w:pPr>
              <w:jc w:val="center"/>
            </w:pPr>
            <w:r>
              <w:t>311.11</w:t>
            </w:r>
          </w:p>
        </w:tc>
        <w:tc>
          <w:tcPr>
            <w:tcW w:w="1341" w:type="dxa"/>
            <w:vAlign w:val="center"/>
          </w:tcPr>
          <w:p w14:paraId="52759BF4" w14:textId="77777777" w:rsidR="00767D74" w:rsidRDefault="00000000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14:paraId="04ECC7DF" w14:textId="77777777" w:rsidR="00767D74" w:rsidRDefault="00767D74">
            <w:pPr>
              <w:jc w:val="center"/>
            </w:pPr>
          </w:p>
        </w:tc>
      </w:tr>
      <w:tr w:rsidR="00767D74" w14:paraId="06D92063" w14:textId="77777777">
        <w:tc>
          <w:tcPr>
            <w:tcW w:w="1284" w:type="dxa"/>
            <w:shd w:val="clear" w:color="auto" w:fill="E6E6E6"/>
            <w:vAlign w:val="center"/>
          </w:tcPr>
          <w:p w14:paraId="77366874" w14:textId="77777777" w:rsidR="00767D74" w:rsidRDefault="0000000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7D5219EE" w14:textId="77777777" w:rsidR="00767D74" w:rsidRDefault="00000000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51B9BFF6" w14:textId="77777777" w:rsidR="00767D74" w:rsidRDefault="00000000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5E062DFC" w14:textId="77777777" w:rsidR="00767D74" w:rsidRDefault="00000000">
            <w:pPr>
              <w:jc w:val="center"/>
            </w:pPr>
            <w:r>
              <w:t>586.11</w:t>
            </w:r>
          </w:p>
        </w:tc>
        <w:tc>
          <w:tcPr>
            <w:tcW w:w="1341" w:type="dxa"/>
            <w:vAlign w:val="center"/>
          </w:tcPr>
          <w:p w14:paraId="2E1F12C9" w14:textId="77777777" w:rsidR="00767D74" w:rsidRDefault="00000000">
            <w:pPr>
              <w:jc w:val="center"/>
            </w:pPr>
            <w:r>
              <w:t>272.22</w:t>
            </w:r>
          </w:p>
        </w:tc>
        <w:tc>
          <w:tcPr>
            <w:tcW w:w="1341" w:type="dxa"/>
            <w:vAlign w:val="center"/>
          </w:tcPr>
          <w:p w14:paraId="7920749E" w14:textId="77777777" w:rsidR="00767D74" w:rsidRDefault="00000000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6D26DC2A" w14:textId="77777777" w:rsidR="00767D74" w:rsidRDefault="00767D74">
            <w:pPr>
              <w:jc w:val="center"/>
            </w:pPr>
          </w:p>
        </w:tc>
      </w:tr>
      <w:tr w:rsidR="00767D74" w14:paraId="10C368D5" w14:textId="77777777">
        <w:tc>
          <w:tcPr>
            <w:tcW w:w="1284" w:type="dxa"/>
            <w:shd w:val="clear" w:color="auto" w:fill="E6E6E6"/>
            <w:vAlign w:val="center"/>
          </w:tcPr>
          <w:p w14:paraId="52BC2372" w14:textId="77777777" w:rsidR="00767D74" w:rsidRDefault="0000000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16A8B012" w14:textId="77777777" w:rsidR="00767D74" w:rsidRDefault="00000000"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 w14:paraId="60776C57" w14:textId="77777777" w:rsidR="00767D74" w:rsidRDefault="0000000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60844296" w14:textId="77777777" w:rsidR="00767D74" w:rsidRDefault="00000000">
            <w:pPr>
              <w:jc w:val="center"/>
            </w:pPr>
            <w:r>
              <w:t>436.11</w:t>
            </w:r>
          </w:p>
        </w:tc>
        <w:tc>
          <w:tcPr>
            <w:tcW w:w="1341" w:type="dxa"/>
            <w:vAlign w:val="center"/>
          </w:tcPr>
          <w:p w14:paraId="4CFB4D6E" w14:textId="77777777" w:rsidR="00767D74" w:rsidRDefault="00000000">
            <w:pPr>
              <w:jc w:val="center"/>
            </w:pPr>
            <w:r>
              <w:t>216.67</w:t>
            </w:r>
          </w:p>
        </w:tc>
        <w:tc>
          <w:tcPr>
            <w:tcW w:w="1341" w:type="dxa"/>
            <w:vAlign w:val="center"/>
          </w:tcPr>
          <w:p w14:paraId="5FD6661A" w14:textId="77777777" w:rsidR="00767D74" w:rsidRDefault="00000000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14:paraId="3F17D7ED" w14:textId="77777777" w:rsidR="00767D74" w:rsidRDefault="00767D74">
            <w:pPr>
              <w:jc w:val="center"/>
            </w:pPr>
          </w:p>
        </w:tc>
      </w:tr>
      <w:tr w:rsidR="00767D74" w14:paraId="7AB5BEB7" w14:textId="77777777">
        <w:tc>
          <w:tcPr>
            <w:tcW w:w="1284" w:type="dxa"/>
            <w:shd w:val="clear" w:color="auto" w:fill="E6E6E6"/>
            <w:vAlign w:val="center"/>
          </w:tcPr>
          <w:p w14:paraId="33995CAA" w14:textId="77777777" w:rsidR="00767D74" w:rsidRDefault="0000000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1D84C2D2" w14:textId="77777777" w:rsidR="00767D74" w:rsidRDefault="00000000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0932BCB2" w14:textId="77777777" w:rsidR="00767D74" w:rsidRDefault="00000000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7A7DBA4C" w14:textId="77777777" w:rsidR="00767D74" w:rsidRDefault="00000000">
            <w:pPr>
              <w:jc w:val="center"/>
            </w:pPr>
            <w:r>
              <w:t>275.00</w:t>
            </w:r>
          </w:p>
        </w:tc>
        <w:tc>
          <w:tcPr>
            <w:tcW w:w="1341" w:type="dxa"/>
            <w:vAlign w:val="center"/>
          </w:tcPr>
          <w:p w14:paraId="4460FA4F" w14:textId="77777777" w:rsidR="00767D74" w:rsidRDefault="00000000">
            <w:pPr>
              <w:jc w:val="center"/>
            </w:pPr>
            <w:r>
              <w:t>147.22</w:t>
            </w:r>
          </w:p>
        </w:tc>
        <w:tc>
          <w:tcPr>
            <w:tcW w:w="1341" w:type="dxa"/>
            <w:vAlign w:val="center"/>
          </w:tcPr>
          <w:p w14:paraId="576F768C" w14:textId="77777777" w:rsidR="00767D74" w:rsidRDefault="00000000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6A23CE7F" w14:textId="77777777" w:rsidR="00767D74" w:rsidRDefault="00767D74">
            <w:pPr>
              <w:jc w:val="center"/>
            </w:pPr>
          </w:p>
        </w:tc>
      </w:tr>
      <w:tr w:rsidR="00767D74" w14:paraId="3A213275" w14:textId="77777777">
        <w:tc>
          <w:tcPr>
            <w:tcW w:w="1284" w:type="dxa"/>
            <w:shd w:val="clear" w:color="auto" w:fill="E6E6E6"/>
            <w:vAlign w:val="center"/>
          </w:tcPr>
          <w:p w14:paraId="296277DB" w14:textId="77777777" w:rsidR="00767D74" w:rsidRDefault="0000000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419CCC53" w14:textId="77777777" w:rsidR="00767D74" w:rsidRDefault="00000000">
            <w:pPr>
              <w:jc w:val="center"/>
            </w:pPr>
            <w:r>
              <w:t>29.1</w:t>
            </w:r>
          </w:p>
        </w:tc>
        <w:tc>
          <w:tcPr>
            <w:tcW w:w="1341" w:type="dxa"/>
            <w:vAlign w:val="center"/>
          </w:tcPr>
          <w:p w14:paraId="375755BC" w14:textId="77777777" w:rsidR="00767D74" w:rsidRDefault="0000000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2C80CF03" w14:textId="77777777" w:rsidR="00767D74" w:rsidRDefault="00000000">
            <w:pPr>
              <w:jc w:val="center"/>
            </w:pPr>
            <w:r>
              <w:t>125.00</w:t>
            </w:r>
          </w:p>
        </w:tc>
        <w:tc>
          <w:tcPr>
            <w:tcW w:w="1341" w:type="dxa"/>
            <w:vAlign w:val="center"/>
          </w:tcPr>
          <w:p w14:paraId="64926507" w14:textId="77777777" w:rsidR="00767D74" w:rsidRDefault="00000000">
            <w:pPr>
              <w:jc w:val="center"/>
            </w:pPr>
            <w:r>
              <w:t>75.00</w:t>
            </w:r>
          </w:p>
        </w:tc>
        <w:tc>
          <w:tcPr>
            <w:tcW w:w="1341" w:type="dxa"/>
            <w:vAlign w:val="center"/>
          </w:tcPr>
          <w:p w14:paraId="5F3AAD8F" w14:textId="77777777" w:rsidR="00767D74" w:rsidRDefault="0000000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692135FE" w14:textId="77777777" w:rsidR="00767D74" w:rsidRDefault="00767D74">
            <w:pPr>
              <w:jc w:val="center"/>
            </w:pPr>
          </w:p>
        </w:tc>
      </w:tr>
      <w:tr w:rsidR="00767D74" w14:paraId="4CEF31CB" w14:textId="77777777">
        <w:tc>
          <w:tcPr>
            <w:tcW w:w="1284" w:type="dxa"/>
            <w:shd w:val="clear" w:color="auto" w:fill="E6E6E6"/>
            <w:vAlign w:val="center"/>
          </w:tcPr>
          <w:p w14:paraId="26997C89" w14:textId="77777777" w:rsidR="00767D74" w:rsidRDefault="0000000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694B58ED" w14:textId="77777777" w:rsidR="00767D74" w:rsidRDefault="00000000">
            <w:pPr>
              <w:jc w:val="center"/>
            </w:pPr>
            <w:r>
              <w:t>28.6</w:t>
            </w:r>
          </w:p>
        </w:tc>
        <w:tc>
          <w:tcPr>
            <w:tcW w:w="1341" w:type="dxa"/>
            <w:vAlign w:val="center"/>
          </w:tcPr>
          <w:p w14:paraId="0A9F6F0B" w14:textId="77777777" w:rsidR="00767D74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1739E8A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B95C7AE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C1A5D36" w14:textId="77777777" w:rsidR="00767D74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A76DC53" w14:textId="77777777" w:rsidR="00767D74" w:rsidRDefault="00767D74">
            <w:pPr>
              <w:jc w:val="center"/>
            </w:pPr>
          </w:p>
        </w:tc>
      </w:tr>
      <w:tr w:rsidR="00767D74" w14:paraId="5905C47D" w14:textId="77777777">
        <w:tc>
          <w:tcPr>
            <w:tcW w:w="1284" w:type="dxa"/>
            <w:shd w:val="clear" w:color="auto" w:fill="E6E6E6"/>
            <w:vAlign w:val="center"/>
          </w:tcPr>
          <w:p w14:paraId="0F562A31" w14:textId="77777777" w:rsidR="00767D74" w:rsidRDefault="0000000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779D4D6C" w14:textId="77777777" w:rsidR="00767D74" w:rsidRDefault="00000000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68B02E34" w14:textId="77777777" w:rsidR="00767D74" w:rsidRDefault="0000000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9E97867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CBCD665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379A567" w14:textId="77777777" w:rsidR="00767D74" w:rsidRDefault="00000000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14:paraId="3CCB298C" w14:textId="77777777" w:rsidR="00767D74" w:rsidRDefault="00767D74">
            <w:pPr>
              <w:jc w:val="center"/>
            </w:pPr>
          </w:p>
        </w:tc>
      </w:tr>
      <w:tr w:rsidR="00767D74" w14:paraId="2FCFD8E3" w14:textId="77777777">
        <w:tc>
          <w:tcPr>
            <w:tcW w:w="1284" w:type="dxa"/>
            <w:shd w:val="clear" w:color="auto" w:fill="E6E6E6"/>
            <w:vAlign w:val="center"/>
          </w:tcPr>
          <w:p w14:paraId="4D4FC713" w14:textId="77777777" w:rsidR="00767D74" w:rsidRDefault="0000000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089511AD" w14:textId="77777777" w:rsidR="00767D74" w:rsidRDefault="00000000">
            <w:pPr>
              <w:jc w:val="center"/>
            </w:pPr>
            <w:r>
              <w:t>27.8</w:t>
            </w:r>
          </w:p>
        </w:tc>
        <w:tc>
          <w:tcPr>
            <w:tcW w:w="1341" w:type="dxa"/>
            <w:vAlign w:val="center"/>
          </w:tcPr>
          <w:p w14:paraId="59D3D14B" w14:textId="77777777" w:rsidR="00767D74" w:rsidRDefault="00000000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2E1113F9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037F63F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DEEB0F7" w14:textId="77777777" w:rsidR="00767D74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907EB05" w14:textId="77777777" w:rsidR="00767D74" w:rsidRDefault="00767D74">
            <w:pPr>
              <w:jc w:val="center"/>
            </w:pPr>
          </w:p>
        </w:tc>
      </w:tr>
      <w:tr w:rsidR="00767D74" w14:paraId="6A2F4BCD" w14:textId="77777777">
        <w:tc>
          <w:tcPr>
            <w:tcW w:w="1284" w:type="dxa"/>
            <w:shd w:val="clear" w:color="auto" w:fill="E6E6E6"/>
            <w:vAlign w:val="center"/>
          </w:tcPr>
          <w:p w14:paraId="53C04D89" w14:textId="77777777" w:rsidR="00767D74" w:rsidRDefault="0000000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136B6F24" w14:textId="77777777" w:rsidR="00767D74" w:rsidRDefault="00000000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1B9380E9" w14:textId="77777777" w:rsidR="00767D74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04C53367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C51B835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6148F2A" w14:textId="77777777" w:rsidR="00767D74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5DC503CA" w14:textId="77777777" w:rsidR="00767D74" w:rsidRDefault="00767D74">
            <w:pPr>
              <w:jc w:val="center"/>
            </w:pPr>
          </w:p>
        </w:tc>
      </w:tr>
      <w:tr w:rsidR="00767D74" w14:paraId="36F76338" w14:textId="77777777">
        <w:tc>
          <w:tcPr>
            <w:tcW w:w="1284" w:type="dxa"/>
            <w:shd w:val="clear" w:color="auto" w:fill="E6E6E6"/>
            <w:vAlign w:val="center"/>
          </w:tcPr>
          <w:p w14:paraId="337BD522" w14:textId="77777777" w:rsidR="00767D74" w:rsidRDefault="0000000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30AC5524" w14:textId="77777777" w:rsidR="00767D74" w:rsidRDefault="00000000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5E4B0D1C" w14:textId="77777777" w:rsidR="00767D74" w:rsidRDefault="0000000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0042CC82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DAC48D5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572D04B" w14:textId="77777777" w:rsidR="00767D74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50ADCF52" w14:textId="77777777" w:rsidR="00767D74" w:rsidRDefault="00767D74">
            <w:pPr>
              <w:jc w:val="center"/>
            </w:pPr>
          </w:p>
        </w:tc>
      </w:tr>
      <w:tr w:rsidR="00767D74" w14:paraId="4A9FE5B7" w14:textId="77777777">
        <w:tc>
          <w:tcPr>
            <w:tcW w:w="1284" w:type="dxa"/>
            <w:shd w:val="clear" w:color="auto" w:fill="E6E6E6"/>
            <w:vAlign w:val="center"/>
          </w:tcPr>
          <w:p w14:paraId="4BA61A6F" w14:textId="77777777" w:rsidR="00767D74" w:rsidRDefault="0000000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3E50EBEA" w14:textId="77777777" w:rsidR="00767D74" w:rsidRDefault="00000000"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 w14:paraId="417756CF" w14:textId="77777777" w:rsidR="00767D74" w:rsidRDefault="00000000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14:paraId="1A4A2522" w14:textId="77777777" w:rsidR="00767D74" w:rsidRDefault="00000000">
            <w:pPr>
              <w:jc w:val="center"/>
            </w:pPr>
            <w:r>
              <w:t>250.69</w:t>
            </w:r>
          </w:p>
        </w:tc>
        <w:tc>
          <w:tcPr>
            <w:tcW w:w="1341" w:type="dxa"/>
            <w:vAlign w:val="center"/>
          </w:tcPr>
          <w:p w14:paraId="297F4C57" w14:textId="77777777" w:rsidR="00767D74" w:rsidRDefault="00000000">
            <w:pPr>
              <w:jc w:val="center"/>
            </w:pPr>
            <w:r>
              <w:t>117.13</w:t>
            </w:r>
          </w:p>
        </w:tc>
        <w:tc>
          <w:tcPr>
            <w:tcW w:w="1341" w:type="dxa"/>
            <w:vAlign w:val="center"/>
          </w:tcPr>
          <w:p w14:paraId="13A067EC" w14:textId="77777777" w:rsidR="00767D74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0BBF72B3" w14:textId="77777777" w:rsidR="00767D74" w:rsidRDefault="00767D74">
            <w:pPr>
              <w:jc w:val="center"/>
            </w:pPr>
          </w:p>
        </w:tc>
      </w:tr>
    </w:tbl>
    <w:p w14:paraId="733C6928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6F9B0EE7" w14:textId="77777777" w:rsidR="009C3CAA" w:rsidRDefault="00613298" w:rsidP="009C3CAA">
      <w:pPr>
        <w:pStyle w:val="2"/>
      </w:pPr>
      <w:bookmarkStart w:id="31" w:name="_Toc126713848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67D74" w14:paraId="262CB4F1" w14:textId="77777777">
        <w:tc>
          <w:tcPr>
            <w:tcW w:w="1866" w:type="dxa"/>
            <w:shd w:val="clear" w:color="auto" w:fill="E6E6E6"/>
            <w:vAlign w:val="center"/>
          </w:tcPr>
          <w:p w14:paraId="2A9798FF" w14:textId="77777777" w:rsidR="00767D74" w:rsidRDefault="0000000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4D549D4" w14:textId="77777777" w:rsidR="00767D74" w:rsidRDefault="0000000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57DFFAA" w14:textId="77777777" w:rsidR="00767D74" w:rsidRDefault="0000000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DC5F8B1" w14:textId="77777777" w:rsidR="00767D74" w:rsidRDefault="0000000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EE299A3" w14:textId="77777777" w:rsidR="00767D74" w:rsidRDefault="0000000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767D74" w14:paraId="5BF8F4DB" w14:textId="77777777">
        <w:tc>
          <w:tcPr>
            <w:tcW w:w="1866" w:type="dxa"/>
            <w:shd w:val="clear" w:color="auto" w:fill="E6E6E6"/>
            <w:vAlign w:val="center"/>
          </w:tcPr>
          <w:p w14:paraId="1C265A45" w14:textId="77777777" w:rsidR="00767D74" w:rsidRDefault="0000000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0661BEF2" w14:textId="77777777" w:rsidR="00767D74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EE6EE07" w14:textId="77777777" w:rsidR="00767D74" w:rsidRDefault="00000000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2C467183" w14:textId="77777777" w:rsidR="00767D74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57D88E1" w14:textId="77777777" w:rsidR="00767D74" w:rsidRDefault="00000000">
            <w:pPr>
              <w:jc w:val="center"/>
            </w:pPr>
            <w:r>
              <w:t>0.19</w:t>
            </w:r>
          </w:p>
        </w:tc>
      </w:tr>
      <w:tr w:rsidR="00767D74" w14:paraId="4852BE1D" w14:textId="77777777">
        <w:tc>
          <w:tcPr>
            <w:tcW w:w="1866" w:type="dxa"/>
            <w:shd w:val="clear" w:color="auto" w:fill="E6E6E6"/>
            <w:vAlign w:val="center"/>
          </w:tcPr>
          <w:p w14:paraId="78D65C95" w14:textId="77777777" w:rsidR="00767D74" w:rsidRDefault="0000000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52AAB6F7" w14:textId="77777777" w:rsidR="00767D74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A39FEDD" w14:textId="77777777" w:rsidR="00767D74" w:rsidRDefault="0000000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1DF35C06" w14:textId="77777777" w:rsidR="00767D74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C1E0FD9" w14:textId="77777777" w:rsidR="00767D74" w:rsidRDefault="00000000">
            <w:pPr>
              <w:jc w:val="center"/>
            </w:pPr>
            <w:r>
              <w:t>0.15</w:t>
            </w:r>
          </w:p>
        </w:tc>
      </w:tr>
      <w:tr w:rsidR="00767D74" w14:paraId="087F1979" w14:textId="77777777">
        <w:tc>
          <w:tcPr>
            <w:tcW w:w="1866" w:type="dxa"/>
            <w:shd w:val="clear" w:color="auto" w:fill="E6E6E6"/>
            <w:vAlign w:val="center"/>
          </w:tcPr>
          <w:p w14:paraId="295446E9" w14:textId="77777777" w:rsidR="00767D74" w:rsidRDefault="0000000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21313376" w14:textId="77777777" w:rsidR="00767D74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778FEF09" w14:textId="77777777" w:rsidR="00767D74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7D21CCF" w14:textId="77777777" w:rsidR="00767D74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02A82AD0" w14:textId="77777777" w:rsidR="00767D74" w:rsidRDefault="00000000">
            <w:pPr>
              <w:jc w:val="center"/>
            </w:pPr>
            <w:r>
              <w:t>0.12</w:t>
            </w:r>
          </w:p>
        </w:tc>
      </w:tr>
      <w:tr w:rsidR="00767D74" w14:paraId="408DD813" w14:textId="77777777">
        <w:tc>
          <w:tcPr>
            <w:tcW w:w="1866" w:type="dxa"/>
            <w:shd w:val="clear" w:color="auto" w:fill="E6E6E6"/>
            <w:vAlign w:val="center"/>
          </w:tcPr>
          <w:p w14:paraId="0F00FB5F" w14:textId="77777777" w:rsidR="00767D74" w:rsidRDefault="0000000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33B82FC3" w14:textId="77777777" w:rsidR="00767D74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3C0D28A4" w14:textId="77777777" w:rsidR="00767D74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FDCE0C6" w14:textId="77777777" w:rsidR="00767D74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7A7EF23" w14:textId="77777777" w:rsidR="00767D74" w:rsidRDefault="00000000">
            <w:pPr>
              <w:jc w:val="center"/>
            </w:pPr>
            <w:r>
              <w:t>0.11</w:t>
            </w:r>
          </w:p>
        </w:tc>
      </w:tr>
      <w:tr w:rsidR="00767D74" w14:paraId="50C820D3" w14:textId="77777777">
        <w:tc>
          <w:tcPr>
            <w:tcW w:w="1866" w:type="dxa"/>
            <w:shd w:val="clear" w:color="auto" w:fill="E6E6E6"/>
            <w:vAlign w:val="center"/>
          </w:tcPr>
          <w:p w14:paraId="1CA719E3" w14:textId="77777777" w:rsidR="00767D74" w:rsidRDefault="0000000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5198C9CB" w14:textId="77777777" w:rsidR="00767D74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D8250A7" w14:textId="77777777" w:rsidR="00767D74" w:rsidRDefault="00000000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3B5D03B0" w14:textId="77777777" w:rsidR="00767D74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7A635BDD" w14:textId="77777777" w:rsidR="00767D74" w:rsidRDefault="00000000">
            <w:pPr>
              <w:jc w:val="center"/>
            </w:pPr>
            <w:r>
              <w:t>0.11</w:t>
            </w:r>
          </w:p>
        </w:tc>
      </w:tr>
      <w:tr w:rsidR="00767D74" w14:paraId="425FB52A" w14:textId="77777777">
        <w:tc>
          <w:tcPr>
            <w:tcW w:w="1866" w:type="dxa"/>
            <w:shd w:val="clear" w:color="auto" w:fill="E6E6E6"/>
            <w:vAlign w:val="center"/>
          </w:tcPr>
          <w:p w14:paraId="28A01C17" w14:textId="77777777" w:rsidR="00767D74" w:rsidRDefault="0000000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2162653D" w14:textId="77777777" w:rsidR="00767D74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6D2A88E" w14:textId="77777777" w:rsidR="00767D74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6A992FCB" w14:textId="77777777" w:rsidR="00767D74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1CB6148" w14:textId="77777777" w:rsidR="00767D74" w:rsidRDefault="00000000">
            <w:pPr>
              <w:jc w:val="center"/>
            </w:pPr>
            <w:r>
              <w:t>0.13</w:t>
            </w:r>
          </w:p>
        </w:tc>
      </w:tr>
      <w:tr w:rsidR="00767D74" w14:paraId="640F16CA" w14:textId="77777777">
        <w:tc>
          <w:tcPr>
            <w:tcW w:w="1866" w:type="dxa"/>
            <w:shd w:val="clear" w:color="auto" w:fill="E6E6E6"/>
            <w:vAlign w:val="center"/>
          </w:tcPr>
          <w:p w14:paraId="6CB5D3F6" w14:textId="77777777" w:rsidR="00767D74" w:rsidRDefault="0000000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16917E0E" w14:textId="77777777" w:rsidR="00767D74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669D91F6" w14:textId="77777777" w:rsidR="00767D74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45F57105" w14:textId="77777777" w:rsidR="00767D74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73FDA0CF" w14:textId="77777777" w:rsidR="00767D74" w:rsidRDefault="00000000">
            <w:pPr>
              <w:jc w:val="center"/>
            </w:pPr>
            <w:r>
              <w:t>0.18</w:t>
            </w:r>
          </w:p>
        </w:tc>
      </w:tr>
      <w:tr w:rsidR="00767D74" w14:paraId="6FAC6B13" w14:textId="77777777">
        <w:tc>
          <w:tcPr>
            <w:tcW w:w="1866" w:type="dxa"/>
            <w:shd w:val="clear" w:color="auto" w:fill="E6E6E6"/>
            <w:vAlign w:val="center"/>
          </w:tcPr>
          <w:p w14:paraId="31EA2B4F" w14:textId="77777777" w:rsidR="00767D74" w:rsidRDefault="0000000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7F8C4D10" w14:textId="77777777" w:rsidR="00767D74" w:rsidRDefault="0000000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44755713" w14:textId="77777777" w:rsidR="00767D74" w:rsidRDefault="0000000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649A3BE8" w14:textId="77777777" w:rsidR="00767D74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BF9227A" w14:textId="77777777" w:rsidR="00767D74" w:rsidRDefault="00000000">
            <w:pPr>
              <w:jc w:val="center"/>
            </w:pPr>
            <w:r>
              <w:t>0.26</w:t>
            </w:r>
          </w:p>
        </w:tc>
      </w:tr>
      <w:tr w:rsidR="00767D74" w14:paraId="54A003C5" w14:textId="77777777">
        <w:tc>
          <w:tcPr>
            <w:tcW w:w="1866" w:type="dxa"/>
            <w:shd w:val="clear" w:color="auto" w:fill="E6E6E6"/>
            <w:vAlign w:val="center"/>
          </w:tcPr>
          <w:p w14:paraId="4494A00D" w14:textId="77777777" w:rsidR="00767D74" w:rsidRDefault="0000000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14CCFF26" w14:textId="77777777" w:rsidR="00767D74" w:rsidRDefault="0000000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176501EA" w14:textId="77777777" w:rsidR="00767D74" w:rsidRDefault="0000000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19072ED3" w14:textId="77777777" w:rsidR="00767D74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39C0CB3" w14:textId="77777777" w:rsidR="00767D74" w:rsidRDefault="00000000">
            <w:pPr>
              <w:jc w:val="center"/>
            </w:pPr>
            <w:r>
              <w:t>0.34</w:t>
            </w:r>
          </w:p>
        </w:tc>
      </w:tr>
      <w:tr w:rsidR="00767D74" w14:paraId="487B3B6C" w14:textId="77777777">
        <w:tc>
          <w:tcPr>
            <w:tcW w:w="1866" w:type="dxa"/>
            <w:shd w:val="clear" w:color="auto" w:fill="E6E6E6"/>
            <w:vAlign w:val="center"/>
          </w:tcPr>
          <w:p w14:paraId="19BD871E" w14:textId="77777777" w:rsidR="00767D74" w:rsidRDefault="0000000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16F5489E" w14:textId="77777777" w:rsidR="00767D74" w:rsidRDefault="0000000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5AEF8A26" w14:textId="77777777" w:rsidR="00767D74" w:rsidRDefault="00000000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3293A8D9" w14:textId="77777777" w:rsidR="00767D74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5C16CE3" w14:textId="77777777" w:rsidR="00767D74" w:rsidRDefault="00000000">
            <w:pPr>
              <w:jc w:val="center"/>
            </w:pPr>
            <w:r>
              <w:t>0.42</w:t>
            </w:r>
          </w:p>
        </w:tc>
      </w:tr>
      <w:tr w:rsidR="00767D74" w14:paraId="19949E02" w14:textId="77777777">
        <w:tc>
          <w:tcPr>
            <w:tcW w:w="1866" w:type="dxa"/>
            <w:shd w:val="clear" w:color="auto" w:fill="E6E6E6"/>
            <w:vAlign w:val="center"/>
          </w:tcPr>
          <w:p w14:paraId="3AA37AD9" w14:textId="77777777" w:rsidR="00767D74" w:rsidRDefault="0000000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2CAC9DCA" w14:textId="77777777" w:rsidR="00767D74" w:rsidRDefault="00000000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752E28BE" w14:textId="77777777" w:rsidR="00767D74" w:rsidRDefault="00000000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06DE037A" w14:textId="77777777" w:rsidR="00767D74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E381BF1" w14:textId="77777777" w:rsidR="00767D74" w:rsidRDefault="00000000">
            <w:pPr>
              <w:jc w:val="center"/>
            </w:pPr>
            <w:r>
              <w:t>0.44</w:t>
            </w:r>
          </w:p>
        </w:tc>
      </w:tr>
      <w:tr w:rsidR="00767D74" w14:paraId="3067B52A" w14:textId="77777777">
        <w:tc>
          <w:tcPr>
            <w:tcW w:w="1866" w:type="dxa"/>
            <w:shd w:val="clear" w:color="auto" w:fill="E6E6E6"/>
            <w:vAlign w:val="center"/>
          </w:tcPr>
          <w:p w14:paraId="757E61B4" w14:textId="77777777" w:rsidR="00767D74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0C773253" w14:textId="77777777" w:rsidR="00767D74" w:rsidRDefault="0000000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53D25E69" w14:textId="77777777" w:rsidR="00767D74" w:rsidRDefault="00000000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487CCE31" w14:textId="77777777" w:rsidR="00767D74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6FF04CA" w14:textId="77777777" w:rsidR="00767D74" w:rsidRDefault="00000000">
            <w:pPr>
              <w:jc w:val="center"/>
            </w:pPr>
            <w:r>
              <w:t>0.43</w:t>
            </w:r>
          </w:p>
        </w:tc>
      </w:tr>
      <w:tr w:rsidR="00767D74" w14:paraId="41E3BEC8" w14:textId="77777777">
        <w:tc>
          <w:tcPr>
            <w:tcW w:w="1866" w:type="dxa"/>
            <w:shd w:val="clear" w:color="auto" w:fill="E6E6E6"/>
            <w:vAlign w:val="center"/>
          </w:tcPr>
          <w:p w14:paraId="159DE8CC" w14:textId="77777777" w:rsidR="00767D74" w:rsidRDefault="0000000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65F89A19" w14:textId="77777777" w:rsidR="00767D74" w:rsidRDefault="00000000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0D3C8F92" w14:textId="77777777" w:rsidR="00767D74" w:rsidRDefault="00000000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675C8963" w14:textId="77777777" w:rsidR="00767D74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40F8164" w14:textId="77777777" w:rsidR="00767D74" w:rsidRDefault="00000000">
            <w:pPr>
              <w:jc w:val="center"/>
            </w:pPr>
            <w:r>
              <w:t>0.40</w:t>
            </w:r>
          </w:p>
        </w:tc>
      </w:tr>
      <w:tr w:rsidR="00767D74" w14:paraId="69D03946" w14:textId="77777777">
        <w:tc>
          <w:tcPr>
            <w:tcW w:w="1866" w:type="dxa"/>
            <w:shd w:val="clear" w:color="auto" w:fill="E6E6E6"/>
            <w:vAlign w:val="center"/>
          </w:tcPr>
          <w:p w14:paraId="591AD63F" w14:textId="77777777" w:rsidR="00767D74" w:rsidRDefault="0000000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759A15AF" w14:textId="77777777" w:rsidR="00767D74" w:rsidRDefault="00000000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333EE2DF" w14:textId="77777777" w:rsidR="00767D74" w:rsidRDefault="0000000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0E924813" w14:textId="77777777" w:rsidR="00767D74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CE3CA2F" w14:textId="77777777" w:rsidR="00767D74" w:rsidRDefault="00000000">
            <w:pPr>
              <w:jc w:val="center"/>
            </w:pPr>
            <w:r>
              <w:t>0.35</w:t>
            </w:r>
          </w:p>
        </w:tc>
      </w:tr>
      <w:tr w:rsidR="00767D74" w14:paraId="0CE5C931" w14:textId="77777777">
        <w:tc>
          <w:tcPr>
            <w:tcW w:w="1866" w:type="dxa"/>
            <w:shd w:val="clear" w:color="auto" w:fill="E6E6E6"/>
            <w:vAlign w:val="center"/>
          </w:tcPr>
          <w:p w14:paraId="74322837" w14:textId="77777777" w:rsidR="00767D74" w:rsidRDefault="0000000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433DB480" w14:textId="77777777" w:rsidR="00767D74" w:rsidRDefault="00000000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31426958" w14:textId="77777777" w:rsidR="00767D74" w:rsidRDefault="0000000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5BD01C73" w14:textId="77777777" w:rsidR="00767D74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9E04C8E" w14:textId="77777777" w:rsidR="00767D74" w:rsidRDefault="00000000">
            <w:pPr>
              <w:jc w:val="center"/>
            </w:pPr>
            <w:r>
              <w:t>0.27</w:t>
            </w:r>
          </w:p>
        </w:tc>
      </w:tr>
      <w:tr w:rsidR="00767D74" w14:paraId="5985F023" w14:textId="77777777">
        <w:tc>
          <w:tcPr>
            <w:tcW w:w="1866" w:type="dxa"/>
            <w:shd w:val="clear" w:color="auto" w:fill="E6E6E6"/>
            <w:vAlign w:val="center"/>
          </w:tcPr>
          <w:p w14:paraId="66641BF7" w14:textId="77777777" w:rsidR="00767D74" w:rsidRDefault="0000000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2991B14B" w14:textId="77777777" w:rsidR="00767D74" w:rsidRDefault="00000000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554B4690" w14:textId="77777777" w:rsidR="00767D74" w:rsidRDefault="0000000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43DEE49E" w14:textId="77777777" w:rsidR="00767D74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58F5673A" w14:textId="77777777" w:rsidR="00767D74" w:rsidRDefault="00000000">
            <w:pPr>
              <w:jc w:val="center"/>
            </w:pPr>
            <w:r>
              <w:t>0.23</w:t>
            </w:r>
          </w:p>
        </w:tc>
      </w:tr>
      <w:tr w:rsidR="00767D74" w14:paraId="68F58C8A" w14:textId="77777777">
        <w:tc>
          <w:tcPr>
            <w:tcW w:w="1866" w:type="dxa"/>
            <w:shd w:val="clear" w:color="auto" w:fill="E6E6E6"/>
            <w:vAlign w:val="center"/>
          </w:tcPr>
          <w:p w14:paraId="025A6747" w14:textId="77777777" w:rsidR="00767D74" w:rsidRDefault="0000000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6138CC3C" w14:textId="77777777" w:rsidR="00767D74" w:rsidRDefault="0000000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5AFFF18A" w14:textId="77777777" w:rsidR="00767D74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27E22083" w14:textId="77777777" w:rsidR="00767D74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9061237" w14:textId="77777777" w:rsidR="00767D74" w:rsidRDefault="00000000">
            <w:pPr>
              <w:jc w:val="center"/>
            </w:pPr>
            <w:r>
              <w:t>0.17</w:t>
            </w:r>
          </w:p>
        </w:tc>
      </w:tr>
      <w:tr w:rsidR="00767D74" w14:paraId="5E5F49E3" w14:textId="77777777">
        <w:tc>
          <w:tcPr>
            <w:tcW w:w="1866" w:type="dxa"/>
            <w:shd w:val="clear" w:color="auto" w:fill="E6E6E6"/>
            <w:vAlign w:val="center"/>
          </w:tcPr>
          <w:p w14:paraId="2F1D6BB1" w14:textId="77777777" w:rsidR="00767D74" w:rsidRDefault="0000000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16B92BD0" w14:textId="77777777" w:rsidR="00767D74" w:rsidRDefault="00000000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58D27B1D" w14:textId="77777777" w:rsidR="00767D74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1DC9FC5A" w14:textId="77777777" w:rsidR="00767D74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68E2C2FD" w14:textId="77777777" w:rsidR="00767D74" w:rsidRDefault="00000000">
            <w:pPr>
              <w:jc w:val="center"/>
            </w:pPr>
            <w:r>
              <w:t>0.13</w:t>
            </w:r>
          </w:p>
        </w:tc>
      </w:tr>
      <w:tr w:rsidR="00767D74" w14:paraId="3D2DA905" w14:textId="77777777">
        <w:tc>
          <w:tcPr>
            <w:tcW w:w="1866" w:type="dxa"/>
            <w:shd w:val="clear" w:color="auto" w:fill="E6E6E6"/>
            <w:vAlign w:val="center"/>
          </w:tcPr>
          <w:p w14:paraId="08A26B7A" w14:textId="77777777" w:rsidR="00767D74" w:rsidRDefault="0000000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5A01CAE9" w14:textId="77777777" w:rsidR="00767D74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11D23134" w14:textId="77777777" w:rsidR="00767D74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47B6423A" w14:textId="77777777" w:rsidR="00767D74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36177699" w14:textId="77777777" w:rsidR="00767D74" w:rsidRDefault="00000000">
            <w:pPr>
              <w:jc w:val="center"/>
            </w:pPr>
            <w:r>
              <w:t>0.09</w:t>
            </w:r>
          </w:p>
        </w:tc>
      </w:tr>
      <w:tr w:rsidR="00767D74" w14:paraId="50AFF735" w14:textId="77777777">
        <w:tc>
          <w:tcPr>
            <w:tcW w:w="1866" w:type="dxa"/>
            <w:shd w:val="clear" w:color="auto" w:fill="E6E6E6"/>
            <w:vAlign w:val="center"/>
          </w:tcPr>
          <w:p w14:paraId="1BB9EBB3" w14:textId="77777777" w:rsidR="00767D74" w:rsidRDefault="0000000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4694056C" w14:textId="77777777" w:rsidR="00767D74" w:rsidRDefault="0000000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37A0E071" w14:textId="77777777" w:rsidR="00767D74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1CF3195" w14:textId="77777777" w:rsidR="00767D74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4ADF57F" w14:textId="77777777" w:rsidR="00767D74" w:rsidRDefault="00000000">
            <w:pPr>
              <w:jc w:val="center"/>
            </w:pPr>
            <w:r>
              <w:t>0.08</w:t>
            </w:r>
          </w:p>
        </w:tc>
      </w:tr>
      <w:tr w:rsidR="00767D74" w14:paraId="31963F45" w14:textId="77777777">
        <w:tc>
          <w:tcPr>
            <w:tcW w:w="1866" w:type="dxa"/>
            <w:shd w:val="clear" w:color="auto" w:fill="E6E6E6"/>
            <w:vAlign w:val="center"/>
          </w:tcPr>
          <w:p w14:paraId="09AB7FA7" w14:textId="77777777" w:rsidR="00767D74" w:rsidRDefault="0000000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134CE384" w14:textId="77777777" w:rsidR="00767D74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07C0FB20" w14:textId="77777777" w:rsidR="00767D74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16EA8A2" w14:textId="77777777" w:rsidR="00767D74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5D48168E" w14:textId="77777777" w:rsidR="00767D74" w:rsidRDefault="00000000">
            <w:pPr>
              <w:jc w:val="center"/>
            </w:pPr>
            <w:r>
              <w:t>0.06</w:t>
            </w:r>
          </w:p>
        </w:tc>
      </w:tr>
      <w:tr w:rsidR="00767D74" w14:paraId="08B14BF2" w14:textId="77777777">
        <w:tc>
          <w:tcPr>
            <w:tcW w:w="1866" w:type="dxa"/>
            <w:shd w:val="clear" w:color="auto" w:fill="E6E6E6"/>
            <w:vAlign w:val="center"/>
          </w:tcPr>
          <w:p w14:paraId="6C06134E" w14:textId="77777777" w:rsidR="00767D74" w:rsidRDefault="0000000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401F7DFD" w14:textId="77777777" w:rsidR="00767D74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1331270F" w14:textId="77777777" w:rsidR="00767D74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FB41D40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1BD2FFF0" w14:textId="77777777" w:rsidR="00767D74" w:rsidRDefault="00000000">
            <w:pPr>
              <w:jc w:val="center"/>
            </w:pPr>
            <w:r>
              <w:t>0.05</w:t>
            </w:r>
          </w:p>
        </w:tc>
      </w:tr>
      <w:tr w:rsidR="00767D74" w14:paraId="44F8E42F" w14:textId="77777777">
        <w:tc>
          <w:tcPr>
            <w:tcW w:w="1866" w:type="dxa"/>
            <w:shd w:val="clear" w:color="auto" w:fill="E6E6E6"/>
            <w:vAlign w:val="center"/>
          </w:tcPr>
          <w:p w14:paraId="14BB2768" w14:textId="77777777" w:rsidR="00767D74" w:rsidRDefault="0000000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6AE385DD" w14:textId="77777777" w:rsidR="00767D74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5935B42" w14:textId="77777777" w:rsidR="00767D74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120C312" w14:textId="77777777" w:rsidR="00767D74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0E8906A" w14:textId="77777777" w:rsidR="00767D74" w:rsidRDefault="00000000">
            <w:pPr>
              <w:jc w:val="center"/>
            </w:pPr>
            <w:r>
              <w:t>0.05</w:t>
            </w:r>
          </w:p>
        </w:tc>
      </w:tr>
      <w:tr w:rsidR="00767D74" w14:paraId="64F83A25" w14:textId="77777777">
        <w:tc>
          <w:tcPr>
            <w:tcW w:w="1866" w:type="dxa"/>
            <w:shd w:val="clear" w:color="auto" w:fill="E6E6E6"/>
            <w:vAlign w:val="center"/>
          </w:tcPr>
          <w:p w14:paraId="1B56C953" w14:textId="77777777" w:rsidR="00767D74" w:rsidRDefault="0000000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6B763E5B" w14:textId="77777777" w:rsidR="00767D74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24314A8" w14:textId="77777777" w:rsidR="00767D74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27C4493" w14:textId="77777777" w:rsidR="00767D74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45FA98D" w14:textId="77777777" w:rsidR="00767D74" w:rsidRDefault="00000000">
            <w:pPr>
              <w:jc w:val="center"/>
            </w:pPr>
            <w:r>
              <w:t>0.04</w:t>
            </w:r>
          </w:p>
        </w:tc>
      </w:tr>
      <w:tr w:rsidR="00767D74" w14:paraId="392567F1" w14:textId="77777777">
        <w:tc>
          <w:tcPr>
            <w:tcW w:w="1866" w:type="dxa"/>
            <w:shd w:val="clear" w:color="auto" w:fill="E6E6E6"/>
            <w:vAlign w:val="center"/>
          </w:tcPr>
          <w:p w14:paraId="21DB98ED" w14:textId="77777777" w:rsidR="00767D74" w:rsidRDefault="0000000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00867CC4" w14:textId="77777777" w:rsidR="00767D74" w:rsidRDefault="00000000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426D1550" w14:textId="77777777" w:rsidR="00767D74" w:rsidRDefault="00000000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6DD77B0C" w14:textId="77777777" w:rsidR="00767D74" w:rsidRDefault="00000000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7E98709E" w14:textId="77777777" w:rsidR="00767D74" w:rsidRDefault="00000000">
            <w:pPr>
              <w:jc w:val="center"/>
            </w:pPr>
            <w:r>
              <w:t>4.80</w:t>
            </w:r>
          </w:p>
        </w:tc>
      </w:tr>
    </w:tbl>
    <w:p w14:paraId="6B115CD8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1423B193" w14:textId="77777777" w:rsidR="000B2FE8" w:rsidRDefault="00AA7C65" w:rsidP="000B2FE8">
      <w:pPr>
        <w:pStyle w:val="1"/>
      </w:pPr>
      <w:bookmarkStart w:id="33" w:name="_Toc126713849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767D74" w14:paraId="7C1D9D08" w14:textId="77777777">
        <w:tc>
          <w:tcPr>
            <w:tcW w:w="4666" w:type="dxa"/>
            <w:shd w:val="clear" w:color="auto" w:fill="E6E6E6"/>
            <w:vAlign w:val="center"/>
          </w:tcPr>
          <w:p w14:paraId="3860057B" w14:textId="77777777" w:rsidR="00767D74" w:rsidRDefault="0000000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56BF188C" w14:textId="77777777" w:rsidR="00767D74" w:rsidRDefault="00000000">
            <w:pPr>
              <w:jc w:val="center"/>
            </w:pPr>
            <w:r>
              <w:t>值</w:t>
            </w:r>
          </w:p>
        </w:tc>
      </w:tr>
      <w:tr w:rsidR="00767D74" w14:paraId="03321F4E" w14:textId="77777777">
        <w:tc>
          <w:tcPr>
            <w:tcW w:w="4666" w:type="dxa"/>
            <w:shd w:val="clear" w:color="auto" w:fill="E6E6E6"/>
            <w:vAlign w:val="center"/>
          </w:tcPr>
          <w:p w14:paraId="171E2482" w14:textId="77777777" w:rsidR="00767D74" w:rsidRDefault="0000000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A6B5894" w14:textId="77777777" w:rsidR="00767D74" w:rsidRDefault="00000000">
            <w:r>
              <w:t>9096.68</w:t>
            </w:r>
          </w:p>
        </w:tc>
      </w:tr>
      <w:tr w:rsidR="00767D74" w14:paraId="363EC22F" w14:textId="77777777">
        <w:tc>
          <w:tcPr>
            <w:tcW w:w="4666" w:type="dxa"/>
            <w:shd w:val="clear" w:color="auto" w:fill="E6E6E6"/>
            <w:vAlign w:val="center"/>
          </w:tcPr>
          <w:p w14:paraId="34E7986D" w14:textId="77777777" w:rsidR="00767D74" w:rsidRDefault="00000000">
            <w:r>
              <w:t>建筑密度</w:t>
            </w:r>
          </w:p>
        </w:tc>
        <w:tc>
          <w:tcPr>
            <w:tcW w:w="4666" w:type="dxa"/>
            <w:vAlign w:val="center"/>
          </w:tcPr>
          <w:p w14:paraId="33CF6411" w14:textId="77777777" w:rsidR="00767D74" w:rsidRDefault="00000000">
            <w:r>
              <w:t>0.40</w:t>
            </w:r>
          </w:p>
        </w:tc>
      </w:tr>
      <w:tr w:rsidR="00767D74" w14:paraId="4F8423C7" w14:textId="77777777">
        <w:tc>
          <w:tcPr>
            <w:tcW w:w="4666" w:type="dxa"/>
            <w:shd w:val="clear" w:color="auto" w:fill="E6E6E6"/>
            <w:vAlign w:val="center"/>
          </w:tcPr>
          <w:p w14:paraId="20AC4F08" w14:textId="77777777" w:rsidR="00767D74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D60A41A" w14:textId="77777777" w:rsidR="00767D74" w:rsidRDefault="00000000">
            <w:r>
              <w:t>5467.76</w:t>
            </w:r>
          </w:p>
        </w:tc>
      </w:tr>
      <w:tr w:rsidR="00767D74" w14:paraId="2B004379" w14:textId="77777777">
        <w:tc>
          <w:tcPr>
            <w:tcW w:w="4666" w:type="dxa"/>
            <w:shd w:val="clear" w:color="auto" w:fill="E6E6E6"/>
            <w:vAlign w:val="center"/>
          </w:tcPr>
          <w:p w14:paraId="1B5D7B30" w14:textId="77777777" w:rsidR="00767D74" w:rsidRDefault="0000000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C4B9782" w14:textId="77777777" w:rsidR="00767D74" w:rsidRDefault="00000000">
            <w:r>
              <w:t>0.00</w:t>
            </w:r>
          </w:p>
        </w:tc>
      </w:tr>
      <w:tr w:rsidR="00767D74" w14:paraId="6F806C3A" w14:textId="77777777">
        <w:tc>
          <w:tcPr>
            <w:tcW w:w="4666" w:type="dxa"/>
            <w:shd w:val="clear" w:color="auto" w:fill="E6E6E6"/>
            <w:vAlign w:val="center"/>
          </w:tcPr>
          <w:p w14:paraId="44294C81" w14:textId="77777777" w:rsidR="00767D74" w:rsidRDefault="0000000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F68B8A4" w14:textId="77777777" w:rsidR="00767D74" w:rsidRDefault="00000000">
            <w:r>
              <w:t>1466.02</w:t>
            </w:r>
          </w:p>
        </w:tc>
      </w:tr>
      <w:tr w:rsidR="00767D74" w14:paraId="0FCEC17D" w14:textId="77777777">
        <w:tc>
          <w:tcPr>
            <w:tcW w:w="4666" w:type="dxa"/>
            <w:shd w:val="clear" w:color="auto" w:fill="E6E6E6"/>
            <w:vAlign w:val="center"/>
          </w:tcPr>
          <w:p w14:paraId="2CC4E8A1" w14:textId="77777777" w:rsidR="00767D74" w:rsidRDefault="0000000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91D3033" w14:textId="77777777" w:rsidR="00767D74" w:rsidRDefault="00000000">
            <w:r>
              <w:t>936.20</w:t>
            </w:r>
          </w:p>
        </w:tc>
      </w:tr>
      <w:tr w:rsidR="00767D74" w14:paraId="775BA9FA" w14:textId="77777777">
        <w:tc>
          <w:tcPr>
            <w:tcW w:w="4666" w:type="dxa"/>
            <w:shd w:val="clear" w:color="auto" w:fill="E6E6E6"/>
            <w:vAlign w:val="center"/>
          </w:tcPr>
          <w:p w14:paraId="09E18B4A" w14:textId="77777777" w:rsidR="00767D74" w:rsidRDefault="0000000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CA9562C" w14:textId="77777777" w:rsidR="00767D74" w:rsidRDefault="00000000">
            <w:r>
              <w:t>0.00</w:t>
            </w:r>
          </w:p>
        </w:tc>
      </w:tr>
      <w:tr w:rsidR="00767D74" w14:paraId="19FD12E8" w14:textId="77777777">
        <w:tc>
          <w:tcPr>
            <w:tcW w:w="4666" w:type="dxa"/>
            <w:shd w:val="clear" w:color="auto" w:fill="E6E6E6"/>
            <w:vAlign w:val="center"/>
          </w:tcPr>
          <w:p w14:paraId="1294CD6A" w14:textId="77777777" w:rsidR="00767D74" w:rsidRDefault="0000000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1991D11" w14:textId="77777777" w:rsidR="00767D74" w:rsidRDefault="00000000">
            <w:r>
              <w:t>2721.21</w:t>
            </w:r>
          </w:p>
        </w:tc>
      </w:tr>
      <w:tr w:rsidR="00767D74" w14:paraId="2B7BEB96" w14:textId="77777777">
        <w:tc>
          <w:tcPr>
            <w:tcW w:w="4666" w:type="dxa"/>
            <w:shd w:val="clear" w:color="auto" w:fill="E6E6E6"/>
            <w:vAlign w:val="center"/>
          </w:tcPr>
          <w:p w14:paraId="1CCB2055" w14:textId="77777777" w:rsidR="00767D74" w:rsidRDefault="0000000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7A40C62" w14:textId="77777777" w:rsidR="00767D74" w:rsidRDefault="00000000">
            <w:r>
              <w:t>1912.63</w:t>
            </w:r>
          </w:p>
        </w:tc>
      </w:tr>
      <w:tr w:rsidR="00767D74" w14:paraId="716DAF6E" w14:textId="77777777">
        <w:tc>
          <w:tcPr>
            <w:tcW w:w="4666" w:type="dxa"/>
            <w:shd w:val="clear" w:color="auto" w:fill="E6E6E6"/>
            <w:vAlign w:val="center"/>
          </w:tcPr>
          <w:p w14:paraId="4C09A71E" w14:textId="77777777" w:rsidR="00767D74" w:rsidRDefault="0000000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95D0AA2" w14:textId="77777777" w:rsidR="00767D74" w:rsidRDefault="00000000">
            <w:r>
              <w:t>0.00</w:t>
            </w:r>
          </w:p>
        </w:tc>
      </w:tr>
      <w:tr w:rsidR="00767D74" w14:paraId="41B5ACD1" w14:textId="77777777">
        <w:tc>
          <w:tcPr>
            <w:tcW w:w="4666" w:type="dxa"/>
            <w:shd w:val="clear" w:color="auto" w:fill="E6E6E6"/>
            <w:vAlign w:val="center"/>
          </w:tcPr>
          <w:p w14:paraId="17F01336" w14:textId="77777777" w:rsidR="00767D74" w:rsidRDefault="0000000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01DC905" w14:textId="77777777" w:rsidR="00767D74" w:rsidRDefault="00000000">
            <w:r>
              <w:t>257.52</w:t>
            </w:r>
          </w:p>
        </w:tc>
      </w:tr>
      <w:tr w:rsidR="00767D74" w14:paraId="167BCB5B" w14:textId="77777777">
        <w:tc>
          <w:tcPr>
            <w:tcW w:w="4666" w:type="dxa"/>
            <w:shd w:val="clear" w:color="auto" w:fill="E6E6E6"/>
            <w:vAlign w:val="center"/>
          </w:tcPr>
          <w:p w14:paraId="71B3AC42" w14:textId="77777777" w:rsidR="00767D74" w:rsidRDefault="0000000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14E4541E" w14:textId="77777777" w:rsidR="00767D74" w:rsidRDefault="00000000">
            <w:r>
              <w:t>0.85</w:t>
            </w:r>
          </w:p>
        </w:tc>
      </w:tr>
      <w:tr w:rsidR="00767D74" w14:paraId="59AA8440" w14:textId="77777777">
        <w:tc>
          <w:tcPr>
            <w:tcW w:w="4666" w:type="dxa"/>
            <w:shd w:val="clear" w:color="auto" w:fill="E6E6E6"/>
            <w:vAlign w:val="center"/>
          </w:tcPr>
          <w:p w14:paraId="26352E56" w14:textId="77777777" w:rsidR="00767D74" w:rsidRDefault="00000000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613F6FA2" w14:textId="77777777" w:rsidR="00767D74" w:rsidRDefault="00000000">
            <w:r>
              <w:t>0.22</w:t>
            </w:r>
          </w:p>
        </w:tc>
      </w:tr>
      <w:tr w:rsidR="00767D74" w14:paraId="40A80305" w14:textId="77777777">
        <w:tc>
          <w:tcPr>
            <w:tcW w:w="4666" w:type="dxa"/>
            <w:shd w:val="clear" w:color="auto" w:fill="E6E6E6"/>
            <w:vAlign w:val="center"/>
          </w:tcPr>
          <w:p w14:paraId="7DA06263" w14:textId="77777777" w:rsidR="00767D74" w:rsidRDefault="00000000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0CEB79B0" w14:textId="77777777" w:rsidR="00767D74" w:rsidRDefault="00000000">
            <w:r>
              <w:t>0.00</w:t>
            </w:r>
          </w:p>
        </w:tc>
      </w:tr>
      <w:tr w:rsidR="00767D74" w14:paraId="59EFA712" w14:textId="77777777">
        <w:tc>
          <w:tcPr>
            <w:tcW w:w="4666" w:type="dxa"/>
            <w:shd w:val="clear" w:color="auto" w:fill="E6E6E6"/>
            <w:vAlign w:val="center"/>
          </w:tcPr>
          <w:p w14:paraId="0888A57F" w14:textId="77777777" w:rsidR="00767D74" w:rsidRDefault="0000000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7D41A1F8" w14:textId="77777777" w:rsidR="00767D74" w:rsidRDefault="00000000">
            <w:r>
              <w:t>9.32</w:t>
            </w:r>
          </w:p>
        </w:tc>
      </w:tr>
      <w:tr w:rsidR="00767D74" w14:paraId="3C4DEF7A" w14:textId="77777777">
        <w:tc>
          <w:tcPr>
            <w:tcW w:w="4666" w:type="dxa"/>
            <w:shd w:val="clear" w:color="auto" w:fill="E6E6E6"/>
            <w:vAlign w:val="center"/>
          </w:tcPr>
          <w:p w14:paraId="59E940AB" w14:textId="77777777" w:rsidR="00767D74" w:rsidRDefault="0000000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462C5DF" w14:textId="77777777" w:rsidR="00767D74" w:rsidRDefault="00000000">
            <w:r>
              <w:t>35</w:t>
            </w:r>
          </w:p>
        </w:tc>
      </w:tr>
      <w:tr w:rsidR="00767D74" w14:paraId="3565DE34" w14:textId="77777777">
        <w:tc>
          <w:tcPr>
            <w:tcW w:w="4666" w:type="dxa"/>
            <w:shd w:val="clear" w:color="auto" w:fill="E6E6E6"/>
            <w:vAlign w:val="center"/>
          </w:tcPr>
          <w:p w14:paraId="14E8F1A4" w14:textId="77777777" w:rsidR="00767D74" w:rsidRDefault="0000000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478ADDA5" w14:textId="77777777" w:rsidR="00767D74" w:rsidRDefault="00000000">
            <w:r>
              <w:t>0</w:t>
            </w:r>
          </w:p>
        </w:tc>
      </w:tr>
      <w:tr w:rsidR="00767D74" w14:paraId="0D28BF5D" w14:textId="77777777">
        <w:tc>
          <w:tcPr>
            <w:tcW w:w="4666" w:type="dxa"/>
            <w:shd w:val="clear" w:color="auto" w:fill="E6E6E6"/>
            <w:vAlign w:val="center"/>
          </w:tcPr>
          <w:p w14:paraId="200A53E0" w14:textId="77777777" w:rsidR="00767D74" w:rsidRDefault="00000000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474069D4" w14:textId="77777777" w:rsidR="00767D74" w:rsidRDefault="00000000">
            <w:r>
              <w:t>0.78</w:t>
            </w:r>
          </w:p>
        </w:tc>
      </w:tr>
      <w:tr w:rsidR="00767D74" w14:paraId="5C9A5AC9" w14:textId="77777777">
        <w:tc>
          <w:tcPr>
            <w:tcW w:w="4666" w:type="dxa"/>
            <w:shd w:val="clear" w:color="auto" w:fill="E6E6E6"/>
            <w:vAlign w:val="center"/>
          </w:tcPr>
          <w:p w14:paraId="6F4201FD" w14:textId="77777777" w:rsidR="00767D74" w:rsidRDefault="0000000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2533162" w14:textId="77777777" w:rsidR="00767D74" w:rsidRDefault="00000000">
            <w:r>
              <w:t>1</w:t>
            </w:r>
          </w:p>
        </w:tc>
      </w:tr>
    </w:tbl>
    <w:p w14:paraId="2899B739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2C16D642" w14:textId="77777777" w:rsidR="00870C53" w:rsidRDefault="00870C53" w:rsidP="00870C53">
      <w:pPr>
        <w:pStyle w:val="1"/>
      </w:pPr>
      <w:bookmarkStart w:id="35" w:name="_Toc126713850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03265F92" w14:textId="77777777" w:rsidR="000C5EBC" w:rsidRDefault="000C5EBC" w:rsidP="000C5EBC">
      <w:pPr>
        <w:pStyle w:val="2"/>
      </w:pPr>
      <w:bookmarkStart w:id="36" w:name="_Toc126713851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67D74" w14:paraId="550B339E" w14:textId="77777777">
        <w:tc>
          <w:tcPr>
            <w:tcW w:w="1866" w:type="dxa"/>
            <w:shd w:val="clear" w:color="auto" w:fill="E6E6E6"/>
            <w:vAlign w:val="center"/>
          </w:tcPr>
          <w:p w14:paraId="722D235A" w14:textId="77777777" w:rsidR="00767D74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8B22032" w14:textId="77777777" w:rsidR="00767D74" w:rsidRDefault="0000000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489E950" w14:textId="77777777" w:rsidR="00767D74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9C8A961" w14:textId="77777777" w:rsidR="00767D74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16F03D" w14:textId="77777777" w:rsidR="00767D74" w:rsidRDefault="00000000">
            <w:pPr>
              <w:jc w:val="center"/>
            </w:pPr>
            <w:r>
              <w:t>迎风面积比</w:t>
            </w:r>
          </w:p>
        </w:tc>
      </w:tr>
      <w:tr w:rsidR="00767D74" w14:paraId="1CB0A0CF" w14:textId="77777777">
        <w:tc>
          <w:tcPr>
            <w:tcW w:w="1866" w:type="dxa"/>
            <w:shd w:val="clear" w:color="auto" w:fill="E6E6E6"/>
            <w:vAlign w:val="center"/>
          </w:tcPr>
          <w:p w14:paraId="29C81DF9" w14:textId="77777777" w:rsidR="00767D74" w:rsidRDefault="0000000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7D32B0AC" w14:textId="77777777" w:rsidR="00767D74" w:rsidRDefault="00000000">
            <w:r>
              <w:rPr>
                <w:b/>
              </w:rPr>
              <w:t>0</w:t>
            </w:r>
          </w:p>
        </w:tc>
      </w:tr>
      <w:tr w:rsidR="00767D74" w14:paraId="72A53BB8" w14:textId="77777777">
        <w:tc>
          <w:tcPr>
            <w:tcW w:w="1866" w:type="dxa"/>
            <w:shd w:val="clear" w:color="auto" w:fill="E6E6E6"/>
            <w:vAlign w:val="center"/>
          </w:tcPr>
          <w:p w14:paraId="3F15F573" w14:textId="77777777" w:rsidR="00767D74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87604DC" w14:textId="77777777" w:rsidR="00767D74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767D74" w14:paraId="1BAEF53E" w14:textId="77777777">
        <w:tc>
          <w:tcPr>
            <w:tcW w:w="1866" w:type="dxa"/>
            <w:shd w:val="clear" w:color="auto" w:fill="E6E6E6"/>
            <w:vAlign w:val="center"/>
          </w:tcPr>
          <w:p w14:paraId="47F0ECD7" w14:textId="77777777" w:rsidR="00767D74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0BADCA2" w14:textId="77777777" w:rsidR="00767D74" w:rsidRDefault="00000000">
            <w:r>
              <w:rPr>
                <w:b/>
              </w:rPr>
              <w:t>平均迎风面积比</w:t>
            </w:r>
            <w:r>
              <w:rPr>
                <w:b/>
              </w:rPr>
              <w:t>≤0.70</w:t>
            </w:r>
          </w:p>
        </w:tc>
      </w:tr>
      <w:tr w:rsidR="00767D74" w14:paraId="5DD0EFBD" w14:textId="77777777">
        <w:tc>
          <w:tcPr>
            <w:tcW w:w="1866" w:type="dxa"/>
            <w:shd w:val="clear" w:color="auto" w:fill="E6E6E6"/>
            <w:vAlign w:val="center"/>
          </w:tcPr>
          <w:p w14:paraId="2202FC74" w14:textId="77777777" w:rsidR="00767D74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79BC491" w14:textId="77777777" w:rsidR="00767D74" w:rsidRDefault="00000000">
            <w:r>
              <w:rPr>
                <w:b/>
              </w:rPr>
              <w:t>满足</w:t>
            </w:r>
          </w:p>
        </w:tc>
      </w:tr>
    </w:tbl>
    <w:p w14:paraId="338A0DF6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52466A36" w14:textId="77777777" w:rsidR="000C5EBC" w:rsidRDefault="000C5EBC" w:rsidP="000C5EBC">
      <w:pPr>
        <w:pStyle w:val="2"/>
      </w:pPr>
      <w:bookmarkStart w:id="38" w:name="_Toc126713852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67D74" w14:paraId="04385146" w14:textId="77777777">
        <w:tc>
          <w:tcPr>
            <w:tcW w:w="1866" w:type="dxa"/>
            <w:shd w:val="clear" w:color="auto" w:fill="E6E6E6"/>
            <w:vAlign w:val="center"/>
          </w:tcPr>
          <w:p w14:paraId="72657D45" w14:textId="77777777" w:rsidR="00767D74" w:rsidRDefault="0000000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A83B03C" w14:textId="77777777" w:rsidR="00767D74" w:rsidRDefault="0000000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90CC47D" w14:textId="77777777" w:rsidR="00767D74" w:rsidRDefault="0000000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9DACF52" w14:textId="77777777" w:rsidR="00767D74" w:rsidRDefault="0000000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504372" w14:textId="77777777" w:rsidR="00767D74" w:rsidRDefault="0000000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767D74" w14:paraId="47160B4C" w14:textId="77777777">
        <w:tc>
          <w:tcPr>
            <w:tcW w:w="1866" w:type="dxa"/>
            <w:shd w:val="clear" w:color="auto" w:fill="E6E6E6"/>
            <w:vAlign w:val="center"/>
          </w:tcPr>
          <w:p w14:paraId="7F928A45" w14:textId="77777777" w:rsidR="00767D74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14:paraId="33CF80D6" w14:textId="77777777" w:rsidR="00767D74" w:rsidRDefault="00000000">
            <w:r>
              <w:t>234.5</w:t>
            </w:r>
          </w:p>
        </w:tc>
        <w:tc>
          <w:tcPr>
            <w:tcW w:w="1866" w:type="dxa"/>
            <w:vAlign w:val="center"/>
          </w:tcPr>
          <w:p w14:paraId="3A8E70AD" w14:textId="77777777" w:rsidR="00767D74" w:rsidRDefault="00000000">
            <w:r>
              <w:t>257.5</w:t>
            </w:r>
          </w:p>
        </w:tc>
        <w:tc>
          <w:tcPr>
            <w:tcW w:w="1866" w:type="dxa"/>
            <w:vAlign w:val="center"/>
          </w:tcPr>
          <w:p w14:paraId="05857C03" w14:textId="77777777" w:rsidR="00767D74" w:rsidRDefault="00000000">
            <w:r>
              <w:t>91</w:t>
            </w:r>
          </w:p>
        </w:tc>
        <w:tc>
          <w:tcPr>
            <w:tcW w:w="1866" w:type="dxa"/>
            <w:vAlign w:val="center"/>
          </w:tcPr>
          <w:p w14:paraId="6CF3266D" w14:textId="77777777" w:rsidR="00767D74" w:rsidRDefault="00000000">
            <w:r>
              <w:t>30</w:t>
            </w:r>
          </w:p>
        </w:tc>
      </w:tr>
      <w:tr w:rsidR="00767D74" w14:paraId="6D10A44C" w14:textId="77777777">
        <w:tc>
          <w:tcPr>
            <w:tcW w:w="1866" w:type="dxa"/>
            <w:shd w:val="clear" w:color="auto" w:fill="E6E6E6"/>
            <w:vAlign w:val="center"/>
          </w:tcPr>
          <w:p w14:paraId="33BC4B6F" w14:textId="77777777" w:rsidR="00767D74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9A6BF95" w14:textId="77777777" w:rsidR="00767D74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767D74" w14:paraId="5812A4C2" w14:textId="77777777">
        <w:tc>
          <w:tcPr>
            <w:tcW w:w="1866" w:type="dxa"/>
            <w:shd w:val="clear" w:color="auto" w:fill="E6E6E6"/>
            <w:vAlign w:val="center"/>
          </w:tcPr>
          <w:p w14:paraId="327BEA67" w14:textId="77777777" w:rsidR="00767D74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6DC2F62" w14:textId="77777777" w:rsidR="00767D74" w:rsidRDefault="00000000">
            <w:r>
              <w:rPr>
                <w:b/>
              </w:rPr>
              <w:t>各类活动场地遮阳覆盖率不得低于标准要求限值</w:t>
            </w:r>
          </w:p>
        </w:tc>
      </w:tr>
      <w:tr w:rsidR="00767D74" w14:paraId="43FC5850" w14:textId="77777777">
        <w:tc>
          <w:tcPr>
            <w:tcW w:w="1866" w:type="dxa"/>
            <w:shd w:val="clear" w:color="auto" w:fill="E6E6E6"/>
            <w:vAlign w:val="center"/>
          </w:tcPr>
          <w:p w14:paraId="5E477E5E" w14:textId="77777777" w:rsidR="00767D74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7C7B875" w14:textId="77777777" w:rsidR="00767D74" w:rsidRDefault="00000000">
            <w:r>
              <w:rPr>
                <w:b/>
              </w:rPr>
              <w:t>满足</w:t>
            </w:r>
          </w:p>
        </w:tc>
      </w:tr>
    </w:tbl>
    <w:p w14:paraId="42D4DFFC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7BA1A81A" w14:textId="77777777" w:rsidR="000B2FE8" w:rsidRDefault="00AA7C65" w:rsidP="009D580B">
      <w:pPr>
        <w:pStyle w:val="1"/>
      </w:pPr>
      <w:bookmarkStart w:id="40" w:name="_Toc126713853"/>
      <w:r>
        <w:rPr>
          <w:rFonts w:hint="eastAsia"/>
        </w:rPr>
        <w:t>规定性设计指标</w:t>
      </w:r>
      <w:bookmarkEnd w:id="40"/>
    </w:p>
    <w:p w14:paraId="03BADA52" w14:textId="77777777" w:rsidR="00EA741A" w:rsidRDefault="00EE005A" w:rsidP="00E72EFD">
      <w:pPr>
        <w:pStyle w:val="2"/>
      </w:pPr>
      <w:bookmarkStart w:id="41" w:name="_Toc12671385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67D74" w14:paraId="66E5B883" w14:textId="77777777">
        <w:tc>
          <w:tcPr>
            <w:tcW w:w="1866" w:type="dxa"/>
            <w:shd w:val="clear" w:color="auto" w:fill="E6E6E6"/>
            <w:vAlign w:val="center"/>
          </w:tcPr>
          <w:p w14:paraId="32562C6B" w14:textId="77777777" w:rsidR="00767D74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F2DA4A" w14:textId="77777777" w:rsidR="00767D74" w:rsidRDefault="0000000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5AD256C" w14:textId="77777777" w:rsidR="00767D74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E816039" w14:textId="77777777" w:rsidR="00767D74" w:rsidRDefault="0000000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4554931" w14:textId="77777777" w:rsidR="00767D74" w:rsidRDefault="0000000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767D74" w14:paraId="63284C03" w14:textId="77777777">
        <w:tc>
          <w:tcPr>
            <w:tcW w:w="1866" w:type="dxa"/>
            <w:shd w:val="clear" w:color="auto" w:fill="E6E6E6"/>
            <w:vAlign w:val="center"/>
          </w:tcPr>
          <w:p w14:paraId="15E46005" w14:textId="77777777" w:rsidR="00767D74" w:rsidRDefault="00767D74"/>
        </w:tc>
        <w:tc>
          <w:tcPr>
            <w:tcW w:w="1866" w:type="dxa"/>
            <w:vAlign w:val="center"/>
          </w:tcPr>
          <w:p w14:paraId="75445EE7" w14:textId="77777777" w:rsidR="00767D74" w:rsidRDefault="00000000">
            <w:r>
              <w:t>36.5</w:t>
            </w:r>
          </w:p>
        </w:tc>
        <w:tc>
          <w:tcPr>
            <w:tcW w:w="1866" w:type="dxa"/>
            <w:vAlign w:val="center"/>
          </w:tcPr>
          <w:p w14:paraId="5AF9C1DF" w14:textId="77777777" w:rsidR="00767D74" w:rsidRDefault="00000000">
            <w:r>
              <w:t>3628.9</w:t>
            </w:r>
          </w:p>
        </w:tc>
        <w:tc>
          <w:tcPr>
            <w:tcW w:w="1866" w:type="dxa"/>
            <w:vAlign w:val="center"/>
          </w:tcPr>
          <w:p w14:paraId="3A8F6EE4" w14:textId="77777777" w:rsidR="00767D74" w:rsidRDefault="00000000">
            <w:r>
              <w:t>78.3</w:t>
            </w:r>
          </w:p>
        </w:tc>
        <w:tc>
          <w:tcPr>
            <w:tcW w:w="1866" w:type="dxa"/>
            <w:vAlign w:val="center"/>
          </w:tcPr>
          <w:p w14:paraId="2B9DE35E" w14:textId="77777777" w:rsidR="00767D74" w:rsidRDefault="00000000">
            <w:r>
              <w:t>1</w:t>
            </w:r>
          </w:p>
        </w:tc>
      </w:tr>
      <w:tr w:rsidR="00767D74" w14:paraId="71A31D8B" w14:textId="77777777">
        <w:tc>
          <w:tcPr>
            <w:tcW w:w="1866" w:type="dxa"/>
            <w:shd w:val="clear" w:color="auto" w:fill="E6E6E6"/>
            <w:vAlign w:val="center"/>
          </w:tcPr>
          <w:p w14:paraId="1BF8F824" w14:textId="77777777" w:rsidR="00767D74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95449E1" w14:textId="77777777" w:rsidR="00767D74" w:rsidRDefault="0000000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767D74" w14:paraId="36B84F38" w14:textId="77777777">
        <w:tc>
          <w:tcPr>
            <w:tcW w:w="1866" w:type="dxa"/>
            <w:shd w:val="clear" w:color="auto" w:fill="E6E6E6"/>
            <w:vAlign w:val="center"/>
          </w:tcPr>
          <w:p w14:paraId="19B1516A" w14:textId="77777777" w:rsidR="00767D74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28D02FC" w14:textId="77777777" w:rsidR="00767D74" w:rsidRDefault="0000000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767D74" w14:paraId="2F27226F" w14:textId="77777777">
        <w:tc>
          <w:tcPr>
            <w:tcW w:w="1866" w:type="dxa"/>
            <w:shd w:val="clear" w:color="auto" w:fill="E6E6E6"/>
            <w:vAlign w:val="center"/>
          </w:tcPr>
          <w:p w14:paraId="57C3F0BB" w14:textId="77777777" w:rsidR="00767D74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2F72A86" w14:textId="77777777" w:rsidR="00767D74" w:rsidRDefault="00000000">
            <w:r>
              <w:t>满足</w:t>
            </w:r>
          </w:p>
        </w:tc>
      </w:tr>
    </w:tbl>
    <w:p w14:paraId="0B60C84E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1AF112DC" w14:textId="77777777" w:rsidR="00E72EFD" w:rsidRDefault="00E72EFD" w:rsidP="00234F4A">
      <w:pPr>
        <w:pStyle w:val="2"/>
      </w:pPr>
      <w:bookmarkStart w:id="43" w:name="_Toc126713855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767D74" w14:paraId="6BEEB832" w14:textId="77777777">
        <w:tc>
          <w:tcPr>
            <w:tcW w:w="3112" w:type="dxa"/>
            <w:shd w:val="clear" w:color="auto" w:fill="E6E6E6"/>
            <w:vAlign w:val="center"/>
          </w:tcPr>
          <w:p w14:paraId="2D6D3014" w14:textId="77777777" w:rsidR="00767D74" w:rsidRDefault="0000000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0DA44E8" w14:textId="77777777" w:rsidR="00767D74" w:rsidRDefault="0000000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09269B9" w14:textId="77777777" w:rsidR="00767D7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767D74" w14:paraId="7F07133B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401D35C6" w14:textId="77777777" w:rsidR="00767D74" w:rsidRDefault="00000000">
            <w:r>
              <w:t>乔木</w:t>
            </w:r>
          </w:p>
        </w:tc>
        <w:tc>
          <w:tcPr>
            <w:tcW w:w="3110" w:type="dxa"/>
            <w:vAlign w:val="center"/>
          </w:tcPr>
          <w:p w14:paraId="3BA4BE14" w14:textId="77777777" w:rsidR="00767D74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3A1CD43E" w14:textId="77777777" w:rsidR="00767D74" w:rsidRDefault="00000000">
            <w:r>
              <w:t>1569</w:t>
            </w:r>
          </w:p>
        </w:tc>
      </w:tr>
      <w:tr w:rsidR="00767D74" w14:paraId="5B5C6F91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D79ADED" w14:textId="77777777" w:rsidR="00767D74" w:rsidRDefault="00767D74"/>
        </w:tc>
        <w:tc>
          <w:tcPr>
            <w:tcW w:w="3110" w:type="dxa"/>
            <w:vAlign w:val="center"/>
          </w:tcPr>
          <w:p w14:paraId="501241BA" w14:textId="77777777" w:rsidR="00767D74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6770543C" w14:textId="77777777" w:rsidR="00767D74" w:rsidRDefault="00000000">
            <w:r>
              <w:t>0</w:t>
            </w:r>
          </w:p>
        </w:tc>
      </w:tr>
      <w:tr w:rsidR="00767D74" w14:paraId="50997BED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430EB7D" w14:textId="77777777" w:rsidR="00767D74" w:rsidRDefault="00000000">
            <w:r>
              <w:t>爬藤棚架</w:t>
            </w:r>
          </w:p>
        </w:tc>
        <w:tc>
          <w:tcPr>
            <w:tcW w:w="3110" w:type="dxa"/>
            <w:vAlign w:val="center"/>
          </w:tcPr>
          <w:p w14:paraId="63C6DDC5" w14:textId="77777777" w:rsidR="00767D74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5F36B3B8" w14:textId="77777777" w:rsidR="00767D74" w:rsidRDefault="00000000">
            <w:r>
              <w:t>388</w:t>
            </w:r>
          </w:p>
        </w:tc>
      </w:tr>
      <w:tr w:rsidR="00767D74" w14:paraId="39A3B42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B340406" w14:textId="77777777" w:rsidR="00767D74" w:rsidRDefault="00767D74"/>
        </w:tc>
        <w:tc>
          <w:tcPr>
            <w:tcW w:w="3110" w:type="dxa"/>
            <w:vAlign w:val="center"/>
          </w:tcPr>
          <w:p w14:paraId="058B1441" w14:textId="77777777" w:rsidR="00767D74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4394AC53" w14:textId="77777777" w:rsidR="00767D74" w:rsidRDefault="00000000">
            <w:r>
              <w:t>0</w:t>
            </w:r>
          </w:p>
        </w:tc>
      </w:tr>
      <w:tr w:rsidR="00767D74" w14:paraId="7075F94D" w14:textId="77777777">
        <w:tc>
          <w:tcPr>
            <w:tcW w:w="3112" w:type="dxa"/>
            <w:shd w:val="clear" w:color="auto" w:fill="E6E6E6"/>
            <w:vAlign w:val="center"/>
          </w:tcPr>
          <w:p w14:paraId="584351B9" w14:textId="77777777" w:rsidR="00767D74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29A31554" w14:textId="77777777" w:rsidR="00767D74" w:rsidRDefault="0000000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767D74" w14:paraId="355DF93C" w14:textId="77777777">
        <w:tc>
          <w:tcPr>
            <w:tcW w:w="3112" w:type="dxa"/>
            <w:shd w:val="clear" w:color="auto" w:fill="E6E6E6"/>
            <w:vAlign w:val="center"/>
          </w:tcPr>
          <w:p w14:paraId="78E9EB3E" w14:textId="77777777" w:rsidR="00767D74" w:rsidRDefault="00000000">
            <w:r>
              <w:lastRenderedPageBreak/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0F2957F" w14:textId="77777777" w:rsidR="00767D74" w:rsidRDefault="00000000">
            <w:r>
              <w:t>绿化遮阳体叶面积指数不应小于</w:t>
            </w:r>
            <w:r>
              <w:t>3.0</w:t>
            </w:r>
          </w:p>
        </w:tc>
      </w:tr>
      <w:tr w:rsidR="00767D74" w14:paraId="52A3E033" w14:textId="77777777">
        <w:tc>
          <w:tcPr>
            <w:tcW w:w="3112" w:type="dxa"/>
            <w:shd w:val="clear" w:color="auto" w:fill="E6E6E6"/>
            <w:vAlign w:val="center"/>
          </w:tcPr>
          <w:p w14:paraId="712F534D" w14:textId="77777777" w:rsidR="00767D74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3F9BAF61" w14:textId="77777777" w:rsidR="00767D74" w:rsidRDefault="00000000">
            <w:r>
              <w:t>满足</w:t>
            </w:r>
          </w:p>
        </w:tc>
      </w:tr>
    </w:tbl>
    <w:p w14:paraId="73DCD4B3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79D8BE80" w14:textId="77777777" w:rsidR="00E72EFD" w:rsidRDefault="00E72EFD" w:rsidP="00E72EFD">
      <w:pPr>
        <w:pStyle w:val="2"/>
      </w:pPr>
      <w:bookmarkStart w:id="45" w:name="_Toc12671385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67D74" w14:paraId="3CD1442F" w14:textId="77777777">
        <w:tc>
          <w:tcPr>
            <w:tcW w:w="1866" w:type="dxa"/>
            <w:shd w:val="clear" w:color="auto" w:fill="E6E6E6"/>
            <w:vAlign w:val="center"/>
          </w:tcPr>
          <w:p w14:paraId="0B112EDD" w14:textId="77777777" w:rsidR="00767D74" w:rsidRDefault="0000000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D3F793A" w14:textId="77777777" w:rsidR="00767D7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1A6E99" w14:textId="77777777" w:rsidR="00767D7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C11DD31" w14:textId="77777777" w:rsidR="00767D74" w:rsidRDefault="0000000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45F7325" w14:textId="77777777" w:rsidR="00767D74" w:rsidRDefault="0000000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767D74" w14:paraId="50840C4A" w14:textId="77777777">
        <w:tc>
          <w:tcPr>
            <w:tcW w:w="1866" w:type="dxa"/>
            <w:shd w:val="clear" w:color="auto" w:fill="E6E6E6"/>
            <w:vAlign w:val="center"/>
          </w:tcPr>
          <w:p w14:paraId="43318E93" w14:textId="77777777" w:rsidR="00767D74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14:paraId="5F376C86" w14:textId="77777777" w:rsidR="00767D74" w:rsidRDefault="00000000">
            <w:r>
              <w:t>258</w:t>
            </w:r>
          </w:p>
        </w:tc>
        <w:tc>
          <w:tcPr>
            <w:tcW w:w="1866" w:type="dxa"/>
            <w:vAlign w:val="center"/>
          </w:tcPr>
          <w:p w14:paraId="6C4B49B0" w14:textId="77777777" w:rsidR="00767D74" w:rsidRDefault="00000000">
            <w:r>
              <w:t>1.000</w:t>
            </w:r>
          </w:p>
        </w:tc>
        <w:tc>
          <w:tcPr>
            <w:tcW w:w="1866" w:type="dxa"/>
            <w:vAlign w:val="center"/>
          </w:tcPr>
          <w:p w14:paraId="1F56CC31" w14:textId="77777777" w:rsidR="00767D74" w:rsidRDefault="00000000">
            <w:r>
              <w:t>3.34</w:t>
            </w:r>
          </w:p>
        </w:tc>
        <w:tc>
          <w:tcPr>
            <w:tcW w:w="1866" w:type="dxa"/>
            <w:vAlign w:val="center"/>
          </w:tcPr>
          <w:p w14:paraId="5FE432F7" w14:textId="77777777" w:rsidR="00767D74" w:rsidRDefault="00000000">
            <w:r>
              <w:t>1.32</w:t>
            </w:r>
          </w:p>
        </w:tc>
      </w:tr>
      <w:tr w:rsidR="00767D74" w14:paraId="5FD96EF9" w14:textId="77777777">
        <w:tc>
          <w:tcPr>
            <w:tcW w:w="1866" w:type="dxa"/>
            <w:shd w:val="clear" w:color="auto" w:fill="E6E6E6"/>
            <w:vAlign w:val="center"/>
          </w:tcPr>
          <w:p w14:paraId="74D8558F" w14:textId="77777777" w:rsidR="00767D74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2A57579F" w14:textId="77777777" w:rsidR="00767D74" w:rsidRDefault="00000000">
            <w:r>
              <w:t>258</w:t>
            </w:r>
          </w:p>
        </w:tc>
        <w:tc>
          <w:tcPr>
            <w:tcW w:w="1866" w:type="dxa"/>
            <w:vAlign w:val="center"/>
          </w:tcPr>
          <w:p w14:paraId="73C92E39" w14:textId="77777777" w:rsidR="00767D74" w:rsidRDefault="00000000">
            <w:r>
              <w:t>1.0</w:t>
            </w:r>
          </w:p>
        </w:tc>
        <w:tc>
          <w:tcPr>
            <w:tcW w:w="1866" w:type="dxa"/>
            <w:vAlign w:val="center"/>
          </w:tcPr>
          <w:p w14:paraId="07FF3B25" w14:textId="77777777" w:rsidR="00767D74" w:rsidRDefault="00000000">
            <w:r>
              <w:t>3.34</w:t>
            </w:r>
          </w:p>
        </w:tc>
        <w:tc>
          <w:tcPr>
            <w:tcW w:w="1866" w:type="dxa"/>
            <w:vAlign w:val="center"/>
          </w:tcPr>
          <w:p w14:paraId="658CA66C" w14:textId="77777777" w:rsidR="00767D74" w:rsidRDefault="00000000">
            <w:r>
              <w:t>1.32</w:t>
            </w:r>
          </w:p>
        </w:tc>
      </w:tr>
    </w:tbl>
    <w:p w14:paraId="33833C52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767D74" w14:paraId="6EDAE4BF" w14:textId="77777777">
        <w:tc>
          <w:tcPr>
            <w:tcW w:w="3112" w:type="dxa"/>
            <w:shd w:val="clear" w:color="auto" w:fill="E6E6E6"/>
            <w:vAlign w:val="center"/>
          </w:tcPr>
          <w:p w14:paraId="4CADE4EA" w14:textId="77777777" w:rsidR="00767D74" w:rsidRDefault="0000000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633B7A7" w14:textId="77777777" w:rsidR="00767D74" w:rsidRDefault="0000000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91968EB" w14:textId="77777777" w:rsidR="00767D74" w:rsidRDefault="0000000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767D74" w14:paraId="7CE5EC9B" w14:textId="77777777">
        <w:tc>
          <w:tcPr>
            <w:tcW w:w="3112" w:type="dxa"/>
            <w:shd w:val="clear" w:color="auto" w:fill="E6E6E6"/>
            <w:vAlign w:val="center"/>
          </w:tcPr>
          <w:p w14:paraId="5E866A5F" w14:textId="77777777" w:rsidR="00767D74" w:rsidRDefault="00000000">
            <w:r>
              <w:t>停车场</w:t>
            </w:r>
          </w:p>
        </w:tc>
        <w:tc>
          <w:tcPr>
            <w:tcW w:w="3110" w:type="dxa"/>
            <w:vAlign w:val="center"/>
          </w:tcPr>
          <w:p w14:paraId="65ABA96F" w14:textId="77777777" w:rsidR="00767D74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058FE8E2" w14:textId="77777777" w:rsidR="00767D74" w:rsidRDefault="00000000">
            <w:r>
              <w:t>70</w:t>
            </w:r>
          </w:p>
        </w:tc>
      </w:tr>
      <w:tr w:rsidR="00767D74" w14:paraId="3B37B64E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1BB2F397" w14:textId="77777777" w:rsidR="00767D74" w:rsidRDefault="00000000">
            <w:pPr>
              <w:jc w:val="center"/>
            </w:pPr>
            <w:r>
              <w:t>渗透与蒸发指标</w:t>
            </w:r>
          </w:p>
        </w:tc>
      </w:tr>
      <w:tr w:rsidR="00767D74" w14:paraId="37882EEF" w14:textId="77777777">
        <w:tc>
          <w:tcPr>
            <w:tcW w:w="3112" w:type="dxa"/>
            <w:shd w:val="clear" w:color="auto" w:fill="E6E6E6"/>
            <w:vAlign w:val="center"/>
          </w:tcPr>
          <w:p w14:paraId="6359AEFE" w14:textId="77777777" w:rsidR="00767D74" w:rsidRDefault="0000000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29B2C41" w14:textId="77777777" w:rsidR="00767D74" w:rsidRDefault="0000000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5FD7542" w14:textId="77777777" w:rsidR="00767D74" w:rsidRDefault="00000000">
            <w:pPr>
              <w:jc w:val="center"/>
            </w:pPr>
            <w:r>
              <w:t>限值</w:t>
            </w:r>
          </w:p>
        </w:tc>
      </w:tr>
      <w:tr w:rsidR="00767D74" w14:paraId="19C7825A" w14:textId="77777777">
        <w:tc>
          <w:tcPr>
            <w:tcW w:w="3112" w:type="dxa"/>
            <w:shd w:val="clear" w:color="auto" w:fill="E6E6E6"/>
            <w:vAlign w:val="center"/>
          </w:tcPr>
          <w:p w14:paraId="7E7D5C04" w14:textId="77777777" w:rsidR="00767D74" w:rsidRDefault="0000000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2A3FF373" w14:textId="77777777" w:rsidR="00767D74" w:rsidRDefault="00000000">
            <w:r>
              <w:t>3.34</w:t>
            </w:r>
          </w:p>
        </w:tc>
        <w:tc>
          <w:tcPr>
            <w:tcW w:w="3110" w:type="dxa"/>
            <w:vAlign w:val="center"/>
          </w:tcPr>
          <w:p w14:paraId="726B4F20" w14:textId="77777777" w:rsidR="00767D74" w:rsidRDefault="00000000">
            <w:r>
              <w:t>3</w:t>
            </w:r>
          </w:p>
        </w:tc>
      </w:tr>
      <w:tr w:rsidR="00767D74" w14:paraId="52DA5086" w14:textId="77777777">
        <w:tc>
          <w:tcPr>
            <w:tcW w:w="3112" w:type="dxa"/>
            <w:shd w:val="clear" w:color="auto" w:fill="E6E6E6"/>
            <w:vAlign w:val="center"/>
          </w:tcPr>
          <w:p w14:paraId="15E076C3" w14:textId="77777777" w:rsidR="00767D74" w:rsidRDefault="0000000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5F38D5EE" w14:textId="77777777" w:rsidR="00767D74" w:rsidRDefault="00000000">
            <w:r>
              <w:t>1.32</w:t>
            </w:r>
          </w:p>
        </w:tc>
        <w:tc>
          <w:tcPr>
            <w:tcW w:w="3110" w:type="dxa"/>
            <w:vAlign w:val="center"/>
          </w:tcPr>
          <w:p w14:paraId="2273E30E" w14:textId="77777777" w:rsidR="00767D74" w:rsidRDefault="00000000">
            <w:r>
              <w:t>1.3</w:t>
            </w:r>
          </w:p>
        </w:tc>
      </w:tr>
      <w:tr w:rsidR="00767D74" w14:paraId="237B407E" w14:textId="77777777">
        <w:tc>
          <w:tcPr>
            <w:tcW w:w="3112" w:type="dxa"/>
            <w:shd w:val="clear" w:color="auto" w:fill="E6E6E6"/>
            <w:vAlign w:val="center"/>
          </w:tcPr>
          <w:p w14:paraId="1C50069D" w14:textId="77777777" w:rsidR="00767D74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51A7805" w14:textId="77777777" w:rsidR="00767D74" w:rsidRDefault="0000000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767D74" w14:paraId="20DE7C08" w14:textId="77777777">
        <w:tc>
          <w:tcPr>
            <w:tcW w:w="3112" w:type="dxa"/>
            <w:shd w:val="clear" w:color="auto" w:fill="E6E6E6"/>
            <w:vAlign w:val="center"/>
          </w:tcPr>
          <w:p w14:paraId="4A65F219" w14:textId="77777777" w:rsidR="00767D74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4057822" w14:textId="77777777" w:rsidR="00767D74" w:rsidRDefault="00000000">
            <w:r>
              <w:t>渗透面积比率、透水系数及蒸发量不应低于标准规定限值</w:t>
            </w:r>
          </w:p>
        </w:tc>
      </w:tr>
      <w:tr w:rsidR="00767D74" w14:paraId="1988003D" w14:textId="77777777">
        <w:tc>
          <w:tcPr>
            <w:tcW w:w="3112" w:type="dxa"/>
            <w:shd w:val="clear" w:color="auto" w:fill="E6E6E6"/>
            <w:vAlign w:val="center"/>
          </w:tcPr>
          <w:p w14:paraId="124903EB" w14:textId="77777777" w:rsidR="00767D74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6280D04" w14:textId="77777777" w:rsidR="00767D74" w:rsidRDefault="00000000">
            <w:r>
              <w:t>满足</w:t>
            </w:r>
          </w:p>
        </w:tc>
      </w:tr>
    </w:tbl>
    <w:p w14:paraId="117DD6F7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23AC7B0D" w14:textId="77777777" w:rsidR="000B2FE8" w:rsidRDefault="00E72EFD" w:rsidP="000B2FE8">
      <w:pPr>
        <w:pStyle w:val="2"/>
      </w:pPr>
      <w:bookmarkStart w:id="47" w:name="_Toc126713857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67D74" w14:paraId="67C11678" w14:textId="77777777">
        <w:tc>
          <w:tcPr>
            <w:tcW w:w="1866" w:type="dxa"/>
            <w:shd w:val="clear" w:color="auto" w:fill="E6E6E6"/>
            <w:vAlign w:val="center"/>
          </w:tcPr>
          <w:p w14:paraId="2AF979D7" w14:textId="77777777" w:rsidR="00767D74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FC3F7F6" w14:textId="77777777" w:rsidR="00767D74" w:rsidRDefault="0000000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C0C5D73" w14:textId="77777777" w:rsidR="00767D74" w:rsidRDefault="0000000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169F0BF" w14:textId="77777777" w:rsidR="00767D74" w:rsidRDefault="0000000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845C5C6" w14:textId="77777777" w:rsidR="00767D74" w:rsidRDefault="0000000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767D74" w14:paraId="05C70AF7" w14:textId="77777777">
        <w:tc>
          <w:tcPr>
            <w:tcW w:w="1866" w:type="dxa"/>
            <w:shd w:val="clear" w:color="auto" w:fill="E6E6E6"/>
            <w:vAlign w:val="center"/>
          </w:tcPr>
          <w:p w14:paraId="7587D5C1" w14:textId="77777777" w:rsidR="00767D74" w:rsidRDefault="00767D74"/>
        </w:tc>
        <w:tc>
          <w:tcPr>
            <w:tcW w:w="1866" w:type="dxa"/>
            <w:vAlign w:val="center"/>
          </w:tcPr>
          <w:p w14:paraId="772036FC" w14:textId="77777777" w:rsidR="00767D74" w:rsidRDefault="00000000">
            <w:r>
              <w:t>3628.9</w:t>
            </w:r>
          </w:p>
        </w:tc>
        <w:tc>
          <w:tcPr>
            <w:tcW w:w="1866" w:type="dxa"/>
            <w:vAlign w:val="center"/>
          </w:tcPr>
          <w:p w14:paraId="29EA54B7" w14:textId="77777777" w:rsidR="00767D74" w:rsidRDefault="00000000">
            <w:r>
              <w:t>2716.7</w:t>
            </w:r>
          </w:p>
        </w:tc>
        <w:tc>
          <w:tcPr>
            <w:tcW w:w="1866" w:type="dxa"/>
            <w:vAlign w:val="center"/>
          </w:tcPr>
          <w:p w14:paraId="1DC0AB00" w14:textId="77777777" w:rsidR="00767D74" w:rsidRDefault="00000000">
            <w:r>
              <w:t>3628.9</w:t>
            </w:r>
          </w:p>
        </w:tc>
        <w:tc>
          <w:tcPr>
            <w:tcW w:w="1866" w:type="dxa"/>
            <w:vAlign w:val="center"/>
          </w:tcPr>
          <w:p w14:paraId="036CF386" w14:textId="77777777" w:rsidR="00767D74" w:rsidRDefault="00000000">
            <w:r>
              <w:t>75</w:t>
            </w:r>
          </w:p>
        </w:tc>
      </w:tr>
      <w:tr w:rsidR="00767D74" w14:paraId="4BD1FA80" w14:textId="77777777">
        <w:tc>
          <w:tcPr>
            <w:tcW w:w="1866" w:type="dxa"/>
            <w:shd w:val="clear" w:color="auto" w:fill="E6E6E6"/>
            <w:vAlign w:val="center"/>
          </w:tcPr>
          <w:p w14:paraId="3FFC4A72" w14:textId="77777777" w:rsidR="00767D74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4CC0D167" w14:textId="77777777" w:rsidR="00767D74" w:rsidRDefault="00000000">
            <w:r>
              <w:t>3628.9</w:t>
            </w:r>
          </w:p>
        </w:tc>
        <w:tc>
          <w:tcPr>
            <w:tcW w:w="1866" w:type="dxa"/>
            <w:vAlign w:val="center"/>
          </w:tcPr>
          <w:p w14:paraId="1C2E3C07" w14:textId="77777777" w:rsidR="00767D74" w:rsidRDefault="00000000">
            <w:r>
              <w:t>2716.7</w:t>
            </w:r>
          </w:p>
        </w:tc>
        <w:tc>
          <w:tcPr>
            <w:tcW w:w="1866" w:type="dxa"/>
            <w:vAlign w:val="center"/>
          </w:tcPr>
          <w:p w14:paraId="34C1A9B1" w14:textId="77777777" w:rsidR="00767D74" w:rsidRDefault="00000000">
            <w:r>
              <w:t>3628.9</w:t>
            </w:r>
          </w:p>
        </w:tc>
        <w:tc>
          <w:tcPr>
            <w:tcW w:w="1866" w:type="dxa"/>
            <w:vAlign w:val="center"/>
          </w:tcPr>
          <w:p w14:paraId="0497BA47" w14:textId="77777777" w:rsidR="00767D74" w:rsidRDefault="00000000">
            <w:r>
              <w:t>75</w:t>
            </w:r>
          </w:p>
        </w:tc>
      </w:tr>
      <w:tr w:rsidR="00767D74" w14:paraId="45F3C096" w14:textId="77777777">
        <w:tc>
          <w:tcPr>
            <w:tcW w:w="1866" w:type="dxa"/>
            <w:shd w:val="clear" w:color="auto" w:fill="E6E6E6"/>
            <w:vAlign w:val="center"/>
          </w:tcPr>
          <w:p w14:paraId="5183EFFE" w14:textId="77777777" w:rsidR="00767D74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D9AC7E7" w14:textId="77777777" w:rsidR="00767D74" w:rsidRDefault="0000000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767D74" w14:paraId="62588382" w14:textId="77777777">
        <w:tc>
          <w:tcPr>
            <w:tcW w:w="1866" w:type="dxa"/>
            <w:shd w:val="clear" w:color="auto" w:fill="E6E6E6"/>
            <w:vAlign w:val="center"/>
          </w:tcPr>
          <w:p w14:paraId="333001E6" w14:textId="77777777" w:rsidR="00767D74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3C5B25D" w14:textId="77777777" w:rsidR="00767D74" w:rsidRDefault="00000000">
            <w:r>
              <w:t>建筑屋面的绿化面积不应低于可绿化屋面面积的</w:t>
            </w:r>
            <w:r>
              <w:t>50%</w:t>
            </w:r>
          </w:p>
        </w:tc>
      </w:tr>
      <w:tr w:rsidR="00767D74" w14:paraId="644EE8C9" w14:textId="77777777">
        <w:tc>
          <w:tcPr>
            <w:tcW w:w="1866" w:type="dxa"/>
            <w:shd w:val="clear" w:color="auto" w:fill="E6E6E6"/>
            <w:vAlign w:val="center"/>
          </w:tcPr>
          <w:p w14:paraId="78B9F760" w14:textId="77777777" w:rsidR="00767D74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1542653" w14:textId="77777777" w:rsidR="00767D74" w:rsidRDefault="00000000">
            <w:r>
              <w:t>满足</w:t>
            </w:r>
          </w:p>
        </w:tc>
      </w:tr>
    </w:tbl>
    <w:p w14:paraId="42454E6C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77DE522F" w14:textId="77777777" w:rsidR="000B2FE8" w:rsidRDefault="000B2FE8" w:rsidP="000B2FE8">
      <w:pPr>
        <w:pStyle w:val="1"/>
      </w:pPr>
      <w:bookmarkStart w:id="49" w:name="_Toc126713858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77D99A2A" w14:textId="77777777" w:rsidTr="00A43C67">
        <w:tc>
          <w:tcPr>
            <w:tcW w:w="1867" w:type="dxa"/>
            <w:shd w:val="clear" w:color="auto" w:fill="E6E6E6"/>
            <w:vAlign w:val="center"/>
          </w:tcPr>
          <w:p w14:paraId="2703C3D2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67C14BF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134CBD6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17CB287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3448DDD6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71FC3524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38F97E4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66C302BB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624CB857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572F2BC0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A733AB9" w14:textId="77777777" w:rsidR="00D63713" w:rsidRDefault="00D63713" w:rsidP="0003477B"/>
        </w:tc>
        <w:tc>
          <w:tcPr>
            <w:tcW w:w="2800" w:type="dxa"/>
            <w:vAlign w:val="center"/>
          </w:tcPr>
          <w:p w14:paraId="61A0BF32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6ED3C1E5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4CC25B23" w14:textId="77777777" w:rsidR="00D63713" w:rsidRDefault="00D63713" w:rsidP="0003477B"/>
        </w:tc>
      </w:tr>
      <w:tr w:rsidR="00D63713" w14:paraId="7BF2953A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7AE3D04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02679B3F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5BBB7CBA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42ACD84B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45B402B3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453C610" w14:textId="77777777" w:rsidR="00D63713" w:rsidRDefault="00D63713" w:rsidP="0003477B"/>
        </w:tc>
        <w:tc>
          <w:tcPr>
            <w:tcW w:w="2800" w:type="dxa"/>
            <w:vAlign w:val="center"/>
          </w:tcPr>
          <w:p w14:paraId="3CE20E2F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4746E7A8" w14:textId="77777777"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0631F5EC" w14:textId="77777777" w:rsidR="00D63713" w:rsidRDefault="00D63713" w:rsidP="0003477B"/>
        </w:tc>
      </w:tr>
      <w:tr w:rsidR="00D63713" w14:paraId="2E773F3C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5D86E10" w14:textId="77777777" w:rsidR="00D63713" w:rsidRDefault="00D63713" w:rsidP="0003477B"/>
        </w:tc>
        <w:tc>
          <w:tcPr>
            <w:tcW w:w="2800" w:type="dxa"/>
            <w:vAlign w:val="center"/>
          </w:tcPr>
          <w:p w14:paraId="7B0317E7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40B8ECAF" w14:textId="77777777"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115CC17B" w14:textId="77777777" w:rsidR="00D63713" w:rsidRDefault="00D63713" w:rsidP="0003477B"/>
        </w:tc>
      </w:tr>
      <w:tr w:rsidR="00D63713" w14:paraId="1367CCDF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FC1B970" w14:textId="77777777" w:rsidR="00D63713" w:rsidRDefault="00D63713" w:rsidP="0003477B"/>
        </w:tc>
        <w:tc>
          <w:tcPr>
            <w:tcW w:w="2800" w:type="dxa"/>
            <w:vAlign w:val="center"/>
          </w:tcPr>
          <w:p w14:paraId="35F3D2F5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65F0CF9A" w14:textId="77777777"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6259358A" w14:textId="77777777" w:rsidR="00D63713" w:rsidRDefault="00D63713" w:rsidP="0003477B"/>
        </w:tc>
      </w:tr>
      <w:tr w:rsidR="00D63713" w14:paraId="48F1FB02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102B4368" w14:textId="77777777" w:rsidR="00D63713" w:rsidRDefault="00D63713" w:rsidP="0003477B">
            <w:r>
              <w:lastRenderedPageBreak/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6C5AFB1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0637502D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A4CD" w14:textId="77777777" w:rsidR="00EC342D" w:rsidRDefault="00EC342D" w:rsidP="00203A7D">
      <w:r>
        <w:separator/>
      </w:r>
    </w:p>
  </w:endnote>
  <w:endnote w:type="continuationSeparator" w:id="0">
    <w:p w14:paraId="67C95B53" w14:textId="77777777" w:rsidR="00EC342D" w:rsidRDefault="00EC342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8ADB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A9C468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7D15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14:paraId="74425642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C367" w14:textId="77777777" w:rsidR="00EC342D" w:rsidRDefault="00EC342D" w:rsidP="00203A7D">
      <w:r>
        <w:separator/>
      </w:r>
    </w:p>
  </w:footnote>
  <w:footnote w:type="continuationSeparator" w:id="0">
    <w:p w14:paraId="10BE709C" w14:textId="77777777" w:rsidR="00EC342D" w:rsidRDefault="00EC342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AE21" w14:textId="77777777"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5620BA7F" wp14:editId="409F6C09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7127056">
    <w:abstractNumId w:val="0"/>
  </w:num>
  <w:num w:numId="2" w16cid:durableId="1022975979">
    <w:abstractNumId w:val="1"/>
  </w:num>
  <w:num w:numId="3" w16cid:durableId="1350136925">
    <w:abstractNumId w:val="0"/>
  </w:num>
  <w:num w:numId="4" w16cid:durableId="1337422558">
    <w:abstractNumId w:val="0"/>
  </w:num>
  <w:num w:numId="5" w16cid:durableId="1513060210">
    <w:abstractNumId w:val="0"/>
  </w:num>
  <w:num w:numId="6" w16cid:durableId="377321869">
    <w:abstractNumId w:val="0"/>
  </w:num>
  <w:num w:numId="7" w16cid:durableId="1652980031">
    <w:abstractNumId w:val="0"/>
  </w:num>
  <w:num w:numId="8" w16cid:durableId="691300609">
    <w:abstractNumId w:val="0"/>
  </w:num>
  <w:num w:numId="9" w16cid:durableId="279536703">
    <w:abstractNumId w:val="0"/>
  </w:num>
  <w:num w:numId="10" w16cid:durableId="1126696602">
    <w:abstractNumId w:val="0"/>
  </w:num>
  <w:num w:numId="11" w16cid:durableId="801774534">
    <w:abstractNumId w:val="0"/>
  </w:num>
  <w:num w:numId="12" w16cid:durableId="107512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E7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67D74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342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66EE7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F005D33"/>
  <w15:chartTrackingRefBased/>
  <w15:docId w15:val="{0BEA80D8-DA1E-4857-B1B2-382D53AA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fi\AppData\Local\Temp\tmp2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tmp24</Template>
  <TotalTime>0</TotalTime>
  <Pages>10</Pages>
  <Words>813</Words>
  <Characters>4636</Characters>
  <Application>Microsoft Office Word</Application>
  <DocSecurity>0</DocSecurity>
  <Lines>38</Lines>
  <Paragraphs>10</Paragraphs>
  <ScaleCrop>false</ScaleCrop>
  <Company>ths</Company>
  <LinksUpToDate>false</LinksUpToDate>
  <CharactersWithSpaces>5439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fifi</dc:creator>
  <cp:keywords/>
  <cp:lastModifiedBy>fifi</cp:lastModifiedBy>
  <cp:revision>1</cp:revision>
  <cp:lastPrinted>1899-12-31T16:00:00Z</cp:lastPrinted>
  <dcterms:created xsi:type="dcterms:W3CDTF">2023-02-07T17:57:00Z</dcterms:created>
  <dcterms:modified xsi:type="dcterms:W3CDTF">2023-02-07T17:57:00Z</dcterms:modified>
</cp:coreProperties>
</file>