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098C" w14:textId="77777777" w:rsidR="00D40158" w:rsidRDefault="00000000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9232041" w14:textId="77777777" w:rsidR="00D40158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3993E6B" w14:textId="77777777" w:rsidR="007204C6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8FC82CA" w14:textId="77777777" w:rsidR="00D40158" w:rsidRPr="00A22524" w:rsidRDefault="00000000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5A3232C8" w14:textId="77777777" w:rsidR="00D40158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52D313B9" w14:textId="77777777" w:rsidR="00CE28AA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8A580F0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6A87DB9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8EBC9B3" w14:textId="77777777" w:rsidR="00D40158" w:rsidRPr="00D40158" w:rsidRDefault="00000000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1CB09088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5057C5" w14:textId="77777777" w:rsidR="00D40158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543FF94" w14:textId="77777777" w:rsidR="00D40158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柳州</w:t>
            </w:r>
            <w:bookmarkEnd w:id="1"/>
          </w:p>
        </w:tc>
      </w:tr>
      <w:tr w:rsidR="00D40158" w:rsidRPr="00D40158" w14:paraId="50EDA210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A57AFD" w14:textId="77777777" w:rsidR="00D40158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36BFDA0" w14:textId="77777777" w:rsidR="00D40158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5A036BA1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6F2FD5" w14:textId="77777777" w:rsidR="00D40158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F8AC710" w14:textId="77777777" w:rsidR="00D40158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22CCB4EB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44EFE1" w14:textId="77777777" w:rsidR="00D40158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FB37642" w14:textId="77777777" w:rsidR="00D40158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44945664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45676D" w14:textId="77777777" w:rsidR="00D40158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5B9D8215" w14:textId="77777777" w:rsidR="00D40158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0F10936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C31059" w14:textId="77777777" w:rsidR="00D40158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1B56EDE4" w14:textId="77777777" w:rsidR="00D40158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5DA2C074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FB3E19" w14:textId="77777777" w:rsidR="00D40158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668A2B0F" w14:textId="77777777" w:rsidR="00D40158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0ED0CB26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7BE1275" w14:textId="77777777" w:rsidR="00D40158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1D6F70E" w14:textId="77777777" w:rsidR="00D40158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7B0E3C54" w14:textId="77777777" w:rsidR="00D40158" w:rsidRDefault="00000000" w:rsidP="00B41640">
      <w:pPr>
        <w:spacing w:line="240" w:lineRule="auto"/>
        <w:rPr>
          <w:rFonts w:ascii="宋体" w:hAnsi="宋体"/>
          <w:lang w:val="en-US"/>
        </w:rPr>
      </w:pPr>
    </w:p>
    <w:p w14:paraId="6C2D6650" w14:textId="77777777" w:rsidR="000951E6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5E981A50" wp14:editId="0C36684D">
            <wp:extent cx="1628946" cy="162894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AF863" w14:textId="77777777" w:rsidR="00D40158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6D50AB9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3D7A20B" w14:textId="77777777" w:rsidR="00DD16C4" w:rsidRPr="00D40158" w:rsidRDefault="00000000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2703CAF" w14:textId="77777777" w:rsidR="00DD16C4" w:rsidRPr="00D40158" w:rsidRDefault="00000000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采用软件"/>
            <w:r>
              <w:t>建筑通风</w:t>
            </w:r>
            <w:r>
              <w:t>Vent2022</w:t>
            </w:r>
            <w:bookmarkEnd w:id="7"/>
          </w:p>
        </w:tc>
      </w:tr>
      <w:tr w:rsidR="00DD16C4" w:rsidRPr="00D40158" w14:paraId="53D1E7C2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092C81" w14:textId="77777777" w:rsidR="00DD16C4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8FD2DC6" w14:textId="77777777" w:rsidR="00DD16C4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20200808</w:t>
            </w:r>
            <w:r w:rsidRPr="004D70A5">
              <w:rPr>
                <w:rFonts w:ascii="宋体" w:hAnsi="宋体"/>
                <w:szCs w:val="18"/>
              </w:rPr>
              <w:t>（</w:t>
            </w:r>
            <w:r w:rsidRPr="004D70A5">
              <w:rPr>
                <w:rFonts w:ascii="宋体" w:hAnsi="宋体"/>
                <w:szCs w:val="18"/>
              </w:rPr>
              <w:t>SP1</w:t>
            </w:r>
            <w:r w:rsidRPr="004D70A5">
              <w:rPr>
                <w:rFonts w:ascii="宋体" w:hAnsi="宋体"/>
                <w:szCs w:val="18"/>
              </w:rPr>
              <w:t>）</w:t>
            </w:r>
            <w:bookmarkEnd w:id="8"/>
          </w:p>
        </w:tc>
      </w:tr>
      <w:tr w:rsidR="001B7C87" w:rsidRPr="00D40158" w14:paraId="537515C7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B4EDB8" w14:textId="77777777" w:rsidR="001B7C87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0896E" w14:textId="77777777" w:rsidR="001B7C87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A64EC05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D164CF" w14:textId="77777777" w:rsidR="001B7C87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5153A27" w14:textId="77777777" w:rsidR="001B7C87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T18278869491</w:t>
            </w:r>
            <w:bookmarkEnd w:id="9"/>
          </w:p>
        </w:tc>
      </w:tr>
    </w:tbl>
    <w:p w14:paraId="1CBF4D6A" w14:textId="77777777" w:rsidR="00266E19" w:rsidRDefault="00000000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7209ADED" w14:textId="77777777" w:rsidR="00AA47FE" w:rsidRDefault="00000000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86255CE" w14:textId="77777777" w:rsidR="00D40158" w:rsidRPr="005E5F93" w:rsidRDefault="00000000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6"/>
        <w:gridCol w:w="6066"/>
      </w:tblGrid>
      <w:tr w:rsidR="00D40158" w:rsidRPr="00FF2243" w14:paraId="2FEE2BAA" w14:textId="77777777">
        <w:tc>
          <w:tcPr>
            <w:tcW w:w="2841" w:type="dxa"/>
            <w:shd w:val="clear" w:color="auto" w:fill="E6E6E6"/>
          </w:tcPr>
          <w:p w14:paraId="6F82B1A6" w14:textId="77777777" w:rsidR="00D40158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03E62A37" w14:textId="77777777" w:rsidR="00D40158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 w14:paraId="6C760FCC" w14:textId="77777777">
        <w:tc>
          <w:tcPr>
            <w:tcW w:w="2841" w:type="dxa"/>
            <w:shd w:val="clear" w:color="auto" w:fill="E6E6E6"/>
          </w:tcPr>
          <w:p w14:paraId="5F0DEEA0" w14:textId="77777777" w:rsidR="00D40158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3488501C" w14:textId="77777777" w:rsidR="00D40158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柳州</w:t>
            </w:r>
            <w:bookmarkEnd w:id="13"/>
          </w:p>
        </w:tc>
      </w:tr>
      <w:tr w:rsidR="00D40158" w:rsidRPr="00FF2243" w14:paraId="5B42EE7A" w14:textId="77777777">
        <w:tc>
          <w:tcPr>
            <w:tcW w:w="2841" w:type="dxa"/>
            <w:shd w:val="clear" w:color="auto" w:fill="E6E6E6"/>
          </w:tcPr>
          <w:p w14:paraId="0848E5D8" w14:textId="77777777" w:rsidR="00D40158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6FA65620" w14:textId="77777777" w:rsidR="00044565" w:rsidRPr="00044565" w:rsidRDefault="00000000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11954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30A48683" w14:textId="77777777">
        <w:tc>
          <w:tcPr>
            <w:tcW w:w="2841" w:type="dxa"/>
            <w:shd w:val="clear" w:color="auto" w:fill="E6E6E6"/>
          </w:tcPr>
          <w:p w14:paraId="31C3AB0B" w14:textId="77777777" w:rsidR="00D40158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3A858DFA" w14:textId="77777777" w:rsidR="00D40158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5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2CB5CB63" w14:textId="77777777">
        <w:tc>
          <w:tcPr>
            <w:tcW w:w="2841" w:type="dxa"/>
            <w:shd w:val="clear" w:color="auto" w:fill="E6E6E6"/>
          </w:tcPr>
          <w:p w14:paraId="32C92F80" w14:textId="77777777" w:rsidR="00D40158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6B300828" w14:textId="77777777" w:rsidR="00D40158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22.0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55485B52" w14:textId="77777777" w:rsidR="001E0AAB" w:rsidRDefault="00000000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53E44822" w14:textId="77777777" w:rsidR="000951E6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77B0170A" w14:textId="77777777" w:rsidR="000951E6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3970E0E8" w14:textId="77777777" w:rsidR="000951E6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3A70EAF0" w14:textId="77777777" w:rsidR="004445CE" w:rsidRDefault="00000000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18F1DE0B" w14:textId="77777777" w:rsidR="004445CE" w:rsidRDefault="00000000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11E01235" w14:textId="77777777" w:rsid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5C27364C" w14:textId="77777777" w:rsidR="0078336A" w:rsidRPr="0078336A" w:rsidRDefault="00000000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675AE08B" w14:textId="77777777" w:rsidR="0078336A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246513A8" w14:textId="77777777" w:rsidR="0078336A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54AFE1BB" w14:textId="77777777" w:rsidR="00466336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7A73AAA2" w14:textId="77777777" w:rsidR="0041789B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4265F1AD" w14:textId="77777777" w:rsidR="0041789B" w:rsidRPr="0041789B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5BF5582E" w14:textId="77777777" w:rsidR="00342AF2" w:rsidRPr="00342AF2" w:rsidRDefault="00000000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</w:t>
      </w:r>
      <w:r w:rsidRPr="00342AF2">
        <w:rPr>
          <w:rFonts w:hint="eastAsia"/>
          <w:kern w:val="2"/>
          <w:sz w:val="21"/>
          <w:szCs w:val="24"/>
          <w:lang w:val="en-US"/>
        </w:rPr>
        <w:t>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6E44D0D9" w14:textId="77777777" w:rsidR="000951E6" w:rsidRDefault="00000000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610D0380" w14:textId="77777777" w:rsidR="00D91B6A" w:rsidRPr="00D91B6A" w:rsidRDefault="00000000" w:rsidP="00C07423">
      <w:pPr>
        <w:pStyle w:val="2"/>
      </w:pPr>
      <w:r>
        <w:rPr>
          <w:rFonts w:hint="eastAsia"/>
        </w:rPr>
        <w:t>计算内容</w:t>
      </w:r>
    </w:p>
    <w:p w14:paraId="4B4C2A47" w14:textId="77777777" w:rsidR="00C554A1" w:rsidRDefault="00000000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43FECB65" w14:textId="77777777" w:rsidR="00C07423" w:rsidRPr="00D91B6A" w:rsidRDefault="00000000" w:rsidP="00C07423">
      <w:pPr>
        <w:pStyle w:val="2"/>
      </w:pPr>
      <w:r>
        <w:rPr>
          <w:rFonts w:hint="eastAsia"/>
        </w:rPr>
        <w:lastRenderedPageBreak/>
        <w:t>计算方法</w:t>
      </w:r>
    </w:p>
    <w:p w14:paraId="20CDC739" w14:textId="77777777" w:rsidR="00D70B29" w:rsidRDefault="00000000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11608DE8" w14:textId="6DB643C9" w:rsidR="002207EC" w:rsidRDefault="00693E0E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1E4C0168" wp14:editId="6BDBE392">
            <wp:extent cx="1363980" cy="441960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</w:p>
    <w:p w14:paraId="4030B999" w14:textId="77777777" w:rsidR="00C032D7" w:rsidRDefault="00000000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284D04E4" w14:textId="2D81CCEC" w:rsidR="00C032D7" w:rsidRDefault="00693E0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64DEA56E" wp14:editId="68D77A75">
            <wp:extent cx="419100" cy="23622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000000">
        <w:rPr>
          <w:rFonts w:hint="eastAsia"/>
          <w:kern w:val="2"/>
          <w:sz w:val="21"/>
          <w:szCs w:val="24"/>
          <w:lang w:val="en-US"/>
        </w:rPr>
        <w:t>%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2DC15E4B" w14:textId="14BD94FC" w:rsidR="00C032D7" w:rsidRDefault="00693E0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4C7D6512" wp14:editId="7023493D">
            <wp:extent cx="335280" cy="23622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6E4B3750" w14:textId="05D7DBFF" w:rsidR="00C032D7" w:rsidRDefault="00693E0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019B43E7" wp14:editId="41F241EC">
            <wp:extent cx="281940" cy="2362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外窗面积之和（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5695F09F" w14:textId="77777777" w:rsidR="008056D4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513CE7A4" w14:textId="77777777" w:rsidR="005C7973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288F5D4A" w14:textId="77777777" w:rsidR="006368AC" w:rsidRPr="006368AC" w:rsidRDefault="00000000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1EFAAA24" w14:textId="5A6B6DF2" w:rsidR="007D70CD" w:rsidRPr="002207EC" w:rsidRDefault="00693E0E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3C8898A9" wp14:editId="5B2CA2B9">
            <wp:extent cx="1379220" cy="441960"/>
            <wp:effectExtent l="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</w:p>
    <w:p w14:paraId="115DDAC8" w14:textId="77777777" w:rsidR="007D70CD" w:rsidRDefault="00000000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589EEADE" w14:textId="4888BA5B" w:rsidR="009719D6" w:rsidRDefault="00693E0E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5F555785" wp14:editId="254E5111">
            <wp:extent cx="441960" cy="236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可开启面积比例（</w:t>
      </w:r>
      <w:r w:rsidR="00000000">
        <w:rPr>
          <w:rFonts w:hint="eastAsia"/>
          <w:kern w:val="2"/>
          <w:sz w:val="21"/>
          <w:szCs w:val="24"/>
          <w:lang w:val="en-US"/>
        </w:rPr>
        <w:t>%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63A53A09" w14:textId="4D4FC5F9" w:rsidR="009719D6" w:rsidRDefault="00693E0E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680B8399" wp14:editId="331F280A">
            <wp:extent cx="350520" cy="2362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可开启面积之和（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54B060FB" w14:textId="0740F2CB" w:rsidR="00563AD1" w:rsidRDefault="00693E0E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1CC46F35" wp14:editId="2CCB1DBF">
            <wp:extent cx="304800" cy="2362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hint="eastAsia"/>
          <w:kern w:val="2"/>
          <w:sz w:val="21"/>
          <w:szCs w:val="24"/>
          <w:lang w:val="en-US"/>
        </w:rPr>
        <w:t xml:space="preserve">  </w:t>
      </w:r>
      <w:r w:rsidR="00000000">
        <w:rPr>
          <w:kern w:val="2"/>
          <w:sz w:val="21"/>
          <w:szCs w:val="24"/>
          <w:lang w:val="en-US"/>
        </w:rPr>
        <w:t xml:space="preserve"> </w:t>
      </w:r>
      <w:r w:rsidR="00000000">
        <w:rPr>
          <w:rFonts w:hint="eastAsia"/>
          <w:kern w:val="2"/>
          <w:sz w:val="21"/>
          <w:szCs w:val="24"/>
          <w:lang w:val="en-US"/>
        </w:rPr>
        <w:t>—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层及</w:t>
      </w:r>
      <w:r w:rsidR="00000000">
        <w:rPr>
          <w:rFonts w:hint="eastAsia"/>
          <w:kern w:val="2"/>
          <w:sz w:val="21"/>
          <w:szCs w:val="24"/>
          <w:lang w:val="en-US"/>
        </w:rPr>
        <w:t>18</w:t>
      </w:r>
      <w:r w:rsidR="00000000">
        <w:rPr>
          <w:rFonts w:hint="eastAsia"/>
          <w:kern w:val="2"/>
          <w:sz w:val="21"/>
          <w:szCs w:val="24"/>
          <w:lang w:val="en-US"/>
        </w:rPr>
        <w:t>层以下部分的</w:t>
      </w:r>
      <w:r w:rsidR="00000000">
        <w:rPr>
          <w:rFonts w:hint="eastAsia"/>
          <w:kern w:val="2"/>
          <w:sz w:val="21"/>
          <w:szCs w:val="24"/>
          <w:lang w:val="en-US"/>
        </w:rPr>
        <w:t>玻璃幕墙</w:t>
      </w:r>
      <w:r w:rsidR="00000000">
        <w:rPr>
          <w:rFonts w:hint="eastAsia"/>
          <w:kern w:val="2"/>
          <w:sz w:val="21"/>
          <w:szCs w:val="24"/>
          <w:lang w:val="en-US"/>
        </w:rPr>
        <w:t>透明部分</w:t>
      </w:r>
      <w:r w:rsidR="00000000">
        <w:rPr>
          <w:rFonts w:hint="eastAsia"/>
          <w:kern w:val="2"/>
          <w:sz w:val="21"/>
          <w:szCs w:val="24"/>
          <w:lang w:val="en-US"/>
        </w:rPr>
        <w:t>面积之和（</w:t>
      </w:r>
      <w:r w:rsidR="00000000">
        <w:rPr>
          <w:rFonts w:hint="eastAsia"/>
          <w:kern w:val="2"/>
          <w:sz w:val="21"/>
          <w:szCs w:val="24"/>
          <w:lang w:val="en-US"/>
        </w:rPr>
        <w:t>m</w:t>
      </w:r>
      <w:r w:rsidR="00000000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000000">
        <w:rPr>
          <w:rFonts w:hint="eastAsia"/>
          <w:kern w:val="2"/>
          <w:sz w:val="21"/>
          <w:szCs w:val="24"/>
          <w:lang w:val="en-US"/>
        </w:rPr>
        <w:t>）；</w:t>
      </w:r>
    </w:p>
    <w:p w14:paraId="0D8564BD" w14:textId="77777777" w:rsidR="008056D4" w:rsidRDefault="00000000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36EB09F0" wp14:editId="71E9132D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5B2F" w14:textId="77777777" w:rsidR="008056D4" w:rsidRDefault="00000000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44950093" w14:textId="77777777" w:rsidR="00563AD1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2343F3D3" w14:textId="77777777" w:rsidR="00563AD1" w:rsidRDefault="00000000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0EDB920" w14:textId="77777777" w:rsidR="000951E6" w:rsidRPr="00563AD1" w:rsidRDefault="00000000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3AE3C170" w14:textId="77777777" w:rsidR="007327FC" w:rsidRDefault="00000000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4E80C419" w14:textId="77777777" w:rsidR="00576A97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p w14:paraId="3CEFD34A" w14:textId="77777777" w:rsidR="00DD1BDD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 w:rsidRPr="00DD1BDD">
        <w:rPr>
          <w:rFonts w:hint="eastAsia"/>
          <w:szCs w:val="24"/>
        </w:rPr>
        <w:t>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53AA8" w14:paraId="2036328A" w14:textId="77777777">
        <w:tc>
          <w:tcPr>
            <w:tcW w:w="4420" w:type="dxa"/>
            <w:gridSpan w:val="3"/>
          </w:tcPr>
          <w:p w14:paraId="5789A06A" w14:textId="77777777" w:rsidR="00853AA8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55DBD6E0" w14:textId="77777777" w:rsidR="00853AA8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6DCF3D71" w14:textId="77777777" w:rsidR="00853AA8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427511BC" w14:textId="77777777" w:rsidR="00853AA8" w:rsidRDefault="00000000">
            <w:r>
              <w:t>可开启面积比例</w:t>
            </w:r>
            <w:r>
              <w:t>(%)</w:t>
            </w:r>
          </w:p>
        </w:tc>
      </w:tr>
      <w:tr w:rsidR="00853AA8" w14:paraId="5A77BAA5" w14:textId="77777777">
        <w:tc>
          <w:tcPr>
            <w:tcW w:w="1000" w:type="dxa"/>
            <w:vAlign w:val="center"/>
          </w:tcPr>
          <w:p w14:paraId="5A3D986C" w14:textId="77777777" w:rsidR="00853AA8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080D3B3C" w14:textId="77777777" w:rsidR="00853AA8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7EA611A8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4006852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EAEE93B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736554C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A732EC8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FD69755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6786847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44541CF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4FFA901E" w14:textId="77777777" w:rsidR="00853AA8" w:rsidRDefault="00853AA8"/>
        </w:tc>
      </w:tr>
      <w:tr w:rsidR="00853AA8" w14:paraId="2F9E47C6" w14:textId="77777777">
        <w:tc>
          <w:tcPr>
            <w:tcW w:w="1000" w:type="dxa"/>
            <w:vAlign w:val="center"/>
          </w:tcPr>
          <w:p w14:paraId="3E402D6C" w14:textId="77777777" w:rsidR="00853AA8" w:rsidRDefault="00000000">
            <w:r>
              <w:t>C1215</w:t>
            </w:r>
          </w:p>
        </w:tc>
        <w:tc>
          <w:tcPr>
            <w:tcW w:w="2360" w:type="dxa"/>
            <w:vAlign w:val="center"/>
          </w:tcPr>
          <w:p w14:paraId="3F1B6E23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A5D0FC1" w14:textId="77777777" w:rsidR="00853AA8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7F322D2F" w14:textId="77777777" w:rsidR="00853AA8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42FC6E9E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92C77B1" w14:textId="77777777" w:rsidR="00853AA8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9F8A866" w14:textId="77777777" w:rsidR="00853AA8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03614EDD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71B26C9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7ABD731" w14:textId="77777777" w:rsidR="00853AA8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166B5B67" w14:textId="77777777" w:rsidR="00853AA8" w:rsidRDefault="00000000">
            <w:r>
              <w:t>50</w:t>
            </w:r>
          </w:p>
        </w:tc>
      </w:tr>
      <w:tr w:rsidR="00853AA8" w14:paraId="0AFEF683" w14:textId="77777777">
        <w:tc>
          <w:tcPr>
            <w:tcW w:w="1000" w:type="dxa"/>
            <w:vAlign w:val="center"/>
          </w:tcPr>
          <w:p w14:paraId="66344A19" w14:textId="77777777" w:rsidR="00853AA8" w:rsidRDefault="00000000">
            <w:r>
              <w:t>C2115</w:t>
            </w:r>
          </w:p>
        </w:tc>
        <w:tc>
          <w:tcPr>
            <w:tcW w:w="2360" w:type="dxa"/>
            <w:vAlign w:val="center"/>
          </w:tcPr>
          <w:p w14:paraId="7F0B92BF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A099847" w14:textId="77777777" w:rsidR="00853AA8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5D23D566" w14:textId="77777777" w:rsidR="00853AA8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42BEA2C4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6770495" w14:textId="77777777" w:rsidR="00853AA8" w:rsidRDefault="00000000">
            <w:r>
              <w:t>3.15</w:t>
            </w:r>
          </w:p>
        </w:tc>
        <w:tc>
          <w:tcPr>
            <w:tcW w:w="1060" w:type="dxa"/>
            <w:vAlign w:val="center"/>
          </w:tcPr>
          <w:p w14:paraId="3EF797A1" w14:textId="77777777" w:rsidR="00853AA8" w:rsidRDefault="00000000">
            <w:r>
              <w:t>1.05</w:t>
            </w:r>
          </w:p>
        </w:tc>
        <w:tc>
          <w:tcPr>
            <w:tcW w:w="1060" w:type="dxa"/>
            <w:vAlign w:val="center"/>
          </w:tcPr>
          <w:p w14:paraId="3B80CA9D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6E9BBAE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FD1E976" w14:textId="77777777" w:rsidR="00853AA8" w:rsidRDefault="00000000">
            <w:r>
              <w:t>1.58</w:t>
            </w:r>
          </w:p>
        </w:tc>
        <w:tc>
          <w:tcPr>
            <w:tcW w:w="1980" w:type="dxa"/>
            <w:vAlign w:val="center"/>
          </w:tcPr>
          <w:p w14:paraId="12F63940" w14:textId="77777777" w:rsidR="00853AA8" w:rsidRDefault="00000000">
            <w:r>
              <w:t>50</w:t>
            </w:r>
          </w:p>
        </w:tc>
      </w:tr>
      <w:tr w:rsidR="00853AA8" w14:paraId="133BED2C" w14:textId="77777777">
        <w:tc>
          <w:tcPr>
            <w:tcW w:w="1000" w:type="dxa"/>
            <w:vAlign w:val="center"/>
          </w:tcPr>
          <w:p w14:paraId="7243C426" w14:textId="77777777" w:rsidR="00853AA8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2CC8C75D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D950172" w14:textId="77777777" w:rsidR="00853AA8" w:rsidRDefault="00000000">
            <w:r>
              <w:t>8</w:t>
            </w:r>
          </w:p>
        </w:tc>
        <w:tc>
          <w:tcPr>
            <w:tcW w:w="1060" w:type="dxa"/>
            <w:vAlign w:val="center"/>
          </w:tcPr>
          <w:p w14:paraId="486530E7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D11FA7D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5C36ED1" w14:textId="77777777" w:rsidR="00853AA8" w:rsidRDefault="00000000">
            <w:r>
              <w:t>22.50</w:t>
            </w:r>
          </w:p>
        </w:tc>
        <w:tc>
          <w:tcPr>
            <w:tcW w:w="1060" w:type="dxa"/>
            <w:vAlign w:val="center"/>
          </w:tcPr>
          <w:p w14:paraId="157F26DD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A02A515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283E454" w14:textId="77777777" w:rsidR="00853AA8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78DB5237" w14:textId="77777777" w:rsidR="00853AA8" w:rsidRDefault="00000000">
            <w:r>
              <w:t>10.38</w:t>
            </w:r>
          </w:p>
        </w:tc>
        <w:tc>
          <w:tcPr>
            <w:tcW w:w="1980" w:type="dxa"/>
            <w:vAlign w:val="center"/>
          </w:tcPr>
          <w:p w14:paraId="10EDF0CF" w14:textId="77777777" w:rsidR="00853AA8" w:rsidRDefault="00000000">
            <w:r>
              <w:t>46</w:t>
            </w:r>
          </w:p>
        </w:tc>
      </w:tr>
    </w:tbl>
    <w:p w14:paraId="7D067EC2" w14:textId="77777777" w:rsidR="00DD1BDD" w:rsidRPr="00DD1BDD" w:rsidRDefault="00000000" w:rsidP="00DD1BDD">
      <w:pPr>
        <w:rPr>
          <w:szCs w:val="24"/>
        </w:rPr>
      </w:pPr>
      <w:bookmarkStart w:id="27" w:name="外窗统计计算表南向"/>
      <w:bookmarkEnd w:id="27"/>
    </w:p>
    <w:p w14:paraId="7D39C724" w14:textId="77777777" w:rsidR="00DD1BDD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53AA8" w14:paraId="17C1558F" w14:textId="77777777">
        <w:tc>
          <w:tcPr>
            <w:tcW w:w="4420" w:type="dxa"/>
            <w:gridSpan w:val="3"/>
          </w:tcPr>
          <w:p w14:paraId="2C99BB39" w14:textId="77777777" w:rsidR="00853AA8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20B03906" w14:textId="77777777" w:rsidR="00853AA8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23886151" w14:textId="77777777" w:rsidR="00853AA8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420A1480" w14:textId="77777777" w:rsidR="00853AA8" w:rsidRDefault="00000000">
            <w:r>
              <w:t>可开启面积比例</w:t>
            </w:r>
            <w:r>
              <w:t>(%)</w:t>
            </w:r>
          </w:p>
        </w:tc>
      </w:tr>
      <w:tr w:rsidR="00853AA8" w14:paraId="0CD7EB1F" w14:textId="77777777">
        <w:tc>
          <w:tcPr>
            <w:tcW w:w="1000" w:type="dxa"/>
            <w:vAlign w:val="center"/>
          </w:tcPr>
          <w:p w14:paraId="6EFC075E" w14:textId="77777777" w:rsidR="00853AA8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55B398BC" w14:textId="77777777" w:rsidR="00853AA8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65F73A3D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8821D1C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2A3AB0B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BE57FBE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E625F16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EE69846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F6C81A2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0B5F346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0F42B2F4" w14:textId="77777777" w:rsidR="00853AA8" w:rsidRDefault="00853AA8"/>
        </w:tc>
      </w:tr>
      <w:tr w:rsidR="00853AA8" w14:paraId="59685B1D" w14:textId="77777777">
        <w:tc>
          <w:tcPr>
            <w:tcW w:w="1000" w:type="dxa"/>
            <w:vAlign w:val="center"/>
          </w:tcPr>
          <w:p w14:paraId="5263CBBE" w14:textId="77777777" w:rsidR="00853AA8" w:rsidRDefault="00000000">
            <w:r>
              <w:t>C1115</w:t>
            </w:r>
          </w:p>
        </w:tc>
        <w:tc>
          <w:tcPr>
            <w:tcW w:w="2360" w:type="dxa"/>
            <w:vAlign w:val="center"/>
          </w:tcPr>
          <w:p w14:paraId="598C1CCD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F39CA13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70A206F" w14:textId="77777777" w:rsidR="00853AA8" w:rsidRDefault="00000000">
            <w:r>
              <w:t>1.10</w:t>
            </w:r>
          </w:p>
        </w:tc>
        <w:tc>
          <w:tcPr>
            <w:tcW w:w="1060" w:type="dxa"/>
            <w:vAlign w:val="center"/>
          </w:tcPr>
          <w:p w14:paraId="7A8AFA98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0BC82DE" w14:textId="77777777" w:rsidR="00853AA8" w:rsidRDefault="00000000">
            <w:r>
              <w:t>1.65</w:t>
            </w:r>
          </w:p>
        </w:tc>
        <w:tc>
          <w:tcPr>
            <w:tcW w:w="1060" w:type="dxa"/>
            <w:vAlign w:val="center"/>
          </w:tcPr>
          <w:p w14:paraId="1AF55CFC" w14:textId="77777777" w:rsidR="00853AA8" w:rsidRDefault="00000000">
            <w:r>
              <w:t>0.55</w:t>
            </w:r>
          </w:p>
        </w:tc>
        <w:tc>
          <w:tcPr>
            <w:tcW w:w="1060" w:type="dxa"/>
            <w:vAlign w:val="center"/>
          </w:tcPr>
          <w:p w14:paraId="51FCFD52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18F2175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B036A36" w14:textId="77777777" w:rsidR="00853AA8" w:rsidRDefault="00000000">
            <w:r>
              <w:t>0.83</w:t>
            </w:r>
          </w:p>
        </w:tc>
        <w:tc>
          <w:tcPr>
            <w:tcW w:w="1980" w:type="dxa"/>
            <w:vAlign w:val="center"/>
          </w:tcPr>
          <w:p w14:paraId="6D0E51E3" w14:textId="77777777" w:rsidR="00853AA8" w:rsidRDefault="00000000">
            <w:r>
              <w:t>50</w:t>
            </w:r>
          </w:p>
        </w:tc>
      </w:tr>
      <w:tr w:rsidR="00853AA8" w14:paraId="07FE4FB2" w14:textId="77777777">
        <w:tc>
          <w:tcPr>
            <w:tcW w:w="1000" w:type="dxa"/>
            <w:vAlign w:val="center"/>
          </w:tcPr>
          <w:p w14:paraId="137C45DF" w14:textId="77777777" w:rsidR="00853AA8" w:rsidRDefault="00000000">
            <w:r>
              <w:t>C1215</w:t>
            </w:r>
          </w:p>
        </w:tc>
        <w:tc>
          <w:tcPr>
            <w:tcW w:w="2360" w:type="dxa"/>
            <w:vAlign w:val="center"/>
          </w:tcPr>
          <w:p w14:paraId="219149CA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DC892B0" w14:textId="77777777" w:rsidR="00853AA8" w:rsidRDefault="00000000">
            <w:r>
              <w:t>9</w:t>
            </w:r>
          </w:p>
        </w:tc>
        <w:tc>
          <w:tcPr>
            <w:tcW w:w="1060" w:type="dxa"/>
            <w:vAlign w:val="center"/>
          </w:tcPr>
          <w:p w14:paraId="72B04EA3" w14:textId="77777777" w:rsidR="00853AA8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70C5C836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E9EA957" w14:textId="77777777" w:rsidR="00853AA8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7D353D5" w14:textId="77777777" w:rsidR="00853AA8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6143FB80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81457A3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F72BE8B" w14:textId="77777777" w:rsidR="00853AA8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4004820F" w14:textId="77777777" w:rsidR="00853AA8" w:rsidRDefault="00000000">
            <w:r>
              <w:t>50</w:t>
            </w:r>
          </w:p>
        </w:tc>
      </w:tr>
      <w:tr w:rsidR="00853AA8" w14:paraId="38DDE1A9" w14:textId="77777777">
        <w:tc>
          <w:tcPr>
            <w:tcW w:w="1000" w:type="dxa"/>
            <w:vAlign w:val="center"/>
          </w:tcPr>
          <w:p w14:paraId="424415C3" w14:textId="77777777" w:rsidR="00853AA8" w:rsidRDefault="00000000">
            <w:r>
              <w:t>C1815</w:t>
            </w:r>
          </w:p>
        </w:tc>
        <w:tc>
          <w:tcPr>
            <w:tcW w:w="2360" w:type="dxa"/>
            <w:vAlign w:val="center"/>
          </w:tcPr>
          <w:p w14:paraId="4903B939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EE5A250" w14:textId="77777777" w:rsidR="00853AA8" w:rsidRDefault="00000000">
            <w:r>
              <w:t>7</w:t>
            </w:r>
          </w:p>
        </w:tc>
        <w:tc>
          <w:tcPr>
            <w:tcW w:w="1060" w:type="dxa"/>
            <w:vAlign w:val="center"/>
          </w:tcPr>
          <w:p w14:paraId="3A90B267" w14:textId="77777777" w:rsidR="00853AA8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5C18DD00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0E3430F" w14:textId="77777777" w:rsidR="00853AA8" w:rsidRDefault="00000000">
            <w:r>
              <w:t>2.70</w:t>
            </w:r>
          </w:p>
        </w:tc>
        <w:tc>
          <w:tcPr>
            <w:tcW w:w="1060" w:type="dxa"/>
            <w:vAlign w:val="center"/>
          </w:tcPr>
          <w:p w14:paraId="69906C2A" w14:textId="77777777" w:rsidR="00853AA8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64927FAA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33898FD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D5201E6" w14:textId="77777777" w:rsidR="00853AA8" w:rsidRDefault="00000000">
            <w:r>
              <w:t>1.35</w:t>
            </w:r>
          </w:p>
        </w:tc>
        <w:tc>
          <w:tcPr>
            <w:tcW w:w="1980" w:type="dxa"/>
            <w:vAlign w:val="center"/>
          </w:tcPr>
          <w:p w14:paraId="1E1F7BD2" w14:textId="77777777" w:rsidR="00853AA8" w:rsidRDefault="00000000">
            <w:r>
              <w:t>50</w:t>
            </w:r>
          </w:p>
        </w:tc>
      </w:tr>
      <w:tr w:rsidR="00853AA8" w14:paraId="1D78964D" w14:textId="77777777">
        <w:tc>
          <w:tcPr>
            <w:tcW w:w="1000" w:type="dxa"/>
            <w:vAlign w:val="center"/>
          </w:tcPr>
          <w:p w14:paraId="3326D6FA" w14:textId="77777777" w:rsidR="00853AA8" w:rsidRDefault="00000000">
            <w:r>
              <w:t>C2115</w:t>
            </w:r>
          </w:p>
        </w:tc>
        <w:tc>
          <w:tcPr>
            <w:tcW w:w="2360" w:type="dxa"/>
            <w:vAlign w:val="center"/>
          </w:tcPr>
          <w:p w14:paraId="741212B4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4647414" w14:textId="77777777" w:rsidR="00853AA8" w:rsidRDefault="00000000">
            <w:r>
              <w:t>10</w:t>
            </w:r>
          </w:p>
        </w:tc>
        <w:tc>
          <w:tcPr>
            <w:tcW w:w="1060" w:type="dxa"/>
            <w:vAlign w:val="center"/>
          </w:tcPr>
          <w:p w14:paraId="4CC62AA9" w14:textId="77777777" w:rsidR="00853AA8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695F77EC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E889378" w14:textId="77777777" w:rsidR="00853AA8" w:rsidRDefault="00000000">
            <w:r>
              <w:t>3.15</w:t>
            </w:r>
          </w:p>
        </w:tc>
        <w:tc>
          <w:tcPr>
            <w:tcW w:w="1060" w:type="dxa"/>
            <w:vAlign w:val="center"/>
          </w:tcPr>
          <w:p w14:paraId="288E2A4D" w14:textId="77777777" w:rsidR="00853AA8" w:rsidRDefault="00000000">
            <w:r>
              <w:t>1.05</w:t>
            </w:r>
          </w:p>
        </w:tc>
        <w:tc>
          <w:tcPr>
            <w:tcW w:w="1060" w:type="dxa"/>
            <w:vAlign w:val="center"/>
          </w:tcPr>
          <w:p w14:paraId="70F99F4A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360D97D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58450C7" w14:textId="77777777" w:rsidR="00853AA8" w:rsidRDefault="00000000">
            <w:r>
              <w:t>1.58</w:t>
            </w:r>
          </w:p>
        </w:tc>
        <w:tc>
          <w:tcPr>
            <w:tcW w:w="1980" w:type="dxa"/>
            <w:vAlign w:val="center"/>
          </w:tcPr>
          <w:p w14:paraId="601B96E4" w14:textId="77777777" w:rsidR="00853AA8" w:rsidRDefault="00000000">
            <w:r>
              <w:t>50</w:t>
            </w:r>
          </w:p>
        </w:tc>
      </w:tr>
      <w:tr w:rsidR="00853AA8" w14:paraId="4DDF7542" w14:textId="77777777">
        <w:tc>
          <w:tcPr>
            <w:tcW w:w="1000" w:type="dxa"/>
            <w:vAlign w:val="center"/>
          </w:tcPr>
          <w:p w14:paraId="362AC9E9" w14:textId="77777777" w:rsidR="00853AA8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2290C37E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6A87611" w14:textId="77777777" w:rsidR="00853AA8" w:rsidRDefault="00000000">
            <w:r>
              <w:t>27</w:t>
            </w:r>
          </w:p>
        </w:tc>
        <w:tc>
          <w:tcPr>
            <w:tcW w:w="1060" w:type="dxa"/>
            <w:vAlign w:val="center"/>
          </w:tcPr>
          <w:p w14:paraId="27C633FB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9C4FACC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4D6636A" w14:textId="77777777" w:rsidR="00853AA8" w:rsidRDefault="00000000">
            <w:r>
              <w:t>68.25</w:t>
            </w:r>
          </w:p>
        </w:tc>
        <w:tc>
          <w:tcPr>
            <w:tcW w:w="1060" w:type="dxa"/>
            <w:vAlign w:val="center"/>
          </w:tcPr>
          <w:p w14:paraId="7FB0A45C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69E48DF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15E58C4" w14:textId="77777777" w:rsidR="00853AA8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4B805B87" w14:textId="77777777" w:rsidR="00853AA8" w:rsidRDefault="00000000">
            <w:r>
              <w:t>31.25</w:t>
            </w:r>
          </w:p>
        </w:tc>
        <w:tc>
          <w:tcPr>
            <w:tcW w:w="1980" w:type="dxa"/>
            <w:vAlign w:val="center"/>
          </w:tcPr>
          <w:p w14:paraId="16441B7E" w14:textId="77777777" w:rsidR="00853AA8" w:rsidRDefault="00000000">
            <w:r>
              <w:t>46</w:t>
            </w:r>
          </w:p>
        </w:tc>
      </w:tr>
    </w:tbl>
    <w:p w14:paraId="10A23F91" w14:textId="77777777" w:rsidR="008C6D05" w:rsidRPr="008C6D05" w:rsidRDefault="00000000" w:rsidP="008C6D05">
      <w:pPr>
        <w:rPr>
          <w:szCs w:val="24"/>
        </w:rPr>
      </w:pPr>
      <w:bookmarkStart w:id="28" w:name="外窗统计计算表北向"/>
      <w:bookmarkEnd w:id="28"/>
    </w:p>
    <w:p w14:paraId="3B6D684E" w14:textId="77777777" w:rsidR="00DD1BDD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东向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53AA8" w14:paraId="78A64FFA" w14:textId="77777777">
        <w:tc>
          <w:tcPr>
            <w:tcW w:w="4420" w:type="dxa"/>
            <w:gridSpan w:val="3"/>
          </w:tcPr>
          <w:p w14:paraId="6F474EE0" w14:textId="77777777" w:rsidR="00853AA8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1DA9DFB6" w14:textId="77777777" w:rsidR="00853AA8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18F8182B" w14:textId="77777777" w:rsidR="00853AA8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00C3F54E" w14:textId="77777777" w:rsidR="00853AA8" w:rsidRDefault="00000000">
            <w:r>
              <w:t>可开启面积比例</w:t>
            </w:r>
            <w:r>
              <w:t>(%)</w:t>
            </w:r>
          </w:p>
        </w:tc>
      </w:tr>
      <w:tr w:rsidR="00853AA8" w14:paraId="26734A2D" w14:textId="77777777">
        <w:tc>
          <w:tcPr>
            <w:tcW w:w="1000" w:type="dxa"/>
            <w:vAlign w:val="center"/>
          </w:tcPr>
          <w:p w14:paraId="1F573531" w14:textId="77777777" w:rsidR="00853AA8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6FA0521E" w14:textId="77777777" w:rsidR="00853AA8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747B4760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86E1F18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3ABA0E0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A47A451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977837A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8FBC72D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E14B362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B328C9F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1D497752" w14:textId="77777777" w:rsidR="00853AA8" w:rsidRDefault="00853AA8"/>
        </w:tc>
      </w:tr>
      <w:tr w:rsidR="00853AA8" w14:paraId="1C555036" w14:textId="77777777">
        <w:tc>
          <w:tcPr>
            <w:tcW w:w="1000" w:type="dxa"/>
            <w:vAlign w:val="center"/>
          </w:tcPr>
          <w:p w14:paraId="2FF15B78" w14:textId="77777777" w:rsidR="00853AA8" w:rsidRDefault="00000000">
            <w:r>
              <w:t>C1215</w:t>
            </w:r>
          </w:p>
        </w:tc>
        <w:tc>
          <w:tcPr>
            <w:tcW w:w="2360" w:type="dxa"/>
            <w:vAlign w:val="center"/>
          </w:tcPr>
          <w:p w14:paraId="594ECA22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EAD5564" w14:textId="77777777" w:rsidR="00853AA8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1AB1AB68" w14:textId="77777777" w:rsidR="00853AA8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2D097299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E7E2BCD" w14:textId="77777777" w:rsidR="00853AA8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963379B" w14:textId="77777777" w:rsidR="00853AA8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5E5910DF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9E91381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D9E0333" w14:textId="77777777" w:rsidR="00853AA8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51ED6C01" w14:textId="77777777" w:rsidR="00853AA8" w:rsidRDefault="00000000">
            <w:r>
              <w:t>50</w:t>
            </w:r>
          </w:p>
        </w:tc>
      </w:tr>
      <w:tr w:rsidR="00853AA8" w14:paraId="61B3F92A" w14:textId="77777777">
        <w:tc>
          <w:tcPr>
            <w:tcW w:w="1000" w:type="dxa"/>
            <w:vAlign w:val="center"/>
          </w:tcPr>
          <w:p w14:paraId="0FF2E609" w14:textId="77777777" w:rsidR="00853AA8" w:rsidRDefault="00000000">
            <w:r>
              <w:t>C2115</w:t>
            </w:r>
          </w:p>
        </w:tc>
        <w:tc>
          <w:tcPr>
            <w:tcW w:w="2360" w:type="dxa"/>
            <w:vAlign w:val="center"/>
          </w:tcPr>
          <w:p w14:paraId="746FA682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A53AEC0" w14:textId="77777777" w:rsidR="00853AA8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776400BF" w14:textId="77777777" w:rsidR="00853AA8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527D891C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501DC67" w14:textId="77777777" w:rsidR="00853AA8" w:rsidRDefault="00000000">
            <w:r>
              <w:t>3.15</w:t>
            </w:r>
          </w:p>
        </w:tc>
        <w:tc>
          <w:tcPr>
            <w:tcW w:w="1060" w:type="dxa"/>
            <w:vAlign w:val="center"/>
          </w:tcPr>
          <w:p w14:paraId="23711E1B" w14:textId="77777777" w:rsidR="00853AA8" w:rsidRDefault="00000000">
            <w:r>
              <w:t>1.05</w:t>
            </w:r>
          </w:p>
        </w:tc>
        <w:tc>
          <w:tcPr>
            <w:tcW w:w="1060" w:type="dxa"/>
            <w:vAlign w:val="center"/>
          </w:tcPr>
          <w:p w14:paraId="459CBE9C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949477B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B48073B" w14:textId="77777777" w:rsidR="00853AA8" w:rsidRDefault="00000000">
            <w:r>
              <w:t>1.58</w:t>
            </w:r>
          </w:p>
        </w:tc>
        <w:tc>
          <w:tcPr>
            <w:tcW w:w="1980" w:type="dxa"/>
            <w:vAlign w:val="center"/>
          </w:tcPr>
          <w:p w14:paraId="154A6290" w14:textId="77777777" w:rsidR="00853AA8" w:rsidRDefault="00000000">
            <w:r>
              <w:t>50</w:t>
            </w:r>
          </w:p>
        </w:tc>
      </w:tr>
      <w:tr w:rsidR="00853AA8" w14:paraId="3977C986" w14:textId="77777777">
        <w:tc>
          <w:tcPr>
            <w:tcW w:w="1000" w:type="dxa"/>
            <w:vAlign w:val="center"/>
          </w:tcPr>
          <w:p w14:paraId="506AABB4" w14:textId="77777777" w:rsidR="00853AA8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274A045D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D9633CF" w14:textId="77777777" w:rsidR="00853AA8" w:rsidRDefault="00000000">
            <w:r>
              <w:t>10</w:t>
            </w:r>
          </w:p>
        </w:tc>
        <w:tc>
          <w:tcPr>
            <w:tcW w:w="1060" w:type="dxa"/>
            <w:vAlign w:val="center"/>
          </w:tcPr>
          <w:p w14:paraId="664E65BD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8A1DFD2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514652A" w14:textId="77777777" w:rsidR="00853AA8" w:rsidRDefault="00000000">
            <w:r>
              <w:t>23.40</w:t>
            </w:r>
          </w:p>
        </w:tc>
        <w:tc>
          <w:tcPr>
            <w:tcW w:w="1060" w:type="dxa"/>
            <w:vAlign w:val="center"/>
          </w:tcPr>
          <w:p w14:paraId="1A79C8FD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D204563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A12B8A2" w14:textId="77777777" w:rsidR="00853AA8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B421E9A" w14:textId="77777777" w:rsidR="00853AA8" w:rsidRDefault="00000000">
            <w:r>
              <w:t>7.44</w:t>
            </w:r>
          </w:p>
        </w:tc>
        <w:tc>
          <w:tcPr>
            <w:tcW w:w="1980" w:type="dxa"/>
            <w:vAlign w:val="center"/>
          </w:tcPr>
          <w:p w14:paraId="629CEE88" w14:textId="77777777" w:rsidR="00853AA8" w:rsidRDefault="00000000">
            <w:r>
              <w:t>32</w:t>
            </w:r>
          </w:p>
        </w:tc>
      </w:tr>
    </w:tbl>
    <w:p w14:paraId="437AE5A8" w14:textId="77777777" w:rsidR="008C6D05" w:rsidRPr="008C6D05" w:rsidRDefault="00000000" w:rsidP="008C6D05">
      <w:pPr>
        <w:rPr>
          <w:szCs w:val="24"/>
        </w:rPr>
      </w:pPr>
      <w:bookmarkStart w:id="29" w:name="外窗统计计算表东向"/>
      <w:bookmarkEnd w:id="29"/>
    </w:p>
    <w:p w14:paraId="5CC93EE9" w14:textId="77777777" w:rsidR="00DD1BDD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西向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53AA8" w14:paraId="36CB03A9" w14:textId="77777777">
        <w:tc>
          <w:tcPr>
            <w:tcW w:w="4420" w:type="dxa"/>
            <w:gridSpan w:val="3"/>
          </w:tcPr>
          <w:p w14:paraId="2F7F6B87" w14:textId="77777777" w:rsidR="00853AA8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464CEFB0" w14:textId="77777777" w:rsidR="00853AA8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1093FE05" w14:textId="77777777" w:rsidR="00853AA8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1884B972" w14:textId="77777777" w:rsidR="00853AA8" w:rsidRDefault="00000000">
            <w:r>
              <w:t>可开启面积比例</w:t>
            </w:r>
            <w:r>
              <w:t>(%)</w:t>
            </w:r>
          </w:p>
        </w:tc>
      </w:tr>
      <w:tr w:rsidR="00853AA8" w14:paraId="335B8B38" w14:textId="77777777">
        <w:tc>
          <w:tcPr>
            <w:tcW w:w="1000" w:type="dxa"/>
            <w:vAlign w:val="center"/>
          </w:tcPr>
          <w:p w14:paraId="25583B8B" w14:textId="77777777" w:rsidR="00853AA8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44F11278" w14:textId="77777777" w:rsidR="00853AA8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6F5E70AA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5151941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57690E0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0A0DF68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6A76031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E21EF3F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6E42D9C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AB69ED4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1AF7E6BC" w14:textId="77777777" w:rsidR="00853AA8" w:rsidRDefault="00853AA8"/>
        </w:tc>
      </w:tr>
      <w:tr w:rsidR="00853AA8" w14:paraId="1B7DAC11" w14:textId="77777777">
        <w:tc>
          <w:tcPr>
            <w:tcW w:w="1000" w:type="dxa"/>
            <w:vAlign w:val="center"/>
          </w:tcPr>
          <w:p w14:paraId="59F8C3C6" w14:textId="77777777" w:rsidR="00853AA8" w:rsidRDefault="00000000">
            <w:r>
              <w:lastRenderedPageBreak/>
              <w:t>C1215</w:t>
            </w:r>
          </w:p>
        </w:tc>
        <w:tc>
          <w:tcPr>
            <w:tcW w:w="2360" w:type="dxa"/>
            <w:vAlign w:val="center"/>
          </w:tcPr>
          <w:p w14:paraId="377B7A5E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7123028" w14:textId="77777777" w:rsidR="00853AA8" w:rsidRDefault="00000000">
            <w:r>
              <w:t>20</w:t>
            </w:r>
          </w:p>
        </w:tc>
        <w:tc>
          <w:tcPr>
            <w:tcW w:w="1060" w:type="dxa"/>
            <w:vAlign w:val="center"/>
          </w:tcPr>
          <w:p w14:paraId="2FCE375D" w14:textId="77777777" w:rsidR="00853AA8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52EB38B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BAA9D49" w14:textId="77777777" w:rsidR="00853AA8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1B60BF6E" w14:textId="77777777" w:rsidR="00853AA8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699CA47E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95F6531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BB9E677" w14:textId="77777777" w:rsidR="00853AA8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45CB18A8" w14:textId="77777777" w:rsidR="00853AA8" w:rsidRDefault="00000000">
            <w:r>
              <w:t>50</w:t>
            </w:r>
          </w:p>
        </w:tc>
      </w:tr>
      <w:tr w:rsidR="00853AA8" w14:paraId="2A69AB37" w14:textId="77777777">
        <w:tc>
          <w:tcPr>
            <w:tcW w:w="1000" w:type="dxa"/>
            <w:vAlign w:val="center"/>
          </w:tcPr>
          <w:p w14:paraId="3F3EC325" w14:textId="77777777" w:rsidR="00853AA8" w:rsidRDefault="00000000">
            <w:r>
              <w:t>C1815</w:t>
            </w:r>
          </w:p>
        </w:tc>
        <w:tc>
          <w:tcPr>
            <w:tcW w:w="2360" w:type="dxa"/>
            <w:vAlign w:val="center"/>
          </w:tcPr>
          <w:p w14:paraId="65D13A68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6BA8B10" w14:textId="77777777" w:rsidR="00853AA8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5D75B223" w14:textId="77777777" w:rsidR="00853AA8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073FD3F1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6B27541" w14:textId="77777777" w:rsidR="00853AA8" w:rsidRDefault="00000000">
            <w:r>
              <w:t>2.70</w:t>
            </w:r>
          </w:p>
        </w:tc>
        <w:tc>
          <w:tcPr>
            <w:tcW w:w="1060" w:type="dxa"/>
            <w:vAlign w:val="center"/>
          </w:tcPr>
          <w:p w14:paraId="77491AFF" w14:textId="77777777" w:rsidR="00853AA8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4A9DA76A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D2C743D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D73FCC2" w14:textId="77777777" w:rsidR="00853AA8" w:rsidRDefault="00000000">
            <w:r>
              <w:t>1.35</w:t>
            </w:r>
          </w:p>
        </w:tc>
        <w:tc>
          <w:tcPr>
            <w:tcW w:w="1980" w:type="dxa"/>
            <w:vAlign w:val="center"/>
          </w:tcPr>
          <w:p w14:paraId="75B48BF2" w14:textId="77777777" w:rsidR="00853AA8" w:rsidRDefault="00000000">
            <w:r>
              <w:t>50</w:t>
            </w:r>
          </w:p>
        </w:tc>
      </w:tr>
      <w:tr w:rsidR="00853AA8" w14:paraId="44CCB21E" w14:textId="77777777">
        <w:tc>
          <w:tcPr>
            <w:tcW w:w="1000" w:type="dxa"/>
            <w:vAlign w:val="center"/>
          </w:tcPr>
          <w:p w14:paraId="32DA30D4" w14:textId="77777777" w:rsidR="00853AA8" w:rsidRDefault="00000000">
            <w:r>
              <w:t>C3615</w:t>
            </w:r>
          </w:p>
        </w:tc>
        <w:tc>
          <w:tcPr>
            <w:tcW w:w="2360" w:type="dxa"/>
            <w:vAlign w:val="center"/>
          </w:tcPr>
          <w:p w14:paraId="778FF24E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84F8A80" w14:textId="77777777" w:rsidR="00853AA8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4E814D8E" w14:textId="77777777" w:rsidR="00853AA8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5189207E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4B06ECC" w14:textId="77777777" w:rsidR="00853AA8" w:rsidRDefault="00000000">
            <w:r>
              <w:t>5.40</w:t>
            </w:r>
          </w:p>
        </w:tc>
        <w:tc>
          <w:tcPr>
            <w:tcW w:w="1060" w:type="dxa"/>
            <w:vAlign w:val="center"/>
          </w:tcPr>
          <w:p w14:paraId="4F974699" w14:textId="77777777" w:rsidR="00853AA8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97C4826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FE8E193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422A357" w14:textId="77777777" w:rsidR="00853AA8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0FE0F968" w14:textId="77777777" w:rsidR="00853AA8" w:rsidRDefault="00000000">
            <w:r>
              <w:t>50</w:t>
            </w:r>
          </w:p>
        </w:tc>
      </w:tr>
      <w:tr w:rsidR="00853AA8" w14:paraId="3B1C4AD6" w14:textId="77777777">
        <w:tc>
          <w:tcPr>
            <w:tcW w:w="1000" w:type="dxa"/>
            <w:vAlign w:val="center"/>
          </w:tcPr>
          <w:p w14:paraId="7BDA1099" w14:textId="77777777" w:rsidR="00853AA8" w:rsidRDefault="00000000">
            <w:r>
              <w:t>C4415</w:t>
            </w:r>
          </w:p>
        </w:tc>
        <w:tc>
          <w:tcPr>
            <w:tcW w:w="2360" w:type="dxa"/>
            <w:vAlign w:val="center"/>
          </w:tcPr>
          <w:p w14:paraId="77BBA667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4EBC21D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382C6C1" w14:textId="77777777" w:rsidR="00853AA8" w:rsidRDefault="00000000">
            <w:r>
              <w:t>4.44</w:t>
            </w:r>
          </w:p>
        </w:tc>
        <w:tc>
          <w:tcPr>
            <w:tcW w:w="1060" w:type="dxa"/>
            <w:vAlign w:val="center"/>
          </w:tcPr>
          <w:p w14:paraId="1B0F831A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D253DA2" w14:textId="77777777" w:rsidR="00853AA8" w:rsidRDefault="00000000">
            <w:r>
              <w:t>6.66</w:t>
            </w:r>
          </w:p>
        </w:tc>
        <w:tc>
          <w:tcPr>
            <w:tcW w:w="1060" w:type="dxa"/>
            <w:vAlign w:val="center"/>
          </w:tcPr>
          <w:p w14:paraId="58BA4ABD" w14:textId="77777777" w:rsidR="00853AA8" w:rsidRDefault="00000000">
            <w:r>
              <w:t>2.22</w:t>
            </w:r>
          </w:p>
        </w:tc>
        <w:tc>
          <w:tcPr>
            <w:tcW w:w="1060" w:type="dxa"/>
            <w:vAlign w:val="center"/>
          </w:tcPr>
          <w:p w14:paraId="7DD21B29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068E052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27256F8" w14:textId="77777777" w:rsidR="00853AA8" w:rsidRDefault="00000000">
            <w:r>
              <w:t>3.33</w:t>
            </w:r>
          </w:p>
        </w:tc>
        <w:tc>
          <w:tcPr>
            <w:tcW w:w="1980" w:type="dxa"/>
            <w:vAlign w:val="center"/>
          </w:tcPr>
          <w:p w14:paraId="077F563E" w14:textId="77777777" w:rsidR="00853AA8" w:rsidRDefault="00000000">
            <w:r>
              <w:t>50</w:t>
            </w:r>
          </w:p>
        </w:tc>
      </w:tr>
      <w:tr w:rsidR="00853AA8" w14:paraId="630781CB" w14:textId="77777777">
        <w:tc>
          <w:tcPr>
            <w:tcW w:w="1000" w:type="dxa"/>
            <w:vAlign w:val="center"/>
          </w:tcPr>
          <w:p w14:paraId="476FC411" w14:textId="77777777" w:rsidR="00853AA8" w:rsidRDefault="00000000">
            <w:r>
              <w:t>C7115</w:t>
            </w:r>
          </w:p>
        </w:tc>
        <w:tc>
          <w:tcPr>
            <w:tcW w:w="2360" w:type="dxa"/>
            <w:vAlign w:val="center"/>
          </w:tcPr>
          <w:p w14:paraId="25C18F3A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DA06FC0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EEBDDC2" w14:textId="77777777" w:rsidR="00853AA8" w:rsidRDefault="00000000">
            <w:r>
              <w:t>7.18</w:t>
            </w:r>
          </w:p>
        </w:tc>
        <w:tc>
          <w:tcPr>
            <w:tcW w:w="1060" w:type="dxa"/>
            <w:vAlign w:val="center"/>
          </w:tcPr>
          <w:p w14:paraId="19A7407C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06182D4" w14:textId="77777777" w:rsidR="00853AA8" w:rsidRDefault="00000000">
            <w:r>
              <w:t>10.76</w:t>
            </w:r>
          </w:p>
        </w:tc>
        <w:tc>
          <w:tcPr>
            <w:tcW w:w="1060" w:type="dxa"/>
            <w:vAlign w:val="center"/>
          </w:tcPr>
          <w:p w14:paraId="77E4D82D" w14:textId="77777777" w:rsidR="00853AA8" w:rsidRDefault="00000000">
            <w:r>
              <w:t>3.59</w:t>
            </w:r>
          </w:p>
        </w:tc>
        <w:tc>
          <w:tcPr>
            <w:tcW w:w="1060" w:type="dxa"/>
            <w:vAlign w:val="center"/>
          </w:tcPr>
          <w:p w14:paraId="21463C66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E87C6E2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9E59DEC" w14:textId="77777777" w:rsidR="00853AA8" w:rsidRDefault="00000000">
            <w:r>
              <w:t>5.38</w:t>
            </w:r>
          </w:p>
        </w:tc>
        <w:tc>
          <w:tcPr>
            <w:tcW w:w="1980" w:type="dxa"/>
            <w:vAlign w:val="center"/>
          </w:tcPr>
          <w:p w14:paraId="58E84E0F" w14:textId="77777777" w:rsidR="00853AA8" w:rsidRDefault="00000000">
            <w:r>
              <w:t>50</w:t>
            </w:r>
          </w:p>
        </w:tc>
      </w:tr>
      <w:tr w:rsidR="00853AA8" w14:paraId="394ABFB8" w14:textId="77777777">
        <w:tc>
          <w:tcPr>
            <w:tcW w:w="1000" w:type="dxa"/>
            <w:vAlign w:val="center"/>
          </w:tcPr>
          <w:p w14:paraId="320B3B9D" w14:textId="77777777" w:rsidR="00853AA8" w:rsidRDefault="00000000">
            <w:r>
              <w:t>C9715</w:t>
            </w:r>
          </w:p>
        </w:tc>
        <w:tc>
          <w:tcPr>
            <w:tcW w:w="2360" w:type="dxa"/>
            <w:vAlign w:val="center"/>
          </w:tcPr>
          <w:p w14:paraId="73FABAF7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4E39A20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A9CBC54" w14:textId="77777777" w:rsidR="00853AA8" w:rsidRDefault="00000000">
            <w:r>
              <w:t>9.76</w:t>
            </w:r>
          </w:p>
        </w:tc>
        <w:tc>
          <w:tcPr>
            <w:tcW w:w="1060" w:type="dxa"/>
            <w:vAlign w:val="center"/>
          </w:tcPr>
          <w:p w14:paraId="49F1C259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AB9B662" w14:textId="77777777" w:rsidR="00853AA8" w:rsidRDefault="00000000">
            <w:r>
              <w:t>14.64</w:t>
            </w:r>
          </w:p>
        </w:tc>
        <w:tc>
          <w:tcPr>
            <w:tcW w:w="1060" w:type="dxa"/>
            <w:vAlign w:val="center"/>
          </w:tcPr>
          <w:p w14:paraId="2196B694" w14:textId="77777777" w:rsidR="00853AA8" w:rsidRDefault="00000000">
            <w:r>
              <w:t>4.88</w:t>
            </w:r>
          </w:p>
        </w:tc>
        <w:tc>
          <w:tcPr>
            <w:tcW w:w="1060" w:type="dxa"/>
            <w:vAlign w:val="center"/>
          </w:tcPr>
          <w:p w14:paraId="2DE7119A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49AFF83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94911C5" w14:textId="77777777" w:rsidR="00853AA8" w:rsidRDefault="00000000">
            <w:r>
              <w:t>7.32</w:t>
            </w:r>
          </w:p>
        </w:tc>
        <w:tc>
          <w:tcPr>
            <w:tcW w:w="1980" w:type="dxa"/>
            <w:vAlign w:val="center"/>
          </w:tcPr>
          <w:p w14:paraId="233B697E" w14:textId="77777777" w:rsidR="00853AA8" w:rsidRDefault="00000000">
            <w:r>
              <w:t>50</w:t>
            </w:r>
          </w:p>
        </w:tc>
      </w:tr>
      <w:tr w:rsidR="00853AA8" w14:paraId="492EEE26" w14:textId="77777777">
        <w:tc>
          <w:tcPr>
            <w:tcW w:w="1000" w:type="dxa"/>
            <w:vAlign w:val="center"/>
          </w:tcPr>
          <w:p w14:paraId="03A9D17C" w14:textId="77777777" w:rsidR="00853AA8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24D63B25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9A7BDA7" w14:textId="77777777" w:rsidR="00853AA8" w:rsidRDefault="00000000">
            <w:r>
              <w:t>30</w:t>
            </w:r>
          </w:p>
        </w:tc>
        <w:tc>
          <w:tcPr>
            <w:tcW w:w="1060" w:type="dxa"/>
            <w:vAlign w:val="center"/>
          </w:tcPr>
          <w:p w14:paraId="432386E2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4FA766D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79E03C5" w14:textId="77777777" w:rsidR="00853AA8" w:rsidRDefault="00000000">
            <w:r>
              <w:t>92.36</w:t>
            </w:r>
          </w:p>
        </w:tc>
        <w:tc>
          <w:tcPr>
            <w:tcW w:w="1060" w:type="dxa"/>
            <w:vAlign w:val="center"/>
          </w:tcPr>
          <w:p w14:paraId="6403840A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5ED6DEA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09E94A2" w14:textId="77777777" w:rsidR="00853AA8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4EB8D09C" w14:textId="77777777" w:rsidR="00853AA8" w:rsidRDefault="00000000">
            <w:r>
              <w:t>45.28</w:t>
            </w:r>
          </w:p>
        </w:tc>
        <w:tc>
          <w:tcPr>
            <w:tcW w:w="1980" w:type="dxa"/>
            <w:vAlign w:val="center"/>
          </w:tcPr>
          <w:p w14:paraId="2327CEA2" w14:textId="77777777" w:rsidR="00853AA8" w:rsidRDefault="00000000">
            <w:r>
              <w:t>49</w:t>
            </w:r>
          </w:p>
        </w:tc>
      </w:tr>
    </w:tbl>
    <w:p w14:paraId="287304B8" w14:textId="77777777" w:rsidR="008C6D05" w:rsidRPr="008C6D05" w:rsidRDefault="00000000" w:rsidP="008C6D05">
      <w:pPr>
        <w:rPr>
          <w:szCs w:val="24"/>
        </w:rPr>
      </w:pPr>
      <w:bookmarkStart w:id="30" w:name="外窗统计计算表西向"/>
      <w:bookmarkEnd w:id="30"/>
    </w:p>
    <w:p w14:paraId="5F88C34F" w14:textId="77777777" w:rsidR="00DD1BDD" w:rsidRPr="00DD1BDD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总计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53AA8" w14:paraId="1D7007C5" w14:textId="77777777">
        <w:tc>
          <w:tcPr>
            <w:tcW w:w="4420" w:type="dxa"/>
            <w:gridSpan w:val="3"/>
          </w:tcPr>
          <w:p w14:paraId="1CB99DF2" w14:textId="77777777" w:rsidR="00853AA8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17ED0424" w14:textId="77777777" w:rsidR="00853AA8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7AC48788" w14:textId="77777777" w:rsidR="00853AA8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60905DEC" w14:textId="77777777" w:rsidR="00853AA8" w:rsidRDefault="00000000">
            <w:r>
              <w:t>可开启面积比例</w:t>
            </w:r>
            <w:r>
              <w:t>(%)</w:t>
            </w:r>
          </w:p>
        </w:tc>
      </w:tr>
      <w:tr w:rsidR="00853AA8" w14:paraId="232B5DE7" w14:textId="77777777">
        <w:tc>
          <w:tcPr>
            <w:tcW w:w="1000" w:type="dxa"/>
            <w:vAlign w:val="center"/>
          </w:tcPr>
          <w:p w14:paraId="6DE6CCA8" w14:textId="77777777" w:rsidR="00853AA8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4A463CCC" w14:textId="77777777" w:rsidR="00853AA8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03972A04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9338F01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A01F201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7ADE5A2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54F4673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D4E985F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B385240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AB81DA5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745605D9" w14:textId="77777777" w:rsidR="00853AA8" w:rsidRDefault="00853AA8"/>
        </w:tc>
      </w:tr>
      <w:tr w:rsidR="00853AA8" w14:paraId="3F4F968C" w14:textId="77777777">
        <w:tc>
          <w:tcPr>
            <w:tcW w:w="1000" w:type="dxa"/>
            <w:vAlign w:val="center"/>
          </w:tcPr>
          <w:p w14:paraId="51BE3B5D" w14:textId="77777777" w:rsidR="00853AA8" w:rsidRDefault="00000000">
            <w:r>
              <w:t>C1115</w:t>
            </w:r>
          </w:p>
        </w:tc>
        <w:tc>
          <w:tcPr>
            <w:tcW w:w="2360" w:type="dxa"/>
            <w:vAlign w:val="center"/>
          </w:tcPr>
          <w:p w14:paraId="09F82D77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0F4D712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BEB80CB" w14:textId="77777777" w:rsidR="00853AA8" w:rsidRDefault="00000000">
            <w:r>
              <w:t>1.10</w:t>
            </w:r>
          </w:p>
        </w:tc>
        <w:tc>
          <w:tcPr>
            <w:tcW w:w="1060" w:type="dxa"/>
            <w:vAlign w:val="center"/>
          </w:tcPr>
          <w:p w14:paraId="34B8A884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B258F58" w14:textId="77777777" w:rsidR="00853AA8" w:rsidRDefault="00000000">
            <w:r>
              <w:t>1.65</w:t>
            </w:r>
          </w:p>
        </w:tc>
        <w:tc>
          <w:tcPr>
            <w:tcW w:w="1060" w:type="dxa"/>
            <w:vAlign w:val="center"/>
          </w:tcPr>
          <w:p w14:paraId="5AF8F012" w14:textId="77777777" w:rsidR="00853AA8" w:rsidRDefault="00000000">
            <w:r>
              <w:t>0.55</w:t>
            </w:r>
          </w:p>
        </w:tc>
        <w:tc>
          <w:tcPr>
            <w:tcW w:w="1060" w:type="dxa"/>
            <w:vAlign w:val="center"/>
          </w:tcPr>
          <w:p w14:paraId="1B1EB8DC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4A68CFE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47BA12D" w14:textId="77777777" w:rsidR="00853AA8" w:rsidRDefault="00000000">
            <w:r>
              <w:t>0.83</w:t>
            </w:r>
          </w:p>
        </w:tc>
        <w:tc>
          <w:tcPr>
            <w:tcW w:w="1980" w:type="dxa"/>
            <w:vAlign w:val="center"/>
          </w:tcPr>
          <w:p w14:paraId="15E2F7F8" w14:textId="77777777" w:rsidR="00853AA8" w:rsidRDefault="00000000">
            <w:r>
              <w:t>50</w:t>
            </w:r>
          </w:p>
        </w:tc>
      </w:tr>
      <w:tr w:rsidR="00853AA8" w14:paraId="3DEC2372" w14:textId="77777777">
        <w:tc>
          <w:tcPr>
            <w:tcW w:w="1000" w:type="dxa"/>
            <w:vAlign w:val="center"/>
          </w:tcPr>
          <w:p w14:paraId="6B4F4E33" w14:textId="77777777" w:rsidR="00853AA8" w:rsidRDefault="00000000">
            <w:r>
              <w:t>C1215</w:t>
            </w:r>
          </w:p>
        </w:tc>
        <w:tc>
          <w:tcPr>
            <w:tcW w:w="2360" w:type="dxa"/>
            <w:vAlign w:val="center"/>
          </w:tcPr>
          <w:p w14:paraId="5C77F675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136D122" w14:textId="77777777" w:rsidR="00853AA8" w:rsidRDefault="00000000">
            <w:r>
              <w:t>37</w:t>
            </w:r>
          </w:p>
        </w:tc>
        <w:tc>
          <w:tcPr>
            <w:tcW w:w="1060" w:type="dxa"/>
            <w:vAlign w:val="center"/>
          </w:tcPr>
          <w:p w14:paraId="2F01A4AC" w14:textId="77777777" w:rsidR="00853AA8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6D17317A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DD1F63E" w14:textId="77777777" w:rsidR="00853AA8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AE06D61" w14:textId="77777777" w:rsidR="00853AA8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3ED11FAB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7B8BFA8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59D7663" w14:textId="77777777" w:rsidR="00853AA8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04D36C3D" w14:textId="77777777" w:rsidR="00853AA8" w:rsidRDefault="00000000">
            <w:r>
              <w:t>50</w:t>
            </w:r>
          </w:p>
        </w:tc>
      </w:tr>
      <w:tr w:rsidR="00853AA8" w14:paraId="60C68A38" w14:textId="77777777">
        <w:tc>
          <w:tcPr>
            <w:tcW w:w="1000" w:type="dxa"/>
            <w:vAlign w:val="center"/>
          </w:tcPr>
          <w:p w14:paraId="2718AA9A" w14:textId="77777777" w:rsidR="00853AA8" w:rsidRDefault="00000000">
            <w:r>
              <w:t>C1815</w:t>
            </w:r>
          </w:p>
        </w:tc>
        <w:tc>
          <w:tcPr>
            <w:tcW w:w="2360" w:type="dxa"/>
            <w:vAlign w:val="center"/>
          </w:tcPr>
          <w:p w14:paraId="785595C8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6601092" w14:textId="77777777" w:rsidR="00853AA8" w:rsidRDefault="00000000">
            <w:r>
              <w:t>12</w:t>
            </w:r>
          </w:p>
        </w:tc>
        <w:tc>
          <w:tcPr>
            <w:tcW w:w="1060" w:type="dxa"/>
            <w:vAlign w:val="center"/>
          </w:tcPr>
          <w:p w14:paraId="2E686EB5" w14:textId="77777777" w:rsidR="00853AA8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76BDC09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FE52DA4" w14:textId="77777777" w:rsidR="00853AA8" w:rsidRDefault="00000000">
            <w:r>
              <w:t>2.70</w:t>
            </w:r>
          </w:p>
        </w:tc>
        <w:tc>
          <w:tcPr>
            <w:tcW w:w="1060" w:type="dxa"/>
            <w:vAlign w:val="center"/>
          </w:tcPr>
          <w:p w14:paraId="1614EDD5" w14:textId="77777777" w:rsidR="00853AA8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3BF4C498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826C83F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2DCE83C" w14:textId="77777777" w:rsidR="00853AA8" w:rsidRDefault="00000000">
            <w:r>
              <w:t>1.35</w:t>
            </w:r>
          </w:p>
        </w:tc>
        <w:tc>
          <w:tcPr>
            <w:tcW w:w="1980" w:type="dxa"/>
            <w:vAlign w:val="center"/>
          </w:tcPr>
          <w:p w14:paraId="2FC62D59" w14:textId="77777777" w:rsidR="00853AA8" w:rsidRDefault="00000000">
            <w:r>
              <w:t>50</w:t>
            </w:r>
          </w:p>
        </w:tc>
      </w:tr>
      <w:tr w:rsidR="00853AA8" w14:paraId="2A72E480" w14:textId="77777777">
        <w:tc>
          <w:tcPr>
            <w:tcW w:w="1000" w:type="dxa"/>
            <w:vAlign w:val="center"/>
          </w:tcPr>
          <w:p w14:paraId="3BB16CD9" w14:textId="77777777" w:rsidR="00853AA8" w:rsidRDefault="00000000">
            <w:r>
              <w:t>C2115</w:t>
            </w:r>
          </w:p>
        </w:tc>
        <w:tc>
          <w:tcPr>
            <w:tcW w:w="2360" w:type="dxa"/>
            <w:vAlign w:val="center"/>
          </w:tcPr>
          <w:p w14:paraId="20A986E4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2A8AC4D" w14:textId="77777777" w:rsidR="00853AA8" w:rsidRDefault="00000000">
            <w:r>
              <w:t>20</w:t>
            </w:r>
          </w:p>
        </w:tc>
        <w:tc>
          <w:tcPr>
            <w:tcW w:w="1060" w:type="dxa"/>
            <w:vAlign w:val="center"/>
          </w:tcPr>
          <w:p w14:paraId="3BE6C6C9" w14:textId="77777777" w:rsidR="00853AA8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1F64EB6E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DA8AFB4" w14:textId="77777777" w:rsidR="00853AA8" w:rsidRDefault="00000000">
            <w:r>
              <w:t>3.15</w:t>
            </w:r>
          </w:p>
        </w:tc>
        <w:tc>
          <w:tcPr>
            <w:tcW w:w="1060" w:type="dxa"/>
            <w:vAlign w:val="center"/>
          </w:tcPr>
          <w:p w14:paraId="4B6976F0" w14:textId="77777777" w:rsidR="00853AA8" w:rsidRDefault="00000000">
            <w:r>
              <w:t>1.05</w:t>
            </w:r>
          </w:p>
        </w:tc>
        <w:tc>
          <w:tcPr>
            <w:tcW w:w="1060" w:type="dxa"/>
            <w:vAlign w:val="center"/>
          </w:tcPr>
          <w:p w14:paraId="2804BA6B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8705D8E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9C203C0" w14:textId="77777777" w:rsidR="00853AA8" w:rsidRDefault="00000000">
            <w:r>
              <w:t>1.58</w:t>
            </w:r>
          </w:p>
        </w:tc>
        <w:tc>
          <w:tcPr>
            <w:tcW w:w="1980" w:type="dxa"/>
            <w:vAlign w:val="center"/>
          </w:tcPr>
          <w:p w14:paraId="5316BD8E" w14:textId="77777777" w:rsidR="00853AA8" w:rsidRDefault="00000000">
            <w:r>
              <w:t>50</w:t>
            </w:r>
          </w:p>
        </w:tc>
      </w:tr>
      <w:tr w:rsidR="00853AA8" w14:paraId="21206FD0" w14:textId="77777777">
        <w:tc>
          <w:tcPr>
            <w:tcW w:w="1000" w:type="dxa"/>
            <w:vAlign w:val="center"/>
          </w:tcPr>
          <w:p w14:paraId="14B4DC44" w14:textId="77777777" w:rsidR="00853AA8" w:rsidRDefault="00000000">
            <w:r>
              <w:t>C3615</w:t>
            </w:r>
          </w:p>
        </w:tc>
        <w:tc>
          <w:tcPr>
            <w:tcW w:w="2360" w:type="dxa"/>
            <w:vAlign w:val="center"/>
          </w:tcPr>
          <w:p w14:paraId="7972E767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8245E4B" w14:textId="77777777" w:rsidR="00853AA8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36423119" w14:textId="77777777" w:rsidR="00853AA8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24625B5C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C5792A4" w14:textId="77777777" w:rsidR="00853AA8" w:rsidRDefault="00000000">
            <w:r>
              <w:t>5.40</w:t>
            </w:r>
          </w:p>
        </w:tc>
        <w:tc>
          <w:tcPr>
            <w:tcW w:w="1060" w:type="dxa"/>
            <w:vAlign w:val="center"/>
          </w:tcPr>
          <w:p w14:paraId="76A17C96" w14:textId="77777777" w:rsidR="00853AA8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C356C9F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894D96B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165A68E" w14:textId="77777777" w:rsidR="00853AA8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53B35067" w14:textId="77777777" w:rsidR="00853AA8" w:rsidRDefault="00000000">
            <w:r>
              <w:t>50</w:t>
            </w:r>
          </w:p>
        </w:tc>
      </w:tr>
      <w:tr w:rsidR="00853AA8" w14:paraId="44007CC7" w14:textId="77777777">
        <w:tc>
          <w:tcPr>
            <w:tcW w:w="1000" w:type="dxa"/>
            <w:vAlign w:val="center"/>
          </w:tcPr>
          <w:p w14:paraId="746E43B8" w14:textId="77777777" w:rsidR="00853AA8" w:rsidRDefault="00000000">
            <w:r>
              <w:t>C4415</w:t>
            </w:r>
          </w:p>
        </w:tc>
        <w:tc>
          <w:tcPr>
            <w:tcW w:w="2360" w:type="dxa"/>
            <w:vAlign w:val="center"/>
          </w:tcPr>
          <w:p w14:paraId="4528DCC9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BAAD712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409B563" w14:textId="77777777" w:rsidR="00853AA8" w:rsidRDefault="00000000">
            <w:r>
              <w:t>4.44</w:t>
            </w:r>
          </w:p>
        </w:tc>
        <w:tc>
          <w:tcPr>
            <w:tcW w:w="1060" w:type="dxa"/>
            <w:vAlign w:val="center"/>
          </w:tcPr>
          <w:p w14:paraId="33808DBA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5C9EEA9" w14:textId="77777777" w:rsidR="00853AA8" w:rsidRDefault="00000000">
            <w:r>
              <w:t>6.66</w:t>
            </w:r>
          </w:p>
        </w:tc>
        <w:tc>
          <w:tcPr>
            <w:tcW w:w="1060" w:type="dxa"/>
            <w:vAlign w:val="center"/>
          </w:tcPr>
          <w:p w14:paraId="0ED5BE49" w14:textId="77777777" w:rsidR="00853AA8" w:rsidRDefault="00000000">
            <w:r>
              <w:t>2.22</w:t>
            </w:r>
          </w:p>
        </w:tc>
        <w:tc>
          <w:tcPr>
            <w:tcW w:w="1060" w:type="dxa"/>
            <w:vAlign w:val="center"/>
          </w:tcPr>
          <w:p w14:paraId="38F1B7C8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C245584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8F164F9" w14:textId="77777777" w:rsidR="00853AA8" w:rsidRDefault="00000000">
            <w:r>
              <w:t>3.33</w:t>
            </w:r>
          </w:p>
        </w:tc>
        <w:tc>
          <w:tcPr>
            <w:tcW w:w="1980" w:type="dxa"/>
            <w:vAlign w:val="center"/>
          </w:tcPr>
          <w:p w14:paraId="2FBB6AE4" w14:textId="77777777" w:rsidR="00853AA8" w:rsidRDefault="00000000">
            <w:r>
              <w:t>50</w:t>
            </w:r>
          </w:p>
        </w:tc>
      </w:tr>
      <w:tr w:rsidR="00853AA8" w14:paraId="7D4ADD93" w14:textId="77777777">
        <w:tc>
          <w:tcPr>
            <w:tcW w:w="1000" w:type="dxa"/>
            <w:vAlign w:val="center"/>
          </w:tcPr>
          <w:p w14:paraId="61BFB0DD" w14:textId="77777777" w:rsidR="00853AA8" w:rsidRDefault="00000000">
            <w:r>
              <w:t>C7115</w:t>
            </w:r>
          </w:p>
        </w:tc>
        <w:tc>
          <w:tcPr>
            <w:tcW w:w="2360" w:type="dxa"/>
            <w:vAlign w:val="center"/>
          </w:tcPr>
          <w:p w14:paraId="11F0EE92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2FD1A2C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2E20099" w14:textId="77777777" w:rsidR="00853AA8" w:rsidRDefault="00000000">
            <w:r>
              <w:t>7.18</w:t>
            </w:r>
          </w:p>
        </w:tc>
        <w:tc>
          <w:tcPr>
            <w:tcW w:w="1060" w:type="dxa"/>
            <w:vAlign w:val="center"/>
          </w:tcPr>
          <w:p w14:paraId="533DB5AA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16F0A90" w14:textId="77777777" w:rsidR="00853AA8" w:rsidRDefault="00000000">
            <w:r>
              <w:t>10.76</w:t>
            </w:r>
          </w:p>
        </w:tc>
        <w:tc>
          <w:tcPr>
            <w:tcW w:w="1060" w:type="dxa"/>
            <w:vAlign w:val="center"/>
          </w:tcPr>
          <w:p w14:paraId="1BF4D496" w14:textId="77777777" w:rsidR="00853AA8" w:rsidRDefault="00000000">
            <w:r>
              <w:t>3.59</w:t>
            </w:r>
          </w:p>
        </w:tc>
        <w:tc>
          <w:tcPr>
            <w:tcW w:w="1060" w:type="dxa"/>
            <w:vAlign w:val="center"/>
          </w:tcPr>
          <w:p w14:paraId="1A8C40A8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1993AEC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E762F50" w14:textId="77777777" w:rsidR="00853AA8" w:rsidRDefault="00000000">
            <w:r>
              <w:t>5.38</w:t>
            </w:r>
          </w:p>
        </w:tc>
        <w:tc>
          <w:tcPr>
            <w:tcW w:w="1980" w:type="dxa"/>
            <w:vAlign w:val="center"/>
          </w:tcPr>
          <w:p w14:paraId="5701DB67" w14:textId="77777777" w:rsidR="00853AA8" w:rsidRDefault="00000000">
            <w:r>
              <w:t>50</w:t>
            </w:r>
          </w:p>
        </w:tc>
      </w:tr>
      <w:tr w:rsidR="00853AA8" w14:paraId="652D1DC7" w14:textId="77777777">
        <w:tc>
          <w:tcPr>
            <w:tcW w:w="1000" w:type="dxa"/>
            <w:vAlign w:val="center"/>
          </w:tcPr>
          <w:p w14:paraId="3C234478" w14:textId="77777777" w:rsidR="00853AA8" w:rsidRDefault="00000000">
            <w:r>
              <w:t>C9715</w:t>
            </w:r>
          </w:p>
        </w:tc>
        <w:tc>
          <w:tcPr>
            <w:tcW w:w="2360" w:type="dxa"/>
            <w:vAlign w:val="center"/>
          </w:tcPr>
          <w:p w14:paraId="30067102" w14:textId="77777777" w:rsidR="00853AA8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22A2329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5938FAC" w14:textId="77777777" w:rsidR="00853AA8" w:rsidRDefault="00000000">
            <w:r>
              <w:t>9.76</w:t>
            </w:r>
          </w:p>
        </w:tc>
        <w:tc>
          <w:tcPr>
            <w:tcW w:w="1060" w:type="dxa"/>
            <w:vAlign w:val="center"/>
          </w:tcPr>
          <w:p w14:paraId="28FB80AC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3840007" w14:textId="77777777" w:rsidR="00853AA8" w:rsidRDefault="00000000">
            <w:r>
              <w:t>14.64</w:t>
            </w:r>
          </w:p>
        </w:tc>
        <w:tc>
          <w:tcPr>
            <w:tcW w:w="1060" w:type="dxa"/>
            <w:vAlign w:val="center"/>
          </w:tcPr>
          <w:p w14:paraId="0A01F991" w14:textId="77777777" w:rsidR="00853AA8" w:rsidRDefault="00000000">
            <w:r>
              <w:t>4.88</w:t>
            </w:r>
          </w:p>
        </w:tc>
        <w:tc>
          <w:tcPr>
            <w:tcW w:w="1060" w:type="dxa"/>
            <w:vAlign w:val="center"/>
          </w:tcPr>
          <w:p w14:paraId="08CFEE2B" w14:textId="77777777" w:rsidR="00853AA8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BF0ADD5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B497F6C" w14:textId="77777777" w:rsidR="00853AA8" w:rsidRDefault="00000000">
            <w:r>
              <w:t>7.32</w:t>
            </w:r>
          </w:p>
        </w:tc>
        <w:tc>
          <w:tcPr>
            <w:tcW w:w="1980" w:type="dxa"/>
            <w:vAlign w:val="center"/>
          </w:tcPr>
          <w:p w14:paraId="5DAA312B" w14:textId="77777777" w:rsidR="00853AA8" w:rsidRDefault="00000000">
            <w:r>
              <w:t>50</w:t>
            </w:r>
          </w:p>
        </w:tc>
      </w:tr>
      <w:tr w:rsidR="00853AA8" w14:paraId="2E7E944F" w14:textId="77777777">
        <w:tc>
          <w:tcPr>
            <w:tcW w:w="1000" w:type="dxa"/>
            <w:vAlign w:val="center"/>
          </w:tcPr>
          <w:p w14:paraId="0EDC4F5C" w14:textId="77777777" w:rsidR="00853AA8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34DD3DC3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697244E" w14:textId="77777777" w:rsidR="00853AA8" w:rsidRDefault="00000000">
            <w:r>
              <w:t>75</w:t>
            </w:r>
          </w:p>
        </w:tc>
        <w:tc>
          <w:tcPr>
            <w:tcW w:w="1060" w:type="dxa"/>
            <w:vAlign w:val="center"/>
          </w:tcPr>
          <w:p w14:paraId="0F587C3C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0A2D09A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12996BD" w14:textId="77777777" w:rsidR="00853AA8" w:rsidRDefault="00000000">
            <w:r>
              <w:t>206.51</w:t>
            </w:r>
          </w:p>
        </w:tc>
        <w:tc>
          <w:tcPr>
            <w:tcW w:w="1060" w:type="dxa"/>
            <w:vAlign w:val="center"/>
          </w:tcPr>
          <w:p w14:paraId="03888EA1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8D47248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9310C0B" w14:textId="77777777" w:rsidR="00853AA8" w:rsidRDefault="00000000">
            <w:r>
              <w:t>8</w:t>
            </w:r>
          </w:p>
        </w:tc>
        <w:tc>
          <w:tcPr>
            <w:tcW w:w="1060" w:type="dxa"/>
            <w:vAlign w:val="center"/>
          </w:tcPr>
          <w:p w14:paraId="69A804AB" w14:textId="77777777" w:rsidR="00853AA8" w:rsidRDefault="00000000">
            <w:r>
              <w:t>103.36</w:t>
            </w:r>
          </w:p>
        </w:tc>
        <w:tc>
          <w:tcPr>
            <w:tcW w:w="1980" w:type="dxa"/>
            <w:vAlign w:val="center"/>
          </w:tcPr>
          <w:p w14:paraId="6DC80BEE" w14:textId="77777777" w:rsidR="00853AA8" w:rsidRDefault="00000000">
            <w:r>
              <w:t>50</w:t>
            </w:r>
          </w:p>
        </w:tc>
      </w:tr>
    </w:tbl>
    <w:p w14:paraId="490C7570" w14:textId="77777777" w:rsidR="008B6F70" w:rsidRDefault="0000000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31" w:name="外窗统计计算表"/>
      <w:bookmarkEnd w:id="26"/>
      <w:bookmarkEnd w:id="31"/>
    </w:p>
    <w:p w14:paraId="7E022240" w14:textId="77777777" w:rsidR="003B3FDA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2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p w14:paraId="32E8E5EA" w14:textId="77777777" w:rsidR="00C537A6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 w:rsidRPr="00C537A6">
        <w:rPr>
          <w:rFonts w:hint="eastAsia"/>
          <w:szCs w:val="24"/>
        </w:rPr>
        <w:t>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53AA8" w14:paraId="07EF87B3" w14:textId="77777777">
        <w:tc>
          <w:tcPr>
            <w:tcW w:w="3360" w:type="dxa"/>
            <w:gridSpan w:val="3"/>
          </w:tcPr>
          <w:p w14:paraId="2BC914CE" w14:textId="77777777" w:rsidR="00853AA8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5C2FF1A9" w14:textId="77777777" w:rsidR="00853AA8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3656BD88" w14:textId="77777777" w:rsidR="00853AA8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38B1DBC7" w14:textId="77777777" w:rsidR="00853AA8" w:rsidRDefault="00853AA8"/>
        </w:tc>
        <w:tc>
          <w:tcPr>
            <w:tcW w:w="1980" w:type="dxa"/>
            <w:vMerge w:val="restart"/>
            <w:vAlign w:val="center"/>
          </w:tcPr>
          <w:p w14:paraId="1A49452D" w14:textId="77777777" w:rsidR="00853AA8" w:rsidRDefault="00000000">
            <w:r>
              <w:t>可开启面积比例</w:t>
            </w:r>
            <w:r>
              <w:t>(%)</w:t>
            </w:r>
          </w:p>
        </w:tc>
      </w:tr>
      <w:tr w:rsidR="00853AA8" w14:paraId="7631F749" w14:textId="77777777">
        <w:tc>
          <w:tcPr>
            <w:tcW w:w="1000" w:type="dxa"/>
            <w:vAlign w:val="center"/>
          </w:tcPr>
          <w:p w14:paraId="0B3581EC" w14:textId="77777777" w:rsidR="00853AA8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1EC5EE70" w14:textId="77777777" w:rsidR="00853AA8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2A58FEE7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337B0F2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A8C0343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86608E3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D6FEDDE" w14:textId="77777777" w:rsidR="00853AA8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3A052BB9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36B3C62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3F8762E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DDAC936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6D65D1E4" w14:textId="77777777" w:rsidR="00853AA8" w:rsidRDefault="00853AA8"/>
        </w:tc>
      </w:tr>
      <w:tr w:rsidR="00853AA8" w14:paraId="7F69AE29" w14:textId="77777777">
        <w:tc>
          <w:tcPr>
            <w:tcW w:w="1000" w:type="dxa"/>
            <w:vAlign w:val="center"/>
          </w:tcPr>
          <w:p w14:paraId="75E8953E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6B250C0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1D0BEE0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0376B39" w14:textId="77777777" w:rsidR="00853AA8" w:rsidRDefault="00000000">
            <w:r>
              <w:t>20.00</w:t>
            </w:r>
          </w:p>
        </w:tc>
        <w:tc>
          <w:tcPr>
            <w:tcW w:w="1060" w:type="dxa"/>
            <w:vAlign w:val="center"/>
          </w:tcPr>
          <w:p w14:paraId="591926FF" w14:textId="77777777" w:rsidR="00853AA8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34F9F4CE" w14:textId="77777777" w:rsidR="00853AA8" w:rsidRDefault="00000000">
            <w:r>
              <w:t>100.00</w:t>
            </w:r>
          </w:p>
        </w:tc>
        <w:tc>
          <w:tcPr>
            <w:tcW w:w="1060" w:type="dxa"/>
            <w:vAlign w:val="center"/>
          </w:tcPr>
          <w:p w14:paraId="74315973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4419015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241407D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C539A22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4E4CCFF6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73D2F764" w14:textId="77777777" w:rsidR="00853AA8" w:rsidRDefault="00000000">
            <w:r>
              <w:t>0.00</w:t>
            </w:r>
          </w:p>
        </w:tc>
      </w:tr>
      <w:tr w:rsidR="00853AA8" w14:paraId="01F195A2" w14:textId="77777777">
        <w:tc>
          <w:tcPr>
            <w:tcW w:w="1000" w:type="dxa"/>
            <w:vAlign w:val="center"/>
          </w:tcPr>
          <w:p w14:paraId="144B5E66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2A711A24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0049B90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5BD0BDE6" w14:textId="77777777" w:rsidR="00853AA8" w:rsidRDefault="00000000">
            <w:r>
              <w:t>27.30</w:t>
            </w:r>
          </w:p>
        </w:tc>
        <w:tc>
          <w:tcPr>
            <w:tcW w:w="1060" w:type="dxa"/>
            <w:vAlign w:val="center"/>
          </w:tcPr>
          <w:p w14:paraId="7212118B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3A37FE67" w14:textId="77777777" w:rsidR="00853AA8" w:rsidRDefault="00000000">
            <w:r>
              <w:t>122.85</w:t>
            </w:r>
          </w:p>
        </w:tc>
        <w:tc>
          <w:tcPr>
            <w:tcW w:w="1060" w:type="dxa"/>
            <w:vAlign w:val="center"/>
          </w:tcPr>
          <w:p w14:paraId="11278778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484B619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24ABD10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84402CD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42C5335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0380DED7" w14:textId="77777777" w:rsidR="00853AA8" w:rsidRDefault="00000000">
            <w:r>
              <w:t>0.00</w:t>
            </w:r>
          </w:p>
        </w:tc>
      </w:tr>
      <w:tr w:rsidR="00853AA8" w14:paraId="1D5383C0" w14:textId="77777777">
        <w:tc>
          <w:tcPr>
            <w:tcW w:w="1000" w:type="dxa"/>
            <w:vAlign w:val="center"/>
          </w:tcPr>
          <w:p w14:paraId="2C060BD2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F0031F5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5897D76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469F02A4" w14:textId="77777777" w:rsidR="00853AA8" w:rsidRDefault="00000000">
            <w:r>
              <w:t>43.08</w:t>
            </w:r>
          </w:p>
        </w:tc>
        <w:tc>
          <w:tcPr>
            <w:tcW w:w="1060" w:type="dxa"/>
            <w:vAlign w:val="center"/>
          </w:tcPr>
          <w:p w14:paraId="5D352132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5A477047" w14:textId="77777777" w:rsidR="00853AA8" w:rsidRDefault="00000000">
            <w:r>
              <w:t>193.86</w:t>
            </w:r>
          </w:p>
        </w:tc>
        <w:tc>
          <w:tcPr>
            <w:tcW w:w="1060" w:type="dxa"/>
            <w:vAlign w:val="center"/>
          </w:tcPr>
          <w:p w14:paraId="01AB29F7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1E7597DD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04FB66E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D166CD5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5059FD2C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27525A00" w14:textId="77777777" w:rsidR="00853AA8" w:rsidRDefault="00000000">
            <w:r>
              <w:t>0.00</w:t>
            </w:r>
          </w:p>
        </w:tc>
      </w:tr>
      <w:tr w:rsidR="00853AA8" w14:paraId="3AD9E504" w14:textId="77777777">
        <w:tc>
          <w:tcPr>
            <w:tcW w:w="1000" w:type="dxa"/>
            <w:vAlign w:val="center"/>
          </w:tcPr>
          <w:p w14:paraId="27F216BF" w14:textId="77777777" w:rsidR="00853AA8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0D5F677F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01218E7" w14:textId="77777777" w:rsidR="00853AA8" w:rsidRDefault="00000000">
            <w:r>
              <w:t>7</w:t>
            </w:r>
          </w:p>
        </w:tc>
        <w:tc>
          <w:tcPr>
            <w:tcW w:w="1060" w:type="dxa"/>
            <w:vAlign w:val="center"/>
          </w:tcPr>
          <w:p w14:paraId="71521E5F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6641526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88C4FB5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9DACB2A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9B0E034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195EB7B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F779730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9EFED8C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5478D6EB" w14:textId="77777777" w:rsidR="00853AA8" w:rsidRDefault="00000000">
            <w:r>
              <w:t>0.00</w:t>
            </w:r>
          </w:p>
        </w:tc>
      </w:tr>
    </w:tbl>
    <w:p w14:paraId="543396A7" w14:textId="77777777" w:rsidR="00C537A6" w:rsidRPr="00C537A6" w:rsidRDefault="00000000" w:rsidP="00C537A6">
      <w:pPr>
        <w:rPr>
          <w:szCs w:val="24"/>
        </w:rPr>
      </w:pPr>
      <w:bookmarkStart w:id="33" w:name="玻璃幕墙统计计算表南向"/>
      <w:bookmarkEnd w:id="33"/>
    </w:p>
    <w:p w14:paraId="5A277A74" w14:textId="77777777" w:rsidR="00C537A6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53AA8" w14:paraId="7D3ADCA0" w14:textId="77777777">
        <w:tc>
          <w:tcPr>
            <w:tcW w:w="3360" w:type="dxa"/>
            <w:gridSpan w:val="3"/>
          </w:tcPr>
          <w:p w14:paraId="3791A2A9" w14:textId="77777777" w:rsidR="00853AA8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691A0429" w14:textId="77777777" w:rsidR="00853AA8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261E7FC6" w14:textId="77777777" w:rsidR="00853AA8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7B189176" w14:textId="77777777" w:rsidR="00853AA8" w:rsidRDefault="00853AA8"/>
        </w:tc>
        <w:tc>
          <w:tcPr>
            <w:tcW w:w="1980" w:type="dxa"/>
            <w:vMerge w:val="restart"/>
            <w:vAlign w:val="center"/>
          </w:tcPr>
          <w:p w14:paraId="78916775" w14:textId="77777777" w:rsidR="00853AA8" w:rsidRDefault="00000000">
            <w:r>
              <w:t>可开启面积比例</w:t>
            </w:r>
            <w:r>
              <w:t>(%)</w:t>
            </w:r>
          </w:p>
        </w:tc>
      </w:tr>
      <w:tr w:rsidR="00853AA8" w14:paraId="299191E7" w14:textId="77777777">
        <w:tc>
          <w:tcPr>
            <w:tcW w:w="1000" w:type="dxa"/>
            <w:vAlign w:val="center"/>
          </w:tcPr>
          <w:p w14:paraId="562EE055" w14:textId="77777777" w:rsidR="00853AA8" w:rsidRDefault="00000000">
            <w:r>
              <w:lastRenderedPageBreak/>
              <w:t>编号</w:t>
            </w:r>
          </w:p>
        </w:tc>
        <w:tc>
          <w:tcPr>
            <w:tcW w:w="1300" w:type="dxa"/>
            <w:vAlign w:val="center"/>
          </w:tcPr>
          <w:p w14:paraId="5F61009B" w14:textId="77777777" w:rsidR="00853AA8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27613172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6B2B4E9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0D327F6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FB0CF9F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D19FD00" w14:textId="77777777" w:rsidR="00853AA8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090BB49B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11C5C5A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80FAB75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C317B45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4153091E" w14:textId="77777777" w:rsidR="00853AA8" w:rsidRDefault="00853AA8"/>
        </w:tc>
      </w:tr>
      <w:tr w:rsidR="00853AA8" w14:paraId="49F14BA0" w14:textId="77777777">
        <w:tc>
          <w:tcPr>
            <w:tcW w:w="1000" w:type="dxa"/>
            <w:vAlign w:val="center"/>
          </w:tcPr>
          <w:p w14:paraId="509701C4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C2B948B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EEE7841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5D8834B2" w14:textId="77777777" w:rsidR="00853AA8" w:rsidRDefault="00000000">
            <w:r>
              <w:t>57.40</w:t>
            </w:r>
          </w:p>
        </w:tc>
        <w:tc>
          <w:tcPr>
            <w:tcW w:w="1060" w:type="dxa"/>
            <w:vAlign w:val="center"/>
          </w:tcPr>
          <w:p w14:paraId="4D5A7DC2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2397674D" w14:textId="77777777" w:rsidR="00853AA8" w:rsidRDefault="00000000">
            <w:r>
              <w:t>258.30</w:t>
            </w:r>
          </w:p>
        </w:tc>
        <w:tc>
          <w:tcPr>
            <w:tcW w:w="1060" w:type="dxa"/>
            <w:vAlign w:val="center"/>
          </w:tcPr>
          <w:p w14:paraId="0262B710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0159C3C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8175ED8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39E8C64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647C9EFC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1BEC0E67" w14:textId="77777777" w:rsidR="00853AA8" w:rsidRDefault="00000000">
            <w:r>
              <w:t>0.00</w:t>
            </w:r>
          </w:p>
        </w:tc>
      </w:tr>
      <w:tr w:rsidR="00853AA8" w14:paraId="34B8D40E" w14:textId="77777777">
        <w:tc>
          <w:tcPr>
            <w:tcW w:w="1000" w:type="dxa"/>
            <w:vAlign w:val="center"/>
          </w:tcPr>
          <w:p w14:paraId="48EF1A88" w14:textId="77777777" w:rsidR="00853AA8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17D9B258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59B92C4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0C5A36E8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BF9239E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FD84D3A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817620B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4190DC6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0322D3D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FFE3B7F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73D7C23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5CD00E13" w14:textId="77777777" w:rsidR="00853AA8" w:rsidRDefault="00000000">
            <w:r>
              <w:t>0.00</w:t>
            </w:r>
          </w:p>
        </w:tc>
      </w:tr>
    </w:tbl>
    <w:p w14:paraId="31ABFF2B" w14:textId="77777777" w:rsidR="00C537A6" w:rsidRPr="00C537A6" w:rsidRDefault="00000000" w:rsidP="00C537A6">
      <w:pPr>
        <w:rPr>
          <w:szCs w:val="24"/>
        </w:rPr>
      </w:pPr>
      <w:bookmarkStart w:id="34" w:name="玻璃幕墙统计计算表北向"/>
      <w:bookmarkEnd w:id="34"/>
    </w:p>
    <w:p w14:paraId="2E68E58C" w14:textId="77777777" w:rsidR="00C537A6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东向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53AA8" w14:paraId="2A7ADF64" w14:textId="77777777">
        <w:tc>
          <w:tcPr>
            <w:tcW w:w="3360" w:type="dxa"/>
            <w:gridSpan w:val="3"/>
          </w:tcPr>
          <w:p w14:paraId="093AE5EF" w14:textId="77777777" w:rsidR="00853AA8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3393AC89" w14:textId="77777777" w:rsidR="00853AA8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434ECBC7" w14:textId="77777777" w:rsidR="00853AA8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40EC5A20" w14:textId="77777777" w:rsidR="00853AA8" w:rsidRDefault="00853AA8"/>
        </w:tc>
        <w:tc>
          <w:tcPr>
            <w:tcW w:w="1980" w:type="dxa"/>
            <w:vMerge w:val="restart"/>
            <w:vAlign w:val="center"/>
          </w:tcPr>
          <w:p w14:paraId="464A4661" w14:textId="77777777" w:rsidR="00853AA8" w:rsidRDefault="00000000">
            <w:r>
              <w:t>可开启面积比例</w:t>
            </w:r>
            <w:r>
              <w:t>(%)</w:t>
            </w:r>
          </w:p>
        </w:tc>
      </w:tr>
      <w:tr w:rsidR="00853AA8" w14:paraId="6478A384" w14:textId="77777777">
        <w:tc>
          <w:tcPr>
            <w:tcW w:w="1000" w:type="dxa"/>
            <w:vAlign w:val="center"/>
          </w:tcPr>
          <w:p w14:paraId="46D8C53C" w14:textId="77777777" w:rsidR="00853AA8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05137AB3" w14:textId="77777777" w:rsidR="00853AA8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5756C7B8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738BB81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67E1FA7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F9110B2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B3A845B" w14:textId="77777777" w:rsidR="00853AA8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0EF49577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816BA30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AF1B9F9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6786CEF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74F7E0D1" w14:textId="77777777" w:rsidR="00853AA8" w:rsidRDefault="00853AA8"/>
        </w:tc>
      </w:tr>
      <w:tr w:rsidR="00853AA8" w14:paraId="357C8005" w14:textId="77777777">
        <w:tc>
          <w:tcPr>
            <w:tcW w:w="1000" w:type="dxa"/>
            <w:vAlign w:val="center"/>
          </w:tcPr>
          <w:p w14:paraId="0325E6E2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0171D1A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1C466B4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6A50CB1" w14:textId="77777777" w:rsidR="00853AA8" w:rsidRDefault="00000000">
            <w:r>
              <w:t>10.00</w:t>
            </w:r>
          </w:p>
        </w:tc>
        <w:tc>
          <w:tcPr>
            <w:tcW w:w="1060" w:type="dxa"/>
            <w:vAlign w:val="center"/>
          </w:tcPr>
          <w:p w14:paraId="54E49B2C" w14:textId="77777777" w:rsidR="00853AA8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6121BBA7" w14:textId="77777777" w:rsidR="00853AA8" w:rsidRDefault="00000000">
            <w:r>
              <w:t>50.00</w:t>
            </w:r>
          </w:p>
        </w:tc>
        <w:tc>
          <w:tcPr>
            <w:tcW w:w="1060" w:type="dxa"/>
            <w:vAlign w:val="center"/>
          </w:tcPr>
          <w:p w14:paraId="6628D93F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48232F16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8D239BC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3FD9381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321063CD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39D18232" w14:textId="77777777" w:rsidR="00853AA8" w:rsidRDefault="00000000">
            <w:r>
              <w:t>0.00</w:t>
            </w:r>
          </w:p>
        </w:tc>
      </w:tr>
      <w:tr w:rsidR="00853AA8" w14:paraId="3F11F57C" w14:textId="77777777">
        <w:tc>
          <w:tcPr>
            <w:tcW w:w="1000" w:type="dxa"/>
            <w:vAlign w:val="center"/>
          </w:tcPr>
          <w:p w14:paraId="04482114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E29A6E6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EF4ACF4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B9BFFF5" w14:textId="77777777" w:rsidR="00853AA8" w:rsidRDefault="00000000">
            <w:r>
              <w:t>38.48</w:t>
            </w:r>
          </w:p>
        </w:tc>
        <w:tc>
          <w:tcPr>
            <w:tcW w:w="1060" w:type="dxa"/>
            <w:vAlign w:val="center"/>
          </w:tcPr>
          <w:p w14:paraId="7AB72275" w14:textId="77777777" w:rsidR="00853AA8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5EB1D525" w14:textId="77777777" w:rsidR="00853AA8" w:rsidRDefault="00000000">
            <w:r>
              <w:t>192.40</w:t>
            </w:r>
          </w:p>
        </w:tc>
        <w:tc>
          <w:tcPr>
            <w:tcW w:w="1060" w:type="dxa"/>
            <w:vAlign w:val="center"/>
          </w:tcPr>
          <w:p w14:paraId="674AC2FB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A270F85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78B3038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1C59217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382233F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028EE5C9" w14:textId="77777777" w:rsidR="00853AA8" w:rsidRDefault="00000000">
            <w:r>
              <w:t>0.00</w:t>
            </w:r>
          </w:p>
        </w:tc>
      </w:tr>
      <w:tr w:rsidR="00853AA8" w14:paraId="18865052" w14:textId="77777777">
        <w:tc>
          <w:tcPr>
            <w:tcW w:w="1000" w:type="dxa"/>
            <w:vAlign w:val="center"/>
          </w:tcPr>
          <w:p w14:paraId="2F0368FF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30DFCC0A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4A36777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5BC4ECD0" w14:textId="77777777" w:rsidR="00853AA8" w:rsidRDefault="00000000">
            <w:r>
              <w:t>35.48</w:t>
            </w:r>
          </w:p>
        </w:tc>
        <w:tc>
          <w:tcPr>
            <w:tcW w:w="1060" w:type="dxa"/>
            <w:vAlign w:val="center"/>
          </w:tcPr>
          <w:p w14:paraId="2CBDC453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0721790D" w14:textId="77777777" w:rsidR="00853AA8" w:rsidRDefault="00000000">
            <w:r>
              <w:t>159.66</w:t>
            </w:r>
          </w:p>
        </w:tc>
        <w:tc>
          <w:tcPr>
            <w:tcW w:w="1060" w:type="dxa"/>
            <w:vAlign w:val="center"/>
          </w:tcPr>
          <w:p w14:paraId="2A2D937C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17FB285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AF0742F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5A5D6B6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62AE155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36132BDB" w14:textId="77777777" w:rsidR="00853AA8" w:rsidRDefault="00000000">
            <w:r>
              <w:t>0.00</w:t>
            </w:r>
          </w:p>
        </w:tc>
      </w:tr>
      <w:tr w:rsidR="00853AA8" w14:paraId="7BF3155E" w14:textId="77777777">
        <w:tc>
          <w:tcPr>
            <w:tcW w:w="1000" w:type="dxa"/>
            <w:vAlign w:val="center"/>
          </w:tcPr>
          <w:p w14:paraId="73C41282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406F252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98B1F9C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49488C1F" w14:textId="77777777" w:rsidR="00853AA8" w:rsidRDefault="00000000">
            <w:r>
              <w:t>10.00</w:t>
            </w:r>
          </w:p>
        </w:tc>
        <w:tc>
          <w:tcPr>
            <w:tcW w:w="1060" w:type="dxa"/>
            <w:vAlign w:val="center"/>
          </w:tcPr>
          <w:p w14:paraId="7F34630A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17C87869" w14:textId="77777777" w:rsidR="00853AA8" w:rsidRDefault="00000000">
            <w:r>
              <w:t>45.00</w:t>
            </w:r>
          </w:p>
        </w:tc>
        <w:tc>
          <w:tcPr>
            <w:tcW w:w="1060" w:type="dxa"/>
            <w:vAlign w:val="center"/>
          </w:tcPr>
          <w:p w14:paraId="00C01EB4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65668899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993520A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3BF23A0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6C66A5F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24EB8FA9" w14:textId="77777777" w:rsidR="00853AA8" w:rsidRDefault="00000000">
            <w:r>
              <w:t>0.00</w:t>
            </w:r>
          </w:p>
        </w:tc>
      </w:tr>
      <w:tr w:rsidR="00853AA8" w14:paraId="1C9CE70B" w14:textId="77777777">
        <w:tc>
          <w:tcPr>
            <w:tcW w:w="1000" w:type="dxa"/>
            <w:vAlign w:val="center"/>
          </w:tcPr>
          <w:p w14:paraId="3787A239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9672DE9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36592F3E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16763112" w14:textId="77777777" w:rsidR="00853AA8" w:rsidRDefault="00000000">
            <w:r>
              <w:t>8.00</w:t>
            </w:r>
          </w:p>
        </w:tc>
        <w:tc>
          <w:tcPr>
            <w:tcW w:w="1060" w:type="dxa"/>
            <w:vAlign w:val="center"/>
          </w:tcPr>
          <w:p w14:paraId="4F454752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2FCDEF14" w14:textId="77777777" w:rsidR="00853AA8" w:rsidRDefault="00000000">
            <w:r>
              <w:t>36.00</w:t>
            </w:r>
          </w:p>
        </w:tc>
        <w:tc>
          <w:tcPr>
            <w:tcW w:w="1060" w:type="dxa"/>
            <w:vAlign w:val="center"/>
          </w:tcPr>
          <w:p w14:paraId="0A59A763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C7741A1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61D8DF5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6DBF35A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F13AD92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50F686C4" w14:textId="77777777" w:rsidR="00853AA8" w:rsidRDefault="00000000">
            <w:r>
              <w:t>0.00</w:t>
            </w:r>
          </w:p>
        </w:tc>
      </w:tr>
      <w:tr w:rsidR="00853AA8" w14:paraId="5049D00B" w14:textId="77777777">
        <w:tc>
          <w:tcPr>
            <w:tcW w:w="1000" w:type="dxa"/>
            <w:vAlign w:val="center"/>
          </w:tcPr>
          <w:p w14:paraId="4A5862AB" w14:textId="77777777" w:rsidR="00853AA8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3BCE1383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BCF56D0" w14:textId="77777777" w:rsidR="00853AA8" w:rsidRDefault="00000000">
            <w:r>
              <w:t>11</w:t>
            </w:r>
          </w:p>
        </w:tc>
        <w:tc>
          <w:tcPr>
            <w:tcW w:w="1060" w:type="dxa"/>
            <w:vAlign w:val="center"/>
          </w:tcPr>
          <w:p w14:paraId="0C425BAF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8C3EE43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F986831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4E1F033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AC8AA8B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F43846A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C3BC254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7B9AF90A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0350DD63" w14:textId="77777777" w:rsidR="00853AA8" w:rsidRDefault="00000000">
            <w:r>
              <w:t>0.00</w:t>
            </w:r>
          </w:p>
        </w:tc>
      </w:tr>
    </w:tbl>
    <w:p w14:paraId="3ABF0EDD" w14:textId="77777777" w:rsidR="00C537A6" w:rsidRPr="00C537A6" w:rsidRDefault="00000000" w:rsidP="00C537A6">
      <w:pPr>
        <w:rPr>
          <w:szCs w:val="24"/>
        </w:rPr>
      </w:pPr>
      <w:bookmarkStart w:id="35" w:name="玻璃幕墙统计计算表东向"/>
      <w:bookmarkEnd w:id="35"/>
    </w:p>
    <w:p w14:paraId="4EAA0F19" w14:textId="77777777" w:rsidR="00C537A6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西向</w:t>
      </w:r>
    </w:p>
    <w:p w14:paraId="6D12119D" w14:textId="77777777" w:rsidR="00C537A6" w:rsidRPr="00C537A6" w:rsidRDefault="00000000" w:rsidP="00C537A6">
      <w:pPr>
        <w:rPr>
          <w:szCs w:val="24"/>
        </w:rPr>
      </w:pPr>
      <w:bookmarkStart w:id="36" w:name="玻璃幕墙统计计算表西向"/>
      <w:r>
        <w:t>无</w:t>
      </w:r>
      <w:bookmarkEnd w:id="36"/>
    </w:p>
    <w:p w14:paraId="693AA493" w14:textId="77777777" w:rsidR="00C537A6" w:rsidRPr="00C537A6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总计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853AA8" w14:paraId="67D3419F" w14:textId="77777777">
        <w:tc>
          <w:tcPr>
            <w:tcW w:w="3360" w:type="dxa"/>
            <w:gridSpan w:val="3"/>
          </w:tcPr>
          <w:p w14:paraId="09C89504" w14:textId="77777777" w:rsidR="00853AA8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6F09665C" w14:textId="77777777" w:rsidR="00853AA8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56A8C232" w14:textId="77777777" w:rsidR="00853AA8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232ECBDC" w14:textId="77777777" w:rsidR="00853AA8" w:rsidRDefault="00853AA8"/>
        </w:tc>
        <w:tc>
          <w:tcPr>
            <w:tcW w:w="1980" w:type="dxa"/>
            <w:vMerge w:val="restart"/>
            <w:vAlign w:val="center"/>
          </w:tcPr>
          <w:p w14:paraId="554F8CA4" w14:textId="77777777" w:rsidR="00853AA8" w:rsidRDefault="00000000">
            <w:r>
              <w:t>可开启面积比例</w:t>
            </w:r>
            <w:r>
              <w:t>(%)</w:t>
            </w:r>
          </w:p>
        </w:tc>
      </w:tr>
      <w:tr w:rsidR="00853AA8" w14:paraId="7B590FEC" w14:textId="77777777">
        <w:tc>
          <w:tcPr>
            <w:tcW w:w="1000" w:type="dxa"/>
            <w:vAlign w:val="center"/>
          </w:tcPr>
          <w:p w14:paraId="2E896CFF" w14:textId="77777777" w:rsidR="00853AA8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69272C41" w14:textId="77777777" w:rsidR="00853AA8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1ED9AD9B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FE5CDAE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E1052CB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34513A1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C0EF82E" w14:textId="77777777" w:rsidR="00853AA8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1553DDBF" w14:textId="77777777" w:rsidR="00853AA8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D6EA48E" w14:textId="77777777" w:rsidR="00853AA8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8ABAFF5" w14:textId="77777777" w:rsidR="00853AA8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D8A11B5" w14:textId="77777777" w:rsidR="00853AA8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14D64671" w14:textId="77777777" w:rsidR="00853AA8" w:rsidRDefault="00853AA8"/>
        </w:tc>
      </w:tr>
      <w:tr w:rsidR="00853AA8" w14:paraId="7BEAB54E" w14:textId="77777777">
        <w:tc>
          <w:tcPr>
            <w:tcW w:w="1000" w:type="dxa"/>
            <w:vAlign w:val="center"/>
          </w:tcPr>
          <w:p w14:paraId="22C4DDC0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57BE2E4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CBC445C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D9736E4" w14:textId="77777777" w:rsidR="00853AA8" w:rsidRDefault="00000000">
            <w:r>
              <w:t>10.00</w:t>
            </w:r>
          </w:p>
        </w:tc>
        <w:tc>
          <w:tcPr>
            <w:tcW w:w="1060" w:type="dxa"/>
            <w:vAlign w:val="center"/>
          </w:tcPr>
          <w:p w14:paraId="3D21AEE2" w14:textId="77777777" w:rsidR="00853AA8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503ED6B6" w14:textId="77777777" w:rsidR="00853AA8" w:rsidRDefault="00000000">
            <w:r>
              <w:t>50.00</w:t>
            </w:r>
          </w:p>
        </w:tc>
        <w:tc>
          <w:tcPr>
            <w:tcW w:w="1060" w:type="dxa"/>
            <w:vAlign w:val="center"/>
          </w:tcPr>
          <w:p w14:paraId="15BFF051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7F7311FD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C860A72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D4BBB37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D59F3F1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1EF0188E" w14:textId="77777777" w:rsidR="00853AA8" w:rsidRDefault="00000000">
            <w:r>
              <w:t>0.00</w:t>
            </w:r>
          </w:p>
        </w:tc>
      </w:tr>
      <w:tr w:rsidR="00853AA8" w14:paraId="02B543C8" w14:textId="77777777">
        <w:tc>
          <w:tcPr>
            <w:tcW w:w="1000" w:type="dxa"/>
            <w:vAlign w:val="center"/>
          </w:tcPr>
          <w:p w14:paraId="763A7A9A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3C7E5D28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6C8A112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9D80BB3" w14:textId="77777777" w:rsidR="00853AA8" w:rsidRDefault="00000000">
            <w:r>
              <w:t>38.48</w:t>
            </w:r>
          </w:p>
        </w:tc>
        <w:tc>
          <w:tcPr>
            <w:tcW w:w="1060" w:type="dxa"/>
            <w:vAlign w:val="center"/>
          </w:tcPr>
          <w:p w14:paraId="2045BBE7" w14:textId="77777777" w:rsidR="00853AA8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2E4659A5" w14:textId="77777777" w:rsidR="00853AA8" w:rsidRDefault="00000000">
            <w:r>
              <w:t>192.40</w:t>
            </w:r>
          </w:p>
        </w:tc>
        <w:tc>
          <w:tcPr>
            <w:tcW w:w="1060" w:type="dxa"/>
            <w:vAlign w:val="center"/>
          </w:tcPr>
          <w:p w14:paraId="5BE9E8C7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7941254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68FF9E8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C730782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3F3D1FC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3BCB5629" w14:textId="77777777" w:rsidR="00853AA8" w:rsidRDefault="00000000">
            <w:r>
              <w:t>0.00</w:t>
            </w:r>
          </w:p>
        </w:tc>
      </w:tr>
      <w:tr w:rsidR="00853AA8" w14:paraId="3D50705B" w14:textId="77777777">
        <w:tc>
          <w:tcPr>
            <w:tcW w:w="1000" w:type="dxa"/>
            <w:vAlign w:val="center"/>
          </w:tcPr>
          <w:p w14:paraId="7EF5FDCF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3E16EA35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023D557" w14:textId="77777777" w:rsidR="00853AA8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9BC152A" w14:textId="77777777" w:rsidR="00853AA8" w:rsidRDefault="00000000">
            <w:r>
              <w:t>20.00</w:t>
            </w:r>
          </w:p>
        </w:tc>
        <w:tc>
          <w:tcPr>
            <w:tcW w:w="1060" w:type="dxa"/>
            <w:vAlign w:val="center"/>
          </w:tcPr>
          <w:p w14:paraId="4F84CCB1" w14:textId="77777777" w:rsidR="00853AA8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34AD7360" w14:textId="77777777" w:rsidR="00853AA8" w:rsidRDefault="00000000">
            <w:r>
              <w:t>100.00</w:t>
            </w:r>
          </w:p>
        </w:tc>
        <w:tc>
          <w:tcPr>
            <w:tcW w:w="1060" w:type="dxa"/>
            <w:vAlign w:val="center"/>
          </w:tcPr>
          <w:p w14:paraId="7D2FF1E1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35F33EF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6582094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DE6B5EA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76DDBE47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33D995B1" w14:textId="77777777" w:rsidR="00853AA8" w:rsidRDefault="00000000">
            <w:r>
              <w:t>0.00</w:t>
            </w:r>
          </w:p>
        </w:tc>
      </w:tr>
      <w:tr w:rsidR="00853AA8" w14:paraId="7EC5F1C8" w14:textId="77777777">
        <w:tc>
          <w:tcPr>
            <w:tcW w:w="1000" w:type="dxa"/>
            <w:vAlign w:val="center"/>
          </w:tcPr>
          <w:p w14:paraId="51F330B8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9A0DEA1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B89B3E3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5CC6C66F" w14:textId="77777777" w:rsidR="00853AA8" w:rsidRDefault="00000000">
            <w:r>
              <w:t>57.40</w:t>
            </w:r>
          </w:p>
        </w:tc>
        <w:tc>
          <w:tcPr>
            <w:tcW w:w="1060" w:type="dxa"/>
            <w:vAlign w:val="center"/>
          </w:tcPr>
          <w:p w14:paraId="50B7684A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2728C22A" w14:textId="77777777" w:rsidR="00853AA8" w:rsidRDefault="00000000">
            <w:r>
              <w:t>258.30</w:t>
            </w:r>
          </w:p>
        </w:tc>
        <w:tc>
          <w:tcPr>
            <w:tcW w:w="1060" w:type="dxa"/>
            <w:vAlign w:val="center"/>
          </w:tcPr>
          <w:p w14:paraId="61AD9295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5ADD495A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653D8C2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9AF8D3B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EC9C290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0D39D5A6" w14:textId="77777777" w:rsidR="00853AA8" w:rsidRDefault="00000000">
            <w:r>
              <w:t>0.00</w:t>
            </w:r>
          </w:p>
        </w:tc>
      </w:tr>
      <w:tr w:rsidR="00853AA8" w14:paraId="17A1930A" w14:textId="77777777">
        <w:tc>
          <w:tcPr>
            <w:tcW w:w="1000" w:type="dxa"/>
            <w:vAlign w:val="center"/>
          </w:tcPr>
          <w:p w14:paraId="0AD97381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330DA6D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4387B24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55D8CB00" w14:textId="77777777" w:rsidR="00853AA8" w:rsidRDefault="00000000">
            <w:r>
              <w:t>27.30</w:t>
            </w:r>
          </w:p>
        </w:tc>
        <w:tc>
          <w:tcPr>
            <w:tcW w:w="1060" w:type="dxa"/>
            <w:vAlign w:val="center"/>
          </w:tcPr>
          <w:p w14:paraId="78F09E4E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41F61856" w14:textId="77777777" w:rsidR="00853AA8" w:rsidRDefault="00000000">
            <w:r>
              <w:t>122.85</w:t>
            </w:r>
          </w:p>
        </w:tc>
        <w:tc>
          <w:tcPr>
            <w:tcW w:w="1060" w:type="dxa"/>
            <w:vAlign w:val="center"/>
          </w:tcPr>
          <w:p w14:paraId="19107AC7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842EE79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AC36B0E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5EEBC6C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52BF47E3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0F35A257" w14:textId="77777777" w:rsidR="00853AA8" w:rsidRDefault="00000000">
            <w:r>
              <w:t>0.00</w:t>
            </w:r>
          </w:p>
        </w:tc>
      </w:tr>
      <w:tr w:rsidR="00853AA8" w14:paraId="23506162" w14:textId="77777777">
        <w:tc>
          <w:tcPr>
            <w:tcW w:w="1000" w:type="dxa"/>
            <w:vAlign w:val="center"/>
          </w:tcPr>
          <w:p w14:paraId="2C929949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0F0F5745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A93AC0F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6E3CABEA" w14:textId="77777777" w:rsidR="00853AA8" w:rsidRDefault="00000000">
            <w:r>
              <w:t>43.08</w:t>
            </w:r>
          </w:p>
        </w:tc>
        <w:tc>
          <w:tcPr>
            <w:tcW w:w="1060" w:type="dxa"/>
            <w:vAlign w:val="center"/>
          </w:tcPr>
          <w:p w14:paraId="289C2280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08E450F6" w14:textId="77777777" w:rsidR="00853AA8" w:rsidRDefault="00000000">
            <w:r>
              <w:t>193.86</w:t>
            </w:r>
          </w:p>
        </w:tc>
        <w:tc>
          <w:tcPr>
            <w:tcW w:w="1060" w:type="dxa"/>
            <w:vAlign w:val="center"/>
          </w:tcPr>
          <w:p w14:paraId="3A029348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0FD9078D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4037043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2F66B1E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2784141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7A6C2EE8" w14:textId="77777777" w:rsidR="00853AA8" w:rsidRDefault="00000000">
            <w:r>
              <w:t>0.00</w:t>
            </w:r>
          </w:p>
        </w:tc>
      </w:tr>
      <w:tr w:rsidR="00853AA8" w14:paraId="76ED95FF" w14:textId="77777777">
        <w:tc>
          <w:tcPr>
            <w:tcW w:w="1000" w:type="dxa"/>
            <w:vAlign w:val="center"/>
          </w:tcPr>
          <w:p w14:paraId="5DB4C40B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AD1B2DC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9C78C18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57565D64" w14:textId="77777777" w:rsidR="00853AA8" w:rsidRDefault="00000000">
            <w:r>
              <w:t>35.48</w:t>
            </w:r>
          </w:p>
        </w:tc>
        <w:tc>
          <w:tcPr>
            <w:tcW w:w="1060" w:type="dxa"/>
            <w:vAlign w:val="center"/>
          </w:tcPr>
          <w:p w14:paraId="2749BC04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52BEB480" w14:textId="77777777" w:rsidR="00853AA8" w:rsidRDefault="00000000">
            <w:r>
              <w:t>159.66</w:t>
            </w:r>
          </w:p>
        </w:tc>
        <w:tc>
          <w:tcPr>
            <w:tcW w:w="1060" w:type="dxa"/>
            <w:vAlign w:val="center"/>
          </w:tcPr>
          <w:p w14:paraId="791F848A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492C8D81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D3D72F1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96F62AA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5128E8CD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2977E088" w14:textId="77777777" w:rsidR="00853AA8" w:rsidRDefault="00000000">
            <w:r>
              <w:t>0.00</w:t>
            </w:r>
          </w:p>
        </w:tc>
      </w:tr>
      <w:tr w:rsidR="00853AA8" w14:paraId="214021C7" w14:textId="77777777">
        <w:tc>
          <w:tcPr>
            <w:tcW w:w="1000" w:type="dxa"/>
            <w:vAlign w:val="center"/>
          </w:tcPr>
          <w:p w14:paraId="13A05A9D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09C0FFFF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C298DA3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712B824D" w14:textId="77777777" w:rsidR="00853AA8" w:rsidRDefault="00000000">
            <w:r>
              <w:t>10.00</w:t>
            </w:r>
          </w:p>
        </w:tc>
        <w:tc>
          <w:tcPr>
            <w:tcW w:w="1060" w:type="dxa"/>
            <w:vAlign w:val="center"/>
          </w:tcPr>
          <w:p w14:paraId="2D32A6E1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0B38D697" w14:textId="77777777" w:rsidR="00853AA8" w:rsidRDefault="00000000">
            <w:r>
              <w:t>45.00</w:t>
            </w:r>
          </w:p>
        </w:tc>
        <w:tc>
          <w:tcPr>
            <w:tcW w:w="1060" w:type="dxa"/>
            <w:vAlign w:val="center"/>
          </w:tcPr>
          <w:p w14:paraId="1E8D11F5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4F6B933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82BA129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CD26E3F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FDC4440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0330B2A" w14:textId="77777777" w:rsidR="00853AA8" w:rsidRDefault="00000000">
            <w:r>
              <w:t>0.00</w:t>
            </w:r>
          </w:p>
        </w:tc>
      </w:tr>
      <w:tr w:rsidR="00853AA8" w14:paraId="17C1FF16" w14:textId="77777777">
        <w:tc>
          <w:tcPr>
            <w:tcW w:w="1000" w:type="dxa"/>
            <w:vAlign w:val="center"/>
          </w:tcPr>
          <w:p w14:paraId="345C88C4" w14:textId="77777777" w:rsidR="00853AA8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CF786E4" w14:textId="77777777" w:rsidR="00853AA8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EFEC1CE" w14:textId="77777777" w:rsidR="00853AA8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2E5DC1AC" w14:textId="77777777" w:rsidR="00853AA8" w:rsidRDefault="00000000">
            <w:r>
              <w:t>8.00</w:t>
            </w:r>
          </w:p>
        </w:tc>
        <w:tc>
          <w:tcPr>
            <w:tcW w:w="1060" w:type="dxa"/>
            <w:vAlign w:val="center"/>
          </w:tcPr>
          <w:p w14:paraId="5DDBA20C" w14:textId="77777777" w:rsidR="00853AA8" w:rsidRDefault="00000000">
            <w:r>
              <w:t>4.50</w:t>
            </w:r>
          </w:p>
        </w:tc>
        <w:tc>
          <w:tcPr>
            <w:tcW w:w="1060" w:type="dxa"/>
            <w:vAlign w:val="center"/>
          </w:tcPr>
          <w:p w14:paraId="4DE499E6" w14:textId="77777777" w:rsidR="00853AA8" w:rsidRDefault="00000000">
            <w:r>
              <w:t>36.00</w:t>
            </w:r>
          </w:p>
        </w:tc>
        <w:tc>
          <w:tcPr>
            <w:tcW w:w="1060" w:type="dxa"/>
            <w:vAlign w:val="center"/>
          </w:tcPr>
          <w:p w14:paraId="55F0E9D7" w14:textId="77777777" w:rsidR="00853AA8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1647BC6B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9140A25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0D60CE6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5EB9BD21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16997248" w14:textId="77777777" w:rsidR="00853AA8" w:rsidRDefault="00000000">
            <w:r>
              <w:t>0.00</w:t>
            </w:r>
          </w:p>
        </w:tc>
      </w:tr>
      <w:tr w:rsidR="00853AA8" w14:paraId="5AEF4D15" w14:textId="77777777">
        <w:tc>
          <w:tcPr>
            <w:tcW w:w="1000" w:type="dxa"/>
            <w:vAlign w:val="center"/>
          </w:tcPr>
          <w:p w14:paraId="0863BB0C" w14:textId="77777777" w:rsidR="00853AA8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750B7CD8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4C1613B" w14:textId="77777777" w:rsidR="00853AA8" w:rsidRDefault="00000000">
            <w:r>
              <w:t>21</w:t>
            </w:r>
          </w:p>
        </w:tc>
        <w:tc>
          <w:tcPr>
            <w:tcW w:w="1060" w:type="dxa"/>
            <w:vAlign w:val="center"/>
          </w:tcPr>
          <w:p w14:paraId="19BBEA87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9210B91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3C5A14D" w14:textId="77777777" w:rsidR="00853AA8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FC9E8D5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FF5EF65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8EDE27D" w14:textId="77777777" w:rsidR="00853AA8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916A55B" w14:textId="77777777" w:rsidR="00853AA8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4D28CFF" w14:textId="77777777" w:rsidR="00853AA8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3C77CC8F" w14:textId="77777777" w:rsidR="00853AA8" w:rsidRDefault="00000000">
            <w:r>
              <w:t>0.00</w:t>
            </w:r>
          </w:p>
        </w:tc>
      </w:tr>
    </w:tbl>
    <w:p w14:paraId="296D153E" w14:textId="77777777" w:rsidR="001B130F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7" w:name="玻璃幕墙统计计算表"/>
      <w:bookmarkEnd w:id="32"/>
      <w:bookmarkEnd w:id="37"/>
    </w:p>
    <w:p w14:paraId="58D4B39A" w14:textId="77777777" w:rsidR="00CC024F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72FB111B" w14:textId="77777777" w:rsidR="00CC024F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24CC23CF" w14:textId="77777777" w:rsidR="006A0D53" w:rsidRPr="00811EC1" w:rsidRDefault="00000000" w:rsidP="00811EC1">
      <w:pPr>
        <w:pStyle w:val="1"/>
        <w:rPr>
          <w:kern w:val="2"/>
        </w:rPr>
      </w:pPr>
      <w:bookmarkStart w:id="38" w:name="_Toc420663553"/>
      <w:r>
        <w:rPr>
          <w:rFonts w:hint="eastAsia"/>
          <w:kern w:val="2"/>
        </w:rPr>
        <w:lastRenderedPageBreak/>
        <w:t>结论</w:t>
      </w:r>
      <w:bookmarkEnd w:id="38"/>
    </w:p>
    <w:p w14:paraId="46867E5C" w14:textId="77777777" w:rsidR="00057F36" w:rsidRDefault="00000000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50.1%</w:t>
      </w:r>
      <w:r>
        <w:rPr>
          <w:rFonts w:ascii="宋体" w:hAnsi="宋体"/>
        </w:rPr>
        <w:t>，玻璃幕墙可开启面积比例为</w:t>
      </w:r>
      <w:r>
        <w:rPr>
          <w:rFonts w:ascii="宋体" w:hAnsi="宋体"/>
        </w:rPr>
        <w:t>0.0</w:t>
      </w:r>
      <w:r>
        <w:rPr>
          <w:rFonts w:ascii="宋体" w:hAnsi="宋体"/>
        </w:rPr>
        <w:t>%</w:t>
      </w:r>
      <w:r>
        <w:rPr>
          <w:rFonts w:ascii="宋体" w:hAnsi="宋体"/>
        </w:rPr>
        <w:t>，综合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1</w:t>
      </w:r>
      <w:r>
        <w:rPr>
          <w:rFonts w:ascii="宋体" w:hAnsi="宋体"/>
        </w:rPr>
        <w:t>、条款</w:t>
      </w:r>
      <w:r>
        <w:rPr>
          <w:rFonts w:ascii="宋体" w:hAnsi="宋体"/>
        </w:rPr>
        <w:t>2</w:t>
      </w:r>
      <w:r>
        <w:rPr>
          <w:rFonts w:ascii="宋体" w:hAnsi="宋体"/>
        </w:rPr>
        <w:t>和条款</w:t>
      </w:r>
      <w:r>
        <w:rPr>
          <w:rFonts w:ascii="宋体" w:hAnsi="宋体"/>
        </w:rPr>
        <w:t>3</w:t>
      </w:r>
      <w:r>
        <w:rPr>
          <w:rFonts w:ascii="宋体" w:hAnsi="宋体"/>
        </w:rPr>
        <w:t>的规定，该项目建筑的总得分为</w:t>
      </w:r>
      <w:r>
        <w:rPr>
          <w:rFonts w:ascii="宋体" w:hAnsi="宋体"/>
        </w:rPr>
        <w:t>3.0</w:t>
      </w:r>
      <w:r>
        <w:rPr>
          <w:rFonts w:ascii="宋体" w:hAnsi="宋体"/>
        </w:rPr>
        <w:t>分。</w:t>
      </w:r>
    </w:p>
    <w:p w14:paraId="30AA782C" w14:textId="77777777" w:rsidR="00083217" w:rsidRDefault="00000000" w:rsidP="00EA6E74">
      <w:pPr>
        <w:pStyle w:val="a0"/>
        <w:ind w:left="360" w:firstLineChars="0" w:firstLine="0"/>
        <w:rPr>
          <w:rFonts w:ascii="宋体" w:hAnsi="宋体"/>
        </w:rPr>
      </w:pPr>
    </w:p>
    <w:p w14:paraId="16D10747" w14:textId="77777777" w:rsidR="00083217" w:rsidRPr="00B925EA" w:rsidRDefault="00000000" w:rsidP="00B925EA">
      <w:pPr>
        <w:pStyle w:val="a0"/>
        <w:ind w:firstLineChars="0" w:firstLine="0"/>
        <w:rPr>
          <w:rFonts w:ascii="宋体" w:hAnsi="宋体"/>
        </w:rPr>
      </w:pPr>
      <w:bookmarkStart w:id="39" w:name="门窗详图"/>
      <w:r w:rsidRPr="00B925EA">
        <w:rPr>
          <w:rFonts w:ascii="宋体" w:hAnsi="宋体" w:hint="eastAsia"/>
        </w:rPr>
        <w:t xml:space="preserve"> </w:t>
      </w:r>
      <w:bookmarkEnd w:id="39"/>
    </w:p>
    <w:p w14:paraId="6C10F9B8" w14:textId="77777777" w:rsidR="00853AA8" w:rsidRDefault="00853AA8"/>
    <w:p w14:paraId="6248FA42" w14:textId="77777777" w:rsidR="00853AA8" w:rsidRDefault="00000000">
      <w:pPr>
        <w:pStyle w:val="1"/>
      </w:pPr>
      <w:r>
        <w:t>附录：门窗详图</w:t>
      </w:r>
    </w:p>
    <w:p w14:paraId="24B59DE7" w14:textId="77777777" w:rsidR="00853AA8" w:rsidRDefault="00000000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53AA8" w14:paraId="2B36B7E8" w14:textId="77777777">
        <w:tc>
          <w:tcPr>
            <w:tcW w:w="2263" w:type="dxa"/>
            <w:shd w:val="clear" w:color="auto" w:fill="E6E6E6"/>
            <w:vAlign w:val="center"/>
          </w:tcPr>
          <w:p w14:paraId="66777E48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134886B" w14:textId="77777777" w:rsidR="00853AA8" w:rsidRDefault="00000000">
            <w:r>
              <w:t>C0915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76238CE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E29F8B2" w14:textId="77777777" w:rsidR="00853AA8" w:rsidRDefault="00000000">
            <w:r>
              <w:t>C1115</w:t>
            </w:r>
          </w:p>
        </w:tc>
      </w:tr>
      <w:tr w:rsidR="00853AA8" w14:paraId="413A8A3C" w14:textId="77777777">
        <w:tc>
          <w:tcPr>
            <w:tcW w:w="2263" w:type="dxa"/>
            <w:shd w:val="clear" w:color="auto" w:fill="E6E6E6"/>
            <w:vAlign w:val="center"/>
          </w:tcPr>
          <w:p w14:paraId="6D3A00D7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53F35D5" w14:textId="77777777" w:rsidR="00853AA8" w:rsidRDefault="00000000">
            <w:r>
              <w:t>1.35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50124CA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7ED2F40" w14:textId="77777777" w:rsidR="00853AA8" w:rsidRDefault="00000000">
            <w:r>
              <w:t>1.65</w:t>
            </w:r>
          </w:p>
        </w:tc>
      </w:tr>
      <w:tr w:rsidR="00853AA8" w14:paraId="7732FA83" w14:textId="77777777">
        <w:tc>
          <w:tcPr>
            <w:tcW w:w="2263" w:type="dxa"/>
            <w:shd w:val="clear" w:color="auto" w:fill="E6E6E6"/>
            <w:vAlign w:val="center"/>
          </w:tcPr>
          <w:p w14:paraId="7DD5ED6B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30228F8" w14:textId="77777777" w:rsidR="00853AA8" w:rsidRDefault="00000000">
            <w:r>
              <w:t>0.68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4EA78C0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227429B" w14:textId="77777777" w:rsidR="00853AA8" w:rsidRDefault="00000000">
            <w:r>
              <w:t>0.83</w:t>
            </w:r>
          </w:p>
        </w:tc>
      </w:tr>
      <w:tr w:rsidR="00853AA8" w14:paraId="1E721D4B" w14:textId="77777777">
        <w:tc>
          <w:tcPr>
            <w:tcW w:w="4662" w:type="dxa"/>
            <w:gridSpan w:val="2"/>
            <w:vAlign w:val="center"/>
          </w:tcPr>
          <w:p w14:paraId="79C17B5B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91A122" wp14:editId="0EDF4B87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EA6575C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613A09" wp14:editId="57FC2364">
                  <wp:extent cx="1485900" cy="149542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DA9AEB" w14:textId="77777777" w:rsidR="00853AA8" w:rsidRDefault="00853AA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53AA8" w14:paraId="28B928B3" w14:textId="77777777">
        <w:tc>
          <w:tcPr>
            <w:tcW w:w="2263" w:type="dxa"/>
            <w:shd w:val="clear" w:color="auto" w:fill="E6E6E6"/>
            <w:vAlign w:val="center"/>
          </w:tcPr>
          <w:p w14:paraId="4F75E696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91BF1B0" w14:textId="77777777" w:rsidR="00853AA8" w:rsidRDefault="00000000">
            <w:r>
              <w:t>C1215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013EE0A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79FCE46" w14:textId="77777777" w:rsidR="00853AA8" w:rsidRDefault="00000000">
            <w:r>
              <w:t>C1815</w:t>
            </w:r>
          </w:p>
        </w:tc>
      </w:tr>
      <w:tr w:rsidR="00853AA8" w14:paraId="17919898" w14:textId="77777777">
        <w:tc>
          <w:tcPr>
            <w:tcW w:w="2263" w:type="dxa"/>
            <w:shd w:val="clear" w:color="auto" w:fill="E6E6E6"/>
            <w:vAlign w:val="center"/>
          </w:tcPr>
          <w:p w14:paraId="625B29A0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E58CDB8" w14:textId="77777777" w:rsidR="00853AA8" w:rsidRDefault="00000000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FD8E995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F85B586" w14:textId="77777777" w:rsidR="00853AA8" w:rsidRDefault="00000000">
            <w:r>
              <w:t>2.70</w:t>
            </w:r>
          </w:p>
        </w:tc>
      </w:tr>
      <w:tr w:rsidR="00853AA8" w14:paraId="334B25C4" w14:textId="77777777">
        <w:tc>
          <w:tcPr>
            <w:tcW w:w="2263" w:type="dxa"/>
            <w:shd w:val="clear" w:color="auto" w:fill="E6E6E6"/>
            <w:vAlign w:val="center"/>
          </w:tcPr>
          <w:p w14:paraId="4797BA90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2DCFAC2" w14:textId="77777777" w:rsidR="00853AA8" w:rsidRDefault="00000000">
            <w:r>
              <w:t>0.90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28CB328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AC1AE5E" w14:textId="77777777" w:rsidR="00853AA8" w:rsidRDefault="00000000">
            <w:r>
              <w:t>1.35</w:t>
            </w:r>
          </w:p>
        </w:tc>
      </w:tr>
      <w:tr w:rsidR="00853AA8" w14:paraId="2DF4B0EF" w14:textId="77777777">
        <w:tc>
          <w:tcPr>
            <w:tcW w:w="4662" w:type="dxa"/>
            <w:gridSpan w:val="2"/>
            <w:vAlign w:val="center"/>
          </w:tcPr>
          <w:p w14:paraId="64F48CF8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E68F09" wp14:editId="6E0A590F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4D0EBD9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0779FB" wp14:editId="1FDF4A75">
                  <wp:extent cx="1485900" cy="149542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349725" w14:textId="77777777" w:rsidR="00853AA8" w:rsidRDefault="00853AA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53AA8" w14:paraId="6169B3C8" w14:textId="77777777">
        <w:tc>
          <w:tcPr>
            <w:tcW w:w="2263" w:type="dxa"/>
            <w:shd w:val="clear" w:color="auto" w:fill="E6E6E6"/>
            <w:vAlign w:val="center"/>
          </w:tcPr>
          <w:p w14:paraId="3F972382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43A0D7E" w14:textId="77777777" w:rsidR="00853AA8" w:rsidRDefault="00000000">
            <w:r>
              <w:t>C2115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2245763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7396F25" w14:textId="77777777" w:rsidR="00853AA8" w:rsidRDefault="00000000">
            <w:r>
              <w:t>C3615</w:t>
            </w:r>
          </w:p>
        </w:tc>
      </w:tr>
      <w:tr w:rsidR="00853AA8" w14:paraId="4088C146" w14:textId="77777777">
        <w:tc>
          <w:tcPr>
            <w:tcW w:w="2263" w:type="dxa"/>
            <w:shd w:val="clear" w:color="auto" w:fill="E6E6E6"/>
            <w:vAlign w:val="center"/>
          </w:tcPr>
          <w:p w14:paraId="2F22FB97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C1A93F7" w14:textId="77777777" w:rsidR="00853AA8" w:rsidRDefault="00000000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2AB48D7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0163F58" w14:textId="77777777" w:rsidR="00853AA8" w:rsidRDefault="00000000">
            <w:r>
              <w:t>5.40</w:t>
            </w:r>
          </w:p>
        </w:tc>
      </w:tr>
      <w:tr w:rsidR="00853AA8" w14:paraId="5DA35C26" w14:textId="77777777">
        <w:tc>
          <w:tcPr>
            <w:tcW w:w="2263" w:type="dxa"/>
            <w:shd w:val="clear" w:color="auto" w:fill="E6E6E6"/>
            <w:vAlign w:val="center"/>
          </w:tcPr>
          <w:p w14:paraId="596B7E02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BCDFBEE" w14:textId="77777777" w:rsidR="00853AA8" w:rsidRDefault="00000000">
            <w:r>
              <w:t>1.58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8468DD5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5BC234F" w14:textId="77777777" w:rsidR="00853AA8" w:rsidRDefault="00000000">
            <w:r>
              <w:t>2.70</w:t>
            </w:r>
          </w:p>
        </w:tc>
      </w:tr>
      <w:tr w:rsidR="00853AA8" w14:paraId="2CB0727A" w14:textId="77777777">
        <w:tc>
          <w:tcPr>
            <w:tcW w:w="4662" w:type="dxa"/>
            <w:gridSpan w:val="2"/>
            <w:vAlign w:val="center"/>
          </w:tcPr>
          <w:p w14:paraId="5F12FE76" w14:textId="77777777" w:rsidR="00853AA8" w:rsidRDefault="0000000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4382DCA" wp14:editId="0A417C92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6B8DAD7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54ACE2" wp14:editId="0479044A">
                  <wp:extent cx="1485900" cy="149542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47C47" w14:textId="77777777" w:rsidR="00853AA8" w:rsidRDefault="00853AA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53AA8" w14:paraId="6494D4AF" w14:textId="77777777">
        <w:tc>
          <w:tcPr>
            <w:tcW w:w="2263" w:type="dxa"/>
            <w:shd w:val="clear" w:color="auto" w:fill="E6E6E6"/>
            <w:vAlign w:val="center"/>
          </w:tcPr>
          <w:p w14:paraId="7AC06DFB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3482D3F" w14:textId="77777777" w:rsidR="00853AA8" w:rsidRDefault="00000000">
            <w:r>
              <w:t>C4415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2FC957D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EFFC0D0" w14:textId="77777777" w:rsidR="00853AA8" w:rsidRDefault="00000000">
            <w:r>
              <w:t>C7115</w:t>
            </w:r>
          </w:p>
        </w:tc>
      </w:tr>
      <w:tr w:rsidR="00853AA8" w14:paraId="472E81A5" w14:textId="77777777">
        <w:tc>
          <w:tcPr>
            <w:tcW w:w="2263" w:type="dxa"/>
            <w:shd w:val="clear" w:color="auto" w:fill="E6E6E6"/>
            <w:vAlign w:val="center"/>
          </w:tcPr>
          <w:p w14:paraId="3CB037C8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F58D74F" w14:textId="77777777" w:rsidR="00853AA8" w:rsidRDefault="00000000">
            <w:r>
              <w:t>6.66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E48E1DF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D0DD843" w14:textId="77777777" w:rsidR="00853AA8" w:rsidRDefault="00000000">
            <w:r>
              <w:t>10.76</w:t>
            </w:r>
          </w:p>
        </w:tc>
      </w:tr>
      <w:tr w:rsidR="00853AA8" w14:paraId="1298A3B9" w14:textId="77777777">
        <w:tc>
          <w:tcPr>
            <w:tcW w:w="2263" w:type="dxa"/>
            <w:shd w:val="clear" w:color="auto" w:fill="E6E6E6"/>
            <w:vAlign w:val="center"/>
          </w:tcPr>
          <w:p w14:paraId="5E3061CB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1249433" w14:textId="77777777" w:rsidR="00853AA8" w:rsidRDefault="00000000">
            <w:r>
              <w:t>3.33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35607C5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67506F4" w14:textId="77777777" w:rsidR="00853AA8" w:rsidRDefault="00000000">
            <w:r>
              <w:t>5.38</w:t>
            </w:r>
          </w:p>
        </w:tc>
      </w:tr>
      <w:tr w:rsidR="00853AA8" w14:paraId="4A604C6B" w14:textId="77777777">
        <w:tc>
          <w:tcPr>
            <w:tcW w:w="4662" w:type="dxa"/>
            <w:gridSpan w:val="2"/>
            <w:vAlign w:val="center"/>
          </w:tcPr>
          <w:p w14:paraId="04CDA4F6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A6487A" wp14:editId="53372FA2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03E200C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2B465A" wp14:editId="22369EC6">
                  <wp:extent cx="1485900" cy="1495425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07976" w14:textId="77777777" w:rsidR="00853AA8" w:rsidRDefault="00853AA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53AA8" w14:paraId="1AC309F0" w14:textId="77777777">
        <w:tc>
          <w:tcPr>
            <w:tcW w:w="2263" w:type="dxa"/>
            <w:shd w:val="clear" w:color="auto" w:fill="E6E6E6"/>
            <w:vAlign w:val="center"/>
          </w:tcPr>
          <w:p w14:paraId="6F20A6D7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2AD736D" w14:textId="77777777" w:rsidR="00853AA8" w:rsidRDefault="00000000">
            <w:r>
              <w:t>C9715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331F709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EDEF754" w14:textId="77777777" w:rsidR="00853AA8" w:rsidRDefault="00000000">
            <w:r>
              <w:t>M0621</w:t>
            </w:r>
          </w:p>
        </w:tc>
      </w:tr>
      <w:tr w:rsidR="00853AA8" w14:paraId="68991BB8" w14:textId="77777777">
        <w:tc>
          <w:tcPr>
            <w:tcW w:w="2263" w:type="dxa"/>
            <w:shd w:val="clear" w:color="auto" w:fill="E6E6E6"/>
            <w:vAlign w:val="center"/>
          </w:tcPr>
          <w:p w14:paraId="47610D69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14C4B16" w14:textId="77777777" w:rsidR="00853AA8" w:rsidRDefault="00000000">
            <w:r>
              <w:t>14.64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6E971F2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4C51A92" w14:textId="77777777" w:rsidR="00853AA8" w:rsidRDefault="00000000">
            <w:r>
              <w:t>1.26</w:t>
            </w:r>
          </w:p>
        </w:tc>
      </w:tr>
      <w:tr w:rsidR="00853AA8" w14:paraId="0E93E3BC" w14:textId="77777777">
        <w:tc>
          <w:tcPr>
            <w:tcW w:w="2263" w:type="dxa"/>
            <w:shd w:val="clear" w:color="auto" w:fill="E6E6E6"/>
            <w:vAlign w:val="center"/>
          </w:tcPr>
          <w:p w14:paraId="54C94306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81D2D92" w14:textId="77777777" w:rsidR="00853AA8" w:rsidRDefault="00000000">
            <w:r>
              <w:t>7.32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26A2590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D2FD1E3" w14:textId="77777777" w:rsidR="00853AA8" w:rsidRDefault="00000000">
            <w:r>
              <w:t>0.63</w:t>
            </w:r>
          </w:p>
        </w:tc>
      </w:tr>
      <w:tr w:rsidR="00853AA8" w14:paraId="025D463B" w14:textId="77777777">
        <w:tc>
          <w:tcPr>
            <w:tcW w:w="4662" w:type="dxa"/>
            <w:gridSpan w:val="2"/>
            <w:vAlign w:val="center"/>
          </w:tcPr>
          <w:p w14:paraId="5A9456D9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75CEA0" wp14:editId="5684888C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7D49B7A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773415" wp14:editId="3915DF93">
                  <wp:extent cx="1485900" cy="1495425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BEDAB" w14:textId="77777777" w:rsidR="00853AA8" w:rsidRDefault="00853AA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53AA8" w14:paraId="40437AFF" w14:textId="77777777">
        <w:tc>
          <w:tcPr>
            <w:tcW w:w="2263" w:type="dxa"/>
            <w:shd w:val="clear" w:color="auto" w:fill="E6E6E6"/>
            <w:vAlign w:val="center"/>
          </w:tcPr>
          <w:p w14:paraId="14B9A7B8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1640C38" w14:textId="77777777" w:rsidR="00853AA8" w:rsidRDefault="00000000">
            <w:r>
              <w:t>M0920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6359A08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1630F02" w14:textId="77777777" w:rsidR="00853AA8" w:rsidRDefault="00000000">
            <w:r>
              <w:t>M1121</w:t>
            </w:r>
          </w:p>
        </w:tc>
      </w:tr>
      <w:tr w:rsidR="00853AA8" w14:paraId="3D91644E" w14:textId="77777777">
        <w:tc>
          <w:tcPr>
            <w:tcW w:w="2263" w:type="dxa"/>
            <w:shd w:val="clear" w:color="auto" w:fill="E6E6E6"/>
            <w:vAlign w:val="center"/>
          </w:tcPr>
          <w:p w14:paraId="77D2561C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B3E6954" w14:textId="77777777" w:rsidR="00853AA8" w:rsidRDefault="00000000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45BB0C8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C99A666" w14:textId="77777777" w:rsidR="00853AA8" w:rsidRDefault="00000000">
            <w:r>
              <w:t>2.31</w:t>
            </w:r>
          </w:p>
        </w:tc>
      </w:tr>
      <w:tr w:rsidR="00853AA8" w14:paraId="0973BCBB" w14:textId="77777777">
        <w:tc>
          <w:tcPr>
            <w:tcW w:w="2263" w:type="dxa"/>
            <w:shd w:val="clear" w:color="auto" w:fill="E6E6E6"/>
            <w:vAlign w:val="center"/>
          </w:tcPr>
          <w:p w14:paraId="0DC1E898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304C40B" w14:textId="77777777" w:rsidR="00853AA8" w:rsidRDefault="00000000">
            <w:r>
              <w:t>0.90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8E1B602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61046AB" w14:textId="77777777" w:rsidR="00853AA8" w:rsidRDefault="00000000">
            <w:r>
              <w:t>1.16</w:t>
            </w:r>
          </w:p>
        </w:tc>
      </w:tr>
      <w:tr w:rsidR="00853AA8" w14:paraId="5B6A2E68" w14:textId="77777777">
        <w:tc>
          <w:tcPr>
            <w:tcW w:w="4662" w:type="dxa"/>
            <w:gridSpan w:val="2"/>
            <w:vAlign w:val="center"/>
          </w:tcPr>
          <w:p w14:paraId="381C04A9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2ECAFE" wp14:editId="792E3BC6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5EBA01D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B82266" wp14:editId="1C0C8C7B">
                  <wp:extent cx="1485900" cy="1495425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33CA0" w14:textId="77777777" w:rsidR="00853AA8" w:rsidRDefault="00853AA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53AA8" w14:paraId="011AC97C" w14:textId="77777777">
        <w:tc>
          <w:tcPr>
            <w:tcW w:w="2263" w:type="dxa"/>
            <w:shd w:val="clear" w:color="auto" w:fill="E6E6E6"/>
            <w:vAlign w:val="center"/>
          </w:tcPr>
          <w:p w14:paraId="2CB98EBB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5A57625" w14:textId="77777777" w:rsidR="00853AA8" w:rsidRDefault="00000000">
            <w:r>
              <w:t>M1220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7B25DF5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0CB44CA" w14:textId="77777777" w:rsidR="00853AA8" w:rsidRDefault="00000000">
            <w:r>
              <w:t>M1221</w:t>
            </w:r>
          </w:p>
        </w:tc>
      </w:tr>
      <w:tr w:rsidR="00853AA8" w14:paraId="20C17FFE" w14:textId="77777777">
        <w:tc>
          <w:tcPr>
            <w:tcW w:w="2263" w:type="dxa"/>
            <w:shd w:val="clear" w:color="auto" w:fill="E6E6E6"/>
            <w:vAlign w:val="center"/>
          </w:tcPr>
          <w:p w14:paraId="7BB05430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69AB3D8" w14:textId="77777777" w:rsidR="00853AA8" w:rsidRDefault="00000000">
            <w:r>
              <w:t>2.40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7F234F7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1E6DD38" w14:textId="77777777" w:rsidR="00853AA8" w:rsidRDefault="00000000">
            <w:r>
              <w:t>2.52</w:t>
            </w:r>
          </w:p>
        </w:tc>
      </w:tr>
      <w:tr w:rsidR="00853AA8" w14:paraId="7A65887F" w14:textId="77777777">
        <w:tc>
          <w:tcPr>
            <w:tcW w:w="2263" w:type="dxa"/>
            <w:shd w:val="clear" w:color="auto" w:fill="E6E6E6"/>
            <w:vAlign w:val="center"/>
          </w:tcPr>
          <w:p w14:paraId="3A57F429" w14:textId="77777777" w:rsidR="00853AA8" w:rsidRDefault="00000000">
            <w:r>
              <w:lastRenderedPageBreak/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B3EAE45" w14:textId="77777777" w:rsidR="00853AA8" w:rsidRDefault="00000000">
            <w:r>
              <w:t>1.20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EB0840E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4C6D1A6" w14:textId="77777777" w:rsidR="00853AA8" w:rsidRDefault="00000000">
            <w:r>
              <w:t>1.26</w:t>
            </w:r>
          </w:p>
        </w:tc>
      </w:tr>
      <w:tr w:rsidR="00853AA8" w14:paraId="5F542443" w14:textId="77777777">
        <w:tc>
          <w:tcPr>
            <w:tcW w:w="4662" w:type="dxa"/>
            <w:gridSpan w:val="2"/>
            <w:vAlign w:val="center"/>
          </w:tcPr>
          <w:p w14:paraId="24325D02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76140A" wp14:editId="54EB96CD">
                  <wp:extent cx="1400175" cy="140017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B26ECB8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052823" wp14:editId="79E1B59B">
                  <wp:extent cx="1485900" cy="1495425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FFFAE1" w14:textId="77777777" w:rsidR="00853AA8" w:rsidRDefault="00853AA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53AA8" w14:paraId="153BE83A" w14:textId="77777777">
        <w:tc>
          <w:tcPr>
            <w:tcW w:w="2263" w:type="dxa"/>
            <w:shd w:val="clear" w:color="auto" w:fill="E6E6E6"/>
            <w:vAlign w:val="center"/>
          </w:tcPr>
          <w:p w14:paraId="2C4849BB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C41430D" w14:textId="77777777" w:rsidR="00853AA8" w:rsidRDefault="00000000">
            <w:r>
              <w:t>M1520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EB64BCD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286B789" w14:textId="77777777" w:rsidR="00853AA8" w:rsidRDefault="00000000">
            <w:r>
              <w:t>M1621</w:t>
            </w:r>
          </w:p>
        </w:tc>
      </w:tr>
      <w:tr w:rsidR="00853AA8" w14:paraId="5FBC43EC" w14:textId="77777777">
        <w:tc>
          <w:tcPr>
            <w:tcW w:w="2263" w:type="dxa"/>
            <w:shd w:val="clear" w:color="auto" w:fill="E6E6E6"/>
            <w:vAlign w:val="center"/>
          </w:tcPr>
          <w:p w14:paraId="3648AA4D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CBA0C6A" w14:textId="77777777" w:rsidR="00853AA8" w:rsidRDefault="00000000">
            <w:r>
              <w:t>3.00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87AFA14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0D89441" w14:textId="77777777" w:rsidR="00853AA8" w:rsidRDefault="00000000">
            <w:r>
              <w:t>3.36</w:t>
            </w:r>
          </w:p>
        </w:tc>
      </w:tr>
      <w:tr w:rsidR="00853AA8" w14:paraId="214FBEC6" w14:textId="77777777">
        <w:tc>
          <w:tcPr>
            <w:tcW w:w="2263" w:type="dxa"/>
            <w:shd w:val="clear" w:color="auto" w:fill="E6E6E6"/>
            <w:vAlign w:val="center"/>
          </w:tcPr>
          <w:p w14:paraId="5486AB6B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D6B1D49" w14:textId="77777777" w:rsidR="00853AA8" w:rsidRDefault="00000000">
            <w:r>
              <w:t>1.50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14F4533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91E7A88" w14:textId="77777777" w:rsidR="00853AA8" w:rsidRDefault="00000000">
            <w:r>
              <w:t>1.68</w:t>
            </w:r>
          </w:p>
        </w:tc>
      </w:tr>
      <w:tr w:rsidR="00853AA8" w14:paraId="060C4BDD" w14:textId="77777777">
        <w:tc>
          <w:tcPr>
            <w:tcW w:w="4662" w:type="dxa"/>
            <w:gridSpan w:val="2"/>
            <w:vAlign w:val="center"/>
          </w:tcPr>
          <w:p w14:paraId="0B568614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00F4EA" wp14:editId="36C0ADB8">
                  <wp:extent cx="1400175" cy="140017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1626012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D53739" wp14:editId="46B45535">
                  <wp:extent cx="1485900" cy="1495425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70F0A" w14:textId="77777777" w:rsidR="00853AA8" w:rsidRDefault="00853AA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853AA8" w14:paraId="4C528A8E" w14:textId="77777777">
        <w:tc>
          <w:tcPr>
            <w:tcW w:w="2263" w:type="dxa"/>
            <w:shd w:val="clear" w:color="auto" w:fill="E6E6E6"/>
            <w:vAlign w:val="center"/>
          </w:tcPr>
          <w:p w14:paraId="0F98BD7D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1AA297E" w14:textId="77777777" w:rsidR="00853AA8" w:rsidRDefault="00000000">
            <w:r>
              <w:t>M1820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806B2BF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404197D" w14:textId="77777777" w:rsidR="00853AA8" w:rsidRDefault="00000000">
            <w:r>
              <w:t>M1821</w:t>
            </w:r>
          </w:p>
        </w:tc>
      </w:tr>
      <w:tr w:rsidR="00853AA8" w14:paraId="117204D5" w14:textId="77777777">
        <w:tc>
          <w:tcPr>
            <w:tcW w:w="2263" w:type="dxa"/>
            <w:shd w:val="clear" w:color="auto" w:fill="E6E6E6"/>
            <w:vAlign w:val="center"/>
          </w:tcPr>
          <w:p w14:paraId="159A41A1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9D4815F" w14:textId="77777777" w:rsidR="00853AA8" w:rsidRDefault="00000000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8740914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68D2FDD" w14:textId="77777777" w:rsidR="00853AA8" w:rsidRDefault="00000000">
            <w:r>
              <w:t>3.78</w:t>
            </w:r>
          </w:p>
        </w:tc>
      </w:tr>
      <w:tr w:rsidR="00853AA8" w14:paraId="324DCD7D" w14:textId="77777777">
        <w:tc>
          <w:tcPr>
            <w:tcW w:w="2263" w:type="dxa"/>
            <w:shd w:val="clear" w:color="auto" w:fill="E6E6E6"/>
            <w:vAlign w:val="center"/>
          </w:tcPr>
          <w:p w14:paraId="5E302729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85B2A2E" w14:textId="77777777" w:rsidR="00853AA8" w:rsidRDefault="00000000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C6E2231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82298D5" w14:textId="77777777" w:rsidR="00853AA8" w:rsidRDefault="00000000">
            <w:r>
              <w:t>1.89</w:t>
            </w:r>
          </w:p>
        </w:tc>
      </w:tr>
      <w:tr w:rsidR="00853AA8" w14:paraId="5FCB5C88" w14:textId="77777777">
        <w:tc>
          <w:tcPr>
            <w:tcW w:w="4662" w:type="dxa"/>
            <w:gridSpan w:val="2"/>
            <w:vAlign w:val="center"/>
          </w:tcPr>
          <w:p w14:paraId="6DD11165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35A162" wp14:editId="177CD8E3">
                  <wp:extent cx="1400175" cy="1400175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895397E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993D5B" wp14:editId="30D38B13">
                  <wp:extent cx="1485900" cy="1495425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9AB5E" w14:textId="77777777" w:rsidR="00853AA8" w:rsidRDefault="00853AA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4800"/>
      </w:tblGrid>
      <w:tr w:rsidR="00853AA8" w14:paraId="5978F2FB" w14:textId="77777777">
        <w:tc>
          <w:tcPr>
            <w:tcW w:w="2263" w:type="dxa"/>
            <w:shd w:val="clear" w:color="auto" w:fill="E6E6E6"/>
            <w:vAlign w:val="center"/>
          </w:tcPr>
          <w:p w14:paraId="63200672" w14:textId="77777777" w:rsidR="00853AA8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EA42053" w14:textId="77777777" w:rsidR="00853AA8" w:rsidRDefault="00000000">
            <w:r>
              <w:t>M2421</w:t>
            </w:r>
          </w:p>
        </w:tc>
      </w:tr>
      <w:tr w:rsidR="00853AA8" w14:paraId="5C77D5E4" w14:textId="77777777">
        <w:tc>
          <w:tcPr>
            <w:tcW w:w="2263" w:type="dxa"/>
            <w:shd w:val="clear" w:color="auto" w:fill="E6E6E6"/>
            <w:vAlign w:val="center"/>
          </w:tcPr>
          <w:p w14:paraId="100E776E" w14:textId="77777777" w:rsidR="00853AA8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6086E30" w14:textId="77777777" w:rsidR="00853AA8" w:rsidRDefault="00000000">
            <w:r>
              <w:t>5.04</w:t>
            </w:r>
          </w:p>
        </w:tc>
      </w:tr>
      <w:tr w:rsidR="00853AA8" w14:paraId="517054BC" w14:textId="77777777">
        <w:tc>
          <w:tcPr>
            <w:tcW w:w="2263" w:type="dxa"/>
            <w:shd w:val="clear" w:color="auto" w:fill="E6E6E6"/>
            <w:vAlign w:val="center"/>
          </w:tcPr>
          <w:p w14:paraId="7C557D57" w14:textId="77777777" w:rsidR="00853AA8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6B679EC" w14:textId="77777777" w:rsidR="00853AA8" w:rsidRDefault="00000000">
            <w:r>
              <w:t>2.52</w:t>
            </w:r>
          </w:p>
        </w:tc>
      </w:tr>
      <w:tr w:rsidR="00853AA8" w14:paraId="1BEDA88F" w14:textId="77777777">
        <w:tc>
          <w:tcPr>
            <w:tcW w:w="4662" w:type="dxa"/>
            <w:gridSpan w:val="2"/>
            <w:vAlign w:val="center"/>
          </w:tcPr>
          <w:p w14:paraId="5D6F8FD4" w14:textId="77777777" w:rsidR="00853AA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8B2887" wp14:editId="7B9E8799">
                  <wp:extent cx="1400175" cy="1400175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68490C" w14:textId="77777777" w:rsidR="00853AA8" w:rsidRDefault="00853AA8"/>
    <w:p w14:paraId="46C715B2" w14:textId="77777777" w:rsidR="00853AA8" w:rsidRDefault="00853AA8"/>
    <w:sectPr w:rsidR="00853AA8" w:rsidSect="001B130F">
      <w:headerReference w:type="default" r:id="rId40"/>
      <w:footerReference w:type="default" r:id="rId4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CC8B" w14:textId="77777777" w:rsidR="006A20EC" w:rsidRDefault="006A20EC">
      <w:pPr>
        <w:spacing w:line="240" w:lineRule="auto"/>
      </w:pPr>
      <w:r>
        <w:separator/>
      </w:r>
    </w:p>
  </w:endnote>
  <w:endnote w:type="continuationSeparator" w:id="0">
    <w:p w14:paraId="2823B458" w14:textId="77777777" w:rsidR="006A20EC" w:rsidRDefault="006A2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7CC0052F" w14:textId="77777777" w:rsidTr="00E32112">
      <w:tc>
        <w:tcPr>
          <w:tcW w:w="3020" w:type="dxa"/>
        </w:tcPr>
        <w:p w14:paraId="10D0B71D" w14:textId="77777777" w:rsidR="00D20228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320D9360" w14:textId="77777777" w:rsidR="00D20228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4DDB9A6C" w14:textId="77777777" w:rsidR="00D20228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6D93E81D" w14:textId="77777777" w:rsidR="00D20228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11B8A4E3" w14:textId="77777777" w:rsidTr="00715ADB">
      <w:tc>
        <w:tcPr>
          <w:tcW w:w="1667" w:type="pct"/>
        </w:tcPr>
        <w:p w14:paraId="70E35C0E" w14:textId="77777777" w:rsidR="00715ADB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5D4F7986" w14:textId="77777777" w:rsidR="00715ADB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4CF5EE02" w14:textId="77777777" w:rsidR="00715ADB" w:rsidRPr="00F5023B" w:rsidRDefault="00000000" w:rsidP="006033A0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739A49FD" w14:textId="77777777" w:rsidR="00715ADB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1F33BE3D" w14:textId="77777777" w:rsidTr="00715ADB">
      <w:tc>
        <w:tcPr>
          <w:tcW w:w="1667" w:type="pct"/>
        </w:tcPr>
        <w:p w14:paraId="7824715B" w14:textId="77777777" w:rsidR="00715ADB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291DAFB3" w14:textId="77777777" w:rsidR="00715ADB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72EA3D04" w14:textId="77777777" w:rsidR="00715ADB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1F15E056" w14:textId="77777777" w:rsidR="00715ADB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166F" w14:textId="77777777" w:rsidR="006A20EC" w:rsidRDefault="006A20EC">
      <w:pPr>
        <w:spacing w:line="240" w:lineRule="auto"/>
      </w:pPr>
      <w:r>
        <w:separator/>
      </w:r>
    </w:p>
  </w:footnote>
  <w:footnote w:type="continuationSeparator" w:id="0">
    <w:p w14:paraId="0AB7B778" w14:textId="77777777" w:rsidR="006A20EC" w:rsidRDefault="006A2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1A27" w14:textId="77777777" w:rsidR="00553EF1" w:rsidRPr="00D20228" w:rsidRDefault="00000000" w:rsidP="00553EF1">
    <w:pPr>
      <w:pStyle w:val="a4"/>
    </w:pPr>
    <w:r>
      <w:rPr>
        <w:noProof/>
        <w:lang w:val="en-US"/>
      </w:rPr>
      <w:drawing>
        <wp:inline distT="0" distB="0" distL="0" distR="0" wp14:anchorId="4ED62F15" wp14:editId="09D91F0F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264A" w14:textId="77777777" w:rsidR="00715ADB" w:rsidRPr="00D20228" w:rsidRDefault="00000000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9894189" wp14:editId="51A422B9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58F1" w14:textId="77777777" w:rsidR="00715ADB" w:rsidRPr="00D20228" w:rsidRDefault="00000000">
    <w:pPr>
      <w:pStyle w:val="a4"/>
    </w:pPr>
    <w:r>
      <w:rPr>
        <w:noProof/>
        <w:lang w:val="en-US"/>
      </w:rPr>
      <w:drawing>
        <wp:inline distT="0" distB="0" distL="0" distR="0" wp14:anchorId="20D4FA03" wp14:editId="258800A9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5E76C7E"/>
    <w:multiLevelType w:val="hybridMultilevel"/>
    <w:tmpl w:val="85F22EA0"/>
    <w:lvl w:ilvl="0" w:tplc="2C40D9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566C8D"/>
    <w:multiLevelType w:val="hybridMultilevel"/>
    <w:tmpl w:val="78222A9C"/>
    <w:lvl w:ilvl="0" w:tplc="D0FC13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5481799">
    <w:abstractNumId w:val="0"/>
  </w:num>
  <w:num w:numId="2" w16cid:durableId="186066227">
    <w:abstractNumId w:val="4"/>
  </w:num>
  <w:num w:numId="3" w16cid:durableId="1556892898">
    <w:abstractNumId w:val="2"/>
  </w:num>
  <w:num w:numId="4" w16cid:durableId="571626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1443349">
    <w:abstractNumId w:val="3"/>
  </w:num>
  <w:num w:numId="6" w16cid:durableId="1419404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0E"/>
    <w:rsid w:val="001915A3"/>
    <w:rsid w:val="00217F62"/>
    <w:rsid w:val="00693E0E"/>
    <w:rsid w:val="006A20EC"/>
    <w:rsid w:val="00853AA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6FE9"/>
  <w15:docId w15:val="{D5E51D26-02C7-4F30-B42A-DC284FB3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fi\AppData\Local\Temp\tmp3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tmp30</Template>
  <TotalTime>1</TotalTime>
  <Pages>9</Pages>
  <Words>796</Words>
  <Characters>4543</Characters>
  <Application>Microsoft Office Word</Application>
  <DocSecurity>0</DocSecurity>
  <Lines>37</Lines>
  <Paragraphs>10</Paragraphs>
  <ScaleCrop>false</ScaleCrop>
  <Company>ths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fifi</dc:creator>
  <cp:keywords/>
  <dc:description/>
  <cp:lastModifiedBy>fifi</cp:lastModifiedBy>
  <cp:revision>1</cp:revision>
  <cp:lastPrinted>1900-12-31T16:00:00Z</cp:lastPrinted>
  <dcterms:created xsi:type="dcterms:W3CDTF">2023-02-08T16:00:00Z</dcterms:created>
  <dcterms:modified xsi:type="dcterms:W3CDTF">2023-02-08T16:01:00Z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