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5.jpg" ContentType="image/jpg"/>
  <Override PartName="/word/media/image7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bookmarkEnd w:id="0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 w:rsidRPr="00497D0F">
              <w:rPr>
                <w:rFonts w:ascii="Times New Roman" w:hAnsi="Times New Roman" w:cs="Times New Roman"/>
              </w:rPr>
              <w:t>南宁</w:t>
            </w:r>
            <w:bookmarkEnd w:id="1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2023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03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01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>
            <wp:extent cx="1628946" cy="1628946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97D0F" w:rsidRPr="004E058C" w:rsidRDefault="00497D0F" w:rsidP="00AD6919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建筑通风Vent2022</w:t>
            </w:r>
            <w:bookmarkEnd w:id="7"/>
          </w:p>
        </w:tc>
      </w:tr>
      <w:tr w:rsidR="00497D0F" w:rsidRPr="00D40158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20200808（SP1）</w:t>
            </w:r>
            <w:bookmarkEnd w:id="8"/>
          </w:p>
        </w:tc>
      </w:tr>
      <w:tr w:rsidR="00497D0F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97D0F" w:rsidRPr="00D40158" w:rsidRDefault="00497D0F" w:rsidP="00A540CC">
            <w:pPr>
              <w:rPr>
                <w:szCs w:val="18"/>
              </w:rPr>
            </w:pPr>
            <w:bookmarkStart w:id="9" w:name="加密锁号"/>
            <w:r>
              <w:t>T18278869491</w:t>
            </w:r>
            <w:bookmarkEnd w:id="9"/>
          </w:p>
        </w:tc>
      </w:tr>
    </w:tbl>
    <w:p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:rsidR="00F87D86" w:rsidRPr="00497D0F" w:rsidRDefault="00F87D86" w:rsidP="00F87D86">
      <w:pPr>
        <w:rPr>
          <w:rFonts w:ascii="Times New Roman" w:hAnsi="Times New Roman" w:cs="Times New Roman"/>
        </w:rPr>
      </w:pPr>
    </w:p>
    <w:p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:rsidR="00DB52C1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128559974" w:history="1">
        <w:r w:rsidR="00DB52C1" w:rsidRPr="0060671A">
          <w:rPr>
            <w:rStyle w:val="a7"/>
            <w:rFonts w:ascii="黑体" w:hAnsi="黑体"/>
            <w:noProof/>
            <w:kern w:val="32"/>
          </w:rPr>
          <w:t>1.</w:t>
        </w:r>
        <w:r w:rsidR="00DB52C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B52C1" w:rsidRPr="0060671A">
          <w:rPr>
            <w:rStyle w:val="a7"/>
            <w:rFonts w:ascii="黑体" w:hAnsi="黑体"/>
            <w:noProof/>
            <w:kern w:val="32"/>
          </w:rPr>
          <w:t>项目概况</w:t>
        </w:r>
        <w:r w:rsidR="00DB52C1">
          <w:rPr>
            <w:noProof/>
            <w:webHidden/>
          </w:rPr>
          <w:tab/>
        </w:r>
        <w:r w:rsidR="00DB52C1">
          <w:rPr>
            <w:noProof/>
            <w:webHidden/>
          </w:rPr>
          <w:fldChar w:fldCharType="begin"/>
        </w:r>
        <w:r w:rsidR="00DB52C1">
          <w:rPr>
            <w:noProof/>
            <w:webHidden/>
          </w:rPr>
          <w:instrText xml:space="preserve"> PAGEREF _Toc128559974 \h </w:instrText>
        </w:r>
        <w:r w:rsidR="00DB52C1">
          <w:rPr>
            <w:noProof/>
            <w:webHidden/>
          </w:rPr>
        </w:r>
        <w:r w:rsidR="00DB52C1">
          <w:rPr>
            <w:noProof/>
            <w:webHidden/>
          </w:rPr>
          <w:fldChar w:fldCharType="separate"/>
        </w:r>
        <w:r w:rsidR="00DB52C1">
          <w:rPr>
            <w:noProof/>
            <w:webHidden/>
          </w:rPr>
          <w:t>3</w:t>
        </w:r>
        <w:r w:rsidR="00DB52C1">
          <w:rPr>
            <w:noProof/>
            <w:webHidden/>
          </w:rPr>
          <w:fldChar w:fldCharType="end"/>
        </w:r>
      </w:hyperlink>
    </w:p>
    <w:p w:rsidR="00DB52C1" w:rsidRDefault="00DB52C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8559975" w:history="1">
        <w:r w:rsidRPr="0060671A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0671A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_Toc128559975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B52C1" w:rsidRDefault="00DB52C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8559976" w:history="1">
        <w:r w:rsidRPr="0060671A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0671A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_Toc128559976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B52C1" w:rsidRDefault="00DB52C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8559977" w:history="1">
        <w:r w:rsidRPr="0060671A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0671A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_Toc128559977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B52C1" w:rsidRDefault="00DB52C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8559978" w:history="1">
        <w:r w:rsidRPr="0060671A">
          <w:rPr>
            <w:rStyle w:val="a7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0671A">
          <w:rPr>
            <w:rStyle w:val="a7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_Toc128559978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B52C1" w:rsidRDefault="00DB52C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8559979" w:history="1">
        <w:r w:rsidRPr="0060671A">
          <w:rPr>
            <w:rStyle w:val="a7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0671A">
          <w:rPr>
            <w:rStyle w:val="a7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_Toc128559979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B52C1" w:rsidRDefault="00DB52C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8559980" w:history="1">
        <w:r w:rsidRPr="0060671A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0671A">
          <w:rPr>
            <w:rStyle w:val="a7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_Toc128559980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B52C1" w:rsidRDefault="00DB52C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8559981" w:history="1">
        <w:r w:rsidRPr="0060671A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0671A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_Toc128559981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B52C1" w:rsidRDefault="00DB52C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8559982" w:history="1">
        <w:r w:rsidRPr="0060671A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0671A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_Toc128559982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B52C1" w:rsidRDefault="00DB52C1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8559983" w:history="1">
        <w:r w:rsidRPr="0060671A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0671A">
          <w:rPr>
            <w:rStyle w:val="a7"/>
            <w:noProof/>
          </w:rPr>
          <w:t>室内装修信息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_Toc128559983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B52C1" w:rsidRDefault="00DB52C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8559984" w:history="1">
        <w:r w:rsidRPr="0060671A">
          <w:rPr>
            <w:rStyle w:val="a7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0671A">
          <w:rPr>
            <w:rStyle w:val="a7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_Toc128559984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DB52C1" w:rsidRDefault="00DB52C1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8559985" w:history="1">
        <w:r w:rsidRPr="0060671A">
          <w:rPr>
            <w:rStyle w:val="a7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60671A">
          <w:rPr>
            <w:rStyle w:val="a7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_Toc128559985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128559974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128559975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751660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南宁</w:t>
            </w:r>
            <w:bookmarkEnd w:id="13"/>
          </w:p>
        </w:tc>
      </w:tr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CD4548" w:rsidRDefault="006E556C" w:rsidP="00CD4548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11954.10</w:t>
            </w:r>
            <w:bookmarkEnd w:id="14"/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D17C7A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</w:t>
            </w:r>
            <w:r w:rsidR="006E556C"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22.000</w:t>
            </w:r>
            <w:bookmarkEnd w:id="15"/>
            <w:r w:rsidR="00CD45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6" w:name="_Toc128559976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6"/>
    </w:p>
    <w:p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lastRenderedPageBreak/>
        <w:drawing>
          <wp:inline distT="0" distB="0" distL="0" distR="0">
            <wp:extent cx="5353050" cy="80105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B37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1层平面</w:t>
      </w:r>
    </w:p>
    <w:p w:rsidR="008D4B37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>
            <wp:extent cx="5667375" cy="67437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B37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2~4层平面</w:t>
      </w:r>
    </w:p>
    <w:p w:rsidR="008D4B37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drawing>
          <wp:inline distT="0" distB="0" distL="0" distR="0">
            <wp:extent cx="5667375" cy="13525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B37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5层平面</w:t>
      </w:r>
    </w:p>
    <w:p w:rsidR="008D4B37" w:rsidRDefault="008D4B37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8" w:name="_Toc128559977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8"/>
    </w:p>
    <w:p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6A0292" w:rsidRPr="00497D0F" w:rsidTr="00785457">
        <w:tc>
          <w:tcPr>
            <w:tcW w:w="8277" w:type="dxa"/>
          </w:tcPr>
          <w:p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28559978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</w:t>
      </w:r>
      <w:r>
        <w:t>GB/T 50378-2019</w:t>
      </w:r>
      <w:bookmarkEnd w:id="21"/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28559979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 w:rsidRPr="00497D0F">
        <w:rPr>
          <w:rFonts w:ascii="Times New Roman" w:hAnsi="Times New Roman" w:cs="Times New Roman"/>
          <w:color w:val="000000"/>
          <w:kern w:val="0"/>
          <w:szCs w:val="21"/>
        </w:rPr>
        <w:t>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说明：依据绿标细则，预评价阶段仅对室内空气中的甲醛、苯和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:rsidR="005B273D" w:rsidRPr="00497D0F" w:rsidRDefault="005B273D" w:rsidP="005B273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497D0F">
        <w:rPr>
          <w:rFonts w:ascii="Times New Roman" w:hAnsi="Times New Roman" w:cs="Times New Roman"/>
          <w:lang w:val="x-none"/>
        </w:rPr>
        <w:t>下面为《室内空气质量标准》</w:t>
      </w:r>
      <w:r w:rsidRPr="00497D0F">
        <w:rPr>
          <w:rFonts w:ascii="Times New Roman" w:hAnsi="Times New Roman" w:cs="Times New Roman"/>
          <w:lang w:val="x-none"/>
        </w:rPr>
        <w:t>GB/T 18883</w:t>
      </w:r>
      <w:r w:rsidRPr="00497D0F">
        <w:rPr>
          <w:rFonts w:ascii="Times New Roman" w:hAnsi="Times New Roman" w:cs="Times New Roman"/>
          <w:lang w:val="x-none"/>
        </w:rPr>
        <w:t>中关于不同类别污染物浓度的限值：</w:t>
      </w:r>
      <w:r w:rsidRPr="00497D0F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 w:rsidR="00C5217A" w:rsidRPr="00497D0F" w:rsidTr="00250D31">
        <w:trPr>
          <w:trHeight w:val="454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 w:rsidR="00C5217A" w:rsidRPr="00497D0F" w:rsidTr="00C5217A">
        <w:trPr>
          <w:trHeight w:val="454"/>
          <w:jc w:val="center"/>
        </w:trPr>
        <w:tc>
          <w:tcPr>
            <w:tcW w:w="851" w:type="dxa"/>
            <w:vMerge/>
            <w:shd w:val="clear" w:color="000000" w:fill="D0CECE"/>
            <w:noWrap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250D31" w:rsidRPr="00497D0F" w:rsidTr="00250D31">
        <w:trPr>
          <w:trHeight w:val="454"/>
          <w:jc w:val="center"/>
        </w:trPr>
        <w:tc>
          <w:tcPr>
            <w:tcW w:w="851" w:type="dxa"/>
            <w:shd w:val="clear" w:color="000000" w:fill="D0CECE"/>
            <w:noWrap/>
            <w:vAlign w:val="center"/>
            <w:hideMark/>
          </w:tcPr>
          <w:p w:rsidR="00250D31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:rsidR="005B273D" w:rsidRPr="00497D0F" w:rsidRDefault="005B273D" w:rsidP="00BB3FDF">
      <w:pPr>
        <w:spacing w:before="1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lastRenderedPageBreak/>
        <w:t>《绿色建筑评价标准》</w:t>
      </w:r>
      <w:r w:rsidRPr="00497D0F">
        <w:rPr>
          <w:rFonts w:ascii="Times New Roman" w:hAnsi="Times New Roman" w:cs="Times New Roman"/>
          <w:lang w:val="x-none"/>
        </w:rPr>
        <w:t>GB50378-2019</w:t>
      </w:r>
      <w:r w:rsidRPr="00497D0F">
        <w:rPr>
          <w:rFonts w:ascii="Times New Roman" w:hAnsi="Times New Roman" w:cs="Times New Roman"/>
          <w:lang w:val="x-none"/>
        </w:rPr>
        <w:t>中对室内</w:t>
      </w:r>
      <w:r w:rsidR="00BB3FDF" w:rsidRPr="00497D0F">
        <w:rPr>
          <w:rFonts w:ascii="Times New Roman" w:hAnsi="Times New Roman" w:cs="Times New Roman"/>
          <w:lang w:val="x-none"/>
        </w:rPr>
        <w:t>有机挥发污染物</w:t>
      </w:r>
      <w:r w:rsidRPr="00497D0F">
        <w:rPr>
          <w:rFonts w:ascii="Times New Roman" w:hAnsi="Times New Roman" w:cs="Times New Roman"/>
          <w:lang w:val="x-none"/>
        </w:rPr>
        <w:t>浓度的控制要求如下表：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 w:rsidR="005F7934" w:rsidRPr="00497D0F" w:rsidTr="00F6077D">
        <w:trPr>
          <w:trHeight w:val="457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52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="00C5217A"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 w:rsidR="005F7934" w:rsidRPr="00497D0F" w:rsidTr="00F6077D">
        <w:trPr>
          <w:trHeight w:val="240"/>
          <w:jc w:val="center"/>
        </w:trPr>
        <w:tc>
          <w:tcPr>
            <w:tcW w:w="978" w:type="dxa"/>
            <w:vMerge/>
            <w:shd w:val="clear" w:color="auto" w:fill="D0CECE"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5F7934" w:rsidRPr="00497D0F" w:rsidTr="00F6077D">
        <w:trPr>
          <w:trHeight w:val="418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 w:rsidR="005F7934" w:rsidRPr="00497D0F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 w:rsidR="005F7934" w:rsidRPr="00497D0F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:rsidR="005B273D" w:rsidRPr="00B218E2" w:rsidRDefault="005B273D" w:rsidP="00C0612E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28559980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4"/>
    </w:p>
    <w:p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27D53267" wp14:editId="212E2067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如下：</w:t>
      </w:r>
    </w:p>
    <w:p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28559981"/>
      <w:r w:rsidRPr="00497D0F">
        <w:rPr>
          <w:rFonts w:ascii="Times New Roman" w:hAnsi="Times New Roman" w:cs="Times New Roman"/>
          <w:kern w:val="32"/>
          <w:sz w:val="28"/>
          <w:szCs w:val="28"/>
        </w:rPr>
        <w:lastRenderedPageBreak/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5"/>
    </w:p>
    <w:p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6" w:name="_Toc128559982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:rsidR="00E575FD" w:rsidRPr="00A25651" w:rsidRDefault="00E575FD" w:rsidP="00C5217A">
      <w:pPr>
        <w:ind w:leftChars="-17" w:left="-36" w:firstLineChars="200" w:firstLine="420"/>
        <w:rPr>
          <w:rFonts w:cs="Times New Roman"/>
          <w:lang w:val="x-none"/>
        </w:rPr>
      </w:pPr>
      <w:bookmarkStart w:id="27" w:name="渗透风量"/>
      <w:r>
        <w:t>本项目忽略渗透风量的影响。</w:t>
      </w:r>
      <w:bookmarkEnd w:id="27"/>
    </w:p>
    <w:p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8" w:name="_Toc128559983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[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]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8D4B37">
        <w:tc>
          <w:tcPr>
            <w:tcW w:w="1647" w:type="dxa"/>
            <w:shd w:val="clear" w:color="auto" w:fill="E6E6E6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TVOC</w:t>
            </w:r>
          </w:p>
        </w:tc>
      </w:tr>
      <w:tr w:rsidR="008D4B37">
        <w:tc>
          <w:tcPr>
            <w:tcW w:w="1647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647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t>0.0042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t>0.0169</w:t>
            </w:r>
          </w:p>
        </w:tc>
      </w:tr>
      <w:tr w:rsidR="008D4B37">
        <w:tc>
          <w:tcPr>
            <w:tcW w:w="1647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1647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t>0.0191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t>0.122</w:t>
            </w:r>
          </w:p>
        </w:tc>
      </w:tr>
      <w:tr w:rsidR="008D4B37">
        <w:tc>
          <w:tcPr>
            <w:tcW w:w="1647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1647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t>0.0045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t>0.0062</w:t>
            </w:r>
          </w:p>
        </w:tc>
      </w:tr>
    </w:tbl>
    <w:p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9" w:name="装修材料表"/>
      <w:bookmarkEnd w:id="29"/>
    </w:p>
    <w:p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8D4B37">
        <w:tc>
          <w:tcPr>
            <w:tcW w:w="452" w:type="dxa"/>
            <w:shd w:val="clear" w:color="auto" w:fill="E6E6E6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面积㎡</w:t>
            </w:r>
          </w:p>
        </w:tc>
      </w:tr>
      <w:tr w:rsidR="008D4B37">
        <w:tc>
          <w:tcPr>
            <w:tcW w:w="452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1001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10.5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5.8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18.6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1002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27.2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15.1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48.4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1003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103.3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57.4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183.6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1004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10.6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5.9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18.8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1005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10.5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5.8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18.6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lastRenderedPageBreak/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1006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22.0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12.2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39.1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1007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20.9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11.6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37.1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1008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43.7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24.3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77.6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1009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318.6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177.0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566.4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1010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1.8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1.0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3.1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1011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1.8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1.0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3.1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1012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16.1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9.0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28.7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1013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387.6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215.4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689.1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1014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8.4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4.7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14.9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1015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8.4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4.7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14.9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1016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21.1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11.7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37.5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1017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33.4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18.6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59.4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1018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33.0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18.3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58.7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1019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9.2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5.1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16.4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1020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11.0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6.1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19.5</w:t>
            </w:r>
          </w:p>
        </w:tc>
      </w:tr>
      <w:tr w:rsidR="008D4B37">
        <w:tc>
          <w:tcPr>
            <w:tcW w:w="452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2~4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2001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189.3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105.2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336.6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2~4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2002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206.4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114.7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367.0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2~4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2003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324.9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180.5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577.6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2~4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2004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192.6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107.0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342.5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2~4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2018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291.7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162.1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518.6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2~4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2019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9.3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5.2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16.5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2~4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4003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18.3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10.2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32.5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2~4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4004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1.8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1.0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3.1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2~4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4005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1.8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1.0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3.1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2~4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4009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11.1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6.2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19.7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2~4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4011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9.3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5.2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16.5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2~4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4012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11.1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6.2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19.7</w:t>
            </w:r>
          </w:p>
        </w:tc>
      </w:tr>
      <w:tr w:rsidR="008D4B37">
        <w:tc>
          <w:tcPr>
            <w:tcW w:w="452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5001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</w:t>
            </w:r>
            <w:r>
              <w:lastRenderedPageBreak/>
              <w:t>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lastRenderedPageBreak/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72.5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40.3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129.0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5002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11.0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6.1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19.5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5003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9.2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5.1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16.4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5004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10.4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5.8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18.6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5005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7.3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4.0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12.9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5006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10.4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5.8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18.4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5007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10.4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5.8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18.4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5008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8.3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4.6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14.8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5009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8.3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4.6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14.8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5010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22.0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12.2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39.2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5011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10.4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5.8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18.4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5012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16.2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9.0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28.8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5013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10.4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5.8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18.6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5014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6.9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3.8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12.3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lastRenderedPageBreak/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5015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9.2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5.1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16.4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5016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11.0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6.1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19.5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5017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1.8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1.0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3.2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5018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1.8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1.0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3.2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5019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1.8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1.0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3.1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735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5020</w:t>
            </w:r>
          </w:p>
        </w:tc>
        <w:tc>
          <w:tcPr>
            <w:tcW w:w="135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1.8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1.0</w:t>
            </w:r>
          </w:p>
        </w:tc>
      </w:tr>
      <w:tr w:rsidR="008D4B37">
        <w:tc>
          <w:tcPr>
            <w:tcW w:w="452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8D4B37" w:rsidRDefault="008D4B37">
            <w:pPr>
              <w:jc w:val="center"/>
            </w:pP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 w:rsidR="008D4B37" w:rsidRDefault="00000000"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 w:rsidR="008D4B37" w:rsidRDefault="00000000">
            <w:pPr>
              <w:jc w:val="center"/>
            </w:pPr>
            <w:r>
              <w:t>3.1</w:t>
            </w:r>
          </w:p>
        </w:tc>
      </w:tr>
    </w:tbl>
    <w:p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30" w:name="装修材料清单表"/>
      <w:bookmarkEnd w:id="30"/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28559984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1765C5" w:rsidRPr="00497D0F" w:rsidTr="00041E31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:rsidR="001765C5" w:rsidRPr="00F67D0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1765C5" w:rsidRPr="00497D0F" w:rsidTr="00041E31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765C5" w:rsidRPr="00497D0F" w:rsidTr="00041E31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1765C5" w:rsidRPr="00497D0F" w:rsidTr="00041E31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1765C5" w:rsidRPr="00497D0F" w:rsidTr="00041E31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</w:t>
      </w:r>
      <w:r w:rsidR="004847A4" w:rsidRPr="004847A4">
        <w:rPr>
          <w:rFonts w:ascii="微软雅黑" w:eastAsia="微软雅黑" w:hAnsi="微软雅黑" w:cs="Times New Roman"/>
          <w:b/>
          <w:bCs/>
          <w:noProof/>
          <w:color w:val="000000"/>
        </w:rPr>
        <w:t>mg/m3</w:t>
      </w:r>
      <w:r w:rsidR="001F6D1F">
        <w:rPr>
          <w:rFonts w:ascii="微软雅黑" w:eastAsia="微软雅黑" w:hAnsi="微软雅黑" w:cs="Times New Roman"/>
          <w:b/>
          <w:bCs/>
          <w:noProof/>
          <w:color w:val="000000"/>
        </w:rPr>
        <w:t>)</w:t>
      </w:r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8D4B37">
        <w:tc>
          <w:tcPr>
            <w:tcW w:w="679" w:type="dxa"/>
            <w:shd w:val="clear" w:color="auto" w:fill="E6E6E6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技术项</w:t>
            </w:r>
          </w:p>
        </w:tc>
      </w:tr>
      <w:tr w:rsidR="008D4B37">
        <w:tc>
          <w:tcPr>
            <w:tcW w:w="679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0.025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0.154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0.025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0.154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0.025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0.154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1004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0.025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0.154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1005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0.025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0.154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1006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0.025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0.154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lastRenderedPageBreak/>
              <w:t>1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1007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0.025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0.154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1008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0.025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0.154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1009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0.025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0.154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1010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0.025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0.154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1011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0.025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0.154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1012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0.025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0.154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1013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0.025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0.154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1014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0.025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0.154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1015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0.025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0.154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1016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0.025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0.154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1017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0.025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0.154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1018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0.025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0.154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1019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0.025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0.154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1020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0.025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0.154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2~4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2001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0.028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0.172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2~4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2002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0.028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0.172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2~4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2003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0.028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0.172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2~4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2004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0.028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0.172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2~4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2018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0.028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0.172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2~4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2019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0.028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0.172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2~4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4003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0.028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0.172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2~4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4004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0.028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0.172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2~4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4005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0.028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0.172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2~4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4009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0.028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0.172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2~4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4011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0.028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0.172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2~4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4012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0.028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0.172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 w:val="restart"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5001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0.036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0.221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5002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0.036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0.221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5003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0.036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0.221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5004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0.036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0.221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5005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0.036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0.221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5006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0.036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0.221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5007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0.036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0.221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5008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0.036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0.221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5009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0.036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0.221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5010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0.036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0.221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5011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0.036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0.221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5012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0.036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0.221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5013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0.036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0.221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5014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0.036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0.221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5015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0.036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0.221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lastRenderedPageBreak/>
              <w:t>5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5016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0.036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0.221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5017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0.036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0.221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5018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0.036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0.221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5019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0.036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0.221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8D4B37">
        <w:tc>
          <w:tcPr>
            <w:tcW w:w="679" w:type="dxa"/>
            <w:vMerge/>
            <w:vAlign w:val="center"/>
          </w:tcPr>
          <w:p w:rsidR="008D4B37" w:rsidRDefault="00000000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:rsidR="008D4B37" w:rsidRDefault="00000000">
            <w:pPr>
              <w:jc w:val="center"/>
            </w:pPr>
            <w:r>
              <w:t>5020</w:t>
            </w:r>
          </w:p>
        </w:tc>
        <w:tc>
          <w:tcPr>
            <w:tcW w:w="1301" w:type="dxa"/>
            <w:vAlign w:val="center"/>
          </w:tcPr>
          <w:p w:rsidR="008D4B37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0.036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:rsidR="008D4B37" w:rsidRDefault="00000000">
            <w:pPr>
              <w:jc w:val="center"/>
            </w:pPr>
            <w:r>
              <w:t>0.221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:rsidR="008D4B37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</w:tbl>
    <w:p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3" w:name="有机物达标判定图"/>
      <w:bookmarkEnd w:id="33"/>
      <w:r>
        <w:rPr>
          <w:noProof/>
        </w:rPr>
        <w:drawing>
          <wp:inline distT="0" distB="0" distL="0" distR="0">
            <wp:extent cx="5667375" cy="36576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128559985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497D0F">
              <w:rPr>
                <w:rFonts w:ascii="Times New Roman" w:hAnsi="Times New Roman" w:cs="Times New Roman"/>
                <w:bCs/>
              </w:rPr>
              <w:t>TVOC</w:t>
            </w:r>
            <w:r w:rsidRPr="00497D0F">
              <w:rPr>
                <w:rFonts w:ascii="Times New Roman" w:hAnsi="Times New Roman" w:cs="Times New Roman"/>
                <w:bCs/>
              </w:rPr>
              <w:t>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0.10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0.11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0.09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0.099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0.54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8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0.08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0.088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0.48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87D86" w:rsidRPr="00295A6D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sz w:val="18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sectPr w:rsidR="00F87D86" w:rsidRPr="00295A6D" w:rsidSect="00A22F3F">
      <w:headerReference w:type="default" r:id="rId19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09F2" w:rsidRDefault="00F209F2" w:rsidP="00AB7079">
      <w:r>
        <w:separator/>
      </w:r>
    </w:p>
  </w:endnote>
  <w:endnote w:type="continuationSeparator" w:id="0">
    <w:p w:rsidR="00F209F2" w:rsidRDefault="00F209F2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30CD" w:rsidRDefault="00A630CD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2F3F" w:rsidRDefault="00000000" w:rsidP="00A22F3F">
    <w:pPr>
      <w:pStyle w:val="a5"/>
    </w:pPr>
    <w:hyperlink r:id="rId1" w:history="1">
      <w:r w:rsidR="00A22F3F" w:rsidRPr="00DD785C">
        <w:rPr>
          <w:rStyle w:val="a7"/>
          <w:sz w:val="20"/>
        </w:rPr>
        <w:t>http://www.gbsware.cn/</w:t>
      </w:r>
    </w:hyperlink>
    <w:r w:rsidR="00A22F3F">
      <w:rPr>
        <w:color w:val="0000FF"/>
        <w:sz w:val="20"/>
      </w:rPr>
      <w:t xml:space="preserve">               </w:t>
    </w:r>
    <w:r w:rsidR="00A22F3F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A22F3F" w:rsidRPr="00A22F3F">
              <w:rPr>
                <w:sz w:val="20"/>
                <w:szCs w:val="20"/>
                <w:lang w:val="zh-CN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PAGE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1F6D1F">
              <w:rPr>
                <w:bCs/>
                <w:noProof/>
                <w:sz w:val="20"/>
                <w:szCs w:val="20"/>
              </w:rPr>
              <w:t>6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t>共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NUMPAGES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1F6D1F">
              <w:rPr>
                <w:bCs/>
                <w:noProof/>
                <w:sz w:val="20"/>
                <w:szCs w:val="20"/>
              </w:rPr>
              <w:t>7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>
              <w:rPr>
                <w:bCs/>
                <w:sz w:val="20"/>
                <w:szCs w:val="20"/>
              </w:rPr>
              <w:t xml:space="preserve">                  </w:t>
            </w:r>
            <w:r w:rsidR="00A22F3F" w:rsidRPr="00D6117D">
              <w:rPr>
                <w:bCs/>
                <w:sz w:val="20"/>
                <w:szCs w:val="20"/>
              </w:rPr>
              <w:t>VENT202</w:t>
            </w:r>
            <w:r w:rsidR="00EE1BBC">
              <w:rPr>
                <w:bCs/>
                <w:sz w:val="20"/>
                <w:szCs w:val="20"/>
              </w:rPr>
              <w:t>2</w:t>
            </w:r>
          </w:sdtContent>
        </w:sdt>
      </w:sdtContent>
    </w:sdt>
  </w:p>
  <w:p w:rsidR="00A630CD" w:rsidRDefault="00A630CD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30CD" w:rsidRDefault="00A630CD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09F2" w:rsidRDefault="00F209F2" w:rsidP="00AB7079">
      <w:r>
        <w:separator/>
      </w:r>
    </w:p>
  </w:footnote>
  <w:footnote w:type="continuationSeparator" w:id="0">
    <w:p w:rsidR="00F209F2" w:rsidRDefault="00F209F2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04D1E48D" wp14:editId="0339B238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7A645DFE" wp14:editId="7776CFC4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7238512">
    <w:abstractNumId w:val="1"/>
  </w:num>
  <w:num w:numId="2" w16cid:durableId="386883985">
    <w:abstractNumId w:val="0"/>
  </w:num>
  <w:num w:numId="3" w16cid:durableId="1376392351">
    <w:abstractNumId w:val="2"/>
  </w:num>
  <w:num w:numId="4" w16cid:durableId="1212108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C1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44063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D4B37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52C1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209F2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88FEA57-F3C7-4F7C-A93E-EECE9938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365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7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fi\AppData\Local\Temp\tmp2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9569D-880C-49A1-9DE8-EE1A2ADF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tmp25</Template>
  <TotalTime>1</TotalTime>
  <Pages>15</Pages>
  <Words>1356</Words>
  <Characters>7735</Characters>
  <Application>Microsoft Office Word</Application>
  <DocSecurity>0</DocSecurity>
  <Lines>64</Lines>
  <Paragraphs>18</Paragraphs>
  <ScaleCrop>false</ScaleCrop>
  <Company>Microsoft</Company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fifi</dc:creator>
  <cp:lastModifiedBy>fifi</cp:lastModifiedBy>
  <cp:revision>1</cp:revision>
  <dcterms:created xsi:type="dcterms:W3CDTF">2023-03-01T02:45:00Z</dcterms:created>
  <dcterms:modified xsi:type="dcterms:W3CDTF">2023-03-01T02:46:00Z</dcterms:modified>
</cp:coreProperties>
</file>