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0D972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14:paraId="6362BD48" w14:textId="77777777"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新建项目</w:t>
      </w:r>
      <w:bookmarkEnd w:id="1"/>
    </w:p>
    <w:p w14:paraId="5E046F50" w14:textId="77777777" w:rsidR="00D40158" w:rsidRPr="00DA63A8" w:rsidRDefault="00F462CC" w:rsidP="00D40158">
      <w:pPr>
        <w:spacing w:beforeLines="100" w:before="312" w:line="180" w:lineRule="atLeast"/>
        <w:jc w:val="center"/>
        <w:rPr>
          <w:rFonts w:ascii="黑体" w:eastAsia="黑体" w:hAnsi="黑体"/>
          <w:b/>
          <w:bCs/>
          <w:sz w:val="72"/>
          <w:szCs w:val="72"/>
          <w:lang w:val="en-US"/>
        </w:rPr>
      </w:pPr>
      <w:r w:rsidRPr="00DA63A8">
        <w:rPr>
          <w:rFonts w:ascii="黑体" w:eastAsia="黑体" w:hAnsi="黑体" w:hint="eastAsia"/>
          <w:b/>
          <w:bCs/>
          <w:sz w:val="72"/>
          <w:szCs w:val="72"/>
          <w:lang w:val="en-US"/>
        </w:rPr>
        <w:t>全年</w:t>
      </w:r>
      <w:r w:rsidR="008D04AA" w:rsidRPr="00DA63A8">
        <w:rPr>
          <w:rFonts w:ascii="黑体" w:eastAsia="黑体" w:hAnsi="黑体" w:hint="eastAsia"/>
          <w:b/>
          <w:bCs/>
          <w:sz w:val="72"/>
          <w:szCs w:val="72"/>
          <w:lang w:val="en-US"/>
        </w:rPr>
        <w:t>负荷计算书</w:t>
      </w:r>
    </w:p>
    <w:p w14:paraId="6B2F2913" w14:textId="77777777"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B47B604" w14:textId="77777777"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91E7185" w14:textId="77777777"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3B4D42B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FF5F2C0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96E9E1F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2"/>
          </w:p>
        </w:tc>
      </w:tr>
      <w:tr w:rsidR="00D40158" w:rsidRPr="00D40158" w14:paraId="1EC13749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B3C455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23D250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58D2E4E0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572AD8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B78153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730D1EED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DA355E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E23EB7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1F57EF72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9685D1D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13C8F47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EBFC220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B89BD50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3E3051D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55D476F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D87217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441C866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E86D8DA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68A2645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6CEB00B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2023年2月24日</w:t>
              </w:r>
            </w:smartTag>
            <w:bookmarkEnd w:id="6"/>
          </w:p>
        </w:tc>
      </w:tr>
    </w:tbl>
    <w:p w14:paraId="6639E68E" w14:textId="77777777" w:rsidR="00D40158" w:rsidRDefault="00D40158" w:rsidP="005E36B7">
      <w:pPr>
        <w:jc w:val="center"/>
        <w:rPr>
          <w:rFonts w:ascii="宋体" w:hAnsi="宋体"/>
          <w:lang w:val="en-US"/>
        </w:rPr>
      </w:pPr>
    </w:p>
    <w:p w14:paraId="564EBABD" w14:textId="77777777" w:rsidR="00D40158" w:rsidRDefault="00D40158" w:rsidP="005E36B7">
      <w:pPr>
        <w:jc w:val="center"/>
        <w:rPr>
          <w:rFonts w:ascii="宋体" w:hAnsi="宋体"/>
          <w:lang w:val="en-US"/>
        </w:rPr>
      </w:pPr>
      <w:bookmarkStart w:id="7" w:name="二维码"/>
      <w:r>
        <w:rPr>
          <w:noProof/>
        </w:rPr>
        <w:drawing>
          <wp:inline distT="0" distB="0" distL="0" distR="0" wp14:anchorId="3EAE6EAD" wp14:editId="44D8ACCD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14:paraId="255EC6BE" w14:textId="77777777"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04256A69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FFB37F2" w14:textId="77777777" w:rsidR="00D40158" w:rsidRPr="00D40158" w:rsidRDefault="00AB5CF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39E1F59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暖通负荷BECH2022</w:t>
            </w:r>
            <w:bookmarkEnd w:id="8"/>
          </w:p>
        </w:tc>
      </w:tr>
      <w:tr w:rsidR="00D40158" w:rsidRPr="00D40158" w14:paraId="284633BD" w14:textId="77777777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A6FDFC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20E9113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20210808(SP1)</w:t>
            </w:r>
            <w:bookmarkEnd w:id="9"/>
          </w:p>
        </w:tc>
      </w:tr>
      <w:tr w:rsidR="000D77BD" w:rsidRPr="00D40158" w14:paraId="266F3579" w14:textId="77777777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14:paraId="283B9B73" w14:textId="77777777" w:rsidR="000D77BD" w:rsidRPr="00D40158" w:rsidRDefault="008B05BB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11C750B0" w14:textId="77777777" w:rsidR="000D77BD" w:rsidRPr="00D40158" w:rsidRDefault="000D77BD" w:rsidP="000D7D60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2C32CA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2D393D8A" w14:textId="77777777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13632C04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5E9C4CC0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T18477329853</w:t>
            </w:r>
            <w:bookmarkEnd w:id="10"/>
          </w:p>
        </w:tc>
      </w:tr>
    </w:tbl>
    <w:p w14:paraId="07FA9E2B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34929297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760E82D1" w14:textId="77777777" w:rsidR="00C93AFB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28152294" w:history="1">
        <w:r w:rsidR="00C93AFB" w:rsidRPr="00697838">
          <w:rPr>
            <w:rStyle w:val="a7"/>
          </w:rPr>
          <w:t>1</w:t>
        </w:r>
        <w:r w:rsidR="00C93AFB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93AFB" w:rsidRPr="00697838">
          <w:rPr>
            <w:rStyle w:val="a7"/>
          </w:rPr>
          <w:t>建筑概况</w:t>
        </w:r>
        <w:r w:rsidR="00C93AFB">
          <w:rPr>
            <w:webHidden/>
          </w:rPr>
          <w:tab/>
        </w:r>
        <w:r w:rsidR="00C93AFB">
          <w:rPr>
            <w:webHidden/>
          </w:rPr>
          <w:fldChar w:fldCharType="begin"/>
        </w:r>
        <w:r w:rsidR="00C93AFB">
          <w:rPr>
            <w:webHidden/>
          </w:rPr>
          <w:instrText xml:space="preserve"> PAGEREF _Toc128152294 \h </w:instrText>
        </w:r>
        <w:r w:rsidR="00C93AFB">
          <w:rPr>
            <w:webHidden/>
          </w:rPr>
        </w:r>
        <w:r w:rsidR="00C93AFB">
          <w:rPr>
            <w:webHidden/>
          </w:rPr>
          <w:fldChar w:fldCharType="separate"/>
        </w:r>
        <w:r w:rsidR="00C93AFB">
          <w:rPr>
            <w:webHidden/>
          </w:rPr>
          <w:t>1</w:t>
        </w:r>
        <w:r w:rsidR="00C93AFB">
          <w:rPr>
            <w:webHidden/>
          </w:rPr>
          <w:fldChar w:fldCharType="end"/>
        </w:r>
      </w:hyperlink>
    </w:p>
    <w:p w14:paraId="25BD9592" w14:textId="77777777" w:rsidR="00C93AFB" w:rsidRDefault="00C93AF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152295" w:history="1">
        <w:r w:rsidRPr="00697838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97838">
          <w:rPr>
            <w:rStyle w:val="a7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_Toc128152295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751FCF70" w14:textId="77777777" w:rsidR="00C93AFB" w:rsidRDefault="00C93AF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152296" w:history="1">
        <w:r w:rsidRPr="00697838">
          <w:rPr>
            <w:rStyle w:val="a7"/>
            <w:lang w:val="en-GB"/>
          </w:rPr>
          <w:t>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97838">
          <w:rPr>
            <w:rStyle w:val="a7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_Toc128152296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6065EDE0" w14:textId="77777777" w:rsidR="00C93AFB" w:rsidRDefault="00C93AF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152297" w:history="1">
        <w:r w:rsidRPr="00697838">
          <w:rPr>
            <w:rStyle w:val="a7"/>
            <w:lang w:val="en-GB"/>
          </w:rPr>
          <w:t>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97838">
          <w:rPr>
            <w:rStyle w:val="a7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_Toc128152297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163A3AF" w14:textId="77777777" w:rsidR="00C93AFB" w:rsidRDefault="00C93AF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152298" w:history="1">
        <w:r w:rsidRPr="00697838">
          <w:rPr>
            <w:rStyle w:val="a7"/>
            <w:lang w:val="en-GB"/>
          </w:rPr>
          <w:t>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97838">
          <w:rPr>
            <w:rStyle w:val="a7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_Toc128152298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68B4D56" w14:textId="77777777" w:rsidR="00C93AFB" w:rsidRDefault="00C93AF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152299" w:history="1">
        <w:r w:rsidRPr="00697838">
          <w:rPr>
            <w:rStyle w:val="a7"/>
            <w:lang w:val="en-GB"/>
          </w:rPr>
          <w:t>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97838">
          <w:rPr>
            <w:rStyle w:val="a7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_Toc128152299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922B123" w14:textId="77777777" w:rsidR="00C93AFB" w:rsidRDefault="00C93AF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152300" w:history="1">
        <w:r w:rsidRPr="00697838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97838">
          <w:rPr>
            <w:rStyle w:val="a7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_Toc128152300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2F25DD6" w14:textId="77777777" w:rsidR="00C93AFB" w:rsidRDefault="00C93AF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152301" w:history="1">
        <w:r w:rsidRPr="00697838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97838">
          <w:rPr>
            <w:rStyle w:val="a7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_Toc128152301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706B794" w14:textId="77777777" w:rsidR="00C93AFB" w:rsidRDefault="00C93AF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152302" w:history="1">
        <w:r w:rsidRPr="00697838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97838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_Toc128152302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7BD84A1" w14:textId="77777777" w:rsidR="00C93AFB" w:rsidRDefault="00C93AF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8152303" w:history="1">
        <w:r w:rsidRPr="00697838">
          <w:rPr>
            <w:rStyle w:val="a7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97838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_Toc128152303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C95E27D" w14:textId="77777777" w:rsidR="00C93AFB" w:rsidRDefault="00C93AF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152304" w:history="1">
        <w:r w:rsidRPr="00697838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97838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_Toc128152304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D1EB29E" w14:textId="77777777" w:rsidR="00C93AFB" w:rsidRDefault="00C93AF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8152305" w:history="1">
        <w:r w:rsidRPr="00697838">
          <w:rPr>
            <w:rStyle w:val="a7"/>
            <w:lang w:val="en-GB"/>
          </w:rPr>
          <w:t>4.2.1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97838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_Toc128152305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DB7561B" w14:textId="77777777" w:rsidR="00C93AFB" w:rsidRDefault="00C93AF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152306" w:history="1">
        <w:r w:rsidRPr="00697838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97838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_Toc128152306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D6F0348" w14:textId="77777777" w:rsidR="00C93AFB" w:rsidRDefault="00C93AF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8152307" w:history="1">
        <w:r w:rsidRPr="00697838">
          <w:rPr>
            <w:rStyle w:val="a7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97838">
          <w:rPr>
            <w:rStyle w:val="a7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_Toc128152307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6DDA0D8" w14:textId="77777777" w:rsidR="00C93AFB" w:rsidRDefault="00C93AF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152308" w:history="1">
        <w:r w:rsidRPr="00697838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97838">
          <w:rPr>
            <w:rStyle w:val="a7"/>
          </w:rPr>
          <w:t>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_Toc128152308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F706772" w14:textId="77777777" w:rsidR="00C93AFB" w:rsidRDefault="00C93AF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8152309" w:history="1">
        <w:r w:rsidRPr="00697838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97838">
          <w:rPr>
            <w:rStyle w:val="a7"/>
          </w:rPr>
          <w:t>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_Toc128152309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63D463F" w14:textId="77777777" w:rsidR="00C93AFB" w:rsidRDefault="00C93AF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152310" w:history="1">
        <w:r w:rsidRPr="00697838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97838">
          <w:rPr>
            <w:rStyle w:val="a7"/>
          </w:rPr>
          <w:t>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_Toc128152310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7BCC3D2" w14:textId="77777777" w:rsidR="00C93AFB" w:rsidRDefault="00C93AF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8152311" w:history="1">
        <w:r w:rsidRPr="00697838">
          <w:rPr>
            <w:rStyle w:val="a7"/>
            <w:lang w:val="en-GB"/>
          </w:rPr>
          <w:t>4.5.1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97838">
          <w:rPr>
            <w:rStyle w:val="a7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_Toc128152311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FB0F619" w14:textId="77777777" w:rsidR="00C93AFB" w:rsidRDefault="00C93AF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152312" w:history="1">
        <w:r w:rsidRPr="00697838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97838">
          <w:rPr>
            <w:rStyle w:val="a7"/>
          </w:rPr>
          <w:t>非周边地面构造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_Toc128152312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2DE20BA" w14:textId="77777777" w:rsidR="00C93AFB" w:rsidRDefault="00C93AF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8152313" w:history="1">
        <w:r w:rsidRPr="00697838">
          <w:rPr>
            <w:rStyle w:val="a7"/>
            <w:lang w:val="en-GB"/>
          </w:rPr>
          <w:t>4.6.1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97838">
          <w:rPr>
            <w:rStyle w:val="a7"/>
          </w:rPr>
          <w:t>非周边地面构造一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_Toc128152313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E9A8551" w14:textId="77777777" w:rsidR="00C93AFB" w:rsidRDefault="00C93AF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152314" w:history="1">
        <w:r w:rsidRPr="00697838">
          <w:rPr>
            <w:rStyle w:val="a7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97838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_Toc128152314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8F9571C" w14:textId="77777777" w:rsidR="00C93AFB" w:rsidRDefault="00C93AF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152315" w:history="1">
        <w:r w:rsidRPr="00697838">
          <w:rPr>
            <w:rStyle w:val="a7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97838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_Toc128152315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08F891E" w14:textId="77777777" w:rsidR="00C93AFB" w:rsidRDefault="00C93AF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152316" w:history="1">
        <w:r w:rsidRPr="00697838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97838">
          <w:rPr>
            <w:rStyle w:val="a7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_Toc128152316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D8C035E" w14:textId="77777777" w:rsidR="00C93AFB" w:rsidRDefault="00C93AF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152317" w:history="1">
        <w:r w:rsidRPr="00697838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97838">
          <w:rPr>
            <w:rStyle w:val="a7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_Toc128152317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F69DADB" w14:textId="77777777" w:rsidR="00C93AFB" w:rsidRDefault="00C93AF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152318" w:history="1">
        <w:r w:rsidRPr="00697838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97838">
          <w:rPr>
            <w:rStyle w:val="a7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_Toc128152318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AFDD5C2" w14:textId="77777777" w:rsidR="00C93AFB" w:rsidRDefault="00C93AF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152319" w:history="1">
        <w:r w:rsidRPr="00697838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97838">
          <w:rPr>
            <w:rStyle w:val="a7"/>
          </w:rPr>
          <w:t>系统设置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_Toc128152319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6FE30EA" w14:textId="77777777" w:rsidR="00C93AFB" w:rsidRDefault="00C93AF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152320" w:history="1">
        <w:r w:rsidRPr="00697838">
          <w:rPr>
            <w:rStyle w:val="a7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97838">
          <w:rPr>
            <w:rStyle w:val="a7"/>
          </w:rPr>
          <w:t>系统划分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_Toc128152320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0A77F1D" w14:textId="77777777" w:rsidR="00C93AFB" w:rsidRDefault="00C93AF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152321" w:history="1">
        <w:r w:rsidRPr="00697838">
          <w:rPr>
            <w:rStyle w:val="a7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97838">
          <w:rPr>
            <w:rStyle w:val="a7"/>
          </w:rPr>
          <w:t>运行时间表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_Toc128152321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4C449E8" w14:textId="77777777" w:rsidR="00C93AFB" w:rsidRDefault="00C93AF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152322" w:history="1">
        <w:r w:rsidRPr="00697838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97838">
          <w:rPr>
            <w:rStyle w:val="a7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_Toc128152322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9544956" w14:textId="77777777" w:rsidR="00C93AFB" w:rsidRDefault="00C93AF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152323" w:history="1">
        <w:r w:rsidRPr="00697838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97838">
          <w:rPr>
            <w:rStyle w:val="a7"/>
          </w:rPr>
          <w:t>模拟周期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_Toc128152323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18E2C0E" w14:textId="77777777" w:rsidR="00C93AFB" w:rsidRDefault="00C93AF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152324" w:history="1">
        <w:r w:rsidRPr="00697838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97838">
          <w:rPr>
            <w:rStyle w:val="a7"/>
          </w:rPr>
          <w:t>全年冷暖需求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_Toc128152324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63CD752" w14:textId="77777777" w:rsidR="00C93AFB" w:rsidRDefault="00C93AF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152325" w:history="1">
        <w:r w:rsidRPr="00697838">
          <w:rPr>
            <w:rStyle w:val="a7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97838">
          <w:rPr>
            <w:rStyle w:val="a7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_Toc128152325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71D5482" w14:textId="77777777" w:rsidR="00C93AFB" w:rsidRDefault="00C93AF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152326" w:history="1">
        <w:r w:rsidRPr="00697838">
          <w:rPr>
            <w:rStyle w:val="a7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97838">
          <w:rPr>
            <w:rStyle w:val="a7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_Toc128152326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B3FD266" w14:textId="77777777" w:rsidR="00C93AFB" w:rsidRDefault="00C93AF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152327" w:history="1">
        <w:r w:rsidRPr="00697838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97838">
          <w:rPr>
            <w:rStyle w:val="a7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_Toc128152327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A775E5B" w14:textId="77777777" w:rsidR="007B79CB" w:rsidRPr="009C4D39" w:rsidRDefault="00D40158" w:rsidP="00EF1EC2">
      <w:pPr>
        <w:pStyle w:val="TOC1"/>
        <w:sectPr w:rsidR="007B79CB" w:rsidRPr="009C4D39" w:rsidSect="00F83AFC">
          <w:headerReference w:type="default" r:id="rId8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006BB7F5" w14:textId="77777777" w:rsidR="00472D27" w:rsidRPr="007B6D64" w:rsidRDefault="00472D27" w:rsidP="00472D27">
      <w:pPr>
        <w:pStyle w:val="1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128152294"/>
      <w:r>
        <w:rPr>
          <w:kern w:val="2"/>
          <w:szCs w:val="24"/>
        </w:rPr>
        <w:lastRenderedPageBreak/>
        <w:t>建筑概况</w:t>
      </w:r>
      <w:bookmarkEnd w:id="11"/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14:paraId="19E12E89" w14:textId="77777777" w:rsidTr="00432A98">
        <w:tc>
          <w:tcPr>
            <w:tcW w:w="2831" w:type="dxa"/>
            <w:shd w:val="clear" w:color="auto" w:fill="E6E6E6"/>
            <w:vAlign w:val="center"/>
          </w:tcPr>
          <w:p w14:paraId="3F7CDEE3" w14:textId="77777777" w:rsidR="00432A98" w:rsidRDefault="00432A98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347F7CBD" w14:textId="77777777" w:rsidR="00432A98" w:rsidRDefault="00432A98" w:rsidP="00025AFE">
            <w:bookmarkStart w:id="13" w:name="地理位置"/>
            <w:r>
              <w:t>广西</w:t>
            </w:r>
            <w:r>
              <w:t>-</w:t>
            </w:r>
            <w:r>
              <w:t>柳州</w:t>
            </w:r>
            <w:bookmarkEnd w:id="13"/>
          </w:p>
        </w:tc>
      </w:tr>
      <w:tr w:rsidR="00432A98" w14:paraId="2691AB22" w14:textId="77777777" w:rsidTr="00432A98">
        <w:tc>
          <w:tcPr>
            <w:tcW w:w="2831" w:type="dxa"/>
            <w:shd w:val="clear" w:color="auto" w:fill="E6E6E6"/>
            <w:vAlign w:val="center"/>
          </w:tcPr>
          <w:p w14:paraId="6EC3095F" w14:textId="77777777" w:rsidR="00432A98" w:rsidRDefault="00432A98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4B4B65EA" w14:textId="77777777" w:rsidR="00432A98" w:rsidRDefault="00432A98" w:rsidP="00025AFE">
            <w:bookmarkStart w:id="14" w:name="气候分区"/>
            <w:r>
              <w:t>夏热冬暖北区</w:t>
            </w:r>
            <w:bookmarkEnd w:id="14"/>
          </w:p>
        </w:tc>
      </w:tr>
      <w:tr w:rsidR="00432A98" w14:paraId="1971B835" w14:textId="77777777" w:rsidTr="00432A98">
        <w:tc>
          <w:tcPr>
            <w:tcW w:w="2831" w:type="dxa"/>
            <w:shd w:val="clear" w:color="auto" w:fill="E6E6E6"/>
            <w:vAlign w:val="center"/>
          </w:tcPr>
          <w:p w14:paraId="3D5F0B1F" w14:textId="77777777" w:rsidR="00432A98" w:rsidRDefault="00432A98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023A80F4" w14:textId="77777777" w:rsidR="00432A98" w:rsidRDefault="00432A98" w:rsidP="00025AFE">
            <w:bookmarkStart w:id="15" w:name="纬度"/>
            <w:r>
              <w:t>24.35</w:t>
            </w:r>
            <w:bookmarkEnd w:id="15"/>
          </w:p>
        </w:tc>
      </w:tr>
      <w:tr w:rsidR="00432A98" w14:paraId="3A64283E" w14:textId="77777777" w:rsidTr="00432A98">
        <w:tc>
          <w:tcPr>
            <w:tcW w:w="2831" w:type="dxa"/>
            <w:shd w:val="clear" w:color="auto" w:fill="E6E6E6"/>
            <w:vAlign w:val="center"/>
          </w:tcPr>
          <w:p w14:paraId="3AB47923" w14:textId="77777777" w:rsidR="00432A98" w:rsidRDefault="00432A98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389800D1" w14:textId="77777777" w:rsidR="00432A98" w:rsidRDefault="00432A98" w:rsidP="00025AFE">
            <w:bookmarkStart w:id="16" w:name="经度"/>
            <w:r>
              <w:t>109.40</w:t>
            </w:r>
            <w:bookmarkEnd w:id="16"/>
          </w:p>
        </w:tc>
      </w:tr>
      <w:tr w:rsidR="00432A98" w14:paraId="63DC7CE5" w14:textId="77777777" w:rsidTr="00432A98">
        <w:tc>
          <w:tcPr>
            <w:tcW w:w="2831" w:type="dxa"/>
            <w:shd w:val="clear" w:color="auto" w:fill="E6E6E6"/>
            <w:vAlign w:val="center"/>
          </w:tcPr>
          <w:p w14:paraId="2F68B5F4" w14:textId="77777777" w:rsidR="00432A98" w:rsidRDefault="00432A98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5F192CE7" w14:textId="77777777" w:rsidR="00432A98" w:rsidRDefault="00432A98" w:rsidP="00025AFE">
            <w:bookmarkStart w:id="17" w:name="项目名称＃2"/>
            <w:r>
              <w:t>新建项目</w:t>
            </w:r>
            <w:bookmarkEnd w:id="17"/>
          </w:p>
        </w:tc>
      </w:tr>
      <w:tr w:rsidR="00432A98" w14:paraId="0BC8811A" w14:textId="77777777" w:rsidTr="00432A98">
        <w:tc>
          <w:tcPr>
            <w:tcW w:w="2831" w:type="dxa"/>
            <w:shd w:val="clear" w:color="auto" w:fill="E6E6E6"/>
            <w:vAlign w:val="center"/>
          </w:tcPr>
          <w:p w14:paraId="1CB05B60" w14:textId="77777777" w:rsidR="00432A98" w:rsidRDefault="00432A98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14:paraId="34AE20DB" w14:textId="77777777" w:rsidR="00432A98" w:rsidRDefault="00432A98" w:rsidP="00025AFE">
            <w:bookmarkStart w:id="18" w:name="建筑类型"/>
            <w:r>
              <w:t>公共建筑</w:t>
            </w:r>
            <w:bookmarkEnd w:id="18"/>
          </w:p>
        </w:tc>
        <w:tc>
          <w:tcPr>
            <w:tcW w:w="3395" w:type="dxa"/>
            <w:vAlign w:val="center"/>
          </w:tcPr>
          <w:p w14:paraId="172F4721" w14:textId="77777777" w:rsidR="00432A98" w:rsidRDefault="00432A98" w:rsidP="00025AFE"/>
        </w:tc>
      </w:tr>
      <w:tr w:rsidR="00432A98" w14:paraId="1612C4EC" w14:textId="77777777" w:rsidTr="00432A98">
        <w:tc>
          <w:tcPr>
            <w:tcW w:w="2831" w:type="dxa"/>
            <w:shd w:val="clear" w:color="auto" w:fill="E6E6E6"/>
            <w:vAlign w:val="center"/>
          </w:tcPr>
          <w:p w14:paraId="260D7A32" w14:textId="77777777" w:rsidR="00432A98" w:rsidRDefault="00432A98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14:paraId="6E158908" w14:textId="77777777" w:rsidR="00432A98" w:rsidRDefault="00432A98" w:rsidP="00025AFE">
            <w:r>
              <w:t>地上</w:t>
            </w:r>
            <w:r>
              <w:t xml:space="preserve"> </w:t>
            </w:r>
            <w:bookmarkStart w:id="19" w:name="地上建筑面积"/>
            <w:r>
              <w:t>11954.11</w:t>
            </w:r>
            <w:bookmarkEnd w:id="19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4B36F2F0" w14:textId="77777777" w:rsidR="00432A98" w:rsidRDefault="00432A98" w:rsidP="00025AFE">
            <w:r>
              <w:t>地下</w:t>
            </w:r>
            <w:r>
              <w:t xml:space="preserve"> </w:t>
            </w:r>
            <w:bookmarkStart w:id="20" w:name="地下建筑面积"/>
            <w:r>
              <w:t>0.00</w:t>
            </w:r>
            <w:bookmarkEnd w:id="20"/>
            <w:r>
              <w:t xml:space="preserve"> </w:t>
            </w:r>
            <w:r>
              <w:t>㎡</w:t>
            </w:r>
          </w:p>
        </w:tc>
      </w:tr>
      <w:tr w:rsidR="00432A98" w14:paraId="262DDD1F" w14:textId="77777777" w:rsidTr="00432A98">
        <w:tc>
          <w:tcPr>
            <w:tcW w:w="2831" w:type="dxa"/>
            <w:shd w:val="clear" w:color="auto" w:fill="E6E6E6"/>
            <w:vAlign w:val="center"/>
          </w:tcPr>
          <w:p w14:paraId="69193C24" w14:textId="77777777" w:rsidR="00432A98" w:rsidRDefault="00432A98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14:paraId="082529F1" w14:textId="77777777" w:rsidR="00432A98" w:rsidRDefault="00432A98" w:rsidP="00025AFE">
            <w:r>
              <w:t>地上</w:t>
            </w:r>
            <w:r>
              <w:t xml:space="preserve"> </w:t>
            </w:r>
            <w:bookmarkStart w:id="21" w:name="地上建筑高度"/>
            <w:smartTag w:uri="urn:schemas-microsoft-com:office:smarttags" w:element="chmetcnv">
              <w:smartTagPr>
                <w:attr w:name="UnitName" w:val="m"/>
                <w:attr w:name="SourceValue" w:val="17.4"/>
                <w:attr w:name="HasSpace" w:val="True"/>
                <w:attr w:name="Negative" w:val="False"/>
                <w:attr w:name="NumberType" w:val="1"/>
                <w:attr w:name="TCSC" w:val="0"/>
              </w:smartTagPr>
              <w:r>
                <w:t>22.00</w:t>
              </w:r>
              <w:bookmarkEnd w:id="21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14:paraId="14C6B581" w14:textId="77777777" w:rsidR="00432A98" w:rsidRDefault="00432A98" w:rsidP="00025AFE">
            <w:r>
              <w:t>地下</w:t>
            </w:r>
            <w:r>
              <w:t>0.00</w:t>
            </w:r>
          </w:p>
        </w:tc>
      </w:tr>
      <w:tr w:rsidR="00432A98" w14:paraId="0BF5C925" w14:textId="77777777" w:rsidTr="00432A98">
        <w:tc>
          <w:tcPr>
            <w:tcW w:w="2831" w:type="dxa"/>
            <w:shd w:val="clear" w:color="auto" w:fill="E6E6E6"/>
            <w:vAlign w:val="center"/>
          </w:tcPr>
          <w:p w14:paraId="4888BE23" w14:textId="77777777" w:rsidR="00432A98" w:rsidRDefault="00432A98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14:paraId="40F31051" w14:textId="77777777" w:rsidR="00432A98" w:rsidRDefault="00432A98" w:rsidP="00025AFE">
            <w:r>
              <w:t>地上</w:t>
            </w:r>
            <w:r>
              <w:t xml:space="preserve"> </w:t>
            </w:r>
            <w:bookmarkStart w:id="22" w:name="地上建筑层数"/>
            <w:r>
              <w:t>5</w:t>
            </w:r>
            <w:bookmarkEnd w:id="22"/>
          </w:p>
        </w:tc>
        <w:tc>
          <w:tcPr>
            <w:tcW w:w="3395" w:type="dxa"/>
            <w:vAlign w:val="center"/>
          </w:tcPr>
          <w:p w14:paraId="47C5D7D4" w14:textId="77777777" w:rsidR="00432A98" w:rsidRDefault="00432A98" w:rsidP="00025AFE">
            <w:r>
              <w:t>地下</w:t>
            </w:r>
            <w:r>
              <w:t xml:space="preserve"> </w:t>
            </w:r>
            <w:bookmarkStart w:id="23" w:name="地下建筑层数"/>
            <w:r>
              <w:t>0</w:t>
            </w:r>
            <w:bookmarkEnd w:id="23"/>
          </w:p>
        </w:tc>
      </w:tr>
      <w:tr w:rsidR="00432A98" w14:paraId="1F7DDE52" w14:textId="77777777" w:rsidTr="00432A98">
        <w:tc>
          <w:tcPr>
            <w:tcW w:w="2831" w:type="dxa"/>
            <w:shd w:val="clear" w:color="auto" w:fill="E6E6E6"/>
            <w:vAlign w:val="center"/>
          </w:tcPr>
          <w:p w14:paraId="6F323DD8" w14:textId="77777777" w:rsidR="00432A98" w:rsidRDefault="00432A98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757B8A84" w14:textId="77777777" w:rsidR="00432A98" w:rsidRDefault="00432A98" w:rsidP="00025AFE">
            <w:bookmarkStart w:id="24" w:name="北向角度"/>
            <w:r>
              <w:t>90</w:t>
            </w:r>
            <w:bookmarkEnd w:id="24"/>
            <w:r>
              <w:t>°</w:t>
            </w:r>
          </w:p>
        </w:tc>
      </w:tr>
    </w:tbl>
    <w:p w14:paraId="3AC6A6B6" w14:textId="77777777" w:rsidR="00467D84" w:rsidRDefault="00CA6DD4" w:rsidP="00070074">
      <w:pPr>
        <w:pStyle w:val="1"/>
      </w:pPr>
      <w:bookmarkStart w:id="25" w:name="_Toc128152295"/>
      <w:r>
        <w:rPr>
          <w:rFonts w:hint="eastAsia"/>
        </w:rPr>
        <w:t>气象</w:t>
      </w:r>
      <w:r>
        <w:t>数据</w:t>
      </w:r>
      <w:bookmarkEnd w:id="25"/>
    </w:p>
    <w:p w14:paraId="71F6736C" w14:textId="77777777" w:rsidR="00033DE7" w:rsidRDefault="00033DE7" w:rsidP="00033DE7">
      <w:pPr>
        <w:pStyle w:val="2"/>
      </w:pPr>
      <w:bookmarkStart w:id="26" w:name="_Toc128152296"/>
      <w:r>
        <w:rPr>
          <w:rFonts w:hint="eastAsia"/>
        </w:rPr>
        <w:t>气象地点</w:t>
      </w:r>
      <w:bookmarkEnd w:id="26"/>
    </w:p>
    <w:p w14:paraId="16B6F83D" w14:textId="77777777" w:rsidR="00033DE7" w:rsidRPr="00033DE7" w:rsidRDefault="00033DE7" w:rsidP="00033DE7">
      <w:pPr>
        <w:pStyle w:val="a0"/>
        <w:ind w:firstLine="420"/>
        <w:rPr>
          <w:lang w:val="en-US"/>
        </w:rPr>
      </w:pPr>
      <w:bookmarkStart w:id="27" w:name="气象数据来源"/>
      <w:r>
        <w:t>广西</w:t>
      </w:r>
      <w:r>
        <w:t>-</w:t>
      </w:r>
      <w:r>
        <w:t>桂林</w:t>
      </w:r>
      <w:r>
        <w:t xml:space="preserve">, </w:t>
      </w:r>
      <w:r>
        <w:t>《中国建筑热环境分析专用气象数据集》</w:t>
      </w:r>
      <w:bookmarkEnd w:id="27"/>
    </w:p>
    <w:p w14:paraId="045DF556" w14:textId="77777777" w:rsidR="00640E36" w:rsidRDefault="009C2673" w:rsidP="00640E36">
      <w:pPr>
        <w:pStyle w:val="2"/>
      </w:pPr>
      <w:bookmarkStart w:id="28" w:name="_Toc128152297"/>
      <w:r>
        <w:rPr>
          <w:rFonts w:hint="eastAsia"/>
        </w:rPr>
        <w:t>逐</w:t>
      </w:r>
      <w:r>
        <w:t>日</w:t>
      </w:r>
      <w:r w:rsidR="0075027A">
        <w:t>干球温度</w:t>
      </w:r>
      <w:r w:rsidR="00640E36">
        <w:t>表</w:t>
      </w:r>
      <w:bookmarkEnd w:id="28"/>
    </w:p>
    <w:p w14:paraId="2399880F" w14:textId="77777777" w:rsidR="00640E36" w:rsidRDefault="00640E36" w:rsidP="003F7978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rPr>
          <w:noProof/>
        </w:rPr>
        <w:drawing>
          <wp:inline distT="0" distB="0" distL="0" distR="0" wp14:anchorId="2C9D35D5" wp14:editId="262704DF">
            <wp:extent cx="5667375" cy="28289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57A8B" w14:textId="77777777" w:rsidR="00F25477" w:rsidRDefault="00615FD8" w:rsidP="00615FD8">
      <w:pPr>
        <w:pStyle w:val="2"/>
      </w:pPr>
      <w:bookmarkStart w:id="30" w:name="日最小干球温度变化表"/>
      <w:bookmarkStart w:id="31" w:name="_Toc128152298"/>
      <w:bookmarkEnd w:id="30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14:paraId="713B1131" w14:textId="77777777" w:rsidR="00615FD8" w:rsidRPr="00A104C6" w:rsidRDefault="00615FD8" w:rsidP="00A104C6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rPr>
          <w:noProof/>
        </w:rPr>
        <w:drawing>
          <wp:inline distT="0" distB="0" distL="0" distR="0" wp14:anchorId="41F2A658" wp14:editId="14E454D0">
            <wp:extent cx="5667375" cy="25431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F77D2" w14:textId="77777777" w:rsidR="00615FD8" w:rsidRDefault="00A71379" w:rsidP="00A71379">
      <w:pPr>
        <w:pStyle w:val="2"/>
      </w:pPr>
      <w:bookmarkStart w:id="33" w:name="_Toc128152299"/>
      <w:r>
        <w:rPr>
          <w:rFonts w:hint="eastAsia"/>
        </w:rPr>
        <w:t>峰值</w:t>
      </w:r>
      <w:r>
        <w:t>工况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69512B" w14:paraId="4BF18975" w14:textId="77777777">
        <w:tc>
          <w:tcPr>
            <w:tcW w:w="1131" w:type="dxa"/>
            <w:shd w:val="clear" w:color="auto" w:fill="E6E6E6"/>
            <w:vAlign w:val="center"/>
          </w:tcPr>
          <w:p w14:paraId="26745FE0" w14:textId="77777777" w:rsidR="0069512B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598ECAC6" w14:textId="77777777" w:rsidR="0069512B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605F9D3" w14:textId="77777777" w:rsidR="0069512B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E4E0312" w14:textId="77777777" w:rsidR="0069512B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1D8A733" w14:textId="77777777" w:rsidR="0069512B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F932B50" w14:textId="77777777" w:rsidR="0069512B" w:rsidRDefault="000000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69512B" w14:paraId="119C6F4A" w14:textId="77777777">
        <w:tc>
          <w:tcPr>
            <w:tcW w:w="1131" w:type="dxa"/>
            <w:shd w:val="clear" w:color="auto" w:fill="E6E6E6"/>
            <w:vAlign w:val="center"/>
          </w:tcPr>
          <w:p w14:paraId="0C332ED7" w14:textId="77777777" w:rsidR="0069512B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22989FB6" w14:textId="77777777" w:rsidR="0069512B" w:rsidRDefault="00000000">
            <w:r>
              <w:t>07</w:t>
            </w:r>
            <w:r>
              <w:t>月</w:t>
            </w:r>
            <w:r>
              <w:t>03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5433C608" w14:textId="77777777" w:rsidR="0069512B" w:rsidRDefault="00000000">
            <w:r>
              <w:t>36.7</w:t>
            </w:r>
          </w:p>
        </w:tc>
        <w:tc>
          <w:tcPr>
            <w:tcW w:w="1556" w:type="dxa"/>
            <w:vAlign w:val="center"/>
          </w:tcPr>
          <w:p w14:paraId="61411498" w14:textId="77777777" w:rsidR="0069512B" w:rsidRDefault="00000000">
            <w:r>
              <w:t>27.2</w:t>
            </w:r>
          </w:p>
        </w:tc>
        <w:tc>
          <w:tcPr>
            <w:tcW w:w="1556" w:type="dxa"/>
            <w:vAlign w:val="center"/>
          </w:tcPr>
          <w:p w14:paraId="18BFF672" w14:textId="77777777" w:rsidR="0069512B" w:rsidRDefault="00000000">
            <w:r>
              <w:t>20.0</w:t>
            </w:r>
          </w:p>
        </w:tc>
        <w:tc>
          <w:tcPr>
            <w:tcW w:w="1556" w:type="dxa"/>
            <w:vAlign w:val="center"/>
          </w:tcPr>
          <w:p w14:paraId="175E241F" w14:textId="77777777" w:rsidR="0069512B" w:rsidRDefault="00000000">
            <w:r>
              <w:t>88.2</w:t>
            </w:r>
          </w:p>
        </w:tc>
      </w:tr>
      <w:tr w:rsidR="0069512B" w14:paraId="2CE871AA" w14:textId="77777777">
        <w:tc>
          <w:tcPr>
            <w:tcW w:w="1131" w:type="dxa"/>
            <w:shd w:val="clear" w:color="auto" w:fill="E6E6E6"/>
            <w:vAlign w:val="center"/>
          </w:tcPr>
          <w:p w14:paraId="39661BF0" w14:textId="77777777" w:rsidR="0069512B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1D4A868E" w14:textId="77777777" w:rsidR="0069512B" w:rsidRDefault="00000000">
            <w:r>
              <w:t>01</w:t>
            </w:r>
            <w:r>
              <w:t>月</w:t>
            </w:r>
            <w:r>
              <w:t>05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4F18AA2F" w14:textId="77777777" w:rsidR="0069512B" w:rsidRDefault="00000000">
            <w:r>
              <w:t>0.6</w:t>
            </w:r>
          </w:p>
        </w:tc>
        <w:tc>
          <w:tcPr>
            <w:tcW w:w="1556" w:type="dxa"/>
            <w:vAlign w:val="center"/>
          </w:tcPr>
          <w:p w14:paraId="0045BA8C" w14:textId="77777777" w:rsidR="0069512B" w:rsidRDefault="00000000">
            <w:r>
              <w:t>0.0</w:t>
            </w:r>
          </w:p>
        </w:tc>
        <w:tc>
          <w:tcPr>
            <w:tcW w:w="1556" w:type="dxa"/>
            <w:vAlign w:val="center"/>
          </w:tcPr>
          <w:p w14:paraId="0E124ECD" w14:textId="77777777" w:rsidR="0069512B" w:rsidRDefault="00000000">
            <w:r>
              <w:t>3.7</w:t>
            </w:r>
          </w:p>
        </w:tc>
        <w:tc>
          <w:tcPr>
            <w:tcW w:w="1556" w:type="dxa"/>
            <w:vAlign w:val="center"/>
          </w:tcPr>
          <w:p w14:paraId="6F65BBF4" w14:textId="77777777" w:rsidR="0069512B" w:rsidRDefault="00000000">
            <w:r>
              <w:t>9.8</w:t>
            </w:r>
          </w:p>
        </w:tc>
      </w:tr>
    </w:tbl>
    <w:p w14:paraId="6C5D53B5" w14:textId="77777777" w:rsidR="00A71379" w:rsidRDefault="00A71379" w:rsidP="00F552D2">
      <w:pPr>
        <w:rPr>
          <w:kern w:val="2"/>
          <w:szCs w:val="24"/>
          <w:lang w:val="en-US"/>
        </w:rPr>
      </w:pPr>
      <w:bookmarkStart w:id="34" w:name="气象峰值工况"/>
      <w:bookmarkEnd w:id="34"/>
    </w:p>
    <w:p w14:paraId="5361357F" w14:textId="77777777" w:rsidR="00A71379" w:rsidRDefault="001C5FD8" w:rsidP="000843B1">
      <w:pPr>
        <w:pStyle w:val="1"/>
      </w:pPr>
      <w:bookmarkStart w:id="35" w:name="_Toc128152300"/>
      <w:r>
        <w:rPr>
          <w:rFonts w:hint="eastAsia"/>
        </w:rPr>
        <w:t>软件</w:t>
      </w:r>
      <w:r w:rsidR="00F4369B">
        <w:rPr>
          <w:rFonts w:hint="eastAsia"/>
        </w:rPr>
        <w:t>介绍</w:t>
      </w:r>
      <w:bookmarkEnd w:id="35"/>
    </w:p>
    <w:p w14:paraId="534E34F5" w14:textId="77777777" w:rsidR="001F3852" w:rsidRDefault="00230D2C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6" w:name="软件全称＃2"/>
      <w:r>
        <w:rPr>
          <w:rFonts w:hint="eastAsia"/>
        </w:rPr>
        <w:t>暖通负荷</w:t>
      </w:r>
      <w:r>
        <w:rPr>
          <w:rFonts w:hint="eastAsia"/>
        </w:rPr>
        <w:t>BECH2022</w:t>
      </w:r>
      <w:bookmarkEnd w:id="36"/>
      <w:r w:rsidRPr="00D713A5">
        <w:rPr>
          <w:rFonts w:hint="eastAsia"/>
        </w:rPr>
        <w:t>，</w:t>
      </w:r>
      <w:r w:rsidR="005C1189"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14:paraId="7A528373" w14:textId="77777777" w:rsidR="001F3852" w:rsidRDefault="005C1189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14:paraId="4A89DAEC" w14:textId="77777777" w:rsidR="005C1189" w:rsidRDefault="005C1189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25A06B39" w14:textId="77777777" w:rsidR="00BC2B16" w:rsidRDefault="00BC2B16" w:rsidP="00BC2B16">
      <w:pPr>
        <w:pStyle w:val="1"/>
      </w:pPr>
      <w:bookmarkStart w:id="37" w:name="_Toc128152301"/>
      <w:r>
        <w:rPr>
          <w:rFonts w:hint="eastAsia"/>
        </w:rPr>
        <w:t>围护</w:t>
      </w:r>
      <w:r>
        <w:t>结构</w:t>
      </w:r>
      <w:bookmarkEnd w:id="37"/>
    </w:p>
    <w:p w14:paraId="163E3B3B" w14:textId="77777777" w:rsidR="00BC2B16" w:rsidRDefault="00BC2B16" w:rsidP="00FB3DE9">
      <w:pPr>
        <w:pStyle w:val="2"/>
        <w:widowControl w:val="0"/>
        <w:rPr>
          <w:kern w:val="2"/>
        </w:rPr>
      </w:pPr>
      <w:bookmarkStart w:id="38" w:name="围护结构"/>
      <w:bookmarkStart w:id="39" w:name="_Toc128152302"/>
      <w:bookmarkEnd w:id="38"/>
      <w:r>
        <w:rPr>
          <w:kern w:val="2"/>
        </w:rPr>
        <w:t>屋顶构造</w:t>
      </w:r>
      <w:bookmarkEnd w:id="39"/>
    </w:p>
    <w:p w14:paraId="6C7311E2" w14:textId="77777777" w:rsidR="0069512B" w:rsidRDefault="00000000">
      <w:pPr>
        <w:pStyle w:val="3"/>
        <w:widowControl w:val="0"/>
        <w:rPr>
          <w:kern w:val="2"/>
          <w:szCs w:val="24"/>
        </w:rPr>
      </w:pPr>
      <w:bookmarkStart w:id="40" w:name="_Toc128152303"/>
      <w:r>
        <w:rPr>
          <w:kern w:val="2"/>
          <w:szCs w:val="24"/>
        </w:rPr>
        <w:t>屋顶构造一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9512B" w14:paraId="28804793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58207EF" w14:textId="77777777" w:rsidR="0069512B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87726FA" w14:textId="77777777" w:rsidR="0069512B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1F25C7" w14:textId="77777777" w:rsidR="0069512B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F91EC8" w14:textId="77777777" w:rsidR="0069512B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F1EB02E" w14:textId="77777777" w:rsidR="0069512B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59A02B" w14:textId="77777777" w:rsidR="0069512B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46241B9" w14:textId="77777777" w:rsidR="0069512B" w:rsidRDefault="00000000">
            <w:pPr>
              <w:jc w:val="center"/>
            </w:pPr>
            <w:r>
              <w:t>热惰性指标</w:t>
            </w:r>
          </w:p>
        </w:tc>
      </w:tr>
      <w:tr w:rsidR="0069512B" w14:paraId="1C9D5429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C46A56C" w14:textId="77777777" w:rsidR="0069512B" w:rsidRDefault="0069512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D4503F7" w14:textId="77777777" w:rsidR="0069512B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B5EB80" w14:textId="77777777" w:rsidR="0069512B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D18865D" w14:textId="77777777" w:rsidR="0069512B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0E750D1" w14:textId="77777777" w:rsidR="0069512B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51409CA" w14:textId="77777777" w:rsidR="0069512B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CC85623" w14:textId="77777777" w:rsidR="0069512B" w:rsidRDefault="00000000">
            <w:pPr>
              <w:jc w:val="center"/>
            </w:pPr>
            <w:r>
              <w:t>D=R*S</w:t>
            </w:r>
          </w:p>
        </w:tc>
      </w:tr>
      <w:tr w:rsidR="0069512B" w14:paraId="6BC74A32" w14:textId="77777777">
        <w:tc>
          <w:tcPr>
            <w:tcW w:w="3345" w:type="dxa"/>
            <w:vAlign w:val="center"/>
          </w:tcPr>
          <w:p w14:paraId="5AB25B65" w14:textId="77777777" w:rsidR="0069512B" w:rsidRDefault="00000000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07691BDE" w14:textId="77777777" w:rsidR="0069512B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665ED5E2" w14:textId="77777777" w:rsidR="0069512B" w:rsidRDefault="00000000">
            <w:r>
              <w:t>1.510</w:t>
            </w:r>
          </w:p>
        </w:tc>
        <w:tc>
          <w:tcPr>
            <w:tcW w:w="1075" w:type="dxa"/>
            <w:vAlign w:val="center"/>
          </w:tcPr>
          <w:p w14:paraId="5F402ED1" w14:textId="77777777" w:rsidR="0069512B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3C510176" w14:textId="77777777" w:rsidR="0069512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AB1D72C" w14:textId="77777777" w:rsidR="0069512B" w:rsidRDefault="00000000">
            <w:r>
              <w:t>0.026</w:t>
            </w:r>
          </w:p>
        </w:tc>
        <w:tc>
          <w:tcPr>
            <w:tcW w:w="1064" w:type="dxa"/>
            <w:vAlign w:val="center"/>
          </w:tcPr>
          <w:p w14:paraId="63987B83" w14:textId="77777777" w:rsidR="0069512B" w:rsidRDefault="00000000">
            <w:r>
              <w:t>0.407</w:t>
            </w:r>
          </w:p>
        </w:tc>
      </w:tr>
      <w:tr w:rsidR="0069512B" w14:paraId="0E2BE0DD" w14:textId="77777777">
        <w:tc>
          <w:tcPr>
            <w:tcW w:w="3345" w:type="dxa"/>
            <w:vAlign w:val="center"/>
          </w:tcPr>
          <w:p w14:paraId="577658CC" w14:textId="77777777" w:rsidR="0069512B" w:rsidRDefault="00000000">
            <w:r>
              <w:lastRenderedPageBreak/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72397508" w14:textId="77777777" w:rsidR="0069512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14B9577" w14:textId="77777777" w:rsidR="0069512B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6BB1BCE3" w14:textId="77777777" w:rsidR="0069512B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1CA83552" w14:textId="77777777" w:rsidR="0069512B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7C125125" w14:textId="77777777" w:rsidR="0069512B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65BFE7C8" w14:textId="77777777" w:rsidR="0069512B" w:rsidRDefault="00000000">
            <w:r>
              <w:t>0.227</w:t>
            </w:r>
          </w:p>
        </w:tc>
      </w:tr>
      <w:tr w:rsidR="0069512B" w14:paraId="54F41324" w14:textId="77777777">
        <w:tc>
          <w:tcPr>
            <w:tcW w:w="3345" w:type="dxa"/>
            <w:vAlign w:val="center"/>
          </w:tcPr>
          <w:p w14:paraId="445E45C4" w14:textId="77777777" w:rsidR="0069512B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6FA754FB" w14:textId="77777777" w:rsidR="0069512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17406CA" w14:textId="77777777" w:rsidR="0069512B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B35328C" w14:textId="77777777" w:rsidR="0069512B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2E1036C" w14:textId="77777777" w:rsidR="0069512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D4D0E04" w14:textId="77777777" w:rsidR="0069512B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001F89BF" w14:textId="77777777" w:rsidR="0069512B" w:rsidRDefault="00000000">
            <w:r>
              <w:t>0.245</w:t>
            </w:r>
          </w:p>
        </w:tc>
      </w:tr>
      <w:tr w:rsidR="0069512B" w14:paraId="2F38CEE2" w14:textId="77777777">
        <w:tc>
          <w:tcPr>
            <w:tcW w:w="3345" w:type="dxa"/>
            <w:vAlign w:val="center"/>
          </w:tcPr>
          <w:p w14:paraId="328F331B" w14:textId="77777777" w:rsidR="0069512B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3AA871AB" w14:textId="77777777" w:rsidR="0069512B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14:paraId="6B1D854F" w14:textId="77777777" w:rsidR="0069512B" w:rsidRDefault="00000000">
            <w:r>
              <w:t>0.180</w:t>
            </w:r>
          </w:p>
        </w:tc>
        <w:tc>
          <w:tcPr>
            <w:tcW w:w="1075" w:type="dxa"/>
            <w:vAlign w:val="center"/>
          </w:tcPr>
          <w:p w14:paraId="66901FE2" w14:textId="77777777" w:rsidR="0069512B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4224086E" w14:textId="77777777" w:rsidR="0069512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B6429F1" w14:textId="77777777" w:rsidR="0069512B" w:rsidRDefault="00000000">
            <w:r>
              <w:t>0.444</w:t>
            </w:r>
          </w:p>
        </w:tc>
        <w:tc>
          <w:tcPr>
            <w:tcW w:w="1064" w:type="dxa"/>
            <w:vAlign w:val="center"/>
          </w:tcPr>
          <w:p w14:paraId="4CA9F56A" w14:textId="77777777" w:rsidR="0069512B" w:rsidRDefault="00000000">
            <w:r>
              <w:t>1.378</w:t>
            </w:r>
          </w:p>
        </w:tc>
      </w:tr>
      <w:tr w:rsidR="0069512B" w14:paraId="6057FE16" w14:textId="77777777">
        <w:tc>
          <w:tcPr>
            <w:tcW w:w="3345" w:type="dxa"/>
            <w:vAlign w:val="center"/>
          </w:tcPr>
          <w:p w14:paraId="316572BE" w14:textId="77777777" w:rsidR="0069512B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1BEFB72C" w14:textId="77777777" w:rsidR="0069512B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5652C5C9" w14:textId="77777777" w:rsidR="0069512B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407A8FB4" w14:textId="77777777" w:rsidR="0069512B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38E7C482" w14:textId="77777777" w:rsidR="0069512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E6A7A15" w14:textId="77777777" w:rsidR="0069512B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45DA3CB6" w14:textId="77777777" w:rsidR="0069512B" w:rsidRDefault="00000000">
            <w:r>
              <w:t>1.186</w:t>
            </w:r>
          </w:p>
        </w:tc>
      </w:tr>
      <w:tr w:rsidR="0069512B" w14:paraId="7FF91B85" w14:textId="77777777">
        <w:tc>
          <w:tcPr>
            <w:tcW w:w="3345" w:type="dxa"/>
            <w:vAlign w:val="center"/>
          </w:tcPr>
          <w:p w14:paraId="2ABB8861" w14:textId="77777777" w:rsidR="0069512B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776BCAC6" w14:textId="77777777" w:rsidR="0069512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D4F1074" w14:textId="77777777" w:rsidR="0069512B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5D371C2A" w14:textId="77777777" w:rsidR="0069512B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264051FF" w14:textId="77777777" w:rsidR="0069512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C967C35" w14:textId="77777777" w:rsidR="0069512B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0427A532" w14:textId="77777777" w:rsidR="0069512B" w:rsidRDefault="00000000">
            <w:r>
              <w:t>0.249</w:t>
            </w:r>
          </w:p>
        </w:tc>
      </w:tr>
      <w:tr w:rsidR="0069512B" w14:paraId="79DFB720" w14:textId="77777777">
        <w:tc>
          <w:tcPr>
            <w:tcW w:w="3345" w:type="dxa"/>
            <w:vAlign w:val="center"/>
          </w:tcPr>
          <w:p w14:paraId="12A1AB8A" w14:textId="77777777" w:rsidR="0069512B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F3E881A" w14:textId="77777777" w:rsidR="0069512B" w:rsidRDefault="00000000">
            <w:r>
              <w:t>300</w:t>
            </w:r>
          </w:p>
        </w:tc>
        <w:tc>
          <w:tcPr>
            <w:tcW w:w="1075" w:type="dxa"/>
            <w:vAlign w:val="center"/>
          </w:tcPr>
          <w:p w14:paraId="7CF82568" w14:textId="77777777" w:rsidR="0069512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6C0106C" w14:textId="77777777" w:rsidR="0069512B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2142F300" w14:textId="77777777" w:rsidR="0069512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07112D4" w14:textId="77777777" w:rsidR="0069512B" w:rsidRDefault="00000000">
            <w:r>
              <w:t>1.142</w:t>
            </w:r>
          </w:p>
        </w:tc>
        <w:tc>
          <w:tcPr>
            <w:tcW w:w="1064" w:type="dxa"/>
            <w:vAlign w:val="center"/>
          </w:tcPr>
          <w:p w14:paraId="2CEC21F6" w14:textId="77777777" w:rsidR="0069512B" w:rsidRDefault="00000000">
            <w:r>
              <w:t>3.691</w:t>
            </w:r>
          </w:p>
        </w:tc>
      </w:tr>
      <w:tr w:rsidR="0069512B" w14:paraId="00A7406B" w14:textId="77777777">
        <w:tc>
          <w:tcPr>
            <w:tcW w:w="3345" w:type="dxa"/>
            <w:shd w:val="clear" w:color="auto" w:fill="E6E6E6"/>
            <w:vAlign w:val="center"/>
          </w:tcPr>
          <w:p w14:paraId="168141E3" w14:textId="77777777" w:rsidR="0069512B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77C94D4B" w14:textId="77777777" w:rsidR="0069512B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69512B" w14:paraId="7769DA50" w14:textId="77777777">
        <w:tc>
          <w:tcPr>
            <w:tcW w:w="3345" w:type="dxa"/>
            <w:shd w:val="clear" w:color="auto" w:fill="E6E6E6"/>
            <w:vAlign w:val="center"/>
          </w:tcPr>
          <w:p w14:paraId="2B5EFA40" w14:textId="77777777" w:rsidR="0069512B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75B337A0" w14:textId="77777777" w:rsidR="0069512B" w:rsidRDefault="00000000">
            <w:pPr>
              <w:jc w:val="center"/>
            </w:pPr>
            <w:r>
              <w:t>0.77</w:t>
            </w:r>
          </w:p>
        </w:tc>
      </w:tr>
    </w:tbl>
    <w:p w14:paraId="32E927EC" w14:textId="77777777" w:rsidR="0069512B" w:rsidRDefault="00000000">
      <w:pPr>
        <w:pStyle w:val="2"/>
        <w:widowControl w:val="0"/>
        <w:rPr>
          <w:kern w:val="2"/>
        </w:rPr>
      </w:pPr>
      <w:bookmarkStart w:id="41" w:name="_Toc128152304"/>
      <w:r>
        <w:rPr>
          <w:kern w:val="2"/>
        </w:rPr>
        <w:t>外墙构造</w:t>
      </w:r>
      <w:bookmarkEnd w:id="41"/>
    </w:p>
    <w:p w14:paraId="35AD6220" w14:textId="77777777" w:rsidR="0069512B" w:rsidRDefault="00000000">
      <w:pPr>
        <w:pStyle w:val="3"/>
        <w:widowControl w:val="0"/>
        <w:rPr>
          <w:kern w:val="2"/>
          <w:szCs w:val="24"/>
        </w:rPr>
      </w:pPr>
      <w:bookmarkStart w:id="42" w:name="_Toc128152305"/>
      <w:r>
        <w:rPr>
          <w:kern w:val="2"/>
          <w:szCs w:val="24"/>
        </w:rPr>
        <w:t>外墙构造一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9512B" w14:paraId="7B2F6815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79A33D9" w14:textId="77777777" w:rsidR="0069512B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1C3FDF2" w14:textId="77777777" w:rsidR="0069512B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F21F41" w14:textId="77777777" w:rsidR="0069512B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A5E17E" w14:textId="77777777" w:rsidR="0069512B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3C899A9" w14:textId="77777777" w:rsidR="0069512B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1BB97AD" w14:textId="77777777" w:rsidR="0069512B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4B692ED" w14:textId="77777777" w:rsidR="0069512B" w:rsidRDefault="00000000">
            <w:pPr>
              <w:jc w:val="center"/>
            </w:pPr>
            <w:r>
              <w:t>热惰性指标</w:t>
            </w:r>
          </w:p>
        </w:tc>
      </w:tr>
      <w:tr w:rsidR="0069512B" w14:paraId="49B76E1B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4B8F399" w14:textId="77777777" w:rsidR="0069512B" w:rsidRDefault="0069512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6662C18" w14:textId="77777777" w:rsidR="0069512B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B663B2" w14:textId="77777777" w:rsidR="0069512B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81B6860" w14:textId="77777777" w:rsidR="0069512B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E7FF401" w14:textId="77777777" w:rsidR="0069512B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C0AEFD" w14:textId="77777777" w:rsidR="0069512B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4061DF1" w14:textId="77777777" w:rsidR="0069512B" w:rsidRDefault="00000000">
            <w:pPr>
              <w:jc w:val="center"/>
            </w:pPr>
            <w:r>
              <w:t>D=R*S</w:t>
            </w:r>
          </w:p>
        </w:tc>
      </w:tr>
      <w:tr w:rsidR="0069512B" w14:paraId="7B5B8FCE" w14:textId="77777777">
        <w:tc>
          <w:tcPr>
            <w:tcW w:w="3345" w:type="dxa"/>
            <w:vAlign w:val="center"/>
          </w:tcPr>
          <w:p w14:paraId="1D07ED8F" w14:textId="77777777" w:rsidR="0069512B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54314211" w14:textId="77777777" w:rsidR="0069512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0C06C15" w14:textId="77777777" w:rsidR="0069512B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70FF164D" w14:textId="77777777" w:rsidR="0069512B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5077C6B" w14:textId="77777777" w:rsidR="0069512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B3CB7DE" w14:textId="77777777" w:rsidR="0069512B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33666C75" w14:textId="77777777" w:rsidR="0069512B" w:rsidRDefault="00000000">
            <w:r>
              <w:t>0.245</w:t>
            </w:r>
          </w:p>
        </w:tc>
      </w:tr>
      <w:tr w:rsidR="0069512B" w14:paraId="015D7B04" w14:textId="77777777">
        <w:tc>
          <w:tcPr>
            <w:tcW w:w="3345" w:type="dxa"/>
            <w:vAlign w:val="center"/>
          </w:tcPr>
          <w:p w14:paraId="02A8C0BC" w14:textId="77777777" w:rsidR="0069512B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1EF6992E" w14:textId="77777777" w:rsidR="0069512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55F4BFB" w14:textId="77777777" w:rsidR="0069512B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63F2DDF5" w14:textId="77777777" w:rsidR="0069512B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7739F0EB" w14:textId="77777777" w:rsidR="0069512B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04DC5D50" w14:textId="77777777" w:rsidR="0069512B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14F475F2" w14:textId="77777777" w:rsidR="0069512B" w:rsidRDefault="00000000">
            <w:r>
              <w:t>0.227</w:t>
            </w:r>
          </w:p>
        </w:tc>
      </w:tr>
      <w:tr w:rsidR="0069512B" w14:paraId="006385D6" w14:textId="77777777">
        <w:tc>
          <w:tcPr>
            <w:tcW w:w="3345" w:type="dxa"/>
            <w:vAlign w:val="center"/>
          </w:tcPr>
          <w:p w14:paraId="7A450178" w14:textId="77777777" w:rsidR="0069512B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44566190" w14:textId="77777777" w:rsidR="0069512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0E9B830" w14:textId="77777777" w:rsidR="0069512B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614BF256" w14:textId="77777777" w:rsidR="0069512B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399CB279" w14:textId="77777777" w:rsidR="0069512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B778EA5" w14:textId="77777777" w:rsidR="0069512B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44A81CBE" w14:textId="77777777" w:rsidR="0069512B" w:rsidRDefault="00000000">
            <w:r>
              <w:t>0.245</w:t>
            </w:r>
          </w:p>
        </w:tc>
      </w:tr>
      <w:tr w:rsidR="0069512B" w14:paraId="3ECE3FB3" w14:textId="77777777">
        <w:tc>
          <w:tcPr>
            <w:tcW w:w="3345" w:type="dxa"/>
            <w:vAlign w:val="center"/>
          </w:tcPr>
          <w:p w14:paraId="051209EF" w14:textId="77777777" w:rsidR="0069512B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2013C93B" w14:textId="77777777" w:rsidR="0069512B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321B8F26" w14:textId="77777777" w:rsidR="0069512B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664F66A1" w14:textId="77777777" w:rsidR="0069512B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0F210B11" w14:textId="77777777" w:rsidR="0069512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1B23B6F" w14:textId="77777777" w:rsidR="0069512B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2D9EC3E7" w14:textId="77777777" w:rsidR="0069512B" w:rsidRDefault="00000000">
            <w:r>
              <w:t>1.977</w:t>
            </w:r>
          </w:p>
        </w:tc>
      </w:tr>
      <w:tr w:rsidR="0069512B" w14:paraId="4FCD9D33" w14:textId="77777777">
        <w:tc>
          <w:tcPr>
            <w:tcW w:w="3345" w:type="dxa"/>
            <w:vAlign w:val="center"/>
          </w:tcPr>
          <w:p w14:paraId="096E8B26" w14:textId="77777777" w:rsidR="0069512B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70DCF177" w14:textId="77777777" w:rsidR="0069512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7285911" w14:textId="77777777" w:rsidR="0069512B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11EDBE51" w14:textId="77777777" w:rsidR="0069512B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68AAD46F" w14:textId="77777777" w:rsidR="0069512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CA48A33" w14:textId="77777777" w:rsidR="0069512B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4F56CB99" w14:textId="77777777" w:rsidR="0069512B" w:rsidRDefault="00000000">
            <w:r>
              <w:t>0.249</w:t>
            </w:r>
          </w:p>
        </w:tc>
      </w:tr>
      <w:tr w:rsidR="0069512B" w14:paraId="2224048B" w14:textId="77777777">
        <w:tc>
          <w:tcPr>
            <w:tcW w:w="3345" w:type="dxa"/>
            <w:vAlign w:val="center"/>
          </w:tcPr>
          <w:p w14:paraId="1E148798" w14:textId="77777777" w:rsidR="0069512B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4A2926F" w14:textId="77777777" w:rsidR="0069512B" w:rsidRDefault="00000000">
            <w:r>
              <w:t>280</w:t>
            </w:r>
          </w:p>
        </w:tc>
        <w:tc>
          <w:tcPr>
            <w:tcW w:w="1075" w:type="dxa"/>
            <w:vAlign w:val="center"/>
          </w:tcPr>
          <w:p w14:paraId="3BD8795A" w14:textId="77777777" w:rsidR="0069512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AB4410B" w14:textId="77777777" w:rsidR="0069512B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70302A8B" w14:textId="77777777" w:rsidR="0069512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2DD17E7" w14:textId="77777777" w:rsidR="0069512B" w:rsidRDefault="00000000">
            <w:r>
              <w:t>0.738</w:t>
            </w:r>
          </w:p>
        </w:tc>
        <w:tc>
          <w:tcPr>
            <w:tcW w:w="1064" w:type="dxa"/>
            <w:vAlign w:val="center"/>
          </w:tcPr>
          <w:p w14:paraId="76EAA0B4" w14:textId="77777777" w:rsidR="0069512B" w:rsidRDefault="00000000">
            <w:r>
              <w:t>2.941</w:t>
            </w:r>
          </w:p>
        </w:tc>
      </w:tr>
      <w:tr w:rsidR="0069512B" w14:paraId="7B1BD8EA" w14:textId="77777777">
        <w:tc>
          <w:tcPr>
            <w:tcW w:w="3345" w:type="dxa"/>
            <w:shd w:val="clear" w:color="auto" w:fill="E6E6E6"/>
            <w:vAlign w:val="center"/>
          </w:tcPr>
          <w:p w14:paraId="5ACF094F" w14:textId="77777777" w:rsidR="0069512B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53A4FA1C" w14:textId="77777777" w:rsidR="0069512B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69512B" w14:paraId="43645BB0" w14:textId="77777777">
        <w:tc>
          <w:tcPr>
            <w:tcW w:w="3345" w:type="dxa"/>
            <w:shd w:val="clear" w:color="auto" w:fill="E6E6E6"/>
            <w:vAlign w:val="center"/>
          </w:tcPr>
          <w:p w14:paraId="765D738E" w14:textId="77777777" w:rsidR="0069512B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7A26F3D0" w14:textId="77777777" w:rsidR="0069512B" w:rsidRDefault="00000000">
            <w:pPr>
              <w:jc w:val="center"/>
            </w:pPr>
            <w:r>
              <w:t>1.13</w:t>
            </w:r>
          </w:p>
        </w:tc>
      </w:tr>
    </w:tbl>
    <w:p w14:paraId="7C1E42C7" w14:textId="77777777" w:rsidR="0069512B" w:rsidRDefault="00000000">
      <w:pPr>
        <w:pStyle w:val="2"/>
        <w:widowControl w:val="0"/>
        <w:rPr>
          <w:kern w:val="2"/>
        </w:rPr>
      </w:pPr>
      <w:bookmarkStart w:id="43" w:name="_Toc128152306"/>
      <w:r>
        <w:rPr>
          <w:kern w:val="2"/>
        </w:rPr>
        <w:t>挑空楼板构造</w:t>
      </w:r>
      <w:bookmarkEnd w:id="43"/>
    </w:p>
    <w:p w14:paraId="2FF4D650" w14:textId="77777777" w:rsidR="0069512B" w:rsidRDefault="00000000">
      <w:pPr>
        <w:pStyle w:val="3"/>
        <w:widowControl w:val="0"/>
        <w:rPr>
          <w:kern w:val="2"/>
          <w:szCs w:val="24"/>
        </w:rPr>
      </w:pPr>
      <w:bookmarkStart w:id="44" w:name="_Toc128152307"/>
      <w:r>
        <w:rPr>
          <w:kern w:val="2"/>
          <w:szCs w:val="24"/>
        </w:rPr>
        <w:t>挑空楼板构造一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9512B" w14:paraId="2A5A79A9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ECE8504" w14:textId="77777777" w:rsidR="0069512B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3D1CF02" w14:textId="77777777" w:rsidR="0069512B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FF506D" w14:textId="77777777" w:rsidR="0069512B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BD3120" w14:textId="77777777" w:rsidR="0069512B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012760F" w14:textId="77777777" w:rsidR="0069512B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480AB2" w14:textId="77777777" w:rsidR="0069512B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9CF220F" w14:textId="77777777" w:rsidR="0069512B" w:rsidRDefault="00000000">
            <w:pPr>
              <w:jc w:val="center"/>
            </w:pPr>
            <w:r>
              <w:t>热惰性指标</w:t>
            </w:r>
          </w:p>
        </w:tc>
      </w:tr>
      <w:tr w:rsidR="0069512B" w14:paraId="1B335FF7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BFA048F" w14:textId="77777777" w:rsidR="0069512B" w:rsidRDefault="0069512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18DDCAE" w14:textId="77777777" w:rsidR="0069512B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57ED6E" w14:textId="77777777" w:rsidR="0069512B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3C764B" w14:textId="77777777" w:rsidR="0069512B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C92F337" w14:textId="77777777" w:rsidR="0069512B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C8941E5" w14:textId="77777777" w:rsidR="0069512B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8B1E1E2" w14:textId="77777777" w:rsidR="0069512B" w:rsidRDefault="00000000">
            <w:pPr>
              <w:jc w:val="center"/>
            </w:pPr>
            <w:r>
              <w:t>D=R*S</w:t>
            </w:r>
          </w:p>
        </w:tc>
      </w:tr>
      <w:tr w:rsidR="0069512B" w14:paraId="01CD2462" w14:textId="77777777">
        <w:tc>
          <w:tcPr>
            <w:tcW w:w="3345" w:type="dxa"/>
            <w:vAlign w:val="center"/>
          </w:tcPr>
          <w:p w14:paraId="1CF53770" w14:textId="77777777" w:rsidR="0069512B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065C79B7" w14:textId="77777777" w:rsidR="0069512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4B61389" w14:textId="77777777" w:rsidR="0069512B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78182F21" w14:textId="77777777" w:rsidR="0069512B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2D50650" w14:textId="77777777" w:rsidR="0069512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16018AF" w14:textId="77777777" w:rsidR="0069512B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6E9FC172" w14:textId="77777777" w:rsidR="0069512B" w:rsidRDefault="00000000">
            <w:r>
              <w:t>0.245</w:t>
            </w:r>
          </w:p>
        </w:tc>
      </w:tr>
      <w:tr w:rsidR="0069512B" w14:paraId="767A4567" w14:textId="77777777">
        <w:tc>
          <w:tcPr>
            <w:tcW w:w="3345" w:type="dxa"/>
            <w:vAlign w:val="center"/>
          </w:tcPr>
          <w:p w14:paraId="35F981B8" w14:textId="77777777" w:rsidR="0069512B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3FF23993" w14:textId="77777777" w:rsidR="0069512B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4A97A30E" w14:textId="77777777" w:rsidR="0069512B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36572415" w14:textId="77777777" w:rsidR="0069512B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481004DB" w14:textId="77777777" w:rsidR="0069512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9972D7C" w14:textId="77777777" w:rsidR="0069512B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27B8C56A" w14:textId="77777777" w:rsidR="0069512B" w:rsidRDefault="00000000">
            <w:r>
              <w:t>1.186</w:t>
            </w:r>
          </w:p>
        </w:tc>
      </w:tr>
      <w:tr w:rsidR="0069512B" w14:paraId="461B38C9" w14:textId="77777777">
        <w:tc>
          <w:tcPr>
            <w:tcW w:w="3345" w:type="dxa"/>
            <w:vAlign w:val="center"/>
          </w:tcPr>
          <w:p w14:paraId="4BC56EB6" w14:textId="77777777" w:rsidR="0069512B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70352457" w14:textId="77777777" w:rsidR="0069512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1C010D8" w14:textId="77777777" w:rsidR="0069512B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00531666" w14:textId="77777777" w:rsidR="0069512B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E8EF810" w14:textId="77777777" w:rsidR="0069512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DCF295A" w14:textId="77777777" w:rsidR="0069512B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2F7211A2" w14:textId="77777777" w:rsidR="0069512B" w:rsidRDefault="00000000">
            <w:r>
              <w:t>0.245</w:t>
            </w:r>
          </w:p>
        </w:tc>
      </w:tr>
      <w:tr w:rsidR="0069512B" w14:paraId="730E8738" w14:textId="77777777">
        <w:tc>
          <w:tcPr>
            <w:tcW w:w="3345" w:type="dxa"/>
            <w:vAlign w:val="center"/>
          </w:tcPr>
          <w:p w14:paraId="1D5E550F" w14:textId="77777777" w:rsidR="0069512B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46F1D25A" w14:textId="77777777" w:rsidR="0069512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61F9F7C" w14:textId="77777777" w:rsidR="0069512B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46363B40" w14:textId="77777777" w:rsidR="0069512B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298BF2F9" w14:textId="77777777" w:rsidR="0069512B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78F5036F" w14:textId="77777777" w:rsidR="0069512B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6A91B661" w14:textId="77777777" w:rsidR="0069512B" w:rsidRDefault="00000000">
            <w:r>
              <w:t>0.227</w:t>
            </w:r>
          </w:p>
        </w:tc>
      </w:tr>
      <w:tr w:rsidR="0069512B" w14:paraId="20C86D6D" w14:textId="77777777">
        <w:tc>
          <w:tcPr>
            <w:tcW w:w="3345" w:type="dxa"/>
            <w:vAlign w:val="center"/>
          </w:tcPr>
          <w:p w14:paraId="0F666356" w14:textId="77777777" w:rsidR="0069512B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65FD949C" w14:textId="77777777" w:rsidR="0069512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C3B119E" w14:textId="77777777" w:rsidR="0069512B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111FB849" w14:textId="77777777" w:rsidR="0069512B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8ED92DA" w14:textId="77777777" w:rsidR="0069512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D276FDE" w14:textId="77777777" w:rsidR="0069512B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0CFB53BF" w14:textId="77777777" w:rsidR="0069512B" w:rsidRDefault="00000000">
            <w:r>
              <w:t>0.245</w:t>
            </w:r>
          </w:p>
        </w:tc>
      </w:tr>
      <w:tr w:rsidR="0069512B" w14:paraId="078CBDD9" w14:textId="77777777">
        <w:tc>
          <w:tcPr>
            <w:tcW w:w="3345" w:type="dxa"/>
            <w:vAlign w:val="center"/>
          </w:tcPr>
          <w:p w14:paraId="441ABA6D" w14:textId="77777777" w:rsidR="0069512B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06EBA8B" w14:textId="77777777" w:rsidR="0069512B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42F74342" w14:textId="77777777" w:rsidR="0069512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2DC0FDF" w14:textId="77777777" w:rsidR="0069512B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F59B021" w14:textId="77777777" w:rsidR="0069512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EC6E530" w14:textId="77777777" w:rsidR="0069512B" w:rsidRDefault="00000000">
            <w:r>
              <w:t>0.689</w:t>
            </w:r>
          </w:p>
        </w:tc>
        <w:tc>
          <w:tcPr>
            <w:tcW w:w="1064" w:type="dxa"/>
            <w:vAlign w:val="center"/>
          </w:tcPr>
          <w:p w14:paraId="0F533E61" w14:textId="77777777" w:rsidR="0069512B" w:rsidRDefault="00000000">
            <w:r>
              <w:t>2.146</w:t>
            </w:r>
          </w:p>
        </w:tc>
      </w:tr>
      <w:tr w:rsidR="0069512B" w14:paraId="2E80A3FF" w14:textId="77777777">
        <w:tc>
          <w:tcPr>
            <w:tcW w:w="3345" w:type="dxa"/>
            <w:shd w:val="clear" w:color="auto" w:fill="E6E6E6"/>
            <w:vAlign w:val="center"/>
          </w:tcPr>
          <w:p w14:paraId="3D5BE08F" w14:textId="77777777" w:rsidR="0069512B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08C2A6AB" w14:textId="77777777" w:rsidR="0069512B" w:rsidRDefault="00000000">
            <w:pPr>
              <w:jc w:val="center"/>
            </w:pPr>
            <w:r>
              <w:t>1.19</w:t>
            </w:r>
          </w:p>
        </w:tc>
      </w:tr>
    </w:tbl>
    <w:p w14:paraId="1820381E" w14:textId="77777777" w:rsidR="0069512B" w:rsidRDefault="00000000">
      <w:pPr>
        <w:pStyle w:val="2"/>
        <w:widowControl w:val="0"/>
        <w:rPr>
          <w:kern w:val="2"/>
        </w:rPr>
      </w:pPr>
      <w:bookmarkStart w:id="45" w:name="_Toc128152308"/>
      <w:r>
        <w:rPr>
          <w:kern w:val="2"/>
        </w:rPr>
        <w:lastRenderedPageBreak/>
        <w:t>楼板构造</w:t>
      </w:r>
      <w:bookmarkEnd w:id="45"/>
    </w:p>
    <w:p w14:paraId="27159F81" w14:textId="77777777" w:rsidR="0069512B" w:rsidRDefault="00000000">
      <w:pPr>
        <w:pStyle w:val="3"/>
        <w:widowControl w:val="0"/>
        <w:rPr>
          <w:kern w:val="2"/>
          <w:szCs w:val="24"/>
        </w:rPr>
      </w:pPr>
      <w:bookmarkStart w:id="46" w:name="_Toc128152309"/>
      <w:r>
        <w:rPr>
          <w:kern w:val="2"/>
          <w:szCs w:val="24"/>
        </w:rPr>
        <w:t>楼板构造一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9512B" w14:paraId="410CEDF0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394F215" w14:textId="77777777" w:rsidR="0069512B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417B76B" w14:textId="77777777" w:rsidR="0069512B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CE448A8" w14:textId="77777777" w:rsidR="0069512B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CC42520" w14:textId="77777777" w:rsidR="0069512B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BD14380" w14:textId="77777777" w:rsidR="0069512B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17372D" w14:textId="77777777" w:rsidR="0069512B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3ACA398" w14:textId="77777777" w:rsidR="0069512B" w:rsidRDefault="00000000">
            <w:pPr>
              <w:jc w:val="center"/>
            </w:pPr>
            <w:r>
              <w:t>热惰性指标</w:t>
            </w:r>
          </w:p>
        </w:tc>
      </w:tr>
      <w:tr w:rsidR="0069512B" w14:paraId="1EEE81A4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810E36F" w14:textId="77777777" w:rsidR="0069512B" w:rsidRDefault="0069512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AF1EB99" w14:textId="77777777" w:rsidR="0069512B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DE810FE" w14:textId="77777777" w:rsidR="0069512B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E0B3E4" w14:textId="77777777" w:rsidR="0069512B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96226F1" w14:textId="77777777" w:rsidR="0069512B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7CC1CB" w14:textId="77777777" w:rsidR="0069512B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E236536" w14:textId="77777777" w:rsidR="0069512B" w:rsidRDefault="00000000">
            <w:pPr>
              <w:jc w:val="center"/>
            </w:pPr>
            <w:r>
              <w:t>D=R*S</w:t>
            </w:r>
          </w:p>
        </w:tc>
      </w:tr>
      <w:tr w:rsidR="0069512B" w14:paraId="31ED880F" w14:textId="77777777">
        <w:tc>
          <w:tcPr>
            <w:tcW w:w="3345" w:type="dxa"/>
            <w:vAlign w:val="center"/>
          </w:tcPr>
          <w:p w14:paraId="3EF02CD2" w14:textId="77777777" w:rsidR="0069512B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1EF44FA1" w14:textId="77777777" w:rsidR="0069512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D9F9713" w14:textId="77777777" w:rsidR="0069512B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0E73879A" w14:textId="77777777" w:rsidR="0069512B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125CE4E" w14:textId="77777777" w:rsidR="0069512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2683205" w14:textId="77777777" w:rsidR="0069512B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1253BFB0" w14:textId="77777777" w:rsidR="0069512B" w:rsidRDefault="00000000">
            <w:r>
              <w:t>0.245</w:t>
            </w:r>
          </w:p>
        </w:tc>
      </w:tr>
      <w:tr w:rsidR="0069512B" w14:paraId="02557F62" w14:textId="77777777">
        <w:tc>
          <w:tcPr>
            <w:tcW w:w="3345" w:type="dxa"/>
            <w:vAlign w:val="center"/>
          </w:tcPr>
          <w:p w14:paraId="008983BA" w14:textId="77777777" w:rsidR="0069512B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368F315A" w14:textId="77777777" w:rsidR="0069512B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2E65236D" w14:textId="77777777" w:rsidR="0069512B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790CCC22" w14:textId="77777777" w:rsidR="0069512B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7B0035C0" w14:textId="77777777" w:rsidR="0069512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21AFB43" w14:textId="77777777" w:rsidR="0069512B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7026248F" w14:textId="77777777" w:rsidR="0069512B" w:rsidRDefault="00000000">
            <w:r>
              <w:t>1.186</w:t>
            </w:r>
          </w:p>
        </w:tc>
      </w:tr>
      <w:tr w:rsidR="0069512B" w14:paraId="6785E68E" w14:textId="77777777">
        <w:tc>
          <w:tcPr>
            <w:tcW w:w="3345" w:type="dxa"/>
            <w:vAlign w:val="center"/>
          </w:tcPr>
          <w:p w14:paraId="250488C7" w14:textId="77777777" w:rsidR="0069512B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39FFFA49" w14:textId="77777777" w:rsidR="0069512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C3191A5" w14:textId="77777777" w:rsidR="0069512B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04AD3997" w14:textId="77777777" w:rsidR="0069512B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048716BF" w14:textId="77777777" w:rsidR="0069512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D805C67" w14:textId="77777777" w:rsidR="0069512B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5065AC0A" w14:textId="77777777" w:rsidR="0069512B" w:rsidRDefault="00000000">
            <w:r>
              <w:t>0.249</w:t>
            </w:r>
          </w:p>
        </w:tc>
      </w:tr>
      <w:tr w:rsidR="0069512B" w14:paraId="096E17B5" w14:textId="77777777">
        <w:tc>
          <w:tcPr>
            <w:tcW w:w="3345" w:type="dxa"/>
            <w:vAlign w:val="center"/>
          </w:tcPr>
          <w:p w14:paraId="16EAB725" w14:textId="77777777" w:rsidR="0069512B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580CCF3" w14:textId="77777777" w:rsidR="0069512B" w:rsidRDefault="00000000">
            <w:r>
              <w:t>160</w:t>
            </w:r>
          </w:p>
        </w:tc>
        <w:tc>
          <w:tcPr>
            <w:tcW w:w="1075" w:type="dxa"/>
            <w:vAlign w:val="center"/>
          </w:tcPr>
          <w:p w14:paraId="79435D31" w14:textId="77777777" w:rsidR="0069512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85B159E" w14:textId="77777777" w:rsidR="0069512B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495908C4" w14:textId="77777777" w:rsidR="0069512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7B23425" w14:textId="77777777" w:rsidR="0069512B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0A8773B2" w14:textId="77777777" w:rsidR="0069512B" w:rsidRDefault="00000000">
            <w:r>
              <w:t>1.679</w:t>
            </w:r>
          </w:p>
        </w:tc>
      </w:tr>
      <w:tr w:rsidR="0069512B" w14:paraId="5F2B9588" w14:textId="77777777">
        <w:tc>
          <w:tcPr>
            <w:tcW w:w="3345" w:type="dxa"/>
            <w:shd w:val="clear" w:color="auto" w:fill="E6E6E6"/>
            <w:vAlign w:val="center"/>
          </w:tcPr>
          <w:p w14:paraId="5F903C64" w14:textId="77777777" w:rsidR="0069512B" w:rsidRDefault="00000000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3B69A6AA" w14:textId="77777777" w:rsidR="0069512B" w:rsidRDefault="00000000">
            <w:pPr>
              <w:jc w:val="center"/>
            </w:pPr>
            <w:r>
              <w:t>2.98</w:t>
            </w:r>
          </w:p>
        </w:tc>
      </w:tr>
    </w:tbl>
    <w:p w14:paraId="26147114" w14:textId="77777777" w:rsidR="0069512B" w:rsidRDefault="00000000">
      <w:pPr>
        <w:pStyle w:val="2"/>
        <w:widowControl w:val="0"/>
        <w:rPr>
          <w:kern w:val="2"/>
        </w:rPr>
      </w:pPr>
      <w:bookmarkStart w:id="47" w:name="_Toc128152310"/>
      <w:r>
        <w:rPr>
          <w:kern w:val="2"/>
        </w:rPr>
        <w:t>周边地面构造</w:t>
      </w:r>
      <w:bookmarkEnd w:id="47"/>
    </w:p>
    <w:p w14:paraId="7942CA9A" w14:textId="77777777" w:rsidR="0069512B" w:rsidRDefault="00000000">
      <w:pPr>
        <w:pStyle w:val="3"/>
        <w:widowControl w:val="0"/>
        <w:rPr>
          <w:kern w:val="2"/>
          <w:szCs w:val="24"/>
        </w:rPr>
      </w:pPr>
      <w:bookmarkStart w:id="48" w:name="_Toc128152311"/>
      <w:r>
        <w:rPr>
          <w:kern w:val="2"/>
          <w:szCs w:val="24"/>
        </w:rPr>
        <w:t>周边地面构造一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9512B" w14:paraId="758E93C1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2637AF2" w14:textId="77777777" w:rsidR="0069512B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D705947" w14:textId="77777777" w:rsidR="0069512B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1DB796" w14:textId="77777777" w:rsidR="0069512B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118B136" w14:textId="77777777" w:rsidR="0069512B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B53358A" w14:textId="77777777" w:rsidR="0069512B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39CF92" w14:textId="77777777" w:rsidR="0069512B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EDCBEBF" w14:textId="77777777" w:rsidR="0069512B" w:rsidRDefault="00000000">
            <w:pPr>
              <w:jc w:val="center"/>
            </w:pPr>
            <w:r>
              <w:t>热惰性指标</w:t>
            </w:r>
          </w:p>
        </w:tc>
      </w:tr>
      <w:tr w:rsidR="0069512B" w14:paraId="3A84C633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9C7594F" w14:textId="77777777" w:rsidR="0069512B" w:rsidRDefault="0069512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FBA11D3" w14:textId="77777777" w:rsidR="0069512B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4ABBAB" w14:textId="77777777" w:rsidR="0069512B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0E7E3D" w14:textId="77777777" w:rsidR="0069512B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D0DD24F" w14:textId="77777777" w:rsidR="0069512B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4A0CF8" w14:textId="77777777" w:rsidR="0069512B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1E07211" w14:textId="77777777" w:rsidR="0069512B" w:rsidRDefault="00000000">
            <w:pPr>
              <w:jc w:val="center"/>
            </w:pPr>
            <w:r>
              <w:t>D=R*S</w:t>
            </w:r>
          </w:p>
        </w:tc>
      </w:tr>
      <w:tr w:rsidR="0069512B" w14:paraId="20F51F2B" w14:textId="77777777">
        <w:tc>
          <w:tcPr>
            <w:tcW w:w="3345" w:type="dxa"/>
            <w:vAlign w:val="center"/>
          </w:tcPr>
          <w:p w14:paraId="12B46C12" w14:textId="77777777" w:rsidR="0069512B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2EA2A457" w14:textId="77777777" w:rsidR="0069512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087611E" w14:textId="77777777" w:rsidR="0069512B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4A588A0" w14:textId="77777777" w:rsidR="0069512B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6D773BF6" w14:textId="77777777" w:rsidR="0069512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2444468" w14:textId="77777777" w:rsidR="0069512B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6000FCF5" w14:textId="77777777" w:rsidR="0069512B" w:rsidRDefault="00000000">
            <w:r>
              <w:t>0.245</w:t>
            </w:r>
          </w:p>
        </w:tc>
      </w:tr>
      <w:tr w:rsidR="0069512B" w14:paraId="1ADFFC01" w14:textId="77777777">
        <w:tc>
          <w:tcPr>
            <w:tcW w:w="3345" w:type="dxa"/>
            <w:vAlign w:val="center"/>
          </w:tcPr>
          <w:p w14:paraId="76B97821" w14:textId="77777777" w:rsidR="0069512B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44427D14" w14:textId="77777777" w:rsidR="0069512B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45C5421B" w14:textId="77777777" w:rsidR="0069512B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3B85D77B" w14:textId="77777777" w:rsidR="0069512B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18A86313" w14:textId="77777777" w:rsidR="0069512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EED9E21" w14:textId="77777777" w:rsidR="0069512B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4CD823BE" w14:textId="77777777" w:rsidR="0069512B" w:rsidRDefault="00000000">
            <w:r>
              <w:t>1.186</w:t>
            </w:r>
          </w:p>
        </w:tc>
      </w:tr>
      <w:tr w:rsidR="0069512B" w14:paraId="798F0037" w14:textId="77777777">
        <w:tc>
          <w:tcPr>
            <w:tcW w:w="3345" w:type="dxa"/>
            <w:vAlign w:val="center"/>
          </w:tcPr>
          <w:p w14:paraId="1DD36CE2" w14:textId="77777777" w:rsidR="0069512B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304EE9F" w14:textId="77777777" w:rsidR="0069512B" w:rsidRDefault="00000000">
            <w:r>
              <w:t>140</w:t>
            </w:r>
          </w:p>
        </w:tc>
        <w:tc>
          <w:tcPr>
            <w:tcW w:w="1075" w:type="dxa"/>
            <w:vAlign w:val="center"/>
          </w:tcPr>
          <w:p w14:paraId="7F431F67" w14:textId="77777777" w:rsidR="0069512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D18A3DC" w14:textId="77777777" w:rsidR="0069512B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45530910" w14:textId="77777777" w:rsidR="0069512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D8F71FF" w14:textId="77777777" w:rsidR="0069512B" w:rsidRDefault="00000000">
            <w:r>
              <w:t>0.090</w:t>
            </w:r>
          </w:p>
        </w:tc>
        <w:tc>
          <w:tcPr>
            <w:tcW w:w="1064" w:type="dxa"/>
            <w:vAlign w:val="center"/>
          </w:tcPr>
          <w:p w14:paraId="23150C8B" w14:textId="77777777" w:rsidR="0069512B" w:rsidRDefault="00000000">
            <w:r>
              <w:t>1.431</w:t>
            </w:r>
          </w:p>
        </w:tc>
      </w:tr>
      <w:tr w:rsidR="0069512B" w14:paraId="45B233DA" w14:textId="77777777">
        <w:tc>
          <w:tcPr>
            <w:tcW w:w="3345" w:type="dxa"/>
            <w:shd w:val="clear" w:color="auto" w:fill="E6E6E6"/>
            <w:vAlign w:val="center"/>
          </w:tcPr>
          <w:p w14:paraId="7E08485F" w14:textId="77777777" w:rsidR="0069512B" w:rsidRDefault="00000000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1ECD513C" w14:textId="77777777" w:rsidR="0069512B" w:rsidRDefault="00000000">
            <w:pPr>
              <w:jc w:val="center"/>
            </w:pPr>
            <w:r>
              <w:t>0.52</w:t>
            </w:r>
          </w:p>
        </w:tc>
      </w:tr>
      <w:tr w:rsidR="0069512B" w14:paraId="75764417" w14:textId="77777777">
        <w:tc>
          <w:tcPr>
            <w:tcW w:w="3345" w:type="dxa"/>
            <w:vAlign w:val="center"/>
          </w:tcPr>
          <w:p w14:paraId="607C0FDB" w14:textId="77777777" w:rsidR="0069512B" w:rsidRDefault="0069512B"/>
        </w:tc>
        <w:tc>
          <w:tcPr>
            <w:tcW w:w="848" w:type="dxa"/>
            <w:vAlign w:val="center"/>
          </w:tcPr>
          <w:p w14:paraId="12792059" w14:textId="77777777" w:rsidR="0069512B" w:rsidRDefault="0069512B"/>
        </w:tc>
        <w:tc>
          <w:tcPr>
            <w:tcW w:w="1075" w:type="dxa"/>
            <w:vAlign w:val="center"/>
          </w:tcPr>
          <w:p w14:paraId="4BDABD5D" w14:textId="77777777" w:rsidR="0069512B" w:rsidRDefault="0069512B"/>
        </w:tc>
        <w:tc>
          <w:tcPr>
            <w:tcW w:w="1075" w:type="dxa"/>
            <w:vAlign w:val="center"/>
          </w:tcPr>
          <w:p w14:paraId="219F7A1F" w14:textId="77777777" w:rsidR="0069512B" w:rsidRDefault="0069512B"/>
        </w:tc>
        <w:tc>
          <w:tcPr>
            <w:tcW w:w="848" w:type="dxa"/>
            <w:vAlign w:val="center"/>
          </w:tcPr>
          <w:p w14:paraId="7E1CA8DC" w14:textId="77777777" w:rsidR="0069512B" w:rsidRDefault="0069512B"/>
        </w:tc>
        <w:tc>
          <w:tcPr>
            <w:tcW w:w="1075" w:type="dxa"/>
            <w:vAlign w:val="center"/>
          </w:tcPr>
          <w:p w14:paraId="2C870991" w14:textId="77777777" w:rsidR="0069512B" w:rsidRDefault="0069512B"/>
        </w:tc>
        <w:tc>
          <w:tcPr>
            <w:tcW w:w="1064" w:type="dxa"/>
            <w:vAlign w:val="center"/>
          </w:tcPr>
          <w:p w14:paraId="5386CD13" w14:textId="77777777" w:rsidR="0069512B" w:rsidRDefault="0069512B"/>
        </w:tc>
      </w:tr>
    </w:tbl>
    <w:p w14:paraId="551F1FAA" w14:textId="77777777" w:rsidR="0069512B" w:rsidRDefault="00000000">
      <w:pPr>
        <w:pStyle w:val="2"/>
        <w:widowControl w:val="0"/>
        <w:rPr>
          <w:kern w:val="2"/>
        </w:rPr>
      </w:pPr>
      <w:bookmarkStart w:id="49" w:name="_Toc128152312"/>
      <w:r>
        <w:rPr>
          <w:kern w:val="2"/>
        </w:rPr>
        <w:t>非周边地面构造</w:t>
      </w:r>
      <w:bookmarkEnd w:id="49"/>
    </w:p>
    <w:p w14:paraId="260E9999" w14:textId="77777777" w:rsidR="0069512B" w:rsidRDefault="00000000">
      <w:pPr>
        <w:pStyle w:val="3"/>
        <w:widowControl w:val="0"/>
        <w:rPr>
          <w:kern w:val="2"/>
          <w:szCs w:val="24"/>
        </w:rPr>
      </w:pPr>
      <w:bookmarkStart w:id="50" w:name="_Toc128152313"/>
      <w:r>
        <w:rPr>
          <w:kern w:val="2"/>
          <w:szCs w:val="24"/>
        </w:rPr>
        <w:t>非周边地面构造一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9512B" w14:paraId="5CFD7A8F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9273815" w14:textId="77777777" w:rsidR="0069512B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09F4BA2" w14:textId="77777777" w:rsidR="0069512B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253CB3" w14:textId="77777777" w:rsidR="0069512B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196775F" w14:textId="77777777" w:rsidR="0069512B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46E30E8" w14:textId="77777777" w:rsidR="0069512B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57135E" w14:textId="77777777" w:rsidR="0069512B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18EC3E3" w14:textId="77777777" w:rsidR="0069512B" w:rsidRDefault="00000000">
            <w:pPr>
              <w:jc w:val="center"/>
            </w:pPr>
            <w:r>
              <w:t>热惰性指标</w:t>
            </w:r>
          </w:p>
        </w:tc>
      </w:tr>
      <w:tr w:rsidR="0069512B" w14:paraId="5A7AF6E5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353A868" w14:textId="77777777" w:rsidR="0069512B" w:rsidRDefault="0069512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B703E4D" w14:textId="77777777" w:rsidR="0069512B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12E35E" w14:textId="77777777" w:rsidR="0069512B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A9845C" w14:textId="77777777" w:rsidR="0069512B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14796E4" w14:textId="77777777" w:rsidR="0069512B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7457AA" w14:textId="77777777" w:rsidR="0069512B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453B607" w14:textId="77777777" w:rsidR="0069512B" w:rsidRDefault="00000000">
            <w:pPr>
              <w:jc w:val="center"/>
            </w:pPr>
            <w:r>
              <w:t>D=R*S</w:t>
            </w:r>
          </w:p>
        </w:tc>
      </w:tr>
      <w:tr w:rsidR="0069512B" w14:paraId="67A801D7" w14:textId="77777777">
        <w:tc>
          <w:tcPr>
            <w:tcW w:w="3345" w:type="dxa"/>
            <w:vAlign w:val="center"/>
          </w:tcPr>
          <w:p w14:paraId="3A5EA38E" w14:textId="77777777" w:rsidR="0069512B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5BB55BCC" w14:textId="77777777" w:rsidR="0069512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78F7973" w14:textId="77777777" w:rsidR="0069512B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36331089" w14:textId="77777777" w:rsidR="0069512B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600E36DA" w14:textId="77777777" w:rsidR="0069512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C5B364B" w14:textId="77777777" w:rsidR="0069512B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723EA0B4" w14:textId="77777777" w:rsidR="0069512B" w:rsidRDefault="00000000">
            <w:r>
              <w:t>0.245</w:t>
            </w:r>
          </w:p>
        </w:tc>
      </w:tr>
      <w:tr w:rsidR="0069512B" w14:paraId="1B9052FF" w14:textId="77777777">
        <w:tc>
          <w:tcPr>
            <w:tcW w:w="3345" w:type="dxa"/>
            <w:vAlign w:val="center"/>
          </w:tcPr>
          <w:p w14:paraId="335B770A" w14:textId="77777777" w:rsidR="0069512B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56F27D9E" w14:textId="77777777" w:rsidR="0069512B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2FC9FF13" w14:textId="77777777" w:rsidR="0069512B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734B4C39" w14:textId="77777777" w:rsidR="0069512B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2AB81C1F" w14:textId="77777777" w:rsidR="0069512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41B9D03" w14:textId="77777777" w:rsidR="0069512B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62636E6E" w14:textId="77777777" w:rsidR="0069512B" w:rsidRDefault="00000000">
            <w:r>
              <w:t>1.186</w:t>
            </w:r>
          </w:p>
        </w:tc>
      </w:tr>
      <w:tr w:rsidR="0069512B" w14:paraId="5726E538" w14:textId="77777777">
        <w:tc>
          <w:tcPr>
            <w:tcW w:w="3345" w:type="dxa"/>
            <w:vAlign w:val="center"/>
          </w:tcPr>
          <w:p w14:paraId="0ACCBCBC" w14:textId="77777777" w:rsidR="0069512B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B711F55" w14:textId="77777777" w:rsidR="0069512B" w:rsidRDefault="00000000">
            <w:r>
              <w:t>140</w:t>
            </w:r>
          </w:p>
        </w:tc>
        <w:tc>
          <w:tcPr>
            <w:tcW w:w="1075" w:type="dxa"/>
            <w:vAlign w:val="center"/>
          </w:tcPr>
          <w:p w14:paraId="6DCBF211" w14:textId="77777777" w:rsidR="0069512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4126F7C" w14:textId="77777777" w:rsidR="0069512B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24BC4E3" w14:textId="77777777" w:rsidR="0069512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FCCEDF6" w14:textId="77777777" w:rsidR="0069512B" w:rsidRDefault="00000000">
            <w:r>
              <w:t>0.090</w:t>
            </w:r>
          </w:p>
        </w:tc>
        <w:tc>
          <w:tcPr>
            <w:tcW w:w="1064" w:type="dxa"/>
            <w:vAlign w:val="center"/>
          </w:tcPr>
          <w:p w14:paraId="73D1EABA" w14:textId="77777777" w:rsidR="0069512B" w:rsidRDefault="00000000">
            <w:r>
              <w:t>1.431</w:t>
            </w:r>
          </w:p>
        </w:tc>
      </w:tr>
      <w:tr w:rsidR="0069512B" w14:paraId="4E8127AF" w14:textId="77777777">
        <w:tc>
          <w:tcPr>
            <w:tcW w:w="3345" w:type="dxa"/>
            <w:shd w:val="clear" w:color="auto" w:fill="E6E6E6"/>
            <w:vAlign w:val="center"/>
          </w:tcPr>
          <w:p w14:paraId="0A3474BB" w14:textId="77777777" w:rsidR="0069512B" w:rsidRDefault="00000000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196EE62E" w14:textId="77777777" w:rsidR="0069512B" w:rsidRDefault="00000000">
            <w:pPr>
              <w:jc w:val="center"/>
            </w:pPr>
            <w:r>
              <w:t>0.30</w:t>
            </w:r>
          </w:p>
        </w:tc>
      </w:tr>
      <w:tr w:rsidR="0069512B" w14:paraId="436E3C92" w14:textId="77777777">
        <w:tc>
          <w:tcPr>
            <w:tcW w:w="3345" w:type="dxa"/>
            <w:vAlign w:val="center"/>
          </w:tcPr>
          <w:p w14:paraId="4BDC4E86" w14:textId="77777777" w:rsidR="0069512B" w:rsidRDefault="0069512B"/>
        </w:tc>
        <w:tc>
          <w:tcPr>
            <w:tcW w:w="848" w:type="dxa"/>
            <w:vAlign w:val="center"/>
          </w:tcPr>
          <w:p w14:paraId="5DBD3E60" w14:textId="77777777" w:rsidR="0069512B" w:rsidRDefault="0069512B"/>
        </w:tc>
        <w:tc>
          <w:tcPr>
            <w:tcW w:w="1075" w:type="dxa"/>
            <w:vAlign w:val="center"/>
          </w:tcPr>
          <w:p w14:paraId="400EBE98" w14:textId="77777777" w:rsidR="0069512B" w:rsidRDefault="0069512B"/>
        </w:tc>
        <w:tc>
          <w:tcPr>
            <w:tcW w:w="1075" w:type="dxa"/>
            <w:vAlign w:val="center"/>
          </w:tcPr>
          <w:p w14:paraId="10B29F45" w14:textId="77777777" w:rsidR="0069512B" w:rsidRDefault="0069512B"/>
        </w:tc>
        <w:tc>
          <w:tcPr>
            <w:tcW w:w="848" w:type="dxa"/>
            <w:vAlign w:val="center"/>
          </w:tcPr>
          <w:p w14:paraId="2F94C993" w14:textId="77777777" w:rsidR="0069512B" w:rsidRDefault="0069512B"/>
        </w:tc>
        <w:tc>
          <w:tcPr>
            <w:tcW w:w="1075" w:type="dxa"/>
            <w:vAlign w:val="center"/>
          </w:tcPr>
          <w:p w14:paraId="7A05C605" w14:textId="77777777" w:rsidR="0069512B" w:rsidRDefault="0069512B"/>
        </w:tc>
        <w:tc>
          <w:tcPr>
            <w:tcW w:w="1064" w:type="dxa"/>
            <w:vAlign w:val="center"/>
          </w:tcPr>
          <w:p w14:paraId="4A8AA1CE" w14:textId="77777777" w:rsidR="0069512B" w:rsidRDefault="0069512B"/>
        </w:tc>
      </w:tr>
    </w:tbl>
    <w:p w14:paraId="7716739E" w14:textId="77777777" w:rsidR="0069512B" w:rsidRDefault="00000000">
      <w:pPr>
        <w:pStyle w:val="2"/>
        <w:widowControl w:val="0"/>
        <w:rPr>
          <w:kern w:val="2"/>
        </w:rPr>
      </w:pPr>
      <w:bookmarkStart w:id="51" w:name="_Toc128152314"/>
      <w:r>
        <w:rPr>
          <w:kern w:val="2"/>
        </w:rPr>
        <w:t>门构造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69512B" w14:paraId="4AD5348D" w14:textId="77777777">
        <w:tc>
          <w:tcPr>
            <w:tcW w:w="645" w:type="dxa"/>
            <w:shd w:val="clear" w:color="auto" w:fill="E6E6E6"/>
            <w:vAlign w:val="center"/>
          </w:tcPr>
          <w:p w14:paraId="335E78A6" w14:textId="77777777" w:rsidR="0069512B" w:rsidRDefault="00000000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4A4742B5" w14:textId="77777777" w:rsidR="0069512B" w:rsidRDefault="00000000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14:paraId="2AD701C2" w14:textId="77777777" w:rsidR="0069512B" w:rsidRDefault="00000000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14:paraId="156B2773" w14:textId="77777777" w:rsidR="0069512B" w:rsidRDefault="00000000">
            <w:pPr>
              <w:jc w:val="center"/>
            </w:pPr>
            <w:r>
              <w:t>备注</w:t>
            </w:r>
          </w:p>
        </w:tc>
      </w:tr>
      <w:tr w:rsidR="0069512B" w14:paraId="41539B49" w14:textId="77777777">
        <w:tc>
          <w:tcPr>
            <w:tcW w:w="645" w:type="dxa"/>
            <w:shd w:val="clear" w:color="auto" w:fill="E6E6E6"/>
            <w:vAlign w:val="center"/>
          </w:tcPr>
          <w:p w14:paraId="704DF3E4" w14:textId="77777777" w:rsidR="0069512B" w:rsidRDefault="00000000">
            <w:r>
              <w:t>1</w:t>
            </w:r>
          </w:p>
        </w:tc>
        <w:tc>
          <w:tcPr>
            <w:tcW w:w="3667" w:type="dxa"/>
            <w:vAlign w:val="center"/>
          </w:tcPr>
          <w:p w14:paraId="79925687" w14:textId="77777777" w:rsidR="0069512B" w:rsidRDefault="00000000">
            <w:r>
              <w:t>保温门（多功能门）</w:t>
            </w:r>
          </w:p>
        </w:tc>
        <w:tc>
          <w:tcPr>
            <w:tcW w:w="1460" w:type="dxa"/>
            <w:vAlign w:val="center"/>
          </w:tcPr>
          <w:p w14:paraId="7E0E7E0A" w14:textId="77777777" w:rsidR="0069512B" w:rsidRDefault="00000000">
            <w:r>
              <w:t>1.972</w:t>
            </w:r>
          </w:p>
        </w:tc>
        <w:tc>
          <w:tcPr>
            <w:tcW w:w="3560" w:type="dxa"/>
            <w:vAlign w:val="center"/>
          </w:tcPr>
          <w:p w14:paraId="0D062F5C" w14:textId="77777777" w:rsidR="0069512B" w:rsidRDefault="0069512B"/>
        </w:tc>
      </w:tr>
    </w:tbl>
    <w:p w14:paraId="3F792892" w14:textId="77777777" w:rsidR="0069512B" w:rsidRDefault="00000000">
      <w:pPr>
        <w:pStyle w:val="2"/>
      </w:pPr>
      <w:bookmarkStart w:id="52" w:name="_Toc128152315"/>
      <w:r>
        <w:lastRenderedPageBreak/>
        <w:t>窗构造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69512B" w14:paraId="5D20C557" w14:textId="77777777">
        <w:tc>
          <w:tcPr>
            <w:tcW w:w="905" w:type="dxa"/>
            <w:shd w:val="clear" w:color="auto" w:fill="E6E6E6"/>
            <w:vAlign w:val="center"/>
          </w:tcPr>
          <w:p w14:paraId="261635D8" w14:textId="77777777" w:rsidR="0069512B" w:rsidRDefault="00000000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3D1C59EA" w14:textId="77777777" w:rsidR="0069512B" w:rsidRDefault="00000000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03B23390" w14:textId="77777777" w:rsidR="0069512B" w:rsidRDefault="0000000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6670CEB6" w14:textId="77777777" w:rsidR="0069512B" w:rsidRDefault="00000000"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10B70D30" w14:textId="77777777" w:rsidR="0069512B" w:rsidRDefault="0000000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5981A195" w14:textId="77777777" w:rsidR="0069512B" w:rsidRDefault="00000000">
            <w:pPr>
              <w:jc w:val="center"/>
            </w:pPr>
            <w:r>
              <w:t>备注</w:t>
            </w:r>
          </w:p>
        </w:tc>
      </w:tr>
      <w:tr w:rsidR="0069512B" w14:paraId="7BEE80AE" w14:textId="77777777">
        <w:tc>
          <w:tcPr>
            <w:tcW w:w="905" w:type="dxa"/>
            <w:shd w:val="clear" w:color="auto" w:fill="E6E6E6"/>
            <w:vAlign w:val="center"/>
          </w:tcPr>
          <w:p w14:paraId="4D3F903E" w14:textId="77777777" w:rsidR="0069512B" w:rsidRDefault="00000000">
            <w:r>
              <w:t>1</w:t>
            </w:r>
          </w:p>
        </w:tc>
        <w:tc>
          <w:tcPr>
            <w:tcW w:w="2694" w:type="dxa"/>
            <w:vAlign w:val="center"/>
          </w:tcPr>
          <w:p w14:paraId="1A8D7B1C" w14:textId="77777777" w:rsidR="0069512B" w:rsidRDefault="00000000">
            <w:r>
              <w:t>12A</w:t>
            </w:r>
            <w:r>
              <w:t>钢铝单框双玻窗（平均）</w:t>
            </w:r>
          </w:p>
        </w:tc>
        <w:tc>
          <w:tcPr>
            <w:tcW w:w="832" w:type="dxa"/>
            <w:vAlign w:val="center"/>
          </w:tcPr>
          <w:p w14:paraId="40B899D1" w14:textId="77777777" w:rsidR="0069512B" w:rsidRDefault="00000000">
            <w:r>
              <w:t>3.900</w:t>
            </w:r>
          </w:p>
        </w:tc>
        <w:tc>
          <w:tcPr>
            <w:tcW w:w="956" w:type="dxa"/>
            <w:vAlign w:val="center"/>
          </w:tcPr>
          <w:p w14:paraId="04F1CD0F" w14:textId="77777777" w:rsidR="0069512B" w:rsidRDefault="00000000">
            <w:r>
              <w:t>0.750</w:t>
            </w:r>
          </w:p>
        </w:tc>
        <w:tc>
          <w:tcPr>
            <w:tcW w:w="956" w:type="dxa"/>
            <w:vAlign w:val="center"/>
          </w:tcPr>
          <w:p w14:paraId="4B545BAA" w14:textId="77777777" w:rsidR="0069512B" w:rsidRDefault="00000000">
            <w:r>
              <w:t>0.800</w:t>
            </w:r>
          </w:p>
        </w:tc>
        <w:tc>
          <w:tcPr>
            <w:tcW w:w="2988" w:type="dxa"/>
            <w:vAlign w:val="center"/>
          </w:tcPr>
          <w:p w14:paraId="7E4D70D4" w14:textId="77777777" w:rsidR="0069512B" w:rsidRDefault="00000000">
            <w:r>
              <w:t>来源《民用建筑热工设计规范》</w:t>
            </w:r>
          </w:p>
        </w:tc>
      </w:tr>
      <w:tr w:rsidR="0069512B" w14:paraId="5370AF24" w14:textId="77777777">
        <w:tc>
          <w:tcPr>
            <w:tcW w:w="905" w:type="dxa"/>
            <w:shd w:val="clear" w:color="auto" w:fill="E6E6E6"/>
            <w:vAlign w:val="center"/>
          </w:tcPr>
          <w:p w14:paraId="07CB833C" w14:textId="77777777" w:rsidR="0069512B" w:rsidRDefault="00000000">
            <w:r>
              <w:t>2</w:t>
            </w:r>
          </w:p>
        </w:tc>
        <w:tc>
          <w:tcPr>
            <w:tcW w:w="2694" w:type="dxa"/>
            <w:vAlign w:val="center"/>
          </w:tcPr>
          <w:p w14:paraId="25763731" w14:textId="77777777" w:rsidR="0069512B" w:rsidRDefault="00000000">
            <w:r>
              <w:t>12A</w:t>
            </w:r>
            <w:r>
              <w:t>钢铝单框双玻窗（平均）</w:t>
            </w:r>
          </w:p>
        </w:tc>
        <w:tc>
          <w:tcPr>
            <w:tcW w:w="832" w:type="dxa"/>
            <w:vAlign w:val="center"/>
          </w:tcPr>
          <w:p w14:paraId="43301497" w14:textId="77777777" w:rsidR="0069512B" w:rsidRDefault="00000000">
            <w:r>
              <w:t>3.900</w:t>
            </w:r>
          </w:p>
        </w:tc>
        <w:tc>
          <w:tcPr>
            <w:tcW w:w="956" w:type="dxa"/>
            <w:vAlign w:val="center"/>
          </w:tcPr>
          <w:p w14:paraId="2692AAC4" w14:textId="77777777" w:rsidR="0069512B" w:rsidRDefault="00000000">
            <w:r>
              <w:t>0.750</w:t>
            </w:r>
          </w:p>
        </w:tc>
        <w:tc>
          <w:tcPr>
            <w:tcW w:w="956" w:type="dxa"/>
            <w:vAlign w:val="center"/>
          </w:tcPr>
          <w:p w14:paraId="63ADE6BC" w14:textId="77777777" w:rsidR="0069512B" w:rsidRDefault="00000000">
            <w:r>
              <w:t>1.000</w:t>
            </w:r>
          </w:p>
        </w:tc>
        <w:tc>
          <w:tcPr>
            <w:tcW w:w="2988" w:type="dxa"/>
            <w:vAlign w:val="center"/>
          </w:tcPr>
          <w:p w14:paraId="2179A9B8" w14:textId="77777777" w:rsidR="0069512B" w:rsidRDefault="00000000">
            <w:r>
              <w:t>来源《民用建筑热工设计规范》</w:t>
            </w:r>
          </w:p>
        </w:tc>
      </w:tr>
    </w:tbl>
    <w:p w14:paraId="24FBD3DE" w14:textId="77777777" w:rsidR="0069512B" w:rsidRDefault="00000000">
      <w:pPr>
        <w:pStyle w:val="1"/>
      </w:pPr>
      <w:bookmarkStart w:id="53" w:name="_Toc128152316"/>
      <w:r>
        <w:t>房间类型</w:t>
      </w:r>
      <w:bookmarkEnd w:id="53"/>
    </w:p>
    <w:p w14:paraId="6BFBB2AE" w14:textId="77777777" w:rsidR="0069512B" w:rsidRDefault="00000000">
      <w:pPr>
        <w:pStyle w:val="2"/>
        <w:widowControl w:val="0"/>
        <w:rPr>
          <w:kern w:val="2"/>
        </w:rPr>
      </w:pPr>
      <w:bookmarkStart w:id="54" w:name="_Toc128152317"/>
      <w:r>
        <w:rPr>
          <w:kern w:val="2"/>
        </w:rPr>
        <w:t>房间表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69512B" w14:paraId="2977E0F0" w14:textId="77777777">
        <w:tc>
          <w:tcPr>
            <w:tcW w:w="1862" w:type="dxa"/>
            <w:shd w:val="clear" w:color="auto" w:fill="E6E6E6"/>
            <w:vAlign w:val="center"/>
          </w:tcPr>
          <w:p w14:paraId="32029E8B" w14:textId="77777777" w:rsidR="0069512B" w:rsidRDefault="00000000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2989128A" w14:textId="77777777" w:rsidR="0069512B" w:rsidRDefault="00000000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0A98FC05" w14:textId="77777777" w:rsidR="0069512B" w:rsidRDefault="00000000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2A091506" w14:textId="77777777" w:rsidR="0069512B" w:rsidRDefault="00000000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39784C6A" w14:textId="77777777" w:rsidR="0069512B" w:rsidRDefault="00000000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5718520D" w14:textId="77777777" w:rsidR="0069512B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B10AADE" w14:textId="77777777" w:rsidR="0069512B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69512B" w14:paraId="30E110BB" w14:textId="77777777">
        <w:tc>
          <w:tcPr>
            <w:tcW w:w="1862" w:type="dxa"/>
            <w:shd w:val="clear" w:color="auto" w:fill="E6E6E6"/>
            <w:vAlign w:val="center"/>
          </w:tcPr>
          <w:p w14:paraId="76FD2C4E" w14:textId="77777777" w:rsidR="0069512B" w:rsidRDefault="00000000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781" w:type="dxa"/>
            <w:vAlign w:val="center"/>
          </w:tcPr>
          <w:p w14:paraId="6999935C" w14:textId="77777777" w:rsidR="0069512B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43B72755" w14:textId="77777777" w:rsidR="0069512B" w:rsidRDefault="00000000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646CCBD5" w14:textId="77777777" w:rsidR="0069512B" w:rsidRDefault="00000000">
            <w:pPr>
              <w:jc w:val="center"/>
            </w:pPr>
            <w:r>
              <w:t>14(m^3/h.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CD4900F" w14:textId="77777777" w:rsidR="0069512B" w:rsidRDefault="00000000">
            <w:pPr>
              <w:jc w:val="center"/>
            </w:pPr>
            <w:r>
              <w:t>2.5(m^2/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1A75595" w14:textId="77777777" w:rsidR="0069512B" w:rsidRDefault="00000000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4B8B0F91" w14:textId="77777777" w:rsidR="0069512B" w:rsidRDefault="00000000">
            <w:pPr>
              <w:jc w:val="center"/>
            </w:pPr>
            <w:r>
              <w:t>15(W/m^2)</w:t>
            </w:r>
          </w:p>
        </w:tc>
      </w:tr>
      <w:tr w:rsidR="0069512B" w14:paraId="576E4793" w14:textId="77777777">
        <w:tc>
          <w:tcPr>
            <w:tcW w:w="1862" w:type="dxa"/>
            <w:shd w:val="clear" w:color="auto" w:fill="E6E6E6"/>
            <w:vAlign w:val="center"/>
          </w:tcPr>
          <w:p w14:paraId="454BB4B8" w14:textId="77777777" w:rsidR="0069512B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14:paraId="0460C812" w14:textId="77777777" w:rsidR="0069512B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0FE80A1F" w14:textId="77777777" w:rsidR="0069512B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53D907D9" w14:textId="77777777" w:rsidR="0069512B" w:rsidRDefault="00000000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80EFFB3" w14:textId="77777777" w:rsidR="0069512B" w:rsidRDefault="00000000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2745723" w14:textId="77777777" w:rsidR="0069512B" w:rsidRDefault="00000000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443F9CC7" w14:textId="77777777" w:rsidR="0069512B" w:rsidRDefault="00000000">
            <w:pPr>
              <w:jc w:val="center"/>
            </w:pPr>
            <w:r>
              <w:t>15(W/m^2)</w:t>
            </w:r>
          </w:p>
        </w:tc>
      </w:tr>
      <w:tr w:rsidR="0069512B" w14:paraId="4238DFE1" w14:textId="77777777">
        <w:tc>
          <w:tcPr>
            <w:tcW w:w="1862" w:type="dxa"/>
            <w:shd w:val="clear" w:color="auto" w:fill="E6E6E6"/>
            <w:vAlign w:val="center"/>
          </w:tcPr>
          <w:p w14:paraId="3CBCB59C" w14:textId="77777777" w:rsidR="0069512B" w:rsidRDefault="00000000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781" w:type="dxa"/>
            <w:vAlign w:val="center"/>
          </w:tcPr>
          <w:p w14:paraId="2E8FE808" w14:textId="77777777" w:rsidR="0069512B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61C543E2" w14:textId="77777777" w:rsidR="0069512B" w:rsidRDefault="00000000">
            <w:pPr>
              <w:jc w:val="center"/>
            </w:pPr>
            <w:r>
              <w:t>16</w:t>
            </w:r>
          </w:p>
        </w:tc>
        <w:tc>
          <w:tcPr>
            <w:tcW w:w="1618" w:type="dxa"/>
            <w:vAlign w:val="center"/>
          </w:tcPr>
          <w:p w14:paraId="67CA3228" w14:textId="77777777" w:rsidR="0069512B" w:rsidRDefault="00000000">
            <w:pPr>
              <w:jc w:val="center"/>
            </w:pPr>
            <w:r>
              <w:t>20(m^3/h.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2F30870" w14:textId="77777777" w:rsidR="0069512B" w:rsidRDefault="00000000">
            <w:pPr>
              <w:jc w:val="center"/>
            </w:pPr>
            <w:r>
              <w:t>50(m^2/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0979DB5" w14:textId="77777777" w:rsidR="0069512B" w:rsidRDefault="00000000">
            <w:pPr>
              <w:jc w:val="center"/>
            </w:pPr>
            <w:r>
              <w:t>5(W/m^2)</w:t>
            </w:r>
          </w:p>
        </w:tc>
        <w:tc>
          <w:tcPr>
            <w:tcW w:w="1550" w:type="dxa"/>
            <w:vAlign w:val="center"/>
          </w:tcPr>
          <w:p w14:paraId="638A0D9B" w14:textId="77777777" w:rsidR="0069512B" w:rsidRDefault="00000000">
            <w:pPr>
              <w:jc w:val="center"/>
            </w:pPr>
            <w:r>
              <w:t>15(W/m^2)</w:t>
            </w:r>
          </w:p>
        </w:tc>
      </w:tr>
    </w:tbl>
    <w:p w14:paraId="1AF19C26" w14:textId="77777777" w:rsidR="0069512B" w:rsidRDefault="00000000">
      <w:pPr>
        <w:pStyle w:val="2"/>
        <w:widowControl w:val="0"/>
        <w:rPr>
          <w:kern w:val="2"/>
        </w:rPr>
      </w:pPr>
      <w:bookmarkStart w:id="55" w:name="_Toc128152318"/>
      <w:r>
        <w:rPr>
          <w:kern w:val="2"/>
        </w:rPr>
        <w:t>作息时间表</w:t>
      </w:r>
      <w:bookmarkEnd w:id="55"/>
    </w:p>
    <w:p w14:paraId="42001660" w14:textId="77777777" w:rsidR="0069512B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18674009" w14:textId="77777777" w:rsidR="0069512B" w:rsidRDefault="00000000">
      <w:pPr>
        <w:pStyle w:val="1"/>
        <w:widowControl w:val="0"/>
        <w:rPr>
          <w:kern w:val="2"/>
          <w:szCs w:val="24"/>
        </w:rPr>
      </w:pPr>
      <w:bookmarkStart w:id="56" w:name="_Toc128152319"/>
      <w:r>
        <w:rPr>
          <w:kern w:val="2"/>
          <w:szCs w:val="24"/>
        </w:rPr>
        <w:t>系统设置</w:t>
      </w:r>
      <w:bookmarkEnd w:id="56"/>
    </w:p>
    <w:p w14:paraId="4C1066F8" w14:textId="77777777" w:rsidR="0069512B" w:rsidRDefault="00000000">
      <w:pPr>
        <w:pStyle w:val="2"/>
        <w:widowControl w:val="0"/>
        <w:rPr>
          <w:kern w:val="2"/>
        </w:rPr>
      </w:pPr>
      <w:bookmarkStart w:id="57" w:name="_Toc128152320"/>
      <w:r>
        <w:rPr>
          <w:kern w:val="2"/>
        </w:rPr>
        <w:t>系统划分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69512B" w14:paraId="23755DCA" w14:textId="77777777">
        <w:tc>
          <w:tcPr>
            <w:tcW w:w="1131" w:type="dxa"/>
            <w:shd w:val="clear" w:color="auto" w:fill="E6E6E6"/>
            <w:vAlign w:val="center"/>
          </w:tcPr>
          <w:p w14:paraId="2C4B1FCC" w14:textId="77777777" w:rsidR="0069512B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90F9792" w14:textId="77777777" w:rsidR="0069512B" w:rsidRDefault="00000000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46369A4C" w14:textId="77777777" w:rsidR="0069512B" w:rsidRDefault="00000000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7CA42C8" w14:textId="77777777" w:rsidR="0069512B" w:rsidRDefault="00000000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6570BF15" w14:textId="77777777" w:rsidR="0069512B" w:rsidRDefault="00000000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315F6CF6" w14:textId="77777777" w:rsidR="0069512B" w:rsidRDefault="00000000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34E3D529" w14:textId="77777777" w:rsidR="0069512B" w:rsidRDefault="00000000">
            <w:pPr>
              <w:jc w:val="center"/>
            </w:pPr>
            <w:r>
              <w:t>包含的房间</w:t>
            </w:r>
          </w:p>
        </w:tc>
      </w:tr>
      <w:tr w:rsidR="0069512B" w14:paraId="568F42EA" w14:textId="77777777">
        <w:tc>
          <w:tcPr>
            <w:tcW w:w="1131" w:type="dxa"/>
            <w:vAlign w:val="center"/>
          </w:tcPr>
          <w:p w14:paraId="689BC454" w14:textId="77777777" w:rsidR="0069512B" w:rsidRDefault="00000000">
            <w:r>
              <w:t>默认</w:t>
            </w:r>
          </w:p>
        </w:tc>
        <w:tc>
          <w:tcPr>
            <w:tcW w:w="1131" w:type="dxa"/>
            <w:vAlign w:val="center"/>
          </w:tcPr>
          <w:p w14:paraId="3AC7C254" w14:textId="77777777" w:rsidR="0069512B" w:rsidRDefault="00000000">
            <w:r>
              <w:t>无</w:t>
            </w:r>
          </w:p>
        </w:tc>
        <w:tc>
          <w:tcPr>
            <w:tcW w:w="1528" w:type="dxa"/>
            <w:vAlign w:val="center"/>
          </w:tcPr>
          <w:p w14:paraId="1C76D501" w14:textId="77777777" w:rsidR="0069512B" w:rsidRDefault="00000000">
            <w:r>
              <w:t>--</w:t>
            </w:r>
          </w:p>
        </w:tc>
        <w:tc>
          <w:tcPr>
            <w:tcW w:w="1018" w:type="dxa"/>
            <w:vAlign w:val="center"/>
          </w:tcPr>
          <w:p w14:paraId="15D63B97" w14:textId="77777777" w:rsidR="0069512B" w:rsidRDefault="00000000">
            <w:r>
              <w:t>--</w:t>
            </w:r>
          </w:p>
        </w:tc>
        <w:tc>
          <w:tcPr>
            <w:tcW w:w="735" w:type="dxa"/>
            <w:vAlign w:val="center"/>
          </w:tcPr>
          <w:p w14:paraId="56B8DA7C" w14:textId="77777777" w:rsidR="0069512B" w:rsidRDefault="00000000">
            <w:r>
              <w:t>--</w:t>
            </w:r>
          </w:p>
        </w:tc>
        <w:tc>
          <w:tcPr>
            <w:tcW w:w="956" w:type="dxa"/>
            <w:vAlign w:val="center"/>
          </w:tcPr>
          <w:p w14:paraId="0CA29D98" w14:textId="77777777" w:rsidR="0069512B" w:rsidRDefault="00000000">
            <w:r>
              <w:t>11431.34</w:t>
            </w:r>
          </w:p>
        </w:tc>
        <w:tc>
          <w:tcPr>
            <w:tcW w:w="2830" w:type="dxa"/>
            <w:vAlign w:val="center"/>
          </w:tcPr>
          <w:p w14:paraId="55847BD3" w14:textId="77777777" w:rsidR="0069512B" w:rsidRDefault="00000000">
            <w:r>
              <w:t>所有房间</w:t>
            </w:r>
          </w:p>
        </w:tc>
      </w:tr>
    </w:tbl>
    <w:p w14:paraId="5106EF1C" w14:textId="77777777" w:rsidR="0069512B" w:rsidRDefault="00000000">
      <w:pPr>
        <w:pStyle w:val="2"/>
        <w:widowControl w:val="0"/>
        <w:rPr>
          <w:kern w:val="2"/>
        </w:rPr>
      </w:pPr>
      <w:bookmarkStart w:id="58" w:name="_Toc128152321"/>
      <w:r>
        <w:rPr>
          <w:kern w:val="2"/>
        </w:rPr>
        <w:t>运行时间表</w:t>
      </w:r>
      <w:bookmarkEnd w:id="58"/>
    </w:p>
    <w:p w14:paraId="120FF8CA" w14:textId="77777777" w:rsidR="0069512B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09C81B47" w14:textId="77777777" w:rsidR="0069512B" w:rsidRDefault="00000000">
      <w:pPr>
        <w:pStyle w:val="1"/>
        <w:widowControl w:val="0"/>
        <w:rPr>
          <w:kern w:val="2"/>
          <w:szCs w:val="24"/>
        </w:rPr>
      </w:pPr>
      <w:bookmarkStart w:id="59" w:name="_Toc128152322"/>
      <w:r>
        <w:rPr>
          <w:kern w:val="2"/>
          <w:szCs w:val="24"/>
        </w:rPr>
        <w:t>计算结果</w:t>
      </w:r>
      <w:bookmarkEnd w:id="59"/>
    </w:p>
    <w:p w14:paraId="5CCB279E" w14:textId="77777777" w:rsidR="0069512B" w:rsidRDefault="00000000">
      <w:pPr>
        <w:pStyle w:val="2"/>
        <w:widowControl w:val="0"/>
        <w:rPr>
          <w:kern w:val="2"/>
        </w:rPr>
      </w:pPr>
      <w:bookmarkStart w:id="60" w:name="_Toc128152323"/>
      <w:r>
        <w:rPr>
          <w:kern w:val="2"/>
        </w:rPr>
        <w:t>模拟周期</w:t>
      </w:r>
      <w:bookmarkEnd w:id="60"/>
    </w:p>
    <w:p w14:paraId="78BBB468" w14:textId="77777777" w:rsidR="0069512B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</w:t>
      </w:r>
      <w:r>
        <w:rPr>
          <w:kern w:val="2"/>
          <w:szCs w:val="24"/>
          <w:lang w:val="en-US"/>
        </w:rPr>
        <w:t>8760</w:t>
      </w:r>
      <w:r>
        <w:rPr>
          <w:kern w:val="2"/>
          <w:szCs w:val="24"/>
          <w:lang w:val="en-US"/>
        </w:rPr>
        <w:t>小时模拟</w:t>
      </w:r>
    </w:p>
    <w:p w14:paraId="5404FC15" w14:textId="77777777" w:rsidR="0069512B" w:rsidRDefault="00000000">
      <w:pPr>
        <w:pStyle w:val="2"/>
        <w:widowControl w:val="0"/>
        <w:rPr>
          <w:kern w:val="2"/>
        </w:rPr>
      </w:pPr>
      <w:bookmarkStart w:id="61" w:name="_Toc128152324"/>
      <w:r>
        <w:rPr>
          <w:kern w:val="2"/>
        </w:rPr>
        <w:lastRenderedPageBreak/>
        <w:t>全年冷暖需求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69512B" w14:paraId="4849F9FB" w14:textId="77777777">
        <w:tc>
          <w:tcPr>
            <w:tcW w:w="1975" w:type="dxa"/>
            <w:shd w:val="clear" w:color="auto" w:fill="E6E6E6"/>
            <w:vAlign w:val="center"/>
          </w:tcPr>
          <w:p w14:paraId="5E4786AC" w14:textId="77777777" w:rsidR="0069512B" w:rsidRDefault="00000000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7906548A" w14:textId="77777777" w:rsidR="0069512B" w:rsidRDefault="00000000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02E62D18" w14:textId="77777777" w:rsidR="0069512B" w:rsidRDefault="00000000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535CA80A" w14:textId="77777777" w:rsidR="0069512B" w:rsidRDefault="00000000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24A77BED" w14:textId="77777777" w:rsidR="0069512B" w:rsidRDefault="00000000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69512B" w14:paraId="3ABF64AE" w14:textId="77777777">
        <w:tc>
          <w:tcPr>
            <w:tcW w:w="1975" w:type="dxa"/>
            <w:shd w:val="clear" w:color="auto" w:fill="E6E6E6"/>
            <w:vAlign w:val="center"/>
          </w:tcPr>
          <w:p w14:paraId="5907E594" w14:textId="77777777" w:rsidR="0069512B" w:rsidRDefault="00000000">
            <w:r>
              <w:t>默认系统</w:t>
            </w:r>
          </w:p>
        </w:tc>
        <w:tc>
          <w:tcPr>
            <w:tcW w:w="1839" w:type="dxa"/>
            <w:vAlign w:val="center"/>
          </w:tcPr>
          <w:p w14:paraId="1EFF3EFA" w14:textId="77777777" w:rsidR="0069512B" w:rsidRDefault="00000000">
            <w:r>
              <w:t>72403</w:t>
            </w:r>
          </w:p>
        </w:tc>
        <w:tc>
          <w:tcPr>
            <w:tcW w:w="1839" w:type="dxa"/>
            <w:vAlign w:val="center"/>
          </w:tcPr>
          <w:p w14:paraId="411FB8FD" w14:textId="77777777" w:rsidR="0069512B" w:rsidRDefault="00000000">
            <w:r>
              <w:t>6.33</w:t>
            </w:r>
          </w:p>
        </w:tc>
        <w:tc>
          <w:tcPr>
            <w:tcW w:w="1839" w:type="dxa"/>
            <w:vAlign w:val="center"/>
          </w:tcPr>
          <w:p w14:paraId="79089647" w14:textId="77777777" w:rsidR="0069512B" w:rsidRDefault="00000000">
            <w:r>
              <w:t>818647</w:t>
            </w:r>
          </w:p>
        </w:tc>
        <w:tc>
          <w:tcPr>
            <w:tcW w:w="1839" w:type="dxa"/>
            <w:vAlign w:val="center"/>
          </w:tcPr>
          <w:p w14:paraId="597A0FDD" w14:textId="77777777" w:rsidR="0069512B" w:rsidRDefault="00000000">
            <w:r>
              <w:t>71.61</w:t>
            </w:r>
          </w:p>
        </w:tc>
      </w:tr>
      <w:tr w:rsidR="0069512B" w14:paraId="3E35F116" w14:textId="77777777">
        <w:tc>
          <w:tcPr>
            <w:tcW w:w="1975" w:type="dxa"/>
            <w:shd w:val="clear" w:color="auto" w:fill="E6E6E6"/>
            <w:vAlign w:val="center"/>
          </w:tcPr>
          <w:p w14:paraId="5B86476B" w14:textId="77777777" w:rsidR="0069512B" w:rsidRDefault="00000000">
            <w:r>
              <w:t>建筑总计</w:t>
            </w:r>
          </w:p>
        </w:tc>
        <w:tc>
          <w:tcPr>
            <w:tcW w:w="1839" w:type="dxa"/>
            <w:vAlign w:val="center"/>
          </w:tcPr>
          <w:p w14:paraId="496EB667" w14:textId="77777777" w:rsidR="0069512B" w:rsidRDefault="00000000">
            <w:r>
              <w:t>72403</w:t>
            </w:r>
          </w:p>
        </w:tc>
        <w:tc>
          <w:tcPr>
            <w:tcW w:w="1839" w:type="dxa"/>
            <w:vAlign w:val="center"/>
          </w:tcPr>
          <w:p w14:paraId="375861CA" w14:textId="77777777" w:rsidR="0069512B" w:rsidRDefault="00000000">
            <w:r>
              <w:t>6.06</w:t>
            </w:r>
          </w:p>
        </w:tc>
        <w:tc>
          <w:tcPr>
            <w:tcW w:w="1839" w:type="dxa"/>
            <w:vAlign w:val="center"/>
          </w:tcPr>
          <w:p w14:paraId="54AC4A17" w14:textId="77777777" w:rsidR="0069512B" w:rsidRDefault="00000000">
            <w:r>
              <w:t>818647</w:t>
            </w:r>
          </w:p>
        </w:tc>
        <w:tc>
          <w:tcPr>
            <w:tcW w:w="1839" w:type="dxa"/>
            <w:vAlign w:val="center"/>
          </w:tcPr>
          <w:p w14:paraId="70A327AC" w14:textId="77777777" w:rsidR="0069512B" w:rsidRDefault="00000000">
            <w:r>
              <w:t>68.48</w:t>
            </w:r>
          </w:p>
        </w:tc>
      </w:tr>
    </w:tbl>
    <w:p w14:paraId="366EBFB8" w14:textId="77777777" w:rsidR="0069512B" w:rsidRDefault="00000000">
      <w:r>
        <w:rPr>
          <w:noProof/>
        </w:rPr>
        <w:drawing>
          <wp:inline distT="0" distB="0" distL="0" distR="0" wp14:anchorId="1696770C" wp14:editId="2561C5C7">
            <wp:extent cx="5667375" cy="26670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DD0CE" w14:textId="77777777" w:rsidR="0069512B" w:rsidRDefault="0069512B"/>
    <w:p w14:paraId="7A005C4E" w14:textId="77777777" w:rsidR="0069512B" w:rsidRDefault="00000000">
      <w:pPr>
        <w:pStyle w:val="2"/>
        <w:widowControl w:val="0"/>
        <w:rPr>
          <w:kern w:val="2"/>
        </w:rPr>
      </w:pPr>
      <w:bookmarkStart w:id="62" w:name="_Toc128152325"/>
      <w:r>
        <w:rPr>
          <w:kern w:val="2"/>
        </w:rPr>
        <w:t>负荷分项统计</w:t>
      </w:r>
      <w:bookmarkEnd w:id="6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69512B" w14:paraId="5428E329" w14:textId="77777777">
        <w:tc>
          <w:tcPr>
            <w:tcW w:w="1964" w:type="dxa"/>
            <w:shd w:val="clear" w:color="auto" w:fill="E6E6E6"/>
            <w:vAlign w:val="center"/>
          </w:tcPr>
          <w:p w14:paraId="7AE204A2" w14:textId="77777777" w:rsidR="0069512B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BD8B50F" w14:textId="77777777" w:rsidR="0069512B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3A6E42E" w14:textId="77777777" w:rsidR="0069512B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48C897C" w14:textId="77777777" w:rsidR="0069512B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E832C8B" w14:textId="77777777" w:rsidR="0069512B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950A9CF" w14:textId="77777777" w:rsidR="0069512B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568F57D1" w14:textId="77777777" w:rsidR="0069512B" w:rsidRDefault="00000000">
            <w:pPr>
              <w:jc w:val="center"/>
            </w:pPr>
            <w:r>
              <w:t>合计</w:t>
            </w:r>
          </w:p>
        </w:tc>
      </w:tr>
      <w:tr w:rsidR="0069512B" w14:paraId="2B115B12" w14:textId="77777777">
        <w:tc>
          <w:tcPr>
            <w:tcW w:w="1964" w:type="dxa"/>
            <w:shd w:val="clear" w:color="auto" w:fill="E6E6E6"/>
            <w:vAlign w:val="center"/>
          </w:tcPr>
          <w:p w14:paraId="3F9F8DDC" w14:textId="77777777" w:rsidR="0069512B" w:rsidRDefault="00000000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67121553" w14:textId="77777777" w:rsidR="0069512B" w:rsidRDefault="00000000">
            <w:r>
              <w:t>-8.06</w:t>
            </w:r>
          </w:p>
        </w:tc>
        <w:tc>
          <w:tcPr>
            <w:tcW w:w="1273" w:type="dxa"/>
            <w:vAlign w:val="center"/>
          </w:tcPr>
          <w:p w14:paraId="3BC8FA47" w14:textId="77777777" w:rsidR="0069512B" w:rsidRDefault="00000000">
            <w:r>
              <w:t>3.97</w:t>
            </w:r>
          </w:p>
        </w:tc>
        <w:tc>
          <w:tcPr>
            <w:tcW w:w="1131" w:type="dxa"/>
            <w:vAlign w:val="center"/>
          </w:tcPr>
          <w:p w14:paraId="28364991" w14:textId="77777777" w:rsidR="0069512B" w:rsidRDefault="00000000">
            <w:r>
              <w:t>0.91</w:t>
            </w:r>
          </w:p>
        </w:tc>
        <w:tc>
          <w:tcPr>
            <w:tcW w:w="1131" w:type="dxa"/>
            <w:vAlign w:val="center"/>
          </w:tcPr>
          <w:p w14:paraId="45B0F600" w14:textId="77777777" w:rsidR="0069512B" w:rsidRDefault="00000000">
            <w:r>
              <w:t>-2.87</w:t>
            </w:r>
          </w:p>
        </w:tc>
        <w:tc>
          <w:tcPr>
            <w:tcW w:w="1131" w:type="dxa"/>
            <w:vAlign w:val="center"/>
          </w:tcPr>
          <w:p w14:paraId="30DA2BED" w14:textId="77777777" w:rsidR="0069512B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3CD3F957" w14:textId="77777777" w:rsidR="0069512B" w:rsidRDefault="00000000">
            <w:r>
              <w:t>-6.06</w:t>
            </w:r>
          </w:p>
        </w:tc>
      </w:tr>
      <w:tr w:rsidR="0069512B" w14:paraId="0F875F32" w14:textId="77777777">
        <w:tc>
          <w:tcPr>
            <w:tcW w:w="1964" w:type="dxa"/>
            <w:shd w:val="clear" w:color="auto" w:fill="E6E6E6"/>
            <w:vAlign w:val="center"/>
          </w:tcPr>
          <w:p w14:paraId="53DF7A8F" w14:textId="77777777" w:rsidR="0069512B" w:rsidRDefault="00000000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3F6DA28E" w14:textId="77777777" w:rsidR="0069512B" w:rsidRDefault="00000000">
            <w:r>
              <w:t>10.36</w:t>
            </w:r>
          </w:p>
        </w:tc>
        <w:tc>
          <w:tcPr>
            <w:tcW w:w="1273" w:type="dxa"/>
            <w:vAlign w:val="center"/>
          </w:tcPr>
          <w:p w14:paraId="6C01FCEC" w14:textId="77777777" w:rsidR="0069512B" w:rsidRDefault="00000000">
            <w:r>
              <w:t>28.43</w:t>
            </w:r>
          </w:p>
        </w:tc>
        <w:tc>
          <w:tcPr>
            <w:tcW w:w="1131" w:type="dxa"/>
            <w:vAlign w:val="center"/>
          </w:tcPr>
          <w:p w14:paraId="2350D3AF" w14:textId="77777777" w:rsidR="0069512B" w:rsidRDefault="00000000">
            <w:r>
              <w:t>13.04</w:t>
            </w:r>
          </w:p>
        </w:tc>
        <w:tc>
          <w:tcPr>
            <w:tcW w:w="1131" w:type="dxa"/>
            <w:vAlign w:val="center"/>
          </w:tcPr>
          <w:p w14:paraId="6ED5B46B" w14:textId="77777777" w:rsidR="0069512B" w:rsidRDefault="00000000">
            <w:r>
              <w:t>16.64</w:t>
            </w:r>
          </w:p>
        </w:tc>
        <w:tc>
          <w:tcPr>
            <w:tcW w:w="1131" w:type="dxa"/>
            <w:vAlign w:val="center"/>
          </w:tcPr>
          <w:p w14:paraId="17775087" w14:textId="77777777" w:rsidR="0069512B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575914FF" w14:textId="77777777" w:rsidR="0069512B" w:rsidRDefault="00000000">
            <w:r>
              <w:t>68.48</w:t>
            </w:r>
          </w:p>
        </w:tc>
      </w:tr>
    </w:tbl>
    <w:p w14:paraId="575BAB7F" w14:textId="77777777" w:rsidR="0069512B" w:rsidRDefault="00000000">
      <w:r>
        <w:rPr>
          <w:noProof/>
        </w:rPr>
        <w:drawing>
          <wp:inline distT="0" distB="0" distL="0" distR="0" wp14:anchorId="32ED2289" wp14:editId="4E52A0EF">
            <wp:extent cx="5667375" cy="29813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F1906" w14:textId="77777777" w:rsidR="0069512B" w:rsidRDefault="0069512B"/>
    <w:p w14:paraId="0DFFFEFB" w14:textId="77777777" w:rsidR="0069512B" w:rsidRDefault="00000000">
      <w:pPr>
        <w:widowControl w:val="0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52F4CF62" wp14:editId="14C4C549">
            <wp:extent cx="5667375" cy="29337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5AA24" w14:textId="77777777" w:rsidR="0069512B" w:rsidRDefault="00000000">
      <w:pPr>
        <w:pStyle w:val="2"/>
        <w:widowControl w:val="0"/>
        <w:rPr>
          <w:kern w:val="2"/>
        </w:rPr>
      </w:pPr>
      <w:bookmarkStart w:id="63" w:name="_Toc128152326"/>
      <w:r>
        <w:rPr>
          <w:kern w:val="2"/>
        </w:rPr>
        <w:t>逐月负荷表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69512B" w14:paraId="4AAEB16C" w14:textId="77777777">
        <w:tc>
          <w:tcPr>
            <w:tcW w:w="854" w:type="dxa"/>
            <w:shd w:val="clear" w:color="auto" w:fill="E6E6E6"/>
            <w:vAlign w:val="center"/>
          </w:tcPr>
          <w:p w14:paraId="75BD0170" w14:textId="77777777" w:rsidR="0069512B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EED2823" w14:textId="77777777" w:rsidR="0069512B" w:rsidRDefault="00000000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B29A9B3" w14:textId="77777777" w:rsidR="0069512B" w:rsidRDefault="00000000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85FE98F" w14:textId="77777777" w:rsidR="0069512B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28FC8E7" w14:textId="77777777" w:rsidR="0069512B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11AF100" w14:textId="77777777" w:rsidR="0069512B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19C77D9" w14:textId="77777777" w:rsidR="0069512B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69512B" w14:paraId="686EAB0D" w14:textId="77777777">
        <w:tc>
          <w:tcPr>
            <w:tcW w:w="854" w:type="dxa"/>
            <w:shd w:val="clear" w:color="auto" w:fill="E6E6E6"/>
            <w:vAlign w:val="center"/>
          </w:tcPr>
          <w:p w14:paraId="2AD96429" w14:textId="77777777" w:rsidR="0069512B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0E45042" w14:textId="77777777" w:rsidR="0069512B" w:rsidRDefault="00000000">
            <w:pPr>
              <w:jc w:val="right"/>
            </w:pPr>
            <w:r>
              <w:t>32912</w:t>
            </w:r>
          </w:p>
        </w:tc>
        <w:tc>
          <w:tcPr>
            <w:tcW w:w="1188" w:type="dxa"/>
            <w:vAlign w:val="center"/>
          </w:tcPr>
          <w:p w14:paraId="01E7EC3E" w14:textId="77777777" w:rsidR="0069512B" w:rsidRDefault="00000000">
            <w:pPr>
              <w:jc w:val="right"/>
            </w:pPr>
            <w:r>
              <w:t>3254</w:t>
            </w:r>
          </w:p>
        </w:tc>
        <w:tc>
          <w:tcPr>
            <w:tcW w:w="1188" w:type="dxa"/>
            <w:vAlign w:val="center"/>
          </w:tcPr>
          <w:p w14:paraId="395EA82B" w14:textId="77777777" w:rsidR="0069512B" w:rsidRDefault="00000000">
            <w:pPr>
              <w:jc w:val="right"/>
            </w:pPr>
            <w:r>
              <w:rPr>
                <w:color w:val="FF0000"/>
              </w:rPr>
              <w:t>1693.204</w:t>
            </w:r>
          </w:p>
        </w:tc>
        <w:tc>
          <w:tcPr>
            <w:tcW w:w="1862" w:type="dxa"/>
            <w:vAlign w:val="center"/>
          </w:tcPr>
          <w:p w14:paraId="7F664273" w14:textId="77777777" w:rsidR="0069512B" w:rsidRDefault="00000000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02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08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11103BE7" w14:textId="77777777" w:rsidR="0069512B" w:rsidRDefault="00000000">
            <w:pPr>
              <w:jc w:val="right"/>
            </w:pPr>
            <w:r>
              <w:t>201.616</w:t>
            </w:r>
          </w:p>
        </w:tc>
        <w:tc>
          <w:tcPr>
            <w:tcW w:w="1862" w:type="dxa"/>
            <w:vAlign w:val="center"/>
          </w:tcPr>
          <w:p w14:paraId="36D6C5CA" w14:textId="77777777" w:rsidR="0069512B" w:rsidRDefault="00000000">
            <w:r>
              <w:t>01</w:t>
            </w:r>
            <w:r>
              <w:t>月</w:t>
            </w:r>
            <w:r>
              <w:t>09</w:t>
            </w:r>
            <w:r>
              <w:t>日</w:t>
            </w:r>
            <w:r>
              <w:t>17</w:t>
            </w:r>
            <w:r>
              <w:t>时</w:t>
            </w:r>
          </w:p>
        </w:tc>
      </w:tr>
      <w:tr w:rsidR="0069512B" w14:paraId="20BF9798" w14:textId="77777777">
        <w:tc>
          <w:tcPr>
            <w:tcW w:w="854" w:type="dxa"/>
            <w:shd w:val="clear" w:color="auto" w:fill="E6E6E6"/>
            <w:vAlign w:val="center"/>
          </w:tcPr>
          <w:p w14:paraId="78A4F54D" w14:textId="77777777" w:rsidR="0069512B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B63742B" w14:textId="77777777" w:rsidR="0069512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16C96B9" w14:textId="77777777" w:rsidR="0069512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DDF0FDA" w14:textId="77777777" w:rsidR="0069512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16FCD1B" w14:textId="77777777" w:rsidR="0069512B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91C2D0C" w14:textId="77777777" w:rsidR="0069512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8F8ED98" w14:textId="77777777" w:rsidR="0069512B" w:rsidRDefault="00000000">
            <w:r>
              <w:t>--</w:t>
            </w:r>
          </w:p>
        </w:tc>
      </w:tr>
      <w:tr w:rsidR="0069512B" w14:paraId="4D4BC7C3" w14:textId="77777777">
        <w:tc>
          <w:tcPr>
            <w:tcW w:w="854" w:type="dxa"/>
            <w:shd w:val="clear" w:color="auto" w:fill="E6E6E6"/>
            <w:vAlign w:val="center"/>
          </w:tcPr>
          <w:p w14:paraId="71275E9C" w14:textId="77777777" w:rsidR="0069512B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E656FF3" w14:textId="77777777" w:rsidR="0069512B" w:rsidRDefault="00000000">
            <w:pPr>
              <w:jc w:val="right"/>
            </w:pPr>
            <w:r>
              <w:t>27982</w:t>
            </w:r>
          </w:p>
        </w:tc>
        <w:tc>
          <w:tcPr>
            <w:tcW w:w="1188" w:type="dxa"/>
            <w:vAlign w:val="center"/>
          </w:tcPr>
          <w:p w14:paraId="648478B2" w14:textId="77777777" w:rsidR="0069512B" w:rsidRDefault="00000000">
            <w:pPr>
              <w:jc w:val="right"/>
            </w:pPr>
            <w:r>
              <w:t>4354</w:t>
            </w:r>
          </w:p>
        </w:tc>
        <w:tc>
          <w:tcPr>
            <w:tcW w:w="1188" w:type="dxa"/>
            <w:vAlign w:val="center"/>
          </w:tcPr>
          <w:p w14:paraId="49172014" w14:textId="77777777" w:rsidR="0069512B" w:rsidRDefault="00000000">
            <w:pPr>
              <w:jc w:val="right"/>
            </w:pPr>
            <w:r>
              <w:t>1092.237</w:t>
            </w:r>
          </w:p>
        </w:tc>
        <w:tc>
          <w:tcPr>
            <w:tcW w:w="1862" w:type="dxa"/>
            <w:vAlign w:val="center"/>
          </w:tcPr>
          <w:p w14:paraId="173669D2" w14:textId="77777777" w:rsidR="0069512B" w:rsidRDefault="00000000">
            <w:r>
              <w:t>03</w:t>
            </w:r>
            <w:r>
              <w:t>月</w:t>
            </w:r>
            <w:r>
              <w:t>25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D866CDE" w14:textId="77777777" w:rsidR="0069512B" w:rsidRDefault="00000000">
            <w:pPr>
              <w:jc w:val="right"/>
            </w:pPr>
            <w:r>
              <w:t>521.762</w:t>
            </w:r>
          </w:p>
        </w:tc>
        <w:tc>
          <w:tcPr>
            <w:tcW w:w="1862" w:type="dxa"/>
            <w:vAlign w:val="center"/>
          </w:tcPr>
          <w:p w14:paraId="490B3061" w14:textId="77777777" w:rsidR="0069512B" w:rsidRDefault="00000000">
            <w:r>
              <w:t>03</w:t>
            </w:r>
            <w:r>
              <w:t>月</w:t>
            </w:r>
            <w:r>
              <w:t>19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69512B" w14:paraId="04C85E59" w14:textId="77777777">
        <w:tc>
          <w:tcPr>
            <w:tcW w:w="854" w:type="dxa"/>
            <w:shd w:val="clear" w:color="auto" w:fill="E6E6E6"/>
            <w:vAlign w:val="center"/>
          </w:tcPr>
          <w:p w14:paraId="6F3B6B77" w14:textId="77777777" w:rsidR="0069512B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5969616" w14:textId="77777777" w:rsidR="0069512B" w:rsidRDefault="00000000">
            <w:pPr>
              <w:jc w:val="right"/>
            </w:pPr>
            <w:r>
              <w:t>213</w:t>
            </w:r>
          </w:p>
        </w:tc>
        <w:tc>
          <w:tcPr>
            <w:tcW w:w="1188" w:type="dxa"/>
            <w:vAlign w:val="center"/>
          </w:tcPr>
          <w:p w14:paraId="0D08AC87" w14:textId="77777777" w:rsidR="0069512B" w:rsidRDefault="00000000">
            <w:pPr>
              <w:jc w:val="right"/>
            </w:pPr>
            <w:r>
              <w:t>25773</w:t>
            </w:r>
          </w:p>
        </w:tc>
        <w:tc>
          <w:tcPr>
            <w:tcW w:w="1188" w:type="dxa"/>
            <w:vAlign w:val="center"/>
          </w:tcPr>
          <w:p w14:paraId="20CF650D" w14:textId="77777777" w:rsidR="0069512B" w:rsidRDefault="00000000">
            <w:pPr>
              <w:jc w:val="right"/>
            </w:pPr>
            <w:r>
              <w:t>8.887</w:t>
            </w:r>
          </w:p>
        </w:tc>
        <w:tc>
          <w:tcPr>
            <w:tcW w:w="1862" w:type="dxa"/>
            <w:vAlign w:val="center"/>
          </w:tcPr>
          <w:p w14:paraId="4F646B6E" w14:textId="77777777" w:rsidR="0069512B" w:rsidRDefault="00000000">
            <w:r>
              <w:t>04</w:t>
            </w:r>
            <w:r>
              <w:t>月</w:t>
            </w:r>
            <w:r>
              <w:t>12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A7A2E48" w14:textId="77777777" w:rsidR="0069512B" w:rsidRDefault="00000000">
            <w:pPr>
              <w:jc w:val="right"/>
            </w:pPr>
            <w:r>
              <w:t>680.683</w:t>
            </w:r>
          </w:p>
        </w:tc>
        <w:tc>
          <w:tcPr>
            <w:tcW w:w="1862" w:type="dxa"/>
            <w:vAlign w:val="center"/>
          </w:tcPr>
          <w:p w14:paraId="1C4E5966" w14:textId="77777777" w:rsidR="0069512B" w:rsidRDefault="00000000">
            <w:r>
              <w:t>04</w:t>
            </w:r>
            <w:r>
              <w:t>月</w:t>
            </w:r>
            <w:r>
              <w:t>19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69512B" w14:paraId="0B264A63" w14:textId="77777777">
        <w:tc>
          <w:tcPr>
            <w:tcW w:w="854" w:type="dxa"/>
            <w:shd w:val="clear" w:color="auto" w:fill="E6E6E6"/>
            <w:vAlign w:val="center"/>
          </w:tcPr>
          <w:p w14:paraId="15D829F7" w14:textId="77777777" w:rsidR="0069512B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0CEB3F6" w14:textId="77777777" w:rsidR="0069512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4DAA5EE" w14:textId="77777777" w:rsidR="0069512B" w:rsidRDefault="00000000">
            <w:pPr>
              <w:jc w:val="right"/>
            </w:pPr>
            <w:r>
              <w:t>138510</w:t>
            </w:r>
          </w:p>
        </w:tc>
        <w:tc>
          <w:tcPr>
            <w:tcW w:w="1188" w:type="dxa"/>
            <w:vAlign w:val="center"/>
          </w:tcPr>
          <w:p w14:paraId="431C72D4" w14:textId="77777777" w:rsidR="0069512B" w:rsidRDefault="00000000">
            <w:pPr>
              <w:jc w:val="right"/>
            </w:pPr>
            <w:r>
              <w:t>0.057</w:t>
            </w:r>
          </w:p>
        </w:tc>
        <w:tc>
          <w:tcPr>
            <w:tcW w:w="1862" w:type="dxa"/>
            <w:vAlign w:val="center"/>
          </w:tcPr>
          <w:p w14:paraId="356E00EA" w14:textId="77777777" w:rsidR="0069512B" w:rsidRDefault="00000000">
            <w:r>
              <w:t>05</w:t>
            </w:r>
            <w:r>
              <w:t>月</w:t>
            </w:r>
            <w:r>
              <w:t>13</w:t>
            </w:r>
            <w:r>
              <w:t>日</w:t>
            </w:r>
            <w:r>
              <w:t>11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825D8F0" w14:textId="77777777" w:rsidR="0069512B" w:rsidRDefault="00000000">
            <w:pPr>
              <w:jc w:val="right"/>
            </w:pPr>
            <w:r>
              <w:t>1245.275</w:t>
            </w:r>
          </w:p>
        </w:tc>
        <w:tc>
          <w:tcPr>
            <w:tcW w:w="1862" w:type="dxa"/>
            <w:vAlign w:val="center"/>
          </w:tcPr>
          <w:p w14:paraId="3F00576A" w14:textId="77777777" w:rsidR="0069512B" w:rsidRDefault="00000000">
            <w:r>
              <w:t>05</w:t>
            </w:r>
            <w:r>
              <w:t>月</w:t>
            </w:r>
            <w:r>
              <w:t>20</w:t>
            </w:r>
            <w:r>
              <w:t>日</w:t>
            </w:r>
            <w:r>
              <w:t>08</w:t>
            </w:r>
            <w:r>
              <w:t>时</w:t>
            </w:r>
          </w:p>
        </w:tc>
      </w:tr>
      <w:tr w:rsidR="0069512B" w14:paraId="7F9D20C6" w14:textId="77777777">
        <w:tc>
          <w:tcPr>
            <w:tcW w:w="854" w:type="dxa"/>
            <w:shd w:val="clear" w:color="auto" w:fill="E6E6E6"/>
            <w:vAlign w:val="center"/>
          </w:tcPr>
          <w:p w14:paraId="57007960" w14:textId="77777777" w:rsidR="0069512B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83D47AB" w14:textId="77777777" w:rsidR="0069512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1F34542" w14:textId="77777777" w:rsidR="0069512B" w:rsidRDefault="00000000">
            <w:pPr>
              <w:jc w:val="right"/>
            </w:pPr>
            <w:r>
              <w:t>181516</w:t>
            </w:r>
          </w:p>
        </w:tc>
        <w:tc>
          <w:tcPr>
            <w:tcW w:w="1188" w:type="dxa"/>
            <w:vAlign w:val="center"/>
          </w:tcPr>
          <w:p w14:paraId="1CB4E286" w14:textId="77777777" w:rsidR="0069512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262F7BC" w14:textId="77777777" w:rsidR="0069512B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9C6C4F6" w14:textId="77777777" w:rsidR="0069512B" w:rsidRDefault="00000000">
            <w:pPr>
              <w:jc w:val="right"/>
            </w:pPr>
            <w:r>
              <w:t>1799.730</w:t>
            </w:r>
          </w:p>
        </w:tc>
        <w:tc>
          <w:tcPr>
            <w:tcW w:w="1862" w:type="dxa"/>
            <w:vAlign w:val="center"/>
          </w:tcPr>
          <w:p w14:paraId="297EC6CB" w14:textId="77777777" w:rsidR="0069512B" w:rsidRDefault="00000000">
            <w:r>
              <w:t>06</w:t>
            </w:r>
            <w:r>
              <w:t>月</w:t>
            </w:r>
            <w:r>
              <w:t>10</w:t>
            </w:r>
            <w:r>
              <w:t>日</w:t>
            </w:r>
            <w:r>
              <w:t>08</w:t>
            </w:r>
            <w:r>
              <w:t>时</w:t>
            </w:r>
          </w:p>
        </w:tc>
      </w:tr>
      <w:tr w:rsidR="0069512B" w14:paraId="07E086DE" w14:textId="77777777">
        <w:tc>
          <w:tcPr>
            <w:tcW w:w="854" w:type="dxa"/>
            <w:shd w:val="clear" w:color="auto" w:fill="E6E6E6"/>
            <w:vAlign w:val="center"/>
          </w:tcPr>
          <w:p w14:paraId="49FF53A0" w14:textId="77777777" w:rsidR="0069512B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337F92A" w14:textId="77777777" w:rsidR="0069512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55EAA81" w14:textId="77777777" w:rsidR="0069512B" w:rsidRDefault="00000000">
            <w:pPr>
              <w:jc w:val="right"/>
            </w:pPr>
            <w:r>
              <w:t>106184</w:t>
            </w:r>
          </w:p>
        </w:tc>
        <w:tc>
          <w:tcPr>
            <w:tcW w:w="1188" w:type="dxa"/>
            <w:vAlign w:val="center"/>
          </w:tcPr>
          <w:p w14:paraId="4BC0066E" w14:textId="77777777" w:rsidR="0069512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0C395A3" w14:textId="77777777" w:rsidR="0069512B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A50425E" w14:textId="77777777" w:rsidR="0069512B" w:rsidRDefault="00000000">
            <w:pPr>
              <w:jc w:val="right"/>
            </w:pPr>
            <w:r>
              <w:t>1400.351</w:t>
            </w:r>
          </w:p>
        </w:tc>
        <w:tc>
          <w:tcPr>
            <w:tcW w:w="1862" w:type="dxa"/>
            <w:vAlign w:val="center"/>
          </w:tcPr>
          <w:p w14:paraId="440ED3CF" w14:textId="77777777" w:rsidR="0069512B" w:rsidRDefault="00000000">
            <w:r>
              <w:t>07</w:t>
            </w:r>
            <w:r>
              <w:t>月</w:t>
            </w:r>
            <w:r>
              <w:t>03</w:t>
            </w:r>
            <w:r>
              <w:t>日</w:t>
            </w:r>
            <w:r>
              <w:t>08</w:t>
            </w:r>
            <w:r>
              <w:t>时</w:t>
            </w:r>
          </w:p>
        </w:tc>
      </w:tr>
      <w:tr w:rsidR="0069512B" w14:paraId="356800E5" w14:textId="77777777">
        <w:tc>
          <w:tcPr>
            <w:tcW w:w="854" w:type="dxa"/>
            <w:shd w:val="clear" w:color="auto" w:fill="E6E6E6"/>
            <w:vAlign w:val="center"/>
          </w:tcPr>
          <w:p w14:paraId="4BA29DE2" w14:textId="77777777" w:rsidR="0069512B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88FB986" w14:textId="77777777" w:rsidR="0069512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CCD1C06" w14:textId="77777777" w:rsidR="0069512B" w:rsidRDefault="00000000">
            <w:pPr>
              <w:jc w:val="right"/>
            </w:pPr>
            <w:r>
              <w:t>60834</w:t>
            </w:r>
          </w:p>
        </w:tc>
        <w:tc>
          <w:tcPr>
            <w:tcW w:w="1188" w:type="dxa"/>
            <w:vAlign w:val="center"/>
          </w:tcPr>
          <w:p w14:paraId="63B903EB" w14:textId="77777777" w:rsidR="0069512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BD84462" w14:textId="77777777" w:rsidR="0069512B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2C440AA" w14:textId="77777777" w:rsidR="0069512B" w:rsidRDefault="00000000">
            <w:pPr>
              <w:jc w:val="right"/>
            </w:pPr>
            <w:r>
              <w:rPr>
                <w:color w:val="0000FF"/>
              </w:rPr>
              <w:t>2437.775</w:t>
            </w:r>
          </w:p>
        </w:tc>
        <w:tc>
          <w:tcPr>
            <w:tcW w:w="1862" w:type="dxa"/>
            <w:vAlign w:val="center"/>
          </w:tcPr>
          <w:p w14:paraId="7DF18428" w14:textId="77777777" w:rsidR="0069512B" w:rsidRDefault="00000000">
            <w:r>
              <w:rPr>
                <w:color w:val="0000FF"/>
              </w:rPr>
              <w:t>08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26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08</w:t>
            </w:r>
            <w:r>
              <w:rPr>
                <w:color w:val="0000FF"/>
              </w:rPr>
              <w:t>时</w:t>
            </w:r>
          </w:p>
        </w:tc>
      </w:tr>
      <w:tr w:rsidR="0069512B" w14:paraId="6DF73A42" w14:textId="77777777">
        <w:tc>
          <w:tcPr>
            <w:tcW w:w="854" w:type="dxa"/>
            <w:shd w:val="clear" w:color="auto" w:fill="E6E6E6"/>
            <w:vAlign w:val="center"/>
          </w:tcPr>
          <w:p w14:paraId="71F72F86" w14:textId="77777777" w:rsidR="0069512B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2E71BD2" w14:textId="77777777" w:rsidR="0069512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7230FBE" w14:textId="77777777" w:rsidR="0069512B" w:rsidRDefault="00000000">
            <w:pPr>
              <w:jc w:val="right"/>
            </w:pPr>
            <w:r>
              <w:t>172601</w:t>
            </w:r>
          </w:p>
        </w:tc>
        <w:tc>
          <w:tcPr>
            <w:tcW w:w="1188" w:type="dxa"/>
            <w:vAlign w:val="center"/>
          </w:tcPr>
          <w:p w14:paraId="471FDEAA" w14:textId="77777777" w:rsidR="0069512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CADF627" w14:textId="77777777" w:rsidR="0069512B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8C8FA34" w14:textId="77777777" w:rsidR="0069512B" w:rsidRDefault="00000000">
            <w:pPr>
              <w:jc w:val="right"/>
            </w:pPr>
            <w:r>
              <w:t>1586.886</w:t>
            </w:r>
          </w:p>
        </w:tc>
        <w:tc>
          <w:tcPr>
            <w:tcW w:w="1862" w:type="dxa"/>
            <w:vAlign w:val="center"/>
          </w:tcPr>
          <w:p w14:paraId="41337408" w14:textId="77777777" w:rsidR="0069512B" w:rsidRDefault="00000000">
            <w:r>
              <w:t>09</w:t>
            </w:r>
            <w:r>
              <w:t>月</w:t>
            </w:r>
            <w:r>
              <w:t>02</w:t>
            </w:r>
            <w:r>
              <w:t>日</w:t>
            </w:r>
            <w:r>
              <w:t>08</w:t>
            </w:r>
            <w:r>
              <w:t>时</w:t>
            </w:r>
          </w:p>
        </w:tc>
      </w:tr>
      <w:tr w:rsidR="0069512B" w14:paraId="28C028CF" w14:textId="77777777">
        <w:tc>
          <w:tcPr>
            <w:tcW w:w="854" w:type="dxa"/>
            <w:shd w:val="clear" w:color="auto" w:fill="E6E6E6"/>
            <w:vAlign w:val="center"/>
          </w:tcPr>
          <w:p w14:paraId="4082F0A2" w14:textId="77777777" w:rsidR="0069512B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A565E06" w14:textId="77777777" w:rsidR="0069512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E6210F3" w14:textId="77777777" w:rsidR="0069512B" w:rsidRDefault="00000000">
            <w:pPr>
              <w:jc w:val="right"/>
            </w:pPr>
            <w:r>
              <w:t>77704</w:t>
            </w:r>
          </w:p>
        </w:tc>
        <w:tc>
          <w:tcPr>
            <w:tcW w:w="1188" w:type="dxa"/>
            <w:vAlign w:val="center"/>
          </w:tcPr>
          <w:p w14:paraId="73313562" w14:textId="77777777" w:rsidR="0069512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1D9DB26" w14:textId="77777777" w:rsidR="0069512B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DB92608" w14:textId="77777777" w:rsidR="0069512B" w:rsidRDefault="00000000">
            <w:pPr>
              <w:jc w:val="right"/>
            </w:pPr>
            <w:r>
              <w:t>754.619</w:t>
            </w:r>
          </w:p>
        </w:tc>
        <w:tc>
          <w:tcPr>
            <w:tcW w:w="1862" w:type="dxa"/>
            <w:vAlign w:val="center"/>
          </w:tcPr>
          <w:p w14:paraId="22F4E9F5" w14:textId="77777777" w:rsidR="0069512B" w:rsidRDefault="00000000">
            <w:r>
              <w:t>10</w:t>
            </w:r>
            <w:r>
              <w:t>月</w:t>
            </w:r>
            <w:r>
              <w:t>11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69512B" w14:paraId="55B4F35A" w14:textId="77777777">
        <w:tc>
          <w:tcPr>
            <w:tcW w:w="854" w:type="dxa"/>
            <w:shd w:val="clear" w:color="auto" w:fill="E6E6E6"/>
            <w:vAlign w:val="center"/>
          </w:tcPr>
          <w:p w14:paraId="6EEA47A4" w14:textId="77777777" w:rsidR="0069512B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CCB527E" w14:textId="77777777" w:rsidR="0069512B" w:rsidRDefault="00000000">
            <w:pPr>
              <w:jc w:val="right"/>
            </w:pPr>
            <w:r>
              <w:t>1524</w:t>
            </w:r>
          </w:p>
        </w:tc>
        <w:tc>
          <w:tcPr>
            <w:tcW w:w="1188" w:type="dxa"/>
            <w:vAlign w:val="center"/>
          </w:tcPr>
          <w:p w14:paraId="0F28859E" w14:textId="77777777" w:rsidR="0069512B" w:rsidRDefault="00000000">
            <w:pPr>
              <w:jc w:val="right"/>
            </w:pPr>
            <w:r>
              <w:t>37618</w:t>
            </w:r>
          </w:p>
        </w:tc>
        <w:tc>
          <w:tcPr>
            <w:tcW w:w="1188" w:type="dxa"/>
            <w:vAlign w:val="center"/>
          </w:tcPr>
          <w:p w14:paraId="209AA9B6" w14:textId="77777777" w:rsidR="0069512B" w:rsidRDefault="00000000">
            <w:pPr>
              <w:jc w:val="right"/>
            </w:pPr>
            <w:r>
              <w:t>248.589</w:t>
            </w:r>
          </w:p>
        </w:tc>
        <w:tc>
          <w:tcPr>
            <w:tcW w:w="1862" w:type="dxa"/>
            <w:vAlign w:val="center"/>
          </w:tcPr>
          <w:p w14:paraId="686D5E24" w14:textId="77777777" w:rsidR="0069512B" w:rsidRDefault="00000000">
            <w:r>
              <w:t>11</w:t>
            </w:r>
            <w:r>
              <w:t>月</w:t>
            </w:r>
            <w:r>
              <w:t>11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6C17FAB" w14:textId="77777777" w:rsidR="0069512B" w:rsidRDefault="00000000">
            <w:pPr>
              <w:jc w:val="right"/>
            </w:pPr>
            <w:r>
              <w:t>772.879</w:t>
            </w:r>
          </w:p>
        </w:tc>
        <w:tc>
          <w:tcPr>
            <w:tcW w:w="1862" w:type="dxa"/>
            <w:vAlign w:val="center"/>
          </w:tcPr>
          <w:p w14:paraId="084B8EE1" w14:textId="77777777" w:rsidR="0069512B" w:rsidRDefault="00000000">
            <w:r>
              <w:t>11</w:t>
            </w:r>
            <w:r>
              <w:t>月</w:t>
            </w:r>
            <w:r>
              <w:t>06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69512B" w14:paraId="07E3DF6B" w14:textId="77777777">
        <w:tc>
          <w:tcPr>
            <w:tcW w:w="854" w:type="dxa"/>
            <w:shd w:val="clear" w:color="auto" w:fill="E6E6E6"/>
            <w:vAlign w:val="center"/>
          </w:tcPr>
          <w:p w14:paraId="19E8A495" w14:textId="77777777" w:rsidR="0069512B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CFE964A" w14:textId="77777777" w:rsidR="0069512B" w:rsidRDefault="00000000">
            <w:pPr>
              <w:jc w:val="right"/>
            </w:pPr>
            <w:r>
              <w:t>9771</w:t>
            </w:r>
          </w:p>
        </w:tc>
        <w:tc>
          <w:tcPr>
            <w:tcW w:w="1188" w:type="dxa"/>
            <w:vAlign w:val="center"/>
          </w:tcPr>
          <w:p w14:paraId="1DD8442A" w14:textId="77777777" w:rsidR="0069512B" w:rsidRDefault="00000000">
            <w:pPr>
              <w:jc w:val="right"/>
            </w:pPr>
            <w:r>
              <w:t>10299</w:t>
            </w:r>
          </w:p>
        </w:tc>
        <w:tc>
          <w:tcPr>
            <w:tcW w:w="1188" w:type="dxa"/>
            <w:vAlign w:val="center"/>
          </w:tcPr>
          <w:p w14:paraId="0CBBCA57" w14:textId="77777777" w:rsidR="0069512B" w:rsidRDefault="00000000">
            <w:pPr>
              <w:jc w:val="right"/>
            </w:pPr>
            <w:r>
              <w:t>330.272</w:t>
            </w:r>
          </w:p>
        </w:tc>
        <w:tc>
          <w:tcPr>
            <w:tcW w:w="1862" w:type="dxa"/>
            <w:vAlign w:val="center"/>
          </w:tcPr>
          <w:p w14:paraId="1B4E1F3C" w14:textId="77777777" w:rsidR="0069512B" w:rsidRDefault="00000000">
            <w:r>
              <w:t>12</w:t>
            </w:r>
            <w:r>
              <w:t>月</w:t>
            </w:r>
            <w:r>
              <w:t>04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F10FA0B" w14:textId="77777777" w:rsidR="0069512B" w:rsidRDefault="00000000">
            <w:pPr>
              <w:jc w:val="right"/>
            </w:pPr>
            <w:r>
              <w:t>253.328</w:t>
            </w:r>
          </w:p>
        </w:tc>
        <w:tc>
          <w:tcPr>
            <w:tcW w:w="1862" w:type="dxa"/>
            <w:vAlign w:val="center"/>
          </w:tcPr>
          <w:p w14:paraId="69554924" w14:textId="77777777" w:rsidR="0069512B" w:rsidRDefault="00000000">
            <w:r>
              <w:t>12</w:t>
            </w:r>
            <w:r>
              <w:t>月</w:t>
            </w:r>
            <w:r>
              <w:t>25</w:t>
            </w:r>
            <w:r>
              <w:t>日</w:t>
            </w:r>
            <w:r>
              <w:t>17</w:t>
            </w:r>
            <w:r>
              <w:t>时</w:t>
            </w:r>
          </w:p>
        </w:tc>
      </w:tr>
    </w:tbl>
    <w:p w14:paraId="4BFED094" w14:textId="77777777" w:rsidR="0069512B" w:rsidRDefault="00000000">
      <w:r>
        <w:rPr>
          <w:noProof/>
        </w:rPr>
        <w:lastRenderedPageBreak/>
        <w:drawing>
          <wp:inline distT="0" distB="0" distL="0" distR="0" wp14:anchorId="5BD13D76" wp14:editId="052FBDB3">
            <wp:extent cx="5667375" cy="26670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4AD43" w14:textId="77777777" w:rsidR="0069512B" w:rsidRDefault="0069512B"/>
    <w:p w14:paraId="27C7A19B" w14:textId="77777777" w:rsidR="0069512B" w:rsidRDefault="00000000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138D29BD" wp14:editId="2986E37F">
            <wp:extent cx="5667375" cy="26765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F8EFA" w14:textId="77777777" w:rsidR="0069512B" w:rsidRDefault="0069512B">
      <w:pPr>
        <w:widowControl w:val="0"/>
        <w:rPr>
          <w:kern w:val="2"/>
          <w:szCs w:val="24"/>
          <w:lang w:val="en-US"/>
        </w:rPr>
      </w:pPr>
    </w:p>
    <w:p w14:paraId="0E6CD43B" w14:textId="77777777" w:rsidR="0069512B" w:rsidRDefault="0069512B">
      <w:pPr>
        <w:sectPr w:rsidR="0069512B" w:rsidSect="00494C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001692E2" w14:textId="77777777" w:rsidR="0069512B" w:rsidRDefault="00000000">
      <w:pPr>
        <w:pStyle w:val="1"/>
        <w:widowControl w:val="0"/>
        <w:rPr>
          <w:kern w:val="2"/>
          <w:szCs w:val="24"/>
        </w:rPr>
      </w:pPr>
      <w:bookmarkStart w:id="64" w:name="_Toc128152327"/>
      <w:r>
        <w:rPr>
          <w:kern w:val="2"/>
          <w:szCs w:val="24"/>
        </w:rPr>
        <w:lastRenderedPageBreak/>
        <w:t>附录</w:t>
      </w:r>
      <w:bookmarkEnd w:id="64"/>
    </w:p>
    <w:p w14:paraId="7D0DAB75" w14:textId="77777777" w:rsidR="0069512B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1077B306" w14:textId="77777777" w:rsidR="0069512B" w:rsidRDefault="0069512B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53A716D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1BB6A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3C38A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5754A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56BA7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3D665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8BE70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2AE61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C8CAA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13568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EAC45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7C2FC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40BE4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D0886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0EA73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32FA1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B081B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6E43D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2E806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01BB3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77790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6BECB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65387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3517F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E4F83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12D9C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9512B" w14:paraId="38A196E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484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91E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0B8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69D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A29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33A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5B5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0CD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C9A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104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D40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E99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0AC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C56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722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818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151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19E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558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3F7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71C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A5F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402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1EB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F51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512B" w14:paraId="6251B33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C99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178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151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459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503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CA1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9CD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C9E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A9E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886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21C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5A4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571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4D9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83F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094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8FE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8A1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F01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7F7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D63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0D3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EB8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E5B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D25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512B" w14:paraId="1E3CA65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F30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C1B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344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E3A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4EE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7CD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0EE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FEA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FA4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6D6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B1F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E92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911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752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E8B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4BC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244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865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DF2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6DF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DA1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E4F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BE7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697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E7B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512B" w14:paraId="3602F22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B85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851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1A1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FB2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067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1AC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62A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401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83C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143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D1F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6D0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FC6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065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E1F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A61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2AB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024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0AD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20E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5A5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F26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218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126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D5C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512B" w14:paraId="7BC4295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D19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0DE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444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D89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FF2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B8F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92E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8F9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632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C99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C51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235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45E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B13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603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1FC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200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A27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1EC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86D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E78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F99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93C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BFF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D6C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93A1B2F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FBE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303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BEB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562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6C9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975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589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7CD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1CF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404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594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CEB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2F7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004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D2D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884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1E5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218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2DE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EC6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246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50D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7A3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3A3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211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531B651" w14:textId="77777777" w:rsidR="0069512B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5F2BE58A" w14:textId="77777777" w:rsidR="0069512B" w:rsidRDefault="0069512B">
      <w:pPr>
        <w:widowControl w:val="0"/>
        <w:rPr>
          <w:kern w:val="2"/>
          <w:szCs w:val="24"/>
          <w:lang w:val="en-US"/>
        </w:rPr>
      </w:pPr>
    </w:p>
    <w:p w14:paraId="3211CE1A" w14:textId="77777777" w:rsidR="0069512B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701C95A8" w14:textId="77777777" w:rsidR="0069512B" w:rsidRDefault="0069512B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2D2435A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A6428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C53B9B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089EE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C52D2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63241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6B584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27375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822B3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C0C28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F2D3C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B3A8B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5BBD5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7B4BB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1432D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EE9AD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B75AA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1CF6F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3AE36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31D9E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82433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58B6C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697D9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03B66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7AC37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A8E7D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9512B" w14:paraId="21AD60A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821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FD7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20D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69F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24F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DCD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5C7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2B7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D6E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AE1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6F5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E43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792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AED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E20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907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289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9FA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234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412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2D0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F23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A97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ADD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3ED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9512B" w14:paraId="53A5E2C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901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207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779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2B2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4E7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CFC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912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B9B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A4C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A00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847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759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0FE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10B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1E7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6B5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B35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E14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38D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53B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A71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F0B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D5F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FA8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2E2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512B" w14:paraId="36D91F6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0C5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3ED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CB1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384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073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3DD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524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D92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286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ACB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9B8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BE8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CA4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530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D46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9C8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0BE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F46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494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AFE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614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90C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F8E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DB9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D45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9512B" w14:paraId="1ED11B2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11A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2B7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AC1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31D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DB6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7B9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6DC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27A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4DD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5F8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059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CD7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374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6BF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C04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922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AFA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36B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DCC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C29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F8B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A19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673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32A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F46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512B" w14:paraId="5EA5F13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310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E56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F81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084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C89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FEA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5CA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BAA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44B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3FD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4F8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D72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3A4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549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178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5FA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3ED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7D0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FF0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052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CAB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738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586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B34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4DE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9D7A98B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304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4D4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C64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8D0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FDD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244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A03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928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224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EFF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437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5F0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B8B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973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4AA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1C6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059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375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069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47C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13C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908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B58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B26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B42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18FFDC2" w14:textId="77777777" w:rsidR="0069512B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2C06C129" w14:textId="77777777" w:rsidR="0069512B" w:rsidRDefault="0069512B">
      <w:pPr>
        <w:widowControl w:val="0"/>
        <w:rPr>
          <w:kern w:val="2"/>
          <w:szCs w:val="24"/>
          <w:lang w:val="en-US"/>
        </w:rPr>
      </w:pPr>
    </w:p>
    <w:p w14:paraId="1A2D18E4" w14:textId="77777777" w:rsidR="0069512B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4F2091E2" w14:textId="77777777" w:rsidR="0069512B" w:rsidRDefault="0069512B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BDFFC3E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8967A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559BE9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F09F2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16C39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5AF7B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DECCC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61B95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10256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77E8B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27777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1EF90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456C5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5A592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1A94E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CECE5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CF8FF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D2C9D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958E5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82DF5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BF2C4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127CA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44085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0132B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02B3E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BB70B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9512B" w14:paraId="1E0A78D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8F3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2A9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DB3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DBC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DC8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027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0D1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C80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644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9FF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3B4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818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2D5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DC4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B90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7AA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85D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E71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258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E96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0EC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D99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41A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EFB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2A9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512B" w14:paraId="233546E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7F9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3D8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8D4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15E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6C1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0C5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2D9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A8D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156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F89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BEF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35D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359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CC0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373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E64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A70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A53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C5E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459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E32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9D6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D45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9F2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EEE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512B" w14:paraId="0ECA71A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7D2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49B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BCD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ED5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80F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483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409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EBA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D5A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ACB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50D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DF7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654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F8D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119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EAB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1BF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900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FFF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3D2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643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E09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595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95D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97B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512B" w14:paraId="1002AE8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8DD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AB0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CB9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5C3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31A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8ED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54B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304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875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820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1E5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CAF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234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2CB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4A3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A1A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A8B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140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3C2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2AC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7A2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CE4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B53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FD6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82D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512B" w14:paraId="52D3D71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2A6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2FF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122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CED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ECE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DE2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050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058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3B8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930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12B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E5A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2CD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849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DBA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F84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4DA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FBF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667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738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924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7DC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DAB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6FE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9BD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C852B85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09A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A27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401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872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948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D37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0AF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83C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F49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0ED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B98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654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457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CD4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E73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774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FAF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97D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34C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759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EE0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5EC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E92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AC5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A00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BE34909" w14:textId="77777777" w:rsidR="0069512B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1975AF32" w14:textId="77777777" w:rsidR="0069512B" w:rsidRDefault="0069512B">
      <w:pPr>
        <w:widowControl w:val="0"/>
        <w:rPr>
          <w:kern w:val="2"/>
          <w:szCs w:val="24"/>
          <w:lang w:val="en-US"/>
        </w:rPr>
      </w:pPr>
    </w:p>
    <w:p w14:paraId="52CECB3C" w14:textId="77777777" w:rsidR="0069512B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14:paraId="62578DDE" w14:textId="77777777" w:rsidR="0069512B" w:rsidRDefault="0069512B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E11D6AF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EA6C0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lastRenderedPageBreak/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3EC4A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0ADD0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CF709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1F8A0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FE1BD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7EA18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08A2F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61E56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A9A4C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23981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8ED24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257D2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3F242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5A9DB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6091F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CCF54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EA1C8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5627F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47E0E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8CFF2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24415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EBBB3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7901C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45BA8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9512B" w14:paraId="1C202BB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EB4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549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EF6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38A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2A9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B6B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FAC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6BC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6FB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585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809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D92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8A5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5D7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402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02E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851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215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CE9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25F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5E5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676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C9F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B42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C2F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235AFE9C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FF9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18F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EF7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388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234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2AC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B3B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44E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FCD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141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32A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877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882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AC5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73D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46E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29A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5FF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ED2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201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3B6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632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20A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EEC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E87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4E66C0D" w14:textId="77777777" w:rsidR="0069512B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46CC3691" w14:textId="77777777" w:rsidR="0069512B" w:rsidRDefault="0069512B">
      <w:pPr>
        <w:widowControl w:val="0"/>
        <w:rPr>
          <w:kern w:val="2"/>
          <w:szCs w:val="24"/>
          <w:lang w:val="en-US"/>
        </w:rPr>
      </w:pPr>
    </w:p>
    <w:p w14:paraId="23563EA8" w14:textId="77777777" w:rsidR="0069512B" w:rsidRDefault="0069512B">
      <w:pPr>
        <w:widowControl w:val="0"/>
        <w:rPr>
          <w:kern w:val="2"/>
          <w:szCs w:val="24"/>
          <w:lang w:val="en-US"/>
        </w:rPr>
      </w:pPr>
    </w:p>
    <w:sectPr w:rsidR="0069512B" w:rsidSect="00494C3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E2FBE" w14:textId="77777777" w:rsidR="00921125" w:rsidRDefault="00921125" w:rsidP="00DD1B15">
      <w:r>
        <w:separator/>
      </w:r>
    </w:p>
  </w:endnote>
  <w:endnote w:type="continuationSeparator" w:id="0">
    <w:p w14:paraId="34FE6D0F" w14:textId="77777777" w:rsidR="00921125" w:rsidRDefault="00921125" w:rsidP="00D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CE040" w14:textId="77777777" w:rsidR="00EF1EC2" w:rsidRDefault="00EF1E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452306"/>
      <w:docPartObj>
        <w:docPartGallery w:val="Page Numbers (Bottom of Page)"/>
        <w:docPartUnique/>
      </w:docPartObj>
    </w:sdtPr>
    <w:sdtContent>
      <w:p w14:paraId="6E9F3D63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6E02E017" w14:textId="77777777" w:rsidR="00F83AFC" w:rsidRDefault="00F83AFC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E877F" w14:textId="77777777" w:rsidR="00EF1EC2" w:rsidRDefault="00EF1EC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F7C58" w14:textId="77777777" w:rsidR="00EF1EC2" w:rsidRDefault="00EF1EC2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9014511"/>
      <w:docPartObj>
        <w:docPartGallery w:val="Page Numbers (Bottom of Page)"/>
        <w:docPartUnique/>
      </w:docPartObj>
    </w:sdtPr>
    <w:sdtContent>
      <w:p w14:paraId="7D822424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04B1686D" w14:textId="77777777" w:rsidR="00F83AFC" w:rsidRDefault="00F83AFC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FA0DD" w14:textId="77777777" w:rsidR="00EF1EC2" w:rsidRDefault="00EF1E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09A6E" w14:textId="77777777" w:rsidR="00921125" w:rsidRDefault="00921125" w:rsidP="00DD1B15">
      <w:r>
        <w:separator/>
      </w:r>
    </w:p>
  </w:footnote>
  <w:footnote w:type="continuationSeparator" w:id="0">
    <w:p w14:paraId="4239DB06" w14:textId="77777777" w:rsidR="00921125" w:rsidRDefault="00921125" w:rsidP="00DD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97447" w14:textId="77777777" w:rsidR="00F83AFC" w:rsidRDefault="001B7033">
    <w:pPr>
      <w:pStyle w:val="a4"/>
    </w:pPr>
    <w:r>
      <w:rPr>
        <w:noProof/>
        <w:lang w:val="en-US"/>
      </w:rPr>
      <w:drawing>
        <wp:inline distT="0" distB="0" distL="0" distR="0" wp14:anchorId="16A4FB52" wp14:editId="524A2885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AFC">
      <w:ptab w:relativeTo="margin" w:alignment="center" w:leader="none"/>
    </w:r>
    <w:r w:rsidR="00F83AFC">
      <w:ptab w:relativeTo="margin" w:alignment="right" w:leader="none"/>
    </w:r>
    <w:r w:rsidR="00F83AFC">
      <w:rPr>
        <w:rFonts w:hint="eastAsia"/>
      </w:rPr>
      <w:t>全年</w:t>
    </w:r>
    <w:r w:rsidR="00F83AFC">
      <w:t>负荷计算书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A520D" w14:textId="77777777" w:rsidR="00EF1EC2" w:rsidRDefault="00EF1E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149C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020144D8" wp14:editId="05BAD3BC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4BE75" w14:textId="77777777" w:rsidR="00EF1EC2" w:rsidRDefault="00EF1EC2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9D72D" w14:textId="77777777" w:rsidR="00EF1EC2" w:rsidRDefault="00EF1EC2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28997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75472C62" wp14:editId="467E8F68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19CC0" w14:textId="77777777" w:rsidR="00EF1EC2" w:rsidRDefault="00EF1E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496697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FB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9512B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21125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3AFB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A63A8"/>
    <w:rsid w:val="00DC73AD"/>
    <w:rsid w:val="00DC756A"/>
    <w:rsid w:val="00DD1B15"/>
    <w:rsid w:val="00DD4B55"/>
    <w:rsid w:val="00DD70A8"/>
    <w:rsid w:val="00DE1E0A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6B598ECA"/>
  <w15:chartTrackingRefBased/>
  <w15:docId w15:val="{CB09D0B6-960F-428C-8BF6-2F361411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472D27"/>
    <w:rPr>
      <w:b/>
      <w:bCs/>
      <w:kern w:val="32"/>
      <w:sz w:val="28"/>
      <w:szCs w:val="28"/>
    </w:rPr>
  </w:style>
  <w:style w:type="paragraph" w:styleId="aa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a6">
    <w:name w:val="页脚 字符"/>
    <w:basedOn w:val="a1"/>
    <w:link w:val="a5"/>
    <w:uiPriority w:val="99"/>
    <w:rsid w:val="0094328E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</Template>
  <TotalTime>0</TotalTime>
  <Pages>1</Pages>
  <Words>1247</Words>
  <Characters>7114</Characters>
  <Application>Microsoft Office Word</Application>
  <DocSecurity>0</DocSecurity>
  <Lines>59</Lines>
  <Paragraphs>16</Paragraphs>
  <ScaleCrop>false</ScaleCrop>
  <Company>ths</Company>
  <LinksUpToDate>false</LinksUpToDate>
  <CharactersWithSpaces>8345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subject/>
  <dc:creator>Dell</dc:creator>
  <cp:keywords/>
  <dc:description/>
  <cp:lastModifiedBy>龙 泽</cp:lastModifiedBy>
  <cp:revision>2</cp:revision>
  <cp:lastPrinted>1899-12-31T16:00:00Z</cp:lastPrinted>
  <dcterms:created xsi:type="dcterms:W3CDTF">2023-02-24T09:31:00Z</dcterms:created>
  <dcterms:modified xsi:type="dcterms:W3CDTF">2023-02-24T09:31:00Z</dcterms:modified>
</cp:coreProperties>
</file>