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E569" w14:textId="77777777" w:rsidR="00632BC1" w:rsidRDefault="00C40084">
      <w:proofErr w:type="spellStart"/>
      <w:r>
        <w:t>结露检查</w:t>
      </w:r>
      <w:proofErr w:type="spellEnd"/>
    </w:p>
    <w:tbl>
      <w:tblPr>
        <w:tblW w:w="11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305"/>
        <w:gridCol w:w="1380"/>
        <w:gridCol w:w="2127"/>
        <w:gridCol w:w="2268"/>
        <w:gridCol w:w="1134"/>
      </w:tblGrid>
      <w:tr w:rsidR="00632BC1" w14:paraId="2ACD422F" w14:textId="77777777" w:rsidTr="00C20B33">
        <w:tc>
          <w:tcPr>
            <w:tcW w:w="1970" w:type="dxa"/>
            <w:shd w:val="clear" w:color="auto" w:fill="DEDEDE"/>
            <w:vAlign w:val="center"/>
          </w:tcPr>
          <w:p w14:paraId="1D54CC9B" w14:textId="77777777" w:rsidR="00632BC1" w:rsidRDefault="00C40084">
            <w:proofErr w:type="spellStart"/>
            <w:r>
              <w:t>热桥部位</w:t>
            </w:r>
            <w:proofErr w:type="spellEnd"/>
          </w:p>
        </w:tc>
        <w:tc>
          <w:tcPr>
            <w:tcW w:w="2305" w:type="dxa"/>
            <w:shd w:val="clear" w:color="auto" w:fill="DEDEDE"/>
            <w:vAlign w:val="center"/>
          </w:tcPr>
          <w:p w14:paraId="593A1985" w14:textId="77777777" w:rsidR="00632BC1" w:rsidRDefault="00C40084">
            <w:proofErr w:type="spellStart"/>
            <w:r>
              <w:t>热桥类型</w:t>
            </w:r>
            <w:proofErr w:type="spellEnd"/>
          </w:p>
        </w:tc>
        <w:tc>
          <w:tcPr>
            <w:tcW w:w="1380" w:type="dxa"/>
            <w:shd w:val="clear" w:color="auto" w:fill="DEDEDE"/>
            <w:vAlign w:val="center"/>
          </w:tcPr>
          <w:p w14:paraId="24F1DA89" w14:textId="77777777" w:rsidR="00632BC1" w:rsidRDefault="00C40084">
            <w:proofErr w:type="spellStart"/>
            <w:r>
              <w:t>热惰性指标</w:t>
            </w:r>
            <w:proofErr w:type="spellEnd"/>
          </w:p>
        </w:tc>
        <w:tc>
          <w:tcPr>
            <w:tcW w:w="2127" w:type="dxa"/>
            <w:shd w:val="clear" w:color="auto" w:fill="DEDEDE"/>
            <w:vAlign w:val="center"/>
          </w:tcPr>
          <w:p w14:paraId="6D597DBA" w14:textId="77777777" w:rsidR="00632BC1" w:rsidRDefault="00C40084">
            <w:proofErr w:type="spellStart"/>
            <w:proofErr w:type="gramStart"/>
            <w:r>
              <w:t>室外计算温度</w:t>
            </w:r>
            <w:proofErr w:type="spellEnd"/>
            <w:r>
              <w:t>(</w:t>
            </w:r>
            <w:proofErr w:type="gramEnd"/>
            <w:r>
              <w:t>℃)</w:t>
            </w:r>
          </w:p>
        </w:tc>
        <w:tc>
          <w:tcPr>
            <w:tcW w:w="2268" w:type="dxa"/>
            <w:shd w:val="clear" w:color="auto" w:fill="DEDEDE"/>
            <w:vAlign w:val="center"/>
          </w:tcPr>
          <w:p w14:paraId="1D393F1C" w14:textId="77777777" w:rsidR="00632BC1" w:rsidRDefault="00C40084">
            <w:proofErr w:type="spellStart"/>
            <w:proofErr w:type="gramStart"/>
            <w:r>
              <w:t>内表面最低温度</w:t>
            </w:r>
            <w:proofErr w:type="spellEnd"/>
            <w:r>
              <w:t>(</w:t>
            </w:r>
            <w:proofErr w:type="gramEnd"/>
            <w:r>
              <w:t>℃)</w:t>
            </w:r>
          </w:p>
        </w:tc>
        <w:tc>
          <w:tcPr>
            <w:tcW w:w="1134" w:type="dxa"/>
            <w:shd w:val="clear" w:color="auto" w:fill="DEDEDE"/>
            <w:vAlign w:val="center"/>
          </w:tcPr>
          <w:p w14:paraId="3836D66F" w14:textId="77777777" w:rsidR="00632BC1" w:rsidRDefault="00C40084">
            <w:proofErr w:type="spellStart"/>
            <w:r>
              <w:t>结论</w:t>
            </w:r>
            <w:proofErr w:type="spellEnd"/>
          </w:p>
        </w:tc>
      </w:tr>
      <w:tr w:rsidR="00632BC1" w14:paraId="60462F9F" w14:textId="77777777" w:rsidTr="00C20B33">
        <w:tc>
          <w:tcPr>
            <w:tcW w:w="1970" w:type="dxa"/>
            <w:vAlign w:val="center"/>
          </w:tcPr>
          <w:p w14:paraId="1F70C118" w14:textId="77777777" w:rsidR="00632BC1" w:rsidRDefault="00C40084">
            <w:proofErr w:type="spellStart"/>
            <w:r>
              <w:t>外墙－屋顶</w:t>
            </w:r>
            <w:proofErr w:type="spellEnd"/>
          </w:p>
        </w:tc>
        <w:tc>
          <w:tcPr>
            <w:tcW w:w="2305" w:type="dxa"/>
            <w:vAlign w:val="center"/>
          </w:tcPr>
          <w:p w14:paraId="43AC7C27" w14:textId="77777777" w:rsidR="00632BC1" w:rsidRDefault="00C40084">
            <w:r>
              <w:t>WR-1</w:t>
            </w:r>
          </w:p>
        </w:tc>
        <w:tc>
          <w:tcPr>
            <w:tcW w:w="1380" w:type="dxa"/>
            <w:vAlign w:val="center"/>
          </w:tcPr>
          <w:p w14:paraId="4B23B41E" w14:textId="77777777" w:rsidR="00632BC1" w:rsidRDefault="00C40084">
            <w:r>
              <w:t>2.12</w:t>
            </w:r>
          </w:p>
        </w:tc>
        <w:tc>
          <w:tcPr>
            <w:tcW w:w="2127" w:type="dxa"/>
            <w:vAlign w:val="center"/>
          </w:tcPr>
          <w:p w14:paraId="33C1B578" w14:textId="77777777" w:rsidR="00632BC1" w:rsidRDefault="00C40084">
            <w:r>
              <w:t>-24.2</w:t>
            </w:r>
          </w:p>
        </w:tc>
        <w:tc>
          <w:tcPr>
            <w:tcW w:w="2268" w:type="dxa"/>
            <w:vAlign w:val="center"/>
          </w:tcPr>
          <w:p w14:paraId="295B9CE1" w14:textId="77777777" w:rsidR="00632BC1" w:rsidRDefault="00C40084">
            <w:r>
              <w:t>13.56</w:t>
            </w:r>
          </w:p>
        </w:tc>
        <w:tc>
          <w:tcPr>
            <w:tcW w:w="1134" w:type="dxa"/>
            <w:vAlign w:val="center"/>
          </w:tcPr>
          <w:p w14:paraId="3A9E26E0" w14:textId="77777777" w:rsidR="00632BC1" w:rsidRDefault="00C40084">
            <w:proofErr w:type="spellStart"/>
            <w:r>
              <w:t>不结露</w:t>
            </w:r>
            <w:proofErr w:type="spellEnd"/>
          </w:p>
        </w:tc>
      </w:tr>
      <w:tr w:rsidR="00632BC1" w14:paraId="54A53921" w14:textId="77777777" w:rsidTr="00C20B33">
        <w:tc>
          <w:tcPr>
            <w:tcW w:w="1970" w:type="dxa"/>
            <w:vAlign w:val="center"/>
          </w:tcPr>
          <w:p w14:paraId="7F9DD534" w14:textId="77777777" w:rsidR="00632BC1" w:rsidRDefault="00C40084">
            <w:proofErr w:type="spellStart"/>
            <w:r>
              <w:t>外墙－楼板</w:t>
            </w:r>
            <w:proofErr w:type="spellEnd"/>
          </w:p>
        </w:tc>
        <w:tc>
          <w:tcPr>
            <w:tcW w:w="2305" w:type="dxa"/>
            <w:vAlign w:val="center"/>
          </w:tcPr>
          <w:p w14:paraId="6509220D" w14:textId="77777777" w:rsidR="00632BC1" w:rsidRDefault="00C40084">
            <w:r>
              <w:t>WF-1</w:t>
            </w:r>
          </w:p>
        </w:tc>
        <w:tc>
          <w:tcPr>
            <w:tcW w:w="1380" w:type="dxa"/>
            <w:vAlign w:val="center"/>
          </w:tcPr>
          <w:p w14:paraId="2A6C37CC" w14:textId="77777777" w:rsidR="00632BC1" w:rsidRDefault="00C40084">
            <w:r>
              <w:t>2.83</w:t>
            </w:r>
          </w:p>
        </w:tc>
        <w:tc>
          <w:tcPr>
            <w:tcW w:w="2127" w:type="dxa"/>
            <w:vAlign w:val="center"/>
          </w:tcPr>
          <w:p w14:paraId="14A5563E" w14:textId="77777777" w:rsidR="00632BC1" w:rsidRDefault="00C40084">
            <w:r>
              <w:t>-24.2</w:t>
            </w:r>
          </w:p>
        </w:tc>
        <w:tc>
          <w:tcPr>
            <w:tcW w:w="2268" w:type="dxa"/>
            <w:vAlign w:val="center"/>
          </w:tcPr>
          <w:p w14:paraId="25EA46CA" w14:textId="77777777" w:rsidR="00632BC1" w:rsidRDefault="00C40084">
            <w:r>
              <w:t>16.29</w:t>
            </w:r>
          </w:p>
        </w:tc>
        <w:tc>
          <w:tcPr>
            <w:tcW w:w="1134" w:type="dxa"/>
            <w:vAlign w:val="center"/>
          </w:tcPr>
          <w:p w14:paraId="27AA8B0D" w14:textId="77777777" w:rsidR="00632BC1" w:rsidRDefault="00C40084">
            <w:proofErr w:type="spellStart"/>
            <w:r>
              <w:t>不结露</w:t>
            </w:r>
            <w:proofErr w:type="spellEnd"/>
          </w:p>
        </w:tc>
      </w:tr>
      <w:tr w:rsidR="00632BC1" w14:paraId="73070F06" w14:textId="77777777" w:rsidTr="00C20B33">
        <w:tc>
          <w:tcPr>
            <w:tcW w:w="1970" w:type="dxa"/>
            <w:vAlign w:val="center"/>
          </w:tcPr>
          <w:p w14:paraId="618D84CC" w14:textId="77777777" w:rsidR="00632BC1" w:rsidRDefault="00C40084">
            <w:proofErr w:type="spellStart"/>
            <w:r>
              <w:t>外墙－挑空楼板</w:t>
            </w:r>
            <w:proofErr w:type="spellEnd"/>
          </w:p>
        </w:tc>
        <w:tc>
          <w:tcPr>
            <w:tcW w:w="2305" w:type="dxa"/>
            <w:vAlign w:val="center"/>
          </w:tcPr>
          <w:p w14:paraId="0D2C6FD6" w14:textId="77777777" w:rsidR="00632BC1" w:rsidRDefault="00C40084">
            <w:r>
              <w:t>WA-1</w:t>
            </w:r>
          </w:p>
        </w:tc>
        <w:tc>
          <w:tcPr>
            <w:tcW w:w="1380" w:type="dxa"/>
            <w:vAlign w:val="center"/>
          </w:tcPr>
          <w:p w14:paraId="7CCB2387" w14:textId="77777777" w:rsidR="00632BC1" w:rsidRDefault="00C40084">
            <w:r>
              <w:t>2.34</w:t>
            </w:r>
          </w:p>
        </w:tc>
        <w:tc>
          <w:tcPr>
            <w:tcW w:w="2127" w:type="dxa"/>
            <w:vAlign w:val="center"/>
          </w:tcPr>
          <w:p w14:paraId="181EFA7D" w14:textId="77777777" w:rsidR="00632BC1" w:rsidRDefault="00C40084">
            <w:r>
              <w:t>-24.2</w:t>
            </w:r>
          </w:p>
        </w:tc>
        <w:tc>
          <w:tcPr>
            <w:tcW w:w="2268" w:type="dxa"/>
            <w:vAlign w:val="center"/>
          </w:tcPr>
          <w:p w14:paraId="777C5E68" w14:textId="77777777" w:rsidR="00632BC1" w:rsidRDefault="00C40084">
            <w:r>
              <w:t>6.62</w:t>
            </w:r>
          </w:p>
        </w:tc>
        <w:tc>
          <w:tcPr>
            <w:tcW w:w="1134" w:type="dxa"/>
            <w:vAlign w:val="center"/>
          </w:tcPr>
          <w:p w14:paraId="793EA32E" w14:textId="77777777" w:rsidR="00632BC1" w:rsidRDefault="00C40084">
            <w:proofErr w:type="spellStart"/>
            <w:r>
              <w:rPr>
                <w:color w:val="FF0000"/>
              </w:rPr>
              <w:t>结露</w:t>
            </w:r>
            <w:proofErr w:type="spellEnd"/>
          </w:p>
        </w:tc>
      </w:tr>
      <w:tr w:rsidR="00632BC1" w14:paraId="45B65942" w14:textId="77777777" w:rsidTr="00C20B33">
        <w:tc>
          <w:tcPr>
            <w:tcW w:w="1970" w:type="dxa"/>
            <w:vAlign w:val="center"/>
          </w:tcPr>
          <w:p w14:paraId="70D847FF" w14:textId="77777777" w:rsidR="00632BC1" w:rsidRDefault="00C40084">
            <w:proofErr w:type="spellStart"/>
            <w:r>
              <w:t>外墙－外墙</w:t>
            </w:r>
            <w:proofErr w:type="spellEnd"/>
          </w:p>
        </w:tc>
        <w:tc>
          <w:tcPr>
            <w:tcW w:w="2305" w:type="dxa"/>
            <w:vAlign w:val="center"/>
          </w:tcPr>
          <w:p w14:paraId="344EF45A" w14:textId="77777777" w:rsidR="00632BC1" w:rsidRDefault="00C40084">
            <w:r>
              <w:t>WO-1</w:t>
            </w:r>
          </w:p>
        </w:tc>
        <w:tc>
          <w:tcPr>
            <w:tcW w:w="1380" w:type="dxa"/>
            <w:vAlign w:val="center"/>
          </w:tcPr>
          <w:p w14:paraId="5400FE21" w14:textId="77777777" w:rsidR="00632BC1" w:rsidRDefault="00C40084">
            <w:r>
              <w:t>2.83</w:t>
            </w:r>
          </w:p>
        </w:tc>
        <w:tc>
          <w:tcPr>
            <w:tcW w:w="2127" w:type="dxa"/>
            <w:vAlign w:val="center"/>
          </w:tcPr>
          <w:p w14:paraId="4522253C" w14:textId="77777777" w:rsidR="00632BC1" w:rsidRDefault="00C40084">
            <w:r>
              <w:t>-24.2</w:t>
            </w:r>
          </w:p>
        </w:tc>
        <w:tc>
          <w:tcPr>
            <w:tcW w:w="2268" w:type="dxa"/>
            <w:vAlign w:val="center"/>
          </w:tcPr>
          <w:p w14:paraId="49FB4231" w14:textId="77777777" w:rsidR="00632BC1" w:rsidRDefault="00C40084">
            <w:r>
              <w:t>14.68</w:t>
            </w:r>
          </w:p>
        </w:tc>
        <w:tc>
          <w:tcPr>
            <w:tcW w:w="1134" w:type="dxa"/>
            <w:vAlign w:val="center"/>
          </w:tcPr>
          <w:p w14:paraId="47273202" w14:textId="77777777" w:rsidR="00632BC1" w:rsidRDefault="00C40084">
            <w:proofErr w:type="spellStart"/>
            <w:r>
              <w:t>不结露</w:t>
            </w:r>
            <w:proofErr w:type="spellEnd"/>
          </w:p>
        </w:tc>
      </w:tr>
      <w:tr w:rsidR="00632BC1" w14:paraId="5FFCBABF" w14:textId="77777777" w:rsidTr="00C20B33">
        <w:tc>
          <w:tcPr>
            <w:tcW w:w="1970" w:type="dxa"/>
            <w:vAlign w:val="center"/>
          </w:tcPr>
          <w:p w14:paraId="7F8B0D58" w14:textId="77777777" w:rsidR="00632BC1" w:rsidRDefault="00C40084">
            <w:proofErr w:type="spellStart"/>
            <w:r>
              <w:t>外墙－内墙</w:t>
            </w:r>
            <w:proofErr w:type="spellEnd"/>
          </w:p>
        </w:tc>
        <w:tc>
          <w:tcPr>
            <w:tcW w:w="2305" w:type="dxa"/>
            <w:vAlign w:val="center"/>
          </w:tcPr>
          <w:p w14:paraId="148BD70B" w14:textId="77777777" w:rsidR="00632BC1" w:rsidRDefault="00C40084">
            <w:r>
              <w:t>WI-1</w:t>
            </w:r>
          </w:p>
        </w:tc>
        <w:tc>
          <w:tcPr>
            <w:tcW w:w="1380" w:type="dxa"/>
            <w:vAlign w:val="center"/>
          </w:tcPr>
          <w:p w14:paraId="53C56E07" w14:textId="77777777" w:rsidR="00632BC1" w:rsidRDefault="00C40084">
            <w:r>
              <w:t>2.83</w:t>
            </w:r>
          </w:p>
        </w:tc>
        <w:tc>
          <w:tcPr>
            <w:tcW w:w="2127" w:type="dxa"/>
            <w:vAlign w:val="center"/>
          </w:tcPr>
          <w:p w14:paraId="581AE2C0" w14:textId="77777777" w:rsidR="00632BC1" w:rsidRDefault="00C40084">
            <w:r>
              <w:t>-24.2</w:t>
            </w:r>
          </w:p>
        </w:tc>
        <w:tc>
          <w:tcPr>
            <w:tcW w:w="2268" w:type="dxa"/>
            <w:vAlign w:val="center"/>
          </w:tcPr>
          <w:p w14:paraId="1A79C249" w14:textId="77777777" w:rsidR="00632BC1" w:rsidRDefault="00C40084">
            <w:r>
              <w:t>16.30</w:t>
            </w:r>
          </w:p>
        </w:tc>
        <w:tc>
          <w:tcPr>
            <w:tcW w:w="1134" w:type="dxa"/>
            <w:vAlign w:val="center"/>
          </w:tcPr>
          <w:p w14:paraId="4C1F1886" w14:textId="77777777" w:rsidR="00632BC1" w:rsidRDefault="00C40084">
            <w:proofErr w:type="spellStart"/>
            <w:r>
              <w:t>不结露</w:t>
            </w:r>
            <w:proofErr w:type="spellEnd"/>
          </w:p>
        </w:tc>
      </w:tr>
      <w:tr w:rsidR="00632BC1" w14:paraId="71B619EC" w14:textId="77777777" w:rsidTr="00C20B33">
        <w:tc>
          <w:tcPr>
            <w:tcW w:w="1970" w:type="dxa"/>
            <w:vAlign w:val="center"/>
          </w:tcPr>
          <w:p w14:paraId="7D952B11" w14:textId="77777777" w:rsidR="00632BC1" w:rsidRDefault="00C40084">
            <w:proofErr w:type="spellStart"/>
            <w:r>
              <w:t>门窗左右口</w:t>
            </w:r>
            <w:proofErr w:type="spellEnd"/>
          </w:p>
        </w:tc>
        <w:tc>
          <w:tcPr>
            <w:tcW w:w="2305" w:type="dxa"/>
            <w:vAlign w:val="center"/>
          </w:tcPr>
          <w:p w14:paraId="5EA22AC7" w14:textId="77777777" w:rsidR="00632BC1" w:rsidRDefault="00C40084">
            <w:r>
              <w:t>WS-1</w:t>
            </w:r>
          </w:p>
        </w:tc>
        <w:tc>
          <w:tcPr>
            <w:tcW w:w="1380" w:type="dxa"/>
            <w:vAlign w:val="center"/>
          </w:tcPr>
          <w:p w14:paraId="0E4FFB06" w14:textId="77777777" w:rsidR="00632BC1" w:rsidRDefault="00C40084">
            <w:r>
              <w:t>2.83</w:t>
            </w:r>
          </w:p>
        </w:tc>
        <w:tc>
          <w:tcPr>
            <w:tcW w:w="2127" w:type="dxa"/>
            <w:vAlign w:val="center"/>
          </w:tcPr>
          <w:p w14:paraId="2D5DC9C8" w14:textId="77777777" w:rsidR="00632BC1" w:rsidRDefault="00C40084">
            <w:r>
              <w:t>-24.2</w:t>
            </w:r>
          </w:p>
        </w:tc>
        <w:tc>
          <w:tcPr>
            <w:tcW w:w="2268" w:type="dxa"/>
            <w:vAlign w:val="center"/>
          </w:tcPr>
          <w:p w14:paraId="0212C4C4" w14:textId="77777777" w:rsidR="00632BC1" w:rsidRDefault="00C40084">
            <w:r>
              <w:t>-0.07</w:t>
            </w:r>
          </w:p>
        </w:tc>
        <w:tc>
          <w:tcPr>
            <w:tcW w:w="1134" w:type="dxa"/>
            <w:vAlign w:val="center"/>
          </w:tcPr>
          <w:p w14:paraId="25135524" w14:textId="77777777" w:rsidR="00632BC1" w:rsidRDefault="00C40084">
            <w:proofErr w:type="spellStart"/>
            <w:r>
              <w:rPr>
                <w:color w:val="FF0000"/>
              </w:rPr>
              <w:t>结露</w:t>
            </w:r>
            <w:proofErr w:type="spellEnd"/>
          </w:p>
        </w:tc>
      </w:tr>
      <w:tr w:rsidR="00632BC1" w14:paraId="6E3DD087" w14:textId="77777777" w:rsidTr="00C20B33">
        <w:tc>
          <w:tcPr>
            <w:tcW w:w="1970" w:type="dxa"/>
            <w:vAlign w:val="center"/>
          </w:tcPr>
          <w:p w14:paraId="720D6D64" w14:textId="77777777" w:rsidR="00632BC1" w:rsidRDefault="00C40084">
            <w:proofErr w:type="spellStart"/>
            <w:r>
              <w:t>门窗上口</w:t>
            </w:r>
            <w:proofErr w:type="spellEnd"/>
          </w:p>
        </w:tc>
        <w:tc>
          <w:tcPr>
            <w:tcW w:w="2305" w:type="dxa"/>
            <w:vAlign w:val="center"/>
          </w:tcPr>
          <w:p w14:paraId="082A7C82" w14:textId="77777777" w:rsidR="00632BC1" w:rsidRDefault="00C40084">
            <w:r>
              <w:t>WU-1</w:t>
            </w:r>
          </w:p>
        </w:tc>
        <w:tc>
          <w:tcPr>
            <w:tcW w:w="1380" w:type="dxa"/>
            <w:vAlign w:val="center"/>
          </w:tcPr>
          <w:p w14:paraId="60F73F59" w14:textId="77777777" w:rsidR="00632BC1" w:rsidRDefault="00C40084">
            <w:r>
              <w:t>2.72</w:t>
            </w:r>
          </w:p>
        </w:tc>
        <w:tc>
          <w:tcPr>
            <w:tcW w:w="2127" w:type="dxa"/>
            <w:vAlign w:val="center"/>
          </w:tcPr>
          <w:p w14:paraId="0846150C" w14:textId="77777777" w:rsidR="00632BC1" w:rsidRDefault="00C40084">
            <w:r>
              <w:t>-24.2</w:t>
            </w:r>
          </w:p>
        </w:tc>
        <w:tc>
          <w:tcPr>
            <w:tcW w:w="2268" w:type="dxa"/>
            <w:vAlign w:val="center"/>
          </w:tcPr>
          <w:p w14:paraId="03A22D6D" w14:textId="77777777" w:rsidR="00632BC1" w:rsidRDefault="00C40084">
            <w:r>
              <w:t>0.02</w:t>
            </w:r>
          </w:p>
        </w:tc>
        <w:tc>
          <w:tcPr>
            <w:tcW w:w="1134" w:type="dxa"/>
            <w:vAlign w:val="center"/>
          </w:tcPr>
          <w:p w14:paraId="7FB56DAF" w14:textId="77777777" w:rsidR="00632BC1" w:rsidRDefault="00C40084">
            <w:proofErr w:type="spellStart"/>
            <w:r>
              <w:rPr>
                <w:color w:val="FF0000"/>
              </w:rPr>
              <w:t>结露</w:t>
            </w:r>
            <w:proofErr w:type="spellEnd"/>
          </w:p>
        </w:tc>
      </w:tr>
      <w:tr w:rsidR="00632BC1" w14:paraId="3332A019" w14:textId="77777777" w:rsidTr="00C20B33">
        <w:tc>
          <w:tcPr>
            <w:tcW w:w="1970" w:type="dxa"/>
            <w:vAlign w:val="center"/>
          </w:tcPr>
          <w:p w14:paraId="5475B1EB" w14:textId="77777777" w:rsidR="00632BC1" w:rsidRDefault="00C40084">
            <w:proofErr w:type="spellStart"/>
            <w:r>
              <w:t>窗下口</w:t>
            </w:r>
            <w:proofErr w:type="spellEnd"/>
          </w:p>
        </w:tc>
        <w:tc>
          <w:tcPr>
            <w:tcW w:w="2305" w:type="dxa"/>
            <w:vAlign w:val="center"/>
          </w:tcPr>
          <w:p w14:paraId="42376D59" w14:textId="77777777" w:rsidR="00632BC1" w:rsidRDefault="00C40084">
            <w:r>
              <w:t>WD-1</w:t>
            </w:r>
          </w:p>
        </w:tc>
        <w:tc>
          <w:tcPr>
            <w:tcW w:w="1380" w:type="dxa"/>
            <w:vAlign w:val="center"/>
          </w:tcPr>
          <w:p w14:paraId="636AB52A" w14:textId="77777777" w:rsidR="00632BC1" w:rsidRDefault="00C40084">
            <w:r>
              <w:t>2.72</w:t>
            </w:r>
          </w:p>
        </w:tc>
        <w:tc>
          <w:tcPr>
            <w:tcW w:w="2127" w:type="dxa"/>
            <w:vAlign w:val="center"/>
          </w:tcPr>
          <w:p w14:paraId="0FB4F131" w14:textId="77777777" w:rsidR="00632BC1" w:rsidRDefault="00C40084">
            <w:r>
              <w:t>-24.2</w:t>
            </w:r>
          </w:p>
        </w:tc>
        <w:tc>
          <w:tcPr>
            <w:tcW w:w="2268" w:type="dxa"/>
            <w:vAlign w:val="center"/>
          </w:tcPr>
          <w:p w14:paraId="2B958B9D" w14:textId="77777777" w:rsidR="00632BC1" w:rsidRDefault="00C40084">
            <w:r>
              <w:t>-0.57</w:t>
            </w:r>
          </w:p>
        </w:tc>
        <w:tc>
          <w:tcPr>
            <w:tcW w:w="1134" w:type="dxa"/>
            <w:vAlign w:val="center"/>
          </w:tcPr>
          <w:p w14:paraId="2319E353" w14:textId="77777777" w:rsidR="00632BC1" w:rsidRDefault="00C40084">
            <w:proofErr w:type="spellStart"/>
            <w:r>
              <w:rPr>
                <w:color w:val="FF0000"/>
              </w:rPr>
              <w:t>结露</w:t>
            </w:r>
            <w:proofErr w:type="spellEnd"/>
          </w:p>
        </w:tc>
      </w:tr>
    </w:tbl>
    <w:p w14:paraId="3834BAB8" w14:textId="77777777" w:rsidR="00632BC1" w:rsidRDefault="00632BC1"/>
    <w:sectPr w:rsidR="00632BC1" w:rsidSect="00C20B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84"/>
    <w:rsid w:val="001915A3"/>
    <w:rsid w:val="00217F62"/>
    <w:rsid w:val="00632BC1"/>
    <w:rsid w:val="00A906D8"/>
    <w:rsid w:val="00AB5A74"/>
    <w:rsid w:val="00C20B33"/>
    <w:rsid w:val="00C40084"/>
    <w:rsid w:val="00D14EF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E78C"/>
  <w15:docId w15:val="{DB29934B-2EDB-4632-B2F3-1CE99A4D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结露检查</dc:title>
  <dc:creator>DELL</dc:creator>
  <cp:lastModifiedBy>z281</cp:lastModifiedBy>
  <cp:revision>3</cp:revision>
  <dcterms:created xsi:type="dcterms:W3CDTF">2022-12-17T06:58:00Z</dcterms:created>
  <dcterms:modified xsi:type="dcterms:W3CDTF">2023-02-13T07:02:00Z</dcterms:modified>
</cp:coreProperties>
</file>