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78FFE5" w14:textId="77777777" w:rsidR="00F05795" w:rsidRPr="00817A03" w:rsidRDefault="00F05795" w:rsidP="00F05795">
      <w:pPr>
        <w:rPr>
          <w:b/>
          <w:bCs/>
          <w:color w:val="000000"/>
          <w:sz w:val="60"/>
          <w:szCs w:val="60"/>
        </w:rPr>
      </w:pPr>
    </w:p>
    <w:p w14:paraId="49FDF824" w14:textId="77777777" w:rsidR="00817A03" w:rsidRPr="00817A03" w:rsidRDefault="00817A03" w:rsidP="00F05795">
      <w:pPr>
        <w:rPr>
          <w:b/>
          <w:bCs/>
          <w:color w:val="000000"/>
          <w:sz w:val="60"/>
          <w:szCs w:val="60"/>
        </w:rPr>
      </w:pPr>
    </w:p>
    <w:p w14:paraId="2F2551F9" w14:textId="77777777" w:rsidR="00817A03" w:rsidRPr="00817A03" w:rsidRDefault="00817A03" w:rsidP="00817A03">
      <w:pPr>
        <w:autoSpaceDE w:val="0"/>
        <w:autoSpaceDN w:val="0"/>
        <w:adjustRightInd w:val="0"/>
        <w:jc w:val="left"/>
        <w:rPr>
          <w:rFonts w:eastAsia="黑体"/>
          <w:color w:val="000000"/>
          <w:kern w:val="0"/>
          <w:sz w:val="24"/>
          <w:szCs w:val="24"/>
        </w:rPr>
      </w:pPr>
    </w:p>
    <w:p w14:paraId="45C68F94" w14:textId="77777777" w:rsidR="00F05795" w:rsidRPr="00817A03" w:rsidRDefault="00817A03" w:rsidP="00817A03">
      <w:pPr>
        <w:jc w:val="center"/>
        <w:rPr>
          <w:b/>
          <w:bCs/>
          <w:color w:val="000000"/>
          <w:sz w:val="56"/>
          <w:szCs w:val="60"/>
        </w:rPr>
      </w:pPr>
      <w:r w:rsidRPr="00817A03">
        <w:rPr>
          <w:rFonts w:eastAsia="黑体"/>
          <w:b/>
          <w:color w:val="000000"/>
          <w:kern w:val="0"/>
          <w:sz w:val="24"/>
          <w:szCs w:val="24"/>
        </w:rPr>
        <w:t xml:space="preserve"> </w:t>
      </w:r>
      <w:r w:rsidRPr="00817A03">
        <w:rPr>
          <w:rFonts w:eastAsia="黑体"/>
          <w:b/>
          <w:color w:val="000000"/>
          <w:kern w:val="0"/>
          <w:sz w:val="72"/>
          <w:szCs w:val="72"/>
        </w:rPr>
        <w:t>建筑日照分析报告书</w:t>
      </w:r>
    </w:p>
    <w:p w14:paraId="6D7EFD99" w14:textId="77777777" w:rsidR="00F05795" w:rsidRPr="00817A03" w:rsidRDefault="00F05795" w:rsidP="00F05795">
      <w:pPr>
        <w:jc w:val="center"/>
        <w:rPr>
          <w:b/>
          <w:bCs/>
          <w:color w:val="000000"/>
          <w:sz w:val="60"/>
          <w:szCs w:val="60"/>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800"/>
        <w:gridCol w:w="3780"/>
      </w:tblGrid>
      <w:tr w:rsidR="00817A03" w:rsidRPr="00817A03" w14:paraId="0324807C" w14:textId="77777777" w:rsidTr="00817A03">
        <w:trPr>
          <w:trHeight w:val="265"/>
          <w:jc w:val="center"/>
        </w:trPr>
        <w:tc>
          <w:tcPr>
            <w:tcW w:w="1800" w:type="dxa"/>
            <w:tcBorders>
              <w:top w:val="single" w:sz="12" w:space="0" w:color="auto"/>
              <w:left w:val="single" w:sz="12" w:space="0" w:color="auto"/>
              <w:bottom w:val="single" w:sz="6" w:space="0" w:color="auto"/>
              <w:right w:val="single" w:sz="6" w:space="0" w:color="auto"/>
            </w:tcBorders>
            <w:shd w:val="clear" w:color="auto" w:fill="E6E6E6"/>
            <w:vAlign w:val="center"/>
            <w:hideMark/>
          </w:tcPr>
          <w:p w14:paraId="3BD3D8CF" w14:textId="77777777" w:rsidR="00817A03" w:rsidRPr="00817A03" w:rsidRDefault="00817A03" w:rsidP="00817A03">
            <w:pPr>
              <w:widowControl/>
              <w:snapToGrid w:val="0"/>
              <w:jc w:val="left"/>
              <w:rPr>
                <w:rFonts w:eastAsia="微软雅黑"/>
                <w:bCs/>
                <w:kern w:val="0"/>
                <w:szCs w:val="21"/>
                <w:lang w:val="en-GB"/>
              </w:rPr>
            </w:pPr>
            <w:r w:rsidRPr="00817A03">
              <w:rPr>
                <w:rFonts w:eastAsia="微软雅黑"/>
                <w:bCs/>
                <w:kern w:val="0"/>
                <w:szCs w:val="21"/>
                <w:lang w:val="en-GB"/>
              </w:rPr>
              <w:t>工程名称</w:t>
            </w:r>
          </w:p>
        </w:tc>
        <w:tc>
          <w:tcPr>
            <w:tcW w:w="3780" w:type="dxa"/>
            <w:tcBorders>
              <w:top w:val="single" w:sz="12" w:space="0" w:color="auto"/>
              <w:left w:val="single" w:sz="6" w:space="0" w:color="auto"/>
              <w:bottom w:val="single" w:sz="6" w:space="0" w:color="auto"/>
              <w:right w:val="single" w:sz="12" w:space="0" w:color="auto"/>
            </w:tcBorders>
            <w:vAlign w:val="center"/>
          </w:tcPr>
          <w:p w14:paraId="49314B59" w14:textId="53842B84" w:rsidR="00817A03" w:rsidRPr="00817A03" w:rsidRDefault="001E70EC" w:rsidP="00817A03">
            <w:pPr>
              <w:widowControl/>
              <w:snapToGrid w:val="0"/>
              <w:jc w:val="center"/>
              <w:rPr>
                <w:rFonts w:eastAsia="微软雅黑"/>
                <w:bCs/>
                <w:kern w:val="0"/>
                <w:szCs w:val="21"/>
                <w:lang w:val="en-GB"/>
              </w:rPr>
            </w:pPr>
            <w:r w:rsidRPr="001E70EC">
              <w:rPr>
                <w:rFonts w:eastAsia="微软雅黑" w:hint="eastAsia"/>
                <w:bCs/>
                <w:kern w:val="0"/>
                <w:szCs w:val="21"/>
                <w:lang w:val="en-GB"/>
              </w:rPr>
              <w:t>桂林花江智慧谷电子信息创业产业园桂林电子科技大学科技园</w:t>
            </w:r>
          </w:p>
        </w:tc>
      </w:tr>
      <w:tr w:rsidR="00817A03" w:rsidRPr="00817A03" w14:paraId="07DE3D4E" w14:textId="77777777" w:rsidTr="00817A03">
        <w:trPr>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vAlign w:val="center"/>
            <w:hideMark/>
          </w:tcPr>
          <w:p w14:paraId="2A61BEC9" w14:textId="77777777" w:rsidR="00817A03" w:rsidRPr="00817A03" w:rsidRDefault="00817A03" w:rsidP="00817A03">
            <w:pPr>
              <w:widowControl/>
              <w:snapToGrid w:val="0"/>
              <w:jc w:val="left"/>
              <w:rPr>
                <w:rFonts w:eastAsia="微软雅黑"/>
                <w:bCs/>
                <w:kern w:val="0"/>
                <w:szCs w:val="21"/>
                <w:lang w:val="en-GB"/>
              </w:rPr>
            </w:pPr>
            <w:r w:rsidRPr="00817A03">
              <w:rPr>
                <w:rFonts w:eastAsia="微软雅黑"/>
                <w:bCs/>
                <w:kern w:val="0"/>
                <w:szCs w:val="21"/>
                <w:lang w:val="en-GB"/>
              </w:rPr>
              <w:t>设计编号</w:t>
            </w:r>
          </w:p>
        </w:tc>
        <w:tc>
          <w:tcPr>
            <w:tcW w:w="3780" w:type="dxa"/>
            <w:tcBorders>
              <w:top w:val="single" w:sz="6" w:space="0" w:color="auto"/>
              <w:left w:val="single" w:sz="6" w:space="0" w:color="auto"/>
              <w:bottom w:val="single" w:sz="6" w:space="0" w:color="auto"/>
              <w:right w:val="single" w:sz="12" w:space="0" w:color="auto"/>
            </w:tcBorders>
            <w:vAlign w:val="center"/>
          </w:tcPr>
          <w:p w14:paraId="02E0DF2C" w14:textId="77777777" w:rsidR="00817A03" w:rsidRPr="00817A03" w:rsidRDefault="00817A03" w:rsidP="00817A03">
            <w:pPr>
              <w:widowControl/>
              <w:snapToGrid w:val="0"/>
              <w:jc w:val="center"/>
              <w:rPr>
                <w:rFonts w:eastAsia="微软雅黑"/>
                <w:bCs/>
                <w:kern w:val="0"/>
                <w:szCs w:val="21"/>
                <w:lang w:val="en-GB"/>
              </w:rPr>
            </w:pPr>
            <w:bookmarkStart w:id="0" w:name="设计编号"/>
            <w:bookmarkEnd w:id="0"/>
          </w:p>
        </w:tc>
      </w:tr>
      <w:tr w:rsidR="00817A03" w:rsidRPr="00817A03" w14:paraId="6E4151D4" w14:textId="77777777" w:rsidTr="00817A03">
        <w:trPr>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vAlign w:val="center"/>
            <w:hideMark/>
          </w:tcPr>
          <w:p w14:paraId="73E29427" w14:textId="77777777" w:rsidR="00817A03" w:rsidRPr="00817A03" w:rsidRDefault="00817A03" w:rsidP="00817A03">
            <w:pPr>
              <w:widowControl/>
              <w:snapToGrid w:val="0"/>
              <w:jc w:val="left"/>
              <w:rPr>
                <w:rFonts w:eastAsia="微软雅黑"/>
                <w:bCs/>
                <w:kern w:val="0"/>
                <w:szCs w:val="21"/>
                <w:lang w:val="en-GB"/>
              </w:rPr>
            </w:pPr>
            <w:r w:rsidRPr="00817A03">
              <w:rPr>
                <w:rFonts w:eastAsia="微软雅黑"/>
                <w:bCs/>
                <w:kern w:val="0"/>
                <w:szCs w:val="21"/>
                <w:lang w:val="en-GB"/>
              </w:rPr>
              <w:t>建设单位</w:t>
            </w:r>
          </w:p>
        </w:tc>
        <w:tc>
          <w:tcPr>
            <w:tcW w:w="3780" w:type="dxa"/>
            <w:tcBorders>
              <w:top w:val="single" w:sz="6" w:space="0" w:color="auto"/>
              <w:left w:val="single" w:sz="6" w:space="0" w:color="auto"/>
              <w:bottom w:val="single" w:sz="6" w:space="0" w:color="auto"/>
              <w:right w:val="single" w:sz="12" w:space="0" w:color="auto"/>
            </w:tcBorders>
            <w:vAlign w:val="center"/>
          </w:tcPr>
          <w:p w14:paraId="565AA38E" w14:textId="77777777" w:rsidR="00817A03" w:rsidRPr="00817A03" w:rsidRDefault="00817A03" w:rsidP="00817A03">
            <w:pPr>
              <w:widowControl/>
              <w:snapToGrid w:val="0"/>
              <w:jc w:val="center"/>
              <w:rPr>
                <w:rFonts w:eastAsia="微软雅黑"/>
                <w:bCs/>
                <w:kern w:val="0"/>
                <w:szCs w:val="21"/>
                <w:lang w:val="en-GB"/>
              </w:rPr>
            </w:pPr>
          </w:p>
        </w:tc>
      </w:tr>
      <w:tr w:rsidR="00817A03" w:rsidRPr="00817A03" w14:paraId="662A4BA0" w14:textId="77777777" w:rsidTr="00817A03">
        <w:trPr>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vAlign w:val="center"/>
            <w:hideMark/>
          </w:tcPr>
          <w:p w14:paraId="5AED2AA6" w14:textId="77777777" w:rsidR="00817A03" w:rsidRPr="00817A03" w:rsidRDefault="00817A03" w:rsidP="00817A03">
            <w:pPr>
              <w:widowControl/>
              <w:snapToGrid w:val="0"/>
              <w:jc w:val="left"/>
              <w:rPr>
                <w:rFonts w:eastAsia="微软雅黑"/>
                <w:bCs/>
                <w:kern w:val="0"/>
                <w:szCs w:val="21"/>
                <w:lang w:val="en-GB"/>
              </w:rPr>
            </w:pPr>
            <w:r w:rsidRPr="00817A03">
              <w:rPr>
                <w:rFonts w:eastAsia="微软雅黑"/>
                <w:bCs/>
                <w:kern w:val="0"/>
                <w:szCs w:val="21"/>
                <w:lang w:val="en-GB"/>
              </w:rPr>
              <w:t>设计单位</w:t>
            </w:r>
          </w:p>
        </w:tc>
        <w:tc>
          <w:tcPr>
            <w:tcW w:w="3780" w:type="dxa"/>
            <w:tcBorders>
              <w:top w:val="single" w:sz="6" w:space="0" w:color="auto"/>
              <w:left w:val="single" w:sz="6" w:space="0" w:color="auto"/>
              <w:bottom w:val="single" w:sz="6" w:space="0" w:color="auto"/>
              <w:right w:val="single" w:sz="12" w:space="0" w:color="auto"/>
            </w:tcBorders>
            <w:vAlign w:val="center"/>
          </w:tcPr>
          <w:p w14:paraId="578A0D3A" w14:textId="77777777" w:rsidR="00817A03" w:rsidRPr="00817A03" w:rsidRDefault="00817A03" w:rsidP="00817A03">
            <w:pPr>
              <w:widowControl/>
              <w:snapToGrid w:val="0"/>
              <w:jc w:val="center"/>
              <w:rPr>
                <w:rFonts w:eastAsia="微软雅黑"/>
                <w:bCs/>
                <w:kern w:val="0"/>
                <w:szCs w:val="21"/>
                <w:lang w:val="en-GB"/>
              </w:rPr>
            </w:pPr>
          </w:p>
        </w:tc>
      </w:tr>
      <w:tr w:rsidR="00817A03" w:rsidRPr="00817A03" w14:paraId="12CDDC0A" w14:textId="77777777" w:rsidTr="00817A03">
        <w:trPr>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vAlign w:val="center"/>
            <w:hideMark/>
          </w:tcPr>
          <w:p w14:paraId="7FA425FE" w14:textId="77777777" w:rsidR="00817A03" w:rsidRPr="00817A03" w:rsidRDefault="00817A03" w:rsidP="00817A03">
            <w:pPr>
              <w:widowControl/>
              <w:snapToGrid w:val="0"/>
              <w:jc w:val="left"/>
              <w:rPr>
                <w:rFonts w:eastAsia="微软雅黑"/>
                <w:bCs/>
                <w:kern w:val="0"/>
                <w:szCs w:val="21"/>
                <w:lang w:val="en-GB"/>
              </w:rPr>
            </w:pPr>
            <w:r w:rsidRPr="00817A03">
              <w:rPr>
                <w:rFonts w:eastAsia="微软雅黑"/>
                <w:bCs/>
                <w:kern w:val="0"/>
                <w:szCs w:val="21"/>
                <w:lang w:val="en-GB"/>
              </w:rPr>
              <w:t>审</w:t>
            </w:r>
            <w:r w:rsidRPr="00817A03">
              <w:rPr>
                <w:rFonts w:eastAsia="微软雅黑"/>
                <w:bCs/>
                <w:kern w:val="0"/>
                <w:szCs w:val="21"/>
                <w:lang w:val="en-GB"/>
              </w:rPr>
              <w:t xml:space="preserve"> </w:t>
            </w:r>
            <w:r w:rsidRPr="00817A03">
              <w:rPr>
                <w:rFonts w:eastAsia="微软雅黑"/>
                <w:bCs/>
                <w:kern w:val="0"/>
                <w:szCs w:val="21"/>
                <w:lang w:val="en-GB"/>
              </w:rPr>
              <w:t>核</w:t>
            </w:r>
            <w:r w:rsidRPr="00817A03">
              <w:rPr>
                <w:rFonts w:eastAsia="微软雅黑"/>
                <w:bCs/>
                <w:kern w:val="0"/>
                <w:szCs w:val="21"/>
                <w:lang w:val="en-GB"/>
              </w:rPr>
              <w:t xml:space="preserve"> </w:t>
            </w:r>
            <w:r w:rsidRPr="00817A03">
              <w:rPr>
                <w:rFonts w:eastAsia="微软雅黑"/>
                <w:bCs/>
                <w:kern w:val="0"/>
                <w:szCs w:val="21"/>
                <w:lang w:val="en-GB"/>
              </w:rPr>
              <w:t>人</w:t>
            </w:r>
          </w:p>
        </w:tc>
        <w:tc>
          <w:tcPr>
            <w:tcW w:w="3780" w:type="dxa"/>
            <w:tcBorders>
              <w:top w:val="single" w:sz="6" w:space="0" w:color="auto"/>
              <w:left w:val="single" w:sz="6" w:space="0" w:color="auto"/>
              <w:bottom w:val="single" w:sz="6" w:space="0" w:color="auto"/>
              <w:right w:val="single" w:sz="12" w:space="0" w:color="auto"/>
            </w:tcBorders>
            <w:vAlign w:val="center"/>
          </w:tcPr>
          <w:p w14:paraId="57527E8D" w14:textId="77777777" w:rsidR="00817A03" w:rsidRPr="00817A03" w:rsidRDefault="00817A03" w:rsidP="00817A03">
            <w:pPr>
              <w:widowControl/>
              <w:snapToGrid w:val="0"/>
              <w:jc w:val="center"/>
              <w:rPr>
                <w:rFonts w:eastAsia="微软雅黑"/>
                <w:bCs/>
                <w:kern w:val="0"/>
                <w:szCs w:val="21"/>
                <w:lang w:val="en-GB"/>
              </w:rPr>
            </w:pPr>
            <w:bookmarkStart w:id="1" w:name="审核人"/>
            <w:bookmarkEnd w:id="1"/>
          </w:p>
        </w:tc>
      </w:tr>
      <w:tr w:rsidR="00817A03" w:rsidRPr="00817A03" w14:paraId="768749FB" w14:textId="77777777" w:rsidTr="00817A03">
        <w:trPr>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vAlign w:val="center"/>
            <w:hideMark/>
          </w:tcPr>
          <w:p w14:paraId="7E7F25EC" w14:textId="77777777" w:rsidR="00817A03" w:rsidRPr="00817A03" w:rsidRDefault="00817A03" w:rsidP="00817A03">
            <w:pPr>
              <w:widowControl/>
              <w:snapToGrid w:val="0"/>
              <w:jc w:val="left"/>
              <w:rPr>
                <w:rFonts w:eastAsia="微软雅黑"/>
                <w:bCs/>
                <w:kern w:val="0"/>
                <w:szCs w:val="21"/>
                <w:lang w:val="en-GB"/>
              </w:rPr>
            </w:pPr>
            <w:r w:rsidRPr="00817A03">
              <w:rPr>
                <w:rFonts w:eastAsia="微软雅黑"/>
                <w:bCs/>
                <w:kern w:val="0"/>
                <w:szCs w:val="21"/>
                <w:lang w:val="en-GB"/>
              </w:rPr>
              <w:t>审</w:t>
            </w:r>
            <w:r w:rsidRPr="00817A03">
              <w:rPr>
                <w:rFonts w:eastAsia="微软雅黑"/>
                <w:bCs/>
                <w:kern w:val="0"/>
                <w:szCs w:val="21"/>
                <w:lang w:val="en-GB"/>
              </w:rPr>
              <w:t xml:space="preserve"> </w:t>
            </w:r>
            <w:r w:rsidRPr="00817A03">
              <w:rPr>
                <w:rFonts w:eastAsia="微软雅黑"/>
                <w:bCs/>
                <w:kern w:val="0"/>
                <w:szCs w:val="21"/>
                <w:lang w:val="en-GB"/>
              </w:rPr>
              <w:t>定</w:t>
            </w:r>
            <w:r w:rsidRPr="00817A03">
              <w:rPr>
                <w:rFonts w:eastAsia="微软雅黑"/>
                <w:bCs/>
                <w:kern w:val="0"/>
                <w:szCs w:val="21"/>
                <w:lang w:val="en-GB"/>
              </w:rPr>
              <w:t xml:space="preserve"> </w:t>
            </w:r>
            <w:r w:rsidRPr="00817A03">
              <w:rPr>
                <w:rFonts w:eastAsia="微软雅黑"/>
                <w:bCs/>
                <w:kern w:val="0"/>
                <w:szCs w:val="21"/>
                <w:lang w:val="en-GB"/>
              </w:rPr>
              <w:t>人</w:t>
            </w:r>
          </w:p>
        </w:tc>
        <w:tc>
          <w:tcPr>
            <w:tcW w:w="3780" w:type="dxa"/>
            <w:tcBorders>
              <w:top w:val="single" w:sz="6" w:space="0" w:color="auto"/>
              <w:left w:val="single" w:sz="6" w:space="0" w:color="auto"/>
              <w:bottom w:val="single" w:sz="6" w:space="0" w:color="auto"/>
              <w:right w:val="single" w:sz="12" w:space="0" w:color="auto"/>
            </w:tcBorders>
            <w:vAlign w:val="center"/>
          </w:tcPr>
          <w:p w14:paraId="6EDEDB13" w14:textId="77777777" w:rsidR="00817A03" w:rsidRPr="00817A03" w:rsidRDefault="00817A03" w:rsidP="00817A03">
            <w:pPr>
              <w:widowControl/>
              <w:snapToGrid w:val="0"/>
              <w:jc w:val="center"/>
              <w:rPr>
                <w:rFonts w:eastAsia="微软雅黑"/>
                <w:bCs/>
                <w:kern w:val="0"/>
                <w:szCs w:val="21"/>
                <w:lang w:val="en-GB"/>
              </w:rPr>
            </w:pPr>
            <w:bookmarkStart w:id="2" w:name="审定人"/>
            <w:bookmarkEnd w:id="2"/>
          </w:p>
        </w:tc>
      </w:tr>
      <w:tr w:rsidR="00817A03" w:rsidRPr="00817A03" w14:paraId="42DBB460" w14:textId="77777777" w:rsidTr="00817A03">
        <w:trPr>
          <w:jc w:val="center"/>
        </w:trPr>
        <w:tc>
          <w:tcPr>
            <w:tcW w:w="1800" w:type="dxa"/>
            <w:tcBorders>
              <w:top w:val="single" w:sz="6" w:space="0" w:color="auto"/>
              <w:left w:val="single" w:sz="12" w:space="0" w:color="auto"/>
              <w:bottom w:val="single" w:sz="12" w:space="0" w:color="auto"/>
              <w:right w:val="single" w:sz="6" w:space="0" w:color="auto"/>
            </w:tcBorders>
            <w:shd w:val="clear" w:color="auto" w:fill="E6E6E6"/>
            <w:vAlign w:val="center"/>
            <w:hideMark/>
          </w:tcPr>
          <w:p w14:paraId="3F2E198B" w14:textId="77777777" w:rsidR="00817A03" w:rsidRPr="00817A03" w:rsidRDefault="00817A03" w:rsidP="00817A03">
            <w:pPr>
              <w:widowControl/>
              <w:snapToGrid w:val="0"/>
              <w:jc w:val="left"/>
              <w:rPr>
                <w:rFonts w:eastAsia="微软雅黑"/>
                <w:bCs/>
                <w:kern w:val="0"/>
                <w:szCs w:val="21"/>
                <w:lang w:val="en-GB"/>
              </w:rPr>
            </w:pPr>
            <w:r w:rsidRPr="00817A03">
              <w:rPr>
                <w:rFonts w:eastAsia="微软雅黑"/>
                <w:bCs/>
                <w:kern w:val="0"/>
                <w:szCs w:val="21"/>
                <w:lang w:val="en-GB"/>
              </w:rPr>
              <w:t>计算日期</w:t>
            </w:r>
          </w:p>
        </w:tc>
        <w:tc>
          <w:tcPr>
            <w:tcW w:w="3780" w:type="dxa"/>
            <w:tcBorders>
              <w:top w:val="single" w:sz="6" w:space="0" w:color="auto"/>
              <w:left w:val="single" w:sz="6" w:space="0" w:color="auto"/>
              <w:bottom w:val="single" w:sz="12" w:space="0" w:color="auto"/>
              <w:right w:val="single" w:sz="12" w:space="0" w:color="auto"/>
            </w:tcBorders>
            <w:vAlign w:val="center"/>
          </w:tcPr>
          <w:p w14:paraId="6696D0F8" w14:textId="77777777" w:rsidR="00817A03" w:rsidRPr="00817A03" w:rsidRDefault="00817A03" w:rsidP="00817A03">
            <w:pPr>
              <w:widowControl/>
              <w:snapToGrid w:val="0"/>
              <w:jc w:val="center"/>
              <w:rPr>
                <w:rFonts w:eastAsia="微软雅黑"/>
                <w:bCs/>
                <w:kern w:val="0"/>
                <w:szCs w:val="21"/>
                <w:lang w:val="en-GB"/>
              </w:rPr>
            </w:pPr>
            <w:bookmarkStart w:id="3" w:name="计算日期"/>
            <w:bookmarkEnd w:id="3"/>
          </w:p>
        </w:tc>
      </w:tr>
    </w:tbl>
    <w:p w14:paraId="01A3B181" w14:textId="77777777" w:rsidR="00F05795" w:rsidRPr="00817A03" w:rsidRDefault="00F05795" w:rsidP="00F05795">
      <w:pPr>
        <w:rPr>
          <w:b/>
          <w:bCs/>
          <w:color w:val="000000"/>
          <w:sz w:val="32"/>
          <w:szCs w:val="32"/>
        </w:rPr>
      </w:pPr>
    </w:p>
    <w:p w14:paraId="7FDD412E" w14:textId="77777777" w:rsidR="00817A03" w:rsidRPr="00817A03" w:rsidRDefault="00916360" w:rsidP="00817A03">
      <w:pPr>
        <w:jc w:val="center"/>
        <w:rPr>
          <w:b/>
          <w:bCs/>
          <w:color w:val="000000"/>
          <w:sz w:val="32"/>
          <w:szCs w:val="32"/>
        </w:rPr>
      </w:pPr>
      <w:r w:rsidRPr="00817A03">
        <w:rPr>
          <w:b/>
          <w:bCs/>
          <w:noProof/>
          <w:color w:val="000000"/>
          <w:sz w:val="32"/>
          <w:szCs w:val="32"/>
        </w:rPr>
        <w:drawing>
          <wp:inline distT="0" distB="0" distL="0" distR="0" wp14:anchorId="34FDFD0C" wp14:editId="0EE18B01">
            <wp:extent cx="2009775" cy="2009775"/>
            <wp:effectExtent l="0" t="0" r="0" b="0"/>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09775" cy="2009775"/>
                    </a:xfrm>
                    <a:prstGeom prst="rect">
                      <a:avLst/>
                    </a:prstGeom>
                    <a:noFill/>
                    <a:ln>
                      <a:noFill/>
                    </a:ln>
                  </pic:spPr>
                </pic:pic>
              </a:graphicData>
            </a:graphic>
          </wp:inline>
        </w:drawing>
      </w:r>
    </w:p>
    <w:p w14:paraId="661A7F11" w14:textId="77777777" w:rsidR="00817A03" w:rsidRPr="00817A03" w:rsidRDefault="00817A03" w:rsidP="00817A03">
      <w:pPr>
        <w:jc w:val="center"/>
        <w:rPr>
          <w:b/>
          <w:bCs/>
          <w:color w:val="000000"/>
          <w:sz w:val="32"/>
          <w:szCs w:val="32"/>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800"/>
        <w:gridCol w:w="3780"/>
      </w:tblGrid>
      <w:tr w:rsidR="00817A03" w:rsidRPr="00817A03" w14:paraId="5D5CCA84" w14:textId="77777777" w:rsidTr="00817A03">
        <w:trPr>
          <w:trHeight w:val="170"/>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hideMark/>
          </w:tcPr>
          <w:p w14:paraId="21899036" w14:textId="77777777" w:rsidR="00817A03" w:rsidRPr="00817A03" w:rsidRDefault="00817A03" w:rsidP="00817A03">
            <w:pPr>
              <w:widowControl/>
              <w:snapToGrid w:val="0"/>
              <w:rPr>
                <w:rFonts w:eastAsia="微软雅黑"/>
                <w:kern w:val="0"/>
                <w:szCs w:val="18"/>
                <w:lang w:val="en-GB"/>
              </w:rPr>
            </w:pPr>
            <w:r w:rsidRPr="00817A03">
              <w:rPr>
                <w:rFonts w:eastAsia="微软雅黑"/>
                <w:kern w:val="0"/>
                <w:szCs w:val="18"/>
                <w:lang w:val="en-GB"/>
              </w:rPr>
              <w:t>采用软件</w:t>
            </w:r>
          </w:p>
        </w:tc>
        <w:tc>
          <w:tcPr>
            <w:tcW w:w="3780" w:type="dxa"/>
            <w:tcBorders>
              <w:top w:val="single" w:sz="12" w:space="0" w:color="auto"/>
              <w:left w:val="single" w:sz="6" w:space="0" w:color="auto"/>
              <w:bottom w:val="single" w:sz="6" w:space="0" w:color="auto"/>
              <w:right w:val="single" w:sz="12" w:space="0" w:color="auto"/>
            </w:tcBorders>
            <w:vAlign w:val="center"/>
            <w:hideMark/>
          </w:tcPr>
          <w:p w14:paraId="356E23B6" w14:textId="77777777" w:rsidR="00817A03" w:rsidRPr="00817A03" w:rsidRDefault="00817A03" w:rsidP="00817A03">
            <w:pPr>
              <w:widowControl/>
              <w:snapToGrid w:val="0"/>
              <w:jc w:val="center"/>
              <w:rPr>
                <w:rFonts w:eastAsia="微软雅黑"/>
                <w:bCs/>
                <w:kern w:val="0"/>
                <w:szCs w:val="18"/>
                <w:lang w:val="en-GB"/>
              </w:rPr>
            </w:pPr>
            <w:r w:rsidRPr="00817A03">
              <w:rPr>
                <w:rFonts w:eastAsia="微软雅黑"/>
                <w:bCs/>
                <w:kern w:val="0"/>
                <w:szCs w:val="18"/>
                <w:lang w:val="en-GB"/>
              </w:rPr>
              <w:t>绿建斯维尔日照分析</w:t>
            </w:r>
            <w:r w:rsidRPr="00817A03">
              <w:rPr>
                <w:rFonts w:eastAsia="微软雅黑"/>
                <w:bCs/>
                <w:kern w:val="0"/>
                <w:szCs w:val="18"/>
                <w:lang w:val="en-GB"/>
              </w:rPr>
              <w:t>SUN2020</w:t>
            </w:r>
          </w:p>
        </w:tc>
      </w:tr>
      <w:tr w:rsidR="00817A03" w:rsidRPr="00817A03" w14:paraId="355FD4BA" w14:textId="77777777" w:rsidTr="00817A03">
        <w:trPr>
          <w:trHeight w:val="170"/>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hideMark/>
          </w:tcPr>
          <w:p w14:paraId="4BD21C25" w14:textId="77777777" w:rsidR="00817A03" w:rsidRPr="00817A03" w:rsidRDefault="00817A03" w:rsidP="00817A03">
            <w:pPr>
              <w:widowControl/>
              <w:snapToGrid w:val="0"/>
              <w:rPr>
                <w:rFonts w:eastAsia="微软雅黑"/>
                <w:kern w:val="0"/>
                <w:szCs w:val="18"/>
                <w:lang w:val="en-GB"/>
              </w:rPr>
            </w:pPr>
            <w:r w:rsidRPr="00817A03">
              <w:rPr>
                <w:rFonts w:eastAsia="微软雅黑"/>
                <w:kern w:val="0"/>
                <w:szCs w:val="18"/>
                <w:lang w:val="en-GB"/>
              </w:rPr>
              <w:t>软件版本</w:t>
            </w:r>
          </w:p>
        </w:tc>
        <w:tc>
          <w:tcPr>
            <w:tcW w:w="3780" w:type="dxa"/>
            <w:tcBorders>
              <w:top w:val="single" w:sz="6" w:space="0" w:color="auto"/>
              <w:left w:val="single" w:sz="6" w:space="0" w:color="auto"/>
              <w:bottom w:val="single" w:sz="6" w:space="0" w:color="auto"/>
              <w:right w:val="single" w:sz="12" w:space="0" w:color="auto"/>
            </w:tcBorders>
            <w:vAlign w:val="center"/>
            <w:hideMark/>
          </w:tcPr>
          <w:p w14:paraId="568E8A63" w14:textId="77777777" w:rsidR="00817A03" w:rsidRPr="00817A03" w:rsidRDefault="00817A03" w:rsidP="00817A03">
            <w:pPr>
              <w:widowControl/>
              <w:snapToGrid w:val="0"/>
              <w:jc w:val="center"/>
              <w:rPr>
                <w:rFonts w:eastAsia="微软雅黑"/>
                <w:bCs/>
                <w:kern w:val="0"/>
                <w:szCs w:val="18"/>
                <w:lang w:val="en-GB"/>
              </w:rPr>
            </w:pPr>
            <w:r w:rsidRPr="00817A03">
              <w:rPr>
                <w:rFonts w:eastAsia="微软雅黑"/>
                <w:bCs/>
                <w:kern w:val="0"/>
                <w:szCs w:val="18"/>
                <w:lang w:val="en-GB"/>
              </w:rPr>
              <w:t>20190909</w:t>
            </w:r>
          </w:p>
        </w:tc>
      </w:tr>
      <w:tr w:rsidR="00817A03" w:rsidRPr="00817A03" w14:paraId="525F7C88" w14:textId="77777777" w:rsidTr="00817A03">
        <w:trPr>
          <w:trHeight w:val="170"/>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hideMark/>
          </w:tcPr>
          <w:p w14:paraId="3870B877" w14:textId="77777777" w:rsidR="00817A03" w:rsidRPr="00817A03" w:rsidRDefault="00817A03" w:rsidP="00817A03">
            <w:pPr>
              <w:widowControl/>
              <w:snapToGrid w:val="0"/>
              <w:rPr>
                <w:rFonts w:eastAsia="微软雅黑"/>
                <w:kern w:val="0"/>
                <w:szCs w:val="18"/>
                <w:lang w:val="en-GB"/>
              </w:rPr>
            </w:pPr>
            <w:r w:rsidRPr="00817A03">
              <w:rPr>
                <w:rFonts w:eastAsia="微软雅黑"/>
                <w:kern w:val="0"/>
                <w:szCs w:val="18"/>
                <w:lang w:val="en-GB"/>
              </w:rPr>
              <w:t>研发单位</w:t>
            </w:r>
          </w:p>
        </w:tc>
        <w:tc>
          <w:tcPr>
            <w:tcW w:w="3780" w:type="dxa"/>
            <w:tcBorders>
              <w:top w:val="single" w:sz="6" w:space="0" w:color="auto"/>
              <w:left w:val="single" w:sz="6" w:space="0" w:color="auto"/>
              <w:bottom w:val="single" w:sz="6" w:space="0" w:color="auto"/>
              <w:right w:val="single" w:sz="12" w:space="0" w:color="auto"/>
            </w:tcBorders>
            <w:vAlign w:val="center"/>
            <w:hideMark/>
          </w:tcPr>
          <w:p w14:paraId="57617F5A" w14:textId="77777777" w:rsidR="00817A03" w:rsidRPr="00817A03" w:rsidRDefault="00817A03" w:rsidP="00817A03">
            <w:pPr>
              <w:widowControl/>
              <w:snapToGrid w:val="0"/>
              <w:jc w:val="center"/>
              <w:rPr>
                <w:rFonts w:eastAsia="微软雅黑"/>
                <w:bCs/>
                <w:kern w:val="0"/>
                <w:szCs w:val="18"/>
                <w:lang w:val="en-GB"/>
              </w:rPr>
            </w:pPr>
            <w:r w:rsidRPr="00817A03">
              <w:rPr>
                <w:rFonts w:eastAsia="微软雅黑"/>
                <w:bCs/>
                <w:kern w:val="0"/>
                <w:szCs w:val="18"/>
                <w:lang w:val="en-GB"/>
              </w:rPr>
              <w:t>北京绿建软件有限公司</w:t>
            </w:r>
          </w:p>
        </w:tc>
      </w:tr>
      <w:tr w:rsidR="00817A03" w:rsidRPr="00817A03" w14:paraId="24D52B63" w14:textId="77777777" w:rsidTr="00817A03">
        <w:trPr>
          <w:trHeight w:val="170"/>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hideMark/>
          </w:tcPr>
          <w:p w14:paraId="34394945" w14:textId="77777777" w:rsidR="00817A03" w:rsidRPr="00817A03" w:rsidRDefault="00817A03" w:rsidP="00817A03">
            <w:pPr>
              <w:widowControl/>
              <w:snapToGrid w:val="0"/>
              <w:rPr>
                <w:rFonts w:eastAsia="微软雅黑"/>
                <w:kern w:val="0"/>
                <w:szCs w:val="18"/>
                <w:lang w:val="en-GB"/>
              </w:rPr>
            </w:pPr>
            <w:r w:rsidRPr="00817A03">
              <w:rPr>
                <w:rFonts w:eastAsia="微软雅黑"/>
                <w:kern w:val="0"/>
                <w:szCs w:val="18"/>
                <w:lang w:val="en-GB"/>
              </w:rPr>
              <w:t>正版授权码</w:t>
            </w:r>
          </w:p>
        </w:tc>
        <w:tc>
          <w:tcPr>
            <w:tcW w:w="3780" w:type="dxa"/>
            <w:tcBorders>
              <w:top w:val="single" w:sz="6" w:space="0" w:color="auto"/>
              <w:left w:val="single" w:sz="6" w:space="0" w:color="auto"/>
              <w:bottom w:val="single" w:sz="6" w:space="0" w:color="auto"/>
              <w:right w:val="single" w:sz="12" w:space="0" w:color="auto"/>
            </w:tcBorders>
            <w:vAlign w:val="center"/>
          </w:tcPr>
          <w:p w14:paraId="14BCAA12" w14:textId="77777777" w:rsidR="00817A03" w:rsidRPr="00817A03" w:rsidRDefault="00817A03" w:rsidP="00817A03">
            <w:pPr>
              <w:widowControl/>
              <w:snapToGrid w:val="0"/>
              <w:jc w:val="center"/>
              <w:rPr>
                <w:rFonts w:eastAsia="微软雅黑"/>
                <w:bCs/>
                <w:kern w:val="0"/>
                <w:szCs w:val="18"/>
                <w:lang w:val="en-GB"/>
              </w:rPr>
            </w:pPr>
            <w:bookmarkStart w:id="4" w:name="正版授权码"/>
            <w:bookmarkEnd w:id="4"/>
          </w:p>
        </w:tc>
      </w:tr>
      <w:tr w:rsidR="00817A03" w:rsidRPr="00817A03" w14:paraId="55503CCD" w14:textId="77777777" w:rsidTr="00817A03">
        <w:trPr>
          <w:trHeight w:val="170"/>
          <w:jc w:val="center"/>
        </w:trPr>
        <w:tc>
          <w:tcPr>
            <w:tcW w:w="1800" w:type="dxa"/>
            <w:tcBorders>
              <w:top w:val="single" w:sz="6" w:space="0" w:color="auto"/>
              <w:left w:val="single" w:sz="12" w:space="0" w:color="auto"/>
              <w:bottom w:val="single" w:sz="12" w:space="0" w:color="auto"/>
              <w:right w:val="single" w:sz="6" w:space="0" w:color="auto"/>
            </w:tcBorders>
            <w:shd w:val="clear" w:color="auto" w:fill="E6E6E6"/>
            <w:hideMark/>
          </w:tcPr>
          <w:p w14:paraId="20EE4D4F" w14:textId="77777777" w:rsidR="00817A03" w:rsidRPr="00817A03" w:rsidRDefault="00817A03" w:rsidP="00817A03">
            <w:pPr>
              <w:widowControl/>
              <w:snapToGrid w:val="0"/>
              <w:rPr>
                <w:rFonts w:eastAsia="微软雅黑"/>
                <w:kern w:val="0"/>
                <w:szCs w:val="18"/>
                <w:lang w:val="en-GB"/>
              </w:rPr>
            </w:pPr>
            <w:r w:rsidRPr="00817A03">
              <w:rPr>
                <w:rFonts w:eastAsia="微软雅黑"/>
                <w:kern w:val="0"/>
                <w:szCs w:val="18"/>
                <w:lang w:val="en-GB"/>
              </w:rPr>
              <w:t>服务热线</w:t>
            </w:r>
          </w:p>
        </w:tc>
        <w:tc>
          <w:tcPr>
            <w:tcW w:w="3780" w:type="dxa"/>
            <w:tcBorders>
              <w:top w:val="single" w:sz="6" w:space="0" w:color="auto"/>
              <w:left w:val="single" w:sz="6" w:space="0" w:color="auto"/>
              <w:bottom w:val="single" w:sz="12" w:space="0" w:color="auto"/>
              <w:right w:val="single" w:sz="12" w:space="0" w:color="auto"/>
            </w:tcBorders>
            <w:vAlign w:val="center"/>
            <w:hideMark/>
          </w:tcPr>
          <w:p w14:paraId="71188917" w14:textId="77777777" w:rsidR="00817A03" w:rsidRPr="00817A03" w:rsidRDefault="00817A03" w:rsidP="00817A03">
            <w:pPr>
              <w:widowControl/>
              <w:snapToGrid w:val="0"/>
              <w:jc w:val="center"/>
              <w:rPr>
                <w:rFonts w:eastAsia="微软雅黑"/>
                <w:bCs/>
                <w:kern w:val="0"/>
                <w:szCs w:val="18"/>
                <w:lang w:val="en-GB"/>
              </w:rPr>
            </w:pPr>
            <w:r w:rsidRPr="00817A03">
              <w:rPr>
                <w:rFonts w:eastAsia="微软雅黑"/>
                <w:bCs/>
                <w:color w:val="000000"/>
                <w:kern w:val="0"/>
                <w:szCs w:val="21"/>
                <w:shd w:val="clear" w:color="auto" w:fill="FFFFFF"/>
                <w:lang w:val="en-GB"/>
              </w:rPr>
              <w:t>400-094-1228</w:t>
            </w:r>
          </w:p>
        </w:tc>
      </w:tr>
    </w:tbl>
    <w:p w14:paraId="023971A6" w14:textId="77777777" w:rsidR="00817A03" w:rsidRPr="00817A03" w:rsidRDefault="00817A03" w:rsidP="002A540A">
      <w:pPr>
        <w:rPr>
          <w:b/>
          <w:bCs/>
          <w:color w:val="000000"/>
          <w:sz w:val="32"/>
          <w:szCs w:val="32"/>
        </w:rPr>
      </w:pPr>
    </w:p>
    <w:p w14:paraId="70C9935E" w14:textId="77777777" w:rsidR="00F05795" w:rsidRPr="00817A03" w:rsidRDefault="00817A03" w:rsidP="00817A03">
      <w:pPr>
        <w:rPr>
          <w:b/>
          <w:bCs/>
          <w:color w:val="000000"/>
          <w:sz w:val="24"/>
          <w:szCs w:val="32"/>
        </w:rPr>
      </w:pPr>
      <w:r w:rsidRPr="00817A03">
        <w:rPr>
          <w:b/>
          <w:bCs/>
          <w:color w:val="000000"/>
          <w:sz w:val="32"/>
          <w:szCs w:val="32"/>
        </w:rPr>
        <w:lastRenderedPageBreak/>
        <w:t>一、</w:t>
      </w:r>
      <w:r w:rsidR="00F05795" w:rsidRPr="00817A03">
        <w:rPr>
          <w:b/>
          <w:bCs/>
          <w:color w:val="000000"/>
          <w:sz w:val="24"/>
          <w:szCs w:val="32"/>
        </w:rPr>
        <w:t>日照分析项目情况</w:t>
      </w:r>
    </w:p>
    <w:p w14:paraId="0027617C" w14:textId="77777777" w:rsidR="00F05795" w:rsidRPr="00817A03" w:rsidRDefault="00F05795" w:rsidP="00F05795">
      <w:pPr>
        <w:spacing w:line="400" w:lineRule="auto"/>
        <w:rPr>
          <w:bCs/>
          <w:color w:val="000000"/>
          <w:sz w:val="24"/>
          <w:szCs w:val="32"/>
        </w:rPr>
      </w:pPr>
      <w:r w:rsidRPr="00817A03">
        <w:rPr>
          <w:b/>
          <w:bCs/>
          <w:color w:val="000000"/>
          <w:sz w:val="24"/>
          <w:szCs w:val="32"/>
        </w:rPr>
        <w:t>（一）建设项目基本情况：</w:t>
      </w:r>
    </w:p>
    <w:p w14:paraId="01D37E7C" w14:textId="35E0CBDF" w:rsidR="003D48FF" w:rsidRPr="00817A03" w:rsidRDefault="00F05795" w:rsidP="00A33F7F">
      <w:pPr>
        <w:spacing w:line="400" w:lineRule="auto"/>
        <w:rPr>
          <w:bCs/>
          <w:color w:val="000000"/>
          <w:sz w:val="24"/>
          <w:szCs w:val="32"/>
        </w:rPr>
      </w:pPr>
      <w:r w:rsidRPr="00817A03">
        <w:rPr>
          <w:bCs/>
          <w:color w:val="000000"/>
          <w:sz w:val="24"/>
          <w:szCs w:val="32"/>
        </w:rPr>
        <w:t xml:space="preserve"> </w:t>
      </w:r>
      <w:r w:rsidR="001E70EC">
        <w:rPr>
          <w:bCs/>
          <w:noProof/>
          <w:color w:val="000000"/>
          <w:sz w:val="24"/>
          <w:szCs w:val="32"/>
        </w:rPr>
        <w:drawing>
          <wp:inline distT="0" distB="0" distL="0" distR="0" wp14:anchorId="0BF9EBF4" wp14:editId="2DA7AE2D">
            <wp:extent cx="5868670" cy="301498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5868670" cy="3014980"/>
                    </a:xfrm>
                    <a:prstGeom prst="rect">
                      <a:avLst/>
                    </a:prstGeom>
                  </pic:spPr>
                </pic:pic>
              </a:graphicData>
            </a:graphic>
          </wp:inline>
        </w:drawing>
      </w:r>
    </w:p>
    <w:p w14:paraId="29A80383" w14:textId="77777777" w:rsidR="00817A03" w:rsidRPr="00817A03" w:rsidRDefault="00F05795" w:rsidP="00817A03">
      <w:pPr>
        <w:spacing w:line="440" w:lineRule="exact"/>
        <w:rPr>
          <w:b/>
          <w:bCs/>
          <w:sz w:val="24"/>
          <w:szCs w:val="32"/>
        </w:rPr>
      </w:pPr>
      <w:r w:rsidRPr="00817A03">
        <w:rPr>
          <w:b/>
          <w:bCs/>
          <w:color w:val="000000"/>
          <w:sz w:val="24"/>
          <w:szCs w:val="32"/>
        </w:rPr>
        <w:t>（二）</w:t>
      </w:r>
      <w:r w:rsidR="001642DD" w:rsidRPr="00817A03">
        <w:rPr>
          <w:b/>
          <w:bCs/>
          <w:sz w:val="24"/>
          <w:szCs w:val="32"/>
        </w:rPr>
        <w:t>基地内拟建建筑基本情况：</w:t>
      </w:r>
      <w:bookmarkStart w:id="5" w:name="NEW_TABLE"/>
      <w:bookmarkEnd w:id="5"/>
    </w:p>
    <w:p w14:paraId="2D9B7DBD" w14:textId="77777777" w:rsidR="00012A38" w:rsidRPr="00817A03" w:rsidRDefault="00A33F7F" w:rsidP="00817A03">
      <w:pPr>
        <w:spacing w:line="440" w:lineRule="exact"/>
        <w:jc w:val="center"/>
        <w:rPr>
          <w:b/>
          <w:bCs/>
          <w:sz w:val="24"/>
          <w:szCs w:val="32"/>
        </w:rPr>
      </w:pPr>
      <w:r w:rsidRPr="00817A03">
        <w:rPr>
          <w:color w:val="000000"/>
          <w:lang w:val="zh-CN"/>
        </w:rPr>
        <w:t>基地内拟建建筑</w:t>
      </w:r>
    </w:p>
    <w:tbl>
      <w:tblPr>
        <w:tblW w:w="8500" w:type="dxa"/>
        <w:jc w:val="center"/>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700"/>
        <w:gridCol w:w="1700"/>
        <w:gridCol w:w="1700"/>
        <w:gridCol w:w="1700"/>
        <w:gridCol w:w="1700"/>
      </w:tblGrid>
      <w:tr w:rsidR="00012A38" w:rsidRPr="00817A03" w14:paraId="34FF7A4F" w14:textId="77777777" w:rsidTr="00817A03">
        <w:trPr>
          <w:jc w:val="center"/>
        </w:trPr>
        <w:tc>
          <w:tcPr>
            <w:tcW w:w="1700" w:type="dxa"/>
            <w:vAlign w:val="center"/>
          </w:tcPr>
          <w:p w14:paraId="41338859" w14:textId="77777777" w:rsidR="00012A38" w:rsidRPr="00817A03" w:rsidRDefault="00A33F7F">
            <w:pPr>
              <w:jc w:val="center"/>
            </w:pPr>
            <w:r w:rsidRPr="00817A03">
              <w:t>编号</w:t>
            </w:r>
          </w:p>
        </w:tc>
        <w:tc>
          <w:tcPr>
            <w:tcW w:w="1700" w:type="dxa"/>
            <w:vAlign w:val="center"/>
          </w:tcPr>
          <w:p w14:paraId="7102A7DE" w14:textId="77777777" w:rsidR="00012A38" w:rsidRPr="00817A03" w:rsidRDefault="00A33F7F">
            <w:pPr>
              <w:jc w:val="center"/>
            </w:pPr>
            <w:r w:rsidRPr="00817A03">
              <w:t>使用性质</w:t>
            </w:r>
          </w:p>
        </w:tc>
        <w:tc>
          <w:tcPr>
            <w:tcW w:w="1700" w:type="dxa"/>
            <w:vAlign w:val="center"/>
          </w:tcPr>
          <w:p w14:paraId="0DEED69A" w14:textId="77777777" w:rsidR="00012A38" w:rsidRPr="00817A03" w:rsidRDefault="00A33F7F">
            <w:pPr>
              <w:jc w:val="center"/>
            </w:pPr>
            <w:r w:rsidRPr="00817A03">
              <w:t>层数</w:t>
            </w:r>
          </w:p>
        </w:tc>
        <w:tc>
          <w:tcPr>
            <w:tcW w:w="1700" w:type="dxa"/>
            <w:vAlign w:val="center"/>
          </w:tcPr>
          <w:p w14:paraId="1EAB9B9A" w14:textId="77777777" w:rsidR="00012A38" w:rsidRPr="00817A03" w:rsidRDefault="00A33F7F">
            <w:pPr>
              <w:jc w:val="center"/>
            </w:pPr>
            <w:r w:rsidRPr="00817A03">
              <w:t>建筑高度</w:t>
            </w:r>
            <w:r w:rsidRPr="00817A03">
              <w:t>(</w:t>
            </w:r>
            <w:r w:rsidRPr="00817A03">
              <w:t>米</w:t>
            </w:r>
            <w:r w:rsidRPr="00817A03">
              <w:t>)</w:t>
            </w:r>
          </w:p>
        </w:tc>
        <w:tc>
          <w:tcPr>
            <w:tcW w:w="1700" w:type="dxa"/>
            <w:vAlign w:val="center"/>
          </w:tcPr>
          <w:p w14:paraId="387D2BA0" w14:textId="77777777" w:rsidR="00012A38" w:rsidRPr="00817A03" w:rsidRDefault="00A33F7F">
            <w:pPr>
              <w:jc w:val="center"/>
            </w:pPr>
            <w:r w:rsidRPr="00817A03">
              <w:t>底标高</w:t>
            </w:r>
            <w:r w:rsidRPr="00817A03">
              <w:t>(</w:t>
            </w:r>
            <w:r w:rsidRPr="00817A03">
              <w:t>米</w:t>
            </w:r>
            <w:r w:rsidRPr="00817A03">
              <w:t>)</w:t>
            </w:r>
          </w:p>
        </w:tc>
      </w:tr>
      <w:tr w:rsidR="00012A38" w:rsidRPr="00817A03" w14:paraId="12728182" w14:textId="77777777" w:rsidTr="00817A03">
        <w:trPr>
          <w:jc w:val="center"/>
        </w:trPr>
        <w:tc>
          <w:tcPr>
            <w:tcW w:w="1700" w:type="dxa"/>
            <w:vAlign w:val="center"/>
          </w:tcPr>
          <w:p w14:paraId="4803F2BA" w14:textId="77777777" w:rsidR="00012A38" w:rsidRPr="00817A03" w:rsidRDefault="00A33F7F">
            <w:pPr>
              <w:jc w:val="center"/>
            </w:pPr>
            <w:r w:rsidRPr="00817A03">
              <w:t>a1</w:t>
            </w:r>
          </w:p>
        </w:tc>
        <w:tc>
          <w:tcPr>
            <w:tcW w:w="1700" w:type="dxa"/>
            <w:vAlign w:val="center"/>
          </w:tcPr>
          <w:p w14:paraId="5A83B517" w14:textId="74CF539F" w:rsidR="00012A38" w:rsidRPr="00817A03" w:rsidRDefault="001E70EC">
            <w:pPr>
              <w:jc w:val="center"/>
              <w:rPr>
                <w:rFonts w:hint="eastAsia"/>
              </w:rPr>
            </w:pPr>
            <w:r>
              <w:rPr>
                <w:rFonts w:hint="eastAsia"/>
              </w:rPr>
              <w:t>教学楼</w:t>
            </w:r>
          </w:p>
        </w:tc>
        <w:tc>
          <w:tcPr>
            <w:tcW w:w="1700" w:type="dxa"/>
            <w:vAlign w:val="center"/>
          </w:tcPr>
          <w:p w14:paraId="09C7264D" w14:textId="334435DE" w:rsidR="00012A38" w:rsidRPr="00817A03" w:rsidRDefault="001E70EC">
            <w:pPr>
              <w:jc w:val="center"/>
            </w:pPr>
            <w:r>
              <w:t>9</w:t>
            </w:r>
          </w:p>
        </w:tc>
        <w:tc>
          <w:tcPr>
            <w:tcW w:w="1700" w:type="dxa"/>
            <w:vAlign w:val="center"/>
          </w:tcPr>
          <w:p w14:paraId="3814FD83" w14:textId="5F70CCCB" w:rsidR="00012A38" w:rsidRPr="00817A03" w:rsidRDefault="001E70EC">
            <w:pPr>
              <w:jc w:val="center"/>
            </w:pPr>
            <w:r>
              <w:t>38.40</w:t>
            </w:r>
          </w:p>
        </w:tc>
        <w:tc>
          <w:tcPr>
            <w:tcW w:w="1700" w:type="dxa"/>
            <w:vAlign w:val="center"/>
          </w:tcPr>
          <w:p w14:paraId="184E6482" w14:textId="77777777" w:rsidR="00012A38" w:rsidRPr="00817A03" w:rsidRDefault="00A33F7F">
            <w:pPr>
              <w:jc w:val="center"/>
            </w:pPr>
            <w:r w:rsidRPr="00817A03">
              <w:t>0.00</w:t>
            </w:r>
          </w:p>
        </w:tc>
      </w:tr>
    </w:tbl>
    <w:p w14:paraId="6D1E7ED9" w14:textId="77777777" w:rsidR="00F05795" w:rsidRPr="00817A03" w:rsidRDefault="00F05795" w:rsidP="00F05795">
      <w:pPr>
        <w:spacing w:line="440" w:lineRule="exact"/>
        <w:rPr>
          <w:b/>
          <w:bCs/>
          <w:sz w:val="24"/>
          <w:szCs w:val="32"/>
        </w:rPr>
      </w:pPr>
      <w:r w:rsidRPr="00817A03">
        <w:rPr>
          <w:b/>
          <w:bCs/>
          <w:color w:val="000000"/>
          <w:sz w:val="24"/>
          <w:szCs w:val="32"/>
        </w:rPr>
        <w:t>（三）</w:t>
      </w:r>
      <w:r w:rsidR="001642DD" w:rsidRPr="00817A03">
        <w:rPr>
          <w:b/>
          <w:sz w:val="24"/>
        </w:rPr>
        <w:t>基地遮挡范围内的客体建筑基本情况</w:t>
      </w:r>
      <w:r w:rsidR="001642DD" w:rsidRPr="00817A03">
        <w:rPr>
          <w:b/>
          <w:bCs/>
          <w:sz w:val="24"/>
          <w:szCs w:val="32"/>
        </w:rPr>
        <w:t>：</w:t>
      </w:r>
      <w:bookmarkStart w:id="6" w:name="CLIENT_TABLE"/>
      <w:bookmarkEnd w:id="6"/>
    </w:p>
    <w:p w14:paraId="45F52F89" w14:textId="77777777" w:rsidR="00A33F7F" w:rsidRPr="00817A03" w:rsidRDefault="00A33F7F" w:rsidP="00817A03">
      <w:pPr>
        <w:spacing w:line="440" w:lineRule="exact"/>
        <w:jc w:val="center"/>
        <w:rPr>
          <w:bCs/>
          <w:color w:val="000000"/>
          <w:sz w:val="24"/>
          <w:szCs w:val="32"/>
        </w:rPr>
      </w:pPr>
      <w:bookmarkStart w:id="7" w:name="基地外阴影分析范围内的客体建筑"/>
      <w:bookmarkEnd w:id="7"/>
      <w:r w:rsidRPr="00817A03">
        <w:rPr>
          <w:sz w:val="23"/>
          <w:szCs w:val="23"/>
        </w:rPr>
        <w:t>基地外阴影分析范围内的客体建筑</w:t>
      </w:r>
    </w:p>
    <w:tbl>
      <w:tblPr>
        <w:tblW w:w="8472" w:type="dxa"/>
        <w:jc w:val="center"/>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817"/>
        <w:gridCol w:w="1134"/>
        <w:gridCol w:w="992"/>
        <w:gridCol w:w="1560"/>
        <w:gridCol w:w="1559"/>
        <w:gridCol w:w="2410"/>
      </w:tblGrid>
      <w:tr w:rsidR="00A33F7F" w:rsidRPr="00817A03" w14:paraId="268A8592" w14:textId="77777777" w:rsidTr="00817A03">
        <w:trPr>
          <w:jc w:val="center"/>
        </w:trPr>
        <w:tc>
          <w:tcPr>
            <w:tcW w:w="817" w:type="dxa"/>
            <w:vAlign w:val="center"/>
          </w:tcPr>
          <w:p w14:paraId="6A2D7967" w14:textId="77777777" w:rsidR="00A33F7F" w:rsidRPr="00817A03" w:rsidRDefault="00A33F7F" w:rsidP="00A33F7F">
            <w:pPr>
              <w:jc w:val="center"/>
            </w:pPr>
            <w:r w:rsidRPr="00817A03">
              <w:t>编号</w:t>
            </w:r>
          </w:p>
        </w:tc>
        <w:tc>
          <w:tcPr>
            <w:tcW w:w="1134" w:type="dxa"/>
            <w:vAlign w:val="center"/>
          </w:tcPr>
          <w:p w14:paraId="6D974E10" w14:textId="77777777" w:rsidR="00A33F7F" w:rsidRPr="00817A03" w:rsidRDefault="00A33F7F" w:rsidP="00A33F7F">
            <w:pPr>
              <w:jc w:val="center"/>
            </w:pPr>
            <w:r w:rsidRPr="00817A03">
              <w:t>使用性质</w:t>
            </w:r>
          </w:p>
        </w:tc>
        <w:tc>
          <w:tcPr>
            <w:tcW w:w="992" w:type="dxa"/>
            <w:vAlign w:val="center"/>
          </w:tcPr>
          <w:p w14:paraId="609AC05C" w14:textId="77777777" w:rsidR="00A33F7F" w:rsidRPr="00817A03" w:rsidRDefault="00A33F7F" w:rsidP="00A33F7F">
            <w:pPr>
              <w:jc w:val="center"/>
            </w:pPr>
            <w:r w:rsidRPr="00817A03">
              <w:t>层数</w:t>
            </w:r>
          </w:p>
        </w:tc>
        <w:tc>
          <w:tcPr>
            <w:tcW w:w="1560" w:type="dxa"/>
            <w:vAlign w:val="center"/>
          </w:tcPr>
          <w:p w14:paraId="2BD26FB3" w14:textId="77777777" w:rsidR="00A33F7F" w:rsidRPr="00817A03" w:rsidRDefault="00A33F7F" w:rsidP="00A33F7F">
            <w:pPr>
              <w:jc w:val="center"/>
            </w:pPr>
            <w:r w:rsidRPr="00817A03">
              <w:t>建筑高度</w:t>
            </w:r>
            <w:r w:rsidRPr="00817A03">
              <w:t>(</w:t>
            </w:r>
            <w:r w:rsidRPr="00817A03">
              <w:t>米</w:t>
            </w:r>
            <w:r w:rsidRPr="00817A03">
              <w:t>)</w:t>
            </w:r>
          </w:p>
        </w:tc>
        <w:tc>
          <w:tcPr>
            <w:tcW w:w="1559" w:type="dxa"/>
            <w:vAlign w:val="center"/>
          </w:tcPr>
          <w:p w14:paraId="4313FD8B" w14:textId="77777777" w:rsidR="00A33F7F" w:rsidRPr="00817A03" w:rsidRDefault="00A33F7F" w:rsidP="00A33F7F">
            <w:pPr>
              <w:jc w:val="center"/>
            </w:pPr>
            <w:r w:rsidRPr="00817A03">
              <w:t>底标高</w:t>
            </w:r>
            <w:r w:rsidRPr="00817A03">
              <w:t>(</w:t>
            </w:r>
            <w:r w:rsidRPr="00817A03">
              <w:t>米</w:t>
            </w:r>
            <w:r w:rsidRPr="00817A03">
              <w:t>)</w:t>
            </w:r>
          </w:p>
        </w:tc>
        <w:tc>
          <w:tcPr>
            <w:tcW w:w="2410" w:type="dxa"/>
          </w:tcPr>
          <w:p w14:paraId="70F29D54" w14:textId="77777777" w:rsidR="00A33F7F" w:rsidRPr="00817A03" w:rsidRDefault="00A33F7F" w:rsidP="00A33F7F">
            <w:pPr>
              <w:pStyle w:val="Default"/>
              <w:jc w:val="center"/>
              <w:rPr>
                <w:rFonts w:ascii="Times New Roman" w:cs="Times New Roman"/>
                <w:szCs w:val="18"/>
              </w:rPr>
            </w:pPr>
            <w:r w:rsidRPr="00817A03">
              <w:rPr>
                <w:rFonts w:ascii="Times New Roman" w:cs="Times New Roman"/>
                <w:sz w:val="18"/>
                <w:szCs w:val="18"/>
              </w:rPr>
              <w:t>对其产生遮挡的建筑</w:t>
            </w:r>
          </w:p>
        </w:tc>
      </w:tr>
      <w:tr w:rsidR="00A33F7F" w:rsidRPr="00817A03" w14:paraId="4066B197" w14:textId="77777777" w:rsidTr="00817A03">
        <w:trPr>
          <w:jc w:val="center"/>
        </w:trPr>
        <w:tc>
          <w:tcPr>
            <w:tcW w:w="817" w:type="dxa"/>
            <w:vAlign w:val="center"/>
          </w:tcPr>
          <w:p w14:paraId="2B32F4CD" w14:textId="77777777" w:rsidR="00A33F7F" w:rsidRPr="00817A03" w:rsidRDefault="00A33F7F" w:rsidP="00A33F7F">
            <w:pPr>
              <w:jc w:val="center"/>
            </w:pPr>
            <w:r w:rsidRPr="00817A03">
              <w:t>B1</w:t>
            </w:r>
          </w:p>
        </w:tc>
        <w:tc>
          <w:tcPr>
            <w:tcW w:w="1134" w:type="dxa"/>
            <w:vAlign w:val="center"/>
          </w:tcPr>
          <w:p w14:paraId="5CE6303E" w14:textId="2525D929" w:rsidR="00A33F7F" w:rsidRPr="00817A03" w:rsidRDefault="004A0F3D" w:rsidP="00A33F7F">
            <w:pPr>
              <w:jc w:val="center"/>
            </w:pPr>
            <w:r w:rsidRPr="004A0F3D">
              <w:rPr>
                <w:rFonts w:hint="eastAsia"/>
              </w:rPr>
              <w:t>教学楼</w:t>
            </w:r>
          </w:p>
        </w:tc>
        <w:tc>
          <w:tcPr>
            <w:tcW w:w="992" w:type="dxa"/>
            <w:vAlign w:val="center"/>
          </w:tcPr>
          <w:p w14:paraId="05D59737" w14:textId="3F65F4FE" w:rsidR="00A33F7F" w:rsidRPr="00817A03" w:rsidRDefault="004A0F3D" w:rsidP="00A33F7F">
            <w:pPr>
              <w:jc w:val="center"/>
            </w:pPr>
            <w:r>
              <w:t>9</w:t>
            </w:r>
          </w:p>
        </w:tc>
        <w:tc>
          <w:tcPr>
            <w:tcW w:w="1560" w:type="dxa"/>
            <w:vAlign w:val="center"/>
          </w:tcPr>
          <w:p w14:paraId="6E16C08A" w14:textId="4F849F11" w:rsidR="00A33F7F" w:rsidRPr="00817A03" w:rsidRDefault="004A0F3D" w:rsidP="00A33F7F">
            <w:pPr>
              <w:jc w:val="center"/>
            </w:pPr>
            <w:r>
              <w:t>38.40</w:t>
            </w:r>
          </w:p>
        </w:tc>
        <w:tc>
          <w:tcPr>
            <w:tcW w:w="1559" w:type="dxa"/>
            <w:vAlign w:val="center"/>
          </w:tcPr>
          <w:p w14:paraId="79E56ABC" w14:textId="77777777" w:rsidR="00A33F7F" w:rsidRPr="00817A03" w:rsidRDefault="00A33F7F" w:rsidP="00A33F7F">
            <w:pPr>
              <w:jc w:val="center"/>
            </w:pPr>
            <w:r w:rsidRPr="00817A03">
              <w:t>0.00</w:t>
            </w:r>
          </w:p>
        </w:tc>
        <w:tc>
          <w:tcPr>
            <w:tcW w:w="2410" w:type="dxa"/>
          </w:tcPr>
          <w:p w14:paraId="713CB132" w14:textId="626EB4D6" w:rsidR="00A33F7F" w:rsidRPr="00817A03" w:rsidRDefault="00A33F7F" w:rsidP="00A33F7F">
            <w:pPr>
              <w:jc w:val="center"/>
              <w:rPr>
                <w:rFonts w:hint="eastAsia"/>
              </w:rPr>
            </w:pPr>
          </w:p>
        </w:tc>
      </w:tr>
      <w:tr w:rsidR="00A33F7F" w:rsidRPr="00817A03" w14:paraId="362540BA" w14:textId="77777777" w:rsidTr="00817A03">
        <w:trPr>
          <w:jc w:val="center"/>
        </w:trPr>
        <w:tc>
          <w:tcPr>
            <w:tcW w:w="817" w:type="dxa"/>
            <w:vAlign w:val="center"/>
          </w:tcPr>
          <w:p w14:paraId="3EB7D362" w14:textId="77777777" w:rsidR="00A33F7F" w:rsidRPr="00817A03" w:rsidRDefault="00A33F7F" w:rsidP="00A33F7F">
            <w:pPr>
              <w:jc w:val="center"/>
            </w:pPr>
            <w:r w:rsidRPr="00817A03">
              <w:t>B2</w:t>
            </w:r>
          </w:p>
        </w:tc>
        <w:tc>
          <w:tcPr>
            <w:tcW w:w="1134" w:type="dxa"/>
          </w:tcPr>
          <w:p w14:paraId="2D35352A" w14:textId="4A76DAFC" w:rsidR="00A33F7F" w:rsidRPr="00817A03" w:rsidRDefault="004A0F3D" w:rsidP="00A33F7F">
            <w:pPr>
              <w:jc w:val="center"/>
            </w:pPr>
            <w:r w:rsidRPr="004A0F3D">
              <w:rPr>
                <w:rFonts w:hint="eastAsia"/>
              </w:rPr>
              <w:t>教学楼</w:t>
            </w:r>
          </w:p>
        </w:tc>
        <w:tc>
          <w:tcPr>
            <w:tcW w:w="992" w:type="dxa"/>
          </w:tcPr>
          <w:p w14:paraId="6D454893" w14:textId="15BF3DDD" w:rsidR="00A33F7F" w:rsidRPr="00817A03" w:rsidRDefault="004A0F3D" w:rsidP="00A33F7F">
            <w:pPr>
              <w:jc w:val="center"/>
            </w:pPr>
            <w:r>
              <w:t>9</w:t>
            </w:r>
          </w:p>
        </w:tc>
        <w:tc>
          <w:tcPr>
            <w:tcW w:w="1560" w:type="dxa"/>
            <w:vAlign w:val="center"/>
          </w:tcPr>
          <w:p w14:paraId="15FE11B6" w14:textId="668CB656" w:rsidR="00A33F7F" w:rsidRPr="00817A03" w:rsidRDefault="004A0F3D" w:rsidP="00A33F7F">
            <w:pPr>
              <w:jc w:val="center"/>
            </w:pPr>
            <w:r w:rsidRPr="004A0F3D">
              <w:t>38.40</w:t>
            </w:r>
          </w:p>
        </w:tc>
        <w:tc>
          <w:tcPr>
            <w:tcW w:w="1559" w:type="dxa"/>
            <w:vAlign w:val="center"/>
          </w:tcPr>
          <w:p w14:paraId="4EFA3295" w14:textId="77777777" w:rsidR="00A33F7F" w:rsidRPr="00817A03" w:rsidRDefault="00A33F7F" w:rsidP="00A33F7F">
            <w:pPr>
              <w:jc w:val="center"/>
            </w:pPr>
            <w:r w:rsidRPr="00817A03">
              <w:t>0.00</w:t>
            </w:r>
          </w:p>
        </w:tc>
        <w:tc>
          <w:tcPr>
            <w:tcW w:w="2410" w:type="dxa"/>
          </w:tcPr>
          <w:p w14:paraId="6F735232" w14:textId="5E471700" w:rsidR="00A33F7F" w:rsidRPr="00817A03" w:rsidRDefault="00A33F7F" w:rsidP="00A33F7F">
            <w:pPr>
              <w:jc w:val="center"/>
            </w:pPr>
            <w:r w:rsidRPr="00817A03">
              <w:t>a1</w:t>
            </w:r>
          </w:p>
        </w:tc>
      </w:tr>
      <w:tr w:rsidR="00A33F7F" w:rsidRPr="00817A03" w14:paraId="1C29F91E" w14:textId="77777777" w:rsidTr="00817A03">
        <w:trPr>
          <w:jc w:val="center"/>
        </w:trPr>
        <w:tc>
          <w:tcPr>
            <w:tcW w:w="817" w:type="dxa"/>
            <w:vAlign w:val="center"/>
          </w:tcPr>
          <w:p w14:paraId="4E30DD16" w14:textId="77777777" w:rsidR="00A33F7F" w:rsidRPr="00817A03" w:rsidRDefault="00A33F7F" w:rsidP="00A33F7F">
            <w:pPr>
              <w:jc w:val="center"/>
            </w:pPr>
            <w:r w:rsidRPr="00817A03">
              <w:t>B3</w:t>
            </w:r>
          </w:p>
        </w:tc>
        <w:tc>
          <w:tcPr>
            <w:tcW w:w="1134" w:type="dxa"/>
          </w:tcPr>
          <w:p w14:paraId="439E73B4" w14:textId="3D9138CB" w:rsidR="00A33F7F" w:rsidRPr="00817A03" w:rsidRDefault="004A0F3D" w:rsidP="00A33F7F">
            <w:pPr>
              <w:jc w:val="center"/>
              <w:rPr>
                <w:rFonts w:hint="eastAsia"/>
              </w:rPr>
            </w:pPr>
            <w:r w:rsidRPr="004A0F3D">
              <w:rPr>
                <w:rFonts w:hint="eastAsia"/>
              </w:rPr>
              <w:t>教学楼</w:t>
            </w:r>
          </w:p>
        </w:tc>
        <w:tc>
          <w:tcPr>
            <w:tcW w:w="992" w:type="dxa"/>
          </w:tcPr>
          <w:p w14:paraId="30C98AA5" w14:textId="0CF99208" w:rsidR="00A33F7F" w:rsidRPr="00817A03" w:rsidRDefault="004A0F3D" w:rsidP="00A33F7F">
            <w:pPr>
              <w:jc w:val="center"/>
            </w:pPr>
            <w:r>
              <w:t>9</w:t>
            </w:r>
          </w:p>
        </w:tc>
        <w:tc>
          <w:tcPr>
            <w:tcW w:w="1560" w:type="dxa"/>
            <w:vAlign w:val="center"/>
          </w:tcPr>
          <w:p w14:paraId="3ED8B601" w14:textId="2F077D54" w:rsidR="00A33F7F" w:rsidRPr="00817A03" w:rsidRDefault="004A0F3D" w:rsidP="00A33F7F">
            <w:pPr>
              <w:jc w:val="center"/>
            </w:pPr>
            <w:r w:rsidRPr="004A0F3D">
              <w:t>38.40</w:t>
            </w:r>
          </w:p>
        </w:tc>
        <w:tc>
          <w:tcPr>
            <w:tcW w:w="1559" w:type="dxa"/>
            <w:vAlign w:val="center"/>
          </w:tcPr>
          <w:p w14:paraId="1ACB2AF1" w14:textId="77777777" w:rsidR="00A33F7F" w:rsidRPr="00817A03" w:rsidRDefault="00A33F7F" w:rsidP="00A33F7F">
            <w:pPr>
              <w:jc w:val="center"/>
            </w:pPr>
            <w:r w:rsidRPr="00817A03">
              <w:t>0.00</w:t>
            </w:r>
          </w:p>
        </w:tc>
        <w:tc>
          <w:tcPr>
            <w:tcW w:w="2410" w:type="dxa"/>
          </w:tcPr>
          <w:p w14:paraId="7F3B2C93" w14:textId="4732A563" w:rsidR="00A33F7F" w:rsidRPr="00817A03" w:rsidRDefault="004A0F3D" w:rsidP="00A33F7F">
            <w:pPr>
              <w:jc w:val="center"/>
            </w:pPr>
            <w:r>
              <w:t>A1,b4</w:t>
            </w:r>
          </w:p>
        </w:tc>
      </w:tr>
      <w:tr w:rsidR="004A0F3D" w:rsidRPr="00817A03" w14:paraId="5906BFAE" w14:textId="77777777" w:rsidTr="00817A03">
        <w:trPr>
          <w:jc w:val="center"/>
        </w:trPr>
        <w:tc>
          <w:tcPr>
            <w:tcW w:w="817" w:type="dxa"/>
            <w:vAlign w:val="center"/>
          </w:tcPr>
          <w:p w14:paraId="085B06D4" w14:textId="5B4E8B5D" w:rsidR="004A0F3D" w:rsidRPr="00817A03" w:rsidRDefault="004A0F3D" w:rsidP="004A0F3D">
            <w:pPr>
              <w:rPr>
                <w:rFonts w:hint="eastAsia"/>
              </w:rPr>
            </w:pPr>
            <w:r>
              <w:t xml:space="preserve">  </w:t>
            </w:r>
            <w:r>
              <w:rPr>
                <w:rFonts w:hint="eastAsia"/>
              </w:rPr>
              <w:t>B</w:t>
            </w:r>
            <w:r>
              <w:t>4</w:t>
            </w:r>
          </w:p>
        </w:tc>
        <w:tc>
          <w:tcPr>
            <w:tcW w:w="1134" w:type="dxa"/>
          </w:tcPr>
          <w:p w14:paraId="2721A5AB" w14:textId="5BD95834" w:rsidR="004A0F3D" w:rsidRPr="00817A03" w:rsidRDefault="004A0F3D" w:rsidP="00A33F7F">
            <w:pPr>
              <w:jc w:val="center"/>
            </w:pPr>
            <w:r>
              <w:rPr>
                <w:rFonts w:hint="eastAsia"/>
              </w:rPr>
              <w:t>教学楼</w:t>
            </w:r>
          </w:p>
        </w:tc>
        <w:tc>
          <w:tcPr>
            <w:tcW w:w="992" w:type="dxa"/>
          </w:tcPr>
          <w:p w14:paraId="50DD62DE" w14:textId="16F24BD7" w:rsidR="004A0F3D" w:rsidRPr="00817A03" w:rsidRDefault="004A0F3D" w:rsidP="00A33F7F">
            <w:pPr>
              <w:jc w:val="center"/>
            </w:pPr>
            <w:r>
              <w:rPr>
                <w:rFonts w:hint="eastAsia"/>
              </w:rPr>
              <w:t>9</w:t>
            </w:r>
          </w:p>
        </w:tc>
        <w:tc>
          <w:tcPr>
            <w:tcW w:w="1560" w:type="dxa"/>
            <w:vAlign w:val="center"/>
          </w:tcPr>
          <w:p w14:paraId="5826BF01" w14:textId="1E82B1F8" w:rsidR="004A0F3D" w:rsidRPr="00817A03" w:rsidRDefault="004A0F3D" w:rsidP="00A33F7F">
            <w:pPr>
              <w:jc w:val="center"/>
            </w:pPr>
            <w:r w:rsidRPr="004A0F3D">
              <w:t>38.40</w:t>
            </w:r>
          </w:p>
        </w:tc>
        <w:tc>
          <w:tcPr>
            <w:tcW w:w="1559" w:type="dxa"/>
            <w:vAlign w:val="center"/>
          </w:tcPr>
          <w:p w14:paraId="617A79D4" w14:textId="155F55BC" w:rsidR="004A0F3D" w:rsidRPr="00817A03" w:rsidRDefault="004A0F3D" w:rsidP="00A33F7F">
            <w:pPr>
              <w:jc w:val="center"/>
            </w:pPr>
            <w:r>
              <w:rPr>
                <w:rFonts w:hint="eastAsia"/>
              </w:rPr>
              <w:t>0</w:t>
            </w:r>
            <w:r>
              <w:t>.00</w:t>
            </w:r>
          </w:p>
        </w:tc>
        <w:tc>
          <w:tcPr>
            <w:tcW w:w="2410" w:type="dxa"/>
          </w:tcPr>
          <w:p w14:paraId="32A0AC82" w14:textId="7C451C24" w:rsidR="004A0F3D" w:rsidRPr="00817A03" w:rsidRDefault="004A0F3D" w:rsidP="00A33F7F">
            <w:pPr>
              <w:jc w:val="center"/>
            </w:pPr>
            <w:r>
              <w:t>A1,b2</w:t>
            </w:r>
          </w:p>
        </w:tc>
      </w:tr>
    </w:tbl>
    <w:p w14:paraId="1146B52A" w14:textId="77777777" w:rsidR="008D2A21" w:rsidRPr="00817A03" w:rsidRDefault="008D2A21" w:rsidP="00F05795">
      <w:pPr>
        <w:spacing w:line="440" w:lineRule="exact"/>
        <w:rPr>
          <w:bCs/>
          <w:color w:val="000000"/>
          <w:sz w:val="24"/>
          <w:szCs w:val="32"/>
        </w:rPr>
      </w:pPr>
    </w:p>
    <w:p w14:paraId="75A80C5B" w14:textId="4CBBCB90" w:rsidR="00F05795" w:rsidRPr="00817A03" w:rsidRDefault="00F05795" w:rsidP="004A0F3D">
      <w:pPr>
        <w:spacing w:line="440" w:lineRule="exact"/>
        <w:rPr>
          <w:bCs/>
          <w:color w:val="000000"/>
          <w:sz w:val="24"/>
          <w:szCs w:val="32"/>
        </w:rPr>
      </w:pPr>
      <w:r w:rsidRPr="00817A03">
        <w:rPr>
          <w:b/>
          <w:bCs/>
          <w:color w:val="000000"/>
          <w:sz w:val="24"/>
          <w:szCs w:val="32"/>
        </w:rPr>
        <w:t>（</w:t>
      </w:r>
      <w:r w:rsidRPr="00817A03">
        <w:rPr>
          <w:bCs/>
          <w:color w:val="000000"/>
          <w:sz w:val="24"/>
          <w:szCs w:val="32"/>
        </w:rPr>
        <w:t>注：上表中是指建筑最高部位（含水箱、电梯井或构架）的高度（具体进行日照分析计算时建筑高度以日照分析图上所标示的诸屋面标高为准）。</w:t>
      </w:r>
    </w:p>
    <w:p w14:paraId="4AEF03AE" w14:textId="77777777" w:rsidR="00F05795" w:rsidRPr="00817A03" w:rsidRDefault="00F05795" w:rsidP="00F05795">
      <w:pPr>
        <w:spacing w:line="440" w:lineRule="exact"/>
        <w:rPr>
          <w:bCs/>
          <w:color w:val="000000"/>
          <w:sz w:val="24"/>
          <w:szCs w:val="32"/>
        </w:rPr>
      </w:pPr>
      <w:r w:rsidRPr="00817A03">
        <w:rPr>
          <w:bCs/>
          <w:color w:val="000000"/>
          <w:sz w:val="24"/>
          <w:szCs w:val="32"/>
        </w:rPr>
        <w:t>拟建建筑的阴影范围，主、客体建筑位置关系，建筑标高以及客体建筑窗位如附图所示。</w:t>
      </w:r>
    </w:p>
    <w:p w14:paraId="4E6D1788" w14:textId="77777777" w:rsidR="00F05795" w:rsidRPr="00817A03" w:rsidRDefault="00F05795" w:rsidP="00F05795">
      <w:pPr>
        <w:spacing w:line="440" w:lineRule="exact"/>
        <w:rPr>
          <w:bCs/>
          <w:color w:val="000000"/>
          <w:sz w:val="24"/>
          <w:szCs w:val="32"/>
        </w:rPr>
      </w:pPr>
    </w:p>
    <w:p w14:paraId="4A2C96C5" w14:textId="77777777" w:rsidR="00F05795" w:rsidRPr="00817A03" w:rsidRDefault="00F05795" w:rsidP="00F05795">
      <w:pPr>
        <w:spacing w:line="440" w:lineRule="exact"/>
        <w:rPr>
          <w:b/>
          <w:bCs/>
          <w:color w:val="000000"/>
          <w:sz w:val="24"/>
          <w:szCs w:val="32"/>
        </w:rPr>
      </w:pPr>
      <w:r w:rsidRPr="00817A03">
        <w:rPr>
          <w:b/>
          <w:bCs/>
          <w:color w:val="000000"/>
          <w:sz w:val="24"/>
          <w:szCs w:val="32"/>
        </w:rPr>
        <w:t>四、日照分析标准及依据</w:t>
      </w:r>
    </w:p>
    <w:p w14:paraId="2BA0DFA8" w14:textId="77777777" w:rsidR="00F05795" w:rsidRPr="00817A03" w:rsidRDefault="00F05795" w:rsidP="00A33F7F">
      <w:pPr>
        <w:spacing w:line="440" w:lineRule="exact"/>
        <w:ind w:firstLine="480"/>
        <w:rPr>
          <w:bCs/>
          <w:color w:val="000000"/>
          <w:sz w:val="24"/>
          <w:szCs w:val="32"/>
        </w:rPr>
      </w:pPr>
      <w:r w:rsidRPr="00817A03">
        <w:rPr>
          <w:bCs/>
          <w:color w:val="000000"/>
          <w:sz w:val="24"/>
          <w:szCs w:val="32"/>
        </w:rPr>
        <w:t>本日照分析报告的标准依据《上海市城市规划管理技术规定》有关条款，要求</w:t>
      </w:r>
      <w:r w:rsidRPr="00817A03">
        <w:rPr>
          <w:bCs/>
          <w:color w:val="000000"/>
          <w:sz w:val="24"/>
          <w:szCs w:val="32"/>
        </w:rPr>
        <w:t>“……</w:t>
      </w:r>
      <w:r w:rsidRPr="00817A03">
        <w:rPr>
          <w:bCs/>
          <w:color w:val="000000"/>
          <w:sz w:val="24"/>
          <w:szCs w:val="32"/>
        </w:rPr>
        <w:t>受遮挡的居住建筑的居室冬至日满窗日照的有效时间不少于连续一小时</w:t>
      </w:r>
      <w:r w:rsidRPr="00817A03">
        <w:rPr>
          <w:bCs/>
          <w:color w:val="000000"/>
          <w:sz w:val="24"/>
          <w:szCs w:val="32"/>
        </w:rPr>
        <w:t>……”</w:t>
      </w:r>
      <w:r w:rsidRPr="00817A03">
        <w:rPr>
          <w:bCs/>
          <w:color w:val="000000"/>
          <w:sz w:val="24"/>
          <w:szCs w:val="32"/>
        </w:rPr>
        <w:t>，以下简称</w:t>
      </w:r>
      <w:r w:rsidRPr="00817A03">
        <w:rPr>
          <w:bCs/>
          <w:color w:val="000000"/>
          <w:sz w:val="24"/>
          <w:szCs w:val="32"/>
        </w:rPr>
        <w:lastRenderedPageBreak/>
        <w:t>“</w:t>
      </w:r>
      <w:r w:rsidRPr="00817A03">
        <w:rPr>
          <w:bCs/>
          <w:color w:val="000000"/>
          <w:sz w:val="24"/>
          <w:szCs w:val="32"/>
        </w:rPr>
        <w:t>住宅日照标准</w:t>
      </w:r>
      <w:r w:rsidRPr="00817A03">
        <w:rPr>
          <w:bCs/>
          <w:color w:val="000000"/>
          <w:sz w:val="24"/>
          <w:szCs w:val="32"/>
        </w:rPr>
        <w:t>”</w:t>
      </w:r>
      <w:r w:rsidRPr="00817A03">
        <w:rPr>
          <w:bCs/>
          <w:color w:val="000000"/>
          <w:sz w:val="24"/>
          <w:szCs w:val="32"/>
        </w:rPr>
        <w:t>；</w:t>
      </w:r>
      <w:r w:rsidRPr="00817A03">
        <w:rPr>
          <w:bCs/>
          <w:color w:val="000000"/>
          <w:sz w:val="24"/>
          <w:szCs w:val="32"/>
        </w:rPr>
        <w:t>“……</w:t>
      </w:r>
      <w:r w:rsidRPr="00817A03">
        <w:rPr>
          <w:bCs/>
          <w:color w:val="000000"/>
          <w:sz w:val="24"/>
          <w:szCs w:val="32"/>
        </w:rPr>
        <w:t>医院病房楼、休（疗）养院住宿楼、幼儿园、托儿所和大中小学教学楼与相邻建筑的间距，应保证被遮挡的上述文教卫生建筑冬至日满窗日照的有效时间不少于</w:t>
      </w:r>
      <w:r w:rsidRPr="00817A03">
        <w:rPr>
          <w:bCs/>
          <w:color w:val="000000"/>
          <w:sz w:val="24"/>
          <w:szCs w:val="32"/>
        </w:rPr>
        <w:t>3</w:t>
      </w:r>
      <w:r w:rsidRPr="00817A03">
        <w:rPr>
          <w:bCs/>
          <w:color w:val="000000"/>
          <w:sz w:val="24"/>
          <w:szCs w:val="32"/>
        </w:rPr>
        <w:t>小时</w:t>
      </w:r>
      <w:r w:rsidRPr="00817A03">
        <w:rPr>
          <w:bCs/>
          <w:color w:val="000000"/>
          <w:sz w:val="24"/>
          <w:szCs w:val="32"/>
        </w:rPr>
        <w:t xml:space="preserve">……” </w:t>
      </w:r>
      <w:r w:rsidRPr="00817A03">
        <w:rPr>
          <w:bCs/>
          <w:color w:val="000000"/>
          <w:sz w:val="24"/>
          <w:szCs w:val="32"/>
        </w:rPr>
        <w:t>，以下简称</w:t>
      </w:r>
      <w:r w:rsidRPr="00817A03">
        <w:rPr>
          <w:bCs/>
          <w:color w:val="000000"/>
          <w:sz w:val="24"/>
          <w:szCs w:val="32"/>
        </w:rPr>
        <w:t>“</w:t>
      </w:r>
      <w:r w:rsidRPr="00817A03">
        <w:rPr>
          <w:bCs/>
          <w:color w:val="000000"/>
          <w:sz w:val="24"/>
          <w:szCs w:val="32"/>
        </w:rPr>
        <w:t>文教卫生建筑日照标准</w:t>
      </w:r>
      <w:r w:rsidRPr="00817A03">
        <w:rPr>
          <w:bCs/>
          <w:color w:val="000000"/>
          <w:sz w:val="24"/>
          <w:szCs w:val="32"/>
        </w:rPr>
        <w:t>”</w:t>
      </w:r>
      <w:r w:rsidRPr="00817A03">
        <w:rPr>
          <w:bCs/>
          <w:color w:val="000000"/>
          <w:sz w:val="24"/>
          <w:szCs w:val="32"/>
        </w:rPr>
        <w:t>。</w:t>
      </w:r>
    </w:p>
    <w:p w14:paraId="55B0EC93" w14:textId="77777777" w:rsidR="00A33F7F" w:rsidRPr="00817A03" w:rsidRDefault="00A33F7F" w:rsidP="00A33F7F">
      <w:pPr>
        <w:spacing w:line="440" w:lineRule="exact"/>
        <w:rPr>
          <w:b/>
          <w:bCs/>
          <w:color w:val="000000"/>
          <w:sz w:val="24"/>
          <w:szCs w:val="32"/>
        </w:rPr>
      </w:pPr>
      <w:r w:rsidRPr="00817A03">
        <w:rPr>
          <w:b/>
          <w:bCs/>
          <w:color w:val="000000"/>
          <w:sz w:val="24"/>
          <w:szCs w:val="32"/>
        </w:rPr>
        <w:t>五、日照分析计算公式</w:t>
      </w:r>
    </w:p>
    <w:p w14:paraId="7F70943F" w14:textId="77777777" w:rsidR="00A33F7F" w:rsidRPr="00817A03" w:rsidRDefault="00A33F7F" w:rsidP="00A33F7F">
      <w:pPr>
        <w:numPr>
          <w:ilvl w:val="0"/>
          <w:numId w:val="3"/>
        </w:numPr>
        <w:spacing w:line="440" w:lineRule="exact"/>
        <w:rPr>
          <w:rFonts w:eastAsia="黑体"/>
          <w:color w:val="000000"/>
          <w:kern w:val="0"/>
          <w:sz w:val="24"/>
          <w:szCs w:val="28"/>
        </w:rPr>
      </w:pPr>
      <w:r w:rsidRPr="00817A03">
        <w:rPr>
          <w:rFonts w:eastAsia="黑体"/>
          <w:color w:val="000000"/>
          <w:kern w:val="0"/>
          <w:sz w:val="24"/>
          <w:szCs w:val="28"/>
        </w:rPr>
        <w:t>太阳位置计算公式【出处：国标《建筑设计资料集》第二版第一册（</w:t>
      </w:r>
      <w:r w:rsidRPr="00817A03">
        <w:rPr>
          <w:rFonts w:eastAsia="黑体"/>
          <w:color w:val="000000"/>
          <w:kern w:val="0"/>
          <w:sz w:val="24"/>
          <w:szCs w:val="28"/>
        </w:rPr>
        <w:t>p179</w:t>
      </w:r>
      <w:r w:rsidRPr="00817A03">
        <w:rPr>
          <w:rFonts w:eastAsia="黑体"/>
          <w:color w:val="000000"/>
          <w:kern w:val="0"/>
          <w:sz w:val="24"/>
          <w:szCs w:val="28"/>
        </w:rPr>
        <w:t>～</w:t>
      </w:r>
      <w:r w:rsidRPr="00817A03">
        <w:rPr>
          <w:rFonts w:eastAsia="黑体"/>
          <w:color w:val="000000"/>
          <w:kern w:val="0"/>
          <w:sz w:val="24"/>
          <w:szCs w:val="28"/>
        </w:rPr>
        <w:t>p185</w:t>
      </w:r>
      <w:r w:rsidRPr="00817A03">
        <w:rPr>
          <w:rFonts w:eastAsia="黑体"/>
          <w:color w:val="000000"/>
          <w:kern w:val="0"/>
          <w:sz w:val="24"/>
          <w:szCs w:val="28"/>
        </w:rPr>
        <w:t>）】</w:t>
      </w:r>
    </w:p>
    <w:p w14:paraId="1CF434B8" w14:textId="77777777" w:rsidR="00A33F7F" w:rsidRPr="00817A03" w:rsidRDefault="00916360" w:rsidP="00A33F7F">
      <w:pPr>
        <w:rPr>
          <w:noProof/>
        </w:rPr>
      </w:pPr>
      <w:r w:rsidRPr="00817A03">
        <w:rPr>
          <w:noProof/>
        </w:rPr>
        <w:drawing>
          <wp:inline distT="0" distB="0" distL="0" distR="0" wp14:anchorId="0ACC5452" wp14:editId="5BCB7F8A">
            <wp:extent cx="5867400" cy="3533775"/>
            <wp:effectExtent l="0" t="0" r="0" b="0"/>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67400" cy="3533775"/>
                    </a:xfrm>
                    <a:prstGeom prst="rect">
                      <a:avLst/>
                    </a:prstGeom>
                    <a:noFill/>
                    <a:ln>
                      <a:noFill/>
                    </a:ln>
                  </pic:spPr>
                </pic:pic>
              </a:graphicData>
            </a:graphic>
          </wp:inline>
        </w:drawing>
      </w:r>
    </w:p>
    <w:p w14:paraId="5F9725D2" w14:textId="77777777" w:rsidR="00A33F7F" w:rsidRPr="00817A03" w:rsidRDefault="00A33F7F" w:rsidP="00A33F7F">
      <w:pPr>
        <w:autoSpaceDE w:val="0"/>
        <w:autoSpaceDN w:val="0"/>
        <w:adjustRightInd w:val="0"/>
        <w:jc w:val="left"/>
        <w:rPr>
          <w:rFonts w:eastAsia="黑体"/>
          <w:color w:val="000000"/>
          <w:kern w:val="0"/>
          <w:sz w:val="24"/>
          <w:szCs w:val="24"/>
        </w:rPr>
      </w:pPr>
    </w:p>
    <w:p w14:paraId="4492E538" w14:textId="77777777" w:rsidR="00A33F7F" w:rsidRPr="00817A03" w:rsidRDefault="00A33F7F" w:rsidP="00A33F7F">
      <w:pPr>
        <w:numPr>
          <w:ilvl w:val="0"/>
          <w:numId w:val="3"/>
        </w:numPr>
        <w:autoSpaceDE w:val="0"/>
        <w:autoSpaceDN w:val="0"/>
        <w:adjustRightInd w:val="0"/>
        <w:jc w:val="left"/>
        <w:rPr>
          <w:rFonts w:eastAsia="黑体"/>
          <w:color w:val="000000"/>
          <w:kern w:val="0"/>
          <w:sz w:val="24"/>
          <w:szCs w:val="28"/>
        </w:rPr>
      </w:pPr>
      <w:r w:rsidRPr="00817A03">
        <w:rPr>
          <w:rFonts w:eastAsia="黑体"/>
          <w:color w:val="000000"/>
          <w:kern w:val="0"/>
          <w:sz w:val="24"/>
          <w:szCs w:val="28"/>
        </w:rPr>
        <w:t>赤纬（</w:t>
      </w:r>
      <w:r w:rsidRPr="00817A03">
        <w:rPr>
          <w:color w:val="000000"/>
          <w:kern w:val="0"/>
          <w:sz w:val="24"/>
          <w:szCs w:val="28"/>
        </w:rPr>
        <w:t>δ</w:t>
      </w:r>
      <w:r w:rsidRPr="00817A03">
        <w:rPr>
          <w:color w:val="000000"/>
          <w:kern w:val="0"/>
          <w:sz w:val="24"/>
          <w:szCs w:val="28"/>
        </w:rPr>
        <w:t>）</w:t>
      </w:r>
      <w:r w:rsidRPr="00817A03">
        <w:rPr>
          <w:rFonts w:eastAsia="黑体"/>
          <w:color w:val="000000"/>
          <w:kern w:val="0"/>
          <w:sz w:val="24"/>
          <w:szCs w:val="28"/>
        </w:rPr>
        <w:t>和时差（</w:t>
      </w:r>
      <w:r w:rsidRPr="00817A03">
        <w:rPr>
          <w:color w:val="000000"/>
          <w:kern w:val="0"/>
          <w:sz w:val="24"/>
          <w:szCs w:val="28"/>
        </w:rPr>
        <w:t>Et</w:t>
      </w:r>
      <w:r w:rsidRPr="00817A03">
        <w:rPr>
          <w:color w:val="000000"/>
          <w:kern w:val="0"/>
          <w:sz w:val="24"/>
          <w:szCs w:val="28"/>
        </w:rPr>
        <w:t>）</w:t>
      </w:r>
      <w:r w:rsidRPr="00817A03">
        <w:rPr>
          <w:rFonts w:eastAsia="黑体"/>
          <w:color w:val="000000"/>
          <w:kern w:val="0"/>
          <w:sz w:val="24"/>
          <w:szCs w:val="28"/>
        </w:rPr>
        <w:t>计算公式</w:t>
      </w:r>
    </w:p>
    <w:p w14:paraId="52707FD1" w14:textId="77777777" w:rsidR="00A33F7F" w:rsidRPr="00817A03" w:rsidRDefault="00A33F7F" w:rsidP="00A33F7F">
      <w:pPr>
        <w:autoSpaceDE w:val="0"/>
        <w:autoSpaceDN w:val="0"/>
        <w:adjustRightInd w:val="0"/>
        <w:ind w:firstLineChars="200" w:firstLine="480"/>
        <w:jc w:val="left"/>
        <w:rPr>
          <w:rFonts w:eastAsia="黑体"/>
          <w:color w:val="000000"/>
          <w:kern w:val="0"/>
          <w:sz w:val="24"/>
          <w:szCs w:val="28"/>
        </w:rPr>
      </w:pPr>
      <w:r w:rsidRPr="00817A03">
        <w:rPr>
          <w:rFonts w:eastAsia="黑体"/>
          <w:color w:val="000000"/>
          <w:kern w:val="0"/>
          <w:sz w:val="24"/>
          <w:szCs w:val="28"/>
        </w:rPr>
        <w:t>赤纬（</w:t>
      </w:r>
      <w:r w:rsidRPr="00817A03">
        <w:rPr>
          <w:rFonts w:eastAsia="黑体"/>
          <w:color w:val="000000"/>
          <w:kern w:val="0"/>
          <w:sz w:val="24"/>
          <w:szCs w:val="28"/>
        </w:rPr>
        <w:t>δ</w:t>
      </w:r>
      <w:r w:rsidRPr="00817A03">
        <w:rPr>
          <w:rFonts w:eastAsia="黑体"/>
          <w:color w:val="000000"/>
          <w:kern w:val="0"/>
          <w:sz w:val="24"/>
          <w:szCs w:val="28"/>
        </w:rPr>
        <w:t>）</w:t>
      </w:r>
      <w:r w:rsidRPr="00817A03">
        <w:rPr>
          <w:rFonts w:eastAsia="黑体"/>
          <w:color w:val="000000"/>
          <w:kern w:val="0"/>
          <w:sz w:val="24"/>
          <w:szCs w:val="28"/>
        </w:rPr>
        <w:t xml:space="preserve"> </w:t>
      </w:r>
    </w:p>
    <w:p w14:paraId="40E45309" w14:textId="77777777" w:rsidR="00A33F7F" w:rsidRPr="00817A03" w:rsidRDefault="00A33F7F" w:rsidP="00A33F7F">
      <w:pPr>
        <w:autoSpaceDE w:val="0"/>
        <w:autoSpaceDN w:val="0"/>
        <w:adjustRightInd w:val="0"/>
        <w:ind w:leftChars="300" w:left="630"/>
        <w:jc w:val="left"/>
        <w:rPr>
          <w:color w:val="000000"/>
          <w:kern w:val="0"/>
          <w:sz w:val="24"/>
          <w:szCs w:val="28"/>
        </w:rPr>
      </w:pPr>
      <w:r w:rsidRPr="00817A03">
        <w:rPr>
          <w:color w:val="000000"/>
          <w:kern w:val="0"/>
          <w:sz w:val="24"/>
          <w:szCs w:val="28"/>
        </w:rPr>
        <w:t>δ=0.3723</w:t>
      </w:r>
      <w:r w:rsidRPr="00817A03">
        <w:rPr>
          <w:color w:val="000000"/>
          <w:kern w:val="0"/>
          <w:sz w:val="24"/>
          <w:szCs w:val="28"/>
        </w:rPr>
        <w:t>＋</w:t>
      </w:r>
      <w:r w:rsidRPr="00817A03">
        <w:rPr>
          <w:color w:val="000000"/>
          <w:kern w:val="0"/>
          <w:sz w:val="24"/>
          <w:szCs w:val="28"/>
        </w:rPr>
        <w:t>23.2567sinθ</w:t>
      </w:r>
      <w:r w:rsidRPr="00817A03">
        <w:rPr>
          <w:color w:val="000000"/>
          <w:kern w:val="0"/>
          <w:sz w:val="24"/>
          <w:szCs w:val="28"/>
        </w:rPr>
        <w:t>＋</w:t>
      </w:r>
      <w:r w:rsidRPr="00817A03">
        <w:rPr>
          <w:color w:val="000000"/>
          <w:kern w:val="0"/>
          <w:sz w:val="24"/>
          <w:szCs w:val="28"/>
        </w:rPr>
        <w:t>0.1149sin2θ</w:t>
      </w:r>
      <w:r w:rsidRPr="00817A03">
        <w:rPr>
          <w:color w:val="000000"/>
          <w:kern w:val="0"/>
          <w:sz w:val="24"/>
          <w:szCs w:val="28"/>
        </w:rPr>
        <w:t>－</w:t>
      </w:r>
      <w:r w:rsidRPr="00817A03">
        <w:rPr>
          <w:color w:val="000000"/>
          <w:kern w:val="0"/>
          <w:sz w:val="24"/>
          <w:szCs w:val="28"/>
        </w:rPr>
        <w:t>0.1712sin3θ</w:t>
      </w:r>
      <w:r w:rsidRPr="00817A03">
        <w:rPr>
          <w:color w:val="000000"/>
          <w:kern w:val="0"/>
          <w:sz w:val="24"/>
          <w:szCs w:val="28"/>
        </w:rPr>
        <w:t>－</w:t>
      </w:r>
      <w:r w:rsidRPr="00817A03">
        <w:rPr>
          <w:color w:val="000000"/>
          <w:kern w:val="0"/>
          <w:sz w:val="24"/>
          <w:szCs w:val="28"/>
        </w:rPr>
        <w:t>0.758cosθ</w:t>
      </w:r>
      <w:r w:rsidRPr="00817A03">
        <w:rPr>
          <w:color w:val="000000"/>
          <w:kern w:val="0"/>
          <w:sz w:val="24"/>
          <w:szCs w:val="28"/>
        </w:rPr>
        <w:t>＋</w:t>
      </w:r>
      <w:r w:rsidRPr="00817A03">
        <w:rPr>
          <w:color w:val="000000"/>
          <w:kern w:val="0"/>
          <w:sz w:val="24"/>
          <w:szCs w:val="28"/>
        </w:rPr>
        <w:t>0.3656cos2θ</w:t>
      </w:r>
      <w:r w:rsidRPr="00817A03">
        <w:rPr>
          <w:color w:val="000000"/>
          <w:kern w:val="0"/>
          <w:sz w:val="24"/>
          <w:szCs w:val="28"/>
        </w:rPr>
        <w:t>＋</w:t>
      </w:r>
      <w:r w:rsidRPr="00817A03">
        <w:rPr>
          <w:color w:val="000000"/>
          <w:kern w:val="0"/>
          <w:sz w:val="24"/>
          <w:szCs w:val="28"/>
        </w:rPr>
        <w:t>0.0201cos3θ</w:t>
      </w:r>
    </w:p>
    <w:p w14:paraId="12525F82" w14:textId="77777777" w:rsidR="00A33F7F" w:rsidRPr="00817A03" w:rsidRDefault="00A33F7F" w:rsidP="00A33F7F">
      <w:pPr>
        <w:ind w:left="900"/>
        <w:rPr>
          <w:sz w:val="24"/>
          <w:szCs w:val="28"/>
        </w:rPr>
      </w:pPr>
    </w:p>
    <w:p w14:paraId="7D26AC87" w14:textId="77777777" w:rsidR="00A33F7F" w:rsidRPr="00817A03" w:rsidRDefault="00A33F7F" w:rsidP="00A33F7F">
      <w:pPr>
        <w:autoSpaceDE w:val="0"/>
        <w:autoSpaceDN w:val="0"/>
        <w:adjustRightInd w:val="0"/>
        <w:ind w:firstLineChars="200" w:firstLine="480"/>
        <w:jc w:val="left"/>
        <w:rPr>
          <w:rFonts w:eastAsia="黑体"/>
          <w:color w:val="000000"/>
          <w:kern w:val="0"/>
          <w:sz w:val="24"/>
          <w:szCs w:val="28"/>
        </w:rPr>
      </w:pPr>
      <w:r w:rsidRPr="00817A03">
        <w:rPr>
          <w:rFonts w:eastAsia="黑体"/>
          <w:color w:val="000000"/>
          <w:kern w:val="0"/>
          <w:sz w:val="24"/>
          <w:szCs w:val="28"/>
        </w:rPr>
        <w:t>时差（</w:t>
      </w:r>
      <w:r w:rsidRPr="00817A03">
        <w:rPr>
          <w:rFonts w:eastAsia="黑体"/>
          <w:color w:val="000000"/>
          <w:kern w:val="0"/>
          <w:sz w:val="24"/>
          <w:szCs w:val="28"/>
        </w:rPr>
        <w:t>Et</w:t>
      </w:r>
      <w:r w:rsidRPr="00817A03">
        <w:rPr>
          <w:rFonts w:eastAsia="黑体"/>
          <w:color w:val="000000"/>
          <w:kern w:val="0"/>
          <w:sz w:val="24"/>
          <w:szCs w:val="28"/>
        </w:rPr>
        <w:t>）</w:t>
      </w:r>
      <w:r w:rsidRPr="00817A03">
        <w:rPr>
          <w:rFonts w:eastAsia="黑体"/>
          <w:color w:val="000000"/>
          <w:kern w:val="0"/>
          <w:sz w:val="24"/>
          <w:szCs w:val="28"/>
        </w:rPr>
        <w:t xml:space="preserve"> </w:t>
      </w:r>
    </w:p>
    <w:p w14:paraId="4FB5C0FC" w14:textId="77777777" w:rsidR="00A33F7F" w:rsidRPr="00817A03" w:rsidRDefault="00A33F7F" w:rsidP="00A33F7F">
      <w:pPr>
        <w:autoSpaceDE w:val="0"/>
        <w:autoSpaceDN w:val="0"/>
        <w:adjustRightInd w:val="0"/>
        <w:jc w:val="center"/>
        <w:rPr>
          <w:color w:val="000000"/>
          <w:kern w:val="0"/>
          <w:sz w:val="24"/>
          <w:szCs w:val="28"/>
        </w:rPr>
      </w:pPr>
      <w:r w:rsidRPr="00817A03">
        <w:rPr>
          <w:color w:val="000000"/>
          <w:kern w:val="0"/>
          <w:sz w:val="24"/>
          <w:szCs w:val="28"/>
        </w:rPr>
        <w:t>Et=0.0028</w:t>
      </w:r>
      <w:r w:rsidRPr="00817A03">
        <w:rPr>
          <w:color w:val="000000"/>
          <w:kern w:val="0"/>
          <w:sz w:val="24"/>
          <w:szCs w:val="28"/>
        </w:rPr>
        <w:t>－</w:t>
      </w:r>
      <w:r w:rsidRPr="00817A03">
        <w:rPr>
          <w:color w:val="000000"/>
          <w:kern w:val="0"/>
          <w:sz w:val="24"/>
          <w:szCs w:val="28"/>
        </w:rPr>
        <w:t>1.9857sinθ</w:t>
      </w:r>
      <w:r w:rsidRPr="00817A03">
        <w:rPr>
          <w:color w:val="000000"/>
          <w:kern w:val="0"/>
          <w:sz w:val="24"/>
          <w:szCs w:val="28"/>
        </w:rPr>
        <w:t>＋</w:t>
      </w:r>
      <w:r w:rsidRPr="00817A03">
        <w:rPr>
          <w:color w:val="000000"/>
          <w:kern w:val="0"/>
          <w:sz w:val="24"/>
          <w:szCs w:val="28"/>
        </w:rPr>
        <w:t>9.9059sin2θ</w:t>
      </w:r>
      <w:r w:rsidRPr="00817A03">
        <w:rPr>
          <w:color w:val="000000"/>
          <w:kern w:val="0"/>
          <w:sz w:val="24"/>
          <w:szCs w:val="28"/>
        </w:rPr>
        <w:t>－</w:t>
      </w:r>
      <w:r w:rsidRPr="00817A03">
        <w:rPr>
          <w:color w:val="000000"/>
          <w:kern w:val="0"/>
          <w:sz w:val="24"/>
          <w:szCs w:val="28"/>
        </w:rPr>
        <w:t>7.0924cosθ</w:t>
      </w:r>
      <w:r w:rsidRPr="00817A03">
        <w:rPr>
          <w:color w:val="000000"/>
          <w:kern w:val="0"/>
          <w:sz w:val="24"/>
          <w:szCs w:val="28"/>
        </w:rPr>
        <w:t>－</w:t>
      </w:r>
      <w:r w:rsidRPr="00817A03">
        <w:rPr>
          <w:color w:val="000000"/>
          <w:kern w:val="0"/>
          <w:sz w:val="24"/>
          <w:szCs w:val="28"/>
        </w:rPr>
        <w:t>0.6882cos2θ</w:t>
      </w:r>
    </w:p>
    <w:p w14:paraId="0AB96CD3" w14:textId="77777777" w:rsidR="0089701B" w:rsidRPr="00817A03" w:rsidRDefault="00A33F7F" w:rsidP="0089701B">
      <w:pPr>
        <w:autoSpaceDE w:val="0"/>
        <w:autoSpaceDN w:val="0"/>
        <w:adjustRightInd w:val="0"/>
        <w:ind w:firstLineChars="300" w:firstLine="720"/>
        <w:jc w:val="left"/>
        <w:rPr>
          <w:color w:val="000000"/>
          <w:kern w:val="0"/>
          <w:sz w:val="24"/>
          <w:szCs w:val="28"/>
        </w:rPr>
      </w:pPr>
      <w:r w:rsidRPr="00817A03">
        <w:rPr>
          <w:color w:val="000000"/>
          <w:kern w:val="0"/>
          <w:sz w:val="24"/>
          <w:szCs w:val="28"/>
        </w:rPr>
        <w:t>式中</w:t>
      </w:r>
      <w:r w:rsidR="0089701B" w:rsidRPr="00817A03">
        <w:rPr>
          <w:color w:val="000000"/>
          <w:kern w:val="0"/>
          <w:sz w:val="24"/>
          <w:szCs w:val="28"/>
        </w:rPr>
        <w:t>：</w:t>
      </w:r>
    </w:p>
    <w:p w14:paraId="06909600" w14:textId="77777777" w:rsidR="00A33F7F" w:rsidRPr="00817A03" w:rsidRDefault="00A33F7F" w:rsidP="00817A03">
      <w:pPr>
        <w:autoSpaceDE w:val="0"/>
        <w:autoSpaceDN w:val="0"/>
        <w:adjustRightInd w:val="0"/>
        <w:ind w:firstLineChars="600" w:firstLine="1440"/>
        <w:jc w:val="left"/>
        <w:rPr>
          <w:color w:val="000000"/>
          <w:kern w:val="0"/>
          <w:sz w:val="24"/>
          <w:szCs w:val="28"/>
        </w:rPr>
      </w:pPr>
      <w:r w:rsidRPr="00817A03">
        <w:rPr>
          <w:color w:val="000000"/>
          <w:kern w:val="0"/>
          <w:sz w:val="24"/>
          <w:szCs w:val="28"/>
        </w:rPr>
        <w:t>θ</w:t>
      </w:r>
      <w:r w:rsidR="00817A03">
        <w:rPr>
          <w:color w:val="000000"/>
          <w:kern w:val="0"/>
          <w:sz w:val="24"/>
          <w:szCs w:val="28"/>
        </w:rPr>
        <w:t xml:space="preserve"> </w:t>
      </w:r>
      <w:r w:rsidR="00817A03">
        <w:rPr>
          <w:rFonts w:hint="eastAsia"/>
          <w:color w:val="000000"/>
          <w:kern w:val="0"/>
          <w:sz w:val="24"/>
          <w:szCs w:val="28"/>
        </w:rPr>
        <w:t>—</w:t>
      </w:r>
      <w:r w:rsidRPr="00817A03">
        <w:rPr>
          <w:color w:val="000000"/>
          <w:kern w:val="0"/>
          <w:sz w:val="24"/>
          <w:szCs w:val="28"/>
        </w:rPr>
        <w:t>日角，即</w:t>
      </w:r>
      <w:r w:rsidRPr="00817A03">
        <w:rPr>
          <w:color w:val="000000"/>
          <w:kern w:val="0"/>
          <w:sz w:val="24"/>
          <w:szCs w:val="28"/>
        </w:rPr>
        <w:t xml:space="preserve"> θ=2πt</w:t>
      </w:r>
      <w:r w:rsidRPr="00817A03">
        <w:rPr>
          <w:color w:val="000000"/>
          <w:kern w:val="0"/>
          <w:sz w:val="24"/>
          <w:szCs w:val="28"/>
        </w:rPr>
        <w:t>／</w:t>
      </w:r>
      <w:r w:rsidRPr="00817A03">
        <w:rPr>
          <w:color w:val="000000"/>
          <w:kern w:val="0"/>
          <w:sz w:val="24"/>
          <w:szCs w:val="28"/>
        </w:rPr>
        <w:t>365.2422</w:t>
      </w:r>
      <w:r w:rsidRPr="00817A03">
        <w:rPr>
          <w:color w:val="000000"/>
          <w:kern w:val="0"/>
          <w:sz w:val="24"/>
          <w:szCs w:val="28"/>
        </w:rPr>
        <w:t>；</w:t>
      </w:r>
    </w:p>
    <w:p w14:paraId="73D72C14" w14:textId="77777777" w:rsidR="00817A03" w:rsidRDefault="00A33F7F" w:rsidP="00817A03">
      <w:pPr>
        <w:autoSpaceDE w:val="0"/>
        <w:autoSpaceDN w:val="0"/>
        <w:adjustRightInd w:val="0"/>
        <w:ind w:firstLineChars="600" w:firstLine="1440"/>
        <w:jc w:val="left"/>
        <w:rPr>
          <w:color w:val="000000"/>
          <w:kern w:val="0"/>
          <w:sz w:val="24"/>
          <w:szCs w:val="28"/>
        </w:rPr>
      </w:pPr>
      <w:r w:rsidRPr="00817A03">
        <w:rPr>
          <w:color w:val="000000"/>
          <w:kern w:val="0"/>
          <w:sz w:val="24"/>
          <w:szCs w:val="28"/>
        </w:rPr>
        <w:t>t</w:t>
      </w:r>
      <w:r w:rsidR="00817A03">
        <w:rPr>
          <w:color w:val="000000"/>
          <w:kern w:val="0"/>
          <w:sz w:val="24"/>
          <w:szCs w:val="28"/>
        </w:rPr>
        <w:t xml:space="preserve">  </w:t>
      </w:r>
      <w:r w:rsidR="00817A03">
        <w:rPr>
          <w:rFonts w:hint="eastAsia"/>
          <w:color w:val="000000"/>
          <w:kern w:val="0"/>
          <w:sz w:val="24"/>
          <w:szCs w:val="28"/>
        </w:rPr>
        <w:t>—</w:t>
      </w:r>
      <w:r w:rsidRPr="00817A03">
        <w:rPr>
          <w:color w:val="000000"/>
          <w:kern w:val="0"/>
          <w:sz w:val="24"/>
          <w:szCs w:val="28"/>
        </w:rPr>
        <w:t>由两部分组成，即：</w:t>
      </w:r>
      <w:r w:rsidRPr="00817A03">
        <w:rPr>
          <w:color w:val="000000"/>
          <w:kern w:val="0"/>
          <w:sz w:val="24"/>
          <w:szCs w:val="28"/>
        </w:rPr>
        <w:t>t=N</w:t>
      </w:r>
      <w:r w:rsidRPr="00817A03">
        <w:rPr>
          <w:color w:val="000000"/>
          <w:kern w:val="0"/>
          <w:sz w:val="24"/>
          <w:szCs w:val="28"/>
        </w:rPr>
        <w:t>－</w:t>
      </w:r>
      <w:r w:rsidRPr="00817A03">
        <w:rPr>
          <w:color w:val="000000"/>
          <w:kern w:val="0"/>
          <w:sz w:val="24"/>
          <w:szCs w:val="28"/>
        </w:rPr>
        <w:t>N0</w:t>
      </w:r>
      <w:r w:rsidR="0089701B" w:rsidRPr="00817A03">
        <w:rPr>
          <w:color w:val="000000"/>
          <w:kern w:val="0"/>
          <w:sz w:val="24"/>
          <w:szCs w:val="28"/>
        </w:rPr>
        <w:t>；</w:t>
      </w:r>
    </w:p>
    <w:p w14:paraId="20C2F04E" w14:textId="77777777" w:rsidR="00A33F7F" w:rsidRPr="00817A03" w:rsidRDefault="00A33F7F" w:rsidP="00916360">
      <w:pPr>
        <w:autoSpaceDE w:val="0"/>
        <w:autoSpaceDN w:val="0"/>
        <w:adjustRightInd w:val="0"/>
        <w:ind w:leftChars="700" w:left="1950" w:hangingChars="200" w:hanging="480"/>
        <w:jc w:val="left"/>
        <w:rPr>
          <w:color w:val="000000"/>
          <w:kern w:val="0"/>
          <w:sz w:val="24"/>
          <w:szCs w:val="28"/>
        </w:rPr>
      </w:pPr>
      <w:r w:rsidRPr="00817A03">
        <w:rPr>
          <w:color w:val="000000"/>
          <w:kern w:val="0"/>
          <w:sz w:val="24"/>
          <w:szCs w:val="28"/>
        </w:rPr>
        <w:t>N</w:t>
      </w:r>
      <w:r w:rsidR="00817A03">
        <w:rPr>
          <w:color w:val="000000"/>
          <w:kern w:val="0"/>
          <w:sz w:val="24"/>
          <w:szCs w:val="28"/>
        </w:rPr>
        <w:t xml:space="preserve"> </w:t>
      </w:r>
      <w:r w:rsidR="00817A03">
        <w:rPr>
          <w:rFonts w:hint="eastAsia"/>
          <w:color w:val="000000"/>
          <w:kern w:val="0"/>
          <w:sz w:val="24"/>
          <w:szCs w:val="28"/>
        </w:rPr>
        <w:t>—</w:t>
      </w:r>
      <w:r w:rsidRPr="00817A03">
        <w:rPr>
          <w:color w:val="000000"/>
          <w:kern w:val="0"/>
          <w:sz w:val="24"/>
          <w:szCs w:val="28"/>
        </w:rPr>
        <w:t>为积日，</w:t>
      </w:r>
      <w:r w:rsidR="0089701B" w:rsidRPr="00817A03">
        <w:rPr>
          <w:color w:val="000000"/>
          <w:kern w:val="0"/>
          <w:sz w:val="24"/>
          <w:szCs w:val="28"/>
        </w:rPr>
        <w:t>即</w:t>
      </w:r>
      <w:r w:rsidRPr="00817A03">
        <w:rPr>
          <w:color w:val="000000"/>
          <w:kern w:val="0"/>
          <w:sz w:val="24"/>
          <w:szCs w:val="28"/>
        </w:rPr>
        <w:t>日期在年内的顺序号，例如，</w:t>
      </w:r>
      <w:r w:rsidRPr="00817A03">
        <w:rPr>
          <w:color w:val="000000"/>
          <w:kern w:val="0"/>
          <w:sz w:val="24"/>
          <w:szCs w:val="28"/>
        </w:rPr>
        <w:t>1</w:t>
      </w:r>
      <w:r w:rsidRPr="00817A03">
        <w:rPr>
          <w:color w:val="000000"/>
          <w:kern w:val="0"/>
          <w:sz w:val="24"/>
          <w:szCs w:val="28"/>
        </w:rPr>
        <w:t>月</w:t>
      </w:r>
      <w:r w:rsidRPr="00817A03">
        <w:rPr>
          <w:color w:val="000000"/>
          <w:kern w:val="0"/>
          <w:sz w:val="24"/>
          <w:szCs w:val="28"/>
        </w:rPr>
        <w:t>1</w:t>
      </w:r>
      <w:r w:rsidRPr="00817A03">
        <w:rPr>
          <w:color w:val="000000"/>
          <w:kern w:val="0"/>
          <w:sz w:val="24"/>
          <w:szCs w:val="28"/>
        </w:rPr>
        <w:t>日其积日为</w:t>
      </w:r>
      <w:r w:rsidRPr="00817A03">
        <w:rPr>
          <w:color w:val="000000"/>
          <w:kern w:val="0"/>
          <w:sz w:val="24"/>
          <w:szCs w:val="28"/>
        </w:rPr>
        <w:t>1</w:t>
      </w:r>
      <w:r w:rsidRPr="00817A03">
        <w:rPr>
          <w:color w:val="000000"/>
          <w:kern w:val="0"/>
          <w:sz w:val="24"/>
          <w:szCs w:val="28"/>
        </w:rPr>
        <w:t>，平年</w:t>
      </w:r>
      <w:r w:rsidRPr="00817A03">
        <w:rPr>
          <w:color w:val="000000"/>
          <w:kern w:val="0"/>
          <w:sz w:val="24"/>
          <w:szCs w:val="28"/>
        </w:rPr>
        <w:t>12</w:t>
      </w:r>
      <w:r w:rsidRPr="00817A03">
        <w:rPr>
          <w:color w:val="000000"/>
          <w:kern w:val="0"/>
          <w:sz w:val="24"/>
          <w:szCs w:val="28"/>
        </w:rPr>
        <w:t>月</w:t>
      </w:r>
      <w:r w:rsidRPr="00817A03">
        <w:rPr>
          <w:color w:val="000000"/>
          <w:kern w:val="0"/>
          <w:sz w:val="24"/>
          <w:szCs w:val="28"/>
        </w:rPr>
        <w:t>31</w:t>
      </w:r>
      <w:r w:rsidRPr="00817A03">
        <w:rPr>
          <w:color w:val="000000"/>
          <w:kern w:val="0"/>
          <w:sz w:val="24"/>
          <w:szCs w:val="28"/>
        </w:rPr>
        <w:t>日的积日为</w:t>
      </w:r>
      <w:r w:rsidRPr="00817A03">
        <w:rPr>
          <w:color w:val="000000"/>
          <w:kern w:val="0"/>
          <w:sz w:val="24"/>
          <w:szCs w:val="28"/>
        </w:rPr>
        <w:t>365</w:t>
      </w:r>
      <w:r w:rsidRPr="00817A03">
        <w:rPr>
          <w:color w:val="000000"/>
          <w:kern w:val="0"/>
          <w:sz w:val="24"/>
          <w:szCs w:val="28"/>
        </w:rPr>
        <w:t>，闰年则为</w:t>
      </w:r>
      <w:r w:rsidRPr="00817A03">
        <w:rPr>
          <w:color w:val="000000"/>
          <w:kern w:val="0"/>
          <w:sz w:val="24"/>
          <w:szCs w:val="28"/>
        </w:rPr>
        <w:t>366</w:t>
      </w:r>
      <w:r w:rsidRPr="00817A03">
        <w:rPr>
          <w:color w:val="000000"/>
          <w:kern w:val="0"/>
          <w:sz w:val="24"/>
          <w:szCs w:val="28"/>
        </w:rPr>
        <w:t>。</w:t>
      </w:r>
      <w:r w:rsidRPr="00817A03">
        <w:rPr>
          <w:color w:val="000000"/>
          <w:kern w:val="0"/>
          <w:sz w:val="24"/>
          <w:szCs w:val="28"/>
        </w:rPr>
        <w:t xml:space="preserve"> </w:t>
      </w:r>
    </w:p>
    <w:p w14:paraId="7189AFAF" w14:textId="77777777" w:rsidR="00A33F7F" w:rsidRPr="00817A03" w:rsidRDefault="00A33F7F" w:rsidP="00183652">
      <w:pPr>
        <w:autoSpaceDE w:val="0"/>
        <w:autoSpaceDN w:val="0"/>
        <w:adjustRightInd w:val="0"/>
        <w:ind w:firstLineChars="500" w:firstLine="1200"/>
        <w:rPr>
          <w:color w:val="000000"/>
          <w:kern w:val="0"/>
          <w:sz w:val="24"/>
          <w:szCs w:val="28"/>
        </w:rPr>
      </w:pPr>
      <w:r w:rsidRPr="00817A03">
        <w:rPr>
          <w:color w:val="000000"/>
          <w:kern w:val="0"/>
          <w:sz w:val="24"/>
          <w:szCs w:val="28"/>
        </w:rPr>
        <w:t>N0=79.6764</w:t>
      </w:r>
      <w:r w:rsidRPr="00817A03">
        <w:rPr>
          <w:color w:val="000000"/>
          <w:kern w:val="0"/>
          <w:sz w:val="24"/>
          <w:szCs w:val="28"/>
        </w:rPr>
        <w:t>＋</w:t>
      </w:r>
      <w:r w:rsidRPr="00817A03">
        <w:rPr>
          <w:color w:val="000000"/>
          <w:kern w:val="0"/>
          <w:sz w:val="24"/>
          <w:szCs w:val="28"/>
        </w:rPr>
        <w:t>0.2422×</w:t>
      </w:r>
      <w:r w:rsidRPr="00817A03">
        <w:rPr>
          <w:color w:val="000000"/>
          <w:kern w:val="0"/>
          <w:sz w:val="24"/>
          <w:szCs w:val="28"/>
        </w:rPr>
        <w:t>（年份－</w:t>
      </w:r>
      <w:r w:rsidRPr="00817A03">
        <w:rPr>
          <w:color w:val="000000"/>
          <w:kern w:val="0"/>
          <w:sz w:val="24"/>
          <w:szCs w:val="28"/>
        </w:rPr>
        <w:t>1985</w:t>
      </w:r>
      <w:r w:rsidRPr="00817A03">
        <w:rPr>
          <w:color w:val="000000"/>
          <w:kern w:val="0"/>
          <w:sz w:val="24"/>
          <w:szCs w:val="28"/>
        </w:rPr>
        <w:t>）－</w:t>
      </w:r>
      <w:r w:rsidRPr="00817A03">
        <w:rPr>
          <w:color w:val="000000"/>
          <w:kern w:val="0"/>
          <w:sz w:val="24"/>
          <w:szCs w:val="28"/>
        </w:rPr>
        <w:t>INT</w:t>
      </w:r>
      <w:r w:rsidRPr="00817A03">
        <w:rPr>
          <w:color w:val="000000"/>
          <w:kern w:val="0"/>
          <w:sz w:val="24"/>
          <w:szCs w:val="28"/>
        </w:rPr>
        <w:t>〔（年份－</w:t>
      </w:r>
      <w:r w:rsidRPr="00817A03">
        <w:rPr>
          <w:color w:val="000000"/>
          <w:kern w:val="0"/>
          <w:sz w:val="24"/>
          <w:szCs w:val="28"/>
        </w:rPr>
        <w:t>1985</w:t>
      </w:r>
      <w:r w:rsidR="00183652">
        <w:rPr>
          <w:rFonts w:hint="eastAsia"/>
          <w:color w:val="000000"/>
          <w:kern w:val="0"/>
          <w:sz w:val="24"/>
          <w:szCs w:val="28"/>
        </w:rPr>
        <w:t>）</w:t>
      </w:r>
      <w:r w:rsidR="00183652">
        <w:rPr>
          <w:rFonts w:hint="eastAsia"/>
          <w:color w:val="000000"/>
          <w:kern w:val="0"/>
          <w:sz w:val="24"/>
          <w:szCs w:val="28"/>
        </w:rPr>
        <w:t>/</w:t>
      </w:r>
      <w:r w:rsidRPr="00817A03">
        <w:rPr>
          <w:color w:val="000000"/>
          <w:kern w:val="0"/>
          <w:sz w:val="24"/>
          <w:szCs w:val="28"/>
        </w:rPr>
        <w:t>4</w:t>
      </w:r>
      <w:r w:rsidRPr="00817A03">
        <w:rPr>
          <w:color w:val="000000"/>
          <w:kern w:val="0"/>
          <w:sz w:val="24"/>
          <w:szCs w:val="28"/>
        </w:rPr>
        <w:t>〕</w:t>
      </w:r>
    </w:p>
    <w:p w14:paraId="4A25B420" w14:textId="77777777" w:rsidR="00A33F7F" w:rsidRDefault="00A33F7F" w:rsidP="00A33F7F">
      <w:pPr>
        <w:ind w:left="900"/>
        <w:rPr>
          <w:color w:val="000000"/>
          <w:kern w:val="0"/>
          <w:sz w:val="24"/>
          <w:szCs w:val="28"/>
        </w:rPr>
      </w:pPr>
      <w:r w:rsidRPr="00817A03">
        <w:rPr>
          <w:color w:val="000000"/>
          <w:kern w:val="0"/>
          <w:sz w:val="24"/>
          <w:szCs w:val="28"/>
        </w:rPr>
        <w:t>注：以上公式参考《太阳辐射计算讲座》（由中国气象科学研究院王炳忠研究员编写）内容，此计算方法被国家标准《建筑日照计算参数标准》</w:t>
      </w:r>
      <w:r w:rsidRPr="00817A03">
        <w:rPr>
          <w:color w:val="000000"/>
          <w:kern w:val="0"/>
          <w:sz w:val="24"/>
          <w:szCs w:val="28"/>
        </w:rPr>
        <w:t>GB/T 50947-2014</w:t>
      </w:r>
      <w:r w:rsidRPr="00817A03">
        <w:rPr>
          <w:color w:val="000000"/>
          <w:kern w:val="0"/>
          <w:sz w:val="24"/>
          <w:szCs w:val="28"/>
        </w:rPr>
        <w:t>所采用。</w:t>
      </w:r>
    </w:p>
    <w:p w14:paraId="237C0AAA" w14:textId="77777777" w:rsidR="00916360" w:rsidRPr="00817A03" w:rsidRDefault="00916360" w:rsidP="00A33F7F">
      <w:pPr>
        <w:ind w:left="900"/>
        <w:rPr>
          <w:bCs/>
          <w:color w:val="000000"/>
          <w:sz w:val="24"/>
          <w:szCs w:val="28"/>
        </w:rPr>
      </w:pPr>
    </w:p>
    <w:p w14:paraId="68B1E9D5" w14:textId="77777777" w:rsidR="00F05795" w:rsidRPr="00817A03" w:rsidRDefault="0089701B" w:rsidP="00F05795">
      <w:pPr>
        <w:spacing w:line="440" w:lineRule="exact"/>
        <w:rPr>
          <w:b/>
          <w:bCs/>
          <w:color w:val="000000"/>
          <w:sz w:val="24"/>
          <w:szCs w:val="32"/>
        </w:rPr>
      </w:pPr>
      <w:r w:rsidRPr="00817A03">
        <w:rPr>
          <w:b/>
          <w:bCs/>
          <w:color w:val="000000"/>
          <w:sz w:val="24"/>
          <w:szCs w:val="32"/>
        </w:rPr>
        <w:t>六</w:t>
      </w:r>
      <w:r w:rsidR="00F05795" w:rsidRPr="00817A03">
        <w:rPr>
          <w:b/>
          <w:bCs/>
          <w:color w:val="000000"/>
          <w:sz w:val="24"/>
          <w:szCs w:val="32"/>
        </w:rPr>
        <w:t>、分析资料的来源说明</w:t>
      </w:r>
    </w:p>
    <w:p w14:paraId="0C647490" w14:textId="77777777" w:rsidR="00F05795" w:rsidRPr="00817A03" w:rsidRDefault="00F05795" w:rsidP="00F05795">
      <w:pPr>
        <w:spacing w:line="440" w:lineRule="exact"/>
        <w:rPr>
          <w:b/>
          <w:bCs/>
          <w:color w:val="000000"/>
          <w:sz w:val="24"/>
          <w:szCs w:val="32"/>
        </w:rPr>
      </w:pPr>
      <w:r w:rsidRPr="00817A03">
        <w:rPr>
          <w:b/>
          <w:bCs/>
          <w:color w:val="000000"/>
          <w:sz w:val="24"/>
          <w:szCs w:val="32"/>
        </w:rPr>
        <w:lastRenderedPageBreak/>
        <w:t xml:space="preserve">    </w:t>
      </w:r>
      <w:r w:rsidRPr="00817A03">
        <w:rPr>
          <w:b/>
          <w:bCs/>
          <w:color w:val="000000"/>
          <w:sz w:val="24"/>
          <w:szCs w:val="32"/>
        </w:rPr>
        <w:t>根据委托方提供的情况，除上述主、客体建筑外，按规划管理部门要求的主客体分析范围内目前尚无其他在建或已经批准方案待建的建筑。我公司在上述资料基础上进行日照分析计算。若由于委托方提供资料不实或方案变化而导致分析差错，我方将不承担责任。</w:t>
      </w:r>
    </w:p>
    <w:p w14:paraId="04D8662C" w14:textId="77777777" w:rsidR="00F05795" w:rsidRPr="00817A03" w:rsidRDefault="00F05795" w:rsidP="00F05795">
      <w:pPr>
        <w:spacing w:line="440" w:lineRule="exact"/>
        <w:rPr>
          <w:b/>
          <w:bCs/>
          <w:color w:val="000000"/>
          <w:sz w:val="24"/>
          <w:szCs w:val="32"/>
        </w:rPr>
      </w:pPr>
    </w:p>
    <w:p w14:paraId="7CD45FC0" w14:textId="77777777" w:rsidR="00F05795" w:rsidRPr="00817A03" w:rsidRDefault="0089701B" w:rsidP="00F05795">
      <w:pPr>
        <w:spacing w:line="440" w:lineRule="exact"/>
        <w:rPr>
          <w:b/>
          <w:bCs/>
          <w:color w:val="000000"/>
          <w:sz w:val="24"/>
          <w:szCs w:val="32"/>
        </w:rPr>
      </w:pPr>
      <w:r w:rsidRPr="00817A03">
        <w:rPr>
          <w:b/>
          <w:bCs/>
          <w:color w:val="000000"/>
          <w:sz w:val="24"/>
          <w:szCs w:val="32"/>
        </w:rPr>
        <w:t>七</w:t>
      </w:r>
      <w:r w:rsidR="00F05795" w:rsidRPr="00817A03">
        <w:rPr>
          <w:b/>
          <w:bCs/>
          <w:color w:val="000000"/>
          <w:sz w:val="24"/>
          <w:szCs w:val="32"/>
        </w:rPr>
        <w:t>、本日照分析报告采用经</w:t>
      </w:r>
      <w:r w:rsidR="0045160F" w:rsidRPr="00817A03">
        <w:rPr>
          <w:b/>
          <w:bCs/>
          <w:color w:val="000000"/>
          <w:sz w:val="24"/>
          <w:szCs w:val="32"/>
        </w:rPr>
        <w:t>城乡</w:t>
      </w:r>
      <w:r w:rsidR="00F05795" w:rsidRPr="00817A03">
        <w:rPr>
          <w:b/>
          <w:bCs/>
          <w:color w:val="000000"/>
          <w:sz w:val="24"/>
          <w:szCs w:val="32"/>
        </w:rPr>
        <w:t>建设部鉴定的</w:t>
      </w:r>
      <w:r w:rsidR="007E4FB6" w:rsidRPr="00817A03">
        <w:rPr>
          <w:b/>
          <w:bCs/>
          <w:color w:val="000000"/>
          <w:sz w:val="24"/>
          <w:szCs w:val="32"/>
        </w:rPr>
        <w:t>“</w:t>
      </w:r>
      <w:r w:rsidR="007E4FB6" w:rsidRPr="00817A03">
        <w:rPr>
          <w:b/>
          <w:bCs/>
          <w:color w:val="000000"/>
          <w:sz w:val="24"/>
          <w:szCs w:val="32"/>
        </w:rPr>
        <w:t>绿建</w:t>
      </w:r>
      <w:r w:rsidR="00F05795" w:rsidRPr="00817A03">
        <w:rPr>
          <w:b/>
          <w:bCs/>
          <w:color w:val="000000"/>
          <w:sz w:val="24"/>
          <w:szCs w:val="32"/>
        </w:rPr>
        <w:t>日照分析软件</w:t>
      </w:r>
      <w:r w:rsidR="007E4FB6" w:rsidRPr="00817A03">
        <w:rPr>
          <w:b/>
          <w:bCs/>
          <w:color w:val="000000"/>
          <w:sz w:val="24"/>
          <w:szCs w:val="32"/>
        </w:rPr>
        <w:t>Sun20</w:t>
      </w:r>
      <w:r w:rsidR="00794871" w:rsidRPr="00817A03">
        <w:rPr>
          <w:b/>
          <w:bCs/>
          <w:color w:val="000000"/>
          <w:sz w:val="24"/>
          <w:szCs w:val="32"/>
        </w:rPr>
        <w:t>20</w:t>
      </w:r>
      <w:r w:rsidR="007E4FB6" w:rsidRPr="00817A03">
        <w:rPr>
          <w:b/>
          <w:bCs/>
          <w:color w:val="000000"/>
          <w:sz w:val="24"/>
          <w:szCs w:val="32"/>
        </w:rPr>
        <w:t>”</w:t>
      </w:r>
      <w:r w:rsidR="00F05795" w:rsidRPr="00817A03">
        <w:rPr>
          <w:b/>
          <w:bCs/>
          <w:color w:val="000000"/>
          <w:sz w:val="24"/>
          <w:szCs w:val="32"/>
        </w:rPr>
        <w:t>进行分析计算。</w:t>
      </w:r>
    </w:p>
    <w:p w14:paraId="7A6A4AAC" w14:textId="77777777" w:rsidR="00F05795" w:rsidRPr="00817A03" w:rsidRDefault="00F05795" w:rsidP="00F05795">
      <w:pPr>
        <w:spacing w:line="440" w:lineRule="exact"/>
        <w:rPr>
          <w:b/>
          <w:bCs/>
          <w:color w:val="000000"/>
          <w:sz w:val="24"/>
          <w:szCs w:val="32"/>
        </w:rPr>
      </w:pPr>
    </w:p>
    <w:p w14:paraId="5ABFA77D" w14:textId="77777777" w:rsidR="00F05795" w:rsidRPr="00817A03" w:rsidRDefault="0089701B" w:rsidP="00F05795">
      <w:pPr>
        <w:spacing w:line="440" w:lineRule="exact"/>
        <w:rPr>
          <w:b/>
          <w:bCs/>
          <w:color w:val="000000"/>
          <w:sz w:val="24"/>
          <w:szCs w:val="32"/>
        </w:rPr>
      </w:pPr>
      <w:r w:rsidRPr="00817A03">
        <w:rPr>
          <w:b/>
          <w:bCs/>
          <w:color w:val="000000"/>
          <w:sz w:val="24"/>
          <w:szCs w:val="32"/>
        </w:rPr>
        <w:t>八</w:t>
      </w:r>
      <w:r w:rsidR="00F05795" w:rsidRPr="00817A03">
        <w:rPr>
          <w:b/>
          <w:bCs/>
          <w:color w:val="000000"/>
          <w:sz w:val="24"/>
          <w:szCs w:val="32"/>
        </w:rPr>
        <w:t>、日照分析说明</w:t>
      </w:r>
    </w:p>
    <w:p w14:paraId="05893BC2" w14:textId="77777777" w:rsidR="00F05795" w:rsidRPr="00817A03" w:rsidRDefault="00F05795" w:rsidP="00F05795">
      <w:pPr>
        <w:spacing w:line="440" w:lineRule="exact"/>
        <w:rPr>
          <w:bCs/>
          <w:color w:val="000000"/>
          <w:sz w:val="24"/>
          <w:szCs w:val="32"/>
        </w:rPr>
      </w:pPr>
      <w:r w:rsidRPr="00817A03">
        <w:rPr>
          <w:bCs/>
          <w:color w:val="000000"/>
          <w:sz w:val="24"/>
          <w:szCs w:val="32"/>
        </w:rPr>
        <w:t xml:space="preserve">    </w:t>
      </w:r>
      <w:r w:rsidRPr="00817A03">
        <w:rPr>
          <w:bCs/>
          <w:color w:val="000000"/>
          <w:sz w:val="24"/>
          <w:szCs w:val="32"/>
        </w:rPr>
        <w:t>通过作拟建</w:t>
      </w:r>
      <w:r w:rsidR="007252F0" w:rsidRPr="00817A03">
        <w:rPr>
          <w:bCs/>
          <w:color w:val="000000"/>
          <w:sz w:val="24"/>
          <w:szCs w:val="32"/>
        </w:rPr>
        <w:t>建筑</w:t>
      </w:r>
      <w:r w:rsidR="0041402D" w:rsidRPr="00817A03">
        <w:rPr>
          <w:bCs/>
          <w:color w:val="000000"/>
          <w:sz w:val="24"/>
          <w:szCs w:val="32"/>
          <w:u w:val="single"/>
        </w:rPr>
        <w:t xml:space="preserve"> </w:t>
      </w:r>
      <w:r w:rsidR="0089701B" w:rsidRPr="00817A03">
        <w:rPr>
          <w:bCs/>
          <w:color w:val="000000"/>
          <w:sz w:val="24"/>
          <w:szCs w:val="32"/>
          <w:u w:val="single"/>
        </w:rPr>
        <w:t>A1</w:t>
      </w:r>
      <w:r w:rsidR="0089701B" w:rsidRPr="00817A03">
        <w:rPr>
          <w:sz w:val="23"/>
          <w:szCs w:val="23"/>
          <w:u w:val="single"/>
        </w:rPr>
        <w:t>，</w:t>
      </w:r>
      <w:r w:rsidR="0089701B" w:rsidRPr="00817A03">
        <w:rPr>
          <w:sz w:val="23"/>
          <w:szCs w:val="23"/>
          <w:u w:val="single"/>
        </w:rPr>
        <w:t>A2</w:t>
      </w:r>
      <w:r w:rsidR="0089701B" w:rsidRPr="00817A03">
        <w:rPr>
          <w:sz w:val="23"/>
          <w:szCs w:val="23"/>
          <w:u w:val="single"/>
        </w:rPr>
        <w:t>，</w:t>
      </w:r>
      <w:r w:rsidR="0089701B" w:rsidRPr="00817A03">
        <w:rPr>
          <w:sz w:val="23"/>
          <w:szCs w:val="23"/>
          <w:u w:val="single"/>
        </w:rPr>
        <w:t>A3</w:t>
      </w:r>
      <w:r w:rsidR="007252F0" w:rsidRPr="00817A03">
        <w:rPr>
          <w:bCs/>
          <w:color w:val="000000"/>
          <w:sz w:val="24"/>
          <w:szCs w:val="32"/>
        </w:rPr>
        <w:t>在</w:t>
      </w:r>
      <w:r w:rsidR="00BA2F48" w:rsidRPr="00817A03">
        <w:rPr>
          <w:bCs/>
          <w:color w:val="000000"/>
          <w:sz w:val="24"/>
          <w:szCs w:val="32"/>
        </w:rPr>
        <w:t>9</w:t>
      </w:r>
      <w:r w:rsidRPr="00817A03">
        <w:rPr>
          <w:bCs/>
          <w:color w:val="000000"/>
          <w:sz w:val="24"/>
          <w:szCs w:val="32"/>
        </w:rPr>
        <w:t>:00</w:t>
      </w:r>
      <w:r w:rsidRPr="00817A03">
        <w:rPr>
          <w:bCs/>
          <w:color w:val="000000"/>
          <w:sz w:val="24"/>
          <w:szCs w:val="32"/>
        </w:rPr>
        <w:t>～</w:t>
      </w:r>
      <w:r w:rsidRPr="00817A03">
        <w:rPr>
          <w:bCs/>
          <w:color w:val="000000"/>
          <w:sz w:val="24"/>
          <w:szCs w:val="32"/>
        </w:rPr>
        <w:t>1</w:t>
      </w:r>
      <w:r w:rsidR="00BA2F48" w:rsidRPr="00817A03">
        <w:rPr>
          <w:bCs/>
          <w:color w:val="000000"/>
          <w:sz w:val="24"/>
          <w:szCs w:val="32"/>
        </w:rPr>
        <w:t>5</w:t>
      </w:r>
      <w:r w:rsidRPr="00817A03">
        <w:rPr>
          <w:bCs/>
          <w:color w:val="000000"/>
          <w:sz w:val="24"/>
          <w:szCs w:val="32"/>
        </w:rPr>
        <w:t>:00</w:t>
      </w:r>
      <w:r w:rsidRPr="00817A03">
        <w:rPr>
          <w:bCs/>
          <w:color w:val="000000"/>
          <w:sz w:val="24"/>
          <w:szCs w:val="32"/>
        </w:rPr>
        <w:t>日照阴影范围（见附图一），可知在日照有效时间段内，阴影范围以外的建筑及窗户不受拟建</w:t>
      </w:r>
      <w:r w:rsidR="0089701B" w:rsidRPr="00817A03">
        <w:rPr>
          <w:bCs/>
          <w:color w:val="000000"/>
          <w:sz w:val="24"/>
          <w:szCs w:val="32"/>
          <w:u w:val="single"/>
        </w:rPr>
        <w:t>A1</w:t>
      </w:r>
      <w:r w:rsidR="0089701B" w:rsidRPr="00817A03">
        <w:rPr>
          <w:sz w:val="23"/>
          <w:szCs w:val="23"/>
          <w:u w:val="single"/>
        </w:rPr>
        <w:t>，</w:t>
      </w:r>
      <w:r w:rsidR="0089701B" w:rsidRPr="00817A03">
        <w:rPr>
          <w:sz w:val="23"/>
          <w:szCs w:val="23"/>
          <w:u w:val="single"/>
        </w:rPr>
        <w:t>A2</w:t>
      </w:r>
      <w:r w:rsidR="0089701B" w:rsidRPr="00817A03">
        <w:rPr>
          <w:sz w:val="23"/>
          <w:szCs w:val="23"/>
          <w:u w:val="single"/>
        </w:rPr>
        <w:t>，</w:t>
      </w:r>
      <w:r w:rsidR="0089701B" w:rsidRPr="00817A03">
        <w:rPr>
          <w:sz w:val="23"/>
          <w:szCs w:val="23"/>
          <w:u w:val="single"/>
        </w:rPr>
        <w:t>A3</w:t>
      </w:r>
      <w:r w:rsidRPr="00817A03">
        <w:rPr>
          <w:bCs/>
          <w:color w:val="000000"/>
          <w:sz w:val="24"/>
          <w:szCs w:val="32"/>
        </w:rPr>
        <w:t>的日照遮挡影响，不需进行日照定量分析。因此，仅需对客体</w:t>
      </w:r>
      <w:r w:rsidRPr="00817A03">
        <w:rPr>
          <w:bCs/>
          <w:color w:val="000000"/>
          <w:sz w:val="24"/>
          <w:szCs w:val="32"/>
          <w:u w:val="single"/>
        </w:rPr>
        <w:t xml:space="preserve"> </w:t>
      </w:r>
      <w:r w:rsidR="0089701B" w:rsidRPr="00817A03">
        <w:rPr>
          <w:bCs/>
          <w:color w:val="000000"/>
          <w:sz w:val="24"/>
          <w:szCs w:val="32"/>
          <w:u w:val="single"/>
        </w:rPr>
        <w:t>B1</w:t>
      </w:r>
      <w:r w:rsidR="0089701B" w:rsidRPr="00817A03">
        <w:rPr>
          <w:sz w:val="23"/>
          <w:szCs w:val="23"/>
          <w:u w:val="single"/>
        </w:rPr>
        <w:t>，</w:t>
      </w:r>
      <w:r w:rsidR="0089701B" w:rsidRPr="00817A03">
        <w:rPr>
          <w:sz w:val="23"/>
          <w:szCs w:val="23"/>
          <w:u w:val="single"/>
        </w:rPr>
        <w:t>B2</w:t>
      </w:r>
      <w:r w:rsidR="0089701B" w:rsidRPr="00817A03">
        <w:rPr>
          <w:sz w:val="23"/>
          <w:szCs w:val="23"/>
          <w:u w:val="single"/>
        </w:rPr>
        <w:t>，</w:t>
      </w:r>
      <w:r w:rsidR="0089701B" w:rsidRPr="00817A03">
        <w:rPr>
          <w:sz w:val="23"/>
          <w:szCs w:val="23"/>
          <w:u w:val="single"/>
        </w:rPr>
        <w:t>B3</w:t>
      </w:r>
      <w:r w:rsidRPr="00817A03">
        <w:rPr>
          <w:bCs/>
          <w:color w:val="000000"/>
          <w:sz w:val="24"/>
          <w:szCs w:val="32"/>
          <w:u w:val="single"/>
        </w:rPr>
        <w:t xml:space="preserve"> </w:t>
      </w:r>
      <w:r w:rsidRPr="00817A03">
        <w:rPr>
          <w:bCs/>
          <w:color w:val="000000"/>
          <w:sz w:val="24"/>
          <w:szCs w:val="32"/>
        </w:rPr>
        <w:t>楼窗户进行日照定量分析。</w:t>
      </w:r>
    </w:p>
    <w:p w14:paraId="7CC630AE" w14:textId="77777777" w:rsidR="00F05795" w:rsidRPr="00817A03" w:rsidRDefault="00F05795" w:rsidP="00F05795">
      <w:pPr>
        <w:spacing w:line="440" w:lineRule="exact"/>
        <w:rPr>
          <w:bCs/>
          <w:color w:val="000000"/>
          <w:sz w:val="24"/>
          <w:szCs w:val="32"/>
        </w:rPr>
      </w:pPr>
    </w:p>
    <w:p w14:paraId="5A466DAF" w14:textId="77777777" w:rsidR="00635E0C" w:rsidRPr="00817A03" w:rsidRDefault="0089701B" w:rsidP="00635E0C">
      <w:pPr>
        <w:spacing w:line="440" w:lineRule="exact"/>
        <w:rPr>
          <w:b/>
          <w:bCs/>
          <w:color w:val="000000"/>
          <w:sz w:val="24"/>
          <w:szCs w:val="32"/>
        </w:rPr>
      </w:pPr>
      <w:r w:rsidRPr="00817A03">
        <w:rPr>
          <w:b/>
          <w:bCs/>
          <w:color w:val="000000"/>
          <w:sz w:val="24"/>
          <w:szCs w:val="32"/>
        </w:rPr>
        <w:t>九</w:t>
      </w:r>
      <w:r w:rsidR="00635E0C" w:rsidRPr="00817A03">
        <w:rPr>
          <w:b/>
          <w:bCs/>
          <w:color w:val="000000"/>
          <w:sz w:val="24"/>
          <w:szCs w:val="32"/>
        </w:rPr>
        <w:t>、日照分析结论</w:t>
      </w:r>
    </w:p>
    <w:p w14:paraId="5AEAB0C2" w14:textId="77777777" w:rsidR="00635E0C" w:rsidRPr="00817A03" w:rsidRDefault="00635E0C" w:rsidP="0089701B">
      <w:pPr>
        <w:spacing w:afterLines="50" w:after="156" w:line="440" w:lineRule="exact"/>
        <w:ind w:firstLine="480"/>
        <w:rPr>
          <w:bCs/>
          <w:color w:val="000000"/>
          <w:sz w:val="24"/>
          <w:szCs w:val="32"/>
        </w:rPr>
      </w:pPr>
      <w:r w:rsidRPr="00817A03">
        <w:rPr>
          <w:bCs/>
          <w:color w:val="000000"/>
          <w:sz w:val="24"/>
          <w:szCs w:val="32"/>
        </w:rPr>
        <w:t>客体建筑的日照时间具体分析结果详见附表。</w:t>
      </w:r>
    </w:p>
    <w:tbl>
      <w:tblPr>
        <w:tblpPr w:leftFromText="180" w:rightFromText="180" w:vertAnchor="text" w:tblpXSpec="center" w:tblpY="153"/>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1701"/>
        <w:gridCol w:w="1701"/>
        <w:gridCol w:w="1701"/>
        <w:gridCol w:w="1701"/>
      </w:tblGrid>
      <w:tr w:rsidR="0089701B" w:rsidRPr="00817A03" w14:paraId="77FD6282" w14:textId="77777777" w:rsidTr="0089701B">
        <w:tc>
          <w:tcPr>
            <w:tcW w:w="1701" w:type="dxa"/>
            <w:vMerge w:val="restart"/>
            <w:tcBorders>
              <w:top w:val="single" w:sz="4" w:space="0" w:color="auto"/>
              <w:left w:val="single" w:sz="4" w:space="0" w:color="auto"/>
              <w:bottom w:val="single" w:sz="4" w:space="0" w:color="auto"/>
              <w:right w:val="single" w:sz="4" w:space="0" w:color="auto"/>
            </w:tcBorders>
            <w:vAlign w:val="center"/>
            <w:hideMark/>
          </w:tcPr>
          <w:p w14:paraId="788BE8AD" w14:textId="77777777" w:rsidR="0089701B" w:rsidRPr="00817A03" w:rsidRDefault="0089701B" w:rsidP="0089701B">
            <w:pPr>
              <w:jc w:val="center"/>
              <w:rPr>
                <w:sz w:val="24"/>
              </w:rPr>
            </w:pPr>
            <w:r w:rsidRPr="00817A03">
              <w:rPr>
                <w:sz w:val="24"/>
              </w:rPr>
              <w:t>分析建筑编号</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2A6A2BC3" w14:textId="77777777" w:rsidR="0089701B" w:rsidRPr="00817A03" w:rsidRDefault="0089701B" w:rsidP="0089701B">
            <w:pPr>
              <w:jc w:val="center"/>
              <w:rPr>
                <w:sz w:val="24"/>
              </w:rPr>
            </w:pPr>
            <w:r w:rsidRPr="00817A03">
              <w:rPr>
                <w:sz w:val="24"/>
              </w:rPr>
              <w:t>建设前</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461D9581" w14:textId="77777777" w:rsidR="0089701B" w:rsidRPr="00817A03" w:rsidRDefault="0089701B" w:rsidP="0089701B">
            <w:pPr>
              <w:jc w:val="center"/>
              <w:rPr>
                <w:sz w:val="24"/>
              </w:rPr>
            </w:pPr>
            <w:r w:rsidRPr="00817A03">
              <w:rPr>
                <w:sz w:val="24"/>
              </w:rPr>
              <w:t>建设后</w:t>
            </w:r>
          </w:p>
        </w:tc>
      </w:tr>
      <w:tr w:rsidR="0089701B" w:rsidRPr="00817A03" w14:paraId="40D22ED5" w14:textId="77777777" w:rsidTr="0089701B">
        <w:tc>
          <w:tcPr>
            <w:tcW w:w="1701" w:type="dxa"/>
            <w:vMerge/>
            <w:tcBorders>
              <w:top w:val="single" w:sz="4" w:space="0" w:color="auto"/>
              <w:left w:val="single" w:sz="4" w:space="0" w:color="auto"/>
              <w:bottom w:val="single" w:sz="4" w:space="0" w:color="auto"/>
              <w:right w:val="single" w:sz="4" w:space="0" w:color="auto"/>
            </w:tcBorders>
            <w:vAlign w:val="center"/>
            <w:hideMark/>
          </w:tcPr>
          <w:p w14:paraId="4EB8FD9A" w14:textId="77777777" w:rsidR="0089701B" w:rsidRPr="00817A03" w:rsidRDefault="0089701B" w:rsidP="0089701B">
            <w:pPr>
              <w:widowControl/>
              <w:jc w:val="left"/>
              <w:rPr>
                <w:sz w:val="24"/>
                <w:szCs w:val="22"/>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29E5D7D6" w14:textId="77777777" w:rsidR="0089701B" w:rsidRPr="00817A03" w:rsidRDefault="0089701B" w:rsidP="0089701B">
            <w:pPr>
              <w:jc w:val="center"/>
              <w:rPr>
                <w:sz w:val="24"/>
              </w:rPr>
            </w:pPr>
            <w:r w:rsidRPr="00817A03">
              <w:rPr>
                <w:sz w:val="24"/>
              </w:rPr>
              <w:t>不满足的窗数</w:t>
            </w:r>
          </w:p>
        </w:tc>
        <w:tc>
          <w:tcPr>
            <w:tcW w:w="1701" w:type="dxa"/>
            <w:tcBorders>
              <w:top w:val="single" w:sz="4" w:space="0" w:color="auto"/>
              <w:left w:val="single" w:sz="4" w:space="0" w:color="auto"/>
              <w:bottom w:val="single" w:sz="4" w:space="0" w:color="auto"/>
              <w:right w:val="single" w:sz="4" w:space="0" w:color="auto"/>
            </w:tcBorders>
            <w:vAlign w:val="center"/>
            <w:hideMark/>
          </w:tcPr>
          <w:p w14:paraId="7195ECE1" w14:textId="77777777" w:rsidR="0089701B" w:rsidRPr="00817A03" w:rsidRDefault="0089701B" w:rsidP="0089701B">
            <w:pPr>
              <w:jc w:val="center"/>
              <w:rPr>
                <w:sz w:val="24"/>
              </w:rPr>
            </w:pPr>
            <w:r w:rsidRPr="00817A03">
              <w:rPr>
                <w:sz w:val="24"/>
              </w:rPr>
              <w:t>不满足的户数</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FAD6029" w14:textId="77777777" w:rsidR="0089701B" w:rsidRPr="00817A03" w:rsidRDefault="0089701B" w:rsidP="0089701B">
            <w:pPr>
              <w:jc w:val="center"/>
              <w:rPr>
                <w:sz w:val="24"/>
              </w:rPr>
            </w:pPr>
            <w:r w:rsidRPr="00817A03">
              <w:rPr>
                <w:sz w:val="24"/>
              </w:rPr>
              <w:t>不满足的窗数</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94ED870" w14:textId="77777777" w:rsidR="0089701B" w:rsidRPr="00817A03" w:rsidRDefault="0089701B" w:rsidP="0089701B">
            <w:pPr>
              <w:jc w:val="center"/>
              <w:rPr>
                <w:sz w:val="24"/>
              </w:rPr>
            </w:pPr>
            <w:r w:rsidRPr="00817A03">
              <w:rPr>
                <w:sz w:val="24"/>
              </w:rPr>
              <w:t>不满足的户数</w:t>
            </w:r>
          </w:p>
        </w:tc>
      </w:tr>
      <w:tr w:rsidR="0089701B" w:rsidRPr="00817A03" w14:paraId="60751174" w14:textId="77777777" w:rsidTr="0089701B">
        <w:tc>
          <w:tcPr>
            <w:tcW w:w="1701" w:type="dxa"/>
            <w:tcBorders>
              <w:top w:val="single" w:sz="4" w:space="0" w:color="auto"/>
              <w:left w:val="single" w:sz="4" w:space="0" w:color="auto"/>
              <w:bottom w:val="single" w:sz="4" w:space="0" w:color="auto"/>
              <w:right w:val="single" w:sz="4" w:space="0" w:color="auto"/>
            </w:tcBorders>
            <w:vAlign w:val="center"/>
            <w:hideMark/>
          </w:tcPr>
          <w:p w14:paraId="5A5B7BAB" w14:textId="0BFB741B" w:rsidR="0089701B" w:rsidRPr="00817A03" w:rsidRDefault="00456C1F" w:rsidP="0089701B">
            <w:pPr>
              <w:jc w:val="center"/>
              <w:rPr>
                <w:sz w:val="24"/>
              </w:rPr>
            </w:pPr>
            <w:r>
              <w:rPr>
                <w:sz w:val="24"/>
              </w:rPr>
              <w:t>A1</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2A4243E" w14:textId="05AA88EB" w:rsidR="0089701B" w:rsidRPr="00817A03" w:rsidRDefault="00E04D1C" w:rsidP="0089701B">
            <w:pPr>
              <w:jc w:val="center"/>
              <w:rPr>
                <w:sz w:val="24"/>
              </w:rPr>
            </w:pPr>
            <w:r>
              <w:rPr>
                <w:sz w:val="24"/>
              </w:rPr>
              <w:t>3</w:t>
            </w:r>
            <w:r w:rsidR="0089701B" w:rsidRPr="00817A03">
              <w:rPr>
                <w:sz w:val="24"/>
              </w:rPr>
              <w:t>9</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E0F1F2F" w14:textId="611BAC2C" w:rsidR="0089701B" w:rsidRPr="00817A03" w:rsidRDefault="0089701B" w:rsidP="0089701B">
            <w:pPr>
              <w:jc w:val="center"/>
              <w:rPr>
                <w:sz w:val="24"/>
              </w:rPr>
            </w:pPr>
            <w:r w:rsidRPr="00817A03">
              <w:rPr>
                <w:sz w:val="24"/>
              </w:rPr>
              <w:t>3</w:t>
            </w:r>
            <w:r w:rsidR="00E04D1C">
              <w:rPr>
                <w:sz w:val="24"/>
              </w:rPr>
              <w:t>2</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52C44E9" w14:textId="34DD9048" w:rsidR="0089701B" w:rsidRPr="00817A03" w:rsidRDefault="00E04D1C" w:rsidP="0089701B">
            <w:pPr>
              <w:jc w:val="center"/>
              <w:rPr>
                <w:sz w:val="24"/>
              </w:rPr>
            </w:pPr>
            <w:r>
              <w:rPr>
                <w:sz w:val="24"/>
              </w:rPr>
              <w:t>17</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E5C92B6" w14:textId="77777777" w:rsidR="0089701B" w:rsidRPr="00817A03" w:rsidRDefault="0089701B" w:rsidP="0089701B">
            <w:pPr>
              <w:jc w:val="center"/>
              <w:rPr>
                <w:sz w:val="24"/>
              </w:rPr>
            </w:pPr>
            <w:r w:rsidRPr="00817A03">
              <w:rPr>
                <w:sz w:val="24"/>
              </w:rPr>
              <w:t>39</w:t>
            </w:r>
          </w:p>
        </w:tc>
      </w:tr>
      <w:tr w:rsidR="0089701B" w:rsidRPr="00817A03" w14:paraId="1A22BEAB" w14:textId="77777777" w:rsidTr="0089701B">
        <w:tc>
          <w:tcPr>
            <w:tcW w:w="1701" w:type="dxa"/>
            <w:tcBorders>
              <w:top w:val="single" w:sz="4" w:space="0" w:color="auto"/>
              <w:left w:val="single" w:sz="4" w:space="0" w:color="auto"/>
              <w:bottom w:val="single" w:sz="4" w:space="0" w:color="auto"/>
              <w:right w:val="single" w:sz="4" w:space="0" w:color="auto"/>
            </w:tcBorders>
            <w:vAlign w:val="center"/>
            <w:hideMark/>
          </w:tcPr>
          <w:p w14:paraId="062B77F8" w14:textId="4BB6D53A" w:rsidR="00456C1F" w:rsidRPr="00817A03" w:rsidRDefault="00456C1F" w:rsidP="00456C1F">
            <w:pPr>
              <w:jc w:val="center"/>
              <w:rPr>
                <w:rFonts w:hint="eastAsia"/>
                <w:sz w:val="24"/>
              </w:rPr>
            </w:pPr>
            <w:r>
              <w:rPr>
                <w:sz w:val="24"/>
              </w:rPr>
              <w:t>A2</w:t>
            </w:r>
          </w:p>
        </w:tc>
        <w:tc>
          <w:tcPr>
            <w:tcW w:w="1701" w:type="dxa"/>
            <w:tcBorders>
              <w:top w:val="single" w:sz="4" w:space="0" w:color="auto"/>
              <w:left w:val="single" w:sz="4" w:space="0" w:color="auto"/>
              <w:bottom w:val="single" w:sz="4" w:space="0" w:color="auto"/>
              <w:right w:val="single" w:sz="4" w:space="0" w:color="auto"/>
            </w:tcBorders>
            <w:vAlign w:val="center"/>
            <w:hideMark/>
          </w:tcPr>
          <w:p w14:paraId="4CA61CFD" w14:textId="69E31D66" w:rsidR="0089701B" w:rsidRPr="00817A03" w:rsidRDefault="00E04D1C" w:rsidP="0089701B">
            <w:pPr>
              <w:jc w:val="center"/>
              <w:rPr>
                <w:rFonts w:hint="eastAsia"/>
                <w:sz w:val="24"/>
              </w:rPr>
            </w:pPr>
            <w:r>
              <w:rPr>
                <w:rFonts w:hint="eastAsia"/>
                <w:sz w:val="24"/>
              </w:rPr>
              <w:t>2</w:t>
            </w:r>
            <w:r>
              <w:rPr>
                <w:sz w:val="24"/>
              </w:rPr>
              <w:t>3</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BB30315" w14:textId="77777777" w:rsidR="0089701B" w:rsidRPr="00817A03" w:rsidRDefault="0089701B" w:rsidP="0089701B">
            <w:pPr>
              <w:jc w:val="center"/>
              <w:rPr>
                <w:sz w:val="24"/>
              </w:rPr>
            </w:pPr>
            <w:r w:rsidRPr="00817A03">
              <w:rPr>
                <w:sz w:val="24"/>
              </w:rPr>
              <w:t>39</w:t>
            </w:r>
          </w:p>
        </w:tc>
        <w:tc>
          <w:tcPr>
            <w:tcW w:w="1701" w:type="dxa"/>
            <w:tcBorders>
              <w:top w:val="single" w:sz="4" w:space="0" w:color="auto"/>
              <w:left w:val="single" w:sz="4" w:space="0" w:color="auto"/>
              <w:bottom w:val="single" w:sz="4" w:space="0" w:color="auto"/>
              <w:right w:val="single" w:sz="4" w:space="0" w:color="auto"/>
            </w:tcBorders>
            <w:vAlign w:val="center"/>
            <w:hideMark/>
          </w:tcPr>
          <w:p w14:paraId="3D8A090E" w14:textId="7E2B0C25" w:rsidR="0089701B" w:rsidRPr="00817A03" w:rsidRDefault="00E04D1C" w:rsidP="0089701B">
            <w:pPr>
              <w:jc w:val="center"/>
              <w:rPr>
                <w:sz w:val="24"/>
              </w:rPr>
            </w:pPr>
            <w:r>
              <w:rPr>
                <w:sz w:val="24"/>
              </w:rPr>
              <w:t>14</w:t>
            </w:r>
          </w:p>
        </w:tc>
        <w:tc>
          <w:tcPr>
            <w:tcW w:w="1701" w:type="dxa"/>
            <w:tcBorders>
              <w:top w:val="single" w:sz="4" w:space="0" w:color="auto"/>
              <w:left w:val="single" w:sz="4" w:space="0" w:color="auto"/>
              <w:bottom w:val="single" w:sz="4" w:space="0" w:color="auto"/>
              <w:right w:val="single" w:sz="4" w:space="0" w:color="auto"/>
            </w:tcBorders>
            <w:vAlign w:val="center"/>
            <w:hideMark/>
          </w:tcPr>
          <w:p w14:paraId="738A4269" w14:textId="77777777" w:rsidR="0089701B" w:rsidRPr="00817A03" w:rsidRDefault="0089701B" w:rsidP="0089701B">
            <w:pPr>
              <w:jc w:val="center"/>
              <w:rPr>
                <w:sz w:val="24"/>
              </w:rPr>
            </w:pPr>
            <w:r w:rsidRPr="00817A03">
              <w:rPr>
                <w:sz w:val="24"/>
              </w:rPr>
              <w:t>39</w:t>
            </w:r>
          </w:p>
        </w:tc>
      </w:tr>
      <w:tr w:rsidR="0089701B" w:rsidRPr="00817A03" w14:paraId="0467FDE6" w14:textId="77777777" w:rsidTr="0089701B">
        <w:tc>
          <w:tcPr>
            <w:tcW w:w="1701" w:type="dxa"/>
            <w:tcBorders>
              <w:top w:val="single" w:sz="4" w:space="0" w:color="auto"/>
              <w:left w:val="single" w:sz="4" w:space="0" w:color="auto"/>
              <w:bottom w:val="single" w:sz="4" w:space="0" w:color="auto"/>
              <w:right w:val="single" w:sz="4" w:space="0" w:color="auto"/>
            </w:tcBorders>
            <w:vAlign w:val="center"/>
            <w:hideMark/>
          </w:tcPr>
          <w:p w14:paraId="41F957CC" w14:textId="16B2B3D7" w:rsidR="0089701B" w:rsidRPr="00817A03" w:rsidRDefault="00456C1F" w:rsidP="0089701B">
            <w:pPr>
              <w:jc w:val="center"/>
              <w:rPr>
                <w:sz w:val="24"/>
              </w:rPr>
            </w:pPr>
            <w:r>
              <w:rPr>
                <w:sz w:val="24"/>
              </w:rPr>
              <w:t>A3</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5AA175C" w14:textId="0603EA10" w:rsidR="0089701B" w:rsidRPr="00817A03" w:rsidRDefault="00E04D1C" w:rsidP="0089701B">
            <w:pPr>
              <w:jc w:val="center"/>
              <w:rPr>
                <w:sz w:val="24"/>
              </w:rPr>
            </w:pPr>
            <w:r>
              <w:rPr>
                <w:sz w:val="24"/>
              </w:rPr>
              <w:t>45</w:t>
            </w:r>
          </w:p>
        </w:tc>
        <w:tc>
          <w:tcPr>
            <w:tcW w:w="1701" w:type="dxa"/>
            <w:tcBorders>
              <w:top w:val="single" w:sz="4" w:space="0" w:color="auto"/>
              <w:left w:val="single" w:sz="4" w:space="0" w:color="auto"/>
              <w:bottom w:val="single" w:sz="4" w:space="0" w:color="auto"/>
              <w:right w:val="single" w:sz="4" w:space="0" w:color="auto"/>
            </w:tcBorders>
            <w:vAlign w:val="center"/>
            <w:hideMark/>
          </w:tcPr>
          <w:p w14:paraId="394EEDA1" w14:textId="77777777" w:rsidR="0089701B" w:rsidRPr="00817A03" w:rsidRDefault="0089701B" w:rsidP="0089701B">
            <w:pPr>
              <w:jc w:val="center"/>
              <w:rPr>
                <w:sz w:val="24"/>
              </w:rPr>
            </w:pPr>
            <w:r w:rsidRPr="00817A03">
              <w:rPr>
                <w:sz w:val="24"/>
              </w:rPr>
              <w:t>39</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3FEFEB9" w14:textId="271E5C8A" w:rsidR="0089701B" w:rsidRPr="00817A03" w:rsidRDefault="00E04D1C" w:rsidP="0089701B">
            <w:pPr>
              <w:jc w:val="center"/>
              <w:rPr>
                <w:sz w:val="24"/>
              </w:rPr>
            </w:pPr>
            <w:r>
              <w:rPr>
                <w:sz w:val="24"/>
              </w:rPr>
              <w:t>15</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87ED2C1" w14:textId="77777777" w:rsidR="0089701B" w:rsidRPr="00817A03" w:rsidRDefault="0089701B" w:rsidP="0089701B">
            <w:pPr>
              <w:jc w:val="center"/>
              <w:rPr>
                <w:sz w:val="24"/>
              </w:rPr>
            </w:pPr>
            <w:r w:rsidRPr="00817A03">
              <w:rPr>
                <w:sz w:val="24"/>
              </w:rPr>
              <w:t>39</w:t>
            </w:r>
          </w:p>
        </w:tc>
      </w:tr>
    </w:tbl>
    <w:p w14:paraId="2484147B" w14:textId="77777777" w:rsidR="0089701B" w:rsidRPr="00817A03" w:rsidRDefault="0089701B" w:rsidP="0089701B">
      <w:pPr>
        <w:spacing w:afterLines="50" w:after="156" w:line="440" w:lineRule="exact"/>
        <w:ind w:firstLine="480"/>
        <w:rPr>
          <w:bCs/>
          <w:color w:val="000000"/>
          <w:sz w:val="24"/>
          <w:szCs w:val="32"/>
        </w:rPr>
      </w:pPr>
    </w:p>
    <w:p w14:paraId="7A1287CD" w14:textId="77777777" w:rsidR="0089701B" w:rsidRPr="00817A03" w:rsidRDefault="0089701B" w:rsidP="0089701B">
      <w:pPr>
        <w:spacing w:line="440" w:lineRule="exact"/>
        <w:rPr>
          <w:b/>
          <w:bCs/>
          <w:color w:val="000000"/>
          <w:sz w:val="24"/>
          <w:szCs w:val="32"/>
        </w:rPr>
      </w:pPr>
      <w:r w:rsidRPr="00817A03">
        <w:rPr>
          <w:b/>
          <w:bCs/>
          <w:color w:val="000000"/>
          <w:sz w:val="24"/>
          <w:szCs w:val="32"/>
        </w:rPr>
        <w:t>十、绿色建筑评价结论</w:t>
      </w:r>
    </w:p>
    <w:p w14:paraId="33F0AA80" w14:textId="77777777" w:rsidR="0089701B" w:rsidRPr="00817A03" w:rsidRDefault="0089701B" w:rsidP="0089701B">
      <w:pPr>
        <w:spacing w:afterLines="50" w:after="156" w:line="440" w:lineRule="exact"/>
        <w:ind w:firstLine="480"/>
        <w:rPr>
          <w:bCs/>
          <w:color w:val="000000"/>
          <w:sz w:val="24"/>
          <w:szCs w:val="32"/>
        </w:rPr>
      </w:pPr>
      <w:r w:rsidRPr="00817A03">
        <w:rPr>
          <w:szCs w:val="21"/>
        </w:rPr>
        <w:t>本项目的日照分析评价，经应用</w:t>
      </w:r>
      <w:r w:rsidRPr="00817A03">
        <w:rPr>
          <w:szCs w:val="21"/>
        </w:rPr>
        <w:t>SUN2020</w:t>
      </w:r>
      <w:r w:rsidRPr="00817A03">
        <w:rPr>
          <w:szCs w:val="21"/>
        </w:rPr>
        <w:t>软件依据《城市居住区规划设计规范》</w:t>
      </w:r>
      <w:r w:rsidRPr="00817A03">
        <w:rPr>
          <w:szCs w:val="21"/>
        </w:rPr>
        <w:t>GB50180</w:t>
      </w:r>
      <w:r w:rsidRPr="00817A03">
        <w:rPr>
          <w:szCs w:val="21"/>
        </w:rPr>
        <w:t>、《建筑日照计算参数标准》</w:t>
      </w:r>
      <w:r w:rsidRPr="00817A03">
        <w:rPr>
          <w:szCs w:val="21"/>
        </w:rPr>
        <w:t>GB/T50947</w:t>
      </w:r>
      <w:r w:rsidRPr="00817A03">
        <w:rPr>
          <w:szCs w:val="21"/>
        </w:rPr>
        <w:t>进行日照模拟分析，以及根据《绿色建筑评价标准》</w:t>
      </w:r>
      <w:r w:rsidRPr="00817A03">
        <w:rPr>
          <w:szCs w:val="21"/>
        </w:rPr>
        <w:t>GB/T 50378-2019</w:t>
      </w:r>
      <w:r w:rsidRPr="00817A03">
        <w:rPr>
          <w:szCs w:val="21"/>
        </w:rPr>
        <w:t>的</w:t>
      </w:r>
      <w:r w:rsidRPr="00817A03">
        <w:rPr>
          <w:szCs w:val="21"/>
        </w:rPr>
        <w:t>8.1.1</w:t>
      </w:r>
      <w:r w:rsidRPr="00817A03">
        <w:rPr>
          <w:szCs w:val="21"/>
        </w:rPr>
        <w:t>条款进行评价计算，本项目建筑日照的评分项得分如下：</w:t>
      </w:r>
    </w:p>
    <w:p w14:paraId="32C9C10D" w14:textId="77777777" w:rsidR="0089701B" w:rsidRPr="00817A03" w:rsidRDefault="0089701B" w:rsidP="0089701B">
      <w:pPr>
        <w:spacing w:afterLines="50" w:after="156" w:line="440" w:lineRule="exact"/>
        <w:rPr>
          <w:rFonts w:eastAsia="微软雅黑"/>
          <w:b/>
          <w:sz w:val="22"/>
          <w:szCs w:val="21"/>
        </w:rPr>
      </w:pPr>
      <w:r w:rsidRPr="00817A03">
        <w:rPr>
          <w:rFonts w:eastAsia="微软雅黑"/>
          <w:b/>
          <w:sz w:val="22"/>
          <w:szCs w:val="21"/>
        </w:rPr>
        <w:t>结论：本项目对阴影范围内的已建建筑，建设前后没有</w:t>
      </w:r>
      <w:r w:rsidRPr="00817A03">
        <w:rPr>
          <w:rFonts w:eastAsia="微软雅黑"/>
          <w:b/>
          <w:sz w:val="22"/>
          <w:szCs w:val="21"/>
        </w:rPr>
        <w:t>“</w:t>
      </w:r>
      <w:r w:rsidRPr="00817A03">
        <w:rPr>
          <w:rFonts w:eastAsia="微软雅黑"/>
          <w:b/>
          <w:sz w:val="22"/>
          <w:szCs w:val="21"/>
        </w:rPr>
        <w:t>降低周边建筑的日照标准</w:t>
      </w:r>
      <w:r w:rsidRPr="00817A03">
        <w:rPr>
          <w:rFonts w:eastAsia="微软雅黑"/>
          <w:b/>
          <w:sz w:val="22"/>
          <w:szCs w:val="21"/>
        </w:rPr>
        <w:t>”</w:t>
      </w:r>
      <w:r w:rsidRPr="00817A03">
        <w:rPr>
          <w:rFonts w:eastAsia="微软雅黑"/>
          <w:b/>
          <w:sz w:val="22"/>
          <w:szCs w:val="21"/>
        </w:rPr>
        <w:t>要求，满足绿色建筑评价控制项的要求。</w:t>
      </w:r>
    </w:p>
    <w:p w14:paraId="00FFCD51" w14:textId="77777777" w:rsidR="00635E0C" w:rsidRPr="00817A03" w:rsidRDefault="00635E0C" w:rsidP="00635E0C">
      <w:pPr>
        <w:spacing w:line="440" w:lineRule="exact"/>
        <w:rPr>
          <w:b/>
          <w:bCs/>
          <w:color w:val="000000"/>
          <w:sz w:val="24"/>
          <w:szCs w:val="32"/>
        </w:rPr>
      </w:pPr>
    </w:p>
    <w:p w14:paraId="70745BBD" w14:textId="77777777" w:rsidR="0089701B" w:rsidRPr="00817A03" w:rsidRDefault="0089701B" w:rsidP="00635E0C">
      <w:pPr>
        <w:spacing w:line="440" w:lineRule="exact"/>
        <w:rPr>
          <w:b/>
          <w:bCs/>
          <w:color w:val="000000"/>
          <w:sz w:val="24"/>
          <w:szCs w:val="32"/>
        </w:rPr>
      </w:pPr>
    </w:p>
    <w:p w14:paraId="3AF04E28" w14:textId="77777777" w:rsidR="0089701B" w:rsidRPr="00817A03" w:rsidRDefault="0089701B" w:rsidP="00635E0C">
      <w:pPr>
        <w:spacing w:line="440" w:lineRule="exact"/>
        <w:rPr>
          <w:b/>
          <w:bCs/>
          <w:color w:val="000000"/>
          <w:sz w:val="24"/>
          <w:szCs w:val="32"/>
        </w:rPr>
      </w:pPr>
    </w:p>
    <w:p w14:paraId="2FF33A83" w14:textId="77777777" w:rsidR="0089701B" w:rsidRPr="00817A03" w:rsidRDefault="0089701B" w:rsidP="00635E0C">
      <w:pPr>
        <w:spacing w:line="440" w:lineRule="exact"/>
        <w:rPr>
          <w:b/>
          <w:bCs/>
          <w:color w:val="000000"/>
          <w:sz w:val="24"/>
          <w:szCs w:val="32"/>
        </w:rPr>
        <w:sectPr w:rsidR="0089701B" w:rsidRPr="00817A03" w:rsidSect="00700B69">
          <w:headerReference w:type="default" r:id="rId10"/>
          <w:footerReference w:type="even" r:id="rId11"/>
          <w:footerReference w:type="default" r:id="rId12"/>
          <w:pgSz w:w="11906" w:h="16838" w:code="9"/>
          <w:pgMar w:top="1418" w:right="1133" w:bottom="1134" w:left="1531" w:header="851" w:footer="992" w:gutter="0"/>
          <w:cols w:space="425"/>
          <w:titlePg/>
          <w:docGrid w:type="lines" w:linePitch="312"/>
        </w:sectPr>
      </w:pPr>
    </w:p>
    <w:p w14:paraId="21186F3C" w14:textId="77777777" w:rsidR="00F05795" w:rsidRPr="00817A03" w:rsidRDefault="00F05795" w:rsidP="00F05795">
      <w:pPr>
        <w:spacing w:line="440" w:lineRule="exact"/>
        <w:rPr>
          <w:b/>
          <w:bCs/>
          <w:color w:val="000000"/>
          <w:sz w:val="24"/>
          <w:szCs w:val="32"/>
        </w:rPr>
      </w:pPr>
      <w:r w:rsidRPr="00817A03">
        <w:rPr>
          <w:b/>
          <w:bCs/>
          <w:color w:val="000000"/>
          <w:sz w:val="24"/>
          <w:szCs w:val="32"/>
        </w:rPr>
        <w:lastRenderedPageBreak/>
        <w:t>附</w:t>
      </w:r>
      <w:r w:rsidRPr="00817A03">
        <w:rPr>
          <w:b/>
          <w:bCs/>
          <w:color w:val="000000"/>
          <w:sz w:val="24"/>
          <w:szCs w:val="32"/>
        </w:rPr>
        <w:t xml:space="preserve"> </w:t>
      </w:r>
      <w:r w:rsidRPr="00817A03">
        <w:rPr>
          <w:b/>
          <w:bCs/>
          <w:color w:val="000000"/>
          <w:sz w:val="24"/>
          <w:szCs w:val="32"/>
        </w:rPr>
        <w:t>表：</w:t>
      </w:r>
      <w:r w:rsidRPr="00817A03">
        <w:rPr>
          <w:b/>
          <w:bCs/>
          <w:color w:val="000000"/>
          <w:sz w:val="24"/>
          <w:szCs w:val="32"/>
        </w:rPr>
        <w:t xml:space="preserve">  </w:t>
      </w:r>
      <w:r w:rsidRPr="00817A03">
        <w:rPr>
          <w:b/>
          <w:bCs/>
          <w:color w:val="000000"/>
          <w:sz w:val="24"/>
          <w:szCs w:val="32"/>
        </w:rPr>
        <w:t>共</w:t>
      </w:r>
      <w:r w:rsidRPr="00817A03">
        <w:rPr>
          <w:b/>
          <w:bCs/>
          <w:color w:val="000000"/>
          <w:sz w:val="24"/>
          <w:szCs w:val="32"/>
        </w:rPr>
        <w:t xml:space="preserve">    </w:t>
      </w:r>
      <w:r w:rsidRPr="00817A03">
        <w:rPr>
          <w:b/>
          <w:bCs/>
          <w:color w:val="000000"/>
          <w:sz w:val="24"/>
          <w:szCs w:val="32"/>
        </w:rPr>
        <w:t>页</w:t>
      </w:r>
    </w:p>
    <w:p w14:paraId="41701AC0" w14:textId="77777777" w:rsidR="00012A38" w:rsidRPr="00817A03" w:rsidRDefault="00A33F7F">
      <w:r w:rsidRPr="00817A03">
        <w:rPr>
          <w:color w:val="000000"/>
          <w:lang w:val="zh-CN"/>
        </w:rPr>
        <w:t>b1</w:t>
      </w:r>
      <w:r w:rsidRPr="00817A03">
        <w:rPr>
          <w:color w:val="000000"/>
          <w:lang w:val="zh-CN"/>
        </w:rPr>
        <w:t>楼窗日照分析表</w:t>
      </w:r>
    </w:p>
    <w:tbl>
      <w:tblPr>
        <w:tblW w:w="9320"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760"/>
        <w:gridCol w:w="500"/>
        <w:gridCol w:w="760"/>
        <w:gridCol w:w="1000"/>
        <w:gridCol w:w="1260"/>
        <w:gridCol w:w="1260"/>
        <w:gridCol w:w="1260"/>
        <w:gridCol w:w="1260"/>
        <w:gridCol w:w="1260"/>
      </w:tblGrid>
      <w:tr w:rsidR="00012A38" w:rsidRPr="00817A03" w14:paraId="1C4BCFCD" w14:textId="77777777">
        <w:tc>
          <w:tcPr>
            <w:tcW w:w="760" w:type="dxa"/>
            <w:vMerge w:val="restart"/>
            <w:vAlign w:val="center"/>
          </w:tcPr>
          <w:p w14:paraId="04BF1C4F" w14:textId="77777777" w:rsidR="00012A38" w:rsidRPr="00817A03" w:rsidRDefault="00A33F7F">
            <w:pPr>
              <w:jc w:val="center"/>
            </w:pPr>
            <w:r w:rsidRPr="00817A03">
              <w:t>分户编号</w:t>
            </w:r>
          </w:p>
        </w:tc>
        <w:tc>
          <w:tcPr>
            <w:tcW w:w="500" w:type="dxa"/>
            <w:vMerge w:val="restart"/>
            <w:vAlign w:val="center"/>
          </w:tcPr>
          <w:p w14:paraId="32ADAD09" w14:textId="77777777" w:rsidR="00012A38" w:rsidRPr="00817A03" w:rsidRDefault="00A33F7F">
            <w:pPr>
              <w:jc w:val="center"/>
            </w:pPr>
            <w:r w:rsidRPr="00817A03">
              <w:t>窗位</w:t>
            </w:r>
          </w:p>
        </w:tc>
        <w:tc>
          <w:tcPr>
            <w:tcW w:w="760" w:type="dxa"/>
            <w:vMerge w:val="restart"/>
            <w:vAlign w:val="center"/>
          </w:tcPr>
          <w:p w14:paraId="4BD3FDCC" w14:textId="77777777" w:rsidR="00012A38" w:rsidRPr="00817A03" w:rsidRDefault="00A33F7F">
            <w:pPr>
              <w:jc w:val="center"/>
            </w:pPr>
            <w:r w:rsidRPr="00817A03">
              <w:t>层号</w:t>
            </w:r>
          </w:p>
        </w:tc>
        <w:tc>
          <w:tcPr>
            <w:tcW w:w="1000" w:type="dxa"/>
            <w:vMerge w:val="restart"/>
            <w:vAlign w:val="center"/>
          </w:tcPr>
          <w:p w14:paraId="1EBC588C" w14:textId="77777777" w:rsidR="00012A38" w:rsidRPr="00817A03" w:rsidRDefault="00A33F7F">
            <w:pPr>
              <w:jc w:val="center"/>
            </w:pPr>
            <w:r w:rsidRPr="00817A03">
              <w:t>窗台高</w:t>
            </w:r>
            <w:r w:rsidRPr="00817A03">
              <w:t>(</w:t>
            </w:r>
            <w:r w:rsidRPr="00817A03">
              <w:t>米</w:t>
            </w:r>
            <w:r w:rsidRPr="00817A03">
              <w:t>)</w:t>
            </w:r>
          </w:p>
        </w:tc>
        <w:tc>
          <w:tcPr>
            <w:tcW w:w="2520" w:type="dxa"/>
            <w:gridSpan w:val="2"/>
            <w:vAlign w:val="center"/>
          </w:tcPr>
          <w:p w14:paraId="3A9DB9BE" w14:textId="77777777" w:rsidR="00012A38" w:rsidRPr="00817A03" w:rsidRDefault="00A33F7F">
            <w:pPr>
              <w:jc w:val="center"/>
            </w:pPr>
            <w:r w:rsidRPr="00817A03">
              <w:t>建设前</w:t>
            </w:r>
          </w:p>
        </w:tc>
        <w:tc>
          <w:tcPr>
            <w:tcW w:w="2520" w:type="dxa"/>
            <w:gridSpan w:val="2"/>
            <w:vAlign w:val="center"/>
          </w:tcPr>
          <w:p w14:paraId="4FEB816B" w14:textId="77777777" w:rsidR="00012A38" w:rsidRPr="00817A03" w:rsidRDefault="00A33F7F">
            <w:pPr>
              <w:jc w:val="center"/>
            </w:pPr>
            <w:r w:rsidRPr="00817A03">
              <w:t>建设后</w:t>
            </w:r>
          </w:p>
        </w:tc>
        <w:tc>
          <w:tcPr>
            <w:tcW w:w="1260" w:type="dxa"/>
            <w:vMerge w:val="restart"/>
            <w:vAlign w:val="center"/>
          </w:tcPr>
          <w:p w14:paraId="18D0C615" w14:textId="77777777" w:rsidR="00012A38" w:rsidRPr="00817A03" w:rsidRDefault="00A33F7F">
            <w:pPr>
              <w:jc w:val="center"/>
            </w:pPr>
            <w:r w:rsidRPr="00817A03">
              <w:t>朝向</w:t>
            </w:r>
            <w:r w:rsidRPr="00817A03">
              <w:br/>
              <w:t>(</w:t>
            </w:r>
            <w:r w:rsidRPr="00817A03">
              <w:t>有效时间段</w:t>
            </w:r>
            <w:r w:rsidRPr="00817A03">
              <w:t>)</w:t>
            </w:r>
          </w:p>
        </w:tc>
      </w:tr>
      <w:tr w:rsidR="00012A38" w:rsidRPr="00817A03" w14:paraId="76692D87" w14:textId="77777777">
        <w:tc>
          <w:tcPr>
            <w:tcW w:w="760" w:type="dxa"/>
            <w:vMerge/>
            <w:vAlign w:val="center"/>
          </w:tcPr>
          <w:p w14:paraId="236F997B" w14:textId="77777777" w:rsidR="00012A38" w:rsidRPr="00817A03" w:rsidRDefault="00012A38">
            <w:pPr>
              <w:jc w:val="center"/>
            </w:pPr>
          </w:p>
        </w:tc>
        <w:tc>
          <w:tcPr>
            <w:tcW w:w="500" w:type="dxa"/>
            <w:vMerge/>
            <w:vAlign w:val="center"/>
          </w:tcPr>
          <w:p w14:paraId="0B5FCB65" w14:textId="77777777" w:rsidR="00012A38" w:rsidRPr="00817A03" w:rsidRDefault="00012A38">
            <w:pPr>
              <w:jc w:val="center"/>
            </w:pPr>
          </w:p>
        </w:tc>
        <w:tc>
          <w:tcPr>
            <w:tcW w:w="760" w:type="dxa"/>
            <w:vMerge/>
            <w:vAlign w:val="center"/>
          </w:tcPr>
          <w:p w14:paraId="750A8EA5" w14:textId="77777777" w:rsidR="00012A38" w:rsidRPr="00817A03" w:rsidRDefault="00012A38">
            <w:pPr>
              <w:jc w:val="center"/>
            </w:pPr>
          </w:p>
        </w:tc>
        <w:tc>
          <w:tcPr>
            <w:tcW w:w="1000" w:type="dxa"/>
            <w:vMerge/>
            <w:vAlign w:val="center"/>
          </w:tcPr>
          <w:p w14:paraId="310F4F8C" w14:textId="77777777" w:rsidR="00012A38" w:rsidRPr="00817A03" w:rsidRDefault="00012A38">
            <w:pPr>
              <w:jc w:val="center"/>
            </w:pPr>
          </w:p>
        </w:tc>
        <w:tc>
          <w:tcPr>
            <w:tcW w:w="1260" w:type="dxa"/>
            <w:vAlign w:val="center"/>
          </w:tcPr>
          <w:p w14:paraId="336B6E39" w14:textId="77777777" w:rsidR="00012A38" w:rsidRPr="00817A03" w:rsidRDefault="00A33F7F">
            <w:pPr>
              <w:jc w:val="center"/>
            </w:pPr>
            <w:r w:rsidRPr="00817A03">
              <w:t>日照时间</w:t>
            </w:r>
          </w:p>
        </w:tc>
        <w:tc>
          <w:tcPr>
            <w:tcW w:w="1260" w:type="dxa"/>
            <w:vAlign w:val="center"/>
          </w:tcPr>
          <w:p w14:paraId="3B705BAC" w14:textId="77777777" w:rsidR="00012A38" w:rsidRPr="00817A03" w:rsidRDefault="00A33F7F">
            <w:pPr>
              <w:jc w:val="center"/>
            </w:pPr>
            <w:r w:rsidRPr="00817A03">
              <w:t>最长有效连照</w:t>
            </w:r>
          </w:p>
        </w:tc>
        <w:tc>
          <w:tcPr>
            <w:tcW w:w="1260" w:type="dxa"/>
            <w:vAlign w:val="center"/>
          </w:tcPr>
          <w:p w14:paraId="60799C97" w14:textId="77777777" w:rsidR="00012A38" w:rsidRPr="00817A03" w:rsidRDefault="00A33F7F">
            <w:pPr>
              <w:jc w:val="center"/>
            </w:pPr>
            <w:r w:rsidRPr="00817A03">
              <w:t>日照时间</w:t>
            </w:r>
          </w:p>
        </w:tc>
        <w:tc>
          <w:tcPr>
            <w:tcW w:w="1260" w:type="dxa"/>
            <w:vAlign w:val="center"/>
          </w:tcPr>
          <w:p w14:paraId="34793528" w14:textId="77777777" w:rsidR="00012A38" w:rsidRPr="00817A03" w:rsidRDefault="00A33F7F">
            <w:pPr>
              <w:jc w:val="center"/>
            </w:pPr>
            <w:r w:rsidRPr="00817A03">
              <w:t>最长有效连照</w:t>
            </w:r>
          </w:p>
        </w:tc>
        <w:tc>
          <w:tcPr>
            <w:tcW w:w="1260" w:type="dxa"/>
            <w:vMerge/>
            <w:vAlign w:val="center"/>
          </w:tcPr>
          <w:p w14:paraId="28F91361" w14:textId="77777777" w:rsidR="00012A38" w:rsidRPr="00817A03" w:rsidRDefault="00012A38">
            <w:pPr>
              <w:jc w:val="center"/>
            </w:pPr>
          </w:p>
        </w:tc>
      </w:tr>
      <w:tr w:rsidR="00012A38" w:rsidRPr="00817A03" w14:paraId="36F3FACF" w14:textId="77777777">
        <w:tc>
          <w:tcPr>
            <w:tcW w:w="760" w:type="dxa"/>
            <w:vMerge w:val="restart"/>
            <w:vAlign w:val="center"/>
          </w:tcPr>
          <w:p w14:paraId="3C048436" w14:textId="77777777" w:rsidR="00012A38" w:rsidRPr="00817A03" w:rsidRDefault="00A33F7F">
            <w:pPr>
              <w:jc w:val="center"/>
            </w:pPr>
            <w:r w:rsidRPr="00817A03">
              <w:t>A</w:t>
            </w:r>
          </w:p>
        </w:tc>
        <w:tc>
          <w:tcPr>
            <w:tcW w:w="500" w:type="dxa"/>
            <w:vMerge w:val="restart"/>
            <w:vAlign w:val="center"/>
          </w:tcPr>
          <w:p w14:paraId="1450E250" w14:textId="77777777" w:rsidR="00012A38" w:rsidRPr="00817A03" w:rsidRDefault="00A33F7F">
            <w:pPr>
              <w:jc w:val="center"/>
            </w:pPr>
            <w:r w:rsidRPr="00817A03">
              <w:t>1</w:t>
            </w:r>
          </w:p>
        </w:tc>
        <w:tc>
          <w:tcPr>
            <w:tcW w:w="760" w:type="dxa"/>
            <w:vAlign w:val="center"/>
          </w:tcPr>
          <w:p w14:paraId="7E06D09B" w14:textId="77777777" w:rsidR="00012A38" w:rsidRPr="00817A03" w:rsidRDefault="00A33F7F">
            <w:pPr>
              <w:jc w:val="center"/>
            </w:pPr>
            <w:r w:rsidRPr="00817A03">
              <w:t>2</w:t>
            </w:r>
          </w:p>
        </w:tc>
        <w:tc>
          <w:tcPr>
            <w:tcW w:w="1000" w:type="dxa"/>
            <w:vAlign w:val="center"/>
          </w:tcPr>
          <w:p w14:paraId="667DB754" w14:textId="77777777" w:rsidR="00012A38" w:rsidRPr="00817A03" w:rsidRDefault="00A33F7F">
            <w:pPr>
              <w:jc w:val="center"/>
            </w:pPr>
            <w:r w:rsidRPr="00817A03">
              <w:t>12.50</w:t>
            </w:r>
          </w:p>
        </w:tc>
        <w:tc>
          <w:tcPr>
            <w:tcW w:w="1260" w:type="dxa"/>
            <w:vAlign w:val="center"/>
          </w:tcPr>
          <w:p w14:paraId="7FEEF671" w14:textId="77777777" w:rsidR="00012A38" w:rsidRPr="00817A03" w:rsidRDefault="00A33F7F">
            <w:pPr>
              <w:jc w:val="center"/>
            </w:pPr>
            <w:r w:rsidRPr="00817A03">
              <w:t>09:00</w:t>
            </w:r>
            <w:r w:rsidRPr="00817A03">
              <w:t>～</w:t>
            </w:r>
            <w:r w:rsidRPr="00817A03">
              <w:t>10:26</w:t>
            </w:r>
          </w:p>
        </w:tc>
        <w:tc>
          <w:tcPr>
            <w:tcW w:w="1260" w:type="dxa"/>
            <w:vAlign w:val="center"/>
          </w:tcPr>
          <w:p w14:paraId="0D714098" w14:textId="77777777" w:rsidR="00012A38" w:rsidRPr="00817A03" w:rsidRDefault="00A33F7F">
            <w:pPr>
              <w:jc w:val="center"/>
            </w:pPr>
            <w:r w:rsidRPr="00817A03">
              <w:t>01:26</w:t>
            </w:r>
          </w:p>
        </w:tc>
        <w:tc>
          <w:tcPr>
            <w:tcW w:w="1260" w:type="dxa"/>
            <w:tcBorders>
              <w:top w:val="single" w:sz="12" w:space="0" w:color="000000"/>
              <w:left w:val="single" w:sz="12" w:space="0" w:color="000000"/>
              <w:bottom w:val="single" w:sz="12" w:space="0" w:color="000000"/>
              <w:right w:val="single" w:sz="12" w:space="0" w:color="000000"/>
            </w:tcBorders>
            <w:shd w:val="clear" w:color="auto" w:fill="C0C0C0"/>
            <w:vAlign w:val="center"/>
          </w:tcPr>
          <w:p w14:paraId="4CC7BE4A" w14:textId="77777777" w:rsidR="00012A38" w:rsidRPr="00817A03" w:rsidRDefault="00A33F7F">
            <w:pPr>
              <w:jc w:val="center"/>
            </w:pPr>
            <w:r w:rsidRPr="00817A03">
              <w:rPr>
                <w:b/>
              </w:rPr>
              <w:t>09:39</w:t>
            </w:r>
            <w:r w:rsidRPr="00817A03">
              <w:rPr>
                <w:b/>
              </w:rPr>
              <w:t>～</w:t>
            </w:r>
            <w:r w:rsidRPr="00817A03">
              <w:rPr>
                <w:b/>
              </w:rPr>
              <w:t>09:45</w:t>
            </w:r>
            <w:r w:rsidRPr="00817A03">
              <w:rPr>
                <w:b/>
              </w:rPr>
              <w:br/>
              <w:t>10:01</w:t>
            </w:r>
            <w:r w:rsidRPr="00817A03">
              <w:rPr>
                <w:b/>
              </w:rPr>
              <w:t>～</w:t>
            </w:r>
            <w:r w:rsidRPr="00817A03">
              <w:rPr>
                <w:b/>
              </w:rPr>
              <w:t>10:26</w:t>
            </w:r>
          </w:p>
        </w:tc>
        <w:tc>
          <w:tcPr>
            <w:tcW w:w="1260" w:type="dxa"/>
            <w:tcBorders>
              <w:top w:val="single" w:sz="12" w:space="0" w:color="000000"/>
              <w:left w:val="single" w:sz="12" w:space="0" w:color="000000"/>
              <w:bottom w:val="single" w:sz="12" w:space="0" w:color="000000"/>
              <w:right w:val="single" w:sz="12" w:space="0" w:color="000000"/>
            </w:tcBorders>
            <w:shd w:val="clear" w:color="auto" w:fill="C0C0C0"/>
            <w:vAlign w:val="center"/>
          </w:tcPr>
          <w:p w14:paraId="25DC0A21" w14:textId="77777777" w:rsidR="00012A38" w:rsidRPr="00817A03" w:rsidRDefault="00A33F7F">
            <w:pPr>
              <w:jc w:val="center"/>
            </w:pPr>
            <w:r w:rsidRPr="00817A03">
              <w:rPr>
                <w:b/>
              </w:rPr>
              <w:t>00:25</w:t>
            </w:r>
          </w:p>
        </w:tc>
        <w:tc>
          <w:tcPr>
            <w:tcW w:w="1260" w:type="dxa"/>
            <w:vMerge w:val="restart"/>
            <w:vAlign w:val="center"/>
          </w:tcPr>
          <w:p w14:paraId="057D6763" w14:textId="77777777" w:rsidR="00012A38" w:rsidRPr="00817A03" w:rsidRDefault="00A33F7F">
            <w:pPr>
              <w:jc w:val="center"/>
            </w:pPr>
            <w:r w:rsidRPr="00817A03">
              <w:t>南偏东</w:t>
            </w:r>
            <w:r w:rsidRPr="00817A03">
              <w:t>76</w:t>
            </w:r>
            <w:r w:rsidRPr="00817A03">
              <w:t>度</w:t>
            </w:r>
            <w:r w:rsidRPr="00817A03">
              <w:br/>
              <w:t>(9:00</w:t>
            </w:r>
            <w:r w:rsidRPr="00817A03">
              <w:t>～</w:t>
            </w:r>
            <w:r w:rsidRPr="00817A03">
              <w:t>10:30)</w:t>
            </w:r>
          </w:p>
        </w:tc>
      </w:tr>
      <w:tr w:rsidR="00012A38" w:rsidRPr="00817A03" w14:paraId="65DE5DB4" w14:textId="77777777">
        <w:tc>
          <w:tcPr>
            <w:tcW w:w="760" w:type="dxa"/>
            <w:vMerge/>
            <w:vAlign w:val="center"/>
          </w:tcPr>
          <w:p w14:paraId="48E9B9BB" w14:textId="77777777" w:rsidR="00012A38" w:rsidRPr="00817A03" w:rsidRDefault="00012A38">
            <w:pPr>
              <w:jc w:val="center"/>
            </w:pPr>
          </w:p>
        </w:tc>
        <w:tc>
          <w:tcPr>
            <w:tcW w:w="500" w:type="dxa"/>
            <w:vMerge/>
            <w:vAlign w:val="center"/>
          </w:tcPr>
          <w:p w14:paraId="49870F4D" w14:textId="77777777" w:rsidR="00012A38" w:rsidRPr="00817A03" w:rsidRDefault="00012A38">
            <w:pPr>
              <w:jc w:val="center"/>
            </w:pPr>
          </w:p>
        </w:tc>
        <w:tc>
          <w:tcPr>
            <w:tcW w:w="760" w:type="dxa"/>
            <w:vAlign w:val="center"/>
          </w:tcPr>
          <w:p w14:paraId="5D62EB0A" w14:textId="77777777" w:rsidR="00012A38" w:rsidRPr="00817A03" w:rsidRDefault="00A33F7F">
            <w:pPr>
              <w:jc w:val="center"/>
            </w:pPr>
            <w:r w:rsidRPr="00817A03">
              <w:t>3</w:t>
            </w:r>
          </w:p>
        </w:tc>
        <w:tc>
          <w:tcPr>
            <w:tcW w:w="1000" w:type="dxa"/>
            <w:vAlign w:val="center"/>
          </w:tcPr>
          <w:p w14:paraId="36DFD851" w14:textId="77777777" w:rsidR="00012A38" w:rsidRPr="00817A03" w:rsidRDefault="00A33F7F">
            <w:pPr>
              <w:jc w:val="center"/>
            </w:pPr>
            <w:r w:rsidRPr="00817A03">
              <w:t>15.50</w:t>
            </w:r>
          </w:p>
        </w:tc>
        <w:tc>
          <w:tcPr>
            <w:tcW w:w="1260" w:type="dxa"/>
            <w:vAlign w:val="center"/>
          </w:tcPr>
          <w:p w14:paraId="447A74AA" w14:textId="77777777" w:rsidR="00012A38" w:rsidRPr="00817A03" w:rsidRDefault="00A33F7F">
            <w:pPr>
              <w:jc w:val="center"/>
            </w:pPr>
            <w:r w:rsidRPr="00817A03">
              <w:t>09:00</w:t>
            </w:r>
            <w:r w:rsidRPr="00817A03">
              <w:t>～</w:t>
            </w:r>
            <w:r w:rsidRPr="00817A03">
              <w:t>10:26</w:t>
            </w:r>
          </w:p>
        </w:tc>
        <w:tc>
          <w:tcPr>
            <w:tcW w:w="1260" w:type="dxa"/>
            <w:vAlign w:val="center"/>
          </w:tcPr>
          <w:p w14:paraId="28DA8469" w14:textId="77777777" w:rsidR="00012A38" w:rsidRPr="00817A03" w:rsidRDefault="00A33F7F">
            <w:pPr>
              <w:jc w:val="center"/>
            </w:pPr>
            <w:r w:rsidRPr="00817A03">
              <w:t>01:26</w:t>
            </w:r>
          </w:p>
        </w:tc>
        <w:tc>
          <w:tcPr>
            <w:tcW w:w="1260" w:type="dxa"/>
            <w:tcBorders>
              <w:top w:val="single" w:sz="12" w:space="0" w:color="000000"/>
              <w:left w:val="single" w:sz="12" w:space="0" w:color="000000"/>
              <w:bottom w:val="single" w:sz="12" w:space="0" w:color="000000"/>
              <w:right w:val="single" w:sz="12" w:space="0" w:color="000000"/>
            </w:tcBorders>
            <w:shd w:val="clear" w:color="auto" w:fill="C0C0C0"/>
            <w:vAlign w:val="center"/>
          </w:tcPr>
          <w:p w14:paraId="62168423" w14:textId="77777777" w:rsidR="00012A38" w:rsidRPr="00817A03" w:rsidRDefault="00A33F7F">
            <w:pPr>
              <w:jc w:val="center"/>
            </w:pPr>
            <w:r w:rsidRPr="00817A03">
              <w:rPr>
                <w:b/>
              </w:rPr>
              <w:t>09:26</w:t>
            </w:r>
            <w:r w:rsidRPr="00817A03">
              <w:rPr>
                <w:b/>
              </w:rPr>
              <w:t>～</w:t>
            </w:r>
            <w:r w:rsidRPr="00817A03">
              <w:rPr>
                <w:b/>
              </w:rPr>
              <w:t>09:45</w:t>
            </w:r>
            <w:r w:rsidRPr="00817A03">
              <w:rPr>
                <w:b/>
              </w:rPr>
              <w:br/>
              <w:t>09:47</w:t>
            </w:r>
            <w:r w:rsidRPr="00817A03">
              <w:rPr>
                <w:b/>
              </w:rPr>
              <w:t>～</w:t>
            </w:r>
            <w:r w:rsidRPr="00817A03">
              <w:rPr>
                <w:b/>
              </w:rPr>
              <w:t>10:26</w:t>
            </w:r>
          </w:p>
        </w:tc>
        <w:tc>
          <w:tcPr>
            <w:tcW w:w="1260" w:type="dxa"/>
            <w:tcBorders>
              <w:top w:val="single" w:sz="12" w:space="0" w:color="000000"/>
              <w:left w:val="single" w:sz="12" w:space="0" w:color="000000"/>
              <w:bottom w:val="single" w:sz="12" w:space="0" w:color="000000"/>
              <w:right w:val="single" w:sz="12" w:space="0" w:color="000000"/>
            </w:tcBorders>
            <w:shd w:val="clear" w:color="auto" w:fill="C0C0C0"/>
            <w:vAlign w:val="center"/>
          </w:tcPr>
          <w:p w14:paraId="14D8244F" w14:textId="77777777" w:rsidR="00012A38" w:rsidRPr="00817A03" w:rsidRDefault="00A33F7F">
            <w:pPr>
              <w:jc w:val="center"/>
            </w:pPr>
            <w:r w:rsidRPr="00817A03">
              <w:rPr>
                <w:b/>
              </w:rPr>
              <w:t>00:39</w:t>
            </w:r>
          </w:p>
        </w:tc>
        <w:tc>
          <w:tcPr>
            <w:tcW w:w="1260" w:type="dxa"/>
            <w:vMerge/>
            <w:vAlign w:val="center"/>
          </w:tcPr>
          <w:p w14:paraId="42F5AC43" w14:textId="77777777" w:rsidR="00012A38" w:rsidRPr="00817A03" w:rsidRDefault="00012A38">
            <w:pPr>
              <w:jc w:val="center"/>
            </w:pPr>
          </w:p>
        </w:tc>
      </w:tr>
      <w:tr w:rsidR="00012A38" w:rsidRPr="00817A03" w14:paraId="24EAAEA8" w14:textId="77777777">
        <w:tc>
          <w:tcPr>
            <w:tcW w:w="760" w:type="dxa"/>
            <w:vMerge/>
            <w:vAlign w:val="center"/>
          </w:tcPr>
          <w:p w14:paraId="1EBDBAA7" w14:textId="77777777" w:rsidR="00012A38" w:rsidRPr="00817A03" w:rsidRDefault="00012A38">
            <w:pPr>
              <w:jc w:val="center"/>
            </w:pPr>
          </w:p>
        </w:tc>
        <w:tc>
          <w:tcPr>
            <w:tcW w:w="500" w:type="dxa"/>
            <w:vMerge/>
            <w:vAlign w:val="center"/>
          </w:tcPr>
          <w:p w14:paraId="6FAE6099" w14:textId="77777777" w:rsidR="00012A38" w:rsidRPr="00817A03" w:rsidRDefault="00012A38">
            <w:pPr>
              <w:jc w:val="center"/>
            </w:pPr>
          </w:p>
        </w:tc>
        <w:tc>
          <w:tcPr>
            <w:tcW w:w="760" w:type="dxa"/>
            <w:vAlign w:val="center"/>
          </w:tcPr>
          <w:p w14:paraId="0FBCB5D0" w14:textId="77777777" w:rsidR="00012A38" w:rsidRPr="00817A03" w:rsidRDefault="00A33F7F">
            <w:pPr>
              <w:jc w:val="center"/>
            </w:pPr>
            <w:r w:rsidRPr="00817A03">
              <w:t>4</w:t>
            </w:r>
          </w:p>
        </w:tc>
        <w:tc>
          <w:tcPr>
            <w:tcW w:w="1000" w:type="dxa"/>
            <w:vAlign w:val="center"/>
          </w:tcPr>
          <w:p w14:paraId="55979326" w14:textId="77777777" w:rsidR="00012A38" w:rsidRPr="00817A03" w:rsidRDefault="00A33F7F">
            <w:pPr>
              <w:jc w:val="center"/>
            </w:pPr>
            <w:r w:rsidRPr="00817A03">
              <w:t>18.50</w:t>
            </w:r>
          </w:p>
        </w:tc>
        <w:tc>
          <w:tcPr>
            <w:tcW w:w="1260" w:type="dxa"/>
            <w:vAlign w:val="center"/>
          </w:tcPr>
          <w:p w14:paraId="32F5078D" w14:textId="77777777" w:rsidR="00012A38" w:rsidRPr="00817A03" w:rsidRDefault="00A33F7F">
            <w:pPr>
              <w:jc w:val="center"/>
            </w:pPr>
            <w:r w:rsidRPr="00817A03">
              <w:t>09:00</w:t>
            </w:r>
            <w:r w:rsidRPr="00817A03">
              <w:t>～</w:t>
            </w:r>
            <w:r w:rsidRPr="00817A03">
              <w:t>10:26</w:t>
            </w:r>
          </w:p>
        </w:tc>
        <w:tc>
          <w:tcPr>
            <w:tcW w:w="1260" w:type="dxa"/>
            <w:vAlign w:val="center"/>
          </w:tcPr>
          <w:p w14:paraId="7D2F7187" w14:textId="77777777" w:rsidR="00012A38" w:rsidRPr="00817A03" w:rsidRDefault="00A33F7F">
            <w:pPr>
              <w:jc w:val="center"/>
            </w:pPr>
            <w:r w:rsidRPr="00817A03">
              <w:t>01:26</w:t>
            </w:r>
          </w:p>
        </w:tc>
        <w:tc>
          <w:tcPr>
            <w:tcW w:w="1260" w:type="dxa"/>
            <w:vAlign w:val="center"/>
          </w:tcPr>
          <w:p w14:paraId="202348EC" w14:textId="77777777" w:rsidR="00012A38" w:rsidRPr="00817A03" w:rsidRDefault="00A33F7F">
            <w:pPr>
              <w:jc w:val="center"/>
            </w:pPr>
            <w:r w:rsidRPr="00817A03">
              <w:t>09:19</w:t>
            </w:r>
            <w:r w:rsidRPr="00817A03">
              <w:t>～</w:t>
            </w:r>
            <w:r w:rsidRPr="00817A03">
              <w:t>10:26</w:t>
            </w:r>
          </w:p>
        </w:tc>
        <w:tc>
          <w:tcPr>
            <w:tcW w:w="1260" w:type="dxa"/>
            <w:vAlign w:val="center"/>
          </w:tcPr>
          <w:p w14:paraId="04B14966" w14:textId="77777777" w:rsidR="00012A38" w:rsidRPr="00817A03" w:rsidRDefault="00A33F7F">
            <w:pPr>
              <w:jc w:val="center"/>
            </w:pPr>
            <w:r w:rsidRPr="00817A03">
              <w:t>01:07</w:t>
            </w:r>
          </w:p>
        </w:tc>
        <w:tc>
          <w:tcPr>
            <w:tcW w:w="1260" w:type="dxa"/>
            <w:vMerge/>
            <w:vAlign w:val="center"/>
          </w:tcPr>
          <w:p w14:paraId="2059825B" w14:textId="77777777" w:rsidR="00012A38" w:rsidRPr="00817A03" w:rsidRDefault="00012A38">
            <w:pPr>
              <w:jc w:val="center"/>
            </w:pPr>
          </w:p>
        </w:tc>
      </w:tr>
      <w:tr w:rsidR="00012A38" w:rsidRPr="00817A03" w14:paraId="7704627E" w14:textId="77777777">
        <w:tc>
          <w:tcPr>
            <w:tcW w:w="760" w:type="dxa"/>
            <w:vMerge/>
            <w:vAlign w:val="center"/>
          </w:tcPr>
          <w:p w14:paraId="5A3B3573" w14:textId="77777777" w:rsidR="00012A38" w:rsidRPr="00817A03" w:rsidRDefault="00012A38">
            <w:pPr>
              <w:jc w:val="center"/>
            </w:pPr>
          </w:p>
        </w:tc>
        <w:tc>
          <w:tcPr>
            <w:tcW w:w="500" w:type="dxa"/>
            <w:vMerge/>
            <w:vAlign w:val="center"/>
          </w:tcPr>
          <w:p w14:paraId="2C7E757D" w14:textId="77777777" w:rsidR="00012A38" w:rsidRPr="00817A03" w:rsidRDefault="00012A38">
            <w:pPr>
              <w:jc w:val="center"/>
            </w:pPr>
          </w:p>
        </w:tc>
        <w:tc>
          <w:tcPr>
            <w:tcW w:w="760" w:type="dxa"/>
            <w:vAlign w:val="center"/>
          </w:tcPr>
          <w:p w14:paraId="0A6E07CB" w14:textId="77777777" w:rsidR="00012A38" w:rsidRPr="00817A03" w:rsidRDefault="00A33F7F">
            <w:pPr>
              <w:jc w:val="center"/>
            </w:pPr>
            <w:r w:rsidRPr="00817A03">
              <w:t>5</w:t>
            </w:r>
          </w:p>
        </w:tc>
        <w:tc>
          <w:tcPr>
            <w:tcW w:w="1000" w:type="dxa"/>
            <w:vAlign w:val="center"/>
          </w:tcPr>
          <w:p w14:paraId="3A2D9FE2" w14:textId="77777777" w:rsidR="00012A38" w:rsidRPr="00817A03" w:rsidRDefault="00A33F7F">
            <w:pPr>
              <w:jc w:val="center"/>
            </w:pPr>
            <w:r w:rsidRPr="00817A03">
              <w:t>21.50</w:t>
            </w:r>
          </w:p>
        </w:tc>
        <w:tc>
          <w:tcPr>
            <w:tcW w:w="1260" w:type="dxa"/>
            <w:vAlign w:val="center"/>
          </w:tcPr>
          <w:p w14:paraId="035B703B" w14:textId="77777777" w:rsidR="00012A38" w:rsidRPr="00817A03" w:rsidRDefault="00A33F7F">
            <w:pPr>
              <w:jc w:val="center"/>
            </w:pPr>
            <w:r w:rsidRPr="00817A03">
              <w:t>09:00</w:t>
            </w:r>
            <w:r w:rsidRPr="00817A03">
              <w:t>～</w:t>
            </w:r>
            <w:r w:rsidRPr="00817A03">
              <w:t>10:26</w:t>
            </w:r>
          </w:p>
        </w:tc>
        <w:tc>
          <w:tcPr>
            <w:tcW w:w="1260" w:type="dxa"/>
            <w:vAlign w:val="center"/>
          </w:tcPr>
          <w:p w14:paraId="65ED33B7" w14:textId="77777777" w:rsidR="00012A38" w:rsidRPr="00817A03" w:rsidRDefault="00A33F7F">
            <w:pPr>
              <w:jc w:val="center"/>
            </w:pPr>
            <w:r w:rsidRPr="00817A03">
              <w:t>01:26</w:t>
            </w:r>
          </w:p>
        </w:tc>
        <w:tc>
          <w:tcPr>
            <w:tcW w:w="1260" w:type="dxa"/>
            <w:vAlign w:val="center"/>
          </w:tcPr>
          <w:p w14:paraId="57E5DABB" w14:textId="77777777" w:rsidR="00012A38" w:rsidRPr="00817A03" w:rsidRDefault="00A33F7F">
            <w:pPr>
              <w:jc w:val="center"/>
            </w:pPr>
            <w:r w:rsidRPr="00817A03">
              <w:t>09:09</w:t>
            </w:r>
            <w:r w:rsidRPr="00817A03">
              <w:t>～</w:t>
            </w:r>
            <w:r w:rsidRPr="00817A03">
              <w:t>10:26</w:t>
            </w:r>
          </w:p>
        </w:tc>
        <w:tc>
          <w:tcPr>
            <w:tcW w:w="1260" w:type="dxa"/>
            <w:vAlign w:val="center"/>
          </w:tcPr>
          <w:p w14:paraId="28051D50" w14:textId="77777777" w:rsidR="00012A38" w:rsidRPr="00817A03" w:rsidRDefault="00A33F7F">
            <w:pPr>
              <w:jc w:val="center"/>
            </w:pPr>
            <w:r w:rsidRPr="00817A03">
              <w:t>01:17</w:t>
            </w:r>
          </w:p>
        </w:tc>
        <w:tc>
          <w:tcPr>
            <w:tcW w:w="1260" w:type="dxa"/>
            <w:vMerge/>
            <w:vAlign w:val="center"/>
          </w:tcPr>
          <w:p w14:paraId="674256AF" w14:textId="77777777" w:rsidR="00012A38" w:rsidRPr="00817A03" w:rsidRDefault="00012A38">
            <w:pPr>
              <w:jc w:val="center"/>
            </w:pPr>
          </w:p>
        </w:tc>
      </w:tr>
      <w:tr w:rsidR="00012A38" w:rsidRPr="00817A03" w14:paraId="4439CB63" w14:textId="77777777">
        <w:tc>
          <w:tcPr>
            <w:tcW w:w="760" w:type="dxa"/>
            <w:vMerge/>
            <w:vAlign w:val="center"/>
          </w:tcPr>
          <w:p w14:paraId="7E4383B1" w14:textId="77777777" w:rsidR="00012A38" w:rsidRPr="00817A03" w:rsidRDefault="00012A38">
            <w:pPr>
              <w:jc w:val="center"/>
            </w:pPr>
          </w:p>
        </w:tc>
        <w:tc>
          <w:tcPr>
            <w:tcW w:w="500" w:type="dxa"/>
            <w:vMerge/>
            <w:vAlign w:val="center"/>
          </w:tcPr>
          <w:p w14:paraId="7F200A51" w14:textId="77777777" w:rsidR="00012A38" w:rsidRPr="00817A03" w:rsidRDefault="00012A38">
            <w:pPr>
              <w:jc w:val="center"/>
            </w:pPr>
          </w:p>
        </w:tc>
        <w:tc>
          <w:tcPr>
            <w:tcW w:w="760" w:type="dxa"/>
            <w:vAlign w:val="center"/>
          </w:tcPr>
          <w:p w14:paraId="0B38D0B9" w14:textId="77777777" w:rsidR="00012A38" w:rsidRPr="00817A03" w:rsidRDefault="00A33F7F">
            <w:pPr>
              <w:jc w:val="center"/>
            </w:pPr>
            <w:r w:rsidRPr="00817A03">
              <w:t>6</w:t>
            </w:r>
            <w:r w:rsidRPr="00817A03">
              <w:t>～</w:t>
            </w:r>
            <w:r w:rsidRPr="00817A03">
              <w:t>20</w:t>
            </w:r>
          </w:p>
        </w:tc>
        <w:tc>
          <w:tcPr>
            <w:tcW w:w="1000" w:type="dxa"/>
            <w:vAlign w:val="center"/>
          </w:tcPr>
          <w:p w14:paraId="1DABF019" w14:textId="77777777" w:rsidR="00012A38" w:rsidRPr="00817A03" w:rsidRDefault="00A33F7F">
            <w:pPr>
              <w:jc w:val="center"/>
            </w:pPr>
            <w:r w:rsidRPr="00817A03">
              <w:t>24.50</w:t>
            </w:r>
            <w:r w:rsidRPr="00817A03">
              <w:t>～</w:t>
            </w:r>
            <w:r w:rsidRPr="00817A03">
              <w:t>66.50</w:t>
            </w:r>
          </w:p>
        </w:tc>
        <w:tc>
          <w:tcPr>
            <w:tcW w:w="1260" w:type="dxa"/>
            <w:vAlign w:val="center"/>
          </w:tcPr>
          <w:p w14:paraId="6826ACF8" w14:textId="77777777" w:rsidR="00012A38" w:rsidRPr="00817A03" w:rsidRDefault="00A33F7F">
            <w:pPr>
              <w:jc w:val="center"/>
            </w:pPr>
            <w:r w:rsidRPr="00817A03">
              <w:t>09:00</w:t>
            </w:r>
            <w:r w:rsidRPr="00817A03">
              <w:t>～</w:t>
            </w:r>
            <w:r w:rsidRPr="00817A03">
              <w:t>10:26</w:t>
            </w:r>
          </w:p>
        </w:tc>
        <w:tc>
          <w:tcPr>
            <w:tcW w:w="1260" w:type="dxa"/>
            <w:vAlign w:val="center"/>
          </w:tcPr>
          <w:p w14:paraId="2EC6A7A5" w14:textId="77777777" w:rsidR="00012A38" w:rsidRPr="00817A03" w:rsidRDefault="00A33F7F">
            <w:pPr>
              <w:jc w:val="center"/>
            </w:pPr>
            <w:r w:rsidRPr="00817A03">
              <w:t>01:26</w:t>
            </w:r>
          </w:p>
        </w:tc>
        <w:tc>
          <w:tcPr>
            <w:tcW w:w="1260" w:type="dxa"/>
            <w:vAlign w:val="center"/>
          </w:tcPr>
          <w:p w14:paraId="161A40F5" w14:textId="77777777" w:rsidR="00012A38" w:rsidRPr="00817A03" w:rsidRDefault="00A33F7F">
            <w:pPr>
              <w:jc w:val="center"/>
            </w:pPr>
            <w:r w:rsidRPr="00817A03">
              <w:t>09:00</w:t>
            </w:r>
            <w:r w:rsidRPr="00817A03">
              <w:t>～</w:t>
            </w:r>
            <w:r w:rsidRPr="00817A03">
              <w:t>10:26</w:t>
            </w:r>
          </w:p>
        </w:tc>
        <w:tc>
          <w:tcPr>
            <w:tcW w:w="1260" w:type="dxa"/>
            <w:vAlign w:val="center"/>
          </w:tcPr>
          <w:p w14:paraId="083AAC95" w14:textId="77777777" w:rsidR="00012A38" w:rsidRPr="00817A03" w:rsidRDefault="00A33F7F">
            <w:pPr>
              <w:jc w:val="center"/>
            </w:pPr>
            <w:r w:rsidRPr="00817A03">
              <w:t>01:26</w:t>
            </w:r>
          </w:p>
        </w:tc>
        <w:tc>
          <w:tcPr>
            <w:tcW w:w="1260" w:type="dxa"/>
            <w:vMerge/>
            <w:vAlign w:val="center"/>
          </w:tcPr>
          <w:p w14:paraId="4DFB7EBC" w14:textId="77777777" w:rsidR="00012A38" w:rsidRPr="00817A03" w:rsidRDefault="00012A38">
            <w:pPr>
              <w:jc w:val="center"/>
            </w:pPr>
          </w:p>
        </w:tc>
      </w:tr>
      <w:tr w:rsidR="00012A38" w:rsidRPr="00817A03" w14:paraId="2039DAF2" w14:textId="77777777">
        <w:tc>
          <w:tcPr>
            <w:tcW w:w="760" w:type="dxa"/>
            <w:vMerge/>
            <w:vAlign w:val="center"/>
          </w:tcPr>
          <w:p w14:paraId="783C6DAD" w14:textId="77777777" w:rsidR="00012A38" w:rsidRPr="00817A03" w:rsidRDefault="00012A38">
            <w:pPr>
              <w:jc w:val="center"/>
            </w:pPr>
          </w:p>
        </w:tc>
        <w:tc>
          <w:tcPr>
            <w:tcW w:w="500" w:type="dxa"/>
            <w:vMerge w:val="restart"/>
            <w:vAlign w:val="center"/>
          </w:tcPr>
          <w:p w14:paraId="41488873" w14:textId="77777777" w:rsidR="00012A38" w:rsidRPr="00817A03" w:rsidRDefault="00A33F7F">
            <w:pPr>
              <w:jc w:val="center"/>
            </w:pPr>
            <w:r w:rsidRPr="00817A03">
              <w:t>2</w:t>
            </w:r>
          </w:p>
        </w:tc>
        <w:tc>
          <w:tcPr>
            <w:tcW w:w="760" w:type="dxa"/>
            <w:vAlign w:val="center"/>
          </w:tcPr>
          <w:p w14:paraId="16A76E55" w14:textId="77777777" w:rsidR="00012A38" w:rsidRPr="00817A03" w:rsidRDefault="00A33F7F">
            <w:pPr>
              <w:jc w:val="center"/>
            </w:pPr>
            <w:r w:rsidRPr="00817A03">
              <w:t>2</w:t>
            </w:r>
            <w:r w:rsidRPr="00817A03">
              <w:t>～</w:t>
            </w:r>
            <w:r w:rsidRPr="00817A03">
              <w:t>4</w:t>
            </w:r>
          </w:p>
        </w:tc>
        <w:tc>
          <w:tcPr>
            <w:tcW w:w="1000" w:type="dxa"/>
            <w:vAlign w:val="center"/>
          </w:tcPr>
          <w:p w14:paraId="30408274" w14:textId="77777777" w:rsidR="00012A38" w:rsidRPr="00817A03" w:rsidRDefault="00A33F7F">
            <w:pPr>
              <w:jc w:val="center"/>
            </w:pPr>
            <w:r w:rsidRPr="00817A03">
              <w:t>12.50</w:t>
            </w:r>
            <w:r w:rsidRPr="00817A03">
              <w:t>～</w:t>
            </w:r>
            <w:r w:rsidRPr="00817A03">
              <w:t>18.50</w:t>
            </w:r>
          </w:p>
        </w:tc>
        <w:tc>
          <w:tcPr>
            <w:tcW w:w="1260" w:type="dxa"/>
            <w:shd w:val="clear" w:color="auto" w:fill="C0C0C0"/>
            <w:vAlign w:val="center"/>
          </w:tcPr>
          <w:p w14:paraId="35D9723C" w14:textId="77777777" w:rsidR="00012A38" w:rsidRPr="00817A03" w:rsidRDefault="00A33F7F">
            <w:pPr>
              <w:jc w:val="center"/>
            </w:pPr>
            <w:r w:rsidRPr="00817A03">
              <w:rPr>
                <w:b/>
              </w:rPr>
              <w:t>09:00</w:t>
            </w:r>
            <w:r w:rsidRPr="00817A03">
              <w:rPr>
                <w:b/>
              </w:rPr>
              <w:t>～</w:t>
            </w:r>
            <w:r w:rsidRPr="00817A03">
              <w:rPr>
                <w:b/>
              </w:rPr>
              <w:t>09:14</w:t>
            </w:r>
          </w:p>
        </w:tc>
        <w:tc>
          <w:tcPr>
            <w:tcW w:w="1260" w:type="dxa"/>
            <w:shd w:val="clear" w:color="auto" w:fill="C0C0C0"/>
            <w:vAlign w:val="center"/>
          </w:tcPr>
          <w:p w14:paraId="72003652" w14:textId="77777777" w:rsidR="00012A38" w:rsidRPr="00817A03" w:rsidRDefault="00A33F7F">
            <w:pPr>
              <w:jc w:val="center"/>
            </w:pPr>
            <w:r w:rsidRPr="00817A03">
              <w:rPr>
                <w:b/>
              </w:rPr>
              <w:t>00:14</w:t>
            </w:r>
          </w:p>
        </w:tc>
        <w:tc>
          <w:tcPr>
            <w:tcW w:w="1260" w:type="dxa"/>
            <w:tcBorders>
              <w:top w:val="single" w:sz="12" w:space="0" w:color="000000"/>
              <w:left w:val="single" w:sz="12" w:space="0" w:color="000000"/>
              <w:bottom w:val="single" w:sz="12" w:space="0" w:color="000000"/>
              <w:right w:val="single" w:sz="12" w:space="0" w:color="000000"/>
            </w:tcBorders>
            <w:shd w:val="clear" w:color="auto" w:fill="C0C0C0"/>
            <w:vAlign w:val="center"/>
          </w:tcPr>
          <w:p w14:paraId="0D30CF6B" w14:textId="77777777" w:rsidR="00012A38" w:rsidRPr="00817A03" w:rsidRDefault="00A33F7F">
            <w:pPr>
              <w:jc w:val="center"/>
            </w:pPr>
            <w:r w:rsidRPr="00817A03">
              <w:rPr>
                <w:b/>
              </w:rPr>
              <w:t>0</w:t>
            </w:r>
          </w:p>
        </w:tc>
        <w:tc>
          <w:tcPr>
            <w:tcW w:w="1260" w:type="dxa"/>
            <w:tcBorders>
              <w:top w:val="single" w:sz="12" w:space="0" w:color="000000"/>
              <w:left w:val="single" w:sz="12" w:space="0" w:color="000000"/>
              <w:bottom w:val="single" w:sz="12" w:space="0" w:color="000000"/>
              <w:right w:val="single" w:sz="12" w:space="0" w:color="000000"/>
            </w:tcBorders>
            <w:shd w:val="clear" w:color="auto" w:fill="C0C0C0"/>
            <w:vAlign w:val="center"/>
          </w:tcPr>
          <w:p w14:paraId="2491F771" w14:textId="77777777" w:rsidR="00012A38" w:rsidRPr="00817A03" w:rsidRDefault="00A33F7F">
            <w:pPr>
              <w:jc w:val="center"/>
            </w:pPr>
            <w:r w:rsidRPr="00817A03">
              <w:rPr>
                <w:b/>
              </w:rPr>
              <w:t>00:00</w:t>
            </w:r>
          </w:p>
        </w:tc>
        <w:tc>
          <w:tcPr>
            <w:tcW w:w="1260" w:type="dxa"/>
            <w:vMerge w:val="restart"/>
            <w:vAlign w:val="center"/>
          </w:tcPr>
          <w:p w14:paraId="0ECE6D0A" w14:textId="77777777" w:rsidR="00012A38" w:rsidRPr="00817A03" w:rsidRDefault="00A33F7F">
            <w:pPr>
              <w:jc w:val="center"/>
            </w:pPr>
            <w:r w:rsidRPr="00817A03">
              <w:t>南偏东</w:t>
            </w:r>
            <w:r w:rsidRPr="00817A03">
              <w:t>60</w:t>
            </w:r>
            <w:r w:rsidRPr="00817A03">
              <w:t>度</w:t>
            </w:r>
            <w:r w:rsidRPr="00817A03">
              <w:br/>
              <w:t>(9:00</w:t>
            </w:r>
            <w:r w:rsidRPr="00817A03">
              <w:t>～</w:t>
            </w:r>
            <w:r w:rsidRPr="00817A03">
              <w:t>12:30)</w:t>
            </w:r>
          </w:p>
        </w:tc>
      </w:tr>
      <w:tr w:rsidR="00012A38" w:rsidRPr="00817A03" w14:paraId="6220DBD6" w14:textId="77777777">
        <w:tc>
          <w:tcPr>
            <w:tcW w:w="760" w:type="dxa"/>
            <w:vMerge/>
            <w:vAlign w:val="center"/>
          </w:tcPr>
          <w:p w14:paraId="6691463C" w14:textId="77777777" w:rsidR="00012A38" w:rsidRPr="00817A03" w:rsidRDefault="00012A38">
            <w:pPr>
              <w:jc w:val="center"/>
            </w:pPr>
          </w:p>
        </w:tc>
        <w:tc>
          <w:tcPr>
            <w:tcW w:w="500" w:type="dxa"/>
            <w:vMerge/>
            <w:vAlign w:val="center"/>
          </w:tcPr>
          <w:p w14:paraId="6E406135" w14:textId="77777777" w:rsidR="00012A38" w:rsidRPr="00817A03" w:rsidRDefault="00012A38">
            <w:pPr>
              <w:jc w:val="center"/>
            </w:pPr>
          </w:p>
        </w:tc>
        <w:tc>
          <w:tcPr>
            <w:tcW w:w="760" w:type="dxa"/>
            <w:vAlign w:val="center"/>
          </w:tcPr>
          <w:p w14:paraId="36DE204C" w14:textId="77777777" w:rsidR="00012A38" w:rsidRPr="00817A03" w:rsidRDefault="00A33F7F">
            <w:pPr>
              <w:jc w:val="center"/>
            </w:pPr>
            <w:r w:rsidRPr="00817A03">
              <w:t>5</w:t>
            </w:r>
          </w:p>
        </w:tc>
        <w:tc>
          <w:tcPr>
            <w:tcW w:w="1000" w:type="dxa"/>
            <w:vAlign w:val="center"/>
          </w:tcPr>
          <w:p w14:paraId="0289C8C6" w14:textId="77777777" w:rsidR="00012A38" w:rsidRPr="00817A03" w:rsidRDefault="00A33F7F">
            <w:pPr>
              <w:jc w:val="center"/>
            </w:pPr>
            <w:r w:rsidRPr="00817A03">
              <w:t>21.50</w:t>
            </w:r>
          </w:p>
        </w:tc>
        <w:tc>
          <w:tcPr>
            <w:tcW w:w="1260" w:type="dxa"/>
            <w:shd w:val="clear" w:color="auto" w:fill="C0C0C0"/>
            <w:vAlign w:val="center"/>
          </w:tcPr>
          <w:p w14:paraId="7AE7FA24" w14:textId="77777777" w:rsidR="00012A38" w:rsidRPr="00817A03" w:rsidRDefault="00A33F7F">
            <w:pPr>
              <w:jc w:val="center"/>
            </w:pPr>
            <w:r w:rsidRPr="00817A03">
              <w:rPr>
                <w:b/>
              </w:rPr>
              <w:t>09:00</w:t>
            </w:r>
            <w:r w:rsidRPr="00817A03">
              <w:rPr>
                <w:b/>
              </w:rPr>
              <w:t>～</w:t>
            </w:r>
            <w:r w:rsidRPr="00817A03">
              <w:rPr>
                <w:b/>
              </w:rPr>
              <w:t>09:14</w:t>
            </w:r>
          </w:p>
        </w:tc>
        <w:tc>
          <w:tcPr>
            <w:tcW w:w="1260" w:type="dxa"/>
            <w:shd w:val="clear" w:color="auto" w:fill="C0C0C0"/>
            <w:vAlign w:val="center"/>
          </w:tcPr>
          <w:p w14:paraId="30742959" w14:textId="77777777" w:rsidR="00012A38" w:rsidRPr="00817A03" w:rsidRDefault="00A33F7F">
            <w:pPr>
              <w:jc w:val="center"/>
            </w:pPr>
            <w:r w:rsidRPr="00817A03">
              <w:rPr>
                <w:b/>
              </w:rPr>
              <w:t>00:14</w:t>
            </w:r>
          </w:p>
        </w:tc>
        <w:tc>
          <w:tcPr>
            <w:tcW w:w="1260" w:type="dxa"/>
            <w:tcBorders>
              <w:top w:val="single" w:sz="12" w:space="0" w:color="000000"/>
              <w:left w:val="single" w:sz="12" w:space="0" w:color="000000"/>
              <w:bottom w:val="single" w:sz="12" w:space="0" w:color="000000"/>
              <w:right w:val="single" w:sz="12" w:space="0" w:color="000000"/>
            </w:tcBorders>
            <w:shd w:val="clear" w:color="auto" w:fill="C0C0C0"/>
            <w:vAlign w:val="center"/>
          </w:tcPr>
          <w:p w14:paraId="736305E2" w14:textId="77777777" w:rsidR="00012A38" w:rsidRPr="00817A03" w:rsidRDefault="00A33F7F">
            <w:pPr>
              <w:jc w:val="center"/>
            </w:pPr>
            <w:r w:rsidRPr="00817A03">
              <w:rPr>
                <w:b/>
              </w:rPr>
              <w:t>09:08</w:t>
            </w:r>
            <w:r w:rsidRPr="00817A03">
              <w:rPr>
                <w:b/>
              </w:rPr>
              <w:t>～</w:t>
            </w:r>
            <w:r w:rsidRPr="00817A03">
              <w:rPr>
                <w:b/>
              </w:rPr>
              <w:t>09:14</w:t>
            </w:r>
          </w:p>
        </w:tc>
        <w:tc>
          <w:tcPr>
            <w:tcW w:w="1260" w:type="dxa"/>
            <w:tcBorders>
              <w:top w:val="single" w:sz="12" w:space="0" w:color="000000"/>
              <w:left w:val="single" w:sz="12" w:space="0" w:color="000000"/>
              <w:bottom w:val="single" w:sz="12" w:space="0" w:color="000000"/>
              <w:right w:val="single" w:sz="12" w:space="0" w:color="000000"/>
            </w:tcBorders>
            <w:shd w:val="clear" w:color="auto" w:fill="C0C0C0"/>
            <w:vAlign w:val="center"/>
          </w:tcPr>
          <w:p w14:paraId="38E5A50A" w14:textId="77777777" w:rsidR="00012A38" w:rsidRPr="00817A03" w:rsidRDefault="00A33F7F">
            <w:pPr>
              <w:jc w:val="center"/>
            </w:pPr>
            <w:r w:rsidRPr="00817A03">
              <w:rPr>
                <w:b/>
              </w:rPr>
              <w:t>00:06</w:t>
            </w:r>
          </w:p>
        </w:tc>
        <w:tc>
          <w:tcPr>
            <w:tcW w:w="1260" w:type="dxa"/>
            <w:vMerge/>
            <w:vAlign w:val="center"/>
          </w:tcPr>
          <w:p w14:paraId="5CF946E0" w14:textId="77777777" w:rsidR="00012A38" w:rsidRPr="00817A03" w:rsidRDefault="00012A38">
            <w:pPr>
              <w:jc w:val="center"/>
            </w:pPr>
          </w:p>
        </w:tc>
      </w:tr>
      <w:tr w:rsidR="00012A38" w:rsidRPr="00817A03" w14:paraId="6F0BB250" w14:textId="77777777">
        <w:tc>
          <w:tcPr>
            <w:tcW w:w="760" w:type="dxa"/>
            <w:vMerge/>
            <w:vAlign w:val="center"/>
          </w:tcPr>
          <w:p w14:paraId="219E8021" w14:textId="77777777" w:rsidR="00012A38" w:rsidRPr="00817A03" w:rsidRDefault="00012A38">
            <w:pPr>
              <w:jc w:val="center"/>
            </w:pPr>
          </w:p>
        </w:tc>
        <w:tc>
          <w:tcPr>
            <w:tcW w:w="500" w:type="dxa"/>
            <w:vMerge/>
            <w:vAlign w:val="center"/>
          </w:tcPr>
          <w:p w14:paraId="58A62E3B" w14:textId="77777777" w:rsidR="00012A38" w:rsidRPr="00817A03" w:rsidRDefault="00012A38">
            <w:pPr>
              <w:jc w:val="center"/>
            </w:pPr>
          </w:p>
        </w:tc>
        <w:tc>
          <w:tcPr>
            <w:tcW w:w="760" w:type="dxa"/>
            <w:vAlign w:val="center"/>
          </w:tcPr>
          <w:p w14:paraId="7A4868C5" w14:textId="77777777" w:rsidR="00012A38" w:rsidRPr="00817A03" w:rsidRDefault="00A33F7F">
            <w:pPr>
              <w:jc w:val="center"/>
            </w:pPr>
            <w:r w:rsidRPr="00817A03">
              <w:t>6</w:t>
            </w:r>
            <w:r w:rsidRPr="00817A03">
              <w:t>～</w:t>
            </w:r>
            <w:r w:rsidRPr="00817A03">
              <w:t>20</w:t>
            </w:r>
          </w:p>
        </w:tc>
        <w:tc>
          <w:tcPr>
            <w:tcW w:w="1000" w:type="dxa"/>
            <w:vAlign w:val="center"/>
          </w:tcPr>
          <w:p w14:paraId="46E83784" w14:textId="77777777" w:rsidR="00012A38" w:rsidRPr="00817A03" w:rsidRDefault="00A33F7F">
            <w:pPr>
              <w:jc w:val="center"/>
            </w:pPr>
            <w:r w:rsidRPr="00817A03">
              <w:t>24.50</w:t>
            </w:r>
            <w:r w:rsidRPr="00817A03">
              <w:t>～</w:t>
            </w:r>
            <w:r w:rsidRPr="00817A03">
              <w:t>66.50</w:t>
            </w:r>
          </w:p>
        </w:tc>
        <w:tc>
          <w:tcPr>
            <w:tcW w:w="1260" w:type="dxa"/>
            <w:shd w:val="clear" w:color="auto" w:fill="C0C0C0"/>
            <w:vAlign w:val="center"/>
          </w:tcPr>
          <w:p w14:paraId="55A696CC" w14:textId="77777777" w:rsidR="00012A38" w:rsidRPr="00817A03" w:rsidRDefault="00A33F7F">
            <w:pPr>
              <w:jc w:val="center"/>
            </w:pPr>
            <w:r w:rsidRPr="00817A03">
              <w:rPr>
                <w:b/>
              </w:rPr>
              <w:t>09:00</w:t>
            </w:r>
            <w:r w:rsidRPr="00817A03">
              <w:rPr>
                <w:b/>
              </w:rPr>
              <w:t>～</w:t>
            </w:r>
            <w:r w:rsidRPr="00817A03">
              <w:rPr>
                <w:b/>
              </w:rPr>
              <w:t>09:14</w:t>
            </w:r>
          </w:p>
        </w:tc>
        <w:tc>
          <w:tcPr>
            <w:tcW w:w="1260" w:type="dxa"/>
            <w:shd w:val="clear" w:color="auto" w:fill="C0C0C0"/>
            <w:vAlign w:val="center"/>
          </w:tcPr>
          <w:p w14:paraId="72F3F3C3" w14:textId="77777777" w:rsidR="00012A38" w:rsidRPr="00817A03" w:rsidRDefault="00A33F7F">
            <w:pPr>
              <w:jc w:val="center"/>
            </w:pPr>
            <w:r w:rsidRPr="00817A03">
              <w:rPr>
                <w:b/>
              </w:rPr>
              <w:t>00:14</w:t>
            </w:r>
          </w:p>
        </w:tc>
        <w:tc>
          <w:tcPr>
            <w:tcW w:w="1260" w:type="dxa"/>
            <w:shd w:val="clear" w:color="auto" w:fill="C0C0C0"/>
            <w:vAlign w:val="center"/>
          </w:tcPr>
          <w:p w14:paraId="13DB7003" w14:textId="77777777" w:rsidR="00012A38" w:rsidRPr="00817A03" w:rsidRDefault="00A33F7F">
            <w:pPr>
              <w:jc w:val="center"/>
            </w:pPr>
            <w:r w:rsidRPr="00817A03">
              <w:rPr>
                <w:b/>
              </w:rPr>
              <w:t>09:00</w:t>
            </w:r>
            <w:r w:rsidRPr="00817A03">
              <w:rPr>
                <w:b/>
              </w:rPr>
              <w:t>～</w:t>
            </w:r>
            <w:r w:rsidRPr="00817A03">
              <w:rPr>
                <w:b/>
              </w:rPr>
              <w:t>09:14</w:t>
            </w:r>
          </w:p>
        </w:tc>
        <w:tc>
          <w:tcPr>
            <w:tcW w:w="1260" w:type="dxa"/>
            <w:shd w:val="clear" w:color="auto" w:fill="C0C0C0"/>
            <w:vAlign w:val="center"/>
          </w:tcPr>
          <w:p w14:paraId="6464D36B" w14:textId="77777777" w:rsidR="00012A38" w:rsidRPr="00817A03" w:rsidRDefault="00A33F7F">
            <w:pPr>
              <w:jc w:val="center"/>
            </w:pPr>
            <w:r w:rsidRPr="00817A03">
              <w:rPr>
                <w:b/>
              </w:rPr>
              <w:t>00:14</w:t>
            </w:r>
          </w:p>
        </w:tc>
        <w:tc>
          <w:tcPr>
            <w:tcW w:w="1260" w:type="dxa"/>
            <w:vMerge/>
            <w:vAlign w:val="center"/>
          </w:tcPr>
          <w:p w14:paraId="0B0F8FC8" w14:textId="77777777" w:rsidR="00012A38" w:rsidRPr="00817A03" w:rsidRDefault="00012A38">
            <w:pPr>
              <w:jc w:val="center"/>
            </w:pPr>
          </w:p>
        </w:tc>
      </w:tr>
      <w:tr w:rsidR="00012A38" w:rsidRPr="00817A03" w14:paraId="2203F328" w14:textId="77777777">
        <w:tc>
          <w:tcPr>
            <w:tcW w:w="760" w:type="dxa"/>
            <w:vMerge/>
            <w:vAlign w:val="center"/>
          </w:tcPr>
          <w:p w14:paraId="2EC48BEB" w14:textId="77777777" w:rsidR="00012A38" w:rsidRPr="00817A03" w:rsidRDefault="00012A38">
            <w:pPr>
              <w:jc w:val="center"/>
            </w:pPr>
          </w:p>
        </w:tc>
        <w:tc>
          <w:tcPr>
            <w:tcW w:w="500" w:type="dxa"/>
            <w:vAlign w:val="center"/>
          </w:tcPr>
          <w:p w14:paraId="45387CBB" w14:textId="77777777" w:rsidR="00012A38" w:rsidRPr="00817A03" w:rsidRDefault="00A33F7F">
            <w:pPr>
              <w:jc w:val="center"/>
            </w:pPr>
            <w:r w:rsidRPr="00817A03">
              <w:t>3</w:t>
            </w:r>
          </w:p>
        </w:tc>
        <w:tc>
          <w:tcPr>
            <w:tcW w:w="760" w:type="dxa"/>
            <w:vAlign w:val="center"/>
          </w:tcPr>
          <w:p w14:paraId="2315DAEA" w14:textId="77777777" w:rsidR="00012A38" w:rsidRPr="00817A03" w:rsidRDefault="00A33F7F">
            <w:pPr>
              <w:jc w:val="center"/>
            </w:pPr>
            <w:r w:rsidRPr="00817A03">
              <w:t>2</w:t>
            </w:r>
            <w:r w:rsidRPr="00817A03">
              <w:t>～</w:t>
            </w:r>
            <w:r w:rsidRPr="00817A03">
              <w:t>20</w:t>
            </w:r>
          </w:p>
        </w:tc>
        <w:tc>
          <w:tcPr>
            <w:tcW w:w="1000" w:type="dxa"/>
            <w:vAlign w:val="center"/>
          </w:tcPr>
          <w:p w14:paraId="187C19B4" w14:textId="77777777" w:rsidR="00012A38" w:rsidRPr="00817A03" w:rsidRDefault="00A33F7F">
            <w:pPr>
              <w:jc w:val="center"/>
            </w:pPr>
            <w:r w:rsidRPr="00817A03">
              <w:t>12.50</w:t>
            </w:r>
            <w:r w:rsidRPr="00817A03">
              <w:t>～</w:t>
            </w:r>
            <w:r w:rsidRPr="00817A03">
              <w:t>66.50</w:t>
            </w:r>
          </w:p>
        </w:tc>
        <w:tc>
          <w:tcPr>
            <w:tcW w:w="1260" w:type="dxa"/>
            <w:shd w:val="clear" w:color="auto" w:fill="C0C0C0"/>
            <w:vAlign w:val="center"/>
          </w:tcPr>
          <w:p w14:paraId="6BF2C7EF" w14:textId="77777777" w:rsidR="00012A38" w:rsidRPr="00817A03" w:rsidRDefault="00A33F7F">
            <w:pPr>
              <w:jc w:val="center"/>
            </w:pPr>
            <w:r w:rsidRPr="00817A03">
              <w:rPr>
                <w:b/>
              </w:rPr>
              <w:t>0</w:t>
            </w:r>
          </w:p>
        </w:tc>
        <w:tc>
          <w:tcPr>
            <w:tcW w:w="1260" w:type="dxa"/>
            <w:shd w:val="clear" w:color="auto" w:fill="C0C0C0"/>
            <w:vAlign w:val="center"/>
          </w:tcPr>
          <w:p w14:paraId="5BED08D8" w14:textId="77777777" w:rsidR="00012A38" w:rsidRPr="00817A03" w:rsidRDefault="00A33F7F">
            <w:pPr>
              <w:jc w:val="center"/>
            </w:pPr>
            <w:r w:rsidRPr="00817A03">
              <w:rPr>
                <w:b/>
              </w:rPr>
              <w:t>00:00</w:t>
            </w:r>
          </w:p>
        </w:tc>
        <w:tc>
          <w:tcPr>
            <w:tcW w:w="1260" w:type="dxa"/>
            <w:shd w:val="clear" w:color="auto" w:fill="C0C0C0"/>
            <w:vAlign w:val="center"/>
          </w:tcPr>
          <w:p w14:paraId="2F792B66" w14:textId="77777777" w:rsidR="00012A38" w:rsidRPr="00817A03" w:rsidRDefault="00A33F7F">
            <w:pPr>
              <w:jc w:val="center"/>
            </w:pPr>
            <w:r w:rsidRPr="00817A03">
              <w:rPr>
                <w:b/>
              </w:rPr>
              <w:t>0</w:t>
            </w:r>
          </w:p>
        </w:tc>
        <w:tc>
          <w:tcPr>
            <w:tcW w:w="1260" w:type="dxa"/>
            <w:shd w:val="clear" w:color="auto" w:fill="C0C0C0"/>
            <w:vAlign w:val="center"/>
          </w:tcPr>
          <w:p w14:paraId="5682B53B" w14:textId="77777777" w:rsidR="00012A38" w:rsidRPr="00817A03" w:rsidRDefault="00A33F7F">
            <w:pPr>
              <w:jc w:val="center"/>
            </w:pPr>
            <w:r w:rsidRPr="00817A03">
              <w:rPr>
                <w:b/>
              </w:rPr>
              <w:t>00:00</w:t>
            </w:r>
          </w:p>
        </w:tc>
        <w:tc>
          <w:tcPr>
            <w:tcW w:w="1260" w:type="dxa"/>
            <w:vMerge/>
            <w:vAlign w:val="center"/>
          </w:tcPr>
          <w:p w14:paraId="6F6F75B7" w14:textId="77777777" w:rsidR="00012A38" w:rsidRPr="00817A03" w:rsidRDefault="00012A38">
            <w:pPr>
              <w:jc w:val="center"/>
            </w:pPr>
          </w:p>
        </w:tc>
      </w:tr>
      <w:tr w:rsidR="00012A38" w:rsidRPr="00817A03" w14:paraId="7169460F" w14:textId="77777777">
        <w:tc>
          <w:tcPr>
            <w:tcW w:w="760" w:type="dxa"/>
            <w:vMerge w:val="restart"/>
            <w:vAlign w:val="center"/>
          </w:tcPr>
          <w:p w14:paraId="0C93FACF" w14:textId="77777777" w:rsidR="00012A38" w:rsidRPr="00817A03" w:rsidRDefault="00A33F7F">
            <w:pPr>
              <w:jc w:val="center"/>
            </w:pPr>
            <w:r w:rsidRPr="00817A03">
              <w:t>B</w:t>
            </w:r>
          </w:p>
        </w:tc>
        <w:tc>
          <w:tcPr>
            <w:tcW w:w="500" w:type="dxa"/>
            <w:vMerge w:val="restart"/>
            <w:vAlign w:val="center"/>
          </w:tcPr>
          <w:p w14:paraId="2409904C" w14:textId="77777777" w:rsidR="00012A38" w:rsidRPr="00817A03" w:rsidRDefault="00A33F7F">
            <w:pPr>
              <w:jc w:val="center"/>
            </w:pPr>
            <w:r w:rsidRPr="00817A03">
              <w:t>4</w:t>
            </w:r>
          </w:p>
        </w:tc>
        <w:tc>
          <w:tcPr>
            <w:tcW w:w="760" w:type="dxa"/>
            <w:vAlign w:val="center"/>
          </w:tcPr>
          <w:p w14:paraId="1DF176D3" w14:textId="77777777" w:rsidR="00012A38" w:rsidRPr="00817A03" w:rsidRDefault="00A33F7F">
            <w:pPr>
              <w:jc w:val="center"/>
            </w:pPr>
            <w:r w:rsidRPr="00817A03">
              <w:t>2</w:t>
            </w:r>
          </w:p>
        </w:tc>
        <w:tc>
          <w:tcPr>
            <w:tcW w:w="1000" w:type="dxa"/>
            <w:vAlign w:val="center"/>
          </w:tcPr>
          <w:p w14:paraId="53682D81" w14:textId="77777777" w:rsidR="00012A38" w:rsidRPr="00817A03" w:rsidRDefault="00A33F7F">
            <w:pPr>
              <w:jc w:val="center"/>
            </w:pPr>
            <w:r w:rsidRPr="00817A03">
              <w:t>12.50</w:t>
            </w:r>
          </w:p>
        </w:tc>
        <w:tc>
          <w:tcPr>
            <w:tcW w:w="1260" w:type="dxa"/>
            <w:vAlign w:val="center"/>
          </w:tcPr>
          <w:p w14:paraId="5EA6982F" w14:textId="77777777" w:rsidR="00012A38" w:rsidRPr="00817A03" w:rsidRDefault="00A33F7F">
            <w:pPr>
              <w:jc w:val="center"/>
            </w:pPr>
            <w:r w:rsidRPr="00817A03">
              <w:t>09:00</w:t>
            </w:r>
            <w:r w:rsidRPr="00817A03">
              <w:t>～</w:t>
            </w:r>
            <w:r w:rsidRPr="00817A03">
              <w:t>10:09</w:t>
            </w:r>
          </w:p>
        </w:tc>
        <w:tc>
          <w:tcPr>
            <w:tcW w:w="1260" w:type="dxa"/>
            <w:vAlign w:val="center"/>
          </w:tcPr>
          <w:p w14:paraId="3829399D" w14:textId="77777777" w:rsidR="00012A38" w:rsidRPr="00817A03" w:rsidRDefault="00A33F7F">
            <w:pPr>
              <w:jc w:val="center"/>
            </w:pPr>
            <w:r w:rsidRPr="00817A03">
              <w:t>01:09</w:t>
            </w:r>
          </w:p>
        </w:tc>
        <w:tc>
          <w:tcPr>
            <w:tcW w:w="1260" w:type="dxa"/>
            <w:tcBorders>
              <w:top w:val="single" w:sz="12" w:space="0" w:color="000000"/>
              <w:left w:val="single" w:sz="12" w:space="0" w:color="000000"/>
              <w:bottom w:val="single" w:sz="12" w:space="0" w:color="000000"/>
              <w:right w:val="single" w:sz="12" w:space="0" w:color="000000"/>
            </w:tcBorders>
            <w:shd w:val="clear" w:color="auto" w:fill="C0C0C0"/>
            <w:vAlign w:val="center"/>
          </w:tcPr>
          <w:p w14:paraId="2093FD26" w14:textId="77777777" w:rsidR="00012A38" w:rsidRPr="00817A03" w:rsidRDefault="00A33F7F">
            <w:pPr>
              <w:jc w:val="center"/>
            </w:pPr>
            <w:r w:rsidRPr="00817A03">
              <w:rPr>
                <w:b/>
              </w:rPr>
              <w:t>0</w:t>
            </w:r>
          </w:p>
        </w:tc>
        <w:tc>
          <w:tcPr>
            <w:tcW w:w="1260" w:type="dxa"/>
            <w:tcBorders>
              <w:top w:val="single" w:sz="12" w:space="0" w:color="000000"/>
              <w:left w:val="single" w:sz="12" w:space="0" w:color="000000"/>
              <w:bottom w:val="single" w:sz="12" w:space="0" w:color="000000"/>
              <w:right w:val="single" w:sz="12" w:space="0" w:color="000000"/>
            </w:tcBorders>
            <w:shd w:val="clear" w:color="auto" w:fill="C0C0C0"/>
            <w:vAlign w:val="center"/>
          </w:tcPr>
          <w:p w14:paraId="68636EB9" w14:textId="77777777" w:rsidR="00012A38" w:rsidRPr="00817A03" w:rsidRDefault="00A33F7F">
            <w:pPr>
              <w:jc w:val="center"/>
            </w:pPr>
            <w:r w:rsidRPr="00817A03">
              <w:rPr>
                <w:b/>
              </w:rPr>
              <w:t>00:00</w:t>
            </w:r>
          </w:p>
        </w:tc>
        <w:tc>
          <w:tcPr>
            <w:tcW w:w="1260" w:type="dxa"/>
            <w:vMerge w:val="restart"/>
            <w:vAlign w:val="center"/>
          </w:tcPr>
          <w:p w14:paraId="499B99D4" w14:textId="77777777" w:rsidR="00012A38" w:rsidRPr="00817A03" w:rsidRDefault="00A33F7F">
            <w:pPr>
              <w:jc w:val="center"/>
            </w:pPr>
            <w:r w:rsidRPr="00817A03">
              <w:t>南偏东</w:t>
            </w:r>
            <w:r w:rsidRPr="00817A03">
              <w:t>76</w:t>
            </w:r>
            <w:r w:rsidRPr="00817A03">
              <w:t>度</w:t>
            </w:r>
            <w:r w:rsidRPr="00817A03">
              <w:br/>
              <w:t>(9:00</w:t>
            </w:r>
            <w:r w:rsidRPr="00817A03">
              <w:t>～</w:t>
            </w:r>
            <w:r w:rsidRPr="00817A03">
              <w:t>10:30)</w:t>
            </w:r>
          </w:p>
        </w:tc>
      </w:tr>
      <w:tr w:rsidR="00012A38" w:rsidRPr="00817A03" w14:paraId="2D347FF3" w14:textId="77777777">
        <w:tc>
          <w:tcPr>
            <w:tcW w:w="760" w:type="dxa"/>
            <w:vMerge/>
            <w:vAlign w:val="center"/>
          </w:tcPr>
          <w:p w14:paraId="6EB1AACD" w14:textId="77777777" w:rsidR="00012A38" w:rsidRPr="00817A03" w:rsidRDefault="00012A38">
            <w:pPr>
              <w:jc w:val="center"/>
            </w:pPr>
          </w:p>
        </w:tc>
        <w:tc>
          <w:tcPr>
            <w:tcW w:w="500" w:type="dxa"/>
            <w:vMerge/>
            <w:vAlign w:val="center"/>
          </w:tcPr>
          <w:p w14:paraId="30F27655" w14:textId="77777777" w:rsidR="00012A38" w:rsidRPr="00817A03" w:rsidRDefault="00012A38">
            <w:pPr>
              <w:jc w:val="center"/>
            </w:pPr>
          </w:p>
        </w:tc>
        <w:tc>
          <w:tcPr>
            <w:tcW w:w="760" w:type="dxa"/>
            <w:vAlign w:val="center"/>
          </w:tcPr>
          <w:p w14:paraId="60B25818" w14:textId="77777777" w:rsidR="00012A38" w:rsidRPr="00817A03" w:rsidRDefault="00A33F7F">
            <w:pPr>
              <w:jc w:val="center"/>
            </w:pPr>
            <w:r w:rsidRPr="00817A03">
              <w:t>3</w:t>
            </w:r>
          </w:p>
        </w:tc>
        <w:tc>
          <w:tcPr>
            <w:tcW w:w="1000" w:type="dxa"/>
            <w:vAlign w:val="center"/>
          </w:tcPr>
          <w:p w14:paraId="34EA79EB" w14:textId="77777777" w:rsidR="00012A38" w:rsidRPr="00817A03" w:rsidRDefault="00A33F7F">
            <w:pPr>
              <w:jc w:val="center"/>
            </w:pPr>
            <w:r w:rsidRPr="00817A03">
              <w:t>15.50</w:t>
            </w:r>
          </w:p>
        </w:tc>
        <w:tc>
          <w:tcPr>
            <w:tcW w:w="1260" w:type="dxa"/>
            <w:vAlign w:val="center"/>
          </w:tcPr>
          <w:p w14:paraId="2254071D" w14:textId="77777777" w:rsidR="00012A38" w:rsidRPr="00817A03" w:rsidRDefault="00A33F7F">
            <w:pPr>
              <w:jc w:val="center"/>
            </w:pPr>
            <w:r w:rsidRPr="00817A03">
              <w:t>09:00</w:t>
            </w:r>
            <w:r w:rsidRPr="00817A03">
              <w:t>～</w:t>
            </w:r>
            <w:r w:rsidRPr="00817A03">
              <w:t>10:09</w:t>
            </w:r>
          </w:p>
        </w:tc>
        <w:tc>
          <w:tcPr>
            <w:tcW w:w="1260" w:type="dxa"/>
            <w:vAlign w:val="center"/>
          </w:tcPr>
          <w:p w14:paraId="0CA195BE" w14:textId="77777777" w:rsidR="00012A38" w:rsidRPr="00817A03" w:rsidRDefault="00A33F7F">
            <w:pPr>
              <w:jc w:val="center"/>
            </w:pPr>
            <w:r w:rsidRPr="00817A03">
              <w:t>01:09</w:t>
            </w:r>
          </w:p>
        </w:tc>
        <w:tc>
          <w:tcPr>
            <w:tcW w:w="1260" w:type="dxa"/>
            <w:tcBorders>
              <w:top w:val="single" w:sz="12" w:space="0" w:color="000000"/>
              <w:left w:val="single" w:sz="12" w:space="0" w:color="000000"/>
              <w:bottom w:val="single" w:sz="12" w:space="0" w:color="000000"/>
              <w:right w:val="single" w:sz="12" w:space="0" w:color="000000"/>
            </w:tcBorders>
            <w:shd w:val="clear" w:color="auto" w:fill="C0C0C0"/>
            <w:vAlign w:val="center"/>
          </w:tcPr>
          <w:p w14:paraId="2DFA41F6" w14:textId="77777777" w:rsidR="00012A38" w:rsidRPr="00817A03" w:rsidRDefault="00A33F7F">
            <w:pPr>
              <w:jc w:val="center"/>
            </w:pPr>
            <w:r w:rsidRPr="00817A03">
              <w:rPr>
                <w:b/>
              </w:rPr>
              <w:t>10:04</w:t>
            </w:r>
            <w:r w:rsidRPr="00817A03">
              <w:rPr>
                <w:b/>
              </w:rPr>
              <w:t>～</w:t>
            </w:r>
            <w:r w:rsidRPr="00817A03">
              <w:rPr>
                <w:b/>
              </w:rPr>
              <w:t>10:09</w:t>
            </w:r>
          </w:p>
        </w:tc>
        <w:tc>
          <w:tcPr>
            <w:tcW w:w="1260" w:type="dxa"/>
            <w:tcBorders>
              <w:top w:val="single" w:sz="12" w:space="0" w:color="000000"/>
              <w:left w:val="single" w:sz="12" w:space="0" w:color="000000"/>
              <w:bottom w:val="single" w:sz="12" w:space="0" w:color="000000"/>
              <w:right w:val="single" w:sz="12" w:space="0" w:color="000000"/>
            </w:tcBorders>
            <w:shd w:val="clear" w:color="auto" w:fill="C0C0C0"/>
            <w:vAlign w:val="center"/>
          </w:tcPr>
          <w:p w14:paraId="74C14D16" w14:textId="77777777" w:rsidR="00012A38" w:rsidRPr="00817A03" w:rsidRDefault="00A33F7F">
            <w:pPr>
              <w:jc w:val="center"/>
            </w:pPr>
            <w:r w:rsidRPr="00817A03">
              <w:rPr>
                <w:b/>
              </w:rPr>
              <w:t>00:05</w:t>
            </w:r>
          </w:p>
        </w:tc>
        <w:tc>
          <w:tcPr>
            <w:tcW w:w="1260" w:type="dxa"/>
            <w:vMerge/>
            <w:vAlign w:val="center"/>
          </w:tcPr>
          <w:p w14:paraId="36B73336" w14:textId="77777777" w:rsidR="00012A38" w:rsidRPr="00817A03" w:rsidRDefault="00012A38">
            <w:pPr>
              <w:jc w:val="center"/>
            </w:pPr>
          </w:p>
        </w:tc>
      </w:tr>
      <w:tr w:rsidR="00012A38" w:rsidRPr="00817A03" w14:paraId="3B48352D" w14:textId="77777777">
        <w:tc>
          <w:tcPr>
            <w:tcW w:w="760" w:type="dxa"/>
            <w:vMerge/>
            <w:vAlign w:val="center"/>
          </w:tcPr>
          <w:p w14:paraId="521D653E" w14:textId="77777777" w:rsidR="00012A38" w:rsidRPr="00817A03" w:rsidRDefault="00012A38">
            <w:pPr>
              <w:jc w:val="center"/>
            </w:pPr>
          </w:p>
        </w:tc>
        <w:tc>
          <w:tcPr>
            <w:tcW w:w="500" w:type="dxa"/>
            <w:vMerge/>
            <w:vAlign w:val="center"/>
          </w:tcPr>
          <w:p w14:paraId="4CC1DECE" w14:textId="77777777" w:rsidR="00012A38" w:rsidRPr="00817A03" w:rsidRDefault="00012A38">
            <w:pPr>
              <w:jc w:val="center"/>
            </w:pPr>
          </w:p>
        </w:tc>
        <w:tc>
          <w:tcPr>
            <w:tcW w:w="760" w:type="dxa"/>
            <w:vAlign w:val="center"/>
          </w:tcPr>
          <w:p w14:paraId="448D5229" w14:textId="77777777" w:rsidR="00012A38" w:rsidRPr="00817A03" w:rsidRDefault="00A33F7F">
            <w:pPr>
              <w:jc w:val="center"/>
            </w:pPr>
            <w:r w:rsidRPr="00817A03">
              <w:t>4</w:t>
            </w:r>
          </w:p>
        </w:tc>
        <w:tc>
          <w:tcPr>
            <w:tcW w:w="1000" w:type="dxa"/>
            <w:vAlign w:val="center"/>
          </w:tcPr>
          <w:p w14:paraId="7C95DA1D" w14:textId="77777777" w:rsidR="00012A38" w:rsidRPr="00817A03" w:rsidRDefault="00A33F7F">
            <w:pPr>
              <w:jc w:val="center"/>
            </w:pPr>
            <w:r w:rsidRPr="00817A03">
              <w:t>18.50</w:t>
            </w:r>
          </w:p>
        </w:tc>
        <w:tc>
          <w:tcPr>
            <w:tcW w:w="1260" w:type="dxa"/>
            <w:vAlign w:val="center"/>
          </w:tcPr>
          <w:p w14:paraId="1BDD87F8" w14:textId="77777777" w:rsidR="00012A38" w:rsidRPr="00817A03" w:rsidRDefault="00A33F7F">
            <w:pPr>
              <w:jc w:val="center"/>
            </w:pPr>
            <w:r w:rsidRPr="00817A03">
              <w:t>09:00</w:t>
            </w:r>
            <w:r w:rsidRPr="00817A03">
              <w:t>～</w:t>
            </w:r>
            <w:r w:rsidRPr="00817A03">
              <w:t>10:09</w:t>
            </w:r>
          </w:p>
        </w:tc>
        <w:tc>
          <w:tcPr>
            <w:tcW w:w="1260" w:type="dxa"/>
            <w:vAlign w:val="center"/>
          </w:tcPr>
          <w:p w14:paraId="1CB5EB45" w14:textId="77777777" w:rsidR="00012A38" w:rsidRPr="00817A03" w:rsidRDefault="00A33F7F">
            <w:pPr>
              <w:jc w:val="center"/>
            </w:pPr>
            <w:r w:rsidRPr="00817A03">
              <w:t>01:09</w:t>
            </w:r>
          </w:p>
        </w:tc>
        <w:tc>
          <w:tcPr>
            <w:tcW w:w="1260" w:type="dxa"/>
            <w:tcBorders>
              <w:top w:val="single" w:sz="12" w:space="0" w:color="000000"/>
              <w:left w:val="single" w:sz="12" w:space="0" w:color="000000"/>
              <w:bottom w:val="single" w:sz="12" w:space="0" w:color="000000"/>
              <w:right w:val="single" w:sz="12" w:space="0" w:color="000000"/>
            </w:tcBorders>
            <w:shd w:val="clear" w:color="auto" w:fill="C0C0C0"/>
            <w:vAlign w:val="center"/>
          </w:tcPr>
          <w:p w14:paraId="0A0F760F" w14:textId="77777777" w:rsidR="00012A38" w:rsidRPr="00817A03" w:rsidRDefault="00A33F7F">
            <w:pPr>
              <w:jc w:val="center"/>
            </w:pPr>
            <w:r w:rsidRPr="00817A03">
              <w:rPr>
                <w:b/>
              </w:rPr>
              <w:t>10:02</w:t>
            </w:r>
            <w:r w:rsidRPr="00817A03">
              <w:rPr>
                <w:b/>
              </w:rPr>
              <w:t>～</w:t>
            </w:r>
            <w:r w:rsidRPr="00817A03">
              <w:rPr>
                <w:b/>
              </w:rPr>
              <w:t>10:09</w:t>
            </w:r>
          </w:p>
        </w:tc>
        <w:tc>
          <w:tcPr>
            <w:tcW w:w="1260" w:type="dxa"/>
            <w:tcBorders>
              <w:top w:val="single" w:sz="12" w:space="0" w:color="000000"/>
              <w:left w:val="single" w:sz="12" w:space="0" w:color="000000"/>
              <w:bottom w:val="single" w:sz="12" w:space="0" w:color="000000"/>
              <w:right w:val="single" w:sz="12" w:space="0" w:color="000000"/>
            </w:tcBorders>
            <w:shd w:val="clear" w:color="auto" w:fill="C0C0C0"/>
            <w:vAlign w:val="center"/>
          </w:tcPr>
          <w:p w14:paraId="0E30D593" w14:textId="77777777" w:rsidR="00012A38" w:rsidRPr="00817A03" w:rsidRDefault="00A33F7F">
            <w:pPr>
              <w:jc w:val="center"/>
            </w:pPr>
            <w:r w:rsidRPr="00817A03">
              <w:rPr>
                <w:b/>
              </w:rPr>
              <w:t>00:07</w:t>
            </w:r>
          </w:p>
        </w:tc>
        <w:tc>
          <w:tcPr>
            <w:tcW w:w="1260" w:type="dxa"/>
            <w:vMerge/>
            <w:vAlign w:val="center"/>
          </w:tcPr>
          <w:p w14:paraId="027E1DC1" w14:textId="77777777" w:rsidR="00012A38" w:rsidRPr="00817A03" w:rsidRDefault="00012A38">
            <w:pPr>
              <w:jc w:val="center"/>
            </w:pPr>
          </w:p>
        </w:tc>
      </w:tr>
      <w:tr w:rsidR="00012A38" w:rsidRPr="00817A03" w14:paraId="278542BD" w14:textId="77777777">
        <w:tc>
          <w:tcPr>
            <w:tcW w:w="760" w:type="dxa"/>
            <w:vMerge/>
            <w:vAlign w:val="center"/>
          </w:tcPr>
          <w:p w14:paraId="5C2CE4CD" w14:textId="77777777" w:rsidR="00012A38" w:rsidRPr="00817A03" w:rsidRDefault="00012A38">
            <w:pPr>
              <w:jc w:val="center"/>
            </w:pPr>
          </w:p>
        </w:tc>
        <w:tc>
          <w:tcPr>
            <w:tcW w:w="500" w:type="dxa"/>
            <w:vMerge/>
            <w:vAlign w:val="center"/>
          </w:tcPr>
          <w:p w14:paraId="41527B11" w14:textId="77777777" w:rsidR="00012A38" w:rsidRPr="00817A03" w:rsidRDefault="00012A38">
            <w:pPr>
              <w:jc w:val="center"/>
            </w:pPr>
          </w:p>
        </w:tc>
        <w:tc>
          <w:tcPr>
            <w:tcW w:w="760" w:type="dxa"/>
            <w:vAlign w:val="center"/>
          </w:tcPr>
          <w:p w14:paraId="144818EA" w14:textId="77777777" w:rsidR="00012A38" w:rsidRPr="00817A03" w:rsidRDefault="00A33F7F">
            <w:pPr>
              <w:jc w:val="center"/>
            </w:pPr>
            <w:r w:rsidRPr="00817A03">
              <w:t>5</w:t>
            </w:r>
          </w:p>
        </w:tc>
        <w:tc>
          <w:tcPr>
            <w:tcW w:w="1000" w:type="dxa"/>
            <w:vAlign w:val="center"/>
          </w:tcPr>
          <w:p w14:paraId="2CF08567" w14:textId="77777777" w:rsidR="00012A38" w:rsidRPr="00817A03" w:rsidRDefault="00A33F7F">
            <w:pPr>
              <w:jc w:val="center"/>
            </w:pPr>
            <w:r w:rsidRPr="00817A03">
              <w:t>21.50</w:t>
            </w:r>
          </w:p>
        </w:tc>
        <w:tc>
          <w:tcPr>
            <w:tcW w:w="1260" w:type="dxa"/>
            <w:vAlign w:val="center"/>
          </w:tcPr>
          <w:p w14:paraId="223A8355" w14:textId="77777777" w:rsidR="00012A38" w:rsidRPr="00817A03" w:rsidRDefault="00A33F7F">
            <w:pPr>
              <w:jc w:val="center"/>
            </w:pPr>
            <w:r w:rsidRPr="00817A03">
              <w:t>09:00</w:t>
            </w:r>
            <w:r w:rsidRPr="00817A03">
              <w:t>～</w:t>
            </w:r>
            <w:r w:rsidRPr="00817A03">
              <w:t>10:09</w:t>
            </w:r>
          </w:p>
        </w:tc>
        <w:tc>
          <w:tcPr>
            <w:tcW w:w="1260" w:type="dxa"/>
            <w:vAlign w:val="center"/>
          </w:tcPr>
          <w:p w14:paraId="39CD0F39" w14:textId="77777777" w:rsidR="00012A38" w:rsidRPr="00817A03" w:rsidRDefault="00A33F7F">
            <w:pPr>
              <w:jc w:val="center"/>
            </w:pPr>
            <w:r w:rsidRPr="00817A03">
              <w:t>01:09</w:t>
            </w:r>
          </w:p>
        </w:tc>
        <w:tc>
          <w:tcPr>
            <w:tcW w:w="1260" w:type="dxa"/>
            <w:tcBorders>
              <w:top w:val="single" w:sz="12" w:space="0" w:color="000000"/>
              <w:left w:val="single" w:sz="12" w:space="0" w:color="000000"/>
              <w:bottom w:val="single" w:sz="12" w:space="0" w:color="000000"/>
              <w:right w:val="single" w:sz="12" w:space="0" w:color="000000"/>
            </w:tcBorders>
            <w:shd w:val="clear" w:color="auto" w:fill="C0C0C0"/>
            <w:vAlign w:val="center"/>
          </w:tcPr>
          <w:p w14:paraId="0ACDD228" w14:textId="77777777" w:rsidR="00012A38" w:rsidRPr="00817A03" w:rsidRDefault="00A33F7F">
            <w:pPr>
              <w:jc w:val="center"/>
            </w:pPr>
            <w:r w:rsidRPr="00817A03">
              <w:rPr>
                <w:b/>
              </w:rPr>
              <w:t>09:24</w:t>
            </w:r>
            <w:r w:rsidRPr="00817A03">
              <w:rPr>
                <w:b/>
              </w:rPr>
              <w:t>～</w:t>
            </w:r>
            <w:r w:rsidRPr="00817A03">
              <w:rPr>
                <w:b/>
              </w:rPr>
              <w:t>09:27</w:t>
            </w:r>
            <w:r w:rsidRPr="00817A03">
              <w:rPr>
                <w:b/>
              </w:rPr>
              <w:br/>
              <w:t>09:49</w:t>
            </w:r>
            <w:r w:rsidRPr="00817A03">
              <w:rPr>
                <w:b/>
              </w:rPr>
              <w:t>～</w:t>
            </w:r>
            <w:r w:rsidRPr="00817A03">
              <w:rPr>
                <w:b/>
              </w:rPr>
              <w:t>10:09</w:t>
            </w:r>
          </w:p>
        </w:tc>
        <w:tc>
          <w:tcPr>
            <w:tcW w:w="1260" w:type="dxa"/>
            <w:tcBorders>
              <w:top w:val="single" w:sz="12" w:space="0" w:color="000000"/>
              <w:left w:val="single" w:sz="12" w:space="0" w:color="000000"/>
              <w:bottom w:val="single" w:sz="12" w:space="0" w:color="000000"/>
              <w:right w:val="single" w:sz="12" w:space="0" w:color="000000"/>
            </w:tcBorders>
            <w:shd w:val="clear" w:color="auto" w:fill="C0C0C0"/>
            <w:vAlign w:val="center"/>
          </w:tcPr>
          <w:p w14:paraId="1503F0D8" w14:textId="77777777" w:rsidR="00012A38" w:rsidRPr="00817A03" w:rsidRDefault="00A33F7F">
            <w:pPr>
              <w:jc w:val="center"/>
            </w:pPr>
            <w:r w:rsidRPr="00817A03">
              <w:rPr>
                <w:b/>
              </w:rPr>
              <w:t>00:20</w:t>
            </w:r>
          </w:p>
        </w:tc>
        <w:tc>
          <w:tcPr>
            <w:tcW w:w="1260" w:type="dxa"/>
            <w:vMerge/>
            <w:vAlign w:val="center"/>
          </w:tcPr>
          <w:p w14:paraId="533B5DAB" w14:textId="77777777" w:rsidR="00012A38" w:rsidRPr="00817A03" w:rsidRDefault="00012A38">
            <w:pPr>
              <w:jc w:val="center"/>
            </w:pPr>
          </w:p>
        </w:tc>
      </w:tr>
      <w:tr w:rsidR="00012A38" w:rsidRPr="00817A03" w14:paraId="3DE9D920" w14:textId="77777777">
        <w:tc>
          <w:tcPr>
            <w:tcW w:w="760" w:type="dxa"/>
            <w:vMerge/>
            <w:vAlign w:val="center"/>
          </w:tcPr>
          <w:p w14:paraId="3E5E096D" w14:textId="77777777" w:rsidR="00012A38" w:rsidRPr="00817A03" w:rsidRDefault="00012A38">
            <w:pPr>
              <w:jc w:val="center"/>
            </w:pPr>
          </w:p>
        </w:tc>
        <w:tc>
          <w:tcPr>
            <w:tcW w:w="500" w:type="dxa"/>
            <w:vMerge/>
            <w:vAlign w:val="center"/>
          </w:tcPr>
          <w:p w14:paraId="389C805A" w14:textId="77777777" w:rsidR="00012A38" w:rsidRPr="00817A03" w:rsidRDefault="00012A38">
            <w:pPr>
              <w:jc w:val="center"/>
            </w:pPr>
          </w:p>
        </w:tc>
        <w:tc>
          <w:tcPr>
            <w:tcW w:w="760" w:type="dxa"/>
            <w:vAlign w:val="center"/>
          </w:tcPr>
          <w:p w14:paraId="66F4C9CB" w14:textId="77777777" w:rsidR="00012A38" w:rsidRPr="00817A03" w:rsidRDefault="00A33F7F">
            <w:pPr>
              <w:jc w:val="center"/>
            </w:pPr>
            <w:r w:rsidRPr="00817A03">
              <w:t>6</w:t>
            </w:r>
          </w:p>
        </w:tc>
        <w:tc>
          <w:tcPr>
            <w:tcW w:w="1000" w:type="dxa"/>
            <w:vAlign w:val="center"/>
          </w:tcPr>
          <w:p w14:paraId="57EE6D6D" w14:textId="77777777" w:rsidR="00012A38" w:rsidRPr="00817A03" w:rsidRDefault="00A33F7F">
            <w:pPr>
              <w:jc w:val="center"/>
            </w:pPr>
            <w:r w:rsidRPr="00817A03">
              <w:t>24.50</w:t>
            </w:r>
          </w:p>
        </w:tc>
        <w:tc>
          <w:tcPr>
            <w:tcW w:w="1260" w:type="dxa"/>
            <w:vAlign w:val="center"/>
          </w:tcPr>
          <w:p w14:paraId="70E8D206" w14:textId="77777777" w:rsidR="00012A38" w:rsidRPr="00817A03" w:rsidRDefault="00A33F7F">
            <w:pPr>
              <w:jc w:val="center"/>
            </w:pPr>
            <w:r w:rsidRPr="00817A03">
              <w:t>09:00</w:t>
            </w:r>
            <w:r w:rsidRPr="00817A03">
              <w:t>～</w:t>
            </w:r>
            <w:r w:rsidRPr="00817A03">
              <w:t>10:09</w:t>
            </w:r>
          </w:p>
        </w:tc>
        <w:tc>
          <w:tcPr>
            <w:tcW w:w="1260" w:type="dxa"/>
            <w:vAlign w:val="center"/>
          </w:tcPr>
          <w:p w14:paraId="2ECE31CF" w14:textId="77777777" w:rsidR="00012A38" w:rsidRPr="00817A03" w:rsidRDefault="00A33F7F">
            <w:pPr>
              <w:jc w:val="center"/>
            </w:pPr>
            <w:r w:rsidRPr="00817A03">
              <w:t>01:09</w:t>
            </w:r>
          </w:p>
        </w:tc>
        <w:tc>
          <w:tcPr>
            <w:tcW w:w="1260" w:type="dxa"/>
            <w:tcBorders>
              <w:top w:val="single" w:sz="12" w:space="0" w:color="000000"/>
              <w:left w:val="single" w:sz="12" w:space="0" w:color="000000"/>
              <w:bottom w:val="single" w:sz="12" w:space="0" w:color="000000"/>
              <w:right w:val="single" w:sz="12" w:space="0" w:color="000000"/>
            </w:tcBorders>
            <w:shd w:val="clear" w:color="auto" w:fill="C0C0C0"/>
            <w:vAlign w:val="center"/>
          </w:tcPr>
          <w:p w14:paraId="37598EF8" w14:textId="77777777" w:rsidR="00012A38" w:rsidRPr="00817A03" w:rsidRDefault="00A33F7F">
            <w:pPr>
              <w:jc w:val="center"/>
            </w:pPr>
            <w:r w:rsidRPr="00817A03">
              <w:rPr>
                <w:b/>
              </w:rPr>
              <w:t>09:06</w:t>
            </w:r>
            <w:r w:rsidRPr="00817A03">
              <w:rPr>
                <w:b/>
              </w:rPr>
              <w:t>～</w:t>
            </w:r>
            <w:r w:rsidRPr="00817A03">
              <w:rPr>
                <w:b/>
              </w:rPr>
              <w:t>09:27</w:t>
            </w:r>
            <w:r w:rsidRPr="00817A03">
              <w:rPr>
                <w:b/>
              </w:rPr>
              <w:br/>
              <w:t>09:33</w:t>
            </w:r>
            <w:r w:rsidRPr="00817A03">
              <w:rPr>
                <w:b/>
              </w:rPr>
              <w:t>～</w:t>
            </w:r>
            <w:r w:rsidRPr="00817A03">
              <w:rPr>
                <w:b/>
              </w:rPr>
              <w:t>10:09</w:t>
            </w:r>
          </w:p>
        </w:tc>
        <w:tc>
          <w:tcPr>
            <w:tcW w:w="1260" w:type="dxa"/>
            <w:tcBorders>
              <w:top w:val="single" w:sz="12" w:space="0" w:color="000000"/>
              <w:left w:val="single" w:sz="12" w:space="0" w:color="000000"/>
              <w:bottom w:val="single" w:sz="12" w:space="0" w:color="000000"/>
              <w:right w:val="single" w:sz="12" w:space="0" w:color="000000"/>
            </w:tcBorders>
            <w:shd w:val="clear" w:color="auto" w:fill="C0C0C0"/>
            <w:vAlign w:val="center"/>
          </w:tcPr>
          <w:p w14:paraId="01CE7F7D" w14:textId="77777777" w:rsidR="00012A38" w:rsidRPr="00817A03" w:rsidRDefault="00A33F7F">
            <w:pPr>
              <w:jc w:val="center"/>
            </w:pPr>
            <w:r w:rsidRPr="00817A03">
              <w:rPr>
                <w:b/>
              </w:rPr>
              <w:t>00:36</w:t>
            </w:r>
          </w:p>
        </w:tc>
        <w:tc>
          <w:tcPr>
            <w:tcW w:w="1260" w:type="dxa"/>
            <w:vMerge/>
            <w:vAlign w:val="center"/>
          </w:tcPr>
          <w:p w14:paraId="69FD8525" w14:textId="77777777" w:rsidR="00012A38" w:rsidRPr="00817A03" w:rsidRDefault="00012A38">
            <w:pPr>
              <w:jc w:val="center"/>
            </w:pPr>
          </w:p>
        </w:tc>
      </w:tr>
      <w:tr w:rsidR="00012A38" w:rsidRPr="00817A03" w14:paraId="501F2B90" w14:textId="77777777">
        <w:tc>
          <w:tcPr>
            <w:tcW w:w="760" w:type="dxa"/>
            <w:vMerge/>
            <w:vAlign w:val="center"/>
          </w:tcPr>
          <w:p w14:paraId="4F3B74B2" w14:textId="77777777" w:rsidR="00012A38" w:rsidRPr="00817A03" w:rsidRDefault="00012A38">
            <w:pPr>
              <w:jc w:val="center"/>
            </w:pPr>
          </w:p>
        </w:tc>
        <w:tc>
          <w:tcPr>
            <w:tcW w:w="500" w:type="dxa"/>
            <w:vMerge/>
            <w:vAlign w:val="center"/>
          </w:tcPr>
          <w:p w14:paraId="36F8A2DC" w14:textId="77777777" w:rsidR="00012A38" w:rsidRPr="00817A03" w:rsidRDefault="00012A38">
            <w:pPr>
              <w:jc w:val="center"/>
            </w:pPr>
          </w:p>
        </w:tc>
        <w:tc>
          <w:tcPr>
            <w:tcW w:w="760" w:type="dxa"/>
            <w:vAlign w:val="center"/>
          </w:tcPr>
          <w:p w14:paraId="7B8CB5B9" w14:textId="77777777" w:rsidR="00012A38" w:rsidRPr="00817A03" w:rsidRDefault="00A33F7F">
            <w:pPr>
              <w:jc w:val="center"/>
            </w:pPr>
            <w:r w:rsidRPr="00817A03">
              <w:t>7</w:t>
            </w:r>
            <w:r w:rsidRPr="00817A03">
              <w:t>～</w:t>
            </w:r>
            <w:r w:rsidRPr="00817A03">
              <w:t>20</w:t>
            </w:r>
          </w:p>
        </w:tc>
        <w:tc>
          <w:tcPr>
            <w:tcW w:w="1000" w:type="dxa"/>
            <w:vAlign w:val="center"/>
          </w:tcPr>
          <w:p w14:paraId="6024784F" w14:textId="77777777" w:rsidR="00012A38" w:rsidRPr="00817A03" w:rsidRDefault="00A33F7F">
            <w:pPr>
              <w:jc w:val="center"/>
            </w:pPr>
            <w:r w:rsidRPr="00817A03">
              <w:t>27.50</w:t>
            </w:r>
            <w:r w:rsidRPr="00817A03">
              <w:t>～</w:t>
            </w:r>
            <w:r w:rsidRPr="00817A03">
              <w:t>66.50</w:t>
            </w:r>
          </w:p>
        </w:tc>
        <w:tc>
          <w:tcPr>
            <w:tcW w:w="1260" w:type="dxa"/>
            <w:vAlign w:val="center"/>
          </w:tcPr>
          <w:p w14:paraId="72286382" w14:textId="77777777" w:rsidR="00012A38" w:rsidRPr="00817A03" w:rsidRDefault="00A33F7F">
            <w:pPr>
              <w:jc w:val="center"/>
            </w:pPr>
            <w:r w:rsidRPr="00817A03">
              <w:t>09:00</w:t>
            </w:r>
            <w:r w:rsidRPr="00817A03">
              <w:t>～</w:t>
            </w:r>
            <w:r w:rsidRPr="00817A03">
              <w:t>10:09</w:t>
            </w:r>
          </w:p>
        </w:tc>
        <w:tc>
          <w:tcPr>
            <w:tcW w:w="1260" w:type="dxa"/>
            <w:vAlign w:val="center"/>
          </w:tcPr>
          <w:p w14:paraId="127E7940" w14:textId="77777777" w:rsidR="00012A38" w:rsidRPr="00817A03" w:rsidRDefault="00A33F7F">
            <w:pPr>
              <w:jc w:val="center"/>
            </w:pPr>
            <w:r w:rsidRPr="00817A03">
              <w:t>01:09</w:t>
            </w:r>
          </w:p>
        </w:tc>
        <w:tc>
          <w:tcPr>
            <w:tcW w:w="1260" w:type="dxa"/>
            <w:vAlign w:val="center"/>
          </w:tcPr>
          <w:p w14:paraId="18FE4C04" w14:textId="77777777" w:rsidR="00012A38" w:rsidRPr="00817A03" w:rsidRDefault="00A33F7F">
            <w:pPr>
              <w:jc w:val="center"/>
            </w:pPr>
            <w:r w:rsidRPr="00817A03">
              <w:t>09:00</w:t>
            </w:r>
            <w:r w:rsidRPr="00817A03">
              <w:t>～</w:t>
            </w:r>
            <w:r w:rsidRPr="00817A03">
              <w:t>10:09</w:t>
            </w:r>
          </w:p>
        </w:tc>
        <w:tc>
          <w:tcPr>
            <w:tcW w:w="1260" w:type="dxa"/>
            <w:vAlign w:val="center"/>
          </w:tcPr>
          <w:p w14:paraId="6EB6FF08" w14:textId="77777777" w:rsidR="00012A38" w:rsidRPr="00817A03" w:rsidRDefault="00A33F7F">
            <w:pPr>
              <w:jc w:val="center"/>
            </w:pPr>
            <w:r w:rsidRPr="00817A03">
              <w:t>01:09</w:t>
            </w:r>
          </w:p>
        </w:tc>
        <w:tc>
          <w:tcPr>
            <w:tcW w:w="1260" w:type="dxa"/>
            <w:vMerge/>
            <w:vAlign w:val="center"/>
          </w:tcPr>
          <w:p w14:paraId="7D62BDFA" w14:textId="77777777" w:rsidR="00012A38" w:rsidRPr="00817A03" w:rsidRDefault="00012A38">
            <w:pPr>
              <w:jc w:val="center"/>
            </w:pPr>
          </w:p>
        </w:tc>
      </w:tr>
      <w:tr w:rsidR="00012A38" w:rsidRPr="00817A03" w14:paraId="4B1C76B8" w14:textId="77777777">
        <w:tc>
          <w:tcPr>
            <w:tcW w:w="760" w:type="dxa"/>
            <w:vMerge/>
            <w:vAlign w:val="center"/>
          </w:tcPr>
          <w:p w14:paraId="56D70402" w14:textId="77777777" w:rsidR="00012A38" w:rsidRPr="00817A03" w:rsidRDefault="00012A38">
            <w:pPr>
              <w:jc w:val="center"/>
            </w:pPr>
          </w:p>
        </w:tc>
        <w:tc>
          <w:tcPr>
            <w:tcW w:w="500" w:type="dxa"/>
            <w:vMerge/>
            <w:vAlign w:val="center"/>
          </w:tcPr>
          <w:p w14:paraId="11C1B29F" w14:textId="77777777" w:rsidR="00012A38" w:rsidRPr="00817A03" w:rsidRDefault="00012A38">
            <w:pPr>
              <w:jc w:val="center"/>
            </w:pPr>
          </w:p>
        </w:tc>
        <w:tc>
          <w:tcPr>
            <w:tcW w:w="760" w:type="dxa"/>
            <w:vAlign w:val="center"/>
          </w:tcPr>
          <w:p w14:paraId="4EEE34D5" w14:textId="77777777" w:rsidR="00012A38" w:rsidRPr="00817A03" w:rsidRDefault="00A33F7F">
            <w:pPr>
              <w:jc w:val="center"/>
            </w:pPr>
            <w:r w:rsidRPr="00817A03">
              <w:t>21</w:t>
            </w:r>
          </w:p>
        </w:tc>
        <w:tc>
          <w:tcPr>
            <w:tcW w:w="1000" w:type="dxa"/>
            <w:vAlign w:val="center"/>
          </w:tcPr>
          <w:p w14:paraId="236DBCA0" w14:textId="77777777" w:rsidR="00012A38" w:rsidRPr="00817A03" w:rsidRDefault="00A33F7F">
            <w:pPr>
              <w:jc w:val="center"/>
            </w:pPr>
            <w:r w:rsidRPr="00817A03">
              <w:t>69.50</w:t>
            </w:r>
          </w:p>
        </w:tc>
        <w:tc>
          <w:tcPr>
            <w:tcW w:w="1260" w:type="dxa"/>
            <w:vAlign w:val="center"/>
          </w:tcPr>
          <w:p w14:paraId="43EA1985" w14:textId="77777777" w:rsidR="00012A38" w:rsidRPr="00817A03" w:rsidRDefault="00A33F7F">
            <w:pPr>
              <w:jc w:val="center"/>
            </w:pPr>
            <w:r w:rsidRPr="00817A03">
              <w:t>09:00</w:t>
            </w:r>
            <w:r w:rsidRPr="00817A03">
              <w:t>～</w:t>
            </w:r>
            <w:r w:rsidRPr="00817A03">
              <w:t>10:28</w:t>
            </w:r>
          </w:p>
        </w:tc>
        <w:tc>
          <w:tcPr>
            <w:tcW w:w="1260" w:type="dxa"/>
            <w:vAlign w:val="center"/>
          </w:tcPr>
          <w:p w14:paraId="06E1E387" w14:textId="77777777" w:rsidR="00012A38" w:rsidRPr="00817A03" w:rsidRDefault="00A33F7F">
            <w:pPr>
              <w:jc w:val="center"/>
            </w:pPr>
            <w:r w:rsidRPr="00817A03">
              <w:t>01:28</w:t>
            </w:r>
          </w:p>
        </w:tc>
        <w:tc>
          <w:tcPr>
            <w:tcW w:w="1260" w:type="dxa"/>
            <w:vAlign w:val="center"/>
          </w:tcPr>
          <w:p w14:paraId="22E26E36" w14:textId="77777777" w:rsidR="00012A38" w:rsidRPr="00817A03" w:rsidRDefault="00A33F7F">
            <w:pPr>
              <w:jc w:val="center"/>
            </w:pPr>
            <w:r w:rsidRPr="00817A03">
              <w:t>09:00</w:t>
            </w:r>
            <w:r w:rsidRPr="00817A03">
              <w:t>～</w:t>
            </w:r>
            <w:r w:rsidRPr="00817A03">
              <w:t>10:28</w:t>
            </w:r>
          </w:p>
        </w:tc>
        <w:tc>
          <w:tcPr>
            <w:tcW w:w="1260" w:type="dxa"/>
            <w:vAlign w:val="center"/>
          </w:tcPr>
          <w:p w14:paraId="63AAE1FC" w14:textId="77777777" w:rsidR="00012A38" w:rsidRPr="00817A03" w:rsidRDefault="00A33F7F">
            <w:pPr>
              <w:jc w:val="center"/>
            </w:pPr>
            <w:r w:rsidRPr="00817A03">
              <w:t>01:28</w:t>
            </w:r>
          </w:p>
        </w:tc>
        <w:tc>
          <w:tcPr>
            <w:tcW w:w="1260" w:type="dxa"/>
            <w:vMerge/>
            <w:vAlign w:val="center"/>
          </w:tcPr>
          <w:p w14:paraId="2DAC6E9E" w14:textId="77777777" w:rsidR="00012A38" w:rsidRPr="00817A03" w:rsidRDefault="00012A38">
            <w:pPr>
              <w:jc w:val="center"/>
            </w:pPr>
          </w:p>
        </w:tc>
      </w:tr>
      <w:tr w:rsidR="00012A38" w:rsidRPr="00817A03" w14:paraId="3299E442" w14:textId="77777777">
        <w:tc>
          <w:tcPr>
            <w:tcW w:w="760" w:type="dxa"/>
            <w:vMerge/>
            <w:vAlign w:val="center"/>
          </w:tcPr>
          <w:p w14:paraId="1E034A16" w14:textId="77777777" w:rsidR="00012A38" w:rsidRPr="00817A03" w:rsidRDefault="00012A38">
            <w:pPr>
              <w:jc w:val="center"/>
            </w:pPr>
          </w:p>
        </w:tc>
        <w:tc>
          <w:tcPr>
            <w:tcW w:w="500" w:type="dxa"/>
            <w:vMerge/>
            <w:vAlign w:val="center"/>
          </w:tcPr>
          <w:p w14:paraId="7F3DEE47" w14:textId="77777777" w:rsidR="00012A38" w:rsidRPr="00817A03" w:rsidRDefault="00012A38">
            <w:pPr>
              <w:jc w:val="center"/>
            </w:pPr>
          </w:p>
        </w:tc>
        <w:tc>
          <w:tcPr>
            <w:tcW w:w="760" w:type="dxa"/>
            <w:vAlign w:val="center"/>
          </w:tcPr>
          <w:p w14:paraId="05EB1428" w14:textId="77777777" w:rsidR="00012A38" w:rsidRPr="00817A03" w:rsidRDefault="00A33F7F">
            <w:pPr>
              <w:jc w:val="center"/>
            </w:pPr>
            <w:r w:rsidRPr="00817A03">
              <w:t>22</w:t>
            </w:r>
          </w:p>
        </w:tc>
        <w:tc>
          <w:tcPr>
            <w:tcW w:w="1000" w:type="dxa"/>
            <w:vAlign w:val="center"/>
          </w:tcPr>
          <w:p w14:paraId="2670E779" w14:textId="77777777" w:rsidR="00012A38" w:rsidRPr="00817A03" w:rsidRDefault="00A33F7F">
            <w:pPr>
              <w:jc w:val="center"/>
            </w:pPr>
            <w:r w:rsidRPr="00817A03">
              <w:t>72.50</w:t>
            </w:r>
          </w:p>
        </w:tc>
        <w:tc>
          <w:tcPr>
            <w:tcW w:w="1260" w:type="dxa"/>
            <w:vAlign w:val="center"/>
          </w:tcPr>
          <w:p w14:paraId="546CD57D" w14:textId="77777777" w:rsidR="00012A38" w:rsidRPr="00817A03" w:rsidRDefault="00A33F7F">
            <w:pPr>
              <w:jc w:val="center"/>
            </w:pPr>
            <w:r w:rsidRPr="00817A03">
              <w:t>09:00</w:t>
            </w:r>
            <w:r w:rsidRPr="00817A03">
              <w:t>～</w:t>
            </w:r>
            <w:r w:rsidRPr="00817A03">
              <w:t>10:30</w:t>
            </w:r>
          </w:p>
        </w:tc>
        <w:tc>
          <w:tcPr>
            <w:tcW w:w="1260" w:type="dxa"/>
            <w:vAlign w:val="center"/>
          </w:tcPr>
          <w:p w14:paraId="6E46EFA7" w14:textId="77777777" w:rsidR="00012A38" w:rsidRPr="00817A03" w:rsidRDefault="00A33F7F">
            <w:pPr>
              <w:jc w:val="center"/>
            </w:pPr>
            <w:r w:rsidRPr="00817A03">
              <w:t>01:30</w:t>
            </w:r>
          </w:p>
        </w:tc>
        <w:tc>
          <w:tcPr>
            <w:tcW w:w="1260" w:type="dxa"/>
            <w:vAlign w:val="center"/>
          </w:tcPr>
          <w:p w14:paraId="3264D24E" w14:textId="77777777" w:rsidR="00012A38" w:rsidRPr="00817A03" w:rsidRDefault="00A33F7F">
            <w:pPr>
              <w:jc w:val="center"/>
            </w:pPr>
            <w:r w:rsidRPr="00817A03">
              <w:t>09:00</w:t>
            </w:r>
            <w:r w:rsidRPr="00817A03">
              <w:t>～</w:t>
            </w:r>
            <w:r w:rsidRPr="00817A03">
              <w:t>10:30</w:t>
            </w:r>
          </w:p>
        </w:tc>
        <w:tc>
          <w:tcPr>
            <w:tcW w:w="1260" w:type="dxa"/>
            <w:vAlign w:val="center"/>
          </w:tcPr>
          <w:p w14:paraId="60E4BEE5" w14:textId="77777777" w:rsidR="00012A38" w:rsidRPr="00817A03" w:rsidRDefault="00A33F7F">
            <w:pPr>
              <w:jc w:val="center"/>
            </w:pPr>
            <w:r w:rsidRPr="00817A03">
              <w:t>01:30</w:t>
            </w:r>
          </w:p>
        </w:tc>
        <w:tc>
          <w:tcPr>
            <w:tcW w:w="1260" w:type="dxa"/>
            <w:vMerge/>
            <w:vAlign w:val="center"/>
          </w:tcPr>
          <w:p w14:paraId="427C38C0" w14:textId="77777777" w:rsidR="00012A38" w:rsidRPr="00817A03" w:rsidRDefault="00012A38">
            <w:pPr>
              <w:jc w:val="center"/>
            </w:pPr>
          </w:p>
        </w:tc>
      </w:tr>
      <w:tr w:rsidR="00012A38" w:rsidRPr="00817A03" w14:paraId="7D1CBC2A" w14:textId="77777777">
        <w:tc>
          <w:tcPr>
            <w:tcW w:w="760" w:type="dxa"/>
            <w:vMerge/>
            <w:vAlign w:val="center"/>
          </w:tcPr>
          <w:p w14:paraId="54D68EE4" w14:textId="77777777" w:rsidR="00012A38" w:rsidRPr="00817A03" w:rsidRDefault="00012A38">
            <w:pPr>
              <w:jc w:val="center"/>
            </w:pPr>
          </w:p>
        </w:tc>
        <w:tc>
          <w:tcPr>
            <w:tcW w:w="500" w:type="dxa"/>
            <w:vMerge w:val="restart"/>
            <w:vAlign w:val="center"/>
          </w:tcPr>
          <w:p w14:paraId="4634B5A4" w14:textId="77777777" w:rsidR="00012A38" w:rsidRPr="00817A03" w:rsidRDefault="00A33F7F">
            <w:pPr>
              <w:jc w:val="center"/>
            </w:pPr>
            <w:r w:rsidRPr="00817A03">
              <w:t>5</w:t>
            </w:r>
          </w:p>
        </w:tc>
        <w:tc>
          <w:tcPr>
            <w:tcW w:w="760" w:type="dxa"/>
            <w:vAlign w:val="center"/>
          </w:tcPr>
          <w:p w14:paraId="6F29353C" w14:textId="77777777" w:rsidR="00012A38" w:rsidRPr="00817A03" w:rsidRDefault="00A33F7F">
            <w:pPr>
              <w:jc w:val="center"/>
            </w:pPr>
            <w:r w:rsidRPr="00817A03">
              <w:t>2</w:t>
            </w:r>
            <w:r w:rsidRPr="00817A03">
              <w:t>～</w:t>
            </w:r>
            <w:r w:rsidRPr="00817A03">
              <w:t>21</w:t>
            </w:r>
          </w:p>
        </w:tc>
        <w:tc>
          <w:tcPr>
            <w:tcW w:w="1000" w:type="dxa"/>
            <w:vAlign w:val="center"/>
          </w:tcPr>
          <w:p w14:paraId="1AEC24C7" w14:textId="77777777" w:rsidR="00012A38" w:rsidRPr="00817A03" w:rsidRDefault="00A33F7F">
            <w:pPr>
              <w:jc w:val="center"/>
            </w:pPr>
            <w:r w:rsidRPr="00817A03">
              <w:t>12.50</w:t>
            </w:r>
            <w:r w:rsidRPr="00817A03">
              <w:t>～</w:t>
            </w:r>
            <w:r w:rsidRPr="00817A03">
              <w:t>69.50</w:t>
            </w:r>
          </w:p>
        </w:tc>
        <w:tc>
          <w:tcPr>
            <w:tcW w:w="1260" w:type="dxa"/>
            <w:shd w:val="clear" w:color="auto" w:fill="C0C0C0"/>
            <w:vAlign w:val="center"/>
          </w:tcPr>
          <w:p w14:paraId="704BA202" w14:textId="77777777" w:rsidR="00012A38" w:rsidRPr="00817A03" w:rsidRDefault="00A33F7F">
            <w:pPr>
              <w:jc w:val="center"/>
            </w:pPr>
            <w:r w:rsidRPr="00817A03">
              <w:rPr>
                <w:b/>
              </w:rPr>
              <w:t>0</w:t>
            </w:r>
          </w:p>
        </w:tc>
        <w:tc>
          <w:tcPr>
            <w:tcW w:w="1260" w:type="dxa"/>
            <w:shd w:val="clear" w:color="auto" w:fill="C0C0C0"/>
            <w:vAlign w:val="center"/>
          </w:tcPr>
          <w:p w14:paraId="20931E04" w14:textId="77777777" w:rsidR="00012A38" w:rsidRPr="00817A03" w:rsidRDefault="00A33F7F">
            <w:pPr>
              <w:jc w:val="center"/>
            </w:pPr>
            <w:r w:rsidRPr="00817A03">
              <w:rPr>
                <w:b/>
              </w:rPr>
              <w:t>00:00</w:t>
            </w:r>
          </w:p>
        </w:tc>
        <w:tc>
          <w:tcPr>
            <w:tcW w:w="1260" w:type="dxa"/>
            <w:shd w:val="clear" w:color="auto" w:fill="C0C0C0"/>
            <w:vAlign w:val="center"/>
          </w:tcPr>
          <w:p w14:paraId="46F33986" w14:textId="77777777" w:rsidR="00012A38" w:rsidRPr="00817A03" w:rsidRDefault="00A33F7F">
            <w:pPr>
              <w:jc w:val="center"/>
            </w:pPr>
            <w:r w:rsidRPr="00817A03">
              <w:rPr>
                <w:b/>
              </w:rPr>
              <w:t>0</w:t>
            </w:r>
          </w:p>
        </w:tc>
        <w:tc>
          <w:tcPr>
            <w:tcW w:w="1260" w:type="dxa"/>
            <w:shd w:val="clear" w:color="auto" w:fill="C0C0C0"/>
            <w:vAlign w:val="center"/>
          </w:tcPr>
          <w:p w14:paraId="7BF29AC0" w14:textId="77777777" w:rsidR="00012A38" w:rsidRPr="00817A03" w:rsidRDefault="00A33F7F">
            <w:pPr>
              <w:jc w:val="center"/>
            </w:pPr>
            <w:r w:rsidRPr="00817A03">
              <w:rPr>
                <w:b/>
              </w:rPr>
              <w:t>00:00</w:t>
            </w:r>
          </w:p>
        </w:tc>
        <w:tc>
          <w:tcPr>
            <w:tcW w:w="1260" w:type="dxa"/>
            <w:vMerge w:val="restart"/>
            <w:vAlign w:val="center"/>
          </w:tcPr>
          <w:p w14:paraId="2527A61F" w14:textId="77777777" w:rsidR="00012A38" w:rsidRPr="00817A03" w:rsidRDefault="00A33F7F">
            <w:pPr>
              <w:jc w:val="center"/>
            </w:pPr>
            <w:r w:rsidRPr="00817A03">
              <w:t>南偏东</w:t>
            </w:r>
            <w:r w:rsidRPr="00817A03">
              <w:t>60</w:t>
            </w:r>
            <w:r w:rsidRPr="00817A03">
              <w:t>度</w:t>
            </w:r>
            <w:r w:rsidRPr="00817A03">
              <w:br/>
            </w:r>
            <w:r w:rsidRPr="00817A03">
              <w:lastRenderedPageBreak/>
              <w:t>(9:00</w:t>
            </w:r>
            <w:r w:rsidRPr="00817A03">
              <w:t>～</w:t>
            </w:r>
            <w:r w:rsidRPr="00817A03">
              <w:t>12:30)</w:t>
            </w:r>
          </w:p>
        </w:tc>
      </w:tr>
      <w:tr w:rsidR="00012A38" w:rsidRPr="00817A03" w14:paraId="0DBFCBB1" w14:textId="77777777">
        <w:tc>
          <w:tcPr>
            <w:tcW w:w="760" w:type="dxa"/>
            <w:vMerge/>
            <w:vAlign w:val="center"/>
          </w:tcPr>
          <w:p w14:paraId="526B8D58" w14:textId="77777777" w:rsidR="00012A38" w:rsidRPr="00817A03" w:rsidRDefault="00012A38">
            <w:pPr>
              <w:jc w:val="center"/>
            </w:pPr>
          </w:p>
        </w:tc>
        <w:tc>
          <w:tcPr>
            <w:tcW w:w="500" w:type="dxa"/>
            <w:vMerge/>
            <w:vAlign w:val="center"/>
          </w:tcPr>
          <w:p w14:paraId="031A4D01" w14:textId="77777777" w:rsidR="00012A38" w:rsidRPr="00817A03" w:rsidRDefault="00012A38">
            <w:pPr>
              <w:jc w:val="center"/>
            </w:pPr>
          </w:p>
        </w:tc>
        <w:tc>
          <w:tcPr>
            <w:tcW w:w="760" w:type="dxa"/>
            <w:vAlign w:val="center"/>
          </w:tcPr>
          <w:p w14:paraId="2308BF49" w14:textId="77777777" w:rsidR="00012A38" w:rsidRPr="00817A03" w:rsidRDefault="00A33F7F">
            <w:pPr>
              <w:jc w:val="center"/>
            </w:pPr>
            <w:r w:rsidRPr="00817A03">
              <w:t>22</w:t>
            </w:r>
          </w:p>
        </w:tc>
        <w:tc>
          <w:tcPr>
            <w:tcW w:w="1000" w:type="dxa"/>
            <w:vAlign w:val="center"/>
          </w:tcPr>
          <w:p w14:paraId="219F1589" w14:textId="77777777" w:rsidR="00012A38" w:rsidRPr="00817A03" w:rsidRDefault="00A33F7F">
            <w:pPr>
              <w:jc w:val="center"/>
            </w:pPr>
            <w:r w:rsidRPr="00817A03">
              <w:t>72.50</w:t>
            </w:r>
          </w:p>
        </w:tc>
        <w:tc>
          <w:tcPr>
            <w:tcW w:w="1260" w:type="dxa"/>
            <w:vAlign w:val="center"/>
          </w:tcPr>
          <w:p w14:paraId="6F09F438" w14:textId="77777777" w:rsidR="00012A38" w:rsidRPr="00817A03" w:rsidRDefault="00A33F7F">
            <w:pPr>
              <w:jc w:val="center"/>
            </w:pPr>
            <w:r w:rsidRPr="00817A03">
              <w:t>09:00</w:t>
            </w:r>
            <w:r w:rsidRPr="00817A03">
              <w:t>～</w:t>
            </w:r>
            <w:r w:rsidRPr="00817A03">
              <w:lastRenderedPageBreak/>
              <w:t>09:39</w:t>
            </w:r>
            <w:r w:rsidRPr="00817A03">
              <w:br/>
              <w:t>11:28</w:t>
            </w:r>
            <w:r w:rsidRPr="00817A03">
              <w:t>～</w:t>
            </w:r>
            <w:r w:rsidRPr="00817A03">
              <w:t>12:30</w:t>
            </w:r>
          </w:p>
        </w:tc>
        <w:tc>
          <w:tcPr>
            <w:tcW w:w="1260" w:type="dxa"/>
            <w:vAlign w:val="center"/>
          </w:tcPr>
          <w:p w14:paraId="6BEB052C" w14:textId="77777777" w:rsidR="00012A38" w:rsidRPr="00817A03" w:rsidRDefault="00A33F7F">
            <w:pPr>
              <w:jc w:val="center"/>
            </w:pPr>
            <w:r w:rsidRPr="00817A03">
              <w:lastRenderedPageBreak/>
              <w:t>01:02</w:t>
            </w:r>
          </w:p>
        </w:tc>
        <w:tc>
          <w:tcPr>
            <w:tcW w:w="1260" w:type="dxa"/>
            <w:vAlign w:val="center"/>
          </w:tcPr>
          <w:p w14:paraId="32325A80" w14:textId="77777777" w:rsidR="00012A38" w:rsidRPr="00817A03" w:rsidRDefault="00A33F7F">
            <w:pPr>
              <w:jc w:val="center"/>
            </w:pPr>
            <w:r w:rsidRPr="00817A03">
              <w:t>09:00</w:t>
            </w:r>
            <w:r w:rsidRPr="00817A03">
              <w:t>～</w:t>
            </w:r>
            <w:r w:rsidRPr="00817A03">
              <w:lastRenderedPageBreak/>
              <w:t>09:39</w:t>
            </w:r>
            <w:r w:rsidRPr="00817A03">
              <w:br/>
              <w:t>11:28</w:t>
            </w:r>
            <w:r w:rsidRPr="00817A03">
              <w:t>～</w:t>
            </w:r>
            <w:r w:rsidRPr="00817A03">
              <w:t>12:30</w:t>
            </w:r>
          </w:p>
        </w:tc>
        <w:tc>
          <w:tcPr>
            <w:tcW w:w="1260" w:type="dxa"/>
            <w:vAlign w:val="center"/>
          </w:tcPr>
          <w:p w14:paraId="50C6C188" w14:textId="77777777" w:rsidR="00012A38" w:rsidRPr="00817A03" w:rsidRDefault="00A33F7F">
            <w:pPr>
              <w:jc w:val="center"/>
            </w:pPr>
            <w:r w:rsidRPr="00817A03">
              <w:lastRenderedPageBreak/>
              <w:t>01:02</w:t>
            </w:r>
          </w:p>
        </w:tc>
        <w:tc>
          <w:tcPr>
            <w:tcW w:w="1260" w:type="dxa"/>
            <w:vMerge/>
            <w:vAlign w:val="center"/>
          </w:tcPr>
          <w:p w14:paraId="73FB60DC" w14:textId="77777777" w:rsidR="00012A38" w:rsidRPr="00817A03" w:rsidRDefault="00012A38">
            <w:pPr>
              <w:jc w:val="center"/>
            </w:pPr>
          </w:p>
        </w:tc>
      </w:tr>
      <w:tr w:rsidR="00012A38" w:rsidRPr="00817A03" w14:paraId="0609657F" w14:textId="77777777">
        <w:tc>
          <w:tcPr>
            <w:tcW w:w="760" w:type="dxa"/>
            <w:vMerge/>
            <w:vAlign w:val="center"/>
          </w:tcPr>
          <w:p w14:paraId="11F5EAD8" w14:textId="77777777" w:rsidR="00012A38" w:rsidRPr="00817A03" w:rsidRDefault="00012A38">
            <w:pPr>
              <w:jc w:val="center"/>
            </w:pPr>
          </w:p>
        </w:tc>
        <w:tc>
          <w:tcPr>
            <w:tcW w:w="500" w:type="dxa"/>
            <w:vMerge w:val="restart"/>
            <w:vAlign w:val="center"/>
          </w:tcPr>
          <w:p w14:paraId="223F1406" w14:textId="77777777" w:rsidR="00012A38" w:rsidRPr="00817A03" w:rsidRDefault="00A33F7F">
            <w:pPr>
              <w:jc w:val="center"/>
            </w:pPr>
            <w:r w:rsidRPr="00817A03">
              <w:t>6</w:t>
            </w:r>
          </w:p>
        </w:tc>
        <w:tc>
          <w:tcPr>
            <w:tcW w:w="760" w:type="dxa"/>
            <w:vAlign w:val="center"/>
          </w:tcPr>
          <w:p w14:paraId="68EFDC74" w14:textId="77777777" w:rsidR="00012A38" w:rsidRPr="00817A03" w:rsidRDefault="00A33F7F">
            <w:pPr>
              <w:jc w:val="center"/>
            </w:pPr>
            <w:r w:rsidRPr="00817A03">
              <w:t>2</w:t>
            </w:r>
            <w:r w:rsidRPr="00817A03">
              <w:t>～</w:t>
            </w:r>
            <w:r w:rsidRPr="00817A03">
              <w:t>21</w:t>
            </w:r>
          </w:p>
        </w:tc>
        <w:tc>
          <w:tcPr>
            <w:tcW w:w="1000" w:type="dxa"/>
            <w:vAlign w:val="center"/>
          </w:tcPr>
          <w:p w14:paraId="54E949C5" w14:textId="77777777" w:rsidR="00012A38" w:rsidRPr="00817A03" w:rsidRDefault="00A33F7F">
            <w:pPr>
              <w:jc w:val="center"/>
            </w:pPr>
            <w:r w:rsidRPr="00817A03">
              <w:t>12.50</w:t>
            </w:r>
            <w:r w:rsidRPr="00817A03">
              <w:t>～</w:t>
            </w:r>
            <w:r w:rsidRPr="00817A03">
              <w:t>69.50</w:t>
            </w:r>
          </w:p>
        </w:tc>
        <w:tc>
          <w:tcPr>
            <w:tcW w:w="1260" w:type="dxa"/>
            <w:shd w:val="clear" w:color="auto" w:fill="C0C0C0"/>
            <w:vAlign w:val="center"/>
          </w:tcPr>
          <w:p w14:paraId="14BFFF88" w14:textId="77777777" w:rsidR="00012A38" w:rsidRPr="00817A03" w:rsidRDefault="00A33F7F">
            <w:pPr>
              <w:jc w:val="center"/>
            </w:pPr>
            <w:r w:rsidRPr="00817A03">
              <w:rPr>
                <w:b/>
              </w:rPr>
              <w:t>0</w:t>
            </w:r>
          </w:p>
        </w:tc>
        <w:tc>
          <w:tcPr>
            <w:tcW w:w="1260" w:type="dxa"/>
            <w:shd w:val="clear" w:color="auto" w:fill="C0C0C0"/>
            <w:vAlign w:val="center"/>
          </w:tcPr>
          <w:p w14:paraId="24BACCA4" w14:textId="77777777" w:rsidR="00012A38" w:rsidRPr="00817A03" w:rsidRDefault="00A33F7F">
            <w:pPr>
              <w:jc w:val="center"/>
            </w:pPr>
            <w:r w:rsidRPr="00817A03">
              <w:rPr>
                <w:b/>
              </w:rPr>
              <w:t>00:00</w:t>
            </w:r>
          </w:p>
        </w:tc>
        <w:tc>
          <w:tcPr>
            <w:tcW w:w="1260" w:type="dxa"/>
            <w:shd w:val="clear" w:color="auto" w:fill="C0C0C0"/>
            <w:vAlign w:val="center"/>
          </w:tcPr>
          <w:p w14:paraId="2D4966F4" w14:textId="77777777" w:rsidR="00012A38" w:rsidRPr="00817A03" w:rsidRDefault="00A33F7F">
            <w:pPr>
              <w:jc w:val="center"/>
            </w:pPr>
            <w:r w:rsidRPr="00817A03">
              <w:rPr>
                <w:b/>
              </w:rPr>
              <w:t>0</w:t>
            </w:r>
          </w:p>
        </w:tc>
        <w:tc>
          <w:tcPr>
            <w:tcW w:w="1260" w:type="dxa"/>
            <w:shd w:val="clear" w:color="auto" w:fill="C0C0C0"/>
            <w:vAlign w:val="center"/>
          </w:tcPr>
          <w:p w14:paraId="73FF5B08" w14:textId="77777777" w:rsidR="00012A38" w:rsidRPr="00817A03" w:rsidRDefault="00A33F7F">
            <w:pPr>
              <w:jc w:val="center"/>
            </w:pPr>
            <w:r w:rsidRPr="00817A03">
              <w:rPr>
                <w:b/>
              </w:rPr>
              <w:t>00:00</w:t>
            </w:r>
          </w:p>
        </w:tc>
        <w:tc>
          <w:tcPr>
            <w:tcW w:w="1260" w:type="dxa"/>
            <w:vMerge/>
            <w:vAlign w:val="center"/>
          </w:tcPr>
          <w:p w14:paraId="26542B2F" w14:textId="77777777" w:rsidR="00012A38" w:rsidRPr="00817A03" w:rsidRDefault="00012A38">
            <w:pPr>
              <w:jc w:val="center"/>
            </w:pPr>
          </w:p>
        </w:tc>
      </w:tr>
      <w:tr w:rsidR="00012A38" w:rsidRPr="00817A03" w14:paraId="4C425B52" w14:textId="77777777">
        <w:tc>
          <w:tcPr>
            <w:tcW w:w="760" w:type="dxa"/>
            <w:vMerge/>
            <w:vAlign w:val="center"/>
          </w:tcPr>
          <w:p w14:paraId="31876E30" w14:textId="77777777" w:rsidR="00012A38" w:rsidRPr="00817A03" w:rsidRDefault="00012A38">
            <w:pPr>
              <w:jc w:val="center"/>
            </w:pPr>
          </w:p>
        </w:tc>
        <w:tc>
          <w:tcPr>
            <w:tcW w:w="500" w:type="dxa"/>
            <w:vMerge/>
            <w:vAlign w:val="center"/>
          </w:tcPr>
          <w:p w14:paraId="339AF1FE" w14:textId="77777777" w:rsidR="00012A38" w:rsidRPr="00817A03" w:rsidRDefault="00012A38">
            <w:pPr>
              <w:jc w:val="center"/>
            </w:pPr>
          </w:p>
        </w:tc>
        <w:tc>
          <w:tcPr>
            <w:tcW w:w="760" w:type="dxa"/>
            <w:vAlign w:val="center"/>
          </w:tcPr>
          <w:p w14:paraId="5A426CD9" w14:textId="77777777" w:rsidR="00012A38" w:rsidRPr="00817A03" w:rsidRDefault="00A33F7F">
            <w:pPr>
              <w:jc w:val="center"/>
            </w:pPr>
            <w:r w:rsidRPr="00817A03">
              <w:t>22</w:t>
            </w:r>
          </w:p>
        </w:tc>
        <w:tc>
          <w:tcPr>
            <w:tcW w:w="1000" w:type="dxa"/>
            <w:vAlign w:val="center"/>
          </w:tcPr>
          <w:p w14:paraId="415696ED" w14:textId="77777777" w:rsidR="00012A38" w:rsidRPr="00817A03" w:rsidRDefault="00A33F7F">
            <w:pPr>
              <w:jc w:val="center"/>
            </w:pPr>
            <w:r w:rsidRPr="00817A03">
              <w:t>72.50</w:t>
            </w:r>
          </w:p>
        </w:tc>
        <w:tc>
          <w:tcPr>
            <w:tcW w:w="1260" w:type="dxa"/>
            <w:shd w:val="clear" w:color="auto" w:fill="C0C0C0"/>
            <w:vAlign w:val="center"/>
          </w:tcPr>
          <w:p w14:paraId="31E8D0A0" w14:textId="77777777" w:rsidR="00012A38" w:rsidRPr="00817A03" w:rsidRDefault="00A33F7F">
            <w:pPr>
              <w:jc w:val="center"/>
            </w:pPr>
            <w:r w:rsidRPr="00817A03">
              <w:rPr>
                <w:b/>
              </w:rPr>
              <w:t>11:28</w:t>
            </w:r>
            <w:r w:rsidRPr="00817A03">
              <w:rPr>
                <w:b/>
              </w:rPr>
              <w:t>～</w:t>
            </w:r>
            <w:r w:rsidRPr="00817A03">
              <w:rPr>
                <w:b/>
              </w:rPr>
              <w:t>11:58</w:t>
            </w:r>
          </w:p>
        </w:tc>
        <w:tc>
          <w:tcPr>
            <w:tcW w:w="1260" w:type="dxa"/>
            <w:shd w:val="clear" w:color="auto" w:fill="C0C0C0"/>
            <w:vAlign w:val="center"/>
          </w:tcPr>
          <w:p w14:paraId="4B984B63" w14:textId="77777777" w:rsidR="00012A38" w:rsidRPr="00817A03" w:rsidRDefault="00A33F7F">
            <w:pPr>
              <w:jc w:val="center"/>
            </w:pPr>
            <w:r w:rsidRPr="00817A03">
              <w:rPr>
                <w:b/>
              </w:rPr>
              <w:t>00:30</w:t>
            </w:r>
          </w:p>
        </w:tc>
        <w:tc>
          <w:tcPr>
            <w:tcW w:w="1260" w:type="dxa"/>
            <w:shd w:val="clear" w:color="auto" w:fill="C0C0C0"/>
            <w:vAlign w:val="center"/>
          </w:tcPr>
          <w:p w14:paraId="2C90F6D3" w14:textId="77777777" w:rsidR="00012A38" w:rsidRPr="00817A03" w:rsidRDefault="00A33F7F">
            <w:pPr>
              <w:jc w:val="center"/>
            </w:pPr>
            <w:r w:rsidRPr="00817A03">
              <w:rPr>
                <w:b/>
              </w:rPr>
              <w:t>11:28</w:t>
            </w:r>
            <w:r w:rsidRPr="00817A03">
              <w:rPr>
                <w:b/>
              </w:rPr>
              <w:t>～</w:t>
            </w:r>
            <w:r w:rsidRPr="00817A03">
              <w:rPr>
                <w:b/>
              </w:rPr>
              <w:t>11:58</w:t>
            </w:r>
          </w:p>
        </w:tc>
        <w:tc>
          <w:tcPr>
            <w:tcW w:w="1260" w:type="dxa"/>
            <w:shd w:val="clear" w:color="auto" w:fill="C0C0C0"/>
            <w:vAlign w:val="center"/>
          </w:tcPr>
          <w:p w14:paraId="5059B8AB" w14:textId="77777777" w:rsidR="00012A38" w:rsidRPr="00817A03" w:rsidRDefault="00A33F7F">
            <w:pPr>
              <w:jc w:val="center"/>
            </w:pPr>
            <w:r w:rsidRPr="00817A03">
              <w:rPr>
                <w:b/>
              </w:rPr>
              <w:t>00:30</w:t>
            </w:r>
          </w:p>
        </w:tc>
        <w:tc>
          <w:tcPr>
            <w:tcW w:w="1260" w:type="dxa"/>
            <w:vMerge/>
            <w:vAlign w:val="center"/>
          </w:tcPr>
          <w:p w14:paraId="1D0E64EB" w14:textId="77777777" w:rsidR="00012A38" w:rsidRPr="00817A03" w:rsidRDefault="00012A38">
            <w:pPr>
              <w:jc w:val="center"/>
            </w:pPr>
          </w:p>
        </w:tc>
      </w:tr>
      <w:tr w:rsidR="00012A38" w:rsidRPr="00817A03" w14:paraId="462E72FC" w14:textId="77777777">
        <w:tc>
          <w:tcPr>
            <w:tcW w:w="760" w:type="dxa"/>
            <w:vMerge w:val="restart"/>
            <w:vAlign w:val="center"/>
          </w:tcPr>
          <w:p w14:paraId="28B62B5D" w14:textId="77777777" w:rsidR="00012A38" w:rsidRPr="00817A03" w:rsidRDefault="00A33F7F">
            <w:pPr>
              <w:jc w:val="center"/>
            </w:pPr>
            <w:r w:rsidRPr="00817A03">
              <w:t>C</w:t>
            </w:r>
          </w:p>
        </w:tc>
        <w:tc>
          <w:tcPr>
            <w:tcW w:w="500" w:type="dxa"/>
            <w:vMerge w:val="restart"/>
            <w:vAlign w:val="center"/>
          </w:tcPr>
          <w:p w14:paraId="6FAA48B4" w14:textId="77777777" w:rsidR="00012A38" w:rsidRPr="00817A03" w:rsidRDefault="00A33F7F">
            <w:pPr>
              <w:jc w:val="center"/>
            </w:pPr>
            <w:r w:rsidRPr="00817A03">
              <w:t>7</w:t>
            </w:r>
          </w:p>
        </w:tc>
        <w:tc>
          <w:tcPr>
            <w:tcW w:w="760" w:type="dxa"/>
            <w:vAlign w:val="center"/>
          </w:tcPr>
          <w:p w14:paraId="72B40AE3" w14:textId="77777777" w:rsidR="00012A38" w:rsidRPr="00817A03" w:rsidRDefault="00A33F7F">
            <w:pPr>
              <w:jc w:val="center"/>
            </w:pPr>
            <w:r w:rsidRPr="00817A03">
              <w:t>2</w:t>
            </w:r>
            <w:r w:rsidRPr="00817A03">
              <w:t>～</w:t>
            </w:r>
            <w:r w:rsidRPr="00817A03">
              <w:t>3</w:t>
            </w:r>
          </w:p>
        </w:tc>
        <w:tc>
          <w:tcPr>
            <w:tcW w:w="1000" w:type="dxa"/>
            <w:vAlign w:val="center"/>
          </w:tcPr>
          <w:p w14:paraId="00129D15" w14:textId="77777777" w:rsidR="00012A38" w:rsidRPr="00817A03" w:rsidRDefault="00A33F7F">
            <w:pPr>
              <w:jc w:val="center"/>
            </w:pPr>
            <w:r w:rsidRPr="00817A03">
              <w:t>12.50</w:t>
            </w:r>
            <w:r w:rsidRPr="00817A03">
              <w:t>～</w:t>
            </w:r>
            <w:r w:rsidRPr="00817A03">
              <w:t>15.50</w:t>
            </w:r>
          </w:p>
        </w:tc>
        <w:tc>
          <w:tcPr>
            <w:tcW w:w="1260" w:type="dxa"/>
            <w:vAlign w:val="center"/>
          </w:tcPr>
          <w:p w14:paraId="6520D06B" w14:textId="77777777" w:rsidR="00012A38" w:rsidRPr="00817A03" w:rsidRDefault="00A33F7F">
            <w:pPr>
              <w:jc w:val="center"/>
            </w:pPr>
            <w:r w:rsidRPr="00817A03">
              <w:t>09:00</w:t>
            </w:r>
            <w:r w:rsidRPr="00817A03">
              <w:t>～</w:t>
            </w:r>
            <w:r w:rsidRPr="00817A03">
              <w:t>11:30</w:t>
            </w:r>
          </w:p>
        </w:tc>
        <w:tc>
          <w:tcPr>
            <w:tcW w:w="1260" w:type="dxa"/>
            <w:vAlign w:val="center"/>
          </w:tcPr>
          <w:p w14:paraId="36E89601" w14:textId="77777777" w:rsidR="00012A38" w:rsidRPr="00817A03" w:rsidRDefault="00A33F7F">
            <w:pPr>
              <w:jc w:val="center"/>
            </w:pPr>
            <w:r w:rsidRPr="00817A03">
              <w:t>02:30</w:t>
            </w:r>
          </w:p>
        </w:tc>
        <w:tc>
          <w:tcPr>
            <w:tcW w:w="1260" w:type="dxa"/>
            <w:tcBorders>
              <w:top w:val="single" w:sz="12" w:space="0" w:color="000000"/>
              <w:left w:val="single" w:sz="12" w:space="0" w:color="000000"/>
              <w:bottom w:val="single" w:sz="12" w:space="0" w:color="000000"/>
              <w:right w:val="single" w:sz="12" w:space="0" w:color="000000"/>
            </w:tcBorders>
            <w:shd w:val="clear" w:color="auto" w:fill="C0C0C0"/>
            <w:vAlign w:val="center"/>
          </w:tcPr>
          <w:p w14:paraId="13CF7284" w14:textId="77777777" w:rsidR="00012A38" w:rsidRPr="00817A03" w:rsidRDefault="00A33F7F">
            <w:pPr>
              <w:jc w:val="center"/>
            </w:pPr>
            <w:r w:rsidRPr="00817A03">
              <w:rPr>
                <w:b/>
              </w:rPr>
              <w:t>10:34</w:t>
            </w:r>
            <w:r w:rsidRPr="00817A03">
              <w:rPr>
                <w:b/>
              </w:rPr>
              <w:t>～</w:t>
            </w:r>
            <w:r w:rsidRPr="00817A03">
              <w:rPr>
                <w:b/>
              </w:rPr>
              <w:t>11:30</w:t>
            </w:r>
          </w:p>
        </w:tc>
        <w:tc>
          <w:tcPr>
            <w:tcW w:w="1260" w:type="dxa"/>
            <w:tcBorders>
              <w:top w:val="single" w:sz="12" w:space="0" w:color="000000"/>
              <w:left w:val="single" w:sz="12" w:space="0" w:color="000000"/>
              <w:bottom w:val="single" w:sz="12" w:space="0" w:color="000000"/>
              <w:right w:val="single" w:sz="12" w:space="0" w:color="000000"/>
            </w:tcBorders>
            <w:shd w:val="clear" w:color="auto" w:fill="C0C0C0"/>
            <w:vAlign w:val="center"/>
          </w:tcPr>
          <w:p w14:paraId="1868F6BD" w14:textId="77777777" w:rsidR="00012A38" w:rsidRPr="00817A03" w:rsidRDefault="00A33F7F">
            <w:pPr>
              <w:jc w:val="center"/>
            </w:pPr>
            <w:r w:rsidRPr="00817A03">
              <w:rPr>
                <w:b/>
              </w:rPr>
              <w:t>00:56</w:t>
            </w:r>
          </w:p>
        </w:tc>
        <w:tc>
          <w:tcPr>
            <w:tcW w:w="1260" w:type="dxa"/>
            <w:vMerge w:val="restart"/>
            <w:vAlign w:val="center"/>
          </w:tcPr>
          <w:p w14:paraId="0DCE80C3" w14:textId="77777777" w:rsidR="00012A38" w:rsidRPr="00817A03" w:rsidRDefault="00A33F7F">
            <w:pPr>
              <w:jc w:val="center"/>
            </w:pPr>
            <w:r w:rsidRPr="00817A03">
              <w:t>南偏东</w:t>
            </w:r>
            <w:r w:rsidRPr="00817A03">
              <w:t>69</w:t>
            </w:r>
            <w:r w:rsidRPr="00817A03">
              <w:t>度</w:t>
            </w:r>
            <w:r w:rsidRPr="00817A03">
              <w:br/>
              <w:t>(9:00</w:t>
            </w:r>
            <w:r w:rsidRPr="00817A03">
              <w:t>～</w:t>
            </w:r>
            <w:r w:rsidRPr="00817A03">
              <w:t>11:30)</w:t>
            </w:r>
          </w:p>
        </w:tc>
      </w:tr>
      <w:tr w:rsidR="00012A38" w:rsidRPr="00817A03" w14:paraId="1FA4A69C" w14:textId="77777777">
        <w:tc>
          <w:tcPr>
            <w:tcW w:w="760" w:type="dxa"/>
            <w:vMerge/>
            <w:vAlign w:val="center"/>
          </w:tcPr>
          <w:p w14:paraId="7EFE0596" w14:textId="77777777" w:rsidR="00012A38" w:rsidRPr="00817A03" w:rsidRDefault="00012A38">
            <w:pPr>
              <w:jc w:val="center"/>
            </w:pPr>
          </w:p>
        </w:tc>
        <w:tc>
          <w:tcPr>
            <w:tcW w:w="500" w:type="dxa"/>
            <w:vMerge/>
            <w:vAlign w:val="center"/>
          </w:tcPr>
          <w:p w14:paraId="722935BD" w14:textId="77777777" w:rsidR="00012A38" w:rsidRPr="00817A03" w:rsidRDefault="00012A38">
            <w:pPr>
              <w:jc w:val="center"/>
            </w:pPr>
          </w:p>
        </w:tc>
        <w:tc>
          <w:tcPr>
            <w:tcW w:w="760" w:type="dxa"/>
            <w:vAlign w:val="center"/>
          </w:tcPr>
          <w:p w14:paraId="31FF8361" w14:textId="77777777" w:rsidR="00012A38" w:rsidRPr="00817A03" w:rsidRDefault="00A33F7F">
            <w:pPr>
              <w:jc w:val="center"/>
            </w:pPr>
            <w:r w:rsidRPr="00817A03">
              <w:t>4</w:t>
            </w:r>
          </w:p>
        </w:tc>
        <w:tc>
          <w:tcPr>
            <w:tcW w:w="1000" w:type="dxa"/>
            <w:vAlign w:val="center"/>
          </w:tcPr>
          <w:p w14:paraId="325FF37C" w14:textId="77777777" w:rsidR="00012A38" w:rsidRPr="00817A03" w:rsidRDefault="00A33F7F">
            <w:pPr>
              <w:jc w:val="center"/>
            </w:pPr>
            <w:r w:rsidRPr="00817A03">
              <w:t>18.50</w:t>
            </w:r>
          </w:p>
        </w:tc>
        <w:tc>
          <w:tcPr>
            <w:tcW w:w="1260" w:type="dxa"/>
            <w:vAlign w:val="center"/>
          </w:tcPr>
          <w:p w14:paraId="260CAE52" w14:textId="77777777" w:rsidR="00012A38" w:rsidRPr="00817A03" w:rsidRDefault="00A33F7F">
            <w:pPr>
              <w:jc w:val="center"/>
            </w:pPr>
            <w:r w:rsidRPr="00817A03">
              <w:t>09:00</w:t>
            </w:r>
            <w:r w:rsidRPr="00817A03">
              <w:t>～</w:t>
            </w:r>
            <w:r w:rsidRPr="00817A03">
              <w:t>11:30</w:t>
            </w:r>
          </w:p>
        </w:tc>
        <w:tc>
          <w:tcPr>
            <w:tcW w:w="1260" w:type="dxa"/>
            <w:vAlign w:val="center"/>
          </w:tcPr>
          <w:p w14:paraId="4F884433" w14:textId="77777777" w:rsidR="00012A38" w:rsidRPr="00817A03" w:rsidRDefault="00A33F7F">
            <w:pPr>
              <w:jc w:val="center"/>
            </w:pPr>
            <w:r w:rsidRPr="00817A03">
              <w:t>02:30</w:t>
            </w:r>
          </w:p>
        </w:tc>
        <w:tc>
          <w:tcPr>
            <w:tcW w:w="1260" w:type="dxa"/>
            <w:vAlign w:val="center"/>
          </w:tcPr>
          <w:p w14:paraId="39AD2C26" w14:textId="77777777" w:rsidR="00012A38" w:rsidRPr="00817A03" w:rsidRDefault="00A33F7F">
            <w:pPr>
              <w:jc w:val="center"/>
            </w:pPr>
            <w:r w:rsidRPr="00817A03">
              <w:t>10:30</w:t>
            </w:r>
            <w:r w:rsidRPr="00817A03">
              <w:t>～</w:t>
            </w:r>
            <w:r w:rsidRPr="00817A03">
              <w:t>11:30</w:t>
            </w:r>
          </w:p>
        </w:tc>
        <w:tc>
          <w:tcPr>
            <w:tcW w:w="1260" w:type="dxa"/>
            <w:vAlign w:val="center"/>
          </w:tcPr>
          <w:p w14:paraId="43837C8E" w14:textId="77777777" w:rsidR="00012A38" w:rsidRPr="00817A03" w:rsidRDefault="00A33F7F">
            <w:pPr>
              <w:jc w:val="center"/>
            </w:pPr>
            <w:r w:rsidRPr="00817A03">
              <w:t>01:00</w:t>
            </w:r>
          </w:p>
        </w:tc>
        <w:tc>
          <w:tcPr>
            <w:tcW w:w="1260" w:type="dxa"/>
            <w:vMerge/>
            <w:vAlign w:val="center"/>
          </w:tcPr>
          <w:p w14:paraId="264E29C1" w14:textId="77777777" w:rsidR="00012A38" w:rsidRPr="00817A03" w:rsidRDefault="00012A38">
            <w:pPr>
              <w:jc w:val="center"/>
            </w:pPr>
          </w:p>
        </w:tc>
      </w:tr>
      <w:tr w:rsidR="00012A38" w:rsidRPr="00817A03" w14:paraId="0D3DAE58" w14:textId="77777777">
        <w:tc>
          <w:tcPr>
            <w:tcW w:w="760" w:type="dxa"/>
            <w:vMerge/>
            <w:vAlign w:val="center"/>
          </w:tcPr>
          <w:p w14:paraId="0A986BD1" w14:textId="77777777" w:rsidR="00012A38" w:rsidRPr="00817A03" w:rsidRDefault="00012A38">
            <w:pPr>
              <w:jc w:val="center"/>
            </w:pPr>
          </w:p>
        </w:tc>
        <w:tc>
          <w:tcPr>
            <w:tcW w:w="500" w:type="dxa"/>
            <w:vMerge/>
            <w:vAlign w:val="center"/>
          </w:tcPr>
          <w:p w14:paraId="146CECCC" w14:textId="77777777" w:rsidR="00012A38" w:rsidRPr="00817A03" w:rsidRDefault="00012A38">
            <w:pPr>
              <w:jc w:val="center"/>
            </w:pPr>
          </w:p>
        </w:tc>
        <w:tc>
          <w:tcPr>
            <w:tcW w:w="760" w:type="dxa"/>
            <w:vAlign w:val="center"/>
          </w:tcPr>
          <w:p w14:paraId="31C5069B" w14:textId="77777777" w:rsidR="00012A38" w:rsidRPr="00817A03" w:rsidRDefault="00A33F7F">
            <w:pPr>
              <w:jc w:val="center"/>
            </w:pPr>
            <w:r w:rsidRPr="00817A03">
              <w:t>5</w:t>
            </w:r>
          </w:p>
        </w:tc>
        <w:tc>
          <w:tcPr>
            <w:tcW w:w="1000" w:type="dxa"/>
            <w:vAlign w:val="center"/>
          </w:tcPr>
          <w:p w14:paraId="6E9B407F" w14:textId="77777777" w:rsidR="00012A38" w:rsidRPr="00817A03" w:rsidRDefault="00A33F7F">
            <w:pPr>
              <w:jc w:val="center"/>
            </w:pPr>
            <w:r w:rsidRPr="00817A03">
              <w:t>21.50</w:t>
            </w:r>
          </w:p>
        </w:tc>
        <w:tc>
          <w:tcPr>
            <w:tcW w:w="1260" w:type="dxa"/>
            <w:vAlign w:val="center"/>
          </w:tcPr>
          <w:p w14:paraId="55064052" w14:textId="77777777" w:rsidR="00012A38" w:rsidRPr="00817A03" w:rsidRDefault="00A33F7F">
            <w:pPr>
              <w:jc w:val="center"/>
            </w:pPr>
            <w:r w:rsidRPr="00817A03">
              <w:t>09:00</w:t>
            </w:r>
            <w:r w:rsidRPr="00817A03">
              <w:t>～</w:t>
            </w:r>
            <w:r w:rsidRPr="00817A03">
              <w:t>11:30</w:t>
            </w:r>
          </w:p>
        </w:tc>
        <w:tc>
          <w:tcPr>
            <w:tcW w:w="1260" w:type="dxa"/>
            <w:vAlign w:val="center"/>
          </w:tcPr>
          <w:p w14:paraId="6BDE711D" w14:textId="77777777" w:rsidR="00012A38" w:rsidRPr="00817A03" w:rsidRDefault="00A33F7F">
            <w:pPr>
              <w:jc w:val="center"/>
            </w:pPr>
            <w:r w:rsidRPr="00817A03">
              <w:t>02:30</w:t>
            </w:r>
          </w:p>
        </w:tc>
        <w:tc>
          <w:tcPr>
            <w:tcW w:w="1260" w:type="dxa"/>
            <w:vAlign w:val="center"/>
          </w:tcPr>
          <w:p w14:paraId="4FA651E1" w14:textId="77777777" w:rsidR="00012A38" w:rsidRPr="00817A03" w:rsidRDefault="00A33F7F">
            <w:pPr>
              <w:jc w:val="center"/>
            </w:pPr>
            <w:r w:rsidRPr="00817A03">
              <w:t>10:22</w:t>
            </w:r>
            <w:r w:rsidRPr="00817A03">
              <w:t>～</w:t>
            </w:r>
            <w:r w:rsidRPr="00817A03">
              <w:t>11:30</w:t>
            </w:r>
          </w:p>
        </w:tc>
        <w:tc>
          <w:tcPr>
            <w:tcW w:w="1260" w:type="dxa"/>
            <w:vAlign w:val="center"/>
          </w:tcPr>
          <w:p w14:paraId="3AA017C1" w14:textId="77777777" w:rsidR="00012A38" w:rsidRPr="00817A03" w:rsidRDefault="00A33F7F">
            <w:pPr>
              <w:jc w:val="center"/>
            </w:pPr>
            <w:r w:rsidRPr="00817A03">
              <w:t>01:08</w:t>
            </w:r>
          </w:p>
        </w:tc>
        <w:tc>
          <w:tcPr>
            <w:tcW w:w="1260" w:type="dxa"/>
            <w:vMerge/>
            <w:vAlign w:val="center"/>
          </w:tcPr>
          <w:p w14:paraId="2ABC19FC" w14:textId="77777777" w:rsidR="00012A38" w:rsidRPr="00817A03" w:rsidRDefault="00012A38">
            <w:pPr>
              <w:jc w:val="center"/>
            </w:pPr>
          </w:p>
        </w:tc>
      </w:tr>
      <w:tr w:rsidR="00012A38" w:rsidRPr="00817A03" w14:paraId="4638A81C" w14:textId="77777777">
        <w:tc>
          <w:tcPr>
            <w:tcW w:w="760" w:type="dxa"/>
            <w:vMerge/>
            <w:vAlign w:val="center"/>
          </w:tcPr>
          <w:p w14:paraId="125618A0" w14:textId="77777777" w:rsidR="00012A38" w:rsidRPr="00817A03" w:rsidRDefault="00012A38">
            <w:pPr>
              <w:jc w:val="center"/>
            </w:pPr>
          </w:p>
        </w:tc>
        <w:tc>
          <w:tcPr>
            <w:tcW w:w="500" w:type="dxa"/>
            <w:vMerge/>
            <w:vAlign w:val="center"/>
          </w:tcPr>
          <w:p w14:paraId="0BFB5D83" w14:textId="77777777" w:rsidR="00012A38" w:rsidRPr="00817A03" w:rsidRDefault="00012A38">
            <w:pPr>
              <w:jc w:val="center"/>
            </w:pPr>
          </w:p>
        </w:tc>
        <w:tc>
          <w:tcPr>
            <w:tcW w:w="760" w:type="dxa"/>
            <w:vAlign w:val="center"/>
          </w:tcPr>
          <w:p w14:paraId="453F2496" w14:textId="77777777" w:rsidR="00012A38" w:rsidRPr="00817A03" w:rsidRDefault="00A33F7F">
            <w:pPr>
              <w:jc w:val="center"/>
            </w:pPr>
            <w:r w:rsidRPr="00817A03">
              <w:t>6</w:t>
            </w:r>
          </w:p>
        </w:tc>
        <w:tc>
          <w:tcPr>
            <w:tcW w:w="1000" w:type="dxa"/>
            <w:vAlign w:val="center"/>
          </w:tcPr>
          <w:p w14:paraId="226B5899" w14:textId="77777777" w:rsidR="00012A38" w:rsidRPr="00817A03" w:rsidRDefault="00A33F7F">
            <w:pPr>
              <w:jc w:val="center"/>
            </w:pPr>
            <w:r w:rsidRPr="00817A03">
              <w:t>24.50</w:t>
            </w:r>
          </w:p>
        </w:tc>
        <w:tc>
          <w:tcPr>
            <w:tcW w:w="1260" w:type="dxa"/>
            <w:vAlign w:val="center"/>
          </w:tcPr>
          <w:p w14:paraId="0B32B1B6" w14:textId="77777777" w:rsidR="00012A38" w:rsidRPr="00817A03" w:rsidRDefault="00A33F7F">
            <w:pPr>
              <w:jc w:val="center"/>
            </w:pPr>
            <w:r w:rsidRPr="00817A03">
              <w:t>09:00</w:t>
            </w:r>
            <w:r w:rsidRPr="00817A03">
              <w:t>～</w:t>
            </w:r>
            <w:r w:rsidRPr="00817A03">
              <w:t>11:30</w:t>
            </w:r>
          </w:p>
        </w:tc>
        <w:tc>
          <w:tcPr>
            <w:tcW w:w="1260" w:type="dxa"/>
            <w:vAlign w:val="center"/>
          </w:tcPr>
          <w:p w14:paraId="32D85B93" w14:textId="77777777" w:rsidR="00012A38" w:rsidRPr="00817A03" w:rsidRDefault="00A33F7F">
            <w:pPr>
              <w:jc w:val="center"/>
            </w:pPr>
            <w:r w:rsidRPr="00817A03">
              <w:t>02:30</w:t>
            </w:r>
          </w:p>
        </w:tc>
        <w:tc>
          <w:tcPr>
            <w:tcW w:w="1260" w:type="dxa"/>
            <w:vAlign w:val="center"/>
          </w:tcPr>
          <w:p w14:paraId="313DE2AE" w14:textId="77777777" w:rsidR="00012A38" w:rsidRPr="00817A03" w:rsidRDefault="00A33F7F">
            <w:pPr>
              <w:jc w:val="center"/>
            </w:pPr>
            <w:r w:rsidRPr="00817A03">
              <w:t>09:55</w:t>
            </w:r>
            <w:r w:rsidRPr="00817A03">
              <w:t>～</w:t>
            </w:r>
            <w:r w:rsidRPr="00817A03">
              <w:t>11:30</w:t>
            </w:r>
          </w:p>
        </w:tc>
        <w:tc>
          <w:tcPr>
            <w:tcW w:w="1260" w:type="dxa"/>
            <w:vAlign w:val="center"/>
          </w:tcPr>
          <w:p w14:paraId="2E2E039B" w14:textId="77777777" w:rsidR="00012A38" w:rsidRPr="00817A03" w:rsidRDefault="00A33F7F">
            <w:pPr>
              <w:jc w:val="center"/>
            </w:pPr>
            <w:r w:rsidRPr="00817A03">
              <w:t>01:35</w:t>
            </w:r>
          </w:p>
        </w:tc>
        <w:tc>
          <w:tcPr>
            <w:tcW w:w="1260" w:type="dxa"/>
            <w:vMerge/>
            <w:vAlign w:val="center"/>
          </w:tcPr>
          <w:p w14:paraId="364D1558" w14:textId="77777777" w:rsidR="00012A38" w:rsidRPr="00817A03" w:rsidRDefault="00012A38">
            <w:pPr>
              <w:jc w:val="center"/>
            </w:pPr>
          </w:p>
        </w:tc>
      </w:tr>
      <w:tr w:rsidR="00012A38" w:rsidRPr="00817A03" w14:paraId="43079B70" w14:textId="77777777">
        <w:tc>
          <w:tcPr>
            <w:tcW w:w="760" w:type="dxa"/>
            <w:vMerge/>
            <w:vAlign w:val="center"/>
          </w:tcPr>
          <w:p w14:paraId="06961D88" w14:textId="77777777" w:rsidR="00012A38" w:rsidRPr="00817A03" w:rsidRDefault="00012A38">
            <w:pPr>
              <w:jc w:val="center"/>
            </w:pPr>
          </w:p>
        </w:tc>
        <w:tc>
          <w:tcPr>
            <w:tcW w:w="500" w:type="dxa"/>
            <w:vMerge/>
            <w:vAlign w:val="center"/>
          </w:tcPr>
          <w:p w14:paraId="47F79856" w14:textId="77777777" w:rsidR="00012A38" w:rsidRPr="00817A03" w:rsidRDefault="00012A38">
            <w:pPr>
              <w:jc w:val="center"/>
            </w:pPr>
          </w:p>
        </w:tc>
        <w:tc>
          <w:tcPr>
            <w:tcW w:w="760" w:type="dxa"/>
            <w:vAlign w:val="center"/>
          </w:tcPr>
          <w:p w14:paraId="009C0259" w14:textId="77777777" w:rsidR="00012A38" w:rsidRPr="00817A03" w:rsidRDefault="00A33F7F">
            <w:pPr>
              <w:jc w:val="center"/>
            </w:pPr>
            <w:r w:rsidRPr="00817A03">
              <w:t>7</w:t>
            </w:r>
          </w:p>
        </w:tc>
        <w:tc>
          <w:tcPr>
            <w:tcW w:w="1000" w:type="dxa"/>
            <w:vAlign w:val="center"/>
          </w:tcPr>
          <w:p w14:paraId="7C12C168" w14:textId="77777777" w:rsidR="00012A38" w:rsidRPr="00817A03" w:rsidRDefault="00A33F7F">
            <w:pPr>
              <w:jc w:val="center"/>
            </w:pPr>
            <w:r w:rsidRPr="00817A03">
              <w:t>27.50</w:t>
            </w:r>
          </w:p>
        </w:tc>
        <w:tc>
          <w:tcPr>
            <w:tcW w:w="1260" w:type="dxa"/>
            <w:vAlign w:val="center"/>
          </w:tcPr>
          <w:p w14:paraId="7692B202" w14:textId="77777777" w:rsidR="00012A38" w:rsidRPr="00817A03" w:rsidRDefault="00A33F7F">
            <w:pPr>
              <w:jc w:val="center"/>
            </w:pPr>
            <w:r w:rsidRPr="00817A03">
              <w:t>09:00</w:t>
            </w:r>
            <w:r w:rsidRPr="00817A03">
              <w:t>～</w:t>
            </w:r>
            <w:r w:rsidRPr="00817A03">
              <w:t>11:30</w:t>
            </w:r>
          </w:p>
        </w:tc>
        <w:tc>
          <w:tcPr>
            <w:tcW w:w="1260" w:type="dxa"/>
            <w:vAlign w:val="center"/>
          </w:tcPr>
          <w:p w14:paraId="74C3EC70" w14:textId="77777777" w:rsidR="00012A38" w:rsidRPr="00817A03" w:rsidRDefault="00A33F7F">
            <w:pPr>
              <w:jc w:val="center"/>
            </w:pPr>
            <w:r w:rsidRPr="00817A03">
              <w:t>02:30</w:t>
            </w:r>
          </w:p>
        </w:tc>
        <w:tc>
          <w:tcPr>
            <w:tcW w:w="1260" w:type="dxa"/>
            <w:vAlign w:val="center"/>
          </w:tcPr>
          <w:p w14:paraId="1B526C51" w14:textId="77777777" w:rsidR="00012A38" w:rsidRPr="00817A03" w:rsidRDefault="00A33F7F">
            <w:pPr>
              <w:jc w:val="center"/>
            </w:pPr>
            <w:r w:rsidRPr="00817A03">
              <w:t>09:51</w:t>
            </w:r>
            <w:r w:rsidRPr="00817A03">
              <w:t>～</w:t>
            </w:r>
            <w:r w:rsidRPr="00817A03">
              <w:t>11:30</w:t>
            </w:r>
          </w:p>
        </w:tc>
        <w:tc>
          <w:tcPr>
            <w:tcW w:w="1260" w:type="dxa"/>
            <w:vAlign w:val="center"/>
          </w:tcPr>
          <w:p w14:paraId="44121AFE" w14:textId="77777777" w:rsidR="00012A38" w:rsidRPr="00817A03" w:rsidRDefault="00A33F7F">
            <w:pPr>
              <w:jc w:val="center"/>
            </w:pPr>
            <w:r w:rsidRPr="00817A03">
              <w:t>01:39</w:t>
            </w:r>
          </w:p>
        </w:tc>
        <w:tc>
          <w:tcPr>
            <w:tcW w:w="1260" w:type="dxa"/>
            <w:vMerge/>
            <w:vAlign w:val="center"/>
          </w:tcPr>
          <w:p w14:paraId="05A26BA0" w14:textId="77777777" w:rsidR="00012A38" w:rsidRPr="00817A03" w:rsidRDefault="00012A38">
            <w:pPr>
              <w:jc w:val="center"/>
            </w:pPr>
          </w:p>
        </w:tc>
      </w:tr>
      <w:tr w:rsidR="00012A38" w:rsidRPr="00817A03" w14:paraId="6858FB37" w14:textId="77777777">
        <w:tc>
          <w:tcPr>
            <w:tcW w:w="760" w:type="dxa"/>
            <w:vMerge/>
            <w:vAlign w:val="center"/>
          </w:tcPr>
          <w:p w14:paraId="15E2E803" w14:textId="77777777" w:rsidR="00012A38" w:rsidRPr="00817A03" w:rsidRDefault="00012A38">
            <w:pPr>
              <w:jc w:val="center"/>
            </w:pPr>
          </w:p>
        </w:tc>
        <w:tc>
          <w:tcPr>
            <w:tcW w:w="500" w:type="dxa"/>
            <w:vMerge/>
            <w:vAlign w:val="center"/>
          </w:tcPr>
          <w:p w14:paraId="3CEB8A24" w14:textId="77777777" w:rsidR="00012A38" w:rsidRPr="00817A03" w:rsidRDefault="00012A38">
            <w:pPr>
              <w:jc w:val="center"/>
            </w:pPr>
          </w:p>
        </w:tc>
        <w:tc>
          <w:tcPr>
            <w:tcW w:w="760" w:type="dxa"/>
            <w:vAlign w:val="center"/>
          </w:tcPr>
          <w:p w14:paraId="331F52C2" w14:textId="77777777" w:rsidR="00012A38" w:rsidRPr="00817A03" w:rsidRDefault="00A33F7F">
            <w:pPr>
              <w:jc w:val="center"/>
            </w:pPr>
            <w:r w:rsidRPr="00817A03">
              <w:t>8</w:t>
            </w:r>
          </w:p>
        </w:tc>
        <w:tc>
          <w:tcPr>
            <w:tcW w:w="1000" w:type="dxa"/>
            <w:vAlign w:val="center"/>
          </w:tcPr>
          <w:p w14:paraId="53B6A17C" w14:textId="77777777" w:rsidR="00012A38" w:rsidRPr="00817A03" w:rsidRDefault="00A33F7F">
            <w:pPr>
              <w:jc w:val="center"/>
            </w:pPr>
            <w:r w:rsidRPr="00817A03">
              <w:t>30.50</w:t>
            </w:r>
          </w:p>
        </w:tc>
        <w:tc>
          <w:tcPr>
            <w:tcW w:w="1260" w:type="dxa"/>
            <w:vAlign w:val="center"/>
          </w:tcPr>
          <w:p w14:paraId="205DF70D" w14:textId="77777777" w:rsidR="00012A38" w:rsidRPr="00817A03" w:rsidRDefault="00A33F7F">
            <w:pPr>
              <w:jc w:val="center"/>
            </w:pPr>
            <w:r w:rsidRPr="00817A03">
              <w:t>09:00</w:t>
            </w:r>
            <w:r w:rsidRPr="00817A03">
              <w:t>～</w:t>
            </w:r>
            <w:r w:rsidRPr="00817A03">
              <w:t>11:30</w:t>
            </w:r>
          </w:p>
        </w:tc>
        <w:tc>
          <w:tcPr>
            <w:tcW w:w="1260" w:type="dxa"/>
            <w:vAlign w:val="center"/>
          </w:tcPr>
          <w:p w14:paraId="4FDB81DE" w14:textId="77777777" w:rsidR="00012A38" w:rsidRPr="00817A03" w:rsidRDefault="00A33F7F">
            <w:pPr>
              <w:jc w:val="center"/>
            </w:pPr>
            <w:r w:rsidRPr="00817A03">
              <w:t>02:30</w:t>
            </w:r>
          </w:p>
        </w:tc>
        <w:tc>
          <w:tcPr>
            <w:tcW w:w="1260" w:type="dxa"/>
            <w:vAlign w:val="center"/>
          </w:tcPr>
          <w:p w14:paraId="3311FAD0" w14:textId="77777777" w:rsidR="00012A38" w:rsidRPr="00817A03" w:rsidRDefault="00A33F7F">
            <w:pPr>
              <w:jc w:val="center"/>
            </w:pPr>
            <w:r w:rsidRPr="00817A03">
              <w:t>09:36</w:t>
            </w:r>
            <w:r w:rsidRPr="00817A03">
              <w:t>～</w:t>
            </w:r>
            <w:r w:rsidRPr="00817A03">
              <w:t>11:30</w:t>
            </w:r>
          </w:p>
        </w:tc>
        <w:tc>
          <w:tcPr>
            <w:tcW w:w="1260" w:type="dxa"/>
            <w:vAlign w:val="center"/>
          </w:tcPr>
          <w:p w14:paraId="53CFDD3F" w14:textId="77777777" w:rsidR="00012A38" w:rsidRPr="00817A03" w:rsidRDefault="00A33F7F">
            <w:pPr>
              <w:jc w:val="center"/>
            </w:pPr>
            <w:r w:rsidRPr="00817A03">
              <w:t>01:54</w:t>
            </w:r>
          </w:p>
        </w:tc>
        <w:tc>
          <w:tcPr>
            <w:tcW w:w="1260" w:type="dxa"/>
            <w:vMerge/>
            <w:vAlign w:val="center"/>
          </w:tcPr>
          <w:p w14:paraId="68679200" w14:textId="77777777" w:rsidR="00012A38" w:rsidRPr="00817A03" w:rsidRDefault="00012A38">
            <w:pPr>
              <w:jc w:val="center"/>
            </w:pPr>
          </w:p>
        </w:tc>
      </w:tr>
      <w:tr w:rsidR="00012A38" w:rsidRPr="00817A03" w14:paraId="4BE69D37" w14:textId="77777777">
        <w:tc>
          <w:tcPr>
            <w:tcW w:w="760" w:type="dxa"/>
            <w:vMerge/>
            <w:vAlign w:val="center"/>
          </w:tcPr>
          <w:p w14:paraId="38AA586E" w14:textId="77777777" w:rsidR="00012A38" w:rsidRPr="00817A03" w:rsidRDefault="00012A38">
            <w:pPr>
              <w:jc w:val="center"/>
            </w:pPr>
          </w:p>
        </w:tc>
        <w:tc>
          <w:tcPr>
            <w:tcW w:w="500" w:type="dxa"/>
            <w:vMerge/>
            <w:vAlign w:val="center"/>
          </w:tcPr>
          <w:p w14:paraId="7A0F3991" w14:textId="77777777" w:rsidR="00012A38" w:rsidRPr="00817A03" w:rsidRDefault="00012A38">
            <w:pPr>
              <w:jc w:val="center"/>
            </w:pPr>
          </w:p>
        </w:tc>
        <w:tc>
          <w:tcPr>
            <w:tcW w:w="760" w:type="dxa"/>
            <w:vAlign w:val="center"/>
          </w:tcPr>
          <w:p w14:paraId="35206610" w14:textId="77777777" w:rsidR="00012A38" w:rsidRPr="00817A03" w:rsidRDefault="00A33F7F">
            <w:pPr>
              <w:jc w:val="center"/>
            </w:pPr>
            <w:r w:rsidRPr="00817A03">
              <w:t>9</w:t>
            </w:r>
          </w:p>
        </w:tc>
        <w:tc>
          <w:tcPr>
            <w:tcW w:w="1000" w:type="dxa"/>
            <w:vAlign w:val="center"/>
          </w:tcPr>
          <w:p w14:paraId="36F84D5A" w14:textId="77777777" w:rsidR="00012A38" w:rsidRPr="00817A03" w:rsidRDefault="00A33F7F">
            <w:pPr>
              <w:jc w:val="center"/>
            </w:pPr>
            <w:r w:rsidRPr="00817A03">
              <w:t>33.50</w:t>
            </w:r>
          </w:p>
        </w:tc>
        <w:tc>
          <w:tcPr>
            <w:tcW w:w="1260" w:type="dxa"/>
            <w:vAlign w:val="center"/>
          </w:tcPr>
          <w:p w14:paraId="6EBC51DB" w14:textId="77777777" w:rsidR="00012A38" w:rsidRPr="00817A03" w:rsidRDefault="00A33F7F">
            <w:pPr>
              <w:jc w:val="center"/>
            </w:pPr>
            <w:r w:rsidRPr="00817A03">
              <w:t>09:00</w:t>
            </w:r>
            <w:r w:rsidRPr="00817A03">
              <w:t>～</w:t>
            </w:r>
            <w:r w:rsidRPr="00817A03">
              <w:t>11:30</w:t>
            </w:r>
          </w:p>
        </w:tc>
        <w:tc>
          <w:tcPr>
            <w:tcW w:w="1260" w:type="dxa"/>
            <w:vAlign w:val="center"/>
          </w:tcPr>
          <w:p w14:paraId="499D286F" w14:textId="77777777" w:rsidR="00012A38" w:rsidRPr="00817A03" w:rsidRDefault="00A33F7F">
            <w:pPr>
              <w:jc w:val="center"/>
            </w:pPr>
            <w:r w:rsidRPr="00817A03">
              <w:t>02:30</w:t>
            </w:r>
          </w:p>
        </w:tc>
        <w:tc>
          <w:tcPr>
            <w:tcW w:w="1260" w:type="dxa"/>
            <w:vAlign w:val="center"/>
          </w:tcPr>
          <w:p w14:paraId="2D24F721" w14:textId="77777777" w:rsidR="00012A38" w:rsidRPr="00817A03" w:rsidRDefault="00A33F7F">
            <w:pPr>
              <w:jc w:val="center"/>
            </w:pPr>
            <w:r w:rsidRPr="00817A03">
              <w:t>09:00</w:t>
            </w:r>
            <w:r w:rsidRPr="00817A03">
              <w:t>～</w:t>
            </w:r>
            <w:r w:rsidRPr="00817A03">
              <w:t>09:02</w:t>
            </w:r>
            <w:r w:rsidRPr="00817A03">
              <w:br/>
              <w:t>09:16</w:t>
            </w:r>
            <w:r w:rsidRPr="00817A03">
              <w:t>～</w:t>
            </w:r>
            <w:r w:rsidRPr="00817A03">
              <w:t>11:30</w:t>
            </w:r>
          </w:p>
        </w:tc>
        <w:tc>
          <w:tcPr>
            <w:tcW w:w="1260" w:type="dxa"/>
            <w:vAlign w:val="center"/>
          </w:tcPr>
          <w:p w14:paraId="7E29676E" w14:textId="77777777" w:rsidR="00012A38" w:rsidRPr="00817A03" w:rsidRDefault="00A33F7F">
            <w:pPr>
              <w:jc w:val="center"/>
            </w:pPr>
            <w:r w:rsidRPr="00817A03">
              <w:t>02:14</w:t>
            </w:r>
          </w:p>
        </w:tc>
        <w:tc>
          <w:tcPr>
            <w:tcW w:w="1260" w:type="dxa"/>
            <w:vMerge/>
            <w:vAlign w:val="center"/>
          </w:tcPr>
          <w:p w14:paraId="1571DAE1" w14:textId="77777777" w:rsidR="00012A38" w:rsidRPr="00817A03" w:rsidRDefault="00012A38">
            <w:pPr>
              <w:jc w:val="center"/>
            </w:pPr>
          </w:p>
        </w:tc>
      </w:tr>
      <w:tr w:rsidR="00012A38" w:rsidRPr="00817A03" w14:paraId="0F1CFB66" w14:textId="77777777">
        <w:tc>
          <w:tcPr>
            <w:tcW w:w="760" w:type="dxa"/>
            <w:vMerge/>
            <w:vAlign w:val="center"/>
          </w:tcPr>
          <w:p w14:paraId="692A18A6" w14:textId="77777777" w:rsidR="00012A38" w:rsidRPr="00817A03" w:rsidRDefault="00012A38">
            <w:pPr>
              <w:jc w:val="center"/>
            </w:pPr>
          </w:p>
        </w:tc>
        <w:tc>
          <w:tcPr>
            <w:tcW w:w="500" w:type="dxa"/>
            <w:vMerge/>
            <w:vAlign w:val="center"/>
          </w:tcPr>
          <w:p w14:paraId="0F009810" w14:textId="77777777" w:rsidR="00012A38" w:rsidRPr="00817A03" w:rsidRDefault="00012A38">
            <w:pPr>
              <w:jc w:val="center"/>
            </w:pPr>
          </w:p>
        </w:tc>
        <w:tc>
          <w:tcPr>
            <w:tcW w:w="760" w:type="dxa"/>
            <w:vAlign w:val="center"/>
          </w:tcPr>
          <w:p w14:paraId="24D645AD" w14:textId="77777777" w:rsidR="00012A38" w:rsidRPr="00817A03" w:rsidRDefault="00A33F7F">
            <w:pPr>
              <w:jc w:val="center"/>
            </w:pPr>
            <w:r w:rsidRPr="00817A03">
              <w:t>10</w:t>
            </w:r>
            <w:r w:rsidRPr="00817A03">
              <w:t>～</w:t>
            </w:r>
            <w:r w:rsidRPr="00817A03">
              <w:t>22</w:t>
            </w:r>
          </w:p>
        </w:tc>
        <w:tc>
          <w:tcPr>
            <w:tcW w:w="1000" w:type="dxa"/>
            <w:vAlign w:val="center"/>
          </w:tcPr>
          <w:p w14:paraId="4B3BC99A" w14:textId="77777777" w:rsidR="00012A38" w:rsidRPr="00817A03" w:rsidRDefault="00A33F7F">
            <w:pPr>
              <w:jc w:val="center"/>
            </w:pPr>
            <w:r w:rsidRPr="00817A03">
              <w:t>36.50</w:t>
            </w:r>
            <w:r w:rsidRPr="00817A03">
              <w:t>～</w:t>
            </w:r>
            <w:r w:rsidRPr="00817A03">
              <w:t>72.50</w:t>
            </w:r>
          </w:p>
        </w:tc>
        <w:tc>
          <w:tcPr>
            <w:tcW w:w="1260" w:type="dxa"/>
            <w:vAlign w:val="center"/>
          </w:tcPr>
          <w:p w14:paraId="4FB1E4EC" w14:textId="77777777" w:rsidR="00012A38" w:rsidRPr="00817A03" w:rsidRDefault="00A33F7F">
            <w:pPr>
              <w:jc w:val="center"/>
            </w:pPr>
            <w:r w:rsidRPr="00817A03">
              <w:t>09:00</w:t>
            </w:r>
            <w:r w:rsidRPr="00817A03">
              <w:t>～</w:t>
            </w:r>
            <w:r w:rsidRPr="00817A03">
              <w:t>11:30</w:t>
            </w:r>
          </w:p>
        </w:tc>
        <w:tc>
          <w:tcPr>
            <w:tcW w:w="1260" w:type="dxa"/>
            <w:vAlign w:val="center"/>
          </w:tcPr>
          <w:p w14:paraId="76A8129D" w14:textId="77777777" w:rsidR="00012A38" w:rsidRPr="00817A03" w:rsidRDefault="00A33F7F">
            <w:pPr>
              <w:jc w:val="center"/>
            </w:pPr>
            <w:r w:rsidRPr="00817A03">
              <w:t>02:30</w:t>
            </w:r>
          </w:p>
        </w:tc>
        <w:tc>
          <w:tcPr>
            <w:tcW w:w="1260" w:type="dxa"/>
            <w:vAlign w:val="center"/>
          </w:tcPr>
          <w:p w14:paraId="28DF0BEB" w14:textId="77777777" w:rsidR="00012A38" w:rsidRPr="00817A03" w:rsidRDefault="00A33F7F">
            <w:pPr>
              <w:jc w:val="center"/>
            </w:pPr>
            <w:r w:rsidRPr="00817A03">
              <w:t>09:00</w:t>
            </w:r>
            <w:r w:rsidRPr="00817A03">
              <w:t>～</w:t>
            </w:r>
            <w:r w:rsidRPr="00817A03">
              <w:t>11:30</w:t>
            </w:r>
          </w:p>
        </w:tc>
        <w:tc>
          <w:tcPr>
            <w:tcW w:w="1260" w:type="dxa"/>
            <w:vAlign w:val="center"/>
          </w:tcPr>
          <w:p w14:paraId="0FD90C04" w14:textId="77777777" w:rsidR="00012A38" w:rsidRPr="00817A03" w:rsidRDefault="00A33F7F">
            <w:pPr>
              <w:jc w:val="center"/>
            </w:pPr>
            <w:r w:rsidRPr="00817A03">
              <w:t>02:30</w:t>
            </w:r>
          </w:p>
        </w:tc>
        <w:tc>
          <w:tcPr>
            <w:tcW w:w="1260" w:type="dxa"/>
            <w:vMerge/>
            <w:vAlign w:val="center"/>
          </w:tcPr>
          <w:p w14:paraId="14AEC089" w14:textId="77777777" w:rsidR="00012A38" w:rsidRPr="00817A03" w:rsidRDefault="00012A38">
            <w:pPr>
              <w:jc w:val="center"/>
            </w:pPr>
          </w:p>
        </w:tc>
      </w:tr>
      <w:tr w:rsidR="00012A38" w:rsidRPr="00817A03" w14:paraId="1A1E26E5" w14:textId="77777777">
        <w:tc>
          <w:tcPr>
            <w:tcW w:w="760" w:type="dxa"/>
            <w:vMerge/>
            <w:vAlign w:val="center"/>
          </w:tcPr>
          <w:p w14:paraId="65E5314C" w14:textId="77777777" w:rsidR="00012A38" w:rsidRPr="00817A03" w:rsidRDefault="00012A38">
            <w:pPr>
              <w:jc w:val="center"/>
            </w:pPr>
          </w:p>
        </w:tc>
        <w:tc>
          <w:tcPr>
            <w:tcW w:w="500" w:type="dxa"/>
            <w:vMerge w:val="restart"/>
            <w:vAlign w:val="center"/>
          </w:tcPr>
          <w:p w14:paraId="24A1281F" w14:textId="77777777" w:rsidR="00012A38" w:rsidRPr="00817A03" w:rsidRDefault="00A33F7F">
            <w:pPr>
              <w:jc w:val="center"/>
            </w:pPr>
            <w:r w:rsidRPr="00817A03">
              <w:t>8</w:t>
            </w:r>
          </w:p>
        </w:tc>
        <w:tc>
          <w:tcPr>
            <w:tcW w:w="760" w:type="dxa"/>
            <w:vAlign w:val="center"/>
          </w:tcPr>
          <w:p w14:paraId="558CFC3C" w14:textId="77777777" w:rsidR="00012A38" w:rsidRPr="00817A03" w:rsidRDefault="00A33F7F">
            <w:pPr>
              <w:jc w:val="center"/>
            </w:pPr>
            <w:r w:rsidRPr="00817A03">
              <w:t>2</w:t>
            </w:r>
            <w:r w:rsidRPr="00817A03">
              <w:t>～</w:t>
            </w:r>
            <w:r w:rsidRPr="00817A03">
              <w:t>3</w:t>
            </w:r>
          </w:p>
        </w:tc>
        <w:tc>
          <w:tcPr>
            <w:tcW w:w="1000" w:type="dxa"/>
            <w:vAlign w:val="center"/>
          </w:tcPr>
          <w:p w14:paraId="1CB574DF" w14:textId="77777777" w:rsidR="00012A38" w:rsidRPr="00817A03" w:rsidRDefault="00A33F7F">
            <w:pPr>
              <w:jc w:val="center"/>
            </w:pPr>
            <w:r w:rsidRPr="00817A03">
              <w:t>12.50</w:t>
            </w:r>
            <w:r w:rsidRPr="00817A03">
              <w:t>～</w:t>
            </w:r>
            <w:r w:rsidRPr="00817A03">
              <w:t>15.50</w:t>
            </w:r>
          </w:p>
        </w:tc>
        <w:tc>
          <w:tcPr>
            <w:tcW w:w="1260" w:type="dxa"/>
            <w:vAlign w:val="center"/>
          </w:tcPr>
          <w:p w14:paraId="78515823" w14:textId="77777777" w:rsidR="00012A38" w:rsidRPr="00817A03" w:rsidRDefault="00A33F7F">
            <w:pPr>
              <w:jc w:val="center"/>
            </w:pPr>
            <w:r w:rsidRPr="00817A03">
              <w:t>09:00</w:t>
            </w:r>
            <w:r w:rsidRPr="00817A03">
              <w:t>～</w:t>
            </w:r>
            <w:r w:rsidRPr="00817A03">
              <w:t>11:43</w:t>
            </w:r>
          </w:p>
        </w:tc>
        <w:tc>
          <w:tcPr>
            <w:tcW w:w="1260" w:type="dxa"/>
            <w:vAlign w:val="center"/>
          </w:tcPr>
          <w:p w14:paraId="63AF41B4" w14:textId="77777777" w:rsidR="00012A38" w:rsidRPr="00817A03" w:rsidRDefault="00A33F7F">
            <w:pPr>
              <w:jc w:val="center"/>
            </w:pPr>
            <w:r w:rsidRPr="00817A03">
              <w:t>02:43</w:t>
            </w:r>
          </w:p>
        </w:tc>
        <w:tc>
          <w:tcPr>
            <w:tcW w:w="1260" w:type="dxa"/>
            <w:vAlign w:val="center"/>
          </w:tcPr>
          <w:p w14:paraId="5578947E" w14:textId="77777777" w:rsidR="00012A38" w:rsidRPr="00817A03" w:rsidRDefault="00A33F7F">
            <w:pPr>
              <w:jc w:val="center"/>
            </w:pPr>
            <w:r w:rsidRPr="00817A03">
              <w:t>10:23</w:t>
            </w:r>
            <w:r w:rsidRPr="00817A03">
              <w:t>～</w:t>
            </w:r>
            <w:r w:rsidRPr="00817A03">
              <w:t>11:43</w:t>
            </w:r>
          </w:p>
        </w:tc>
        <w:tc>
          <w:tcPr>
            <w:tcW w:w="1260" w:type="dxa"/>
            <w:vAlign w:val="center"/>
          </w:tcPr>
          <w:p w14:paraId="0DE59A84" w14:textId="77777777" w:rsidR="00012A38" w:rsidRPr="00817A03" w:rsidRDefault="00A33F7F">
            <w:pPr>
              <w:jc w:val="center"/>
            </w:pPr>
            <w:r w:rsidRPr="00817A03">
              <w:t>01:20</w:t>
            </w:r>
          </w:p>
        </w:tc>
        <w:tc>
          <w:tcPr>
            <w:tcW w:w="1260" w:type="dxa"/>
            <w:vMerge w:val="restart"/>
            <w:vAlign w:val="center"/>
          </w:tcPr>
          <w:p w14:paraId="3C656D48" w14:textId="77777777" w:rsidR="00012A38" w:rsidRPr="00817A03" w:rsidRDefault="00A33F7F">
            <w:pPr>
              <w:jc w:val="center"/>
            </w:pPr>
            <w:r w:rsidRPr="00817A03">
              <w:t>南偏东</w:t>
            </w:r>
            <w:r w:rsidRPr="00817A03">
              <w:t>60</w:t>
            </w:r>
            <w:r w:rsidRPr="00817A03">
              <w:t>度</w:t>
            </w:r>
            <w:r w:rsidRPr="00817A03">
              <w:br/>
              <w:t>(9:00</w:t>
            </w:r>
            <w:r w:rsidRPr="00817A03">
              <w:t>～</w:t>
            </w:r>
            <w:r w:rsidRPr="00817A03">
              <w:t>12:30)</w:t>
            </w:r>
          </w:p>
        </w:tc>
      </w:tr>
      <w:tr w:rsidR="00012A38" w:rsidRPr="00817A03" w14:paraId="0FB01ED2" w14:textId="77777777">
        <w:tc>
          <w:tcPr>
            <w:tcW w:w="760" w:type="dxa"/>
            <w:vMerge/>
            <w:vAlign w:val="center"/>
          </w:tcPr>
          <w:p w14:paraId="11C6DA76" w14:textId="77777777" w:rsidR="00012A38" w:rsidRPr="00817A03" w:rsidRDefault="00012A38">
            <w:pPr>
              <w:jc w:val="center"/>
            </w:pPr>
          </w:p>
        </w:tc>
        <w:tc>
          <w:tcPr>
            <w:tcW w:w="500" w:type="dxa"/>
            <w:vMerge/>
            <w:vAlign w:val="center"/>
          </w:tcPr>
          <w:p w14:paraId="14B7AE59" w14:textId="77777777" w:rsidR="00012A38" w:rsidRPr="00817A03" w:rsidRDefault="00012A38">
            <w:pPr>
              <w:jc w:val="center"/>
            </w:pPr>
          </w:p>
        </w:tc>
        <w:tc>
          <w:tcPr>
            <w:tcW w:w="760" w:type="dxa"/>
            <w:vAlign w:val="center"/>
          </w:tcPr>
          <w:p w14:paraId="65A838C3" w14:textId="77777777" w:rsidR="00012A38" w:rsidRPr="00817A03" w:rsidRDefault="00A33F7F">
            <w:pPr>
              <w:jc w:val="center"/>
            </w:pPr>
            <w:r w:rsidRPr="00817A03">
              <w:t>4</w:t>
            </w:r>
          </w:p>
        </w:tc>
        <w:tc>
          <w:tcPr>
            <w:tcW w:w="1000" w:type="dxa"/>
            <w:vAlign w:val="center"/>
          </w:tcPr>
          <w:p w14:paraId="01968608" w14:textId="77777777" w:rsidR="00012A38" w:rsidRPr="00817A03" w:rsidRDefault="00A33F7F">
            <w:pPr>
              <w:jc w:val="center"/>
            </w:pPr>
            <w:r w:rsidRPr="00817A03">
              <w:t>18.50</w:t>
            </w:r>
          </w:p>
        </w:tc>
        <w:tc>
          <w:tcPr>
            <w:tcW w:w="1260" w:type="dxa"/>
            <w:vAlign w:val="center"/>
          </w:tcPr>
          <w:p w14:paraId="06A097AF" w14:textId="77777777" w:rsidR="00012A38" w:rsidRPr="00817A03" w:rsidRDefault="00A33F7F">
            <w:pPr>
              <w:jc w:val="center"/>
            </w:pPr>
            <w:r w:rsidRPr="00817A03">
              <w:t>09:00</w:t>
            </w:r>
            <w:r w:rsidRPr="00817A03">
              <w:t>～</w:t>
            </w:r>
            <w:r w:rsidRPr="00817A03">
              <w:t>11:43</w:t>
            </w:r>
          </w:p>
        </w:tc>
        <w:tc>
          <w:tcPr>
            <w:tcW w:w="1260" w:type="dxa"/>
            <w:vAlign w:val="center"/>
          </w:tcPr>
          <w:p w14:paraId="59E7BF95" w14:textId="77777777" w:rsidR="00012A38" w:rsidRPr="00817A03" w:rsidRDefault="00A33F7F">
            <w:pPr>
              <w:jc w:val="center"/>
            </w:pPr>
            <w:r w:rsidRPr="00817A03">
              <w:t>02:43</w:t>
            </w:r>
          </w:p>
        </w:tc>
        <w:tc>
          <w:tcPr>
            <w:tcW w:w="1260" w:type="dxa"/>
            <w:vAlign w:val="center"/>
          </w:tcPr>
          <w:p w14:paraId="2AADA682" w14:textId="77777777" w:rsidR="00012A38" w:rsidRPr="00817A03" w:rsidRDefault="00A33F7F">
            <w:pPr>
              <w:jc w:val="center"/>
            </w:pPr>
            <w:r w:rsidRPr="00817A03">
              <w:t>10:22</w:t>
            </w:r>
            <w:r w:rsidRPr="00817A03">
              <w:t>～</w:t>
            </w:r>
            <w:r w:rsidRPr="00817A03">
              <w:t>11:43</w:t>
            </w:r>
          </w:p>
        </w:tc>
        <w:tc>
          <w:tcPr>
            <w:tcW w:w="1260" w:type="dxa"/>
            <w:vAlign w:val="center"/>
          </w:tcPr>
          <w:p w14:paraId="62D9889D" w14:textId="77777777" w:rsidR="00012A38" w:rsidRPr="00817A03" w:rsidRDefault="00A33F7F">
            <w:pPr>
              <w:jc w:val="center"/>
            </w:pPr>
            <w:r w:rsidRPr="00817A03">
              <w:t>01:21</w:t>
            </w:r>
          </w:p>
        </w:tc>
        <w:tc>
          <w:tcPr>
            <w:tcW w:w="1260" w:type="dxa"/>
            <w:vMerge/>
            <w:vAlign w:val="center"/>
          </w:tcPr>
          <w:p w14:paraId="4E5AE280" w14:textId="77777777" w:rsidR="00012A38" w:rsidRPr="00817A03" w:rsidRDefault="00012A38">
            <w:pPr>
              <w:jc w:val="center"/>
            </w:pPr>
          </w:p>
        </w:tc>
      </w:tr>
      <w:tr w:rsidR="00012A38" w:rsidRPr="00817A03" w14:paraId="74D3F826" w14:textId="77777777">
        <w:tc>
          <w:tcPr>
            <w:tcW w:w="760" w:type="dxa"/>
            <w:vMerge/>
            <w:vAlign w:val="center"/>
          </w:tcPr>
          <w:p w14:paraId="729B1B5A" w14:textId="77777777" w:rsidR="00012A38" w:rsidRPr="00817A03" w:rsidRDefault="00012A38">
            <w:pPr>
              <w:jc w:val="center"/>
            </w:pPr>
          </w:p>
        </w:tc>
        <w:tc>
          <w:tcPr>
            <w:tcW w:w="500" w:type="dxa"/>
            <w:vMerge/>
            <w:vAlign w:val="center"/>
          </w:tcPr>
          <w:p w14:paraId="43754D52" w14:textId="77777777" w:rsidR="00012A38" w:rsidRPr="00817A03" w:rsidRDefault="00012A38">
            <w:pPr>
              <w:jc w:val="center"/>
            </w:pPr>
          </w:p>
        </w:tc>
        <w:tc>
          <w:tcPr>
            <w:tcW w:w="760" w:type="dxa"/>
            <w:vAlign w:val="center"/>
          </w:tcPr>
          <w:p w14:paraId="062425EC" w14:textId="77777777" w:rsidR="00012A38" w:rsidRPr="00817A03" w:rsidRDefault="00A33F7F">
            <w:pPr>
              <w:jc w:val="center"/>
            </w:pPr>
            <w:r w:rsidRPr="00817A03">
              <w:t>5</w:t>
            </w:r>
          </w:p>
        </w:tc>
        <w:tc>
          <w:tcPr>
            <w:tcW w:w="1000" w:type="dxa"/>
            <w:vAlign w:val="center"/>
          </w:tcPr>
          <w:p w14:paraId="33CF8E20" w14:textId="77777777" w:rsidR="00012A38" w:rsidRPr="00817A03" w:rsidRDefault="00A33F7F">
            <w:pPr>
              <w:jc w:val="center"/>
            </w:pPr>
            <w:r w:rsidRPr="00817A03">
              <w:t>21.50</w:t>
            </w:r>
          </w:p>
        </w:tc>
        <w:tc>
          <w:tcPr>
            <w:tcW w:w="1260" w:type="dxa"/>
            <w:vAlign w:val="center"/>
          </w:tcPr>
          <w:p w14:paraId="3C8C2EBA" w14:textId="77777777" w:rsidR="00012A38" w:rsidRPr="00817A03" w:rsidRDefault="00A33F7F">
            <w:pPr>
              <w:jc w:val="center"/>
            </w:pPr>
            <w:r w:rsidRPr="00817A03">
              <w:t>09:00</w:t>
            </w:r>
            <w:r w:rsidRPr="00817A03">
              <w:t>～</w:t>
            </w:r>
            <w:r w:rsidRPr="00817A03">
              <w:t>11:43</w:t>
            </w:r>
          </w:p>
        </w:tc>
        <w:tc>
          <w:tcPr>
            <w:tcW w:w="1260" w:type="dxa"/>
            <w:vAlign w:val="center"/>
          </w:tcPr>
          <w:p w14:paraId="68E96BE3" w14:textId="77777777" w:rsidR="00012A38" w:rsidRPr="00817A03" w:rsidRDefault="00A33F7F">
            <w:pPr>
              <w:jc w:val="center"/>
            </w:pPr>
            <w:r w:rsidRPr="00817A03">
              <w:t>02:43</w:t>
            </w:r>
          </w:p>
        </w:tc>
        <w:tc>
          <w:tcPr>
            <w:tcW w:w="1260" w:type="dxa"/>
            <w:vAlign w:val="center"/>
          </w:tcPr>
          <w:p w14:paraId="5DDCC6E5" w14:textId="77777777" w:rsidR="00012A38" w:rsidRPr="00817A03" w:rsidRDefault="00A33F7F">
            <w:pPr>
              <w:jc w:val="center"/>
            </w:pPr>
            <w:r w:rsidRPr="00817A03">
              <w:t>10:17</w:t>
            </w:r>
            <w:r w:rsidRPr="00817A03">
              <w:t>～</w:t>
            </w:r>
            <w:r w:rsidRPr="00817A03">
              <w:t>11:43</w:t>
            </w:r>
          </w:p>
        </w:tc>
        <w:tc>
          <w:tcPr>
            <w:tcW w:w="1260" w:type="dxa"/>
            <w:vAlign w:val="center"/>
          </w:tcPr>
          <w:p w14:paraId="79C71A73" w14:textId="77777777" w:rsidR="00012A38" w:rsidRPr="00817A03" w:rsidRDefault="00A33F7F">
            <w:pPr>
              <w:jc w:val="center"/>
            </w:pPr>
            <w:r w:rsidRPr="00817A03">
              <w:t>01:26</w:t>
            </w:r>
          </w:p>
        </w:tc>
        <w:tc>
          <w:tcPr>
            <w:tcW w:w="1260" w:type="dxa"/>
            <w:vMerge/>
            <w:vAlign w:val="center"/>
          </w:tcPr>
          <w:p w14:paraId="664EB71E" w14:textId="77777777" w:rsidR="00012A38" w:rsidRPr="00817A03" w:rsidRDefault="00012A38">
            <w:pPr>
              <w:jc w:val="center"/>
            </w:pPr>
          </w:p>
        </w:tc>
      </w:tr>
      <w:tr w:rsidR="00012A38" w:rsidRPr="00817A03" w14:paraId="3078031E" w14:textId="77777777">
        <w:tc>
          <w:tcPr>
            <w:tcW w:w="760" w:type="dxa"/>
            <w:vMerge/>
            <w:vAlign w:val="center"/>
          </w:tcPr>
          <w:p w14:paraId="02E3CC7C" w14:textId="77777777" w:rsidR="00012A38" w:rsidRPr="00817A03" w:rsidRDefault="00012A38">
            <w:pPr>
              <w:jc w:val="center"/>
            </w:pPr>
          </w:p>
        </w:tc>
        <w:tc>
          <w:tcPr>
            <w:tcW w:w="500" w:type="dxa"/>
            <w:vMerge/>
            <w:vAlign w:val="center"/>
          </w:tcPr>
          <w:p w14:paraId="78285C21" w14:textId="77777777" w:rsidR="00012A38" w:rsidRPr="00817A03" w:rsidRDefault="00012A38">
            <w:pPr>
              <w:jc w:val="center"/>
            </w:pPr>
          </w:p>
        </w:tc>
        <w:tc>
          <w:tcPr>
            <w:tcW w:w="760" w:type="dxa"/>
            <w:vAlign w:val="center"/>
          </w:tcPr>
          <w:p w14:paraId="3F6348D7" w14:textId="77777777" w:rsidR="00012A38" w:rsidRPr="00817A03" w:rsidRDefault="00A33F7F">
            <w:pPr>
              <w:jc w:val="center"/>
            </w:pPr>
            <w:r w:rsidRPr="00817A03">
              <w:t>6</w:t>
            </w:r>
          </w:p>
        </w:tc>
        <w:tc>
          <w:tcPr>
            <w:tcW w:w="1000" w:type="dxa"/>
            <w:vAlign w:val="center"/>
          </w:tcPr>
          <w:p w14:paraId="5EEE2B68" w14:textId="77777777" w:rsidR="00012A38" w:rsidRPr="00817A03" w:rsidRDefault="00A33F7F">
            <w:pPr>
              <w:jc w:val="center"/>
            </w:pPr>
            <w:r w:rsidRPr="00817A03">
              <w:t>24.50</w:t>
            </w:r>
          </w:p>
        </w:tc>
        <w:tc>
          <w:tcPr>
            <w:tcW w:w="1260" w:type="dxa"/>
            <w:vAlign w:val="center"/>
          </w:tcPr>
          <w:p w14:paraId="720423AC" w14:textId="77777777" w:rsidR="00012A38" w:rsidRPr="00817A03" w:rsidRDefault="00A33F7F">
            <w:pPr>
              <w:jc w:val="center"/>
            </w:pPr>
            <w:r w:rsidRPr="00817A03">
              <w:t>09:00</w:t>
            </w:r>
            <w:r w:rsidRPr="00817A03">
              <w:t>～</w:t>
            </w:r>
            <w:r w:rsidRPr="00817A03">
              <w:t>11:43</w:t>
            </w:r>
          </w:p>
        </w:tc>
        <w:tc>
          <w:tcPr>
            <w:tcW w:w="1260" w:type="dxa"/>
            <w:vAlign w:val="center"/>
          </w:tcPr>
          <w:p w14:paraId="23D97718" w14:textId="77777777" w:rsidR="00012A38" w:rsidRPr="00817A03" w:rsidRDefault="00A33F7F">
            <w:pPr>
              <w:jc w:val="center"/>
            </w:pPr>
            <w:r w:rsidRPr="00817A03">
              <w:t>02:43</w:t>
            </w:r>
          </w:p>
        </w:tc>
        <w:tc>
          <w:tcPr>
            <w:tcW w:w="1260" w:type="dxa"/>
            <w:vAlign w:val="center"/>
          </w:tcPr>
          <w:p w14:paraId="68BAA610" w14:textId="77777777" w:rsidR="00012A38" w:rsidRPr="00817A03" w:rsidRDefault="00A33F7F">
            <w:pPr>
              <w:jc w:val="center"/>
            </w:pPr>
            <w:r w:rsidRPr="00817A03">
              <w:t>10:05</w:t>
            </w:r>
            <w:r w:rsidRPr="00817A03">
              <w:t>～</w:t>
            </w:r>
            <w:r w:rsidRPr="00817A03">
              <w:t>11:43</w:t>
            </w:r>
          </w:p>
        </w:tc>
        <w:tc>
          <w:tcPr>
            <w:tcW w:w="1260" w:type="dxa"/>
            <w:vAlign w:val="center"/>
          </w:tcPr>
          <w:p w14:paraId="5B81A58D" w14:textId="77777777" w:rsidR="00012A38" w:rsidRPr="00817A03" w:rsidRDefault="00A33F7F">
            <w:pPr>
              <w:jc w:val="center"/>
            </w:pPr>
            <w:r w:rsidRPr="00817A03">
              <w:t>01:38</w:t>
            </w:r>
          </w:p>
        </w:tc>
        <w:tc>
          <w:tcPr>
            <w:tcW w:w="1260" w:type="dxa"/>
            <w:vMerge/>
            <w:vAlign w:val="center"/>
          </w:tcPr>
          <w:p w14:paraId="17B90816" w14:textId="77777777" w:rsidR="00012A38" w:rsidRPr="00817A03" w:rsidRDefault="00012A38">
            <w:pPr>
              <w:jc w:val="center"/>
            </w:pPr>
          </w:p>
        </w:tc>
      </w:tr>
      <w:tr w:rsidR="00012A38" w:rsidRPr="00817A03" w14:paraId="4D69CE78" w14:textId="77777777">
        <w:tc>
          <w:tcPr>
            <w:tcW w:w="760" w:type="dxa"/>
            <w:vMerge/>
            <w:vAlign w:val="center"/>
          </w:tcPr>
          <w:p w14:paraId="071C688C" w14:textId="77777777" w:rsidR="00012A38" w:rsidRPr="00817A03" w:rsidRDefault="00012A38">
            <w:pPr>
              <w:jc w:val="center"/>
            </w:pPr>
          </w:p>
        </w:tc>
        <w:tc>
          <w:tcPr>
            <w:tcW w:w="500" w:type="dxa"/>
            <w:vMerge/>
            <w:vAlign w:val="center"/>
          </w:tcPr>
          <w:p w14:paraId="67E383BF" w14:textId="77777777" w:rsidR="00012A38" w:rsidRPr="00817A03" w:rsidRDefault="00012A38">
            <w:pPr>
              <w:jc w:val="center"/>
            </w:pPr>
          </w:p>
        </w:tc>
        <w:tc>
          <w:tcPr>
            <w:tcW w:w="760" w:type="dxa"/>
            <w:vAlign w:val="center"/>
          </w:tcPr>
          <w:p w14:paraId="1E421BC4" w14:textId="77777777" w:rsidR="00012A38" w:rsidRPr="00817A03" w:rsidRDefault="00A33F7F">
            <w:pPr>
              <w:jc w:val="center"/>
            </w:pPr>
            <w:r w:rsidRPr="00817A03">
              <w:t>7</w:t>
            </w:r>
          </w:p>
        </w:tc>
        <w:tc>
          <w:tcPr>
            <w:tcW w:w="1000" w:type="dxa"/>
            <w:vAlign w:val="center"/>
          </w:tcPr>
          <w:p w14:paraId="692FFED3" w14:textId="77777777" w:rsidR="00012A38" w:rsidRPr="00817A03" w:rsidRDefault="00A33F7F">
            <w:pPr>
              <w:jc w:val="center"/>
            </w:pPr>
            <w:r w:rsidRPr="00817A03">
              <w:t>27.50</w:t>
            </w:r>
          </w:p>
        </w:tc>
        <w:tc>
          <w:tcPr>
            <w:tcW w:w="1260" w:type="dxa"/>
            <w:vAlign w:val="center"/>
          </w:tcPr>
          <w:p w14:paraId="714FCF93" w14:textId="77777777" w:rsidR="00012A38" w:rsidRPr="00817A03" w:rsidRDefault="00A33F7F">
            <w:pPr>
              <w:jc w:val="center"/>
            </w:pPr>
            <w:r w:rsidRPr="00817A03">
              <w:t>09:00</w:t>
            </w:r>
            <w:r w:rsidRPr="00817A03">
              <w:t>～</w:t>
            </w:r>
            <w:r w:rsidRPr="00817A03">
              <w:t>11:43</w:t>
            </w:r>
          </w:p>
        </w:tc>
        <w:tc>
          <w:tcPr>
            <w:tcW w:w="1260" w:type="dxa"/>
            <w:vAlign w:val="center"/>
          </w:tcPr>
          <w:p w14:paraId="1DDB1BF6" w14:textId="77777777" w:rsidR="00012A38" w:rsidRPr="00817A03" w:rsidRDefault="00A33F7F">
            <w:pPr>
              <w:jc w:val="center"/>
            </w:pPr>
            <w:r w:rsidRPr="00817A03">
              <w:t>02:43</w:t>
            </w:r>
          </w:p>
        </w:tc>
        <w:tc>
          <w:tcPr>
            <w:tcW w:w="1260" w:type="dxa"/>
            <w:vAlign w:val="center"/>
          </w:tcPr>
          <w:p w14:paraId="79CC7305" w14:textId="77777777" w:rsidR="00012A38" w:rsidRPr="00817A03" w:rsidRDefault="00A33F7F">
            <w:pPr>
              <w:jc w:val="center"/>
            </w:pPr>
            <w:r w:rsidRPr="00817A03">
              <w:t>09:40</w:t>
            </w:r>
            <w:r w:rsidRPr="00817A03">
              <w:t>～</w:t>
            </w:r>
            <w:r w:rsidRPr="00817A03">
              <w:t>11:43</w:t>
            </w:r>
          </w:p>
        </w:tc>
        <w:tc>
          <w:tcPr>
            <w:tcW w:w="1260" w:type="dxa"/>
            <w:vAlign w:val="center"/>
          </w:tcPr>
          <w:p w14:paraId="33659209" w14:textId="77777777" w:rsidR="00012A38" w:rsidRPr="00817A03" w:rsidRDefault="00A33F7F">
            <w:pPr>
              <w:jc w:val="center"/>
            </w:pPr>
            <w:r w:rsidRPr="00817A03">
              <w:t>02:03</w:t>
            </w:r>
          </w:p>
        </w:tc>
        <w:tc>
          <w:tcPr>
            <w:tcW w:w="1260" w:type="dxa"/>
            <w:vMerge/>
            <w:vAlign w:val="center"/>
          </w:tcPr>
          <w:p w14:paraId="5AA029A0" w14:textId="77777777" w:rsidR="00012A38" w:rsidRPr="00817A03" w:rsidRDefault="00012A38">
            <w:pPr>
              <w:jc w:val="center"/>
            </w:pPr>
          </w:p>
        </w:tc>
      </w:tr>
      <w:tr w:rsidR="00012A38" w:rsidRPr="00817A03" w14:paraId="4DCB65E8" w14:textId="77777777">
        <w:tc>
          <w:tcPr>
            <w:tcW w:w="760" w:type="dxa"/>
            <w:vMerge/>
            <w:vAlign w:val="center"/>
          </w:tcPr>
          <w:p w14:paraId="6F22A849" w14:textId="77777777" w:rsidR="00012A38" w:rsidRPr="00817A03" w:rsidRDefault="00012A38">
            <w:pPr>
              <w:jc w:val="center"/>
            </w:pPr>
          </w:p>
        </w:tc>
        <w:tc>
          <w:tcPr>
            <w:tcW w:w="500" w:type="dxa"/>
            <w:vMerge/>
            <w:vAlign w:val="center"/>
          </w:tcPr>
          <w:p w14:paraId="1F9ED86E" w14:textId="77777777" w:rsidR="00012A38" w:rsidRPr="00817A03" w:rsidRDefault="00012A38">
            <w:pPr>
              <w:jc w:val="center"/>
            </w:pPr>
          </w:p>
        </w:tc>
        <w:tc>
          <w:tcPr>
            <w:tcW w:w="760" w:type="dxa"/>
            <w:vAlign w:val="center"/>
          </w:tcPr>
          <w:p w14:paraId="2BE1BA9F" w14:textId="77777777" w:rsidR="00012A38" w:rsidRPr="00817A03" w:rsidRDefault="00A33F7F">
            <w:pPr>
              <w:jc w:val="center"/>
            </w:pPr>
            <w:r w:rsidRPr="00817A03">
              <w:t>8</w:t>
            </w:r>
          </w:p>
        </w:tc>
        <w:tc>
          <w:tcPr>
            <w:tcW w:w="1000" w:type="dxa"/>
            <w:vAlign w:val="center"/>
          </w:tcPr>
          <w:p w14:paraId="0DC12441" w14:textId="77777777" w:rsidR="00012A38" w:rsidRPr="00817A03" w:rsidRDefault="00A33F7F">
            <w:pPr>
              <w:jc w:val="center"/>
            </w:pPr>
            <w:r w:rsidRPr="00817A03">
              <w:t>30.50</w:t>
            </w:r>
          </w:p>
        </w:tc>
        <w:tc>
          <w:tcPr>
            <w:tcW w:w="1260" w:type="dxa"/>
            <w:vAlign w:val="center"/>
          </w:tcPr>
          <w:p w14:paraId="459897D2" w14:textId="77777777" w:rsidR="00012A38" w:rsidRPr="00817A03" w:rsidRDefault="00A33F7F">
            <w:pPr>
              <w:jc w:val="center"/>
            </w:pPr>
            <w:r w:rsidRPr="00817A03">
              <w:t>09:00</w:t>
            </w:r>
            <w:r w:rsidRPr="00817A03">
              <w:t>～</w:t>
            </w:r>
            <w:r w:rsidRPr="00817A03">
              <w:t>11:43</w:t>
            </w:r>
          </w:p>
        </w:tc>
        <w:tc>
          <w:tcPr>
            <w:tcW w:w="1260" w:type="dxa"/>
            <w:vAlign w:val="center"/>
          </w:tcPr>
          <w:p w14:paraId="0A0534B3" w14:textId="77777777" w:rsidR="00012A38" w:rsidRPr="00817A03" w:rsidRDefault="00A33F7F">
            <w:pPr>
              <w:jc w:val="center"/>
            </w:pPr>
            <w:r w:rsidRPr="00817A03">
              <w:t>02:43</w:t>
            </w:r>
          </w:p>
        </w:tc>
        <w:tc>
          <w:tcPr>
            <w:tcW w:w="1260" w:type="dxa"/>
            <w:vAlign w:val="center"/>
          </w:tcPr>
          <w:p w14:paraId="04C36F9A" w14:textId="77777777" w:rsidR="00012A38" w:rsidRPr="00817A03" w:rsidRDefault="00A33F7F">
            <w:pPr>
              <w:jc w:val="center"/>
            </w:pPr>
            <w:r w:rsidRPr="00817A03">
              <w:t>09:35</w:t>
            </w:r>
            <w:r w:rsidRPr="00817A03">
              <w:t>～</w:t>
            </w:r>
            <w:r w:rsidRPr="00817A03">
              <w:t>11:43</w:t>
            </w:r>
          </w:p>
        </w:tc>
        <w:tc>
          <w:tcPr>
            <w:tcW w:w="1260" w:type="dxa"/>
            <w:vAlign w:val="center"/>
          </w:tcPr>
          <w:p w14:paraId="589D1FBD" w14:textId="77777777" w:rsidR="00012A38" w:rsidRPr="00817A03" w:rsidRDefault="00A33F7F">
            <w:pPr>
              <w:jc w:val="center"/>
            </w:pPr>
            <w:r w:rsidRPr="00817A03">
              <w:t>02:08</w:t>
            </w:r>
          </w:p>
        </w:tc>
        <w:tc>
          <w:tcPr>
            <w:tcW w:w="1260" w:type="dxa"/>
            <w:vMerge/>
            <w:vAlign w:val="center"/>
          </w:tcPr>
          <w:p w14:paraId="1ED789BA" w14:textId="77777777" w:rsidR="00012A38" w:rsidRPr="00817A03" w:rsidRDefault="00012A38">
            <w:pPr>
              <w:jc w:val="center"/>
            </w:pPr>
          </w:p>
        </w:tc>
      </w:tr>
      <w:tr w:rsidR="00012A38" w:rsidRPr="00817A03" w14:paraId="7F71BE4C" w14:textId="77777777">
        <w:tc>
          <w:tcPr>
            <w:tcW w:w="760" w:type="dxa"/>
            <w:vMerge/>
            <w:vAlign w:val="center"/>
          </w:tcPr>
          <w:p w14:paraId="0F115E1C" w14:textId="77777777" w:rsidR="00012A38" w:rsidRPr="00817A03" w:rsidRDefault="00012A38">
            <w:pPr>
              <w:jc w:val="center"/>
            </w:pPr>
          </w:p>
        </w:tc>
        <w:tc>
          <w:tcPr>
            <w:tcW w:w="500" w:type="dxa"/>
            <w:vMerge/>
            <w:vAlign w:val="center"/>
          </w:tcPr>
          <w:p w14:paraId="28541012" w14:textId="77777777" w:rsidR="00012A38" w:rsidRPr="00817A03" w:rsidRDefault="00012A38">
            <w:pPr>
              <w:jc w:val="center"/>
            </w:pPr>
          </w:p>
        </w:tc>
        <w:tc>
          <w:tcPr>
            <w:tcW w:w="760" w:type="dxa"/>
            <w:vAlign w:val="center"/>
          </w:tcPr>
          <w:p w14:paraId="3BF94959" w14:textId="77777777" w:rsidR="00012A38" w:rsidRPr="00817A03" w:rsidRDefault="00A33F7F">
            <w:pPr>
              <w:jc w:val="center"/>
            </w:pPr>
            <w:r w:rsidRPr="00817A03">
              <w:t>9</w:t>
            </w:r>
          </w:p>
        </w:tc>
        <w:tc>
          <w:tcPr>
            <w:tcW w:w="1000" w:type="dxa"/>
            <w:vAlign w:val="center"/>
          </w:tcPr>
          <w:p w14:paraId="657FA7C2" w14:textId="77777777" w:rsidR="00012A38" w:rsidRPr="00817A03" w:rsidRDefault="00A33F7F">
            <w:pPr>
              <w:jc w:val="center"/>
            </w:pPr>
            <w:r w:rsidRPr="00817A03">
              <w:t>33.50</w:t>
            </w:r>
          </w:p>
        </w:tc>
        <w:tc>
          <w:tcPr>
            <w:tcW w:w="1260" w:type="dxa"/>
            <w:vAlign w:val="center"/>
          </w:tcPr>
          <w:p w14:paraId="6D53A1CE" w14:textId="77777777" w:rsidR="00012A38" w:rsidRPr="00817A03" w:rsidRDefault="00A33F7F">
            <w:pPr>
              <w:jc w:val="center"/>
            </w:pPr>
            <w:r w:rsidRPr="00817A03">
              <w:t>09:00</w:t>
            </w:r>
            <w:r w:rsidRPr="00817A03">
              <w:t>～</w:t>
            </w:r>
            <w:r w:rsidRPr="00817A03">
              <w:t>11:43</w:t>
            </w:r>
          </w:p>
        </w:tc>
        <w:tc>
          <w:tcPr>
            <w:tcW w:w="1260" w:type="dxa"/>
            <w:vAlign w:val="center"/>
          </w:tcPr>
          <w:p w14:paraId="3C733DFE" w14:textId="77777777" w:rsidR="00012A38" w:rsidRPr="00817A03" w:rsidRDefault="00A33F7F">
            <w:pPr>
              <w:jc w:val="center"/>
            </w:pPr>
            <w:r w:rsidRPr="00817A03">
              <w:t>02:43</w:t>
            </w:r>
          </w:p>
        </w:tc>
        <w:tc>
          <w:tcPr>
            <w:tcW w:w="1260" w:type="dxa"/>
            <w:vAlign w:val="center"/>
          </w:tcPr>
          <w:p w14:paraId="2C1E1151" w14:textId="77777777" w:rsidR="00012A38" w:rsidRPr="00817A03" w:rsidRDefault="00A33F7F">
            <w:pPr>
              <w:jc w:val="center"/>
            </w:pPr>
            <w:r w:rsidRPr="00817A03">
              <w:t>09:18</w:t>
            </w:r>
            <w:r w:rsidRPr="00817A03">
              <w:t>～</w:t>
            </w:r>
            <w:r w:rsidRPr="00817A03">
              <w:t>11:43</w:t>
            </w:r>
          </w:p>
        </w:tc>
        <w:tc>
          <w:tcPr>
            <w:tcW w:w="1260" w:type="dxa"/>
            <w:vAlign w:val="center"/>
          </w:tcPr>
          <w:p w14:paraId="188B1450" w14:textId="77777777" w:rsidR="00012A38" w:rsidRPr="00817A03" w:rsidRDefault="00A33F7F">
            <w:pPr>
              <w:jc w:val="center"/>
            </w:pPr>
            <w:r w:rsidRPr="00817A03">
              <w:t>02:25</w:t>
            </w:r>
          </w:p>
        </w:tc>
        <w:tc>
          <w:tcPr>
            <w:tcW w:w="1260" w:type="dxa"/>
            <w:vMerge/>
            <w:vAlign w:val="center"/>
          </w:tcPr>
          <w:p w14:paraId="2A970A45" w14:textId="77777777" w:rsidR="00012A38" w:rsidRPr="00817A03" w:rsidRDefault="00012A38">
            <w:pPr>
              <w:jc w:val="center"/>
            </w:pPr>
          </w:p>
        </w:tc>
      </w:tr>
      <w:tr w:rsidR="00012A38" w:rsidRPr="00817A03" w14:paraId="3EC59D4E" w14:textId="77777777">
        <w:tc>
          <w:tcPr>
            <w:tcW w:w="760" w:type="dxa"/>
            <w:vMerge/>
            <w:vAlign w:val="center"/>
          </w:tcPr>
          <w:p w14:paraId="499E6384" w14:textId="77777777" w:rsidR="00012A38" w:rsidRPr="00817A03" w:rsidRDefault="00012A38">
            <w:pPr>
              <w:jc w:val="center"/>
            </w:pPr>
          </w:p>
        </w:tc>
        <w:tc>
          <w:tcPr>
            <w:tcW w:w="500" w:type="dxa"/>
            <w:vMerge/>
            <w:vAlign w:val="center"/>
          </w:tcPr>
          <w:p w14:paraId="5C5CAD2C" w14:textId="77777777" w:rsidR="00012A38" w:rsidRPr="00817A03" w:rsidRDefault="00012A38">
            <w:pPr>
              <w:jc w:val="center"/>
            </w:pPr>
          </w:p>
        </w:tc>
        <w:tc>
          <w:tcPr>
            <w:tcW w:w="760" w:type="dxa"/>
            <w:vAlign w:val="center"/>
          </w:tcPr>
          <w:p w14:paraId="6A6C523D" w14:textId="77777777" w:rsidR="00012A38" w:rsidRPr="00817A03" w:rsidRDefault="00A33F7F">
            <w:pPr>
              <w:jc w:val="center"/>
            </w:pPr>
            <w:r w:rsidRPr="00817A03">
              <w:t>10</w:t>
            </w:r>
            <w:r w:rsidRPr="00817A03">
              <w:t>～</w:t>
            </w:r>
            <w:r w:rsidRPr="00817A03">
              <w:t>22</w:t>
            </w:r>
          </w:p>
        </w:tc>
        <w:tc>
          <w:tcPr>
            <w:tcW w:w="1000" w:type="dxa"/>
            <w:vAlign w:val="center"/>
          </w:tcPr>
          <w:p w14:paraId="589BE585" w14:textId="77777777" w:rsidR="00012A38" w:rsidRPr="00817A03" w:rsidRDefault="00A33F7F">
            <w:pPr>
              <w:jc w:val="center"/>
            </w:pPr>
            <w:r w:rsidRPr="00817A03">
              <w:t>36.50</w:t>
            </w:r>
            <w:r w:rsidRPr="00817A03">
              <w:t>～</w:t>
            </w:r>
            <w:r w:rsidRPr="00817A03">
              <w:t>72.50</w:t>
            </w:r>
          </w:p>
        </w:tc>
        <w:tc>
          <w:tcPr>
            <w:tcW w:w="1260" w:type="dxa"/>
            <w:vAlign w:val="center"/>
          </w:tcPr>
          <w:p w14:paraId="6FC106B7" w14:textId="77777777" w:rsidR="00012A38" w:rsidRPr="00817A03" w:rsidRDefault="00A33F7F">
            <w:pPr>
              <w:jc w:val="center"/>
            </w:pPr>
            <w:r w:rsidRPr="00817A03">
              <w:t>09:00</w:t>
            </w:r>
            <w:r w:rsidRPr="00817A03">
              <w:t>～</w:t>
            </w:r>
            <w:r w:rsidRPr="00817A03">
              <w:t>11:43</w:t>
            </w:r>
          </w:p>
        </w:tc>
        <w:tc>
          <w:tcPr>
            <w:tcW w:w="1260" w:type="dxa"/>
            <w:vAlign w:val="center"/>
          </w:tcPr>
          <w:p w14:paraId="5B2B8DCB" w14:textId="77777777" w:rsidR="00012A38" w:rsidRPr="00817A03" w:rsidRDefault="00A33F7F">
            <w:pPr>
              <w:jc w:val="center"/>
            </w:pPr>
            <w:r w:rsidRPr="00817A03">
              <w:t>02:43</w:t>
            </w:r>
          </w:p>
        </w:tc>
        <w:tc>
          <w:tcPr>
            <w:tcW w:w="1260" w:type="dxa"/>
            <w:vAlign w:val="center"/>
          </w:tcPr>
          <w:p w14:paraId="30EB9391" w14:textId="77777777" w:rsidR="00012A38" w:rsidRPr="00817A03" w:rsidRDefault="00A33F7F">
            <w:pPr>
              <w:jc w:val="center"/>
            </w:pPr>
            <w:r w:rsidRPr="00817A03">
              <w:t>09:00</w:t>
            </w:r>
            <w:r w:rsidRPr="00817A03">
              <w:t>～</w:t>
            </w:r>
            <w:r w:rsidRPr="00817A03">
              <w:t>11:43</w:t>
            </w:r>
          </w:p>
        </w:tc>
        <w:tc>
          <w:tcPr>
            <w:tcW w:w="1260" w:type="dxa"/>
            <w:vAlign w:val="center"/>
          </w:tcPr>
          <w:p w14:paraId="5888EDF4" w14:textId="77777777" w:rsidR="00012A38" w:rsidRPr="00817A03" w:rsidRDefault="00A33F7F">
            <w:pPr>
              <w:jc w:val="center"/>
            </w:pPr>
            <w:r w:rsidRPr="00817A03">
              <w:t>02:43</w:t>
            </w:r>
          </w:p>
        </w:tc>
        <w:tc>
          <w:tcPr>
            <w:tcW w:w="1260" w:type="dxa"/>
            <w:vMerge/>
            <w:vAlign w:val="center"/>
          </w:tcPr>
          <w:p w14:paraId="181D8009" w14:textId="77777777" w:rsidR="00012A38" w:rsidRPr="00817A03" w:rsidRDefault="00012A38">
            <w:pPr>
              <w:jc w:val="center"/>
            </w:pPr>
          </w:p>
        </w:tc>
      </w:tr>
      <w:tr w:rsidR="00012A38" w:rsidRPr="00817A03" w14:paraId="189FFFE8" w14:textId="77777777">
        <w:tc>
          <w:tcPr>
            <w:tcW w:w="760" w:type="dxa"/>
            <w:vMerge w:val="restart"/>
            <w:vAlign w:val="center"/>
          </w:tcPr>
          <w:p w14:paraId="3E30907A" w14:textId="77777777" w:rsidR="00012A38" w:rsidRPr="00817A03" w:rsidRDefault="00A33F7F">
            <w:pPr>
              <w:jc w:val="center"/>
            </w:pPr>
            <w:r w:rsidRPr="00817A03">
              <w:t>D</w:t>
            </w:r>
          </w:p>
        </w:tc>
        <w:tc>
          <w:tcPr>
            <w:tcW w:w="500" w:type="dxa"/>
            <w:vMerge w:val="restart"/>
            <w:vAlign w:val="center"/>
          </w:tcPr>
          <w:p w14:paraId="68237BAC" w14:textId="77777777" w:rsidR="00012A38" w:rsidRPr="00817A03" w:rsidRDefault="00A33F7F">
            <w:pPr>
              <w:jc w:val="center"/>
            </w:pPr>
            <w:r w:rsidRPr="00817A03">
              <w:t>9</w:t>
            </w:r>
          </w:p>
        </w:tc>
        <w:tc>
          <w:tcPr>
            <w:tcW w:w="760" w:type="dxa"/>
            <w:vAlign w:val="center"/>
          </w:tcPr>
          <w:p w14:paraId="344C7025" w14:textId="77777777" w:rsidR="00012A38" w:rsidRPr="00817A03" w:rsidRDefault="00A33F7F">
            <w:pPr>
              <w:jc w:val="center"/>
            </w:pPr>
            <w:r w:rsidRPr="00817A03">
              <w:t>2</w:t>
            </w:r>
          </w:p>
        </w:tc>
        <w:tc>
          <w:tcPr>
            <w:tcW w:w="1000" w:type="dxa"/>
            <w:vAlign w:val="center"/>
          </w:tcPr>
          <w:p w14:paraId="7376FC2D" w14:textId="77777777" w:rsidR="00012A38" w:rsidRPr="00817A03" w:rsidRDefault="00A33F7F">
            <w:pPr>
              <w:jc w:val="center"/>
            </w:pPr>
            <w:r w:rsidRPr="00817A03">
              <w:t>12.50</w:t>
            </w:r>
          </w:p>
        </w:tc>
        <w:tc>
          <w:tcPr>
            <w:tcW w:w="1260" w:type="dxa"/>
            <w:vAlign w:val="center"/>
          </w:tcPr>
          <w:p w14:paraId="36B54827" w14:textId="77777777" w:rsidR="00012A38" w:rsidRPr="00817A03" w:rsidRDefault="00A33F7F">
            <w:pPr>
              <w:jc w:val="center"/>
            </w:pPr>
            <w:r w:rsidRPr="00817A03">
              <w:t>09:00</w:t>
            </w:r>
            <w:r w:rsidRPr="00817A03">
              <w:t>～</w:t>
            </w:r>
            <w:r w:rsidRPr="00817A03">
              <w:t>15:00</w:t>
            </w:r>
          </w:p>
        </w:tc>
        <w:tc>
          <w:tcPr>
            <w:tcW w:w="1260" w:type="dxa"/>
            <w:vAlign w:val="center"/>
          </w:tcPr>
          <w:p w14:paraId="639DD91B" w14:textId="77777777" w:rsidR="00012A38" w:rsidRPr="00817A03" w:rsidRDefault="00A33F7F">
            <w:pPr>
              <w:jc w:val="center"/>
            </w:pPr>
            <w:r w:rsidRPr="00817A03">
              <w:t>06:00</w:t>
            </w:r>
          </w:p>
        </w:tc>
        <w:tc>
          <w:tcPr>
            <w:tcW w:w="1260" w:type="dxa"/>
            <w:vAlign w:val="center"/>
          </w:tcPr>
          <w:p w14:paraId="399ED1F3" w14:textId="77777777" w:rsidR="00012A38" w:rsidRPr="00817A03" w:rsidRDefault="00A33F7F">
            <w:pPr>
              <w:jc w:val="center"/>
            </w:pPr>
            <w:r w:rsidRPr="00817A03">
              <w:t>10:05</w:t>
            </w:r>
            <w:r w:rsidRPr="00817A03">
              <w:t>～</w:t>
            </w:r>
            <w:r w:rsidRPr="00817A03">
              <w:t>12:19</w:t>
            </w:r>
            <w:r w:rsidRPr="00817A03">
              <w:br/>
              <w:t>13:15</w:t>
            </w:r>
            <w:r w:rsidRPr="00817A03">
              <w:t>～</w:t>
            </w:r>
            <w:r w:rsidRPr="00817A03">
              <w:t>15:00</w:t>
            </w:r>
          </w:p>
        </w:tc>
        <w:tc>
          <w:tcPr>
            <w:tcW w:w="1260" w:type="dxa"/>
            <w:vAlign w:val="center"/>
          </w:tcPr>
          <w:p w14:paraId="1CE93BC2" w14:textId="77777777" w:rsidR="00012A38" w:rsidRPr="00817A03" w:rsidRDefault="00A33F7F">
            <w:pPr>
              <w:jc w:val="center"/>
            </w:pPr>
            <w:r w:rsidRPr="00817A03">
              <w:t>03:59</w:t>
            </w:r>
          </w:p>
        </w:tc>
        <w:tc>
          <w:tcPr>
            <w:tcW w:w="1260" w:type="dxa"/>
            <w:vMerge w:val="restart"/>
            <w:vAlign w:val="center"/>
          </w:tcPr>
          <w:p w14:paraId="3AA64B35" w14:textId="77777777" w:rsidR="00012A38" w:rsidRPr="00817A03" w:rsidRDefault="00A33F7F">
            <w:pPr>
              <w:jc w:val="center"/>
            </w:pPr>
            <w:r w:rsidRPr="00817A03">
              <w:t>南偏东</w:t>
            </w:r>
            <w:r w:rsidRPr="00817A03">
              <w:t>15</w:t>
            </w:r>
            <w:r w:rsidRPr="00817A03">
              <w:t>度</w:t>
            </w:r>
            <w:r w:rsidRPr="00817A03">
              <w:br/>
              <w:t>(9:00</w:t>
            </w:r>
            <w:r w:rsidRPr="00817A03">
              <w:t>～</w:t>
            </w:r>
            <w:r w:rsidRPr="00817A03">
              <w:t>15:00)</w:t>
            </w:r>
          </w:p>
        </w:tc>
      </w:tr>
      <w:tr w:rsidR="00012A38" w:rsidRPr="00817A03" w14:paraId="32D4EDFF" w14:textId="77777777">
        <w:tc>
          <w:tcPr>
            <w:tcW w:w="760" w:type="dxa"/>
            <w:vMerge/>
            <w:vAlign w:val="center"/>
          </w:tcPr>
          <w:p w14:paraId="4D291DFA" w14:textId="77777777" w:rsidR="00012A38" w:rsidRPr="00817A03" w:rsidRDefault="00012A38">
            <w:pPr>
              <w:jc w:val="center"/>
            </w:pPr>
          </w:p>
        </w:tc>
        <w:tc>
          <w:tcPr>
            <w:tcW w:w="500" w:type="dxa"/>
            <w:vMerge/>
            <w:vAlign w:val="center"/>
          </w:tcPr>
          <w:p w14:paraId="3D6FF096" w14:textId="77777777" w:rsidR="00012A38" w:rsidRPr="00817A03" w:rsidRDefault="00012A38">
            <w:pPr>
              <w:jc w:val="center"/>
            </w:pPr>
          </w:p>
        </w:tc>
        <w:tc>
          <w:tcPr>
            <w:tcW w:w="760" w:type="dxa"/>
            <w:vAlign w:val="center"/>
          </w:tcPr>
          <w:p w14:paraId="0A6D927F" w14:textId="77777777" w:rsidR="00012A38" w:rsidRPr="00817A03" w:rsidRDefault="00A33F7F">
            <w:pPr>
              <w:jc w:val="center"/>
            </w:pPr>
            <w:r w:rsidRPr="00817A03">
              <w:t>3</w:t>
            </w:r>
            <w:r w:rsidRPr="00817A03">
              <w:t>～</w:t>
            </w:r>
            <w:r w:rsidRPr="00817A03">
              <w:t>4</w:t>
            </w:r>
          </w:p>
        </w:tc>
        <w:tc>
          <w:tcPr>
            <w:tcW w:w="1000" w:type="dxa"/>
            <w:vAlign w:val="center"/>
          </w:tcPr>
          <w:p w14:paraId="2899CA1C" w14:textId="77777777" w:rsidR="00012A38" w:rsidRPr="00817A03" w:rsidRDefault="00A33F7F">
            <w:pPr>
              <w:jc w:val="center"/>
            </w:pPr>
            <w:r w:rsidRPr="00817A03">
              <w:t>15.50</w:t>
            </w:r>
            <w:r w:rsidRPr="00817A03">
              <w:t>～</w:t>
            </w:r>
            <w:r w:rsidRPr="00817A03">
              <w:t>18.50</w:t>
            </w:r>
          </w:p>
        </w:tc>
        <w:tc>
          <w:tcPr>
            <w:tcW w:w="1260" w:type="dxa"/>
            <w:vAlign w:val="center"/>
          </w:tcPr>
          <w:p w14:paraId="2EEB61F3" w14:textId="77777777" w:rsidR="00012A38" w:rsidRPr="00817A03" w:rsidRDefault="00A33F7F">
            <w:pPr>
              <w:jc w:val="center"/>
            </w:pPr>
            <w:r w:rsidRPr="00817A03">
              <w:t>09:00</w:t>
            </w:r>
            <w:r w:rsidRPr="00817A03">
              <w:t>～</w:t>
            </w:r>
            <w:r w:rsidRPr="00817A03">
              <w:t>15:00</w:t>
            </w:r>
          </w:p>
        </w:tc>
        <w:tc>
          <w:tcPr>
            <w:tcW w:w="1260" w:type="dxa"/>
            <w:vAlign w:val="center"/>
          </w:tcPr>
          <w:p w14:paraId="17196F96" w14:textId="77777777" w:rsidR="00012A38" w:rsidRPr="00817A03" w:rsidRDefault="00A33F7F">
            <w:pPr>
              <w:jc w:val="center"/>
            </w:pPr>
            <w:r w:rsidRPr="00817A03">
              <w:t>06:00</w:t>
            </w:r>
          </w:p>
        </w:tc>
        <w:tc>
          <w:tcPr>
            <w:tcW w:w="1260" w:type="dxa"/>
            <w:vAlign w:val="center"/>
          </w:tcPr>
          <w:p w14:paraId="45DA8BD5" w14:textId="77777777" w:rsidR="00012A38" w:rsidRPr="00817A03" w:rsidRDefault="00A33F7F">
            <w:pPr>
              <w:jc w:val="center"/>
            </w:pPr>
            <w:r w:rsidRPr="00817A03">
              <w:t>10:05</w:t>
            </w:r>
            <w:r w:rsidRPr="00817A03">
              <w:t>～</w:t>
            </w:r>
            <w:r w:rsidRPr="00817A03">
              <w:t>12:21</w:t>
            </w:r>
            <w:r w:rsidRPr="00817A03">
              <w:br/>
              <w:t>13:15</w:t>
            </w:r>
            <w:r w:rsidRPr="00817A03">
              <w:t>～</w:t>
            </w:r>
            <w:r w:rsidRPr="00817A03">
              <w:t>15:00</w:t>
            </w:r>
          </w:p>
        </w:tc>
        <w:tc>
          <w:tcPr>
            <w:tcW w:w="1260" w:type="dxa"/>
            <w:vAlign w:val="center"/>
          </w:tcPr>
          <w:p w14:paraId="6C334903" w14:textId="77777777" w:rsidR="00012A38" w:rsidRPr="00817A03" w:rsidRDefault="00A33F7F">
            <w:pPr>
              <w:jc w:val="center"/>
            </w:pPr>
            <w:r w:rsidRPr="00817A03">
              <w:t>04:01</w:t>
            </w:r>
          </w:p>
        </w:tc>
        <w:tc>
          <w:tcPr>
            <w:tcW w:w="1260" w:type="dxa"/>
            <w:vMerge/>
            <w:vAlign w:val="center"/>
          </w:tcPr>
          <w:p w14:paraId="0684E1BE" w14:textId="77777777" w:rsidR="00012A38" w:rsidRPr="00817A03" w:rsidRDefault="00012A38">
            <w:pPr>
              <w:jc w:val="center"/>
            </w:pPr>
          </w:p>
        </w:tc>
      </w:tr>
      <w:tr w:rsidR="00012A38" w:rsidRPr="00817A03" w14:paraId="26F0BCFC" w14:textId="77777777">
        <w:tc>
          <w:tcPr>
            <w:tcW w:w="760" w:type="dxa"/>
            <w:vMerge/>
            <w:vAlign w:val="center"/>
          </w:tcPr>
          <w:p w14:paraId="2DBB1D6A" w14:textId="77777777" w:rsidR="00012A38" w:rsidRPr="00817A03" w:rsidRDefault="00012A38">
            <w:pPr>
              <w:jc w:val="center"/>
            </w:pPr>
          </w:p>
        </w:tc>
        <w:tc>
          <w:tcPr>
            <w:tcW w:w="500" w:type="dxa"/>
            <w:vMerge/>
            <w:vAlign w:val="center"/>
          </w:tcPr>
          <w:p w14:paraId="7E6433CF" w14:textId="77777777" w:rsidR="00012A38" w:rsidRPr="00817A03" w:rsidRDefault="00012A38">
            <w:pPr>
              <w:jc w:val="center"/>
            </w:pPr>
          </w:p>
        </w:tc>
        <w:tc>
          <w:tcPr>
            <w:tcW w:w="760" w:type="dxa"/>
            <w:vAlign w:val="center"/>
          </w:tcPr>
          <w:p w14:paraId="65249744" w14:textId="77777777" w:rsidR="00012A38" w:rsidRPr="00817A03" w:rsidRDefault="00A33F7F">
            <w:pPr>
              <w:jc w:val="center"/>
            </w:pPr>
            <w:r w:rsidRPr="00817A03">
              <w:t>5</w:t>
            </w:r>
          </w:p>
        </w:tc>
        <w:tc>
          <w:tcPr>
            <w:tcW w:w="1000" w:type="dxa"/>
            <w:vAlign w:val="center"/>
          </w:tcPr>
          <w:p w14:paraId="47CBEA56" w14:textId="77777777" w:rsidR="00012A38" w:rsidRPr="00817A03" w:rsidRDefault="00A33F7F">
            <w:pPr>
              <w:jc w:val="center"/>
            </w:pPr>
            <w:r w:rsidRPr="00817A03">
              <w:t>21.50</w:t>
            </w:r>
          </w:p>
        </w:tc>
        <w:tc>
          <w:tcPr>
            <w:tcW w:w="1260" w:type="dxa"/>
            <w:vAlign w:val="center"/>
          </w:tcPr>
          <w:p w14:paraId="74E9CEE3" w14:textId="77777777" w:rsidR="00012A38" w:rsidRPr="00817A03" w:rsidRDefault="00A33F7F">
            <w:pPr>
              <w:jc w:val="center"/>
            </w:pPr>
            <w:r w:rsidRPr="00817A03">
              <w:t>09:00</w:t>
            </w:r>
            <w:r w:rsidRPr="00817A03">
              <w:t>～</w:t>
            </w:r>
            <w:r w:rsidRPr="00817A03">
              <w:t>15:00</w:t>
            </w:r>
          </w:p>
        </w:tc>
        <w:tc>
          <w:tcPr>
            <w:tcW w:w="1260" w:type="dxa"/>
            <w:vAlign w:val="center"/>
          </w:tcPr>
          <w:p w14:paraId="48B2DF03" w14:textId="77777777" w:rsidR="00012A38" w:rsidRPr="00817A03" w:rsidRDefault="00A33F7F">
            <w:pPr>
              <w:jc w:val="center"/>
            </w:pPr>
            <w:r w:rsidRPr="00817A03">
              <w:t>06:00</w:t>
            </w:r>
          </w:p>
        </w:tc>
        <w:tc>
          <w:tcPr>
            <w:tcW w:w="1260" w:type="dxa"/>
            <w:vAlign w:val="center"/>
          </w:tcPr>
          <w:p w14:paraId="11225C5F" w14:textId="77777777" w:rsidR="00012A38" w:rsidRPr="00817A03" w:rsidRDefault="00A33F7F">
            <w:pPr>
              <w:jc w:val="center"/>
            </w:pPr>
            <w:r w:rsidRPr="00817A03">
              <w:t>10:04</w:t>
            </w:r>
            <w:r w:rsidRPr="00817A03">
              <w:t>～</w:t>
            </w:r>
            <w:r w:rsidRPr="00817A03">
              <w:t>12:25</w:t>
            </w:r>
            <w:r w:rsidRPr="00817A03">
              <w:br/>
              <w:t>13:15</w:t>
            </w:r>
            <w:r w:rsidRPr="00817A03">
              <w:t>～</w:t>
            </w:r>
            <w:r w:rsidRPr="00817A03">
              <w:lastRenderedPageBreak/>
              <w:t>15:00</w:t>
            </w:r>
          </w:p>
        </w:tc>
        <w:tc>
          <w:tcPr>
            <w:tcW w:w="1260" w:type="dxa"/>
            <w:vAlign w:val="center"/>
          </w:tcPr>
          <w:p w14:paraId="6E3E59AA" w14:textId="77777777" w:rsidR="00012A38" w:rsidRPr="00817A03" w:rsidRDefault="00A33F7F">
            <w:pPr>
              <w:jc w:val="center"/>
            </w:pPr>
            <w:r w:rsidRPr="00817A03">
              <w:lastRenderedPageBreak/>
              <w:t>04:06</w:t>
            </w:r>
          </w:p>
        </w:tc>
        <w:tc>
          <w:tcPr>
            <w:tcW w:w="1260" w:type="dxa"/>
            <w:vMerge/>
            <w:vAlign w:val="center"/>
          </w:tcPr>
          <w:p w14:paraId="6902AE97" w14:textId="77777777" w:rsidR="00012A38" w:rsidRPr="00817A03" w:rsidRDefault="00012A38">
            <w:pPr>
              <w:jc w:val="center"/>
            </w:pPr>
          </w:p>
        </w:tc>
      </w:tr>
      <w:tr w:rsidR="00012A38" w:rsidRPr="00817A03" w14:paraId="5CB96BC6" w14:textId="77777777">
        <w:tc>
          <w:tcPr>
            <w:tcW w:w="760" w:type="dxa"/>
            <w:vMerge/>
            <w:vAlign w:val="center"/>
          </w:tcPr>
          <w:p w14:paraId="7C8ED920" w14:textId="77777777" w:rsidR="00012A38" w:rsidRPr="00817A03" w:rsidRDefault="00012A38">
            <w:pPr>
              <w:jc w:val="center"/>
            </w:pPr>
          </w:p>
        </w:tc>
        <w:tc>
          <w:tcPr>
            <w:tcW w:w="500" w:type="dxa"/>
            <w:vMerge/>
            <w:vAlign w:val="center"/>
          </w:tcPr>
          <w:p w14:paraId="0F2C88B4" w14:textId="77777777" w:rsidR="00012A38" w:rsidRPr="00817A03" w:rsidRDefault="00012A38">
            <w:pPr>
              <w:jc w:val="center"/>
            </w:pPr>
          </w:p>
        </w:tc>
        <w:tc>
          <w:tcPr>
            <w:tcW w:w="760" w:type="dxa"/>
            <w:vAlign w:val="center"/>
          </w:tcPr>
          <w:p w14:paraId="3A852068" w14:textId="77777777" w:rsidR="00012A38" w:rsidRPr="00817A03" w:rsidRDefault="00A33F7F">
            <w:pPr>
              <w:jc w:val="center"/>
            </w:pPr>
            <w:r w:rsidRPr="00817A03">
              <w:t>6</w:t>
            </w:r>
          </w:p>
        </w:tc>
        <w:tc>
          <w:tcPr>
            <w:tcW w:w="1000" w:type="dxa"/>
            <w:vAlign w:val="center"/>
          </w:tcPr>
          <w:p w14:paraId="20390668" w14:textId="77777777" w:rsidR="00012A38" w:rsidRPr="00817A03" w:rsidRDefault="00A33F7F">
            <w:pPr>
              <w:jc w:val="center"/>
            </w:pPr>
            <w:r w:rsidRPr="00817A03">
              <w:t>24.50</w:t>
            </w:r>
          </w:p>
        </w:tc>
        <w:tc>
          <w:tcPr>
            <w:tcW w:w="1260" w:type="dxa"/>
            <w:vAlign w:val="center"/>
          </w:tcPr>
          <w:p w14:paraId="46B78857" w14:textId="77777777" w:rsidR="00012A38" w:rsidRPr="00817A03" w:rsidRDefault="00A33F7F">
            <w:pPr>
              <w:jc w:val="center"/>
            </w:pPr>
            <w:r w:rsidRPr="00817A03">
              <w:t>09:00</w:t>
            </w:r>
            <w:r w:rsidRPr="00817A03">
              <w:t>～</w:t>
            </w:r>
            <w:r w:rsidRPr="00817A03">
              <w:t>15:00</w:t>
            </w:r>
          </w:p>
        </w:tc>
        <w:tc>
          <w:tcPr>
            <w:tcW w:w="1260" w:type="dxa"/>
            <w:vAlign w:val="center"/>
          </w:tcPr>
          <w:p w14:paraId="09F6532A" w14:textId="77777777" w:rsidR="00012A38" w:rsidRPr="00817A03" w:rsidRDefault="00A33F7F">
            <w:pPr>
              <w:jc w:val="center"/>
            </w:pPr>
            <w:r w:rsidRPr="00817A03">
              <w:t>06:00</w:t>
            </w:r>
          </w:p>
        </w:tc>
        <w:tc>
          <w:tcPr>
            <w:tcW w:w="1260" w:type="dxa"/>
            <w:vAlign w:val="center"/>
          </w:tcPr>
          <w:p w14:paraId="49E138C4" w14:textId="77777777" w:rsidR="00012A38" w:rsidRPr="00817A03" w:rsidRDefault="00A33F7F">
            <w:pPr>
              <w:jc w:val="center"/>
            </w:pPr>
            <w:r w:rsidRPr="00817A03">
              <w:t>09:59</w:t>
            </w:r>
            <w:r w:rsidRPr="00817A03">
              <w:t>～</w:t>
            </w:r>
            <w:r w:rsidRPr="00817A03">
              <w:t>15:00</w:t>
            </w:r>
          </w:p>
        </w:tc>
        <w:tc>
          <w:tcPr>
            <w:tcW w:w="1260" w:type="dxa"/>
            <w:vAlign w:val="center"/>
          </w:tcPr>
          <w:p w14:paraId="604B8E1E" w14:textId="77777777" w:rsidR="00012A38" w:rsidRPr="00817A03" w:rsidRDefault="00A33F7F">
            <w:pPr>
              <w:jc w:val="center"/>
            </w:pPr>
            <w:r w:rsidRPr="00817A03">
              <w:t>05:01</w:t>
            </w:r>
          </w:p>
        </w:tc>
        <w:tc>
          <w:tcPr>
            <w:tcW w:w="1260" w:type="dxa"/>
            <w:vMerge/>
            <w:vAlign w:val="center"/>
          </w:tcPr>
          <w:p w14:paraId="4D9809B6" w14:textId="77777777" w:rsidR="00012A38" w:rsidRPr="00817A03" w:rsidRDefault="00012A38">
            <w:pPr>
              <w:jc w:val="center"/>
            </w:pPr>
          </w:p>
        </w:tc>
      </w:tr>
      <w:tr w:rsidR="00012A38" w:rsidRPr="00817A03" w14:paraId="633AE5E2" w14:textId="77777777">
        <w:tc>
          <w:tcPr>
            <w:tcW w:w="760" w:type="dxa"/>
            <w:vMerge/>
            <w:vAlign w:val="center"/>
          </w:tcPr>
          <w:p w14:paraId="506870E8" w14:textId="77777777" w:rsidR="00012A38" w:rsidRPr="00817A03" w:rsidRDefault="00012A38">
            <w:pPr>
              <w:jc w:val="center"/>
            </w:pPr>
          </w:p>
        </w:tc>
        <w:tc>
          <w:tcPr>
            <w:tcW w:w="500" w:type="dxa"/>
            <w:vMerge/>
            <w:vAlign w:val="center"/>
          </w:tcPr>
          <w:p w14:paraId="51C05649" w14:textId="77777777" w:rsidR="00012A38" w:rsidRPr="00817A03" w:rsidRDefault="00012A38">
            <w:pPr>
              <w:jc w:val="center"/>
            </w:pPr>
          </w:p>
        </w:tc>
        <w:tc>
          <w:tcPr>
            <w:tcW w:w="760" w:type="dxa"/>
            <w:vAlign w:val="center"/>
          </w:tcPr>
          <w:p w14:paraId="5ABB1ED6" w14:textId="77777777" w:rsidR="00012A38" w:rsidRPr="00817A03" w:rsidRDefault="00A33F7F">
            <w:pPr>
              <w:jc w:val="center"/>
            </w:pPr>
            <w:r w:rsidRPr="00817A03">
              <w:t>7</w:t>
            </w:r>
          </w:p>
        </w:tc>
        <w:tc>
          <w:tcPr>
            <w:tcW w:w="1000" w:type="dxa"/>
            <w:vAlign w:val="center"/>
          </w:tcPr>
          <w:p w14:paraId="579ADC4B" w14:textId="77777777" w:rsidR="00012A38" w:rsidRPr="00817A03" w:rsidRDefault="00A33F7F">
            <w:pPr>
              <w:jc w:val="center"/>
            </w:pPr>
            <w:r w:rsidRPr="00817A03">
              <w:t>27.50</w:t>
            </w:r>
          </w:p>
        </w:tc>
        <w:tc>
          <w:tcPr>
            <w:tcW w:w="1260" w:type="dxa"/>
            <w:vAlign w:val="center"/>
          </w:tcPr>
          <w:p w14:paraId="6B02204E" w14:textId="77777777" w:rsidR="00012A38" w:rsidRPr="00817A03" w:rsidRDefault="00A33F7F">
            <w:pPr>
              <w:jc w:val="center"/>
            </w:pPr>
            <w:r w:rsidRPr="00817A03">
              <w:t>09:00</w:t>
            </w:r>
            <w:r w:rsidRPr="00817A03">
              <w:t>～</w:t>
            </w:r>
            <w:r w:rsidRPr="00817A03">
              <w:t>15:00</w:t>
            </w:r>
          </w:p>
        </w:tc>
        <w:tc>
          <w:tcPr>
            <w:tcW w:w="1260" w:type="dxa"/>
            <w:vAlign w:val="center"/>
          </w:tcPr>
          <w:p w14:paraId="4B9E423A" w14:textId="77777777" w:rsidR="00012A38" w:rsidRPr="00817A03" w:rsidRDefault="00A33F7F">
            <w:pPr>
              <w:jc w:val="center"/>
            </w:pPr>
            <w:r w:rsidRPr="00817A03">
              <w:t>06:00</w:t>
            </w:r>
          </w:p>
        </w:tc>
        <w:tc>
          <w:tcPr>
            <w:tcW w:w="1260" w:type="dxa"/>
            <w:vAlign w:val="center"/>
          </w:tcPr>
          <w:p w14:paraId="115F8882" w14:textId="77777777" w:rsidR="00012A38" w:rsidRPr="00817A03" w:rsidRDefault="00A33F7F">
            <w:pPr>
              <w:jc w:val="center"/>
            </w:pPr>
            <w:r w:rsidRPr="00817A03">
              <w:t>09:53</w:t>
            </w:r>
            <w:r w:rsidRPr="00817A03">
              <w:t>～</w:t>
            </w:r>
            <w:r w:rsidRPr="00817A03">
              <w:t>15:00</w:t>
            </w:r>
          </w:p>
        </w:tc>
        <w:tc>
          <w:tcPr>
            <w:tcW w:w="1260" w:type="dxa"/>
            <w:vAlign w:val="center"/>
          </w:tcPr>
          <w:p w14:paraId="1904AA1D" w14:textId="77777777" w:rsidR="00012A38" w:rsidRPr="00817A03" w:rsidRDefault="00A33F7F">
            <w:pPr>
              <w:jc w:val="center"/>
            </w:pPr>
            <w:r w:rsidRPr="00817A03">
              <w:t>05:07</w:t>
            </w:r>
          </w:p>
        </w:tc>
        <w:tc>
          <w:tcPr>
            <w:tcW w:w="1260" w:type="dxa"/>
            <w:vMerge/>
            <w:vAlign w:val="center"/>
          </w:tcPr>
          <w:p w14:paraId="62FEC791" w14:textId="77777777" w:rsidR="00012A38" w:rsidRPr="00817A03" w:rsidRDefault="00012A38">
            <w:pPr>
              <w:jc w:val="center"/>
            </w:pPr>
          </w:p>
        </w:tc>
      </w:tr>
      <w:tr w:rsidR="00012A38" w:rsidRPr="00817A03" w14:paraId="0EFE31A6" w14:textId="77777777">
        <w:tc>
          <w:tcPr>
            <w:tcW w:w="760" w:type="dxa"/>
            <w:vMerge/>
            <w:vAlign w:val="center"/>
          </w:tcPr>
          <w:p w14:paraId="6591F1A1" w14:textId="77777777" w:rsidR="00012A38" w:rsidRPr="00817A03" w:rsidRDefault="00012A38">
            <w:pPr>
              <w:jc w:val="center"/>
            </w:pPr>
          </w:p>
        </w:tc>
        <w:tc>
          <w:tcPr>
            <w:tcW w:w="500" w:type="dxa"/>
            <w:vMerge/>
            <w:vAlign w:val="center"/>
          </w:tcPr>
          <w:p w14:paraId="2AEFA839" w14:textId="77777777" w:rsidR="00012A38" w:rsidRPr="00817A03" w:rsidRDefault="00012A38">
            <w:pPr>
              <w:jc w:val="center"/>
            </w:pPr>
          </w:p>
        </w:tc>
        <w:tc>
          <w:tcPr>
            <w:tcW w:w="760" w:type="dxa"/>
            <w:vAlign w:val="center"/>
          </w:tcPr>
          <w:p w14:paraId="47155A6A" w14:textId="77777777" w:rsidR="00012A38" w:rsidRPr="00817A03" w:rsidRDefault="00A33F7F">
            <w:pPr>
              <w:jc w:val="center"/>
            </w:pPr>
            <w:r w:rsidRPr="00817A03">
              <w:t>8</w:t>
            </w:r>
          </w:p>
        </w:tc>
        <w:tc>
          <w:tcPr>
            <w:tcW w:w="1000" w:type="dxa"/>
            <w:vAlign w:val="center"/>
          </w:tcPr>
          <w:p w14:paraId="193A67D5" w14:textId="77777777" w:rsidR="00012A38" w:rsidRPr="00817A03" w:rsidRDefault="00A33F7F">
            <w:pPr>
              <w:jc w:val="center"/>
            </w:pPr>
            <w:r w:rsidRPr="00817A03">
              <w:t>30.50</w:t>
            </w:r>
          </w:p>
        </w:tc>
        <w:tc>
          <w:tcPr>
            <w:tcW w:w="1260" w:type="dxa"/>
            <w:vAlign w:val="center"/>
          </w:tcPr>
          <w:p w14:paraId="70AE0941" w14:textId="77777777" w:rsidR="00012A38" w:rsidRPr="00817A03" w:rsidRDefault="00A33F7F">
            <w:pPr>
              <w:jc w:val="center"/>
            </w:pPr>
            <w:r w:rsidRPr="00817A03">
              <w:t>09:00</w:t>
            </w:r>
            <w:r w:rsidRPr="00817A03">
              <w:t>～</w:t>
            </w:r>
            <w:r w:rsidRPr="00817A03">
              <w:t>15:00</w:t>
            </w:r>
          </w:p>
        </w:tc>
        <w:tc>
          <w:tcPr>
            <w:tcW w:w="1260" w:type="dxa"/>
            <w:vAlign w:val="center"/>
          </w:tcPr>
          <w:p w14:paraId="5FA5E943" w14:textId="77777777" w:rsidR="00012A38" w:rsidRPr="00817A03" w:rsidRDefault="00A33F7F">
            <w:pPr>
              <w:jc w:val="center"/>
            </w:pPr>
            <w:r w:rsidRPr="00817A03">
              <w:t>06:00</w:t>
            </w:r>
          </w:p>
        </w:tc>
        <w:tc>
          <w:tcPr>
            <w:tcW w:w="1260" w:type="dxa"/>
            <w:vAlign w:val="center"/>
          </w:tcPr>
          <w:p w14:paraId="7AF2A9D8" w14:textId="77777777" w:rsidR="00012A38" w:rsidRPr="00817A03" w:rsidRDefault="00A33F7F">
            <w:pPr>
              <w:jc w:val="center"/>
            </w:pPr>
            <w:r w:rsidRPr="00817A03">
              <w:t>09:32</w:t>
            </w:r>
            <w:r w:rsidRPr="00817A03">
              <w:t>～</w:t>
            </w:r>
            <w:r w:rsidRPr="00817A03">
              <w:t>15:00</w:t>
            </w:r>
          </w:p>
        </w:tc>
        <w:tc>
          <w:tcPr>
            <w:tcW w:w="1260" w:type="dxa"/>
            <w:vAlign w:val="center"/>
          </w:tcPr>
          <w:p w14:paraId="4A6AC2FF" w14:textId="77777777" w:rsidR="00012A38" w:rsidRPr="00817A03" w:rsidRDefault="00A33F7F">
            <w:pPr>
              <w:jc w:val="center"/>
            </w:pPr>
            <w:r w:rsidRPr="00817A03">
              <w:t>05:28</w:t>
            </w:r>
          </w:p>
        </w:tc>
        <w:tc>
          <w:tcPr>
            <w:tcW w:w="1260" w:type="dxa"/>
            <w:vMerge/>
            <w:vAlign w:val="center"/>
          </w:tcPr>
          <w:p w14:paraId="7CC79077" w14:textId="77777777" w:rsidR="00012A38" w:rsidRPr="00817A03" w:rsidRDefault="00012A38">
            <w:pPr>
              <w:jc w:val="center"/>
            </w:pPr>
          </w:p>
        </w:tc>
      </w:tr>
      <w:tr w:rsidR="00012A38" w:rsidRPr="00817A03" w14:paraId="7F00B134" w14:textId="77777777">
        <w:tc>
          <w:tcPr>
            <w:tcW w:w="760" w:type="dxa"/>
            <w:vMerge/>
            <w:vAlign w:val="center"/>
          </w:tcPr>
          <w:p w14:paraId="48C37011" w14:textId="77777777" w:rsidR="00012A38" w:rsidRPr="00817A03" w:rsidRDefault="00012A38">
            <w:pPr>
              <w:jc w:val="center"/>
            </w:pPr>
          </w:p>
        </w:tc>
        <w:tc>
          <w:tcPr>
            <w:tcW w:w="500" w:type="dxa"/>
            <w:vMerge/>
            <w:vAlign w:val="center"/>
          </w:tcPr>
          <w:p w14:paraId="0CAF0FF3" w14:textId="77777777" w:rsidR="00012A38" w:rsidRPr="00817A03" w:rsidRDefault="00012A38">
            <w:pPr>
              <w:jc w:val="center"/>
            </w:pPr>
          </w:p>
        </w:tc>
        <w:tc>
          <w:tcPr>
            <w:tcW w:w="760" w:type="dxa"/>
            <w:vAlign w:val="center"/>
          </w:tcPr>
          <w:p w14:paraId="3303939A" w14:textId="77777777" w:rsidR="00012A38" w:rsidRPr="00817A03" w:rsidRDefault="00A33F7F">
            <w:pPr>
              <w:jc w:val="center"/>
            </w:pPr>
            <w:r w:rsidRPr="00817A03">
              <w:t>9</w:t>
            </w:r>
          </w:p>
        </w:tc>
        <w:tc>
          <w:tcPr>
            <w:tcW w:w="1000" w:type="dxa"/>
            <w:vAlign w:val="center"/>
          </w:tcPr>
          <w:p w14:paraId="2B4248DF" w14:textId="77777777" w:rsidR="00012A38" w:rsidRPr="00817A03" w:rsidRDefault="00A33F7F">
            <w:pPr>
              <w:jc w:val="center"/>
            </w:pPr>
            <w:r w:rsidRPr="00817A03">
              <w:t>33.50</w:t>
            </w:r>
          </w:p>
        </w:tc>
        <w:tc>
          <w:tcPr>
            <w:tcW w:w="1260" w:type="dxa"/>
            <w:vAlign w:val="center"/>
          </w:tcPr>
          <w:p w14:paraId="28F26942" w14:textId="77777777" w:rsidR="00012A38" w:rsidRPr="00817A03" w:rsidRDefault="00A33F7F">
            <w:pPr>
              <w:jc w:val="center"/>
            </w:pPr>
            <w:r w:rsidRPr="00817A03">
              <w:t>09:00</w:t>
            </w:r>
            <w:r w:rsidRPr="00817A03">
              <w:t>～</w:t>
            </w:r>
            <w:r w:rsidRPr="00817A03">
              <w:t>15:00</w:t>
            </w:r>
          </w:p>
        </w:tc>
        <w:tc>
          <w:tcPr>
            <w:tcW w:w="1260" w:type="dxa"/>
            <w:vAlign w:val="center"/>
          </w:tcPr>
          <w:p w14:paraId="76BCBF12" w14:textId="77777777" w:rsidR="00012A38" w:rsidRPr="00817A03" w:rsidRDefault="00A33F7F">
            <w:pPr>
              <w:jc w:val="center"/>
            </w:pPr>
            <w:r w:rsidRPr="00817A03">
              <w:t>06:00</w:t>
            </w:r>
          </w:p>
        </w:tc>
        <w:tc>
          <w:tcPr>
            <w:tcW w:w="1260" w:type="dxa"/>
            <w:vAlign w:val="center"/>
          </w:tcPr>
          <w:p w14:paraId="41FB1B49" w14:textId="77777777" w:rsidR="00012A38" w:rsidRPr="00817A03" w:rsidRDefault="00A33F7F">
            <w:pPr>
              <w:jc w:val="center"/>
            </w:pPr>
            <w:r w:rsidRPr="00817A03">
              <w:t>09:13</w:t>
            </w:r>
            <w:r w:rsidRPr="00817A03">
              <w:t>～</w:t>
            </w:r>
            <w:r w:rsidRPr="00817A03">
              <w:t>15:00</w:t>
            </w:r>
          </w:p>
        </w:tc>
        <w:tc>
          <w:tcPr>
            <w:tcW w:w="1260" w:type="dxa"/>
            <w:vAlign w:val="center"/>
          </w:tcPr>
          <w:p w14:paraId="5952A233" w14:textId="77777777" w:rsidR="00012A38" w:rsidRPr="00817A03" w:rsidRDefault="00A33F7F">
            <w:pPr>
              <w:jc w:val="center"/>
            </w:pPr>
            <w:r w:rsidRPr="00817A03">
              <w:t>05:47</w:t>
            </w:r>
          </w:p>
        </w:tc>
        <w:tc>
          <w:tcPr>
            <w:tcW w:w="1260" w:type="dxa"/>
            <w:vMerge/>
            <w:vAlign w:val="center"/>
          </w:tcPr>
          <w:p w14:paraId="522560D5" w14:textId="77777777" w:rsidR="00012A38" w:rsidRPr="00817A03" w:rsidRDefault="00012A38">
            <w:pPr>
              <w:jc w:val="center"/>
            </w:pPr>
          </w:p>
        </w:tc>
      </w:tr>
      <w:tr w:rsidR="00012A38" w:rsidRPr="00817A03" w14:paraId="62CCA362" w14:textId="77777777">
        <w:tc>
          <w:tcPr>
            <w:tcW w:w="760" w:type="dxa"/>
            <w:vMerge/>
            <w:vAlign w:val="center"/>
          </w:tcPr>
          <w:p w14:paraId="589B1253" w14:textId="77777777" w:rsidR="00012A38" w:rsidRPr="00817A03" w:rsidRDefault="00012A38">
            <w:pPr>
              <w:jc w:val="center"/>
            </w:pPr>
          </w:p>
        </w:tc>
        <w:tc>
          <w:tcPr>
            <w:tcW w:w="500" w:type="dxa"/>
            <w:vMerge/>
            <w:vAlign w:val="center"/>
          </w:tcPr>
          <w:p w14:paraId="501ACC7F" w14:textId="77777777" w:rsidR="00012A38" w:rsidRPr="00817A03" w:rsidRDefault="00012A38">
            <w:pPr>
              <w:jc w:val="center"/>
            </w:pPr>
          </w:p>
        </w:tc>
        <w:tc>
          <w:tcPr>
            <w:tcW w:w="760" w:type="dxa"/>
            <w:vAlign w:val="center"/>
          </w:tcPr>
          <w:p w14:paraId="2F2415E1" w14:textId="77777777" w:rsidR="00012A38" w:rsidRPr="00817A03" w:rsidRDefault="00A33F7F">
            <w:pPr>
              <w:jc w:val="center"/>
            </w:pPr>
            <w:r w:rsidRPr="00817A03">
              <w:t>10</w:t>
            </w:r>
          </w:p>
        </w:tc>
        <w:tc>
          <w:tcPr>
            <w:tcW w:w="1000" w:type="dxa"/>
            <w:vAlign w:val="center"/>
          </w:tcPr>
          <w:p w14:paraId="1668283D" w14:textId="77777777" w:rsidR="00012A38" w:rsidRPr="00817A03" w:rsidRDefault="00A33F7F">
            <w:pPr>
              <w:jc w:val="center"/>
            </w:pPr>
            <w:r w:rsidRPr="00817A03">
              <w:t>36.50</w:t>
            </w:r>
          </w:p>
        </w:tc>
        <w:tc>
          <w:tcPr>
            <w:tcW w:w="1260" w:type="dxa"/>
            <w:vAlign w:val="center"/>
          </w:tcPr>
          <w:p w14:paraId="34DC7B49" w14:textId="77777777" w:rsidR="00012A38" w:rsidRPr="00817A03" w:rsidRDefault="00A33F7F">
            <w:pPr>
              <w:jc w:val="center"/>
            </w:pPr>
            <w:r w:rsidRPr="00817A03">
              <w:t>09:00</w:t>
            </w:r>
            <w:r w:rsidRPr="00817A03">
              <w:t>～</w:t>
            </w:r>
            <w:r w:rsidRPr="00817A03">
              <w:t>15:00</w:t>
            </w:r>
          </w:p>
        </w:tc>
        <w:tc>
          <w:tcPr>
            <w:tcW w:w="1260" w:type="dxa"/>
            <w:vAlign w:val="center"/>
          </w:tcPr>
          <w:p w14:paraId="0972722B" w14:textId="77777777" w:rsidR="00012A38" w:rsidRPr="00817A03" w:rsidRDefault="00A33F7F">
            <w:pPr>
              <w:jc w:val="center"/>
            </w:pPr>
            <w:r w:rsidRPr="00817A03">
              <w:t>06:00</w:t>
            </w:r>
          </w:p>
        </w:tc>
        <w:tc>
          <w:tcPr>
            <w:tcW w:w="1260" w:type="dxa"/>
            <w:vAlign w:val="center"/>
          </w:tcPr>
          <w:p w14:paraId="06929C83" w14:textId="77777777" w:rsidR="00012A38" w:rsidRPr="00817A03" w:rsidRDefault="00A33F7F">
            <w:pPr>
              <w:jc w:val="center"/>
            </w:pPr>
            <w:r w:rsidRPr="00817A03">
              <w:t>09:05</w:t>
            </w:r>
            <w:r w:rsidRPr="00817A03">
              <w:t>～</w:t>
            </w:r>
            <w:r w:rsidRPr="00817A03">
              <w:t>15:00</w:t>
            </w:r>
          </w:p>
        </w:tc>
        <w:tc>
          <w:tcPr>
            <w:tcW w:w="1260" w:type="dxa"/>
            <w:vAlign w:val="center"/>
          </w:tcPr>
          <w:p w14:paraId="418B0C9B" w14:textId="77777777" w:rsidR="00012A38" w:rsidRPr="00817A03" w:rsidRDefault="00A33F7F">
            <w:pPr>
              <w:jc w:val="center"/>
            </w:pPr>
            <w:r w:rsidRPr="00817A03">
              <w:t>05:55</w:t>
            </w:r>
          </w:p>
        </w:tc>
        <w:tc>
          <w:tcPr>
            <w:tcW w:w="1260" w:type="dxa"/>
            <w:vMerge/>
            <w:vAlign w:val="center"/>
          </w:tcPr>
          <w:p w14:paraId="0E6F66EF" w14:textId="77777777" w:rsidR="00012A38" w:rsidRPr="00817A03" w:rsidRDefault="00012A38">
            <w:pPr>
              <w:jc w:val="center"/>
            </w:pPr>
          </w:p>
        </w:tc>
      </w:tr>
      <w:tr w:rsidR="00012A38" w:rsidRPr="00817A03" w14:paraId="63E088B0" w14:textId="77777777">
        <w:tc>
          <w:tcPr>
            <w:tcW w:w="760" w:type="dxa"/>
            <w:vMerge/>
            <w:vAlign w:val="center"/>
          </w:tcPr>
          <w:p w14:paraId="5FA4C828" w14:textId="77777777" w:rsidR="00012A38" w:rsidRPr="00817A03" w:rsidRDefault="00012A38">
            <w:pPr>
              <w:jc w:val="center"/>
            </w:pPr>
          </w:p>
        </w:tc>
        <w:tc>
          <w:tcPr>
            <w:tcW w:w="500" w:type="dxa"/>
            <w:vMerge/>
            <w:vAlign w:val="center"/>
          </w:tcPr>
          <w:p w14:paraId="4F9F9367" w14:textId="77777777" w:rsidR="00012A38" w:rsidRPr="00817A03" w:rsidRDefault="00012A38">
            <w:pPr>
              <w:jc w:val="center"/>
            </w:pPr>
          </w:p>
        </w:tc>
        <w:tc>
          <w:tcPr>
            <w:tcW w:w="760" w:type="dxa"/>
            <w:vAlign w:val="center"/>
          </w:tcPr>
          <w:p w14:paraId="37E6AD56" w14:textId="77777777" w:rsidR="00012A38" w:rsidRPr="00817A03" w:rsidRDefault="00A33F7F">
            <w:pPr>
              <w:jc w:val="center"/>
            </w:pPr>
            <w:r w:rsidRPr="00817A03">
              <w:t>11</w:t>
            </w:r>
            <w:r w:rsidRPr="00817A03">
              <w:t>～</w:t>
            </w:r>
            <w:r w:rsidRPr="00817A03">
              <w:t>22</w:t>
            </w:r>
          </w:p>
        </w:tc>
        <w:tc>
          <w:tcPr>
            <w:tcW w:w="1000" w:type="dxa"/>
            <w:vAlign w:val="center"/>
          </w:tcPr>
          <w:p w14:paraId="27948AB2" w14:textId="77777777" w:rsidR="00012A38" w:rsidRPr="00817A03" w:rsidRDefault="00A33F7F">
            <w:pPr>
              <w:jc w:val="center"/>
            </w:pPr>
            <w:r w:rsidRPr="00817A03">
              <w:t>39.50</w:t>
            </w:r>
            <w:r w:rsidRPr="00817A03">
              <w:t>～</w:t>
            </w:r>
            <w:r w:rsidRPr="00817A03">
              <w:t>72.50</w:t>
            </w:r>
          </w:p>
        </w:tc>
        <w:tc>
          <w:tcPr>
            <w:tcW w:w="1260" w:type="dxa"/>
            <w:vAlign w:val="center"/>
          </w:tcPr>
          <w:p w14:paraId="089988F6" w14:textId="77777777" w:rsidR="00012A38" w:rsidRPr="00817A03" w:rsidRDefault="00A33F7F">
            <w:pPr>
              <w:jc w:val="center"/>
            </w:pPr>
            <w:r w:rsidRPr="00817A03">
              <w:t>09:00</w:t>
            </w:r>
            <w:r w:rsidRPr="00817A03">
              <w:t>～</w:t>
            </w:r>
            <w:r w:rsidRPr="00817A03">
              <w:t>15:00</w:t>
            </w:r>
          </w:p>
        </w:tc>
        <w:tc>
          <w:tcPr>
            <w:tcW w:w="1260" w:type="dxa"/>
            <w:vAlign w:val="center"/>
          </w:tcPr>
          <w:p w14:paraId="052804FC" w14:textId="77777777" w:rsidR="00012A38" w:rsidRPr="00817A03" w:rsidRDefault="00A33F7F">
            <w:pPr>
              <w:jc w:val="center"/>
            </w:pPr>
            <w:r w:rsidRPr="00817A03">
              <w:t>06:00</w:t>
            </w:r>
          </w:p>
        </w:tc>
        <w:tc>
          <w:tcPr>
            <w:tcW w:w="1260" w:type="dxa"/>
            <w:vAlign w:val="center"/>
          </w:tcPr>
          <w:p w14:paraId="6B53F330" w14:textId="77777777" w:rsidR="00012A38" w:rsidRPr="00817A03" w:rsidRDefault="00A33F7F">
            <w:pPr>
              <w:jc w:val="center"/>
            </w:pPr>
            <w:r w:rsidRPr="00817A03">
              <w:t>09:00</w:t>
            </w:r>
            <w:r w:rsidRPr="00817A03">
              <w:t>～</w:t>
            </w:r>
            <w:r w:rsidRPr="00817A03">
              <w:t>15:00</w:t>
            </w:r>
          </w:p>
        </w:tc>
        <w:tc>
          <w:tcPr>
            <w:tcW w:w="1260" w:type="dxa"/>
            <w:vAlign w:val="center"/>
          </w:tcPr>
          <w:p w14:paraId="0EA568C2" w14:textId="77777777" w:rsidR="00012A38" w:rsidRPr="00817A03" w:rsidRDefault="00A33F7F">
            <w:pPr>
              <w:jc w:val="center"/>
            </w:pPr>
            <w:r w:rsidRPr="00817A03">
              <w:t>06:00</w:t>
            </w:r>
          </w:p>
        </w:tc>
        <w:tc>
          <w:tcPr>
            <w:tcW w:w="1260" w:type="dxa"/>
            <w:vMerge/>
            <w:vAlign w:val="center"/>
          </w:tcPr>
          <w:p w14:paraId="7AB098BD" w14:textId="77777777" w:rsidR="00012A38" w:rsidRPr="00817A03" w:rsidRDefault="00012A38">
            <w:pPr>
              <w:jc w:val="center"/>
            </w:pPr>
          </w:p>
        </w:tc>
      </w:tr>
      <w:tr w:rsidR="00012A38" w:rsidRPr="00817A03" w14:paraId="2AA190B1" w14:textId="77777777">
        <w:tc>
          <w:tcPr>
            <w:tcW w:w="760" w:type="dxa"/>
            <w:vMerge/>
            <w:vAlign w:val="center"/>
          </w:tcPr>
          <w:p w14:paraId="37E8B5DC" w14:textId="77777777" w:rsidR="00012A38" w:rsidRPr="00817A03" w:rsidRDefault="00012A38">
            <w:pPr>
              <w:jc w:val="center"/>
            </w:pPr>
          </w:p>
        </w:tc>
        <w:tc>
          <w:tcPr>
            <w:tcW w:w="500" w:type="dxa"/>
            <w:vMerge w:val="restart"/>
            <w:vAlign w:val="center"/>
          </w:tcPr>
          <w:p w14:paraId="75957E4D" w14:textId="77777777" w:rsidR="00012A38" w:rsidRPr="00817A03" w:rsidRDefault="00A33F7F">
            <w:pPr>
              <w:jc w:val="center"/>
            </w:pPr>
            <w:r w:rsidRPr="00817A03">
              <w:t>10</w:t>
            </w:r>
          </w:p>
        </w:tc>
        <w:tc>
          <w:tcPr>
            <w:tcW w:w="760" w:type="dxa"/>
            <w:vAlign w:val="center"/>
          </w:tcPr>
          <w:p w14:paraId="031B57D2" w14:textId="77777777" w:rsidR="00012A38" w:rsidRPr="00817A03" w:rsidRDefault="00A33F7F">
            <w:pPr>
              <w:jc w:val="center"/>
            </w:pPr>
            <w:r w:rsidRPr="00817A03">
              <w:t>2</w:t>
            </w:r>
          </w:p>
        </w:tc>
        <w:tc>
          <w:tcPr>
            <w:tcW w:w="1000" w:type="dxa"/>
            <w:vAlign w:val="center"/>
          </w:tcPr>
          <w:p w14:paraId="4B04D2E7" w14:textId="77777777" w:rsidR="00012A38" w:rsidRPr="00817A03" w:rsidRDefault="00A33F7F">
            <w:pPr>
              <w:jc w:val="center"/>
            </w:pPr>
            <w:r w:rsidRPr="00817A03">
              <w:t>12.50</w:t>
            </w:r>
          </w:p>
        </w:tc>
        <w:tc>
          <w:tcPr>
            <w:tcW w:w="1260" w:type="dxa"/>
            <w:vAlign w:val="center"/>
          </w:tcPr>
          <w:p w14:paraId="131BC9EE" w14:textId="77777777" w:rsidR="00012A38" w:rsidRPr="00817A03" w:rsidRDefault="00A33F7F">
            <w:pPr>
              <w:jc w:val="center"/>
            </w:pPr>
            <w:r w:rsidRPr="00817A03">
              <w:t>09:00</w:t>
            </w:r>
            <w:r w:rsidRPr="00817A03">
              <w:t>～</w:t>
            </w:r>
            <w:r w:rsidRPr="00817A03">
              <w:t>15:00</w:t>
            </w:r>
          </w:p>
        </w:tc>
        <w:tc>
          <w:tcPr>
            <w:tcW w:w="1260" w:type="dxa"/>
            <w:vAlign w:val="center"/>
          </w:tcPr>
          <w:p w14:paraId="2C1E6A0E" w14:textId="77777777" w:rsidR="00012A38" w:rsidRPr="00817A03" w:rsidRDefault="00A33F7F">
            <w:pPr>
              <w:jc w:val="center"/>
            </w:pPr>
            <w:r w:rsidRPr="00817A03">
              <w:t>06:00</w:t>
            </w:r>
          </w:p>
        </w:tc>
        <w:tc>
          <w:tcPr>
            <w:tcW w:w="1260" w:type="dxa"/>
            <w:vAlign w:val="center"/>
          </w:tcPr>
          <w:p w14:paraId="25D77693" w14:textId="77777777" w:rsidR="00012A38" w:rsidRPr="00817A03" w:rsidRDefault="00A33F7F">
            <w:pPr>
              <w:jc w:val="center"/>
            </w:pPr>
            <w:r w:rsidRPr="00817A03">
              <w:t>09:50</w:t>
            </w:r>
            <w:r w:rsidRPr="00817A03">
              <w:t>～</w:t>
            </w:r>
            <w:r w:rsidRPr="00817A03">
              <w:t>12:07</w:t>
            </w:r>
            <w:r w:rsidRPr="00817A03">
              <w:br/>
              <w:t>13:04</w:t>
            </w:r>
            <w:r w:rsidRPr="00817A03">
              <w:t>～</w:t>
            </w:r>
            <w:r w:rsidRPr="00817A03">
              <w:t>15:00</w:t>
            </w:r>
          </w:p>
        </w:tc>
        <w:tc>
          <w:tcPr>
            <w:tcW w:w="1260" w:type="dxa"/>
            <w:vAlign w:val="center"/>
          </w:tcPr>
          <w:p w14:paraId="55ECB6EC" w14:textId="77777777" w:rsidR="00012A38" w:rsidRPr="00817A03" w:rsidRDefault="00A33F7F">
            <w:pPr>
              <w:jc w:val="center"/>
            </w:pPr>
            <w:r w:rsidRPr="00817A03">
              <w:t>04:13</w:t>
            </w:r>
          </w:p>
        </w:tc>
        <w:tc>
          <w:tcPr>
            <w:tcW w:w="1260" w:type="dxa"/>
            <w:vMerge/>
            <w:vAlign w:val="center"/>
          </w:tcPr>
          <w:p w14:paraId="75326D8C" w14:textId="77777777" w:rsidR="00012A38" w:rsidRPr="00817A03" w:rsidRDefault="00012A38">
            <w:pPr>
              <w:jc w:val="center"/>
            </w:pPr>
          </w:p>
        </w:tc>
      </w:tr>
      <w:tr w:rsidR="00012A38" w:rsidRPr="00817A03" w14:paraId="39202C23" w14:textId="77777777">
        <w:tc>
          <w:tcPr>
            <w:tcW w:w="760" w:type="dxa"/>
            <w:vMerge/>
            <w:vAlign w:val="center"/>
          </w:tcPr>
          <w:p w14:paraId="1338A175" w14:textId="77777777" w:rsidR="00012A38" w:rsidRPr="00817A03" w:rsidRDefault="00012A38">
            <w:pPr>
              <w:jc w:val="center"/>
            </w:pPr>
          </w:p>
        </w:tc>
        <w:tc>
          <w:tcPr>
            <w:tcW w:w="500" w:type="dxa"/>
            <w:vMerge/>
            <w:vAlign w:val="center"/>
          </w:tcPr>
          <w:p w14:paraId="7E96C018" w14:textId="77777777" w:rsidR="00012A38" w:rsidRPr="00817A03" w:rsidRDefault="00012A38">
            <w:pPr>
              <w:jc w:val="center"/>
            </w:pPr>
          </w:p>
        </w:tc>
        <w:tc>
          <w:tcPr>
            <w:tcW w:w="760" w:type="dxa"/>
            <w:vAlign w:val="center"/>
          </w:tcPr>
          <w:p w14:paraId="78545A91" w14:textId="77777777" w:rsidR="00012A38" w:rsidRPr="00817A03" w:rsidRDefault="00A33F7F">
            <w:pPr>
              <w:jc w:val="center"/>
            </w:pPr>
            <w:r w:rsidRPr="00817A03">
              <w:t>3</w:t>
            </w:r>
            <w:r w:rsidRPr="00817A03">
              <w:t>～</w:t>
            </w:r>
            <w:r w:rsidRPr="00817A03">
              <w:t>4</w:t>
            </w:r>
          </w:p>
        </w:tc>
        <w:tc>
          <w:tcPr>
            <w:tcW w:w="1000" w:type="dxa"/>
            <w:vAlign w:val="center"/>
          </w:tcPr>
          <w:p w14:paraId="572364A3" w14:textId="77777777" w:rsidR="00012A38" w:rsidRPr="00817A03" w:rsidRDefault="00A33F7F">
            <w:pPr>
              <w:jc w:val="center"/>
            </w:pPr>
            <w:r w:rsidRPr="00817A03">
              <w:t>15.50</w:t>
            </w:r>
            <w:r w:rsidRPr="00817A03">
              <w:t>～</w:t>
            </w:r>
            <w:r w:rsidRPr="00817A03">
              <w:t>18.50</w:t>
            </w:r>
          </w:p>
        </w:tc>
        <w:tc>
          <w:tcPr>
            <w:tcW w:w="1260" w:type="dxa"/>
            <w:vAlign w:val="center"/>
          </w:tcPr>
          <w:p w14:paraId="03D893B7" w14:textId="77777777" w:rsidR="00012A38" w:rsidRPr="00817A03" w:rsidRDefault="00A33F7F">
            <w:pPr>
              <w:jc w:val="center"/>
            </w:pPr>
            <w:r w:rsidRPr="00817A03">
              <w:t>09:00</w:t>
            </w:r>
            <w:r w:rsidRPr="00817A03">
              <w:t>～</w:t>
            </w:r>
            <w:r w:rsidRPr="00817A03">
              <w:t>15:00</w:t>
            </w:r>
          </w:p>
        </w:tc>
        <w:tc>
          <w:tcPr>
            <w:tcW w:w="1260" w:type="dxa"/>
            <w:vAlign w:val="center"/>
          </w:tcPr>
          <w:p w14:paraId="26A7866F" w14:textId="77777777" w:rsidR="00012A38" w:rsidRPr="00817A03" w:rsidRDefault="00A33F7F">
            <w:pPr>
              <w:jc w:val="center"/>
            </w:pPr>
            <w:r w:rsidRPr="00817A03">
              <w:t>06:00</w:t>
            </w:r>
          </w:p>
        </w:tc>
        <w:tc>
          <w:tcPr>
            <w:tcW w:w="1260" w:type="dxa"/>
            <w:vAlign w:val="center"/>
          </w:tcPr>
          <w:p w14:paraId="03DD1796" w14:textId="77777777" w:rsidR="00012A38" w:rsidRPr="00817A03" w:rsidRDefault="00A33F7F">
            <w:pPr>
              <w:jc w:val="center"/>
            </w:pPr>
            <w:r w:rsidRPr="00817A03">
              <w:t>09:50</w:t>
            </w:r>
            <w:r w:rsidRPr="00817A03">
              <w:t>～</w:t>
            </w:r>
            <w:r w:rsidRPr="00817A03">
              <w:t>12:08</w:t>
            </w:r>
            <w:r w:rsidRPr="00817A03">
              <w:br/>
              <w:t>13:04</w:t>
            </w:r>
            <w:r w:rsidRPr="00817A03">
              <w:t>～</w:t>
            </w:r>
            <w:r w:rsidRPr="00817A03">
              <w:t>15:00</w:t>
            </w:r>
          </w:p>
        </w:tc>
        <w:tc>
          <w:tcPr>
            <w:tcW w:w="1260" w:type="dxa"/>
            <w:vAlign w:val="center"/>
          </w:tcPr>
          <w:p w14:paraId="53DE7F00" w14:textId="77777777" w:rsidR="00012A38" w:rsidRPr="00817A03" w:rsidRDefault="00A33F7F">
            <w:pPr>
              <w:jc w:val="center"/>
            </w:pPr>
            <w:r w:rsidRPr="00817A03">
              <w:t>04:14</w:t>
            </w:r>
          </w:p>
        </w:tc>
        <w:tc>
          <w:tcPr>
            <w:tcW w:w="1260" w:type="dxa"/>
            <w:vMerge/>
            <w:vAlign w:val="center"/>
          </w:tcPr>
          <w:p w14:paraId="19BB14F8" w14:textId="77777777" w:rsidR="00012A38" w:rsidRPr="00817A03" w:rsidRDefault="00012A38">
            <w:pPr>
              <w:jc w:val="center"/>
            </w:pPr>
          </w:p>
        </w:tc>
      </w:tr>
      <w:tr w:rsidR="00012A38" w:rsidRPr="00817A03" w14:paraId="232DB9B5" w14:textId="77777777">
        <w:tc>
          <w:tcPr>
            <w:tcW w:w="760" w:type="dxa"/>
            <w:vMerge/>
            <w:vAlign w:val="center"/>
          </w:tcPr>
          <w:p w14:paraId="2249FD7A" w14:textId="77777777" w:rsidR="00012A38" w:rsidRPr="00817A03" w:rsidRDefault="00012A38">
            <w:pPr>
              <w:jc w:val="center"/>
            </w:pPr>
          </w:p>
        </w:tc>
        <w:tc>
          <w:tcPr>
            <w:tcW w:w="500" w:type="dxa"/>
            <w:vMerge/>
            <w:vAlign w:val="center"/>
          </w:tcPr>
          <w:p w14:paraId="0B8E0518" w14:textId="77777777" w:rsidR="00012A38" w:rsidRPr="00817A03" w:rsidRDefault="00012A38">
            <w:pPr>
              <w:jc w:val="center"/>
            </w:pPr>
          </w:p>
        </w:tc>
        <w:tc>
          <w:tcPr>
            <w:tcW w:w="760" w:type="dxa"/>
            <w:vAlign w:val="center"/>
          </w:tcPr>
          <w:p w14:paraId="6266200A" w14:textId="77777777" w:rsidR="00012A38" w:rsidRPr="00817A03" w:rsidRDefault="00A33F7F">
            <w:pPr>
              <w:jc w:val="center"/>
            </w:pPr>
            <w:r w:rsidRPr="00817A03">
              <w:t>5</w:t>
            </w:r>
          </w:p>
        </w:tc>
        <w:tc>
          <w:tcPr>
            <w:tcW w:w="1000" w:type="dxa"/>
            <w:vAlign w:val="center"/>
          </w:tcPr>
          <w:p w14:paraId="02E813ED" w14:textId="77777777" w:rsidR="00012A38" w:rsidRPr="00817A03" w:rsidRDefault="00A33F7F">
            <w:pPr>
              <w:jc w:val="center"/>
            </w:pPr>
            <w:r w:rsidRPr="00817A03">
              <w:t>21.50</w:t>
            </w:r>
          </w:p>
        </w:tc>
        <w:tc>
          <w:tcPr>
            <w:tcW w:w="1260" w:type="dxa"/>
            <w:vAlign w:val="center"/>
          </w:tcPr>
          <w:p w14:paraId="1C511AFB" w14:textId="77777777" w:rsidR="00012A38" w:rsidRPr="00817A03" w:rsidRDefault="00A33F7F">
            <w:pPr>
              <w:jc w:val="center"/>
            </w:pPr>
            <w:r w:rsidRPr="00817A03">
              <w:t>09:00</w:t>
            </w:r>
            <w:r w:rsidRPr="00817A03">
              <w:t>～</w:t>
            </w:r>
            <w:r w:rsidRPr="00817A03">
              <w:t>15:00</w:t>
            </w:r>
          </w:p>
        </w:tc>
        <w:tc>
          <w:tcPr>
            <w:tcW w:w="1260" w:type="dxa"/>
            <w:vAlign w:val="center"/>
          </w:tcPr>
          <w:p w14:paraId="6E84C548" w14:textId="77777777" w:rsidR="00012A38" w:rsidRPr="00817A03" w:rsidRDefault="00A33F7F">
            <w:pPr>
              <w:jc w:val="center"/>
            </w:pPr>
            <w:r w:rsidRPr="00817A03">
              <w:t>06:00</w:t>
            </w:r>
          </w:p>
        </w:tc>
        <w:tc>
          <w:tcPr>
            <w:tcW w:w="1260" w:type="dxa"/>
            <w:vAlign w:val="center"/>
          </w:tcPr>
          <w:p w14:paraId="7691518A" w14:textId="77777777" w:rsidR="00012A38" w:rsidRPr="00817A03" w:rsidRDefault="00A33F7F">
            <w:pPr>
              <w:jc w:val="center"/>
            </w:pPr>
            <w:r w:rsidRPr="00817A03">
              <w:t>09:50</w:t>
            </w:r>
            <w:r w:rsidRPr="00817A03">
              <w:t>～</w:t>
            </w:r>
            <w:r w:rsidRPr="00817A03">
              <w:t>12:11</w:t>
            </w:r>
            <w:r w:rsidRPr="00817A03">
              <w:br/>
              <w:t>13:04</w:t>
            </w:r>
            <w:r w:rsidRPr="00817A03">
              <w:t>～</w:t>
            </w:r>
            <w:r w:rsidRPr="00817A03">
              <w:t>15:00</w:t>
            </w:r>
          </w:p>
        </w:tc>
        <w:tc>
          <w:tcPr>
            <w:tcW w:w="1260" w:type="dxa"/>
            <w:vAlign w:val="center"/>
          </w:tcPr>
          <w:p w14:paraId="3FF21B09" w14:textId="77777777" w:rsidR="00012A38" w:rsidRPr="00817A03" w:rsidRDefault="00A33F7F">
            <w:pPr>
              <w:jc w:val="center"/>
            </w:pPr>
            <w:r w:rsidRPr="00817A03">
              <w:t>04:17</w:t>
            </w:r>
          </w:p>
        </w:tc>
        <w:tc>
          <w:tcPr>
            <w:tcW w:w="1260" w:type="dxa"/>
            <w:vMerge/>
            <w:vAlign w:val="center"/>
          </w:tcPr>
          <w:p w14:paraId="46040482" w14:textId="77777777" w:rsidR="00012A38" w:rsidRPr="00817A03" w:rsidRDefault="00012A38">
            <w:pPr>
              <w:jc w:val="center"/>
            </w:pPr>
          </w:p>
        </w:tc>
      </w:tr>
      <w:tr w:rsidR="00012A38" w:rsidRPr="00817A03" w14:paraId="653F9F8C" w14:textId="77777777">
        <w:tc>
          <w:tcPr>
            <w:tcW w:w="760" w:type="dxa"/>
            <w:vMerge/>
            <w:vAlign w:val="center"/>
          </w:tcPr>
          <w:p w14:paraId="2C3A1D5C" w14:textId="77777777" w:rsidR="00012A38" w:rsidRPr="00817A03" w:rsidRDefault="00012A38">
            <w:pPr>
              <w:jc w:val="center"/>
            </w:pPr>
          </w:p>
        </w:tc>
        <w:tc>
          <w:tcPr>
            <w:tcW w:w="500" w:type="dxa"/>
            <w:vMerge/>
            <w:vAlign w:val="center"/>
          </w:tcPr>
          <w:p w14:paraId="4C852CA3" w14:textId="77777777" w:rsidR="00012A38" w:rsidRPr="00817A03" w:rsidRDefault="00012A38">
            <w:pPr>
              <w:jc w:val="center"/>
            </w:pPr>
          </w:p>
        </w:tc>
        <w:tc>
          <w:tcPr>
            <w:tcW w:w="760" w:type="dxa"/>
            <w:vAlign w:val="center"/>
          </w:tcPr>
          <w:p w14:paraId="2C0E375E" w14:textId="77777777" w:rsidR="00012A38" w:rsidRPr="00817A03" w:rsidRDefault="00A33F7F">
            <w:pPr>
              <w:jc w:val="center"/>
            </w:pPr>
            <w:r w:rsidRPr="00817A03">
              <w:t>6</w:t>
            </w:r>
          </w:p>
        </w:tc>
        <w:tc>
          <w:tcPr>
            <w:tcW w:w="1000" w:type="dxa"/>
            <w:vAlign w:val="center"/>
          </w:tcPr>
          <w:p w14:paraId="386ED5EF" w14:textId="77777777" w:rsidR="00012A38" w:rsidRPr="00817A03" w:rsidRDefault="00A33F7F">
            <w:pPr>
              <w:jc w:val="center"/>
            </w:pPr>
            <w:r w:rsidRPr="00817A03">
              <w:t>24.50</w:t>
            </w:r>
          </w:p>
        </w:tc>
        <w:tc>
          <w:tcPr>
            <w:tcW w:w="1260" w:type="dxa"/>
            <w:vAlign w:val="center"/>
          </w:tcPr>
          <w:p w14:paraId="0F1201ED" w14:textId="77777777" w:rsidR="00012A38" w:rsidRPr="00817A03" w:rsidRDefault="00A33F7F">
            <w:pPr>
              <w:jc w:val="center"/>
            </w:pPr>
            <w:r w:rsidRPr="00817A03">
              <w:t>09:00</w:t>
            </w:r>
            <w:r w:rsidRPr="00817A03">
              <w:t>～</w:t>
            </w:r>
            <w:r w:rsidRPr="00817A03">
              <w:t>15:00</w:t>
            </w:r>
          </w:p>
        </w:tc>
        <w:tc>
          <w:tcPr>
            <w:tcW w:w="1260" w:type="dxa"/>
            <w:vAlign w:val="center"/>
          </w:tcPr>
          <w:p w14:paraId="40E09B3E" w14:textId="77777777" w:rsidR="00012A38" w:rsidRPr="00817A03" w:rsidRDefault="00A33F7F">
            <w:pPr>
              <w:jc w:val="center"/>
            </w:pPr>
            <w:r w:rsidRPr="00817A03">
              <w:t>06:00</w:t>
            </w:r>
          </w:p>
        </w:tc>
        <w:tc>
          <w:tcPr>
            <w:tcW w:w="1260" w:type="dxa"/>
            <w:vAlign w:val="center"/>
          </w:tcPr>
          <w:p w14:paraId="03B07191" w14:textId="77777777" w:rsidR="00012A38" w:rsidRPr="00817A03" w:rsidRDefault="00A33F7F">
            <w:pPr>
              <w:jc w:val="center"/>
            </w:pPr>
            <w:r w:rsidRPr="00817A03">
              <w:t>09:45</w:t>
            </w:r>
            <w:r w:rsidRPr="00817A03">
              <w:t>～</w:t>
            </w:r>
            <w:r w:rsidRPr="00817A03">
              <w:t>15:00</w:t>
            </w:r>
          </w:p>
        </w:tc>
        <w:tc>
          <w:tcPr>
            <w:tcW w:w="1260" w:type="dxa"/>
            <w:vAlign w:val="center"/>
          </w:tcPr>
          <w:p w14:paraId="23018B90" w14:textId="77777777" w:rsidR="00012A38" w:rsidRPr="00817A03" w:rsidRDefault="00A33F7F">
            <w:pPr>
              <w:jc w:val="center"/>
            </w:pPr>
            <w:r w:rsidRPr="00817A03">
              <w:t>05:15</w:t>
            </w:r>
          </w:p>
        </w:tc>
        <w:tc>
          <w:tcPr>
            <w:tcW w:w="1260" w:type="dxa"/>
            <w:vMerge/>
            <w:vAlign w:val="center"/>
          </w:tcPr>
          <w:p w14:paraId="0D53DC85" w14:textId="77777777" w:rsidR="00012A38" w:rsidRPr="00817A03" w:rsidRDefault="00012A38">
            <w:pPr>
              <w:jc w:val="center"/>
            </w:pPr>
          </w:p>
        </w:tc>
      </w:tr>
      <w:tr w:rsidR="00012A38" w:rsidRPr="00817A03" w14:paraId="4F5D8A8E" w14:textId="77777777">
        <w:tc>
          <w:tcPr>
            <w:tcW w:w="760" w:type="dxa"/>
            <w:vMerge/>
            <w:vAlign w:val="center"/>
          </w:tcPr>
          <w:p w14:paraId="54D8B7C4" w14:textId="77777777" w:rsidR="00012A38" w:rsidRPr="00817A03" w:rsidRDefault="00012A38">
            <w:pPr>
              <w:jc w:val="center"/>
            </w:pPr>
          </w:p>
        </w:tc>
        <w:tc>
          <w:tcPr>
            <w:tcW w:w="500" w:type="dxa"/>
            <w:vMerge/>
            <w:vAlign w:val="center"/>
          </w:tcPr>
          <w:p w14:paraId="190EC85A" w14:textId="77777777" w:rsidR="00012A38" w:rsidRPr="00817A03" w:rsidRDefault="00012A38">
            <w:pPr>
              <w:jc w:val="center"/>
            </w:pPr>
          </w:p>
        </w:tc>
        <w:tc>
          <w:tcPr>
            <w:tcW w:w="760" w:type="dxa"/>
            <w:vAlign w:val="center"/>
          </w:tcPr>
          <w:p w14:paraId="6728D89E" w14:textId="77777777" w:rsidR="00012A38" w:rsidRPr="00817A03" w:rsidRDefault="00A33F7F">
            <w:pPr>
              <w:jc w:val="center"/>
            </w:pPr>
            <w:r w:rsidRPr="00817A03">
              <w:t>7</w:t>
            </w:r>
          </w:p>
        </w:tc>
        <w:tc>
          <w:tcPr>
            <w:tcW w:w="1000" w:type="dxa"/>
            <w:vAlign w:val="center"/>
          </w:tcPr>
          <w:p w14:paraId="250B20E2" w14:textId="77777777" w:rsidR="00012A38" w:rsidRPr="00817A03" w:rsidRDefault="00A33F7F">
            <w:pPr>
              <w:jc w:val="center"/>
            </w:pPr>
            <w:r w:rsidRPr="00817A03">
              <w:t>27.50</w:t>
            </w:r>
          </w:p>
        </w:tc>
        <w:tc>
          <w:tcPr>
            <w:tcW w:w="1260" w:type="dxa"/>
            <w:vAlign w:val="center"/>
          </w:tcPr>
          <w:p w14:paraId="36F93EC4" w14:textId="77777777" w:rsidR="00012A38" w:rsidRPr="00817A03" w:rsidRDefault="00A33F7F">
            <w:pPr>
              <w:jc w:val="center"/>
            </w:pPr>
            <w:r w:rsidRPr="00817A03">
              <w:t>09:00</w:t>
            </w:r>
            <w:r w:rsidRPr="00817A03">
              <w:t>～</w:t>
            </w:r>
            <w:r w:rsidRPr="00817A03">
              <w:t>15:00</w:t>
            </w:r>
          </w:p>
        </w:tc>
        <w:tc>
          <w:tcPr>
            <w:tcW w:w="1260" w:type="dxa"/>
            <w:vAlign w:val="center"/>
          </w:tcPr>
          <w:p w14:paraId="12E9B5AE" w14:textId="77777777" w:rsidR="00012A38" w:rsidRPr="00817A03" w:rsidRDefault="00A33F7F">
            <w:pPr>
              <w:jc w:val="center"/>
            </w:pPr>
            <w:r w:rsidRPr="00817A03">
              <w:t>06:00</w:t>
            </w:r>
          </w:p>
        </w:tc>
        <w:tc>
          <w:tcPr>
            <w:tcW w:w="1260" w:type="dxa"/>
            <w:vAlign w:val="center"/>
          </w:tcPr>
          <w:p w14:paraId="2AEB8AD6" w14:textId="77777777" w:rsidR="00012A38" w:rsidRPr="00817A03" w:rsidRDefault="00A33F7F">
            <w:pPr>
              <w:jc w:val="center"/>
            </w:pPr>
            <w:r w:rsidRPr="00817A03">
              <w:t>09:36</w:t>
            </w:r>
            <w:r w:rsidRPr="00817A03">
              <w:t>～</w:t>
            </w:r>
            <w:r w:rsidRPr="00817A03">
              <w:t>15:00</w:t>
            </w:r>
          </w:p>
        </w:tc>
        <w:tc>
          <w:tcPr>
            <w:tcW w:w="1260" w:type="dxa"/>
            <w:vAlign w:val="center"/>
          </w:tcPr>
          <w:p w14:paraId="2939F72E" w14:textId="77777777" w:rsidR="00012A38" w:rsidRPr="00817A03" w:rsidRDefault="00A33F7F">
            <w:pPr>
              <w:jc w:val="center"/>
            </w:pPr>
            <w:r w:rsidRPr="00817A03">
              <w:t>05:24</w:t>
            </w:r>
          </w:p>
        </w:tc>
        <w:tc>
          <w:tcPr>
            <w:tcW w:w="1260" w:type="dxa"/>
            <w:vMerge/>
            <w:vAlign w:val="center"/>
          </w:tcPr>
          <w:p w14:paraId="2FCC6578" w14:textId="77777777" w:rsidR="00012A38" w:rsidRPr="00817A03" w:rsidRDefault="00012A38">
            <w:pPr>
              <w:jc w:val="center"/>
            </w:pPr>
          </w:p>
        </w:tc>
      </w:tr>
      <w:tr w:rsidR="00012A38" w:rsidRPr="00817A03" w14:paraId="478AEAB4" w14:textId="77777777">
        <w:tc>
          <w:tcPr>
            <w:tcW w:w="760" w:type="dxa"/>
            <w:vMerge/>
            <w:vAlign w:val="center"/>
          </w:tcPr>
          <w:p w14:paraId="52993AE2" w14:textId="77777777" w:rsidR="00012A38" w:rsidRPr="00817A03" w:rsidRDefault="00012A38">
            <w:pPr>
              <w:jc w:val="center"/>
            </w:pPr>
          </w:p>
        </w:tc>
        <w:tc>
          <w:tcPr>
            <w:tcW w:w="500" w:type="dxa"/>
            <w:vMerge/>
            <w:vAlign w:val="center"/>
          </w:tcPr>
          <w:p w14:paraId="5B74CD03" w14:textId="77777777" w:rsidR="00012A38" w:rsidRPr="00817A03" w:rsidRDefault="00012A38">
            <w:pPr>
              <w:jc w:val="center"/>
            </w:pPr>
          </w:p>
        </w:tc>
        <w:tc>
          <w:tcPr>
            <w:tcW w:w="760" w:type="dxa"/>
            <w:vAlign w:val="center"/>
          </w:tcPr>
          <w:p w14:paraId="2AE9CEEC" w14:textId="77777777" w:rsidR="00012A38" w:rsidRPr="00817A03" w:rsidRDefault="00A33F7F">
            <w:pPr>
              <w:jc w:val="center"/>
            </w:pPr>
            <w:r w:rsidRPr="00817A03">
              <w:t>8</w:t>
            </w:r>
          </w:p>
        </w:tc>
        <w:tc>
          <w:tcPr>
            <w:tcW w:w="1000" w:type="dxa"/>
            <w:vAlign w:val="center"/>
          </w:tcPr>
          <w:p w14:paraId="66B3FD9D" w14:textId="77777777" w:rsidR="00012A38" w:rsidRPr="00817A03" w:rsidRDefault="00A33F7F">
            <w:pPr>
              <w:jc w:val="center"/>
            </w:pPr>
            <w:r w:rsidRPr="00817A03">
              <w:t>30.50</w:t>
            </w:r>
          </w:p>
        </w:tc>
        <w:tc>
          <w:tcPr>
            <w:tcW w:w="1260" w:type="dxa"/>
            <w:vAlign w:val="center"/>
          </w:tcPr>
          <w:p w14:paraId="22154D9F" w14:textId="77777777" w:rsidR="00012A38" w:rsidRPr="00817A03" w:rsidRDefault="00A33F7F">
            <w:pPr>
              <w:jc w:val="center"/>
            </w:pPr>
            <w:r w:rsidRPr="00817A03">
              <w:t>09:00</w:t>
            </w:r>
            <w:r w:rsidRPr="00817A03">
              <w:t>～</w:t>
            </w:r>
            <w:r w:rsidRPr="00817A03">
              <w:t>15:00</w:t>
            </w:r>
          </w:p>
        </w:tc>
        <w:tc>
          <w:tcPr>
            <w:tcW w:w="1260" w:type="dxa"/>
            <w:vAlign w:val="center"/>
          </w:tcPr>
          <w:p w14:paraId="264FA195" w14:textId="77777777" w:rsidR="00012A38" w:rsidRPr="00817A03" w:rsidRDefault="00A33F7F">
            <w:pPr>
              <w:jc w:val="center"/>
            </w:pPr>
            <w:r w:rsidRPr="00817A03">
              <w:t>06:00</w:t>
            </w:r>
          </w:p>
        </w:tc>
        <w:tc>
          <w:tcPr>
            <w:tcW w:w="1260" w:type="dxa"/>
            <w:vAlign w:val="center"/>
          </w:tcPr>
          <w:p w14:paraId="57F69C48" w14:textId="77777777" w:rsidR="00012A38" w:rsidRPr="00817A03" w:rsidRDefault="00A33F7F">
            <w:pPr>
              <w:jc w:val="center"/>
            </w:pPr>
            <w:r w:rsidRPr="00817A03">
              <w:t>09:27</w:t>
            </w:r>
            <w:r w:rsidRPr="00817A03">
              <w:t>～</w:t>
            </w:r>
            <w:r w:rsidRPr="00817A03">
              <w:t>15:00</w:t>
            </w:r>
          </w:p>
        </w:tc>
        <w:tc>
          <w:tcPr>
            <w:tcW w:w="1260" w:type="dxa"/>
            <w:vAlign w:val="center"/>
          </w:tcPr>
          <w:p w14:paraId="2AD6571D" w14:textId="77777777" w:rsidR="00012A38" w:rsidRPr="00817A03" w:rsidRDefault="00A33F7F">
            <w:pPr>
              <w:jc w:val="center"/>
            </w:pPr>
            <w:r w:rsidRPr="00817A03">
              <w:t>05:33</w:t>
            </w:r>
          </w:p>
        </w:tc>
        <w:tc>
          <w:tcPr>
            <w:tcW w:w="1260" w:type="dxa"/>
            <w:vMerge/>
            <w:vAlign w:val="center"/>
          </w:tcPr>
          <w:p w14:paraId="7BD8CF05" w14:textId="77777777" w:rsidR="00012A38" w:rsidRPr="00817A03" w:rsidRDefault="00012A38">
            <w:pPr>
              <w:jc w:val="center"/>
            </w:pPr>
          </w:p>
        </w:tc>
      </w:tr>
      <w:tr w:rsidR="00012A38" w:rsidRPr="00817A03" w14:paraId="5B30CA5B" w14:textId="77777777">
        <w:tc>
          <w:tcPr>
            <w:tcW w:w="760" w:type="dxa"/>
            <w:vMerge/>
            <w:vAlign w:val="center"/>
          </w:tcPr>
          <w:p w14:paraId="375AC6D8" w14:textId="77777777" w:rsidR="00012A38" w:rsidRPr="00817A03" w:rsidRDefault="00012A38">
            <w:pPr>
              <w:jc w:val="center"/>
            </w:pPr>
          </w:p>
        </w:tc>
        <w:tc>
          <w:tcPr>
            <w:tcW w:w="500" w:type="dxa"/>
            <w:vMerge/>
            <w:vAlign w:val="center"/>
          </w:tcPr>
          <w:p w14:paraId="308B22F0" w14:textId="77777777" w:rsidR="00012A38" w:rsidRPr="00817A03" w:rsidRDefault="00012A38">
            <w:pPr>
              <w:jc w:val="center"/>
            </w:pPr>
          </w:p>
        </w:tc>
        <w:tc>
          <w:tcPr>
            <w:tcW w:w="760" w:type="dxa"/>
            <w:vAlign w:val="center"/>
          </w:tcPr>
          <w:p w14:paraId="64C81C30" w14:textId="77777777" w:rsidR="00012A38" w:rsidRPr="00817A03" w:rsidRDefault="00A33F7F">
            <w:pPr>
              <w:jc w:val="center"/>
            </w:pPr>
            <w:r w:rsidRPr="00817A03">
              <w:t>9</w:t>
            </w:r>
            <w:r w:rsidRPr="00817A03">
              <w:t>～</w:t>
            </w:r>
            <w:r w:rsidRPr="00817A03">
              <w:t>22</w:t>
            </w:r>
          </w:p>
        </w:tc>
        <w:tc>
          <w:tcPr>
            <w:tcW w:w="1000" w:type="dxa"/>
            <w:vAlign w:val="center"/>
          </w:tcPr>
          <w:p w14:paraId="6BEE56D2" w14:textId="77777777" w:rsidR="00012A38" w:rsidRPr="00817A03" w:rsidRDefault="00A33F7F">
            <w:pPr>
              <w:jc w:val="center"/>
            </w:pPr>
            <w:r w:rsidRPr="00817A03">
              <w:t>33.50</w:t>
            </w:r>
            <w:r w:rsidRPr="00817A03">
              <w:t>～</w:t>
            </w:r>
            <w:r w:rsidRPr="00817A03">
              <w:t>72.50</w:t>
            </w:r>
          </w:p>
        </w:tc>
        <w:tc>
          <w:tcPr>
            <w:tcW w:w="1260" w:type="dxa"/>
            <w:vAlign w:val="center"/>
          </w:tcPr>
          <w:p w14:paraId="31859A05" w14:textId="77777777" w:rsidR="00012A38" w:rsidRPr="00817A03" w:rsidRDefault="00A33F7F">
            <w:pPr>
              <w:jc w:val="center"/>
            </w:pPr>
            <w:r w:rsidRPr="00817A03">
              <w:t>09:00</w:t>
            </w:r>
            <w:r w:rsidRPr="00817A03">
              <w:t>～</w:t>
            </w:r>
            <w:r w:rsidRPr="00817A03">
              <w:t>15:00</w:t>
            </w:r>
          </w:p>
        </w:tc>
        <w:tc>
          <w:tcPr>
            <w:tcW w:w="1260" w:type="dxa"/>
            <w:vAlign w:val="center"/>
          </w:tcPr>
          <w:p w14:paraId="6D7282A9" w14:textId="77777777" w:rsidR="00012A38" w:rsidRPr="00817A03" w:rsidRDefault="00A33F7F">
            <w:pPr>
              <w:jc w:val="center"/>
            </w:pPr>
            <w:r w:rsidRPr="00817A03">
              <w:t>06:00</w:t>
            </w:r>
          </w:p>
        </w:tc>
        <w:tc>
          <w:tcPr>
            <w:tcW w:w="1260" w:type="dxa"/>
            <w:vAlign w:val="center"/>
          </w:tcPr>
          <w:p w14:paraId="5D0B8D39" w14:textId="77777777" w:rsidR="00012A38" w:rsidRPr="00817A03" w:rsidRDefault="00A33F7F">
            <w:pPr>
              <w:jc w:val="center"/>
            </w:pPr>
            <w:r w:rsidRPr="00817A03">
              <w:t>09:00</w:t>
            </w:r>
            <w:r w:rsidRPr="00817A03">
              <w:t>～</w:t>
            </w:r>
            <w:r w:rsidRPr="00817A03">
              <w:t>15:00</w:t>
            </w:r>
          </w:p>
        </w:tc>
        <w:tc>
          <w:tcPr>
            <w:tcW w:w="1260" w:type="dxa"/>
            <w:vAlign w:val="center"/>
          </w:tcPr>
          <w:p w14:paraId="1F35990D" w14:textId="77777777" w:rsidR="00012A38" w:rsidRPr="00817A03" w:rsidRDefault="00A33F7F">
            <w:pPr>
              <w:jc w:val="center"/>
            </w:pPr>
            <w:r w:rsidRPr="00817A03">
              <w:t>06:00</w:t>
            </w:r>
          </w:p>
        </w:tc>
        <w:tc>
          <w:tcPr>
            <w:tcW w:w="1260" w:type="dxa"/>
            <w:vMerge/>
            <w:vAlign w:val="center"/>
          </w:tcPr>
          <w:p w14:paraId="663D5D4A" w14:textId="77777777" w:rsidR="00012A38" w:rsidRPr="00817A03" w:rsidRDefault="00012A38">
            <w:pPr>
              <w:jc w:val="center"/>
            </w:pPr>
          </w:p>
        </w:tc>
      </w:tr>
      <w:tr w:rsidR="00012A38" w:rsidRPr="00817A03" w14:paraId="525EAEBE" w14:textId="77777777">
        <w:tc>
          <w:tcPr>
            <w:tcW w:w="760" w:type="dxa"/>
            <w:vMerge w:val="restart"/>
            <w:vAlign w:val="center"/>
          </w:tcPr>
          <w:p w14:paraId="79CFE32A" w14:textId="77777777" w:rsidR="00012A38" w:rsidRPr="00817A03" w:rsidRDefault="00A33F7F">
            <w:pPr>
              <w:jc w:val="center"/>
            </w:pPr>
            <w:r w:rsidRPr="00817A03">
              <w:t>E</w:t>
            </w:r>
          </w:p>
        </w:tc>
        <w:tc>
          <w:tcPr>
            <w:tcW w:w="500" w:type="dxa"/>
            <w:vMerge w:val="restart"/>
            <w:vAlign w:val="center"/>
          </w:tcPr>
          <w:p w14:paraId="374AC7DB" w14:textId="77777777" w:rsidR="00012A38" w:rsidRPr="00817A03" w:rsidRDefault="00A33F7F">
            <w:pPr>
              <w:jc w:val="center"/>
            </w:pPr>
            <w:r w:rsidRPr="00817A03">
              <w:t>11</w:t>
            </w:r>
          </w:p>
        </w:tc>
        <w:tc>
          <w:tcPr>
            <w:tcW w:w="760" w:type="dxa"/>
            <w:vAlign w:val="center"/>
          </w:tcPr>
          <w:p w14:paraId="4AE1F14D" w14:textId="77777777" w:rsidR="00012A38" w:rsidRPr="00817A03" w:rsidRDefault="00A33F7F">
            <w:pPr>
              <w:jc w:val="center"/>
            </w:pPr>
            <w:r w:rsidRPr="00817A03">
              <w:t>2</w:t>
            </w:r>
          </w:p>
        </w:tc>
        <w:tc>
          <w:tcPr>
            <w:tcW w:w="1000" w:type="dxa"/>
            <w:vAlign w:val="center"/>
          </w:tcPr>
          <w:p w14:paraId="58F30185" w14:textId="77777777" w:rsidR="00012A38" w:rsidRPr="00817A03" w:rsidRDefault="00A33F7F">
            <w:pPr>
              <w:jc w:val="center"/>
            </w:pPr>
            <w:r w:rsidRPr="00817A03">
              <w:t>12.50</w:t>
            </w:r>
          </w:p>
        </w:tc>
        <w:tc>
          <w:tcPr>
            <w:tcW w:w="1260" w:type="dxa"/>
            <w:vAlign w:val="center"/>
          </w:tcPr>
          <w:p w14:paraId="7D8E3064" w14:textId="77777777" w:rsidR="00012A38" w:rsidRPr="00817A03" w:rsidRDefault="00A33F7F">
            <w:pPr>
              <w:jc w:val="center"/>
            </w:pPr>
            <w:r w:rsidRPr="00817A03">
              <w:t>09:00</w:t>
            </w:r>
            <w:r w:rsidRPr="00817A03">
              <w:t>～</w:t>
            </w:r>
            <w:r w:rsidRPr="00817A03">
              <w:t>15:00</w:t>
            </w:r>
          </w:p>
        </w:tc>
        <w:tc>
          <w:tcPr>
            <w:tcW w:w="1260" w:type="dxa"/>
            <w:vAlign w:val="center"/>
          </w:tcPr>
          <w:p w14:paraId="52E36DCE" w14:textId="77777777" w:rsidR="00012A38" w:rsidRPr="00817A03" w:rsidRDefault="00A33F7F">
            <w:pPr>
              <w:jc w:val="center"/>
            </w:pPr>
            <w:r w:rsidRPr="00817A03">
              <w:t>06:00</w:t>
            </w:r>
          </w:p>
        </w:tc>
        <w:tc>
          <w:tcPr>
            <w:tcW w:w="1260" w:type="dxa"/>
            <w:vAlign w:val="center"/>
          </w:tcPr>
          <w:p w14:paraId="79F84CE0" w14:textId="77777777" w:rsidR="00012A38" w:rsidRPr="00817A03" w:rsidRDefault="00A33F7F">
            <w:pPr>
              <w:jc w:val="center"/>
            </w:pPr>
            <w:r w:rsidRPr="00817A03">
              <w:t>09:35</w:t>
            </w:r>
            <w:r w:rsidRPr="00817A03">
              <w:t>～</w:t>
            </w:r>
            <w:r w:rsidRPr="00817A03">
              <w:t>09:57</w:t>
            </w:r>
            <w:r w:rsidRPr="00817A03">
              <w:br/>
              <w:t>10:02</w:t>
            </w:r>
            <w:r w:rsidRPr="00817A03">
              <w:t>～</w:t>
            </w:r>
            <w:r w:rsidRPr="00817A03">
              <w:t>11:56</w:t>
            </w:r>
            <w:r w:rsidRPr="00817A03">
              <w:br/>
              <w:t>12:54</w:t>
            </w:r>
            <w:r w:rsidRPr="00817A03">
              <w:t>～</w:t>
            </w:r>
            <w:r w:rsidRPr="00817A03">
              <w:t>15:00</w:t>
            </w:r>
          </w:p>
        </w:tc>
        <w:tc>
          <w:tcPr>
            <w:tcW w:w="1260" w:type="dxa"/>
            <w:vAlign w:val="center"/>
          </w:tcPr>
          <w:p w14:paraId="45AA33CC" w14:textId="77777777" w:rsidR="00012A38" w:rsidRPr="00817A03" w:rsidRDefault="00A33F7F">
            <w:pPr>
              <w:jc w:val="center"/>
            </w:pPr>
            <w:r w:rsidRPr="00817A03">
              <w:t>04:00</w:t>
            </w:r>
          </w:p>
        </w:tc>
        <w:tc>
          <w:tcPr>
            <w:tcW w:w="1260" w:type="dxa"/>
            <w:vMerge/>
            <w:vAlign w:val="center"/>
          </w:tcPr>
          <w:p w14:paraId="2D91EDDB" w14:textId="77777777" w:rsidR="00012A38" w:rsidRPr="00817A03" w:rsidRDefault="00012A38">
            <w:pPr>
              <w:jc w:val="center"/>
            </w:pPr>
          </w:p>
        </w:tc>
      </w:tr>
      <w:tr w:rsidR="00012A38" w:rsidRPr="00817A03" w14:paraId="32296C2D" w14:textId="77777777">
        <w:tc>
          <w:tcPr>
            <w:tcW w:w="760" w:type="dxa"/>
            <w:vMerge/>
            <w:vAlign w:val="center"/>
          </w:tcPr>
          <w:p w14:paraId="1562941B" w14:textId="77777777" w:rsidR="00012A38" w:rsidRPr="00817A03" w:rsidRDefault="00012A38">
            <w:pPr>
              <w:jc w:val="center"/>
            </w:pPr>
          </w:p>
        </w:tc>
        <w:tc>
          <w:tcPr>
            <w:tcW w:w="500" w:type="dxa"/>
            <w:vMerge/>
            <w:vAlign w:val="center"/>
          </w:tcPr>
          <w:p w14:paraId="01D88490" w14:textId="77777777" w:rsidR="00012A38" w:rsidRPr="00817A03" w:rsidRDefault="00012A38">
            <w:pPr>
              <w:jc w:val="center"/>
            </w:pPr>
          </w:p>
        </w:tc>
        <w:tc>
          <w:tcPr>
            <w:tcW w:w="760" w:type="dxa"/>
            <w:vAlign w:val="center"/>
          </w:tcPr>
          <w:p w14:paraId="6A6236FE" w14:textId="77777777" w:rsidR="00012A38" w:rsidRPr="00817A03" w:rsidRDefault="00A33F7F">
            <w:pPr>
              <w:jc w:val="center"/>
            </w:pPr>
            <w:r w:rsidRPr="00817A03">
              <w:t>3</w:t>
            </w:r>
            <w:r w:rsidRPr="00817A03">
              <w:t>～</w:t>
            </w:r>
            <w:r w:rsidRPr="00817A03">
              <w:t>4</w:t>
            </w:r>
          </w:p>
        </w:tc>
        <w:tc>
          <w:tcPr>
            <w:tcW w:w="1000" w:type="dxa"/>
            <w:vAlign w:val="center"/>
          </w:tcPr>
          <w:p w14:paraId="54E48E55" w14:textId="77777777" w:rsidR="00012A38" w:rsidRPr="00817A03" w:rsidRDefault="00A33F7F">
            <w:pPr>
              <w:jc w:val="center"/>
            </w:pPr>
            <w:r w:rsidRPr="00817A03">
              <w:t>15.50</w:t>
            </w:r>
            <w:r w:rsidRPr="00817A03">
              <w:t>～</w:t>
            </w:r>
            <w:r w:rsidRPr="00817A03">
              <w:t>18.50</w:t>
            </w:r>
          </w:p>
        </w:tc>
        <w:tc>
          <w:tcPr>
            <w:tcW w:w="1260" w:type="dxa"/>
            <w:vAlign w:val="center"/>
          </w:tcPr>
          <w:p w14:paraId="5F353E79" w14:textId="77777777" w:rsidR="00012A38" w:rsidRPr="00817A03" w:rsidRDefault="00A33F7F">
            <w:pPr>
              <w:jc w:val="center"/>
            </w:pPr>
            <w:r w:rsidRPr="00817A03">
              <w:t>09:00</w:t>
            </w:r>
            <w:r w:rsidRPr="00817A03">
              <w:t>～</w:t>
            </w:r>
            <w:r w:rsidRPr="00817A03">
              <w:t>15:00</w:t>
            </w:r>
          </w:p>
        </w:tc>
        <w:tc>
          <w:tcPr>
            <w:tcW w:w="1260" w:type="dxa"/>
            <w:vAlign w:val="center"/>
          </w:tcPr>
          <w:p w14:paraId="18AAA1DE" w14:textId="77777777" w:rsidR="00012A38" w:rsidRPr="00817A03" w:rsidRDefault="00A33F7F">
            <w:pPr>
              <w:jc w:val="center"/>
            </w:pPr>
            <w:r w:rsidRPr="00817A03">
              <w:t>06:00</w:t>
            </w:r>
          </w:p>
        </w:tc>
        <w:tc>
          <w:tcPr>
            <w:tcW w:w="1260" w:type="dxa"/>
            <w:vAlign w:val="center"/>
          </w:tcPr>
          <w:p w14:paraId="6510896E" w14:textId="77777777" w:rsidR="00012A38" w:rsidRPr="00817A03" w:rsidRDefault="00A33F7F">
            <w:pPr>
              <w:jc w:val="center"/>
            </w:pPr>
            <w:r w:rsidRPr="00817A03">
              <w:t>09:35</w:t>
            </w:r>
            <w:r w:rsidRPr="00817A03">
              <w:t>～</w:t>
            </w:r>
            <w:r w:rsidRPr="00817A03">
              <w:t>11:56</w:t>
            </w:r>
            <w:r w:rsidRPr="00817A03">
              <w:br/>
              <w:t>12:54</w:t>
            </w:r>
            <w:r w:rsidRPr="00817A03">
              <w:t>～</w:t>
            </w:r>
            <w:r w:rsidRPr="00817A03">
              <w:t>15:00</w:t>
            </w:r>
          </w:p>
        </w:tc>
        <w:tc>
          <w:tcPr>
            <w:tcW w:w="1260" w:type="dxa"/>
            <w:vAlign w:val="center"/>
          </w:tcPr>
          <w:p w14:paraId="46751B40" w14:textId="77777777" w:rsidR="00012A38" w:rsidRPr="00817A03" w:rsidRDefault="00A33F7F">
            <w:pPr>
              <w:jc w:val="center"/>
            </w:pPr>
            <w:r w:rsidRPr="00817A03">
              <w:t>04:27</w:t>
            </w:r>
          </w:p>
        </w:tc>
        <w:tc>
          <w:tcPr>
            <w:tcW w:w="1260" w:type="dxa"/>
            <w:vMerge/>
            <w:vAlign w:val="center"/>
          </w:tcPr>
          <w:p w14:paraId="15A33B5F" w14:textId="77777777" w:rsidR="00012A38" w:rsidRPr="00817A03" w:rsidRDefault="00012A38">
            <w:pPr>
              <w:jc w:val="center"/>
            </w:pPr>
          </w:p>
        </w:tc>
      </w:tr>
      <w:tr w:rsidR="00012A38" w:rsidRPr="00817A03" w14:paraId="345A459C" w14:textId="77777777">
        <w:tc>
          <w:tcPr>
            <w:tcW w:w="760" w:type="dxa"/>
            <w:vMerge/>
            <w:vAlign w:val="center"/>
          </w:tcPr>
          <w:p w14:paraId="7A27CAD1" w14:textId="77777777" w:rsidR="00012A38" w:rsidRPr="00817A03" w:rsidRDefault="00012A38">
            <w:pPr>
              <w:jc w:val="center"/>
            </w:pPr>
          </w:p>
        </w:tc>
        <w:tc>
          <w:tcPr>
            <w:tcW w:w="500" w:type="dxa"/>
            <w:vMerge/>
            <w:vAlign w:val="center"/>
          </w:tcPr>
          <w:p w14:paraId="639CB746" w14:textId="77777777" w:rsidR="00012A38" w:rsidRPr="00817A03" w:rsidRDefault="00012A38">
            <w:pPr>
              <w:jc w:val="center"/>
            </w:pPr>
          </w:p>
        </w:tc>
        <w:tc>
          <w:tcPr>
            <w:tcW w:w="760" w:type="dxa"/>
            <w:vAlign w:val="center"/>
          </w:tcPr>
          <w:p w14:paraId="0E2FE24F" w14:textId="77777777" w:rsidR="00012A38" w:rsidRPr="00817A03" w:rsidRDefault="00A33F7F">
            <w:pPr>
              <w:jc w:val="center"/>
            </w:pPr>
            <w:r w:rsidRPr="00817A03">
              <w:t>5</w:t>
            </w:r>
          </w:p>
        </w:tc>
        <w:tc>
          <w:tcPr>
            <w:tcW w:w="1000" w:type="dxa"/>
            <w:vAlign w:val="center"/>
          </w:tcPr>
          <w:p w14:paraId="5E099710" w14:textId="77777777" w:rsidR="00012A38" w:rsidRPr="00817A03" w:rsidRDefault="00A33F7F">
            <w:pPr>
              <w:jc w:val="center"/>
            </w:pPr>
            <w:r w:rsidRPr="00817A03">
              <w:t>21.50</w:t>
            </w:r>
          </w:p>
        </w:tc>
        <w:tc>
          <w:tcPr>
            <w:tcW w:w="1260" w:type="dxa"/>
            <w:vAlign w:val="center"/>
          </w:tcPr>
          <w:p w14:paraId="30F51AA7" w14:textId="77777777" w:rsidR="00012A38" w:rsidRPr="00817A03" w:rsidRDefault="00A33F7F">
            <w:pPr>
              <w:jc w:val="center"/>
            </w:pPr>
            <w:r w:rsidRPr="00817A03">
              <w:t>09:00</w:t>
            </w:r>
            <w:r w:rsidRPr="00817A03">
              <w:t>～</w:t>
            </w:r>
            <w:r w:rsidRPr="00817A03">
              <w:t>15:00</w:t>
            </w:r>
          </w:p>
        </w:tc>
        <w:tc>
          <w:tcPr>
            <w:tcW w:w="1260" w:type="dxa"/>
            <w:vAlign w:val="center"/>
          </w:tcPr>
          <w:p w14:paraId="460C4A57" w14:textId="77777777" w:rsidR="00012A38" w:rsidRPr="00817A03" w:rsidRDefault="00A33F7F">
            <w:pPr>
              <w:jc w:val="center"/>
            </w:pPr>
            <w:r w:rsidRPr="00817A03">
              <w:t>06:00</w:t>
            </w:r>
          </w:p>
        </w:tc>
        <w:tc>
          <w:tcPr>
            <w:tcW w:w="1260" w:type="dxa"/>
            <w:vAlign w:val="center"/>
          </w:tcPr>
          <w:p w14:paraId="608CC4FE" w14:textId="77777777" w:rsidR="00012A38" w:rsidRPr="00817A03" w:rsidRDefault="00A33F7F">
            <w:pPr>
              <w:jc w:val="center"/>
            </w:pPr>
            <w:r w:rsidRPr="00817A03">
              <w:t>09:35</w:t>
            </w:r>
            <w:r w:rsidRPr="00817A03">
              <w:t>～</w:t>
            </w:r>
            <w:r w:rsidRPr="00817A03">
              <w:t>11:58</w:t>
            </w:r>
            <w:r w:rsidRPr="00817A03">
              <w:br/>
              <w:t>12:54</w:t>
            </w:r>
            <w:r w:rsidRPr="00817A03">
              <w:t>～</w:t>
            </w:r>
            <w:r w:rsidRPr="00817A03">
              <w:t>15:00</w:t>
            </w:r>
          </w:p>
        </w:tc>
        <w:tc>
          <w:tcPr>
            <w:tcW w:w="1260" w:type="dxa"/>
            <w:vAlign w:val="center"/>
          </w:tcPr>
          <w:p w14:paraId="136E38DD" w14:textId="77777777" w:rsidR="00012A38" w:rsidRPr="00817A03" w:rsidRDefault="00A33F7F">
            <w:pPr>
              <w:jc w:val="center"/>
            </w:pPr>
            <w:r w:rsidRPr="00817A03">
              <w:t>04:29</w:t>
            </w:r>
          </w:p>
        </w:tc>
        <w:tc>
          <w:tcPr>
            <w:tcW w:w="1260" w:type="dxa"/>
            <w:vMerge/>
            <w:vAlign w:val="center"/>
          </w:tcPr>
          <w:p w14:paraId="0688420B" w14:textId="77777777" w:rsidR="00012A38" w:rsidRPr="00817A03" w:rsidRDefault="00012A38">
            <w:pPr>
              <w:jc w:val="center"/>
            </w:pPr>
          </w:p>
        </w:tc>
      </w:tr>
      <w:tr w:rsidR="00012A38" w:rsidRPr="00817A03" w14:paraId="5448E7B3" w14:textId="77777777">
        <w:tc>
          <w:tcPr>
            <w:tcW w:w="760" w:type="dxa"/>
            <w:vMerge/>
            <w:vAlign w:val="center"/>
          </w:tcPr>
          <w:p w14:paraId="062D528F" w14:textId="77777777" w:rsidR="00012A38" w:rsidRPr="00817A03" w:rsidRDefault="00012A38">
            <w:pPr>
              <w:jc w:val="center"/>
            </w:pPr>
          </w:p>
        </w:tc>
        <w:tc>
          <w:tcPr>
            <w:tcW w:w="500" w:type="dxa"/>
            <w:vMerge/>
            <w:vAlign w:val="center"/>
          </w:tcPr>
          <w:p w14:paraId="13C4E61C" w14:textId="77777777" w:rsidR="00012A38" w:rsidRPr="00817A03" w:rsidRDefault="00012A38">
            <w:pPr>
              <w:jc w:val="center"/>
            </w:pPr>
          </w:p>
        </w:tc>
        <w:tc>
          <w:tcPr>
            <w:tcW w:w="760" w:type="dxa"/>
            <w:vAlign w:val="center"/>
          </w:tcPr>
          <w:p w14:paraId="03BC6F75" w14:textId="77777777" w:rsidR="00012A38" w:rsidRPr="00817A03" w:rsidRDefault="00A33F7F">
            <w:pPr>
              <w:jc w:val="center"/>
            </w:pPr>
            <w:r w:rsidRPr="00817A03">
              <w:t>6</w:t>
            </w:r>
          </w:p>
        </w:tc>
        <w:tc>
          <w:tcPr>
            <w:tcW w:w="1000" w:type="dxa"/>
            <w:vAlign w:val="center"/>
          </w:tcPr>
          <w:p w14:paraId="6F0C8037" w14:textId="77777777" w:rsidR="00012A38" w:rsidRPr="00817A03" w:rsidRDefault="00A33F7F">
            <w:pPr>
              <w:jc w:val="center"/>
            </w:pPr>
            <w:r w:rsidRPr="00817A03">
              <w:t>24.50</w:t>
            </w:r>
          </w:p>
        </w:tc>
        <w:tc>
          <w:tcPr>
            <w:tcW w:w="1260" w:type="dxa"/>
            <w:vAlign w:val="center"/>
          </w:tcPr>
          <w:p w14:paraId="4D9FBE55" w14:textId="77777777" w:rsidR="00012A38" w:rsidRPr="00817A03" w:rsidRDefault="00A33F7F">
            <w:pPr>
              <w:jc w:val="center"/>
            </w:pPr>
            <w:r w:rsidRPr="00817A03">
              <w:t>09:00</w:t>
            </w:r>
            <w:r w:rsidRPr="00817A03">
              <w:t>～</w:t>
            </w:r>
            <w:r w:rsidRPr="00817A03">
              <w:t>15:00</w:t>
            </w:r>
          </w:p>
        </w:tc>
        <w:tc>
          <w:tcPr>
            <w:tcW w:w="1260" w:type="dxa"/>
            <w:vAlign w:val="center"/>
          </w:tcPr>
          <w:p w14:paraId="0455A291" w14:textId="77777777" w:rsidR="00012A38" w:rsidRPr="00817A03" w:rsidRDefault="00A33F7F">
            <w:pPr>
              <w:jc w:val="center"/>
            </w:pPr>
            <w:r w:rsidRPr="00817A03">
              <w:t>06:00</w:t>
            </w:r>
          </w:p>
        </w:tc>
        <w:tc>
          <w:tcPr>
            <w:tcW w:w="1260" w:type="dxa"/>
            <w:vAlign w:val="center"/>
          </w:tcPr>
          <w:p w14:paraId="644A466D" w14:textId="77777777" w:rsidR="00012A38" w:rsidRPr="00817A03" w:rsidRDefault="00A33F7F">
            <w:pPr>
              <w:jc w:val="center"/>
            </w:pPr>
            <w:r w:rsidRPr="00817A03">
              <w:t>09:32</w:t>
            </w:r>
            <w:r w:rsidRPr="00817A03">
              <w:t>～</w:t>
            </w:r>
            <w:r w:rsidRPr="00817A03">
              <w:t>15:00</w:t>
            </w:r>
          </w:p>
        </w:tc>
        <w:tc>
          <w:tcPr>
            <w:tcW w:w="1260" w:type="dxa"/>
            <w:vAlign w:val="center"/>
          </w:tcPr>
          <w:p w14:paraId="107CB4D1" w14:textId="77777777" w:rsidR="00012A38" w:rsidRPr="00817A03" w:rsidRDefault="00A33F7F">
            <w:pPr>
              <w:jc w:val="center"/>
            </w:pPr>
            <w:r w:rsidRPr="00817A03">
              <w:t>05:28</w:t>
            </w:r>
          </w:p>
        </w:tc>
        <w:tc>
          <w:tcPr>
            <w:tcW w:w="1260" w:type="dxa"/>
            <w:vMerge/>
            <w:vAlign w:val="center"/>
          </w:tcPr>
          <w:p w14:paraId="1B317B03" w14:textId="77777777" w:rsidR="00012A38" w:rsidRPr="00817A03" w:rsidRDefault="00012A38">
            <w:pPr>
              <w:jc w:val="center"/>
            </w:pPr>
          </w:p>
        </w:tc>
      </w:tr>
      <w:tr w:rsidR="00012A38" w:rsidRPr="00817A03" w14:paraId="716A7D93" w14:textId="77777777">
        <w:tc>
          <w:tcPr>
            <w:tcW w:w="760" w:type="dxa"/>
            <w:vMerge/>
            <w:vAlign w:val="center"/>
          </w:tcPr>
          <w:p w14:paraId="0BED8E0E" w14:textId="77777777" w:rsidR="00012A38" w:rsidRPr="00817A03" w:rsidRDefault="00012A38">
            <w:pPr>
              <w:jc w:val="center"/>
            </w:pPr>
          </w:p>
        </w:tc>
        <w:tc>
          <w:tcPr>
            <w:tcW w:w="500" w:type="dxa"/>
            <w:vMerge/>
            <w:vAlign w:val="center"/>
          </w:tcPr>
          <w:p w14:paraId="336F6243" w14:textId="77777777" w:rsidR="00012A38" w:rsidRPr="00817A03" w:rsidRDefault="00012A38">
            <w:pPr>
              <w:jc w:val="center"/>
            </w:pPr>
          </w:p>
        </w:tc>
        <w:tc>
          <w:tcPr>
            <w:tcW w:w="760" w:type="dxa"/>
            <w:vAlign w:val="center"/>
          </w:tcPr>
          <w:p w14:paraId="53198080" w14:textId="77777777" w:rsidR="00012A38" w:rsidRPr="00817A03" w:rsidRDefault="00A33F7F">
            <w:pPr>
              <w:jc w:val="center"/>
            </w:pPr>
            <w:r w:rsidRPr="00817A03">
              <w:t>7</w:t>
            </w:r>
          </w:p>
        </w:tc>
        <w:tc>
          <w:tcPr>
            <w:tcW w:w="1000" w:type="dxa"/>
            <w:vAlign w:val="center"/>
          </w:tcPr>
          <w:p w14:paraId="14639860" w14:textId="77777777" w:rsidR="00012A38" w:rsidRPr="00817A03" w:rsidRDefault="00A33F7F">
            <w:pPr>
              <w:jc w:val="center"/>
            </w:pPr>
            <w:r w:rsidRPr="00817A03">
              <w:t>27.50</w:t>
            </w:r>
          </w:p>
        </w:tc>
        <w:tc>
          <w:tcPr>
            <w:tcW w:w="1260" w:type="dxa"/>
            <w:vAlign w:val="center"/>
          </w:tcPr>
          <w:p w14:paraId="4BD9679A" w14:textId="77777777" w:rsidR="00012A38" w:rsidRPr="00817A03" w:rsidRDefault="00A33F7F">
            <w:pPr>
              <w:jc w:val="center"/>
            </w:pPr>
            <w:r w:rsidRPr="00817A03">
              <w:t>09:00</w:t>
            </w:r>
            <w:r w:rsidRPr="00817A03">
              <w:t>～</w:t>
            </w:r>
            <w:r w:rsidRPr="00817A03">
              <w:t>15:00</w:t>
            </w:r>
          </w:p>
        </w:tc>
        <w:tc>
          <w:tcPr>
            <w:tcW w:w="1260" w:type="dxa"/>
            <w:vAlign w:val="center"/>
          </w:tcPr>
          <w:p w14:paraId="6E6858C8" w14:textId="77777777" w:rsidR="00012A38" w:rsidRPr="00817A03" w:rsidRDefault="00A33F7F">
            <w:pPr>
              <w:jc w:val="center"/>
            </w:pPr>
            <w:r w:rsidRPr="00817A03">
              <w:t>06:00</w:t>
            </w:r>
          </w:p>
        </w:tc>
        <w:tc>
          <w:tcPr>
            <w:tcW w:w="1260" w:type="dxa"/>
            <w:vAlign w:val="center"/>
          </w:tcPr>
          <w:p w14:paraId="3422E8B1" w14:textId="77777777" w:rsidR="00012A38" w:rsidRPr="00817A03" w:rsidRDefault="00A33F7F">
            <w:pPr>
              <w:jc w:val="center"/>
            </w:pPr>
            <w:r w:rsidRPr="00817A03">
              <w:t>09:26</w:t>
            </w:r>
            <w:r w:rsidRPr="00817A03">
              <w:t>～</w:t>
            </w:r>
            <w:r w:rsidRPr="00817A03">
              <w:t>15:00</w:t>
            </w:r>
          </w:p>
        </w:tc>
        <w:tc>
          <w:tcPr>
            <w:tcW w:w="1260" w:type="dxa"/>
            <w:vAlign w:val="center"/>
          </w:tcPr>
          <w:p w14:paraId="3A45A7D7" w14:textId="77777777" w:rsidR="00012A38" w:rsidRPr="00817A03" w:rsidRDefault="00A33F7F">
            <w:pPr>
              <w:jc w:val="center"/>
            </w:pPr>
            <w:r w:rsidRPr="00817A03">
              <w:t>05:34</w:t>
            </w:r>
          </w:p>
        </w:tc>
        <w:tc>
          <w:tcPr>
            <w:tcW w:w="1260" w:type="dxa"/>
            <w:vMerge/>
            <w:vAlign w:val="center"/>
          </w:tcPr>
          <w:p w14:paraId="1D44BF45" w14:textId="77777777" w:rsidR="00012A38" w:rsidRPr="00817A03" w:rsidRDefault="00012A38">
            <w:pPr>
              <w:jc w:val="center"/>
            </w:pPr>
          </w:p>
        </w:tc>
      </w:tr>
      <w:tr w:rsidR="00012A38" w:rsidRPr="00817A03" w14:paraId="13B9912A" w14:textId="77777777">
        <w:tc>
          <w:tcPr>
            <w:tcW w:w="760" w:type="dxa"/>
            <w:vMerge/>
            <w:vAlign w:val="center"/>
          </w:tcPr>
          <w:p w14:paraId="1D60637F" w14:textId="77777777" w:rsidR="00012A38" w:rsidRPr="00817A03" w:rsidRDefault="00012A38">
            <w:pPr>
              <w:jc w:val="center"/>
            </w:pPr>
          </w:p>
        </w:tc>
        <w:tc>
          <w:tcPr>
            <w:tcW w:w="500" w:type="dxa"/>
            <w:vMerge/>
            <w:vAlign w:val="center"/>
          </w:tcPr>
          <w:p w14:paraId="15D5B29E" w14:textId="77777777" w:rsidR="00012A38" w:rsidRPr="00817A03" w:rsidRDefault="00012A38">
            <w:pPr>
              <w:jc w:val="center"/>
            </w:pPr>
          </w:p>
        </w:tc>
        <w:tc>
          <w:tcPr>
            <w:tcW w:w="760" w:type="dxa"/>
            <w:vAlign w:val="center"/>
          </w:tcPr>
          <w:p w14:paraId="423202B5" w14:textId="77777777" w:rsidR="00012A38" w:rsidRPr="00817A03" w:rsidRDefault="00A33F7F">
            <w:pPr>
              <w:jc w:val="center"/>
            </w:pPr>
            <w:r w:rsidRPr="00817A03">
              <w:t>8</w:t>
            </w:r>
          </w:p>
        </w:tc>
        <w:tc>
          <w:tcPr>
            <w:tcW w:w="1000" w:type="dxa"/>
            <w:vAlign w:val="center"/>
          </w:tcPr>
          <w:p w14:paraId="139EB325" w14:textId="77777777" w:rsidR="00012A38" w:rsidRPr="00817A03" w:rsidRDefault="00A33F7F">
            <w:pPr>
              <w:jc w:val="center"/>
            </w:pPr>
            <w:r w:rsidRPr="00817A03">
              <w:t>30.50</w:t>
            </w:r>
          </w:p>
        </w:tc>
        <w:tc>
          <w:tcPr>
            <w:tcW w:w="1260" w:type="dxa"/>
            <w:vAlign w:val="center"/>
          </w:tcPr>
          <w:p w14:paraId="4A4B60AB" w14:textId="77777777" w:rsidR="00012A38" w:rsidRPr="00817A03" w:rsidRDefault="00A33F7F">
            <w:pPr>
              <w:jc w:val="center"/>
            </w:pPr>
            <w:r w:rsidRPr="00817A03">
              <w:t>09:00</w:t>
            </w:r>
            <w:r w:rsidRPr="00817A03">
              <w:t>～</w:t>
            </w:r>
            <w:r w:rsidRPr="00817A03">
              <w:lastRenderedPageBreak/>
              <w:t>15:00</w:t>
            </w:r>
          </w:p>
        </w:tc>
        <w:tc>
          <w:tcPr>
            <w:tcW w:w="1260" w:type="dxa"/>
            <w:vAlign w:val="center"/>
          </w:tcPr>
          <w:p w14:paraId="48C84BE0" w14:textId="77777777" w:rsidR="00012A38" w:rsidRPr="00817A03" w:rsidRDefault="00A33F7F">
            <w:pPr>
              <w:jc w:val="center"/>
            </w:pPr>
            <w:r w:rsidRPr="00817A03">
              <w:lastRenderedPageBreak/>
              <w:t>06:00</w:t>
            </w:r>
          </w:p>
        </w:tc>
        <w:tc>
          <w:tcPr>
            <w:tcW w:w="1260" w:type="dxa"/>
            <w:vAlign w:val="center"/>
          </w:tcPr>
          <w:p w14:paraId="47139C5A" w14:textId="77777777" w:rsidR="00012A38" w:rsidRPr="00817A03" w:rsidRDefault="00A33F7F">
            <w:pPr>
              <w:jc w:val="center"/>
            </w:pPr>
            <w:r w:rsidRPr="00817A03">
              <w:t>09:16</w:t>
            </w:r>
            <w:r w:rsidRPr="00817A03">
              <w:t>～</w:t>
            </w:r>
            <w:r w:rsidRPr="00817A03">
              <w:lastRenderedPageBreak/>
              <w:t>15:00</w:t>
            </w:r>
          </w:p>
        </w:tc>
        <w:tc>
          <w:tcPr>
            <w:tcW w:w="1260" w:type="dxa"/>
            <w:vAlign w:val="center"/>
          </w:tcPr>
          <w:p w14:paraId="56620994" w14:textId="77777777" w:rsidR="00012A38" w:rsidRPr="00817A03" w:rsidRDefault="00A33F7F">
            <w:pPr>
              <w:jc w:val="center"/>
            </w:pPr>
            <w:r w:rsidRPr="00817A03">
              <w:lastRenderedPageBreak/>
              <w:t>05:44</w:t>
            </w:r>
          </w:p>
        </w:tc>
        <w:tc>
          <w:tcPr>
            <w:tcW w:w="1260" w:type="dxa"/>
            <w:vMerge/>
            <w:vAlign w:val="center"/>
          </w:tcPr>
          <w:p w14:paraId="0A16474A" w14:textId="77777777" w:rsidR="00012A38" w:rsidRPr="00817A03" w:rsidRDefault="00012A38">
            <w:pPr>
              <w:jc w:val="center"/>
            </w:pPr>
          </w:p>
        </w:tc>
      </w:tr>
      <w:tr w:rsidR="00012A38" w:rsidRPr="00817A03" w14:paraId="0C7A682C" w14:textId="77777777">
        <w:tc>
          <w:tcPr>
            <w:tcW w:w="760" w:type="dxa"/>
            <w:vMerge/>
            <w:vAlign w:val="center"/>
          </w:tcPr>
          <w:p w14:paraId="5102C356" w14:textId="77777777" w:rsidR="00012A38" w:rsidRPr="00817A03" w:rsidRDefault="00012A38">
            <w:pPr>
              <w:jc w:val="center"/>
            </w:pPr>
          </w:p>
        </w:tc>
        <w:tc>
          <w:tcPr>
            <w:tcW w:w="500" w:type="dxa"/>
            <w:vMerge/>
            <w:vAlign w:val="center"/>
          </w:tcPr>
          <w:p w14:paraId="720C943A" w14:textId="77777777" w:rsidR="00012A38" w:rsidRPr="00817A03" w:rsidRDefault="00012A38">
            <w:pPr>
              <w:jc w:val="center"/>
            </w:pPr>
          </w:p>
        </w:tc>
        <w:tc>
          <w:tcPr>
            <w:tcW w:w="760" w:type="dxa"/>
            <w:vAlign w:val="center"/>
          </w:tcPr>
          <w:p w14:paraId="679F7B0A" w14:textId="77777777" w:rsidR="00012A38" w:rsidRPr="00817A03" w:rsidRDefault="00A33F7F">
            <w:pPr>
              <w:jc w:val="center"/>
            </w:pPr>
            <w:r w:rsidRPr="00817A03">
              <w:t>9</w:t>
            </w:r>
            <w:r w:rsidRPr="00817A03">
              <w:t>～</w:t>
            </w:r>
            <w:r w:rsidRPr="00817A03">
              <w:t>22</w:t>
            </w:r>
          </w:p>
        </w:tc>
        <w:tc>
          <w:tcPr>
            <w:tcW w:w="1000" w:type="dxa"/>
            <w:vAlign w:val="center"/>
          </w:tcPr>
          <w:p w14:paraId="6C402624" w14:textId="77777777" w:rsidR="00012A38" w:rsidRPr="00817A03" w:rsidRDefault="00A33F7F">
            <w:pPr>
              <w:jc w:val="center"/>
            </w:pPr>
            <w:r w:rsidRPr="00817A03">
              <w:t>33.50</w:t>
            </w:r>
            <w:r w:rsidRPr="00817A03">
              <w:t>～</w:t>
            </w:r>
            <w:r w:rsidRPr="00817A03">
              <w:t>72.50</w:t>
            </w:r>
          </w:p>
        </w:tc>
        <w:tc>
          <w:tcPr>
            <w:tcW w:w="1260" w:type="dxa"/>
            <w:vAlign w:val="center"/>
          </w:tcPr>
          <w:p w14:paraId="7404286A" w14:textId="77777777" w:rsidR="00012A38" w:rsidRPr="00817A03" w:rsidRDefault="00A33F7F">
            <w:pPr>
              <w:jc w:val="center"/>
            </w:pPr>
            <w:r w:rsidRPr="00817A03">
              <w:t>09:00</w:t>
            </w:r>
            <w:r w:rsidRPr="00817A03">
              <w:t>～</w:t>
            </w:r>
            <w:r w:rsidRPr="00817A03">
              <w:t>15:00</w:t>
            </w:r>
          </w:p>
        </w:tc>
        <w:tc>
          <w:tcPr>
            <w:tcW w:w="1260" w:type="dxa"/>
            <w:vAlign w:val="center"/>
          </w:tcPr>
          <w:p w14:paraId="5E8F55BB" w14:textId="77777777" w:rsidR="00012A38" w:rsidRPr="00817A03" w:rsidRDefault="00A33F7F">
            <w:pPr>
              <w:jc w:val="center"/>
            </w:pPr>
            <w:r w:rsidRPr="00817A03">
              <w:t>06:00</w:t>
            </w:r>
          </w:p>
        </w:tc>
        <w:tc>
          <w:tcPr>
            <w:tcW w:w="1260" w:type="dxa"/>
            <w:vAlign w:val="center"/>
          </w:tcPr>
          <w:p w14:paraId="3BD8BE13" w14:textId="77777777" w:rsidR="00012A38" w:rsidRPr="00817A03" w:rsidRDefault="00A33F7F">
            <w:pPr>
              <w:jc w:val="center"/>
            </w:pPr>
            <w:r w:rsidRPr="00817A03">
              <w:t>09:00</w:t>
            </w:r>
            <w:r w:rsidRPr="00817A03">
              <w:t>～</w:t>
            </w:r>
            <w:r w:rsidRPr="00817A03">
              <w:t>15:00</w:t>
            </w:r>
          </w:p>
        </w:tc>
        <w:tc>
          <w:tcPr>
            <w:tcW w:w="1260" w:type="dxa"/>
            <w:vAlign w:val="center"/>
          </w:tcPr>
          <w:p w14:paraId="0500C243" w14:textId="77777777" w:rsidR="00012A38" w:rsidRPr="00817A03" w:rsidRDefault="00A33F7F">
            <w:pPr>
              <w:jc w:val="center"/>
            </w:pPr>
            <w:r w:rsidRPr="00817A03">
              <w:t>06:00</w:t>
            </w:r>
          </w:p>
        </w:tc>
        <w:tc>
          <w:tcPr>
            <w:tcW w:w="1260" w:type="dxa"/>
            <w:vMerge/>
            <w:vAlign w:val="center"/>
          </w:tcPr>
          <w:p w14:paraId="09293246" w14:textId="77777777" w:rsidR="00012A38" w:rsidRPr="00817A03" w:rsidRDefault="00012A38">
            <w:pPr>
              <w:jc w:val="center"/>
            </w:pPr>
          </w:p>
        </w:tc>
      </w:tr>
      <w:tr w:rsidR="00012A38" w:rsidRPr="00817A03" w14:paraId="0D16923B" w14:textId="77777777">
        <w:tc>
          <w:tcPr>
            <w:tcW w:w="760" w:type="dxa"/>
            <w:vMerge/>
            <w:vAlign w:val="center"/>
          </w:tcPr>
          <w:p w14:paraId="4EFB1110" w14:textId="77777777" w:rsidR="00012A38" w:rsidRPr="00817A03" w:rsidRDefault="00012A38">
            <w:pPr>
              <w:jc w:val="center"/>
            </w:pPr>
          </w:p>
        </w:tc>
        <w:tc>
          <w:tcPr>
            <w:tcW w:w="500" w:type="dxa"/>
            <w:vMerge w:val="restart"/>
            <w:vAlign w:val="center"/>
          </w:tcPr>
          <w:p w14:paraId="10CA6BAE" w14:textId="77777777" w:rsidR="00012A38" w:rsidRPr="00817A03" w:rsidRDefault="00A33F7F">
            <w:pPr>
              <w:jc w:val="center"/>
            </w:pPr>
            <w:r w:rsidRPr="00817A03">
              <w:t>12</w:t>
            </w:r>
          </w:p>
        </w:tc>
        <w:tc>
          <w:tcPr>
            <w:tcW w:w="760" w:type="dxa"/>
            <w:vAlign w:val="center"/>
          </w:tcPr>
          <w:p w14:paraId="4091B605" w14:textId="77777777" w:rsidR="00012A38" w:rsidRPr="00817A03" w:rsidRDefault="00A33F7F">
            <w:pPr>
              <w:jc w:val="center"/>
            </w:pPr>
            <w:r w:rsidRPr="00817A03">
              <w:t>2</w:t>
            </w:r>
          </w:p>
        </w:tc>
        <w:tc>
          <w:tcPr>
            <w:tcW w:w="1000" w:type="dxa"/>
            <w:vAlign w:val="center"/>
          </w:tcPr>
          <w:p w14:paraId="3100C66B" w14:textId="77777777" w:rsidR="00012A38" w:rsidRPr="00817A03" w:rsidRDefault="00A33F7F">
            <w:pPr>
              <w:jc w:val="center"/>
            </w:pPr>
            <w:r w:rsidRPr="00817A03">
              <w:t>12.50</w:t>
            </w:r>
          </w:p>
        </w:tc>
        <w:tc>
          <w:tcPr>
            <w:tcW w:w="1260" w:type="dxa"/>
            <w:vAlign w:val="center"/>
          </w:tcPr>
          <w:p w14:paraId="05C8C03B" w14:textId="77777777" w:rsidR="00012A38" w:rsidRPr="00817A03" w:rsidRDefault="00A33F7F">
            <w:pPr>
              <w:jc w:val="center"/>
            </w:pPr>
            <w:r w:rsidRPr="00817A03">
              <w:t>09:00</w:t>
            </w:r>
            <w:r w:rsidRPr="00817A03">
              <w:t>～</w:t>
            </w:r>
            <w:r w:rsidRPr="00817A03">
              <w:t>15:00</w:t>
            </w:r>
          </w:p>
        </w:tc>
        <w:tc>
          <w:tcPr>
            <w:tcW w:w="1260" w:type="dxa"/>
            <w:vAlign w:val="center"/>
          </w:tcPr>
          <w:p w14:paraId="0183443F" w14:textId="77777777" w:rsidR="00012A38" w:rsidRPr="00817A03" w:rsidRDefault="00A33F7F">
            <w:pPr>
              <w:jc w:val="center"/>
            </w:pPr>
            <w:r w:rsidRPr="00817A03">
              <w:t>06:00</w:t>
            </w:r>
          </w:p>
        </w:tc>
        <w:tc>
          <w:tcPr>
            <w:tcW w:w="1260" w:type="dxa"/>
            <w:vAlign w:val="center"/>
          </w:tcPr>
          <w:p w14:paraId="23DDC9D4" w14:textId="77777777" w:rsidR="00012A38" w:rsidRPr="00817A03" w:rsidRDefault="00A33F7F">
            <w:pPr>
              <w:jc w:val="center"/>
            </w:pPr>
            <w:r w:rsidRPr="00817A03">
              <w:t>09:23</w:t>
            </w:r>
            <w:r w:rsidRPr="00817A03">
              <w:t>～</w:t>
            </w:r>
            <w:r w:rsidRPr="00817A03">
              <w:t>09:36</w:t>
            </w:r>
            <w:r w:rsidRPr="00817A03">
              <w:br/>
              <w:t>10:04</w:t>
            </w:r>
            <w:r w:rsidRPr="00817A03">
              <w:t>～</w:t>
            </w:r>
            <w:r w:rsidRPr="00817A03">
              <w:t>11:44</w:t>
            </w:r>
            <w:r w:rsidRPr="00817A03">
              <w:br/>
              <w:t>12:44</w:t>
            </w:r>
            <w:r w:rsidRPr="00817A03">
              <w:t>～</w:t>
            </w:r>
            <w:r w:rsidRPr="00817A03">
              <w:t>15:00</w:t>
            </w:r>
          </w:p>
        </w:tc>
        <w:tc>
          <w:tcPr>
            <w:tcW w:w="1260" w:type="dxa"/>
            <w:vAlign w:val="center"/>
          </w:tcPr>
          <w:p w14:paraId="0E94928D" w14:textId="77777777" w:rsidR="00012A38" w:rsidRPr="00817A03" w:rsidRDefault="00A33F7F">
            <w:pPr>
              <w:jc w:val="center"/>
            </w:pPr>
            <w:r w:rsidRPr="00817A03">
              <w:t>03:56</w:t>
            </w:r>
          </w:p>
        </w:tc>
        <w:tc>
          <w:tcPr>
            <w:tcW w:w="1260" w:type="dxa"/>
            <w:vMerge/>
            <w:vAlign w:val="center"/>
          </w:tcPr>
          <w:p w14:paraId="74C6E39A" w14:textId="77777777" w:rsidR="00012A38" w:rsidRPr="00817A03" w:rsidRDefault="00012A38">
            <w:pPr>
              <w:jc w:val="center"/>
            </w:pPr>
          </w:p>
        </w:tc>
      </w:tr>
      <w:tr w:rsidR="00012A38" w:rsidRPr="00817A03" w14:paraId="68B91BBF" w14:textId="77777777">
        <w:tc>
          <w:tcPr>
            <w:tcW w:w="760" w:type="dxa"/>
            <w:vMerge/>
            <w:vAlign w:val="center"/>
          </w:tcPr>
          <w:p w14:paraId="35F4A64B" w14:textId="77777777" w:rsidR="00012A38" w:rsidRPr="00817A03" w:rsidRDefault="00012A38">
            <w:pPr>
              <w:jc w:val="center"/>
            </w:pPr>
          </w:p>
        </w:tc>
        <w:tc>
          <w:tcPr>
            <w:tcW w:w="500" w:type="dxa"/>
            <w:vMerge/>
            <w:vAlign w:val="center"/>
          </w:tcPr>
          <w:p w14:paraId="059C6251" w14:textId="77777777" w:rsidR="00012A38" w:rsidRPr="00817A03" w:rsidRDefault="00012A38">
            <w:pPr>
              <w:jc w:val="center"/>
            </w:pPr>
          </w:p>
        </w:tc>
        <w:tc>
          <w:tcPr>
            <w:tcW w:w="760" w:type="dxa"/>
            <w:vAlign w:val="center"/>
          </w:tcPr>
          <w:p w14:paraId="5B747373" w14:textId="77777777" w:rsidR="00012A38" w:rsidRPr="00817A03" w:rsidRDefault="00A33F7F">
            <w:pPr>
              <w:jc w:val="center"/>
            </w:pPr>
            <w:r w:rsidRPr="00817A03">
              <w:t>3</w:t>
            </w:r>
            <w:r w:rsidRPr="00817A03">
              <w:t>～</w:t>
            </w:r>
            <w:r w:rsidRPr="00817A03">
              <w:t>5</w:t>
            </w:r>
          </w:p>
        </w:tc>
        <w:tc>
          <w:tcPr>
            <w:tcW w:w="1000" w:type="dxa"/>
            <w:vAlign w:val="center"/>
          </w:tcPr>
          <w:p w14:paraId="1D7DDB32" w14:textId="77777777" w:rsidR="00012A38" w:rsidRPr="00817A03" w:rsidRDefault="00A33F7F">
            <w:pPr>
              <w:jc w:val="center"/>
            </w:pPr>
            <w:r w:rsidRPr="00817A03">
              <w:t>15.50</w:t>
            </w:r>
            <w:r w:rsidRPr="00817A03">
              <w:t>～</w:t>
            </w:r>
            <w:r w:rsidRPr="00817A03">
              <w:t>21.50</w:t>
            </w:r>
          </w:p>
        </w:tc>
        <w:tc>
          <w:tcPr>
            <w:tcW w:w="1260" w:type="dxa"/>
            <w:vAlign w:val="center"/>
          </w:tcPr>
          <w:p w14:paraId="004ECD88" w14:textId="77777777" w:rsidR="00012A38" w:rsidRPr="00817A03" w:rsidRDefault="00A33F7F">
            <w:pPr>
              <w:jc w:val="center"/>
            </w:pPr>
            <w:r w:rsidRPr="00817A03">
              <w:t>09:00</w:t>
            </w:r>
            <w:r w:rsidRPr="00817A03">
              <w:t>～</w:t>
            </w:r>
            <w:r w:rsidRPr="00817A03">
              <w:t>15:00</w:t>
            </w:r>
          </w:p>
        </w:tc>
        <w:tc>
          <w:tcPr>
            <w:tcW w:w="1260" w:type="dxa"/>
            <w:vAlign w:val="center"/>
          </w:tcPr>
          <w:p w14:paraId="6A2F8F01" w14:textId="77777777" w:rsidR="00012A38" w:rsidRPr="00817A03" w:rsidRDefault="00A33F7F">
            <w:pPr>
              <w:jc w:val="center"/>
            </w:pPr>
            <w:r w:rsidRPr="00817A03">
              <w:t>06:00</w:t>
            </w:r>
          </w:p>
        </w:tc>
        <w:tc>
          <w:tcPr>
            <w:tcW w:w="1260" w:type="dxa"/>
            <w:vAlign w:val="center"/>
          </w:tcPr>
          <w:p w14:paraId="3D8E06D6" w14:textId="77777777" w:rsidR="00012A38" w:rsidRPr="00817A03" w:rsidRDefault="00A33F7F">
            <w:pPr>
              <w:jc w:val="center"/>
            </w:pPr>
            <w:r w:rsidRPr="00817A03">
              <w:t>09:17</w:t>
            </w:r>
            <w:r w:rsidRPr="00817A03">
              <w:t>～</w:t>
            </w:r>
            <w:r w:rsidRPr="00817A03">
              <w:t>11:44</w:t>
            </w:r>
            <w:r w:rsidRPr="00817A03">
              <w:br/>
              <w:t>12:44</w:t>
            </w:r>
            <w:r w:rsidRPr="00817A03">
              <w:t>～</w:t>
            </w:r>
            <w:r w:rsidRPr="00817A03">
              <w:t>15:00</w:t>
            </w:r>
          </w:p>
        </w:tc>
        <w:tc>
          <w:tcPr>
            <w:tcW w:w="1260" w:type="dxa"/>
            <w:vAlign w:val="center"/>
          </w:tcPr>
          <w:p w14:paraId="0CA91012" w14:textId="77777777" w:rsidR="00012A38" w:rsidRPr="00817A03" w:rsidRDefault="00A33F7F">
            <w:pPr>
              <w:jc w:val="center"/>
            </w:pPr>
            <w:r w:rsidRPr="00817A03">
              <w:t>04:43</w:t>
            </w:r>
          </w:p>
        </w:tc>
        <w:tc>
          <w:tcPr>
            <w:tcW w:w="1260" w:type="dxa"/>
            <w:vMerge/>
            <w:vAlign w:val="center"/>
          </w:tcPr>
          <w:p w14:paraId="4CDA2B3A" w14:textId="77777777" w:rsidR="00012A38" w:rsidRPr="00817A03" w:rsidRDefault="00012A38">
            <w:pPr>
              <w:jc w:val="center"/>
            </w:pPr>
          </w:p>
        </w:tc>
      </w:tr>
      <w:tr w:rsidR="00012A38" w:rsidRPr="00817A03" w14:paraId="02163A02" w14:textId="77777777">
        <w:tc>
          <w:tcPr>
            <w:tcW w:w="760" w:type="dxa"/>
            <w:vMerge/>
            <w:vAlign w:val="center"/>
          </w:tcPr>
          <w:p w14:paraId="206A59C3" w14:textId="77777777" w:rsidR="00012A38" w:rsidRPr="00817A03" w:rsidRDefault="00012A38">
            <w:pPr>
              <w:jc w:val="center"/>
            </w:pPr>
          </w:p>
        </w:tc>
        <w:tc>
          <w:tcPr>
            <w:tcW w:w="500" w:type="dxa"/>
            <w:vMerge/>
            <w:vAlign w:val="center"/>
          </w:tcPr>
          <w:p w14:paraId="2B024C7B" w14:textId="77777777" w:rsidR="00012A38" w:rsidRPr="00817A03" w:rsidRDefault="00012A38">
            <w:pPr>
              <w:jc w:val="center"/>
            </w:pPr>
          </w:p>
        </w:tc>
        <w:tc>
          <w:tcPr>
            <w:tcW w:w="760" w:type="dxa"/>
            <w:vAlign w:val="center"/>
          </w:tcPr>
          <w:p w14:paraId="123CDED5" w14:textId="77777777" w:rsidR="00012A38" w:rsidRPr="00817A03" w:rsidRDefault="00A33F7F">
            <w:pPr>
              <w:jc w:val="center"/>
            </w:pPr>
            <w:r w:rsidRPr="00817A03">
              <w:t>6</w:t>
            </w:r>
          </w:p>
        </w:tc>
        <w:tc>
          <w:tcPr>
            <w:tcW w:w="1000" w:type="dxa"/>
            <w:vAlign w:val="center"/>
          </w:tcPr>
          <w:p w14:paraId="443D442E" w14:textId="77777777" w:rsidR="00012A38" w:rsidRPr="00817A03" w:rsidRDefault="00A33F7F">
            <w:pPr>
              <w:jc w:val="center"/>
            </w:pPr>
            <w:r w:rsidRPr="00817A03">
              <w:t>24.50</w:t>
            </w:r>
          </w:p>
        </w:tc>
        <w:tc>
          <w:tcPr>
            <w:tcW w:w="1260" w:type="dxa"/>
            <w:vAlign w:val="center"/>
          </w:tcPr>
          <w:p w14:paraId="7D6D7864" w14:textId="77777777" w:rsidR="00012A38" w:rsidRPr="00817A03" w:rsidRDefault="00A33F7F">
            <w:pPr>
              <w:jc w:val="center"/>
            </w:pPr>
            <w:r w:rsidRPr="00817A03">
              <w:t>09:00</w:t>
            </w:r>
            <w:r w:rsidRPr="00817A03">
              <w:t>～</w:t>
            </w:r>
            <w:r w:rsidRPr="00817A03">
              <w:t>15:00</w:t>
            </w:r>
          </w:p>
        </w:tc>
        <w:tc>
          <w:tcPr>
            <w:tcW w:w="1260" w:type="dxa"/>
            <w:vAlign w:val="center"/>
          </w:tcPr>
          <w:p w14:paraId="6BB092CE" w14:textId="77777777" w:rsidR="00012A38" w:rsidRPr="00817A03" w:rsidRDefault="00A33F7F">
            <w:pPr>
              <w:jc w:val="center"/>
            </w:pPr>
            <w:r w:rsidRPr="00817A03">
              <w:t>06:00</w:t>
            </w:r>
          </w:p>
        </w:tc>
        <w:tc>
          <w:tcPr>
            <w:tcW w:w="1260" w:type="dxa"/>
            <w:vAlign w:val="center"/>
          </w:tcPr>
          <w:p w14:paraId="6FFCDA0D" w14:textId="77777777" w:rsidR="00012A38" w:rsidRPr="00817A03" w:rsidRDefault="00A33F7F">
            <w:pPr>
              <w:jc w:val="center"/>
            </w:pPr>
            <w:r w:rsidRPr="00817A03">
              <w:t>09:17</w:t>
            </w:r>
            <w:r w:rsidRPr="00817A03">
              <w:t>～</w:t>
            </w:r>
            <w:r w:rsidRPr="00817A03">
              <w:t>11:47</w:t>
            </w:r>
            <w:r w:rsidRPr="00817A03">
              <w:br/>
              <w:t>11:54</w:t>
            </w:r>
            <w:r w:rsidRPr="00817A03">
              <w:t>～</w:t>
            </w:r>
            <w:r w:rsidRPr="00817A03">
              <w:t>12:25</w:t>
            </w:r>
            <w:r w:rsidRPr="00817A03">
              <w:br/>
              <w:t>12:26</w:t>
            </w:r>
            <w:r w:rsidRPr="00817A03">
              <w:t>～</w:t>
            </w:r>
            <w:r w:rsidRPr="00817A03">
              <w:t>15:00</w:t>
            </w:r>
          </w:p>
        </w:tc>
        <w:tc>
          <w:tcPr>
            <w:tcW w:w="1260" w:type="dxa"/>
            <w:vAlign w:val="center"/>
          </w:tcPr>
          <w:p w14:paraId="5246103E" w14:textId="77777777" w:rsidR="00012A38" w:rsidRPr="00817A03" w:rsidRDefault="00A33F7F">
            <w:pPr>
              <w:jc w:val="center"/>
            </w:pPr>
            <w:r w:rsidRPr="00817A03">
              <w:t>05:04</w:t>
            </w:r>
          </w:p>
        </w:tc>
        <w:tc>
          <w:tcPr>
            <w:tcW w:w="1260" w:type="dxa"/>
            <w:vMerge/>
            <w:vAlign w:val="center"/>
          </w:tcPr>
          <w:p w14:paraId="64EA0D89" w14:textId="77777777" w:rsidR="00012A38" w:rsidRPr="00817A03" w:rsidRDefault="00012A38">
            <w:pPr>
              <w:jc w:val="center"/>
            </w:pPr>
          </w:p>
        </w:tc>
      </w:tr>
      <w:tr w:rsidR="00012A38" w:rsidRPr="00817A03" w14:paraId="33BF65BB" w14:textId="77777777">
        <w:tc>
          <w:tcPr>
            <w:tcW w:w="760" w:type="dxa"/>
            <w:vMerge/>
            <w:vAlign w:val="center"/>
          </w:tcPr>
          <w:p w14:paraId="29BC0E28" w14:textId="77777777" w:rsidR="00012A38" w:rsidRPr="00817A03" w:rsidRDefault="00012A38">
            <w:pPr>
              <w:jc w:val="center"/>
            </w:pPr>
          </w:p>
        </w:tc>
        <w:tc>
          <w:tcPr>
            <w:tcW w:w="500" w:type="dxa"/>
            <w:vMerge/>
            <w:vAlign w:val="center"/>
          </w:tcPr>
          <w:p w14:paraId="2E77ED8D" w14:textId="77777777" w:rsidR="00012A38" w:rsidRPr="00817A03" w:rsidRDefault="00012A38">
            <w:pPr>
              <w:jc w:val="center"/>
            </w:pPr>
          </w:p>
        </w:tc>
        <w:tc>
          <w:tcPr>
            <w:tcW w:w="760" w:type="dxa"/>
            <w:vAlign w:val="center"/>
          </w:tcPr>
          <w:p w14:paraId="49E0FC9C" w14:textId="77777777" w:rsidR="00012A38" w:rsidRPr="00817A03" w:rsidRDefault="00A33F7F">
            <w:pPr>
              <w:jc w:val="center"/>
            </w:pPr>
            <w:r w:rsidRPr="00817A03">
              <w:t>7</w:t>
            </w:r>
          </w:p>
        </w:tc>
        <w:tc>
          <w:tcPr>
            <w:tcW w:w="1000" w:type="dxa"/>
            <w:vAlign w:val="center"/>
          </w:tcPr>
          <w:p w14:paraId="5747C3F6" w14:textId="77777777" w:rsidR="00012A38" w:rsidRPr="00817A03" w:rsidRDefault="00A33F7F">
            <w:pPr>
              <w:jc w:val="center"/>
            </w:pPr>
            <w:r w:rsidRPr="00817A03">
              <w:t>27.50</w:t>
            </w:r>
          </w:p>
        </w:tc>
        <w:tc>
          <w:tcPr>
            <w:tcW w:w="1260" w:type="dxa"/>
            <w:vAlign w:val="center"/>
          </w:tcPr>
          <w:p w14:paraId="7735A5A8" w14:textId="77777777" w:rsidR="00012A38" w:rsidRPr="00817A03" w:rsidRDefault="00A33F7F">
            <w:pPr>
              <w:jc w:val="center"/>
            </w:pPr>
            <w:r w:rsidRPr="00817A03">
              <w:t>09:00</w:t>
            </w:r>
            <w:r w:rsidRPr="00817A03">
              <w:t>～</w:t>
            </w:r>
            <w:r w:rsidRPr="00817A03">
              <w:t>15:00</w:t>
            </w:r>
          </w:p>
        </w:tc>
        <w:tc>
          <w:tcPr>
            <w:tcW w:w="1260" w:type="dxa"/>
            <w:vAlign w:val="center"/>
          </w:tcPr>
          <w:p w14:paraId="60211072" w14:textId="77777777" w:rsidR="00012A38" w:rsidRPr="00817A03" w:rsidRDefault="00A33F7F">
            <w:pPr>
              <w:jc w:val="center"/>
            </w:pPr>
            <w:r w:rsidRPr="00817A03">
              <w:t>06:00</w:t>
            </w:r>
          </w:p>
        </w:tc>
        <w:tc>
          <w:tcPr>
            <w:tcW w:w="1260" w:type="dxa"/>
            <w:vAlign w:val="center"/>
          </w:tcPr>
          <w:p w14:paraId="6F80CD56" w14:textId="77777777" w:rsidR="00012A38" w:rsidRPr="00817A03" w:rsidRDefault="00A33F7F">
            <w:pPr>
              <w:jc w:val="center"/>
            </w:pPr>
            <w:r w:rsidRPr="00817A03">
              <w:t>09:13</w:t>
            </w:r>
            <w:r w:rsidRPr="00817A03">
              <w:t>～</w:t>
            </w:r>
            <w:r w:rsidRPr="00817A03">
              <w:t>15:00</w:t>
            </w:r>
          </w:p>
        </w:tc>
        <w:tc>
          <w:tcPr>
            <w:tcW w:w="1260" w:type="dxa"/>
            <w:vAlign w:val="center"/>
          </w:tcPr>
          <w:p w14:paraId="3B5259F9" w14:textId="77777777" w:rsidR="00012A38" w:rsidRPr="00817A03" w:rsidRDefault="00A33F7F">
            <w:pPr>
              <w:jc w:val="center"/>
            </w:pPr>
            <w:r w:rsidRPr="00817A03">
              <w:t>05:47</w:t>
            </w:r>
          </w:p>
        </w:tc>
        <w:tc>
          <w:tcPr>
            <w:tcW w:w="1260" w:type="dxa"/>
            <w:vMerge/>
            <w:vAlign w:val="center"/>
          </w:tcPr>
          <w:p w14:paraId="61527780" w14:textId="77777777" w:rsidR="00012A38" w:rsidRPr="00817A03" w:rsidRDefault="00012A38">
            <w:pPr>
              <w:jc w:val="center"/>
            </w:pPr>
          </w:p>
        </w:tc>
      </w:tr>
      <w:tr w:rsidR="00012A38" w:rsidRPr="00817A03" w14:paraId="1F5AEBB6" w14:textId="77777777">
        <w:tc>
          <w:tcPr>
            <w:tcW w:w="760" w:type="dxa"/>
            <w:vMerge/>
            <w:vAlign w:val="center"/>
          </w:tcPr>
          <w:p w14:paraId="50AE96EB" w14:textId="77777777" w:rsidR="00012A38" w:rsidRPr="00817A03" w:rsidRDefault="00012A38">
            <w:pPr>
              <w:jc w:val="center"/>
            </w:pPr>
          </w:p>
        </w:tc>
        <w:tc>
          <w:tcPr>
            <w:tcW w:w="500" w:type="dxa"/>
            <w:vMerge/>
            <w:vAlign w:val="center"/>
          </w:tcPr>
          <w:p w14:paraId="54E082FF" w14:textId="77777777" w:rsidR="00012A38" w:rsidRPr="00817A03" w:rsidRDefault="00012A38">
            <w:pPr>
              <w:jc w:val="center"/>
            </w:pPr>
          </w:p>
        </w:tc>
        <w:tc>
          <w:tcPr>
            <w:tcW w:w="760" w:type="dxa"/>
            <w:vAlign w:val="center"/>
          </w:tcPr>
          <w:p w14:paraId="440E515F" w14:textId="77777777" w:rsidR="00012A38" w:rsidRPr="00817A03" w:rsidRDefault="00A33F7F">
            <w:pPr>
              <w:jc w:val="center"/>
            </w:pPr>
            <w:r w:rsidRPr="00817A03">
              <w:t>8</w:t>
            </w:r>
          </w:p>
        </w:tc>
        <w:tc>
          <w:tcPr>
            <w:tcW w:w="1000" w:type="dxa"/>
            <w:vAlign w:val="center"/>
          </w:tcPr>
          <w:p w14:paraId="74547017" w14:textId="77777777" w:rsidR="00012A38" w:rsidRPr="00817A03" w:rsidRDefault="00A33F7F">
            <w:pPr>
              <w:jc w:val="center"/>
            </w:pPr>
            <w:r w:rsidRPr="00817A03">
              <w:t>30.50</w:t>
            </w:r>
          </w:p>
        </w:tc>
        <w:tc>
          <w:tcPr>
            <w:tcW w:w="1260" w:type="dxa"/>
            <w:vAlign w:val="center"/>
          </w:tcPr>
          <w:p w14:paraId="665D269A" w14:textId="77777777" w:rsidR="00012A38" w:rsidRPr="00817A03" w:rsidRDefault="00A33F7F">
            <w:pPr>
              <w:jc w:val="center"/>
            </w:pPr>
            <w:r w:rsidRPr="00817A03">
              <w:t>09:00</w:t>
            </w:r>
            <w:r w:rsidRPr="00817A03">
              <w:t>～</w:t>
            </w:r>
            <w:r w:rsidRPr="00817A03">
              <w:t>15:00</w:t>
            </w:r>
          </w:p>
        </w:tc>
        <w:tc>
          <w:tcPr>
            <w:tcW w:w="1260" w:type="dxa"/>
            <w:vAlign w:val="center"/>
          </w:tcPr>
          <w:p w14:paraId="1E9ED2B7" w14:textId="77777777" w:rsidR="00012A38" w:rsidRPr="00817A03" w:rsidRDefault="00A33F7F">
            <w:pPr>
              <w:jc w:val="center"/>
            </w:pPr>
            <w:r w:rsidRPr="00817A03">
              <w:t>06:00</w:t>
            </w:r>
          </w:p>
        </w:tc>
        <w:tc>
          <w:tcPr>
            <w:tcW w:w="1260" w:type="dxa"/>
            <w:vAlign w:val="center"/>
          </w:tcPr>
          <w:p w14:paraId="4E06781E" w14:textId="77777777" w:rsidR="00012A38" w:rsidRPr="00817A03" w:rsidRDefault="00A33F7F">
            <w:pPr>
              <w:jc w:val="center"/>
            </w:pPr>
            <w:r w:rsidRPr="00817A03">
              <w:t>09:04</w:t>
            </w:r>
            <w:r w:rsidRPr="00817A03">
              <w:t>～</w:t>
            </w:r>
            <w:r w:rsidRPr="00817A03">
              <w:t>15:00</w:t>
            </w:r>
          </w:p>
        </w:tc>
        <w:tc>
          <w:tcPr>
            <w:tcW w:w="1260" w:type="dxa"/>
            <w:vAlign w:val="center"/>
          </w:tcPr>
          <w:p w14:paraId="693AF53B" w14:textId="77777777" w:rsidR="00012A38" w:rsidRPr="00817A03" w:rsidRDefault="00A33F7F">
            <w:pPr>
              <w:jc w:val="center"/>
            </w:pPr>
            <w:r w:rsidRPr="00817A03">
              <w:t>05:56</w:t>
            </w:r>
          </w:p>
        </w:tc>
        <w:tc>
          <w:tcPr>
            <w:tcW w:w="1260" w:type="dxa"/>
            <w:vMerge/>
            <w:vAlign w:val="center"/>
          </w:tcPr>
          <w:p w14:paraId="15DECC93" w14:textId="77777777" w:rsidR="00012A38" w:rsidRPr="00817A03" w:rsidRDefault="00012A38">
            <w:pPr>
              <w:jc w:val="center"/>
            </w:pPr>
          </w:p>
        </w:tc>
      </w:tr>
      <w:tr w:rsidR="00012A38" w:rsidRPr="00817A03" w14:paraId="375EF4C8" w14:textId="77777777">
        <w:tc>
          <w:tcPr>
            <w:tcW w:w="760" w:type="dxa"/>
            <w:vMerge/>
            <w:vAlign w:val="center"/>
          </w:tcPr>
          <w:p w14:paraId="7E116374" w14:textId="77777777" w:rsidR="00012A38" w:rsidRPr="00817A03" w:rsidRDefault="00012A38">
            <w:pPr>
              <w:jc w:val="center"/>
            </w:pPr>
          </w:p>
        </w:tc>
        <w:tc>
          <w:tcPr>
            <w:tcW w:w="500" w:type="dxa"/>
            <w:vMerge/>
            <w:vAlign w:val="center"/>
          </w:tcPr>
          <w:p w14:paraId="7C215E23" w14:textId="77777777" w:rsidR="00012A38" w:rsidRPr="00817A03" w:rsidRDefault="00012A38">
            <w:pPr>
              <w:jc w:val="center"/>
            </w:pPr>
          </w:p>
        </w:tc>
        <w:tc>
          <w:tcPr>
            <w:tcW w:w="760" w:type="dxa"/>
            <w:vAlign w:val="center"/>
          </w:tcPr>
          <w:p w14:paraId="27254E71" w14:textId="77777777" w:rsidR="00012A38" w:rsidRPr="00817A03" w:rsidRDefault="00A33F7F">
            <w:pPr>
              <w:jc w:val="center"/>
            </w:pPr>
            <w:r w:rsidRPr="00817A03">
              <w:t>9</w:t>
            </w:r>
            <w:r w:rsidRPr="00817A03">
              <w:t>～</w:t>
            </w:r>
            <w:r w:rsidRPr="00817A03">
              <w:t>22</w:t>
            </w:r>
          </w:p>
        </w:tc>
        <w:tc>
          <w:tcPr>
            <w:tcW w:w="1000" w:type="dxa"/>
            <w:vAlign w:val="center"/>
          </w:tcPr>
          <w:p w14:paraId="5D3F03EA" w14:textId="77777777" w:rsidR="00012A38" w:rsidRPr="00817A03" w:rsidRDefault="00A33F7F">
            <w:pPr>
              <w:jc w:val="center"/>
            </w:pPr>
            <w:r w:rsidRPr="00817A03">
              <w:t>33.50</w:t>
            </w:r>
            <w:r w:rsidRPr="00817A03">
              <w:t>～</w:t>
            </w:r>
            <w:r w:rsidRPr="00817A03">
              <w:t>72.50</w:t>
            </w:r>
          </w:p>
        </w:tc>
        <w:tc>
          <w:tcPr>
            <w:tcW w:w="1260" w:type="dxa"/>
            <w:vAlign w:val="center"/>
          </w:tcPr>
          <w:p w14:paraId="5586110E" w14:textId="77777777" w:rsidR="00012A38" w:rsidRPr="00817A03" w:rsidRDefault="00A33F7F">
            <w:pPr>
              <w:jc w:val="center"/>
            </w:pPr>
            <w:r w:rsidRPr="00817A03">
              <w:t>09:00</w:t>
            </w:r>
            <w:r w:rsidRPr="00817A03">
              <w:t>～</w:t>
            </w:r>
            <w:r w:rsidRPr="00817A03">
              <w:t>15:00</w:t>
            </w:r>
          </w:p>
        </w:tc>
        <w:tc>
          <w:tcPr>
            <w:tcW w:w="1260" w:type="dxa"/>
            <w:vAlign w:val="center"/>
          </w:tcPr>
          <w:p w14:paraId="13493941" w14:textId="77777777" w:rsidR="00012A38" w:rsidRPr="00817A03" w:rsidRDefault="00A33F7F">
            <w:pPr>
              <w:jc w:val="center"/>
            </w:pPr>
            <w:r w:rsidRPr="00817A03">
              <w:t>06:00</w:t>
            </w:r>
          </w:p>
        </w:tc>
        <w:tc>
          <w:tcPr>
            <w:tcW w:w="1260" w:type="dxa"/>
            <w:vAlign w:val="center"/>
          </w:tcPr>
          <w:p w14:paraId="7B262D0E" w14:textId="77777777" w:rsidR="00012A38" w:rsidRPr="00817A03" w:rsidRDefault="00A33F7F">
            <w:pPr>
              <w:jc w:val="center"/>
            </w:pPr>
            <w:r w:rsidRPr="00817A03">
              <w:t>09:00</w:t>
            </w:r>
            <w:r w:rsidRPr="00817A03">
              <w:t>～</w:t>
            </w:r>
            <w:r w:rsidRPr="00817A03">
              <w:t>15:00</w:t>
            </w:r>
          </w:p>
        </w:tc>
        <w:tc>
          <w:tcPr>
            <w:tcW w:w="1260" w:type="dxa"/>
            <w:vAlign w:val="center"/>
          </w:tcPr>
          <w:p w14:paraId="029B6601" w14:textId="77777777" w:rsidR="00012A38" w:rsidRPr="00817A03" w:rsidRDefault="00A33F7F">
            <w:pPr>
              <w:jc w:val="center"/>
            </w:pPr>
            <w:r w:rsidRPr="00817A03">
              <w:t>06:00</w:t>
            </w:r>
          </w:p>
        </w:tc>
        <w:tc>
          <w:tcPr>
            <w:tcW w:w="1260" w:type="dxa"/>
            <w:vMerge/>
            <w:vAlign w:val="center"/>
          </w:tcPr>
          <w:p w14:paraId="1EA4E7D7" w14:textId="77777777" w:rsidR="00012A38" w:rsidRPr="00817A03" w:rsidRDefault="00012A38">
            <w:pPr>
              <w:jc w:val="center"/>
            </w:pPr>
          </w:p>
        </w:tc>
      </w:tr>
      <w:tr w:rsidR="00012A38" w:rsidRPr="00817A03" w14:paraId="3D873F6C" w14:textId="77777777">
        <w:tc>
          <w:tcPr>
            <w:tcW w:w="760" w:type="dxa"/>
            <w:vMerge w:val="restart"/>
            <w:vAlign w:val="center"/>
          </w:tcPr>
          <w:p w14:paraId="50E166AF" w14:textId="77777777" w:rsidR="00012A38" w:rsidRPr="00817A03" w:rsidRDefault="00A33F7F">
            <w:pPr>
              <w:jc w:val="center"/>
            </w:pPr>
            <w:r w:rsidRPr="00817A03">
              <w:t>F</w:t>
            </w:r>
          </w:p>
        </w:tc>
        <w:tc>
          <w:tcPr>
            <w:tcW w:w="500" w:type="dxa"/>
            <w:vMerge w:val="restart"/>
            <w:vAlign w:val="center"/>
          </w:tcPr>
          <w:p w14:paraId="722D3318" w14:textId="77777777" w:rsidR="00012A38" w:rsidRPr="00817A03" w:rsidRDefault="00A33F7F">
            <w:pPr>
              <w:jc w:val="center"/>
            </w:pPr>
            <w:r w:rsidRPr="00817A03">
              <w:t>13</w:t>
            </w:r>
          </w:p>
        </w:tc>
        <w:tc>
          <w:tcPr>
            <w:tcW w:w="760" w:type="dxa"/>
            <w:vAlign w:val="center"/>
          </w:tcPr>
          <w:p w14:paraId="4B0E12A9" w14:textId="77777777" w:rsidR="00012A38" w:rsidRPr="00817A03" w:rsidRDefault="00A33F7F">
            <w:pPr>
              <w:jc w:val="center"/>
            </w:pPr>
            <w:r w:rsidRPr="00817A03">
              <w:t>2</w:t>
            </w:r>
            <w:r w:rsidRPr="00817A03">
              <w:t>～</w:t>
            </w:r>
            <w:r w:rsidRPr="00817A03">
              <w:t>3</w:t>
            </w:r>
          </w:p>
        </w:tc>
        <w:tc>
          <w:tcPr>
            <w:tcW w:w="1000" w:type="dxa"/>
            <w:vAlign w:val="center"/>
          </w:tcPr>
          <w:p w14:paraId="75EEA972" w14:textId="77777777" w:rsidR="00012A38" w:rsidRPr="00817A03" w:rsidRDefault="00A33F7F">
            <w:pPr>
              <w:jc w:val="center"/>
            </w:pPr>
            <w:r w:rsidRPr="00817A03">
              <w:t>12.50</w:t>
            </w:r>
            <w:r w:rsidRPr="00817A03">
              <w:t>～</w:t>
            </w:r>
            <w:r w:rsidRPr="00817A03">
              <w:t>15.50</w:t>
            </w:r>
          </w:p>
        </w:tc>
        <w:tc>
          <w:tcPr>
            <w:tcW w:w="1260" w:type="dxa"/>
            <w:vAlign w:val="center"/>
          </w:tcPr>
          <w:p w14:paraId="5FE76243" w14:textId="77777777" w:rsidR="00012A38" w:rsidRPr="00817A03" w:rsidRDefault="00A33F7F">
            <w:pPr>
              <w:jc w:val="center"/>
            </w:pPr>
            <w:r w:rsidRPr="00817A03">
              <w:t>10:28</w:t>
            </w:r>
            <w:r w:rsidRPr="00817A03">
              <w:t>～</w:t>
            </w:r>
            <w:r w:rsidRPr="00817A03">
              <w:t>13:56</w:t>
            </w:r>
          </w:p>
        </w:tc>
        <w:tc>
          <w:tcPr>
            <w:tcW w:w="1260" w:type="dxa"/>
            <w:vAlign w:val="center"/>
          </w:tcPr>
          <w:p w14:paraId="4AB19B40" w14:textId="77777777" w:rsidR="00012A38" w:rsidRPr="00817A03" w:rsidRDefault="00A33F7F">
            <w:pPr>
              <w:jc w:val="center"/>
            </w:pPr>
            <w:r w:rsidRPr="00817A03">
              <w:t>03:28</w:t>
            </w:r>
          </w:p>
        </w:tc>
        <w:tc>
          <w:tcPr>
            <w:tcW w:w="1260" w:type="dxa"/>
            <w:vAlign w:val="center"/>
          </w:tcPr>
          <w:p w14:paraId="1A9DCA35" w14:textId="77777777" w:rsidR="00012A38" w:rsidRPr="00817A03" w:rsidRDefault="00A33F7F">
            <w:pPr>
              <w:jc w:val="center"/>
            </w:pPr>
            <w:r w:rsidRPr="00817A03">
              <w:t>10:28</w:t>
            </w:r>
            <w:r w:rsidRPr="00817A03">
              <w:t>～</w:t>
            </w:r>
            <w:r w:rsidRPr="00817A03">
              <w:t>11:30</w:t>
            </w:r>
            <w:r w:rsidRPr="00817A03">
              <w:br/>
              <w:t>12:28</w:t>
            </w:r>
            <w:r w:rsidRPr="00817A03">
              <w:t>～</w:t>
            </w:r>
            <w:r w:rsidRPr="00817A03">
              <w:t>13:56</w:t>
            </w:r>
          </w:p>
        </w:tc>
        <w:tc>
          <w:tcPr>
            <w:tcW w:w="1260" w:type="dxa"/>
            <w:vAlign w:val="center"/>
          </w:tcPr>
          <w:p w14:paraId="32631292" w14:textId="77777777" w:rsidR="00012A38" w:rsidRPr="00817A03" w:rsidRDefault="00A33F7F">
            <w:pPr>
              <w:jc w:val="center"/>
            </w:pPr>
            <w:r w:rsidRPr="00817A03">
              <w:t>02:30</w:t>
            </w:r>
          </w:p>
        </w:tc>
        <w:tc>
          <w:tcPr>
            <w:tcW w:w="1260" w:type="dxa"/>
            <w:vMerge w:val="restart"/>
            <w:vAlign w:val="center"/>
          </w:tcPr>
          <w:p w14:paraId="1DCC312D" w14:textId="77777777" w:rsidR="00012A38" w:rsidRPr="00817A03" w:rsidRDefault="00A33F7F">
            <w:pPr>
              <w:jc w:val="center"/>
            </w:pPr>
            <w:r w:rsidRPr="00817A03">
              <w:t>南偏西</w:t>
            </w:r>
            <w:r w:rsidRPr="00817A03">
              <w:t>30</w:t>
            </w:r>
            <w:r w:rsidRPr="00817A03">
              <w:t>度</w:t>
            </w:r>
            <w:r w:rsidRPr="00817A03">
              <w:br/>
              <w:t>(9:30</w:t>
            </w:r>
            <w:r w:rsidRPr="00817A03">
              <w:t>～</w:t>
            </w:r>
            <w:r w:rsidRPr="00817A03">
              <w:t>15:00)</w:t>
            </w:r>
          </w:p>
        </w:tc>
      </w:tr>
      <w:tr w:rsidR="00012A38" w:rsidRPr="00817A03" w14:paraId="1E076356" w14:textId="77777777">
        <w:tc>
          <w:tcPr>
            <w:tcW w:w="760" w:type="dxa"/>
            <w:vMerge/>
            <w:vAlign w:val="center"/>
          </w:tcPr>
          <w:p w14:paraId="0898F54B" w14:textId="77777777" w:rsidR="00012A38" w:rsidRPr="00817A03" w:rsidRDefault="00012A38">
            <w:pPr>
              <w:jc w:val="center"/>
            </w:pPr>
          </w:p>
        </w:tc>
        <w:tc>
          <w:tcPr>
            <w:tcW w:w="500" w:type="dxa"/>
            <w:vMerge/>
            <w:vAlign w:val="center"/>
          </w:tcPr>
          <w:p w14:paraId="6F06F6AA" w14:textId="77777777" w:rsidR="00012A38" w:rsidRPr="00817A03" w:rsidRDefault="00012A38">
            <w:pPr>
              <w:jc w:val="center"/>
            </w:pPr>
          </w:p>
        </w:tc>
        <w:tc>
          <w:tcPr>
            <w:tcW w:w="760" w:type="dxa"/>
            <w:vAlign w:val="center"/>
          </w:tcPr>
          <w:p w14:paraId="7931CF57" w14:textId="77777777" w:rsidR="00012A38" w:rsidRPr="00817A03" w:rsidRDefault="00A33F7F">
            <w:pPr>
              <w:jc w:val="center"/>
            </w:pPr>
            <w:r w:rsidRPr="00817A03">
              <w:t>4</w:t>
            </w:r>
          </w:p>
        </w:tc>
        <w:tc>
          <w:tcPr>
            <w:tcW w:w="1000" w:type="dxa"/>
            <w:vAlign w:val="center"/>
          </w:tcPr>
          <w:p w14:paraId="06EC38EA" w14:textId="77777777" w:rsidR="00012A38" w:rsidRPr="00817A03" w:rsidRDefault="00A33F7F">
            <w:pPr>
              <w:jc w:val="center"/>
            </w:pPr>
            <w:r w:rsidRPr="00817A03">
              <w:t>18.50</w:t>
            </w:r>
          </w:p>
        </w:tc>
        <w:tc>
          <w:tcPr>
            <w:tcW w:w="1260" w:type="dxa"/>
            <w:vAlign w:val="center"/>
          </w:tcPr>
          <w:p w14:paraId="2F5029AC" w14:textId="77777777" w:rsidR="00012A38" w:rsidRPr="00817A03" w:rsidRDefault="00A33F7F">
            <w:pPr>
              <w:jc w:val="center"/>
            </w:pPr>
            <w:r w:rsidRPr="00817A03">
              <w:t>10:28</w:t>
            </w:r>
            <w:r w:rsidRPr="00817A03">
              <w:t>～</w:t>
            </w:r>
            <w:r w:rsidRPr="00817A03">
              <w:t>13:56</w:t>
            </w:r>
          </w:p>
        </w:tc>
        <w:tc>
          <w:tcPr>
            <w:tcW w:w="1260" w:type="dxa"/>
            <w:vAlign w:val="center"/>
          </w:tcPr>
          <w:p w14:paraId="315B7BF5" w14:textId="77777777" w:rsidR="00012A38" w:rsidRPr="00817A03" w:rsidRDefault="00A33F7F">
            <w:pPr>
              <w:jc w:val="center"/>
            </w:pPr>
            <w:r w:rsidRPr="00817A03">
              <w:t>03:28</w:t>
            </w:r>
          </w:p>
        </w:tc>
        <w:tc>
          <w:tcPr>
            <w:tcW w:w="1260" w:type="dxa"/>
            <w:vAlign w:val="center"/>
          </w:tcPr>
          <w:p w14:paraId="1DAF42FE" w14:textId="77777777" w:rsidR="00012A38" w:rsidRPr="00817A03" w:rsidRDefault="00A33F7F">
            <w:pPr>
              <w:jc w:val="center"/>
            </w:pPr>
            <w:r w:rsidRPr="00817A03">
              <w:t>10:28</w:t>
            </w:r>
            <w:r w:rsidRPr="00817A03">
              <w:t>～</w:t>
            </w:r>
            <w:r w:rsidRPr="00817A03">
              <w:t>11:30</w:t>
            </w:r>
            <w:r w:rsidRPr="00817A03">
              <w:br/>
              <w:t>12:27</w:t>
            </w:r>
            <w:r w:rsidRPr="00817A03">
              <w:t>～</w:t>
            </w:r>
            <w:r w:rsidRPr="00817A03">
              <w:t>13:56</w:t>
            </w:r>
          </w:p>
        </w:tc>
        <w:tc>
          <w:tcPr>
            <w:tcW w:w="1260" w:type="dxa"/>
            <w:vAlign w:val="center"/>
          </w:tcPr>
          <w:p w14:paraId="67A9CDB5" w14:textId="77777777" w:rsidR="00012A38" w:rsidRPr="00817A03" w:rsidRDefault="00A33F7F">
            <w:pPr>
              <w:jc w:val="center"/>
            </w:pPr>
            <w:r w:rsidRPr="00817A03">
              <w:t>02:31</w:t>
            </w:r>
          </w:p>
        </w:tc>
        <w:tc>
          <w:tcPr>
            <w:tcW w:w="1260" w:type="dxa"/>
            <w:vMerge/>
            <w:vAlign w:val="center"/>
          </w:tcPr>
          <w:p w14:paraId="784584DF" w14:textId="77777777" w:rsidR="00012A38" w:rsidRPr="00817A03" w:rsidRDefault="00012A38">
            <w:pPr>
              <w:jc w:val="center"/>
            </w:pPr>
          </w:p>
        </w:tc>
      </w:tr>
      <w:tr w:rsidR="00012A38" w:rsidRPr="00817A03" w14:paraId="3A7245AF" w14:textId="77777777">
        <w:tc>
          <w:tcPr>
            <w:tcW w:w="760" w:type="dxa"/>
            <w:vMerge/>
            <w:vAlign w:val="center"/>
          </w:tcPr>
          <w:p w14:paraId="1C7AABB1" w14:textId="77777777" w:rsidR="00012A38" w:rsidRPr="00817A03" w:rsidRDefault="00012A38">
            <w:pPr>
              <w:jc w:val="center"/>
            </w:pPr>
          </w:p>
        </w:tc>
        <w:tc>
          <w:tcPr>
            <w:tcW w:w="500" w:type="dxa"/>
            <w:vMerge/>
            <w:vAlign w:val="center"/>
          </w:tcPr>
          <w:p w14:paraId="291969C9" w14:textId="77777777" w:rsidR="00012A38" w:rsidRPr="00817A03" w:rsidRDefault="00012A38">
            <w:pPr>
              <w:jc w:val="center"/>
            </w:pPr>
          </w:p>
        </w:tc>
        <w:tc>
          <w:tcPr>
            <w:tcW w:w="760" w:type="dxa"/>
            <w:vAlign w:val="center"/>
          </w:tcPr>
          <w:p w14:paraId="4EFC1E9B" w14:textId="77777777" w:rsidR="00012A38" w:rsidRPr="00817A03" w:rsidRDefault="00A33F7F">
            <w:pPr>
              <w:jc w:val="center"/>
            </w:pPr>
            <w:r w:rsidRPr="00817A03">
              <w:t>5</w:t>
            </w:r>
          </w:p>
        </w:tc>
        <w:tc>
          <w:tcPr>
            <w:tcW w:w="1000" w:type="dxa"/>
            <w:vAlign w:val="center"/>
          </w:tcPr>
          <w:p w14:paraId="392F114D" w14:textId="77777777" w:rsidR="00012A38" w:rsidRPr="00817A03" w:rsidRDefault="00A33F7F">
            <w:pPr>
              <w:jc w:val="center"/>
            </w:pPr>
            <w:r w:rsidRPr="00817A03">
              <w:t>21.50</w:t>
            </w:r>
          </w:p>
        </w:tc>
        <w:tc>
          <w:tcPr>
            <w:tcW w:w="1260" w:type="dxa"/>
            <w:vAlign w:val="center"/>
          </w:tcPr>
          <w:p w14:paraId="5DB78D83" w14:textId="77777777" w:rsidR="00012A38" w:rsidRPr="00817A03" w:rsidRDefault="00A33F7F">
            <w:pPr>
              <w:jc w:val="center"/>
            </w:pPr>
            <w:r w:rsidRPr="00817A03">
              <w:t>10:28</w:t>
            </w:r>
            <w:r w:rsidRPr="00817A03">
              <w:t>～</w:t>
            </w:r>
            <w:r w:rsidRPr="00817A03">
              <w:t>13:56</w:t>
            </w:r>
          </w:p>
        </w:tc>
        <w:tc>
          <w:tcPr>
            <w:tcW w:w="1260" w:type="dxa"/>
            <w:vAlign w:val="center"/>
          </w:tcPr>
          <w:p w14:paraId="65BCD2EC" w14:textId="77777777" w:rsidR="00012A38" w:rsidRPr="00817A03" w:rsidRDefault="00A33F7F">
            <w:pPr>
              <w:jc w:val="center"/>
            </w:pPr>
            <w:r w:rsidRPr="00817A03">
              <w:t>03:28</w:t>
            </w:r>
          </w:p>
        </w:tc>
        <w:tc>
          <w:tcPr>
            <w:tcW w:w="1260" w:type="dxa"/>
            <w:vAlign w:val="center"/>
          </w:tcPr>
          <w:p w14:paraId="17F49D00" w14:textId="77777777" w:rsidR="00012A38" w:rsidRPr="00817A03" w:rsidRDefault="00A33F7F">
            <w:pPr>
              <w:jc w:val="center"/>
            </w:pPr>
            <w:r w:rsidRPr="00817A03">
              <w:t>10:28</w:t>
            </w:r>
            <w:r w:rsidRPr="00817A03">
              <w:t>～</w:t>
            </w:r>
            <w:r w:rsidRPr="00817A03">
              <w:t>11:38</w:t>
            </w:r>
            <w:r w:rsidRPr="00817A03">
              <w:br/>
              <w:t>11:43</w:t>
            </w:r>
            <w:r w:rsidRPr="00817A03">
              <w:t>～</w:t>
            </w:r>
            <w:r w:rsidRPr="00817A03">
              <w:t>13:56</w:t>
            </w:r>
          </w:p>
        </w:tc>
        <w:tc>
          <w:tcPr>
            <w:tcW w:w="1260" w:type="dxa"/>
            <w:vAlign w:val="center"/>
          </w:tcPr>
          <w:p w14:paraId="1E37C6BE" w14:textId="77777777" w:rsidR="00012A38" w:rsidRPr="00817A03" w:rsidRDefault="00A33F7F">
            <w:pPr>
              <w:jc w:val="center"/>
            </w:pPr>
            <w:r w:rsidRPr="00817A03">
              <w:t>03:23</w:t>
            </w:r>
          </w:p>
        </w:tc>
        <w:tc>
          <w:tcPr>
            <w:tcW w:w="1260" w:type="dxa"/>
            <w:vMerge/>
            <w:vAlign w:val="center"/>
          </w:tcPr>
          <w:p w14:paraId="5CD03446" w14:textId="77777777" w:rsidR="00012A38" w:rsidRPr="00817A03" w:rsidRDefault="00012A38">
            <w:pPr>
              <w:jc w:val="center"/>
            </w:pPr>
          </w:p>
        </w:tc>
      </w:tr>
      <w:tr w:rsidR="00012A38" w:rsidRPr="00817A03" w14:paraId="7D40B68D" w14:textId="77777777">
        <w:tc>
          <w:tcPr>
            <w:tcW w:w="760" w:type="dxa"/>
            <w:vMerge/>
            <w:vAlign w:val="center"/>
          </w:tcPr>
          <w:p w14:paraId="4CE825C3" w14:textId="77777777" w:rsidR="00012A38" w:rsidRPr="00817A03" w:rsidRDefault="00012A38">
            <w:pPr>
              <w:jc w:val="center"/>
            </w:pPr>
          </w:p>
        </w:tc>
        <w:tc>
          <w:tcPr>
            <w:tcW w:w="500" w:type="dxa"/>
            <w:vMerge/>
            <w:vAlign w:val="center"/>
          </w:tcPr>
          <w:p w14:paraId="00FD85DB" w14:textId="77777777" w:rsidR="00012A38" w:rsidRPr="00817A03" w:rsidRDefault="00012A38">
            <w:pPr>
              <w:jc w:val="center"/>
            </w:pPr>
          </w:p>
        </w:tc>
        <w:tc>
          <w:tcPr>
            <w:tcW w:w="760" w:type="dxa"/>
            <w:vAlign w:val="center"/>
          </w:tcPr>
          <w:p w14:paraId="1904D823" w14:textId="77777777" w:rsidR="00012A38" w:rsidRPr="00817A03" w:rsidRDefault="00A33F7F">
            <w:pPr>
              <w:jc w:val="center"/>
            </w:pPr>
            <w:r w:rsidRPr="00817A03">
              <w:t>6</w:t>
            </w:r>
            <w:r w:rsidRPr="00817A03">
              <w:t>～</w:t>
            </w:r>
            <w:r w:rsidRPr="00817A03">
              <w:t>22</w:t>
            </w:r>
          </w:p>
        </w:tc>
        <w:tc>
          <w:tcPr>
            <w:tcW w:w="1000" w:type="dxa"/>
            <w:vAlign w:val="center"/>
          </w:tcPr>
          <w:p w14:paraId="69E46552" w14:textId="77777777" w:rsidR="00012A38" w:rsidRPr="00817A03" w:rsidRDefault="00A33F7F">
            <w:pPr>
              <w:jc w:val="center"/>
            </w:pPr>
            <w:r w:rsidRPr="00817A03">
              <w:t>24.50</w:t>
            </w:r>
            <w:r w:rsidRPr="00817A03">
              <w:t>～</w:t>
            </w:r>
            <w:r w:rsidRPr="00817A03">
              <w:t>72.50</w:t>
            </w:r>
          </w:p>
        </w:tc>
        <w:tc>
          <w:tcPr>
            <w:tcW w:w="1260" w:type="dxa"/>
            <w:vAlign w:val="center"/>
          </w:tcPr>
          <w:p w14:paraId="7A0FDF61" w14:textId="77777777" w:rsidR="00012A38" w:rsidRPr="00817A03" w:rsidRDefault="00A33F7F">
            <w:pPr>
              <w:jc w:val="center"/>
            </w:pPr>
            <w:r w:rsidRPr="00817A03">
              <w:t>10:28</w:t>
            </w:r>
            <w:r w:rsidRPr="00817A03">
              <w:t>～</w:t>
            </w:r>
            <w:r w:rsidRPr="00817A03">
              <w:t>13:56</w:t>
            </w:r>
          </w:p>
        </w:tc>
        <w:tc>
          <w:tcPr>
            <w:tcW w:w="1260" w:type="dxa"/>
            <w:vAlign w:val="center"/>
          </w:tcPr>
          <w:p w14:paraId="4DF973A4" w14:textId="77777777" w:rsidR="00012A38" w:rsidRPr="00817A03" w:rsidRDefault="00A33F7F">
            <w:pPr>
              <w:jc w:val="center"/>
            </w:pPr>
            <w:r w:rsidRPr="00817A03">
              <w:t>03:28</w:t>
            </w:r>
          </w:p>
        </w:tc>
        <w:tc>
          <w:tcPr>
            <w:tcW w:w="1260" w:type="dxa"/>
            <w:vAlign w:val="center"/>
          </w:tcPr>
          <w:p w14:paraId="75D62787" w14:textId="77777777" w:rsidR="00012A38" w:rsidRPr="00817A03" w:rsidRDefault="00A33F7F">
            <w:pPr>
              <w:jc w:val="center"/>
            </w:pPr>
            <w:r w:rsidRPr="00817A03">
              <w:t>10:28</w:t>
            </w:r>
            <w:r w:rsidRPr="00817A03">
              <w:t>～</w:t>
            </w:r>
            <w:r w:rsidRPr="00817A03">
              <w:t>13:56</w:t>
            </w:r>
          </w:p>
        </w:tc>
        <w:tc>
          <w:tcPr>
            <w:tcW w:w="1260" w:type="dxa"/>
            <w:vAlign w:val="center"/>
          </w:tcPr>
          <w:p w14:paraId="33B754CA" w14:textId="77777777" w:rsidR="00012A38" w:rsidRPr="00817A03" w:rsidRDefault="00A33F7F">
            <w:pPr>
              <w:jc w:val="center"/>
            </w:pPr>
            <w:r w:rsidRPr="00817A03">
              <w:t>03:28</w:t>
            </w:r>
          </w:p>
        </w:tc>
        <w:tc>
          <w:tcPr>
            <w:tcW w:w="1260" w:type="dxa"/>
            <w:vMerge/>
            <w:vAlign w:val="center"/>
          </w:tcPr>
          <w:p w14:paraId="1B3C8ED8" w14:textId="77777777" w:rsidR="00012A38" w:rsidRPr="00817A03" w:rsidRDefault="00012A38">
            <w:pPr>
              <w:jc w:val="center"/>
            </w:pPr>
          </w:p>
        </w:tc>
      </w:tr>
      <w:tr w:rsidR="00012A38" w:rsidRPr="00817A03" w14:paraId="45BC953D" w14:textId="77777777">
        <w:tc>
          <w:tcPr>
            <w:tcW w:w="760" w:type="dxa"/>
            <w:vMerge/>
            <w:vAlign w:val="center"/>
          </w:tcPr>
          <w:p w14:paraId="36A8475E" w14:textId="77777777" w:rsidR="00012A38" w:rsidRPr="00817A03" w:rsidRDefault="00012A38">
            <w:pPr>
              <w:jc w:val="center"/>
            </w:pPr>
          </w:p>
        </w:tc>
        <w:tc>
          <w:tcPr>
            <w:tcW w:w="500" w:type="dxa"/>
            <w:vMerge w:val="restart"/>
            <w:vAlign w:val="center"/>
          </w:tcPr>
          <w:p w14:paraId="70C6BCA2" w14:textId="77777777" w:rsidR="00012A38" w:rsidRPr="00817A03" w:rsidRDefault="00A33F7F">
            <w:pPr>
              <w:jc w:val="center"/>
            </w:pPr>
            <w:r w:rsidRPr="00817A03">
              <w:t>14</w:t>
            </w:r>
          </w:p>
        </w:tc>
        <w:tc>
          <w:tcPr>
            <w:tcW w:w="760" w:type="dxa"/>
            <w:vAlign w:val="center"/>
          </w:tcPr>
          <w:p w14:paraId="133F8ABD" w14:textId="77777777" w:rsidR="00012A38" w:rsidRPr="00817A03" w:rsidRDefault="00A33F7F">
            <w:pPr>
              <w:jc w:val="center"/>
            </w:pPr>
            <w:r w:rsidRPr="00817A03">
              <w:t>2</w:t>
            </w:r>
            <w:r w:rsidRPr="00817A03">
              <w:t>～</w:t>
            </w:r>
            <w:r w:rsidRPr="00817A03">
              <w:t>3</w:t>
            </w:r>
          </w:p>
        </w:tc>
        <w:tc>
          <w:tcPr>
            <w:tcW w:w="1000" w:type="dxa"/>
            <w:vAlign w:val="center"/>
          </w:tcPr>
          <w:p w14:paraId="07BA401E" w14:textId="77777777" w:rsidR="00012A38" w:rsidRPr="00817A03" w:rsidRDefault="00A33F7F">
            <w:pPr>
              <w:jc w:val="center"/>
            </w:pPr>
            <w:r w:rsidRPr="00817A03">
              <w:t>12.50</w:t>
            </w:r>
            <w:r w:rsidRPr="00817A03">
              <w:t>～</w:t>
            </w:r>
            <w:r w:rsidRPr="00817A03">
              <w:t>15.50</w:t>
            </w:r>
          </w:p>
        </w:tc>
        <w:tc>
          <w:tcPr>
            <w:tcW w:w="1260" w:type="dxa"/>
            <w:vAlign w:val="center"/>
          </w:tcPr>
          <w:p w14:paraId="0F3A6F01" w14:textId="77777777" w:rsidR="00012A38" w:rsidRPr="00817A03" w:rsidRDefault="00A33F7F">
            <w:pPr>
              <w:jc w:val="center"/>
            </w:pPr>
            <w:r w:rsidRPr="00817A03">
              <w:t>10:30</w:t>
            </w:r>
            <w:r w:rsidRPr="00817A03">
              <w:t>～</w:t>
            </w:r>
            <w:r w:rsidRPr="00817A03">
              <w:t>15:00</w:t>
            </w:r>
          </w:p>
        </w:tc>
        <w:tc>
          <w:tcPr>
            <w:tcW w:w="1260" w:type="dxa"/>
            <w:vAlign w:val="center"/>
          </w:tcPr>
          <w:p w14:paraId="4FC1445E" w14:textId="77777777" w:rsidR="00012A38" w:rsidRPr="00817A03" w:rsidRDefault="00A33F7F">
            <w:pPr>
              <w:jc w:val="center"/>
            </w:pPr>
            <w:r w:rsidRPr="00817A03">
              <w:t>04:30</w:t>
            </w:r>
          </w:p>
        </w:tc>
        <w:tc>
          <w:tcPr>
            <w:tcW w:w="1260" w:type="dxa"/>
            <w:vAlign w:val="center"/>
          </w:tcPr>
          <w:p w14:paraId="44689D2B" w14:textId="77777777" w:rsidR="00012A38" w:rsidRPr="00817A03" w:rsidRDefault="00A33F7F">
            <w:pPr>
              <w:jc w:val="center"/>
            </w:pPr>
            <w:r w:rsidRPr="00817A03">
              <w:t>10:30</w:t>
            </w:r>
            <w:r w:rsidRPr="00817A03">
              <w:t>～</w:t>
            </w:r>
            <w:r w:rsidRPr="00817A03">
              <w:t>11:21</w:t>
            </w:r>
            <w:r w:rsidRPr="00817A03">
              <w:br/>
              <w:t>12:17</w:t>
            </w:r>
            <w:r w:rsidRPr="00817A03">
              <w:t>～</w:t>
            </w:r>
            <w:r w:rsidRPr="00817A03">
              <w:t>15:00</w:t>
            </w:r>
          </w:p>
        </w:tc>
        <w:tc>
          <w:tcPr>
            <w:tcW w:w="1260" w:type="dxa"/>
            <w:vAlign w:val="center"/>
          </w:tcPr>
          <w:p w14:paraId="7C625E59" w14:textId="77777777" w:rsidR="00012A38" w:rsidRPr="00817A03" w:rsidRDefault="00A33F7F">
            <w:pPr>
              <w:jc w:val="center"/>
            </w:pPr>
            <w:r w:rsidRPr="00817A03">
              <w:t>02:43</w:t>
            </w:r>
          </w:p>
        </w:tc>
        <w:tc>
          <w:tcPr>
            <w:tcW w:w="1260" w:type="dxa"/>
            <w:vMerge w:val="restart"/>
            <w:vAlign w:val="center"/>
          </w:tcPr>
          <w:p w14:paraId="64CA7377" w14:textId="77777777" w:rsidR="00012A38" w:rsidRPr="00817A03" w:rsidRDefault="00A33F7F">
            <w:pPr>
              <w:jc w:val="center"/>
            </w:pPr>
            <w:r w:rsidRPr="00817A03">
              <w:t>南偏西</w:t>
            </w:r>
            <w:r w:rsidRPr="00817A03">
              <w:t>39</w:t>
            </w:r>
            <w:r w:rsidRPr="00817A03">
              <w:t>度</w:t>
            </w:r>
            <w:r w:rsidRPr="00817A03">
              <w:br/>
              <w:t>(10:30</w:t>
            </w:r>
            <w:r w:rsidRPr="00817A03">
              <w:t>～</w:t>
            </w:r>
            <w:r w:rsidRPr="00817A03">
              <w:t>15:00)</w:t>
            </w:r>
          </w:p>
        </w:tc>
      </w:tr>
      <w:tr w:rsidR="00012A38" w:rsidRPr="00817A03" w14:paraId="52331DB2" w14:textId="77777777">
        <w:tc>
          <w:tcPr>
            <w:tcW w:w="760" w:type="dxa"/>
            <w:vMerge/>
            <w:vAlign w:val="center"/>
          </w:tcPr>
          <w:p w14:paraId="6EB62C69" w14:textId="77777777" w:rsidR="00012A38" w:rsidRPr="00817A03" w:rsidRDefault="00012A38">
            <w:pPr>
              <w:jc w:val="center"/>
            </w:pPr>
          </w:p>
        </w:tc>
        <w:tc>
          <w:tcPr>
            <w:tcW w:w="500" w:type="dxa"/>
            <w:vMerge/>
            <w:vAlign w:val="center"/>
          </w:tcPr>
          <w:p w14:paraId="5DD29D85" w14:textId="77777777" w:rsidR="00012A38" w:rsidRPr="00817A03" w:rsidRDefault="00012A38">
            <w:pPr>
              <w:jc w:val="center"/>
            </w:pPr>
          </w:p>
        </w:tc>
        <w:tc>
          <w:tcPr>
            <w:tcW w:w="760" w:type="dxa"/>
            <w:vAlign w:val="center"/>
          </w:tcPr>
          <w:p w14:paraId="73F1EE60" w14:textId="77777777" w:rsidR="00012A38" w:rsidRPr="00817A03" w:rsidRDefault="00A33F7F">
            <w:pPr>
              <w:jc w:val="center"/>
            </w:pPr>
            <w:r w:rsidRPr="00817A03">
              <w:t>4</w:t>
            </w:r>
          </w:p>
        </w:tc>
        <w:tc>
          <w:tcPr>
            <w:tcW w:w="1000" w:type="dxa"/>
            <w:vAlign w:val="center"/>
          </w:tcPr>
          <w:p w14:paraId="2352CAC5" w14:textId="77777777" w:rsidR="00012A38" w:rsidRPr="00817A03" w:rsidRDefault="00A33F7F">
            <w:pPr>
              <w:jc w:val="center"/>
            </w:pPr>
            <w:r w:rsidRPr="00817A03">
              <w:t>18.50</w:t>
            </w:r>
          </w:p>
        </w:tc>
        <w:tc>
          <w:tcPr>
            <w:tcW w:w="1260" w:type="dxa"/>
            <w:vAlign w:val="center"/>
          </w:tcPr>
          <w:p w14:paraId="3A399EA4" w14:textId="77777777" w:rsidR="00012A38" w:rsidRPr="00817A03" w:rsidRDefault="00A33F7F">
            <w:pPr>
              <w:jc w:val="center"/>
            </w:pPr>
            <w:r w:rsidRPr="00817A03">
              <w:t>10:30</w:t>
            </w:r>
            <w:r w:rsidRPr="00817A03">
              <w:t>～</w:t>
            </w:r>
            <w:r w:rsidRPr="00817A03">
              <w:t>15:00</w:t>
            </w:r>
          </w:p>
        </w:tc>
        <w:tc>
          <w:tcPr>
            <w:tcW w:w="1260" w:type="dxa"/>
            <w:vAlign w:val="center"/>
          </w:tcPr>
          <w:p w14:paraId="4F87C076" w14:textId="77777777" w:rsidR="00012A38" w:rsidRPr="00817A03" w:rsidRDefault="00A33F7F">
            <w:pPr>
              <w:jc w:val="center"/>
            </w:pPr>
            <w:r w:rsidRPr="00817A03">
              <w:t>04:30</w:t>
            </w:r>
          </w:p>
        </w:tc>
        <w:tc>
          <w:tcPr>
            <w:tcW w:w="1260" w:type="dxa"/>
            <w:vAlign w:val="center"/>
          </w:tcPr>
          <w:p w14:paraId="25EF4244" w14:textId="77777777" w:rsidR="00012A38" w:rsidRPr="00817A03" w:rsidRDefault="00A33F7F">
            <w:pPr>
              <w:jc w:val="center"/>
            </w:pPr>
            <w:r w:rsidRPr="00817A03">
              <w:t>10:30</w:t>
            </w:r>
            <w:r w:rsidRPr="00817A03">
              <w:t>～</w:t>
            </w:r>
            <w:r w:rsidRPr="00817A03">
              <w:t>11:22</w:t>
            </w:r>
            <w:r w:rsidRPr="00817A03">
              <w:br/>
              <w:t>12:16</w:t>
            </w:r>
            <w:r w:rsidRPr="00817A03">
              <w:t>～</w:t>
            </w:r>
            <w:r w:rsidRPr="00817A03">
              <w:t>15:00</w:t>
            </w:r>
          </w:p>
        </w:tc>
        <w:tc>
          <w:tcPr>
            <w:tcW w:w="1260" w:type="dxa"/>
            <w:vAlign w:val="center"/>
          </w:tcPr>
          <w:p w14:paraId="66CDE48C" w14:textId="77777777" w:rsidR="00012A38" w:rsidRPr="00817A03" w:rsidRDefault="00A33F7F">
            <w:pPr>
              <w:jc w:val="center"/>
            </w:pPr>
            <w:r w:rsidRPr="00817A03">
              <w:t>02:44</w:t>
            </w:r>
          </w:p>
        </w:tc>
        <w:tc>
          <w:tcPr>
            <w:tcW w:w="1260" w:type="dxa"/>
            <w:vMerge/>
            <w:vAlign w:val="center"/>
          </w:tcPr>
          <w:p w14:paraId="03C5B165" w14:textId="77777777" w:rsidR="00012A38" w:rsidRPr="00817A03" w:rsidRDefault="00012A38">
            <w:pPr>
              <w:jc w:val="center"/>
            </w:pPr>
          </w:p>
        </w:tc>
      </w:tr>
      <w:tr w:rsidR="00012A38" w:rsidRPr="00817A03" w14:paraId="264F8435" w14:textId="77777777">
        <w:tc>
          <w:tcPr>
            <w:tcW w:w="760" w:type="dxa"/>
            <w:vMerge/>
            <w:vAlign w:val="center"/>
          </w:tcPr>
          <w:p w14:paraId="0E0723BD" w14:textId="77777777" w:rsidR="00012A38" w:rsidRPr="00817A03" w:rsidRDefault="00012A38">
            <w:pPr>
              <w:jc w:val="center"/>
            </w:pPr>
          </w:p>
        </w:tc>
        <w:tc>
          <w:tcPr>
            <w:tcW w:w="500" w:type="dxa"/>
            <w:vMerge/>
            <w:vAlign w:val="center"/>
          </w:tcPr>
          <w:p w14:paraId="42F2B69E" w14:textId="77777777" w:rsidR="00012A38" w:rsidRPr="00817A03" w:rsidRDefault="00012A38">
            <w:pPr>
              <w:jc w:val="center"/>
            </w:pPr>
          </w:p>
        </w:tc>
        <w:tc>
          <w:tcPr>
            <w:tcW w:w="760" w:type="dxa"/>
            <w:vAlign w:val="center"/>
          </w:tcPr>
          <w:p w14:paraId="7454A4A3" w14:textId="77777777" w:rsidR="00012A38" w:rsidRPr="00817A03" w:rsidRDefault="00A33F7F">
            <w:pPr>
              <w:jc w:val="center"/>
            </w:pPr>
            <w:r w:rsidRPr="00817A03">
              <w:t>5</w:t>
            </w:r>
            <w:r w:rsidRPr="00817A03">
              <w:t>～</w:t>
            </w:r>
            <w:r w:rsidRPr="00817A03">
              <w:t>22</w:t>
            </w:r>
          </w:p>
        </w:tc>
        <w:tc>
          <w:tcPr>
            <w:tcW w:w="1000" w:type="dxa"/>
            <w:vAlign w:val="center"/>
          </w:tcPr>
          <w:p w14:paraId="6E3CE7DD" w14:textId="77777777" w:rsidR="00012A38" w:rsidRPr="00817A03" w:rsidRDefault="00A33F7F">
            <w:pPr>
              <w:jc w:val="center"/>
            </w:pPr>
            <w:r w:rsidRPr="00817A03">
              <w:t>21.50</w:t>
            </w:r>
            <w:r w:rsidRPr="00817A03">
              <w:t>～</w:t>
            </w:r>
            <w:r w:rsidRPr="00817A03">
              <w:t>72.50</w:t>
            </w:r>
          </w:p>
        </w:tc>
        <w:tc>
          <w:tcPr>
            <w:tcW w:w="1260" w:type="dxa"/>
            <w:vAlign w:val="center"/>
          </w:tcPr>
          <w:p w14:paraId="319803CB" w14:textId="77777777" w:rsidR="00012A38" w:rsidRPr="00817A03" w:rsidRDefault="00A33F7F">
            <w:pPr>
              <w:jc w:val="center"/>
            </w:pPr>
            <w:r w:rsidRPr="00817A03">
              <w:t>10:30</w:t>
            </w:r>
            <w:r w:rsidRPr="00817A03">
              <w:t>～</w:t>
            </w:r>
            <w:r w:rsidRPr="00817A03">
              <w:t>15:00</w:t>
            </w:r>
          </w:p>
        </w:tc>
        <w:tc>
          <w:tcPr>
            <w:tcW w:w="1260" w:type="dxa"/>
            <w:vAlign w:val="center"/>
          </w:tcPr>
          <w:p w14:paraId="2FD65BFD" w14:textId="77777777" w:rsidR="00012A38" w:rsidRPr="00817A03" w:rsidRDefault="00A33F7F">
            <w:pPr>
              <w:jc w:val="center"/>
            </w:pPr>
            <w:r w:rsidRPr="00817A03">
              <w:t>04:30</w:t>
            </w:r>
          </w:p>
        </w:tc>
        <w:tc>
          <w:tcPr>
            <w:tcW w:w="1260" w:type="dxa"/>
            <w:vAlign w:val="center"/>
          </w:tcPr>
          <w:p w14:paraId="4D93B933" w14:textId="77777777" w:rsidR="00012A38" w:rsidRPr="00817A03" w:rsidRDefault="00A33F7F">
            <w:pPr>
              <w:jc w:val="center"/>
            </w:pPr>
            <w:r w:rsidRPr="00817A03">
              <w:t>10:30</w:t>
            </w:r>
            <w:r w:rsidRPr="00817A03">
              <w:t>～</w:t>
            </w:r>
            <w:r w:rsidRPr="00817A03">
              <w:t>15:00</w:t>
            </w:r>
          </w:p>
        </w:tc>
        <w:tc>
          <w:tcPr>
            <w:tcW w:w="1260" w:type="dxa"/>
            <w:vAlign w:val="center"/>
          </w:tcPr>
          <w:p w14:paraId="3734AD86" w14:textId="77777777" w:rsidR="00012A38" w:rsidRPr="00817A03" w:rsidRDefault="00A33F7F">
            <w:pPr>
              <w:jc w:val="center"/>
            </w:pPr>
            <w:r w:rsidRPr="00817A03">
              <w:t>04:30</w:t>
            </w:r>
          </w:p>
        </w:tc>
        <w:tc>
          <w:tcPr>
            <w:tcW w:w="1260" w:type="dxa"/>
            <w:vMerge/>
            <w:vAlign w:val="center"/>
          </w:tcPr>
          <w:p w14:paraId="7AF1B8E8" w14:textId="77777777" w:rsidR="00012A38" w:rsidRPr="00817A03" w:rsidRDefault="00012A38">
            <w:pPr>
              <w:jc w:val="center"/>
            </w:pPr>
          </w:p>
        </w:tc>
      </w:tr>
      <w:tr w:rsidR="00012A38" w:rsidRPr="00817A03" w14:paraId="3FF42B8D" w14:textId="77777777">
        <w:tc>
          <w:tcPr>
            <w:tcW w:w="760" w:type="dxa"/>
            <w:vMerge w:val="restart"/>
            <w:vAlign w:val="center"/>
          </w:tcPr>
          <w:p w14:paraId="538FBCB2" w14:textId="77777777" w:rsidR="00012A38" w:rsidRPr="00817A03" w:rsidRDefault="00A33F7F">
            <w:pPr>
              <w:jc w:val="center"/>
            </w:pPr>
            <w:r w:rsidRPr="00817A03">
              <w:t>G</w:t>
            </w:r>
          </w:p>
        </w:tc>
        <w:tc>
          <w:tcPr>
            <w:tcW w:w="500" w:type="dxa"/>
            <w:vMerge w:val="restart"/>
            <w:vAlign w:val="center"/>
          </w:tcPr>
          <w:p w14:paraId="4C46D187" w14:textId="77777777" w:rsidR="00012A38" w:rsidRPr="00817A03" w:rsidRDefault="00A33F7F">
            <w:pPr>
              <w:jc w:val="center"/>
            </w:pPr>
            <w:r w:rsidRPr="00817A03">
              <w:t>15</w:t>
            </w:r>
          </w:p>
        </w:tc>
        <w:tc>
          <w:tcPr>
            <w:tcW w:w="760" w:type="dxa"/>
            <w:vAlign w:val="center"/>
          </w:tcPr>
          <w:p w14:paraId="53E11237" w14:textId="77777777" w:rsidR="00012A38" w:rsidRPr="00817A03" w:rsidRDefault="00A33F7F">
            <w:pPr>
              <w:jc w:val="center"/>
            </w:pPr>
            <w:r w:rsidRPr="00817A03">
              <w:t>2</w:t>
            </w:r>
            <w:r w:rsidRPr="00817A03">
              <w:t>～</w:t>
            </w:r>
            <w:r w:rsidRPr="00817A03">
              <w:t>21</w:t>
            </w:r>
          </w:p>
        </w:tc>
        <w:tc>
          <w:tcPr>
            <w:tcW w:w="1000" w:type="dxa"/>
            <w:vAlign w:val="center"/>
          </w:tcPr>
          <w:p w14:paraId="7C84B094" w14:textId="77777777" w:rsidR="00012A38" w:rsidRPr="00817A03" w:rsidRDefault="00A33F7F">
            <w:pPr>
              <w:jc w:val="center"/>
            </w:pPr>
            <w:r w:rsidRPr="00817A03">
              <w:t>12.50</w:t>
            </w:r>
            <w:r w:rsidRPr="00817A03">
              <w:t>～</w:t>
            </w:r>
            <w:r w:rsidRPr="00817A03">
              <w:t>69.50</w:t>
            </w:r>
          </w:p>
        </w:tc>
        <w:tc>
          <w:tcPr>
            <w:tcW w:w="1260" w:type="dxa"/>
            <w:vAlign w:val="center"/>
          </w:tcPr>
          <w:p w14:paraId="09770D7D" w14:textId="77777777" w:rsidR="00012A38" w:rsidRPr="00817A03" w:rsidRDefault="00A33F7F">
            <w:pPr>
              <w:jc w:val="center"/>
            </w:pPr>
            <w:r w:rsidRPr="00817A03">
              <w:t>13:45</w:t>
            </w:r>
            <w:r w:rsidRPr="00817A03">
              <w:t>～</w:t>
            </w:r>
            <w:r w:rsidRPr="00817A03">
              <w:t>15:00</w:t>
            </w:r>
          </w:p>
        </w:tc>
        <w:tc>
          <w:tcPr>
            <w:tcW w:w="1260" w:type="dxa"/>
            <w:vAlign w:val="center"/>
          </w:tcPr>
          <w:p w14:paraId="374D214B" w14:textId="77777777" w:rsidR="00012A38" w:rsidRPr="00817A03" w:rsidRDefault="00A33F7F">
            <w:pPr>
              <w:jc w:val="center"/>
            </w:pPr>
            <w:r w:rsidRPr="00817A03">
              <w:t>01:15</w:t>
            </w:r>
          </w:p>
        </w:tc>
        <w:tc>
          <w:tcPr>
            <w:tcW w:w="1260" w:type="dxa"/>
            <w:vAlign w:val="center"/>
          </w:tcPr>
          <w:p w14:paraId="25030C85" w14:textId="77777777" w:rsidR="00012A38" w:rsidRPr="00817A03" w:rsidRDefault="00A33F7F">
            <w:pPr>
              <w:jc w:val="center"/>
            </w:pPr>
            <w:r w:rsidRPr="00817A03">
              <w:t>13:44</w:t>
            </w:r>
            <w:r w:rsidRPr="00817A03">
              <w:t>～</w:t>
            </w:r>
            <w:r w:rsidRPr="00817A03">
              <w:t>15:00</w:t>
            </w:r>
          </w:p>
        </w:tc>
        <w:tc>
          <w:tcPr>
            <w:tcW w:w="1260" w:type="dxa"/>
            <w:vAlign w:val="center"/>
          </w:tcPr>
          <w:p w14:paraId="01040EBB" w14:textId="77777777" w:rsidR="00012A38" w:rsidRPr="00817A03" w:rsidRDefault="00A33F7F">
            <w:pPr>
              <w:jc w:val="center"/>
            </w:pPr>
            <w:r w:rsidRPr="00817A03">
              <w:t>01:16</w:t>
            </w:r>
          </w:p>
        </w:tc>
        <w:tc>
          <w:tcPr>
            <w:tcW w:w="1260" w:type="dxa"/>
            <w:vMerge w:val="restart"/>
            <w:vAlign w:val="center"/>
          </w:tcPr>
          <w:p w14:paraId="13B5C931" w14:textId="77777777" w:rsidR="00012A38" w:rsidRPr="00817A03" w:rsidRDefault="00A33F7F">
            <w:pPr>
              <w:jc w:val="center"/>
            </w:pPr>
            <w:r w:rsidRPr="00817A03">
              <w:t>南偏西</w:t>
            </w:r>
            <w:r w:rsidRPr="00817A03">
              <w:t>30</w:t>
            </w:r>
            <w:r w:rsidRPr="00817A03">
              <w:t>度</w:t>
            </w:r>
            <w:r w:rsidRPr="00817A03">
              <w:br/>
            </w:r>
            <w:r w:rsidRPr="00817A03">
              <w:lastRenderedPageBreak/>
              <w:t>(9:30</w:t>
            </w:r>
            <w:r w:rsidRPr="00817A03">
              <w:t>～</w:t>
            </w:r>
            <w:r w:rsidRPr="00817A03">
              <w:t>15:00)</w:t>
            </w:r>
          </w:p>
        </w:tc>
      </w:tr>
      <w:tr w:rsidR="00012A38" w:rsidRPr="00817A03" w14:paraId="1F789359" w14:textId="77777777">
        <w:tc>
          <w:tcPr>
            <w:tcW w:w="760" w:type="dxa"/>
            <w:vMerge/>
            <w:vAlign w:val="center"/>
          </w:tcPr>
          <w:p w14:paraId="1537A1E5" w14:textId="77777777" w:rsidR="00012A38" w:rsidRPr="00817A03" w:rsidRDefault="00012A38">
            <w:pPr>
              <w:jc w:val="center"/>
            </w:pPr>
          </w:p>
        </w:tc>
        <w:tc>
          <w:tcPr>
            <w:tcW w:w="500" w:type="dxa"/>
            <w:vMerge/>
            <w:vAlign w:val="center"/>
          </w:tcPr>
          <w:p w14:paraId="124A8BEF" w14:textId="77777777" w:rsidR="00012A38" w:rsidRPr="00817A03" w:rsidRDefault="00012A38">
            <w:pPr>
              <w:jc w:val="center"/>
            </w:pPr>
          </w:p>
        </w:tc>
        <w:tc>
          <w:tcPr>
            <w:tcW w:w="760" w:type="dxa"/>
            <w:vAlign w:val="center"/>
          </w:tcPr>
          <w:p w14:paraId="50E71D13" w14:textId="77777777" w:rsidR="00012A38" w:rsidRPr="00817A03" w:rsidRDefault="00A33F7F">
            <w:pPr>
              <w:jc w:val="center"/>
            </w:pPr>
            <w:r w:rsidRPr="00817A03">
              <w:t>22</w:t>
            </w:r>
          </w:p>
        </w:tc>
        <w:tc>
          <w:tcPr>
            <w:tcW w:w="1000" w:type="dxa"/>
            <w:vAlign w:val="center"/>
          </w:tcPr>
          <w:p w14:paraId="4D534628" w14:textId="77777777" w:rsidR="00012A38" w:rsidRPr="00817A03" w:rsidRDefault="00A33F7F">
            <w:pPr>
              <w:jc w:val="center"/>
            </w:pPr>
            <w:r w:rsidRPr="00817A03">
              <w:t>72.50</w:t>
            </w:r>
          </w:p>
        </w:tc>
        <w:tc>
          <w:tcPr>
            <w:tcW w:w="1260" w:type="dxa"/>
            <w:vAlign w:val="center"/>
          </w:tcPr>
          <w:p w14:paraId="0EB747B9" w14:textId="77777777" w:rsidR="00012A38" w:rsidRPr="00817A03" w:rsidRDefault="00A33F7F">
            <w:pPr>
              <w:jc w:val="center"/>
            </w:pPr>
            <w:r w:rsidRPr="00817A03">
              <w:t>13:40</w:t>
            </w:r>
            <w:r w:rsidRPr="00817A03">
              <w:t>～</w:t>
            </w:r>
            <w:r w:rsidRPr="00817A03">
              <w:lastRenderedPageBreak/>
              <w:t>15:00</w:t>
            </w:r>
          </w:p>
        </w:tc>
        <w:tc>
          <w:tcPr>
            <w:tcW w:w="1260" w:type="dxa"/>
            <w:vAlign w:val="center"/>
          </w:tcPr>
          <w:p w14:paraId="284739DC" w14:textId="77777777" w:rsidR="00012A38" w:rsidRPr="00817A03" w:rsidRDefault="00A33F7F">
            <w:pPr>
              <w:jc w:val="center"/>
            </w:pPr>
            <w:r w:rsidRPr="00817A03">
              <w:lastRenderedPageBreak/>
              <w:t>01:20</w:t>
            </w:r>
          </w:p>
        </w:tc>
        <w:tc>
          <w:tcPr>
            <w:tcW w:w="1260" w:type="dxa"/>
            <w:vAlign w:val="center"/>
          </w:tcPr>
          <w:p w14:paraId="4F83627F" w14:textId="77777777" w:rsidR="00012A38" w:rsidRPr="00817A03" w:rsidRDefault="00A33F7F">
            <w:pPr>
              <w:jc w:val="center"/>
            </w:pPr>
            <w:r w:rsidRPr="00817A03">
              <w:t>13:39</w:t>
            </w:r>
            <w:r w:rsidRPr="00817A03">
              <w:t>～</w:t>
            </w:r>
            <w:r w:rsidRPr="00817A03">
              <w:lastRenderedPageBreak/>
              <w:t>15:00</w:t>
            </w:r>
          </w:p>
        </w:tc>
        <w:tc>
          <w:tcPr>
            <w:tcW w:w="1260" w:type="dxa"/>
            <w:vAlign w:val="center"/>
          </w:tcPr>
          <w:p w14:paraId="7E66771A" w14:textId="77777777" w:rsidR="00012A38" w:rsidRPr="00817A03" w:rsidRDefault="00A33F7F">
            <w:pPr>
              <w:jc w:val="center"/>
            </w:pPr>
            <w:r w:rsidRPr="00817A03">
              <w:lastRenderedPageBreak/>
              <w:t>01:21</w:t>
            </w:r>
          </w:p>
        </w:tc>
        <w:tc>
          <w:tcPr>
            <w:tcW w:w="1260" w:type="dxa"/>
            <w:vMerge/>
            <w:vAlign w:val="center"/>
          </w:tcPr>
          <w:p w14:paraId="3BF41FE6" w14:textId="77777777" w:rsidR="00012A38" w:rsidRPr="00817A03" w:rsidRDefault="00012A38">
            <w:pPr>
              <w:jc w:val="center"/>
            </w:pPr>
          </w:p>
        </w:tc>
      </w:tr>
      <w:tr w:rsidR="00012A38" w:rsidRPr="00817A03" w14:paraId="2F3295D8" w14:textId="77777777">
        <w:tc>
          <w:tcPr>
            <w:tcW w:w="760" w:type="dxa"/>
            <w:vMerge/>
            <w:vAlign w:val="center"/>
          </w:tcPr>
          <w:p w14:paraId="6FB97A2C" w14:textId="77777777" w:rsidR="00012A38" w:rsidRPr="00817A03" w:rsidRDefault="00012A38">
            <w:pPr>
              <w:jc w:val="center"/>
            </w:pPr>
          </w:p>
        </w:tc>
        <w:tc>
          <w:tcPr>
            <w:tcW w:w="500" w:type="dxa"/>
            <w:vMerge w:val="restart"/>
            <w:vAlign w:val="center"/>
          </w:tcPr>
          <w:p w14:paraId="3990D6B5" w14:textId="77777777" w:rsidR="00012A38" w:rsidRPr="00817A03" w:rsidRDefault="00A33F7F">
            <w:pPr>
              <w:jc w:val="center"/>
            </w:pPr>
            <w:r w:rsidRPr="00817A03">
              <w:t>16</w:t>
            </w:r>
          </w:p>
        </w:tc>
        <w:tc>
          <w:tcPr>
            <w:tcW w:w="760" w:type="dxa"/>
            <w:vAlign w:val="center"/>
          </w:tcPr>
          <w:p w14:paraId="0489A6D0" w14:textId="77777777" w:rsidR="00012A38" w:rsidRPr="00817A03" w:rsidRDefault="00A33F7F">
            <w:pPr>
              <w:jc w:val="center"/>
            </w:pPr>
            <w:r w:rsidRPr="00817A03">
              <w:t>2</w:t>
            </w:r>
            <w:r w:rsidRPr="00817A03">
              <w:t>～</w:t>
            </w:r>
            <w:r w:rsidRPr="00817A03">
              <w:t>20</w:t>
            </w:r>
          </w:p>
        </w:tc>
        <w:tc>
          <w:tcPr>
            <w:tcW w:w="1000" w:type="dxa"/>
            <w:vAlign w:val="center"/>
          </w:tcPr>
          <w:p w14:paraId="2FD130DC" w14:textId="77777777" w:rsidR="00012A38" w:rsidRPr="00817A03" w:rsidRDefault="00A33F7F">
            <w:pPr>
              <w:jc w:val="center"/>
            </w:pPr>
            <w:r w:rsidRPr="00817A03">
              <w:t>12.50</w:t>
            </w:r>
            <w:r w:rsidRPr="00817A03">
              <w:t>～</w:t>
            </w:r>
            <w:r w:rsidRPr="00817A03">
              <w:t>66.50</w:t>
            </w:r>
          </w:p>
        </w:tc>
        <w:tc>
          <w:tcPr>
            <w:tcW w:w="1260" w:type="dxa"/>
            <w:vAlign w:val="center"/>
          </w:tcPr>
          <w:p w14:paraId="074C43B6" w14:textId="77777777" w:rsidR="00012A38" w:rsidRPr="00817A03" w:rsidRDefault="00A33F7F">
            <w:pPr>
              <w:jc w:val="center"/>
            </w:pPr>
            <w:r w:rsidRPr="00817A03">
              <w:t>12:55</w:t>
            </w:r>
            <w:r w:rsidRPr="00817A03">
              <w:t>～</w:t>
            </w:r>
            <w:r w:rsidRPr="00817A03">
              <w:t>13:57</w:t>
            </w:r>
          </w:p>
        </w:tc>
        <w:tc>
          <w:tcPr>
            <w:tcW w:w="1260" w:type="dxa"/>
            <w:vAlign w:val="center"/>
          </w:tcPr>
          <w:p w14:paraId="13CE6427" w14:textId="77777777" w:rsidR="00012A38" w:rsidRPr="00817A03" w:rsidRDefault="00A33F7F">
            <w:pPr>
              <w:jc w:val="center"/>
            </w:pPr>
            <w:r w:rsidRPr="00817A03">
              <w:t>01:02</w:t>
            </w:r>
          </w:p>
        </w:tc>
        <w:tc>
          <w:tcPr>
            <w:tcW w:w="1260" w:type="dxa"/>
            <w:vAlign w:val="center"/>
          </w:tcPr>
          <w:p w14:paraId="6FE4E722" w14:textId="77777777" w:rsidR="00012A38" w:rsidRPr="00817A03" w:rsidRDefault="00A33F7F">
            <w:pPr>
              <w:jc w:val="center"/>
            </w:pPr>
            <w:r w:rsidRPr="00817A03">
              <w:t>12:55</w:t>
            </w:r>
            <w:r w:rsidRPr="00817A03">
              <w:t>～</w:t>
            </w:r>
            <w:r w:rsidRPr="00817A03">
              <w:t>13:57</w:t>
            </w:r>
          </w:p>
        </w:tc>
        <w:tc>
          <w:tcPr>
            <w:tcW w:w="1260" w:type="dxa"/>
            <w:vAlign w:val="center"/>
          </w:tcPr>
          <w:p w14:paraId="3B8401AE" w14:textId="77777777" w:rsidR="00012A38" w:rsidRPr="00817A03" w:rsidRDefault="00A33F7F">
            <w:pPr>
              <w:jc w:val="center"/>
            </w:pPr>
            <w:r w:rsidRPr="00817A03">
              <w:t>01:02</w:t>
            </w:r>
          </w:p>
        </w:tc>
        <w:tc>
          <w:tcPr>
            <w:tcW w:w="1260" w:type="dxa"/>
            <w:vMerge/>
            <w:vAlign w:val="center"/>
          </w:tcPr>
          <w:p w14:paraId="524153A4" w14:textId="77777777" w:rsidR="00012A38" w:rsidRPr="00817A03" w:rsidRDefault="00012A38">
            <w:pPr>
              <w:jc w:val="center"/>
            </w:pPr>
          </w:p>
        </w:tc>
      </w:tr>
      <w:tr w:rsidR="00012A38" w:rsidRPr="00817A03" w14:paraId="409B56D7" w14:textId="77777777">
        <w:tc>
          <w:tcPr>
            <w:tcW w:w="760" w:type="dxa"/>
            <w:vMerge/>
            <w:vAlign w:val="center"/>
          </w:tcPr>
          <w:p w14:paraId="42AB3C16" w14:textId="77777777" w:rsidR="00012A38" w:rsidRPr="00817A03" w:rsidRDefault="00012A38">
            <w:pPr>
              <w:jc w:val="center"/>
            </w:pPr>
          </w:p>
        </w:tc>
        <w:tc>
          <w:tcPr>
            <w:tcW w:w="500" w:type="dxa"/>
            <w:vMerge/>
            <w:vAlign w:val="center"/>
          </w:tcPr>
          <w:p w14:paraId="3E2CEFCF" w14:textId="77777777" w:rsidR="00012A38" w:rsidRPr="00817A03" w:rsidRDefault="00012A38">
            <w:pPr>
              <w:jc w:val="center"/>
            </w:pPr>
          </w:p>
        </w:tc>
        <w:tc>
          <w:tcPr>
            <w:tcW w:w="760" w:type="dxa"/>
            <w:vAlign w:val="center"/>
          </w:tcPr>
          <w:p w14:paraId="5CF8AD8B" w14:textId="77777777" w:rsidR="00012A38" w:rsidRPr="00817A03" w:rsidRDefault="00A33F7F">
            <w:pPr>
              <w:jc w:val="center"/>
            </w:pPr>
            <w:r w:rsidRPr="00817A03">
              <w:t>21</w:t>
            </w:r>
          </w:p>
        </w:tc>
        <w:tc>
          <w:tcPr>
            <w:tcW w:w="1000" w:type="dxa"/>
            <w:vAlign w:val="center"/>
          </w:tcPr>
          <w:p w14:paraId="4B268310" w14:textId="77777777" w:rsidR="00012A38" w:rsidRPr="00817A03" w:rsidRDefault="00A33F7F">
            <w:pPr>
              <w:jc w:val="center"/>
            </w:pPr>
            <w:r w:rsidRPr="00817A03">
              <w:t>69.50</w:t>
            </w:r>
          </w:p>
        </w:tc>
        <w:tc>
          <w:tcPr>
            <w:tcW w:w="1260" w:type="dxa"/>
            <w:vAlign w:val="center"/>
          </w:tcPr>
          <w:p w14:paraId="1F7EE74A" w14:textId="77777777" w:rsidR="00012A38" w:rsidRPr="00817A03" w:rsidRDefault="00A33F7F">
            <w:pPr>
              <w:jc w:val="center"/>
            </w:pPr>
            <w:r w:rsidRPr="00817A03">
              <w:t>12:45</w:t>
            </w:r>
            <w:r w:rsidRPr="00817A03">
              <w:t>～</w:t>
            </w:r>
            <w:r w:rsidRPr="00817A03">
              <w:t>13:57</w:t>
            </w:r>
          </w:p>
        </w:tc>
        <w:tc>
          <w:tcPr>
            <w:tcW w:w="1260" w:type="dxa"/>
            <w:vAlign w:val="center"/>
          </w:tcPr>
          <w:p w14:paraId="627BB9A1" w14:textId="77777777" w:rsidR="00012A38" w:rsidRPr="00817A03" w:rsidRDefault="00A33F7F">
            <w:pPr>
              <w:jc w:val="center"/>
            </w:pPr>
            <w:r w:rsidRPr="00817A03">
              <w:t>01:12</w:t>
            </w:r>
          </w:p>
        </w:tc>
        <w:tc>
          <w:tcPr>
            <w:tcW w:w="1260" w:type="dxa"/>
            <w:vAlign w:val="center"/>
          </w:tcPr>
          <w:p w14:paraId="3F8D34B9" w14:textId="77777777" w:rsidR="00012A38" w:rsidRPr="00817A03" w:rsidRDefault="00A33F7F">
            <w:pPr>
              <w:jc w:val="center"/>
            </w:pPr>
            <w:r w:rsidRPr="00817A03">
              <w:t>12:45</w:t>
            </w:r>
            <w:r w:rsidRPr="00817A03">
              <w:t>～</w:t>
            </w:r>
            <w:r w:rsidRPr="00817A03">
              <w:t>13:57</w:t>
            </w:r>
          </w:p>
        </w:tc>
        <w:tc>
          <w:tcPr>
            <w:tcW w:w="1260" w:type="dxa"/>
            <w:vAlign w:val="center"/>
          </w:tcPr>
          <w:p w14:paraId="272C71E1" w14:textId="77777777" w:rsidR="00012A38" w:rsidRPr="00817A03" w:rsidRDefault="00A33F7F">
            <w:pPr>
              <w:jc w:val="center"/>
            </w:pPr>
            <w:r w:rsidRPr="00817A03">
              <w:t>01:12</w:t>
            </w:r>
          </w:p>
        </w:tc>
        <w:tc>
          <w:tcPr>
            <w:tcW w:w="1260" w:type="dxa"/>
            <w:vMerge/>
            <w:vAlign w:val="center"/>
          </w:tcPr>
          <w:p w14:paraId="6F1981F4" w14:textId="77777777" w:rsidR="00012A38" w:rsidRPr="00817A03" w:rsidRDefault="00012A38">
            <w:pPr>
              <w:jc w:val="center"/>
            </w:pPr>
          </w:p>
        </w:tc>
      </w:tr>
      <w:tr w:rsidR="00012A38" w:rsidRPr="00817A03" w14:paraId="6962EBA5" w14:textId="77777777">
        <w:tc>
          <w:tcPr>
            <w:tcW w:w="760" w:type="dxa"/>
            <w:vMerge/>
            <w:vAlign w:val="center"/>
          </w:tcPr>
          <w:p w14:paraId="225F50D9" w14:textId="77777777" w:rsidR="00012A38" w:rsidRPr="00817A03" w:rsidRDefault="00012A38">
            <w:pPr>
              <w:jc w:val="center"/>
            </w:pPr>
          </w:p>
        </w:tc>
        <w:tc>
          <w:tcPr>
            <w:tcW w:w="500" w:type="dxa"/>
            <w:vMerge/>
            <w:vAlign w:val="center"/>
          </w:tcPr>
          <w:p w14:paraId="3DAD4709" w14:textId="77777777" w:rsidR="00012A38" w:rsidRPr="00817A03" w:rsidRDefault="00012A38">
            <w:pPr>
              <w:jc w:val="center"/>
            </w:pPr>
          </w:p>
        </w:tc>
        <w:tc>
          <w:tcPr>
            <w:tcW w:w="760" w:type="dxa"/>
            <w:vAlign w:val="center"/>
          </w:tcPr>
          <w:p w14:paraId="3B8AF292" w14:textId="77777777" w:rsidR="00012A38" w:rsidRPr="00817A03" w:rsidRDefault="00A33F7F">
            <w:pPr>
              <w:jc w:val="center"/>
            </w:pPr>
            <w:r w:rsidRPr="00817A03">
              <w:t>22</w:t>
            </w:r>
          </w:p>
        </w:tc>
        <w:tc>
          <w:tcPr>
            <w:tcW w:w="1000" w:type="dxa"/>
            <w:vAlign w:val="center"/>
          </w:tcPr>
          <w:p w14:paraId="5C889DC2" w14:textId="77777777" w:rsidR="00012A38" w:rsidRPr="00817A03" w:rsidRDefault="00A33F7F">
            <w:pPr>
              <w:jc w:val="center"/>
            </w:pPr>
            <w:r w:rsidRPr="00817A03">
              <w:t>72.50</w:t>
            </w:r>
          </w:p>
        </w:tc>
        <w:tc>
          <w:tcPr>
            <w:tcW w:w="1260" w:type="dxa"/>
            <w:vAlign w:val="center"/>
          </w:tcPr>
          <w:p w14:paraId="001909B3" w14:textId="77777777" w:rsidR="00012A38" w:rsidRPr="00817A03" w:rsidRDefault="00A33F7F">
            <w:pPr>
              <w:jc w:val="center"/>
            </w:pPr>
            <w:r w:rsidRPr="00817A03">
              <w:t>11:48</w:t>
            </w:r>
            <w:r w:rsidRPr="00817A03">
              <w:t>～</w:t>
            </w:r>
            <w:r w:rsidRPr="00817A03">
              <w:t>13:57</w:t>
            </w:r>
          </w:p>
        </w:tc>
        <w:tc>
          <w:tcPr>
            <w:tcW w:w="1260" w:type="dxa"/>
            <w:vAlign w:val="center"/>
          </w:tcPr>
          <w:p w14:paraId="5B95D2EB" w14:textId="77777777" w:rsidR="00012A38" w:rsidRPr="00817A03" w:rsidRDefault="00A33F7F">
            <w:pPr>
              <w:jc w:val="center"/>
            </w:pPr>
            <w:r w:rsidRPr="00817A03">
              <w:t>02:09</w:t>
            </w:r>
          </w:p>
        </w:tc>
        <w:tc>
          <w:tcPr>
            <w:tcW w:w="1260" w:type="dxa"/>
            <w:vAlign w:val="center"/>
          </w:tcPr>
          <w:p w14:paraId="1DC978BC" w14:textId="77777777" w:rsidR="00012A38" w:rsidRPr="00817A03" w:rsidRDefault="00A33F7F">
            <w:pPr>
              <w:jc w:val="center"/>
            </w:pPr>
            <w:r w:rsidRPr="00817A03">
              <w:t>11:48</w:t>
            </w:r>
            <w:r w:rsidRPr="00817A03">
              <w:t>～</w:t>
            </w:r>
            <w:r w:rsidRPr="00817A03">
              <w:t>13:57</w:t>
            </w:r>
          </w:p>
        </w:tc>
        <w:tc>
          <w:tcPr>
            <w:tcW w:w="1260" w:type="dxa"/>
            <w:vAlign w:val="center"/>
          </w:tcPr>
          <w:p w14:paraId="552992F8" w14:textId="77777777" w:rsidR="00012A38" w:rsidRPr="00817A03" w:rsidRDefault="00A33F7F">
            <w:pPr>
              <w:jc w:val="center"/>
            </w:pPr>
            <w:r w:rsidRPr="00817A03">
              <w:t>02:09</w:t>
            </w:r>
          </w:p>
        </w:tc>
        <w:tc>
          <w:tcPr>
            <w:tcW w:w="1260" w:type="dxa"/>
            <w:vMerge/>
            <w:vAlign w:val="center"/>
          </w:tcPr>
          <w:p w14:paraId="36F829A8" w14:textId="77777777" w:rsidR="00012A38" w:rsidRPr="00817A03" w:rsidRDefault="00012A38">
            <w:pPr>
              <w:jc w:val="center"/>
            </w:pPr>
          </w:p>
        </w:tc>
      </w:tr>
      <w:tr w:rsidR="00012A38" w:rsidRPr="00817A03" w14:paraId="748A3221" w14:textId="77777777">
        <w:tc>
          <w:tcPr>
            <w:tcW w:w="760" w:type="dxa"/>
            <w:vMerge/>
            <w:vAlign w:val="center"/>
          </w:tcPr>
          <w:p w14:paraId="12F6FC13" w14:textId="77777777" w:rsidR="00012A38" w:rsidRPr="00817A03" w:rsidRDefault="00012A38">
            <w:pPr>
              <w:jc w:val="center"/>
            </w:pPr>
          </w:p>
        </w:tc>
        <w:tc>
          <w:tcPr>
            <w:tcW w:w="500" w:type="dxa"/>
            <w:vMerge w:val="restart"/>
            <w:vAlign w:val="center"/>
          </w:tcPr>
          <w:p w14:paraId="2831244B" w14:textId="77777777" w:rsidR="00012A38" w:rsidRPr="00817A03" w:rsidRDefault="00A33F7F">
            <w:pPr>
              <w:jc w:val="center"/>
            </w:pPr>
            <w:r w:rsidRPr="00817A03">
              <w:t>17</w:t>
            </w:r>
          </w:p>
        </w:tc>
        <w:tc>
          <w:tcPr>
            <w:tcW w:w="760" w:type="dxa"/>
            <w:vAlign w:val="center"/>
          </w:tcPr>
          <w:p w14:paraId="004A1E5A" w14:textId="77777777" w:rsidR="00012A38" w:rsidRPr="00817A03" w:rsidRDefault="00A33F7F">
            <w:pPr>
              <w:jc w:val="center"/>
            </w:pPr>
            <w:r w:rsidRPr="00817A03">
              <w:t>2</w:t>
            </w:r>
            <w:r w:rsidRPr="00817A03">
              <w:t>～</w:t>
            </w:r>
            <w:r w:rsidRPr="00817A03">
              <w:t>20</w:t>
            </w:r>
          </w:p>
        </w:tc>
        <w:tc>
          <w:tcPr>
            <w:tcW w:w="1000" w:type="dxa"/>
            <w:vAlign w:val="center"/>
          </w:tcPr>
          <w:p w14:paraId="367B12A6" w14:textId="77777777" w:rsidR="00012A38" w:rsidRPr="00817A03" w:rsidRDefault="00A33F7F">
            <w:pPr>
              <w:jc w:val="center"/>
            </w:pPr>
            <w:r w:rsidRPr="00817A03">
              <w:t>12.50</w:t>
            </w:r>
            <w:r w:rsidRPr="00817A03">
              <w:t>～</w:t>
            </w:r>
            <w:r w:rsidRPr="00817A03">
              <w:t>66.50</w:t>
            </w:r>
          </w:p>
        </w:tc>
        <w:tc>
          <w:tcPr>
            <w:tcW w:w="1260" w:type="dxa"/>
            <w:vAlign w:val="center"/>
          </w:tcPr>
          <w:p w14:paraId="2A874DBD" w14:textId="77777777" w:rsidR="00012A38" w:rsidRPr="00817A03" w:rsidRDefault="00A33F7F">
            <w:pPr>
              <w:jc w:val="center"/>
            </w:pPr>
            <w:r w:rsidRPr="00817A03">
              <w:t>11:58</w:t>
            </w:r>
            <w:r w:rsidRPr="00817A03">
              <w:t>～</w:t>
            </w:r>
            <w:r w:rsidRPr="00817A03">
              <w:t>15:00</w:t>
            </w:r>
          </w:p>
        </w:tc>
        <w:tc>
          <w:tcPr>
            <w:tcW w:w="1260" w:type="dxa"/>
            <w:vAlign w:val="center"/>
          </w:tcPr>
          <w:p w14:paraId="23BE0EF3" w14:textId="77777777" w:rsidR="00012A38" w:rsidRPr="00817A03" w:rsidRDefault="00A33F7F">
            <w:pPr>
              <w:jc w:val="center"/>
            </w:pPr>
            <w:r w:rsidRPr="00817A03">
              <w:t>03:02</w:t>
            </w:r>
          </w:p>
        </w:tc>
        <w:tc>
          <w:tcPr>
            <w:tcW w:w="1260" w:type="dxa"/>
            <w:vAlign w:val="center"/>
          </w:tcPr>
          <w:p w14:paraId="4D503819" w14:textId="77777777" w:rsidR="00012A38" w:rsidRPr="00817A03" w:rsidRDefault="00A33F7F">
            <w:pPr>
              <w:jc w:val="center"/>
            </w:pPr>
            <w:r w:rsidRPr="00817A03">
              <w:t>11:57</w:t>
            </w:r>
            <w:r w:rsidRPr="00817A03">
              <w:t>～</w:t>
            </w:r>
            <w:r w:rsidRPr="00817A03">
              <w:t>15:00</w:t>
            </w:r>
          </w:p>
        </w:tc>
        <w:tc>
          <w:tcPr>
            <w:tcW w:w="1260" w:type="dxa"/>
            <w:vAlign w:val="center"/>
          </w:tcPr>
          <w:p w14:paraId="1984FD49" w14:textId="77777777" w:rsidR="00012A38" w:rsidRPr="00817A03" w:rsidRDefault="00A33F7F">
            <w:pPr>
              <w:jc w:val="center"/>
            </w:pPr>
            <w:r w:rsidRPr="00817A03">
              <w:t>03:03</w:t>
            </w:r>
          </w:p>
        </w:tc>
        <w:tc>
          <w:tcPr>
            <w:tcW w:w="1260" w:type="dxa"/>
            <w:vMerge w:val="restart"/>
            <w:vAlign w:val="center"/>
          </w:tcPr>
          <w:p w14:paraId="1DF5AA12" w14:textId="77777777" w:rsidR="00012A38" w:rsidRPr="00817A03" w:rsidRDefault="00A33F7F">
            <w:pPr>
              <w:jc w:val="center"/>
            </w:pPr>
            <w:r w:rsidRPr="00817A03">
              <w:t>南偏西</w:t>
            </w:r>
            <w:r w:rsidRPr="00817A03">
              <w:t>46</w:t>
            </w:r>
            <w:r w:rsidRPr="00817A03">
              <w:t>度</w:t>
            </w:r>
            <w:r w:rsidRPr="00817A03">
              <w:br/>
              <w:t>(11:30</w:t>
            </w:r>
            <w:r w:rsidRPr="00817A03">
              <w:t>～</w:t>
            </w:r>
            <w:r w:rsidRPr="00817A03">
              <w:t>15:00)</w:t>
            </w:r>
          </w:p>
        </w:tc>
      </w:tr>
      <w:tr w:rsidR="00012A38" w:rsidRPr="00817A03" w14:paraId="3EA50617" w14:textId="77777777">
        <w:tc>
          <w:tcPr>
            <w:tcW w:w="760" w:type="dxa"/>
            <w:vMerge/>
            <w:vAlign w:val="center"/>
          </w:tcPr>
          <w:p w14:paraId="74B201AA" w14:textId="77777777" w:rsidR="00012A38" w:rsidRPr="00817A03" w:rsidRDefault="00012A38">
            <w:pPr>
              <w:jc w:val="center"/>
            </w:pPr>
          </w:p>
        </w:tc>
        <w:tc>
          <w:tcPr>
            <w:tcW w:w="500" w:type="dxa"/>
            <w:vMerge/>
            <w:vAlign w:val="center"/>
          </w:tcPr>
          <w:p w14:paraId="6BF6C354" w14:textId="77777777" w:rsidR="00012A38" w:rsidRPr="00817A03" w:rsidRDefault="00012A38">
            <w:pPr>
              <w:jc w:val="center"/>
            </w:pPr>
          </w:p>
        </w:tc>
        <w:tc>
          <w:tcPr>
            <w:tcW w:w="760" w:type="dxa"/>
            <w:vAlign w:val="center"/>
          </w:tcPr>
          <w:p w14:paraId="74B04EFF" w14:textId="77777777" w:rsidR="00012A38" w:rsidRPr="00817A03" w:rsidRDefault="00A33F7F">
            <w:pPr>
              <w:jc w:val="center"/>
            </w:pPr>
            <w:r w:rsidRPr="00817A03">
              <w:t>21</w:t>
            </w:r>
            <w:r w:rsidRPr="00817A03">
              <w:t>～</w:t>
            </w:r>
            <w:r w:rsidRPr="00817A03">
              <w:t>22</w:t>
            </w:r>
          </w:p>
        </w:tc>
        <w:tc>
          <w:tcPr>
            <w:tcW w:w="1000" w:type="dxa"/>
            <w:vAlign w:val="center"/>
          </w:tcPr>
          <w:p w14:paraId="2AD3729E" w14:textId="77777777" w:rsidR="00012A38" w:rsidRPr="00817A03" w:rsidRDefault="00A33F7F">
            <w:pPr>
              <w:jc w:val="center"/>
            </w:pPr>
            <w:r w:rsidRPr="00817A03">
              <w:t>69.50</w:t>
            </w:r>
            <w:r w:rsidRPr="00817A03">
              <w:t>～</w:t>
            </w:r>
            <w:r w:rsidRPr="00817A03">
              <w:t>72.50</w:t>
            </w:r>
          </w:p>
        </w:tc>
        <w:tc>
          <w:tcPr>
            <w:tcW w:w="1260" w:type="dxa"/>
            <w:vAlign w:val="center"/>
          </w:tcPr>
          <w:p w14:paraId="0CE0D31F" w14:textId="77777777" w:rsidR="00012A38" w:rsidRPr="00817A03" w:rsidRDefault="00A33F7F">
            <w:pPr>
              <w:jc w:val="center"/>
            </w:pPr>
            <w:r w:rsidRPr="00817A03">
              <w:t>11:30</w:t>
            </w:r>
            <w:r w:rsidRPr="00817A03">
              <w:t>～</w:t>
            </w:r>
            <w:r w:rsidRPr="00817A03">
              <w:t>15:00</w:t>
            </w:r>
          </w:p>
        </w:tc>
        <w:tc>
          <w:tcPr>
            <w:tcW w:w="1260" w:type="dxa"/>
            <w:vAlign w:val="center"/>
          </w:tcPr>
          <w:p w14:paraId="280FF6D3" w14:textId="77777777" w:rsidR="00012A38" w:rsidRPr="00817A03" w:rsidRDefault="00A33F7F">
            <w:pPr>
              <w:jc w:val="center"/>
            </w:pPr>
            <w:r w:rsidRPr="00817A03">
              <w:t>03:30</w:t>
            </w:r>
          </w:p>
        </w:tc>
        <w:tc>
          <w:tcPr>
            <w:tcW w:w="1260" w:type="dxa"/>
            <w:vAlign w:val="center"/>
          </w:tcPr>
          <w:p w14:paraId="077CB6BA" w14:textId="77777777" w:rsidR="00012A38" w:rsidRPr="00817A03" w:rsidRDefault="00A33F7F">
            <w:pPr>
              <w:jc w:val="center"/>
            </w:pPr>
            <w:r w:rsidRPr="00817A03">
              <w:t>11:30</w:t>
            </w:r>
            <w:r w:rsidRPr="00817A03">
              <w:t>～</w:t>
            </w:r>
            <w:r w:rsidRPr="00817A03">
              <w:t>15:00</w:t>
            </w:r>
          </w:p>
        </w:tc>
        <w:tc>
          <w:tcPr>
            <w:tcW w:w="1260" w:type="dxa"/>
            <w:vAlign w:val="center"/>
          </w:tcPr>
          <w:p w14:paraId="567AA847" w14:textId="77777777" w:rsidR="00012A38" w:rsidRPr="00817A03" w:rsidRDefault="00A33F7F">
            <w:pPr>
              <w:jc w:val="center"/>
            </w:pPr>
            <w:r w:rsidRPr="00817A03">
              <w:t>03:30</w:t>
            </w:r>
          </w:p>
        </w:tc>
        <w:tc>
          <w:tcPr>
            <w:tcW w:w="1260" w:type="dxa"/>
            <w:vMerge/>
            <w:vAlign w:val="center"/>
          </w:tcPr>
          <w:p w14:paraId="3A969A2A" w14:textId="77777777" w:rsidR="00012A38" w:rsidRPr="00817A03" w:rsidRDefault="00012A38">
            <w:pPr>
              <w:jc w:val="center"/>
            </w:pPr>
          </w:p>
        </w:tc>
      </w:tr>
      <w:tr w:rsidR="00012A38" w:rsidRPr="00817A03" w14:paraId="1D34F2D8" w14:textId="77777777">
        <w:tc>
          <w:tcPr>
            <w:tcW w:w="760" w:type="dxa"/>
            <w:vMerge w:val="restart"/>
            <w:vAlign w:val="center"/>
          </w:tcPr>
          <w:p w14:paraId="5BE7691C" w14:textId="77777777" w:rsidR="00012A38" w:rsidRPr="00817A03" w:rsidRDefault="00A33F7F">
            <w:pPr>
              <w:jc w:val="center"/>
            </w:pPr>
            <w:r w:rsidRPr="00817A03">
              <w:t>H</w:t>
            </w:r>
          </w:p>
        </w:tc>
        <w:tc>
          <w:tcPr>
            <w:tcW w:w="500" w:type="dxa"/>
            <w:vMerge w:val="restart"/>
            <w:vAlign w:val="center"/>
          </w:tcPr>
          <w:p w14:paraId="57B83F52" w14:textId="77777777" w:rsidR="00012A38" w:rsidRPr="00817A03" w:rsidRDefault="00A33F7F">
            <w:pPr>
              <w:jc w:val="center"/>
            </w:pPr>
            <w:r w:rsidRPr="00817A03">
              <w:t>18</w:t>
            </w:r>
          </w:p>
        </w:tc>
        <w:tc>
          <w:tcPr>
            <w:tcW w:w="760" w:type="dxa"/>
            <w:vAlign w:val="center"/>
          </w:tcPr>
          <w:p w14:paraId="5262190F" w14:textId="77777777" w:rsidR="00012A38" w:rsidRPr="00817A03" w:rsidRDefault="00A33F7F">
            <w:pPr>
              <w:jc w:val="center"/>
            </w:pPr>
            <w:r w:rsidRPr="00817A03">
              <w:t>2</w:t>
            </w:r>
          </w:p>
        </w:tc>
        <w:tc>
          <w:tcPr>
            <w:tcW w:w="1000" w:type="dxa"/>
            <w:vAlign w:val="center"/>
          </w:tcPr>
          <w:p w14:paraId="18684059" w14:textId="77777777" w:rsidR="00012A38" w:rsidRPr="00817A03" w:rsidRDefault="00A33F7F">
            <w:pPr>
              <w:jc w:val="center"/>
            </w:pPr>
            <w:r w:rsidRPr="00817A03">
              <w:t>12.50</w:t>
            </w:r>
          </w:p>
        </w:tc>
        <w:tc>
          <w:tcPr>
            <w:tcW w:w="1260" w:type="dxa"/>
            <w:vAlign w:val="center"/>
          </w:tcPr>
          <w:p w14:paraId="72795F62" w14:textId="77777777" w:rsidR="00012A38" w:rsidRPr="00817A03" w:rsidRDefault="00A33F7F">
            <w:pPr>
              <w:jc w:val="center"/>
            </w:pPr>
            <w:r w:rsidRPr="00817A03">
              <w:t>13:46</w:t>
            </w:r>
            <w:r w:rsidRPr="00817A03">
              <w:t>～</w:t>
            </w:r>
            <w:r w:rsidRPr="00817A03">
              <w:t>14:58</w:t>
            </w:r>
          </w:p>
        </w:tc>
        <w:tc>
          <w:tcPr>
            <w:tcW w:w="1260" w:type="dxa"/>
            <w:vAlign w:val="center"/>
          </w:tcPr>
          <w:p w14:paraId="354D36A0" w14:textId="77777777" w:rsidR="00012A38" w:rsidRPr="00817A03" w:rsidRDefault="00A33F7F">
            <w:pPr>
              <w:jc w:val="center"/>
            </w:pPr>
            <w:r w:rsidRPr="00817A03">
              <w:t>01:12</w:t>
            </w:r>
          </w:p>
        </w:tc>
        <w:tc>
          <w:tcPr>
            <w:tcW w:w="1260" w:type="dxa"/>
            <w:vAlign w:val="center"/>
          </w:tcPr>
          <w:p w14:paraId="6E35740F" w14:textId="77777777" w:rsidR="00012A38" w:rsidRPr="00817A03" w:rsidRDefault="00A33F7F">
            <w:pPr>
              <w:jc w:val="center"/>
            </w:pPr>
            <w:r w:rsidRPr="00817A03">
              <w:t>13:46</w:t>
            </w:r>
            <w:r w:rsidRPr="00817A03">
              <w:t>～</w:t>
            </w:r>
            <w:r w:rsidRPr="00817A03">
              <w:t>14:58</w:t>
            </w:r>
          </w:p>
        </w:tc>
        <w:tc>
          <w:tcPr>
            <w:tcW w:w="1260" w:type="dxa"/>
            <w:vAlign w:val="center"/>
          </w:tcPr>
          <w:p w14:paraId="13B25EC9" w14:textId="77777777" w:rsidR="00012A38" w:rsidRPr="00817A03" w:rsidRDefault="00A33F7F">
            <w:pPr>
              <w:jc w:val="center"/>
            </w:pPr>
            <w:r w:rsidRPr="00817A03">
              <w:t>01:12</w:t>
            </w:r>
          </w:p>
        </w:tc>
        <w:tc>
          <w:tcPr>
            <w:tcW w:w="1260" w:type="dxa"/>
            <w:vMerge w:val="restart"/>
            <w:vAlign w:val="center"/>
          </w:tcPr>
          <w:p w14:paraId="3CEAF7E5" w14:textId="77777777" w:rsidR="00012A38" w:rsidRPr="00817A03" w:rsidRDefault="00A33F7F">
            <w:pPr>
              <w:jc w:val="center"/>
            </w:pPr>
            <w:r w:rsidRPr="00817A03">
              <w:t>南偏西</w:t>
            </w:r>
            <w:r w:rsidRPr="00817A03">
              <w:t>30</w:t>
            </w:r>
            <w:r w:rsidRPr="00817A03">
              <w:t>度</w:t>
            </w:r>
            <w:r w:rsidRPr="00817A03">
              <w:br/>
              <w:t>(9:30</w:t>
            </w:r>
            <w:r w:rsidRPr="00817A03">
              <w:t>～</w:t>
            </w:r>
            <w:r w:rsidRPr="00817A03">
              <w:t>15:00)</w:t>
            </w:r>
          </w:p>
        </w:tc>
      </w:tr>
      <w:tr w:rsidR="00012A38" w:rsidRPr="00817A03" w14:paraId="09BBC72D" w14:textId="77777777">
        <w:tc>
          <w:tcPr>
            <w:tcW w:w="760" w:type="dxa"/>
            <w:vMerge/>
            <w:vAlign w:val="center"/>
          </w:tcPr>
          <w:p w14:paraId="13551C77" w14:textId="77777777" w:rsidR="00012A38" w:rsidRPr="00817A03" w:rsidRDefault="00012A38">
            <w:pPr>
              <w:jc w:val="center"/>
            </w:pPr>
          </w:p>
        </w:tc>
        <w:tc>
          <w:tcPr>
            <w:tcW w:w="500" w:type="dxa"/>
            <w:vMerge/>
            <w:vAlign w:val="center"/>
          </w:tcPr>
          <w:p w14:paraId="4331CC75" w14:textId="77777777" w:rsidR="00012A38" w:rsidRPr="00817A03" w:rsidRDefault="00012A38">
            <w:pPr>
              <w:jc w:val="center"/>
            </w:pPr>
          </w:p>
        </w:tc>
        <w:tc>
          <w:tcPr>
            <w:tcW w:w="760" w:type="dxa"/>
            <w:vAlign w:val="center"/>
          </w:tcPr>
          <w:p w14:paraId="687D8C6D" w14:textId="77777777" w:rsidR="00012A38" w:rsidRPr="00817A03" w:rsidRDefault="00A33F7F">
            <w:pPr>
              <w:jc w:val="center"/>
            </w:pPr>
            <w:r w:rsidRPr="00817A03">
              <w:t>3</w:t>
            </w:r>
            <w:r w:rsidRPr="00817A03">
              <w:t>～</w:t>
            </w:r>
            <w:r w:rsidRPr="00817A03">
              <w:t>21</w:t>
            </w:r>
          </w:p>
        </w:tc>
        <w:tc>
          <w:tcPr>
            <w:tcW w:w="1000" w:type="dxa"/>
            <w:vAlign w:val="center"/>
          </w:tcPr>
          <w:p w14:paraId="33812F54" w14:textId="77777777" w:rsidR="00012A38" w:rsidRPr="00817A03" w:rsidRDefault="00A33F7F">
            <w:pPr>
              <w:jc w:val="center"/>
            </w:pPr>
            <w:r w:rsidRPr="00817A03">
              <w:t>15.50</w:t>
            </w:r>
            <w:r w:rsidRPr="00817A03">
              <w:t>～</w:t>
            </w:r>
            <w:r w:rsidRPr="00817A03">
              <w:t>69.50</w:t>
            </w:r>
          </w:p>
        </w:tc>
        <w:tc>
          <w:tcPr>
            <w:tcW w:w="1260" w:type="dxa"/>
            <w:vAlign w:val="center"/>
          </w:tcPr>
          <w:p w14:paraId="7E017B69" w14:textId="77777777" w:rsidR="00012A38" w:rsidRPr="00817A03" w:rsidRDefault="00A33F7F">
            <w:pPr>
              <w:jc w:val="center"/>
            </w:pPr>
            <w:r w:rsidRPr="00817A03">
              <w:t>13:45</w:t>
            </w:r>
            <w:r w:rsidRPr="00817A03">
              <w:t>～</w:t>
            </w:r>
            <w:r w:rsidRPr="00817A03">
              <w:t>15:00</w:t>
            </w:r>
          </w:p>
        </w:tc>
        <w:tc>
          <w:tcPr>
            <w:tcW w:w="1260" w:type="dxa"/>
            <w:vAlign w:val="center"/>
          </w:tcPr>
          <w:p w14:paraId="19E85971" w14:textId="77777777" w:rsidR="00012A38" w:rsidRPr="00817A03" w:rsidRDefault="00A33F7F">
            <w:pPr>
              <w:jc w:val="center"/>
            </w:pPr>
            <w:r w:rsidRPr="00817A03">
              <w:t>01:15</w:t>
            </w:r>
          </w:p>
        </w:tc>
        <w:tc>
          <w:tcPr>
            <w:tcW w:w="1260" w:type="dxa"/>
            <w:vAlign w:val="center"/>
          </w:tcPr>
          <w:p w14:paraId="01BC05EB" w14:textId="77777777" w:rsidR="00012A38" w:rsidRPr="00817A03" w:rsidRDefault="00A33F7F">
            <w:pPr>
              <w:jc w:val="center"/>
            </w:pPr>
            <w:r w:rsidRPr="00817A03">
              <w:t>13:44</w:t>
            </w:r>
            <w:r w:rsidRPr="00817A03">
              <w:t>～</w:t>
            </w:r>
            <w:r w:rsidRPr="00817A03">
              <w:t>15:00</w:t>
            </w:r>
          </w:p>
        </w:tc>
        <w:tc>
          <w:tcPr>
            <w:tcW w:w="1260" w:type="dxa"/>
            <w:vAlign w:val="center"/>
          </w:tcPr>
          <w:p w14:paraId="253BAEE3" w14:textId="77777777" w:rsidR="00012A38" w:rsidRPr="00817A03" w:rsidRDefault="00A33F7F">
            <w:pPr>
              <w:jc w:val="center"/>
            </w:pPr>
            <w:r w:rsidRPr="00817A03">
              <w:t>01:16</w:t>
            </w:r>
          </w:p>
        </w:tc>
        <w:tc>
          <w:tcPr>
            <w:tcW w:w="1260" w:type="dxa"/>
            <w:vMerge/>
            <w:vAlign w:val="center"/>
          </w:tcPr>
          <w:p w14:paraId="7DB0FBE0" w14:textId="77777777" w:rsidR="00012A38" w:rsidRPr="00817A03" w:rsidRDefault="00012A38">
            <w:pPr>
              <w:jc w:val="center"/>
            </w:pPr>
          </w:p>
        </w:tc>
      </w:tr>
      <w:tr w:rsidR="00012A38" w:rsidRPr="00817A03" w14:paraId="53D4288F" w14:textId="77777777">
        <w:tc>
          <w:tcPr>
            <w:tcW w:w="760" w:type="dxa"/>
            <w:vMerge/>
            <w:vAlign w:val="center"/>
          </w:tcPr>
          <w:p w14:paraId="03D4B423" w14:textId="77777777" w:rsidR="00012A38" w:rsidRPr="00817A03" w:rsidRDefault="00012A38">
            <w:pPr>
              <w:jc w:val="center"/>
            </w:pPr>
          </w:p>
        </w:tc>
        <w:tc>
          <w:tcPr>
            <w:tcW w:w="500" w:type="dxa"/>
            <w:vMerge w:val="restart"/>
            <w:vAlign w:val="center"/>
          </w:tcPr>
          <w:p w14:paraId="120F4B54" w14:textId="77777777" w:rsidR="00012A38" w:rsidRPr="00817A03" w:rsidRDefault="00A33F7F">
            <w:pPr>
              <w:jc w:val="center"/>
            </w:pPr>
            <w:r w:rsidRPr="00817A03">
              <w:t>19</w:t>
            </w:r>
          </w:p>
        </w:tc>
        <w:tc>
          <w:tcPr>
            <w:tcW w:w="760" w:type="dxa"/>
            <w:vAlign w:val="center"/>
          </w:tcPr>
          <w:p w14:paraId="6FC99A39" w14:textId="77777777" w:rsidR="00012A38" w:rsidRPr="00817A03" w:rsidRDefault="00A33F7F">
            <w:pPr>
              <w:jc w:val="center"/>
            </w:pPr>
            <w:r w:rsidRPr="00817A03">
              <w:t>2</w:t>
            </w:r>
            <w:r w:rsidRPr="00817A03">
              <w:t>～</w:t>
            </w:r>
            <w:r w:rsidRPr="00817A03">
              <w:t>20</w:t>
            </w:r>
          </w:p>
        </w:tc>
        <w:tc>
          <w:tcPr>
            <w:tcW w:w="1000" w:type="dxa"/>
            <w:vAlign w:val="center"/>
          </w:tcPr>
          <w:p w14:paraId="242E6C34" w14:textId="77777777" w:rsidR="00012A38" w:rsidRPr="00817A03" w:rsidRDefault="00A33F7F">
            <w:pPr>
              <w:jc w:val="center"/>
            </w:pPr>
            <w:r w:rsidRPr="00817A03">
              <w:t>12.50</w:t>
            </w:r>
            <w:r w:rsidRPr="00817A03">
              <w:t>～</w:t>
            </w:r>
            <w:r w:rsidRPr="00817A03">
              <w:t>66.50</w:t>
            </w:r>
          </w:p>
        </w:tc>
        <w:tc>
          <w:tcPr>
            <w:tcW w:w="1260" w:type="dxa"/>
            <w:vAlign w:val="center"/>
          </w:tcPr>
          <w:p w14:paraId="23F9C528" w14:textId="77777777" w:rsidR="00012A38" w:rsidRPr="00817A03" w:rsidRDefault="00A33F7F">
            <w:pPr>
              <w:jc w:val="center"/>
            </w:pPr>
            <w:r w:rsidRPr="00817A03">
              <w:t>12:43</w:t>
            </w:r>
            <w:r w:rsidRPr="00817A03">
              <w:t>～</w:t>
            </w:r>
            <w:r w:rsidRPr="00817A03">
              <w:t>13:57</w:t>
            </w:r>
          </w:p>
        </w:tc>
        <w:tc>
          <w:tcPr>
            <w:tcW w:w="1260" w:type="dxa"/>
            <w:vAlign w:val="center"/>
          </w:tcPr>
          <w:p w14:paraId="400D6733" w14:textId="77777777" w:rsidR="00012A38" w:rsidRPr="00817A03" w:rsidRDefault="00A33F7F">
            <w:pPr>
              <w:jc w:val="center"/>
            </w:pPr>
            <w:r w:rsidRPr="00817A03">
              <w:t>01:14</w:t>
            </w:r>
          </w:p>
        </w:tc>
        <w:tc>
          <w:tcPr>
            <w:tcW w:w="1260" w:type="dxa"/>
            <w:vAlign w:val="center"/>
          </w:tcPr>
          <w:p w14:paraId="5D3CD6EF" w14:textId="77777777" w:rsidR="00012A38" w:rsidRPr="00817A03" w:rsidRDefault="00A33F7F">
            <w:pPr>
              <w:jc w:val="center"/>
            </w:pPr>
            <w:r w:rsidRPr="00817A03">
              <w:t>12:43</w:t>
            </w:r>
            <w:r w:rsidRPr="00817A03">
              <w:t>～</w:t>
            </w:r>
            <w:r w:rsidRPr="00817A03">
              <w:t>13:57</w:t>
            </w:r>
          </w:p>
        </w:tc>
        <w:tc>
          <w:tcPr>
            <w:tcW w:w="1260" w:type="dxa"/>
            <w:vAlign w:val="center"/>
          </w:tcPr>
          <w:p w14:paraId="020E6CA3" w14:textId="77777777" w:rsidR="00012A38" w:rsidRPr="00817A03" w:rsidRDefault="00A33F7F">
            <w:pPr>
              <w:jc w:val="center"/>
            </w:pPr>
            <w:r w:rsidRPr="00817A03">
              <w:t>01:14</w:t>
            </w:r>
          </w:p>
        </w:tc>
        <w:tc>
          <w:tcPr>
            <w:tcW w:w="1260" w:type="dxa"/>
            <w:vMerge/>
            <w:vAlign w:val="center"/>
          </w:tcPr>
          <w:p w14:paraId="7E6A6C92" w14:textId="77777777" w:rsidR="00012A38" w:rsidRPr="00817A03" w:rsidRDefault="00012A38">
            <w:pPr>
              <w:jc w:val="center"/>
            </w:pPr>
          </w:p>
        </w:tc>
      </w:tr>
      <w:tr w:rsidR="00012A38" w:rsidRPr="00817A03" w14:paraId="0AA9E1E2" w14:textId="77777777">
        <w:tc>
          <w:tcPr>
            <w:tcW w:w="760" w:type="dxa"/>
            <w:vMerge/>
            <w:vAlign w:val="center"/>
          </w:tcPr>
          <w:p w14:paraId="0D24C8C0" w14:textId="77777777" w:rsidR="00012A38" w:rsidRPr="00817A03" w:rsidRDefault="00012A38">
            <w:pPr>
              <w:jc w:val="center"/>
            </w:pPr>
          </w:p>
        </w:tc>
        <w:tc>
          <w:tcPr>
            <w:tcW w:w="500" w:type="dxa"/>
            <w:vMerge/>
            <w:vAlign w:val="center"/>
          </w:tcPr>
          <w:p w14:paraId="57361636" w14:textId="77777777" w:rsidR="00012A38" w:rsidRPr="00817A03" w:rsidRDefault="00012A38">
            <w:pPr>
              <w:jc w:val="center"/>
            </w:pPr>
          </w:p>
        </w:tc>
        <w:tc>
          <w:tcPr>
            <w:tcW w:w="760" w:type="dxa"/>
            <w:vAlign w:val="center"/>
          </w:tcPr>
          <w:p w14:paraId="50FEF2C1" w14:textId="77777777" w:rsidR="00012A38" w:rsidRPr="00817A03" w:rsidRDefault="00A33F7F">
            <w:pPr>
              <w:jc w:val="center"/>
            </w:pPr>
            <w:r w:rsidRPr="00817A03">
              <w:t>21</w:t>
            </w:r>
          </w:p>
        </w:tc>
        <w:tc>
          <w:tcPr>
            <w:tcW w:w="1000" w:type="dxa"/>
            <w:vAlign w:val="center"/>
          </w:tcPr>
          <w:p w14:paraId="5FB3A77C" w14:textId="77777777" w:rsidR="00012A38" w:rsidRPr="00817A03" w:rsidRDefault="00A33F7F">
            <w:pPr>
              <w:jc w:val="center"/>
            </w:pPr>
            <w:r w:rsidRPr="00817A03">
              <w:t>69.50</w:t>
            </w:r>
          </w:p>
        </w:tc>
        <w:tc>
          <w:tcPr>
            <w:tcW w:w="1260" w:type="dxa"/>
            <w:vAlign w:val="center"/>
          </w:tcPr>
          <w:p w14:paraId="0A2D23EE" w14:textId="77777777" w:rsidR="00012A38" w:rsidRPr="00817A03" w:rsidRDefault="00A33F7F">
            <w:pPr>
              <w:jc w:val="center"/>
            </w:pPr>
            <w:r w:rsidRPr="00817A03">
              <w:t>12:38</w:t>
            </w:r>
            <w:r w:rsidRPr="00817A03">
              <w:t>～</w:t>
            </w:r>
            <w:r w:rsidRPr="00817A03">
              <w:t>13:57</w:t>
            </w:r>
          </w:p>
        </w:tc>
        <w:tc>
          <w:tcPr>
            <w:tcW w:w="1260" w:type="dxa"/>
            <w:vAlign w:val="center"/>
          </w:tcPr>
          <w:p w14:paraId="00C819D0" w14:textId="77777777" w:rsidR="00012A38" w:rsidRPr="00817A03" w:rsidRDefault="00A33F7F">
            <w:pPr>
              <w:jc w:val="center"/>
            </w:pPr>
            <w:r w:rsidRPr="00817A03">
              <w:t>01:19</w:t>
            </w:r>
          </w:p>
        </w:tc>
        <w:tc>
          <w:tcPr>
            <w:tcW w:w="1260" w:type="dxa"/>
            <w:vAlign w:val="center"/>
          </w:tcPr>
          <w:p w14:paraId="1792E475" w14:textId="77777777" w:rsidR="00012A38" w:rsidRPr="00817A03" w:rsidRDefault="00A33F7F">
            <w:pPr>
              <w:jc w:val="center"/>
            </w:pPr>
            <w:r w:rsidRPr="00817A03">
              <w:t>12:38</w:t>
            </w:r>
            <w:r w:rsidRPr="00817A03">
              <w:t>～</w:t>
            </w:r>
            <w:r w:rsidRPr="00817A03">
              <w:t>13:57</w:t>
            </w:r>
          </w:p>
        </w:tc>
        <w:tc>
          <w:tcPr>
            <w:tcW w:w="1260" w:type="dxa"/>
            <w:vAlign w:val="center"/>
          </w:tcPr>
          <w:p w14:paraId="79531034" w14:textId="77777777" w:rsidR="00012A38" w:rsidRPr="00817A03" w:rsidRDefault="00A33F7F">
            <w:pPr>
              <w:jc w:val="center"/>
            </w:pPr>
            <w:r w:rsidRPr="00817A03">
              <w:t>01:19</w:t>
            </w:r>
          </w:p>
        </w:tc>
        <w:tc>
          <w:tcPr>
            <w:tcW w:w="1260" w:type="dxa"/>
            <w:vMerge/>
            <w:vAlign w:val="center"/>
          </w:tcPr>
          <w:p w14:paraId="02A18CF9" w14:textId="77777777" w:rsidR="00012A38" w:rsidRPr="00817A03" w:rsidRDefault="00012A38">
            <w:pPr>
              <w:jc w:val="center"/>
            </w:pPr>
          </w:p>
        </w:tc>
      </w:tr>
      <w:tr w:rsidR="00012A38" w:rsidRPr="00817A03" w14:paraId="7B3C6993" w14:textId="77777777">
        <w:tc>
          <w:tcPr>
            <w:tcW w:w="760" w:type="dxa"/>
            <w:vMerge/>
            <w:vAlign w:val="center"/>
          </w:tcPr>
          <w:p w14:paraId="324B6223" w14:textId="77777777" w:rsidR="00012A38" w:rsidRPr="00817A03" w:rsidRDefault="00012A38">
            <w:pPr>
              <w:jc w:val="center"/>
            </w:pPr>
          </w:p>
        </w:tc>
        <w:tc>
          <w:tcPr>
            <w:tcW w:w="500" w:type="dxa"/>
            <w:vMerge w:val="restart"/>
            <w:vAlign w:val="center"/>
          </w:tcPr>
          <w:p w14:paraId="1100AAAE" w14:textId="77777777" w:rsidR="00012A38" w:rsidRPr="00817A03" w:rsidRDefault="00A33F7F">
            <w:pPr>
              <w:jc w:val="center"/>
            </w:pPr>
            <w:r w:rsidRPr="00817A03">
              <w:t>20</w:t>
            </w:r>
          </w:p>
        </w:tc>
        <w:tc>
          <w:tcPr>
            <w:tcW w:w="760" w:type="dxa"/>
            <w:vAlign w:val="center"/>
          </w:tcPr>
          <w:p w14:paraId="61A094DC" w14:textId="77777777" w:rsidR="00012A38" w:rsidRPr="00817A03" w:rsidRDefault="00A33F7F">
            <w:pPr>
              <w:jc w:val="center"/>
            </w:pPr>
            <w:r w:rsidRPr="00817A03">
              <w:t>2</w:t>
            </w:r>
          </w:p>
        </w:tc>
        <w:tc>
          <w:tcPr>
            <w:tcW w:w="1000" w:type="dxa"/>
            <w:vAlign w:val="center"/>
          </w:tcPr>
          <w:p w14:paraId="687BB497" w14:textId="77777777" w:rsidR="00012A38" w:rsidRPr="00817A03" w:rsidRDefault="00A33F7F">
            <w:pPr>
              <w:jc w:val="center"/>
            </w:pPr>
            <w:r w:rsidRPr="00817A03">
              <w:t>12.50</w:t>
            </w:r>
          </w:p>
        </w:tc>
        <w:tc>
          <w:tcPr>
            <w:tcW w:w="1260" w:type="dxa"/>
            <w:vAlign w:val="center"/>
          </w:tcPr>
          <w:p w14:paraId="6CCC0654" w14:textId="77777777" w:rsidR="00012A38" w:rsidRPr="00817A03" w:rsidRDefault="00A33F7F">
            <w:pPr>
              <w:jc w:val="center"/>
            </w:pPr>
            <w:r w:rsidRPr="00817A03">
              <w:t>11:45</w:t>
            </w:r>
            <w:r w:rsidRPr="00817A03">
              <w:t>～</w:t>
            </w:r>
            <w:r w:rsidRPr="00817A03">
              <w:t>14:56</w:t>
            </w:r>
          </w:p>
        </w:tc>
        <w:tc>
          <w:tcPr>
            <w:tcW w:w="1260" w:type="dxa"/>
            <w:vAlign w:val="center"/>
          </w:tcPr>
          <w:p w14:paraId="6A1BBFEC" w14:textId="77777777" w:rsidR="00012A38" w:rsidRPr="00817A03" w:rsidRDefault="00A33F7F">
            <w:pPr>
              <w:jc w:val="center"/>
            </w:pPr>
            <w:r w:rsidRPr="00817A03">
              <w:t>03:11</w:t>
            </w:r>
          </w:p>
        </w:tc>
        <w:tc>
          <w:tcPr>
            <w:tcW w:w="1260" w:type="dxa"/>
            <w:vAlign w:val="center"/>
          </w:tcPr>
          <w:p w14:paraId="459EA0DE" w14:textId="77777777" w:rsidR="00012A38" w:rsidRPr="00817A03" w:rsidRDefault="00A33F7F">
            <w:pPr>
              <w:jc w:val="center"/>
            </w:pPr>
            <w:r w:rsidRPr="00817A03">
              <w:t>11:45</w:t>
            </w:r>
            <w:r w:rsidRPr="00817A03">
              <w:t>～</w:t>
            </w:r>
            <w:r w:rsidRPr="00817A03">
              <w:t>14:56</w:t>
            </w:r>
          </w:p>
        </w:tc>
        <w:tc>
          <w:tcPr>
            <w:tcW w:w="1260" w:type="dxa"/>
            <w:vAlign w:val="center"/>
          </w:tcPr>
          <w:p w14:paraId="718E4035" w14:textId="77777777" w:rsidR="00012A38" w:rsidRPr="00817A03" w:rsidRDefault="00A33F7F">
            <w:pPr>
              <w:jc w:val="center"/>
            </w:pPr>
            <w:r w:rsidRPr="00817A03">
              <w:t>03:11</w:t>
            </w:r>
          </w:p>
        </w:tc>
        <w:tc>
          <w:tcPr>
            <w:tcW w:w="1260" w:type="dxa"/>
            <w:vMerge w:val="restart"/>
            <w:vAlign w:val="center"/>
          </w:tcPr>
          <w:p w14:paraId="7942301B" w14:textId="77777777" w:rsidR="00012A38" w:rsidRPr="00817A03" w:rsidRDefault="00A33F7F">
            <w:pPr>
              <w:jc w:val="center"/>
            </w:pPr>
            <w:r w:rsidRPr="00817A03">
              <w:t>南偏西</w:t>
            </w:r>
            <w:r w:rsidRPr="00817A03">
              <w:t>46</w:t>
            </w:r>
            <w:r w:rsidRPr="00817A03">
              <w:t>度</w:t>
            </w:r>
            <w:r w:rsidRPr="00817A03">
              <w:br/>
              <w:t>(11:30</w:t>
            </w:r>
            <w:r w:rsidRPr="00817A03">
              <w:t>～</w:t>
            </w:r>
            <w:r w:rsidRPr="00817A03">
              <w:t>15:00)</w:t>
            </w:r>
          </w:p>
        </w:tc>
      </w:tr>
      <w:tr w:rsidR="00012A38" w:rsidRPr="00817A03" w14:paraId="3713DA91" w14:textId="77777777">
        <w:tc>
          <w:tcPr>
            <w:tcW w:w="760" w:type="dxa"/>
            <w:vMerge/>
            <w:vAlign w:val="center"/>
          </w:tcPr>
          <w:p w14:paraId="57AB30A6" w14:textId="77777777" w:rsidR="00012A38" w:rsidRPr="00817A03" w:rsidRDefault="00012A38">
            <w:pPr>
              <w:jc w:val="center"/>
            </w:pPr>
          </w:p>
        </w:tc>
        <w:tc>
          <w:tcPr>
            <w:tcW w:w="500" w:type="dxa"/>
            <w:vMerge/>
            <w:vAlign w:val="center"/>
          </w:tcPr>
          <w:p w14:paraId="5D764112" w14:textId="77777777" w:rsidR="00012A38" w:rsidRPr="00817A03" w:rsidRDefault="00012A38">
            <w:pPr>
              <w:jc w:val="center"/>
            </w:pPr>
          </w:p>
        </w:tc>
        <w:tc>
          <w:tcPr>
            <w:tcW w:w="760" w:type="dxa"/>
            <w:vAlign w:val="center"/>
          </w:tcPr>
          <w:p w14:paraId="1CAB378B" w14:textId="77777777" w:rsidR="00012A38" w:rsidRPr="00817A03" w:rsidRDefault="00A33F7F">
            <w:pPr>
              <w:jc w:val="center"/>
            </w:pPr>
            <w:r w:rsidRPr="00817A03">
              <w:t>3</w:t>
            </w:r>
            <w:r w:rsidRPr="00817A03">
              <w:t>～</w:t>
            </w:r>
            <w:r w:rsidRPr="00817A03">
              <w:t>20</w:t>
            </w:r>
          </w:p>
        </w:tc>
        <w:tc>
          <w:tcPr>
            <w:tcW w:w="1000" w:type="dxa"/>
            <w:vAlign w:val="center"/>
          </w:tcPr>
          <w:p w14:paraId="6F7E8777" w14:textId="77777777" w:rsidR="00012A38" w:rsidRPr="00817A03" w:rsidRDefault="00A33F7F">
            <w:pPr>
              <w:jc w:val="center"/>
            </w:pPr>
            <w:r w:rsidRPr="00817A03">
              <w:t>15.50</w:t>
            </w:r>
            <w:r w:rsidRPr="00817A03">
              <w:t>～</w:t>
            </w:r>
            <w:r w:rsidRPr="00817A03">
              <w:t>66.50</w:t>
            </w:r>
          </w:p>
        </w:tc>
        <w:tc>
          <w:tcPr>
            <w:tcW w:w="1260" w:type="dxa"/>
            <w:vAlign w:val="center"/>
          </w:tcPr>
          <w:p w14:paraId="641FD45E" w14:textId="77777777" w:rsidR="00012A38" w:rsidRPr="00817A03" w:rsidRDefault="00A33F7F">
            <w:pPr>
              <w:jc w:val="center"/>
            </w:pPr>
            <w:r w:rsidRPr="00817A03">
              <w:t>11:44</w:t>
            </w:r>
            <w:r w:rsidRPr="00817A03">
              <w:t>～</w:t>
            </w:r>
            <w:r w:rsidRPr="00817A03">
              <w:t>15:00</w:t>
            </w:r>
          </w:p>
        </w:tc>
        <w:tc>
          <w:tcPr>
            <w:tcW w:w="1260" w:type="dxa"/>
            <w:vAlign w:val="center"/>
          </w:tcPr>
          <w:p w14:paraId="342308F8" w14:textId="77777777" w:rsidR="00012A38" w:rsidRPr="00817A03" w:rsidRDefault="00A33F7F">
            <w:pPr>
              <w:jc w:val="center"/>
            </w:pPr>
            <w:r w:rsidRPr="00817A03">
              <w:t>03:16</w:t>
            </w:r>
          </w:p>
        </w:tc>
        <w:tc>
          <w:tcPr>
            <w:tcW w:w="1260" w:type="dxa"/>
            <w:vAlign w:val="center"/>
          </w:tcPr>
          <w:p w14:paraId="3F1BDE5F" w14:textId="77777777" w:rsidR="00012A38" w:rsidRPr="00817A03" w:rsidRDefault="00A33F7F">
            <w:pPr>
              <w:jc w:val="center"/>
            </w:pPr>
            <w:r w:rsidRPr="00817A03">
              <w:t>11:43</w:t>
            </w:r>
            <w:r w:rsidRPr="00817A03">
              <w:t>～</w:t>
            </w:r>
            <w:r w:rsidRPr="00817A03">
              <w:t>15:00</w:t>
            </w:r>
          </w:p>
        </w:tc>
        <w:tc>
          <w:tcPr>
            <w:tcW w:w="1260" w:type="dxa"/>
            <w:vAlign w:val="center"/>
          </w:tcPr>
          <w:p w14:paraId="2B2EB8E8" w14:textId="77777777" w:rsidR="00012A38" w:rsidRPr="00817A03" w:rsidRDefault="00A33F7F">
            <w:pPr>
              <w:jc w:val="center"/>
            </w:pPr>
            <w:r w:rsidRPr="00817A03">
              <w:t>03:17</w:t>
            </w:r>
          </w:p>
        </w:tc>
        <w:tc>
          <w:tcPr>
            <w:tcW w:w="1260" w:type="dxa"/>
            <w:vMerge/>
            <w:vAlign w:val="center"/>
          </w:tcPr>
          <w:p w14:paraId="3A786051" w14:textId="77777777" w:rsidR="00012A38" w:rsidRPr="00817A03" w:rsidRDefault="00012A38">
            <w:pPr>
              <w:jc w:val="center"/>
            </w:pPr>
          </w:p>
        </w:tc>
      </w:tr>
      <w:tr w:rsidR="00012A38" w:rsidRPr="00817A03" w14:paraId="4B4463B5" w14:textId="77777777">
        <w:tc>
          <w:tcPr>
            <w:tcW w:w="760" w:type="dxa"/>
            <w:vMerge/>
            <w:vAlign w:val="center"/>
          </w:tcPr>
          <w:p w14:paraId="0FB4D009" w14:textId="77777777" w:rsidR="00012A38" w:rsidRPr="00817A03" w:rsidRDefault="00012A38">
            <w:pPr>
              <w:jc w:val="center"/>
            </w:pPr>
          </w:p>
        </w:tc>
        <w:tc>
          <w:tcPr>
            <w:tcW w:w="500" w:type="dxa"/>
            <w:vMerge/>
            <w:vAlign w:val="center"/>
          </w:tcPr>
          <w:p w14:paraId="269D9734" w14:textId="77777777" w:rsidR="00012A38" w:rsidRPr="00817A03" w:rsidRDefault="00012A38">
            <w:pPr>
              <w:jc w:val="center"/>
            </w:pPr>
          </w:p>
        </w:tc>
        <w:tc>
          <w:tcPr>
            <w:tcW w:w="760" w:type="dxa"/>
            <w:vAlign w:val="center"/>
          </w:tcPr>
          <w:p w14:paraId="06BE66A2" w14:textId="77777777" w:rsidR="00012A38" w:rsidRPr="00817A03" w:rsidRDefault="00A33F7F">
            <w:pPr>
              <w:jc w:val="center"/>
            </w:pPr>
            <w:r w:rsidRPr="00817A03">
              <w:t>21</w:t>
            </w:r>
          </w:p>
        </w:tc>
        <w:tc>
          <w:tcPr>
            <w:tcW w:w="1000" w:type="dxa"/>
            <w:vAlign w:val="center"/>
          </w:tcPr>
          <w:p w14:paraId="517405EE" w14:textId="77777777" w:rsidR="00012A38" w:rsidRPr="00817A03" w:rsidRDefault="00A33F7F">
            <w:pPr>
              <w:jc w:val="center"/>
            </w:pPr>
            <w:r w:rsidRPr="00817A03">
              <w:t>69.50</w:t>
            </w:r>
          </w:p>
        </w:tc>
        <w:tc>
          <w:tcPr>
            <w:tcW w:w="1260" w:type="dxa"/>
            <w:vAlign w:val="center"/>
          </w:tcPr>
          <w:p w14:paraId="6B145453" w14:textId="77777777" w:rsidR="00012A38" w:rsidRPr="00817A03" w:rsidRDefault="00A33F7F">
            <w:pPr>
              <w:jc w:val="center"/>
            </w:pPr>
            <w:r w:rsidRPr="00817A03">
              <w:t>11:30</w:t>
            </w:r>
            <w:r w:rsidRPr="00817A03">
              <w:t>～</w:t>
            </w:r>
            <w:r w:rsidRPr="00817A03">
              <w:t>15:00</w:t>
            </w:r>
          </w:p>
        </w:tc>
        <w:tc>
          <w:tcPr>
            <w:tcW w:w="1260" w:type="dxa"/>
            <w:vAlign w:val="center"/>
          </w:tcPr>
          <w:p w14:paraId="05F3DE54" w14:textId="77777777" w:rsidR="00012A38" w:rsidRPr="00817A03" w:rsidRDefault="00A33F7F">
            <w:pPr>
              <w:jc w:val="center"/>
            </w:pPr>
            <w:r w:rsidRPr="00817A03">
              <w:t>03:30</w:t>
            </w:r>
          </w:p>
        </w:tc>
        <w:tc>
          <w:tcPr>
            <w:tcW w:w="1260" w:type="dxa"/>
            <w:vAlign w:val="center"/>
          </w:tcPr>
          <w:p w14:paraId="77A4FED3" w14:textId="77777777" w:rsidR="00012A38" w:rsidRPr="00817A03" w:rsidRDefault="00A33F7F">
            <w:pPr>
              <w:jc w:val="center"/>
            </w:pPr>
            <w:r w:rsidRPr="00817A03">
              <w:t>11:30</w:t>
            </w:r>
            <w:r w:rsidRPr="00817A03">
              <w:t>～</w:t>
            </w:r>
            <w:r w:rsidRPr="00817A03">
              <w:t>15:00</w:t>
            </w:r>
          </w:p>
        </w:tc>
        <w:tc>
          <w:tcPr>
            <w:tcW w:w="1260" w:type="dxa"/>
            <w:vAlign w:val="center"/>
          </w:tcPr>
          <w:p w14:paraId="0FD0DB58" w14:textId="77777777" w:rsidR="00012A38" w:rsidRPr="00817A03" w:rsidRDefault="00A33F7F">
            <w:pPr>
              <w:jc w:val="center"/>
            </w:pPr>
            <w:r w:rsidRPr="00817A03">
              <w:t>03:30</w:t>
            </w:r>
          </w:p>
        </w:tc>
        <w:tc>
          <w:tcPr>
            <w:tcW w:w="1260" w:type="dxa"/>
            <w:vMerge/>
            <w:vAlign w:val="center"/>
          </w:tcPr>
          <w:p w14:paraId="5A7B67A7" w14:textId="77777777" w:rsidR="00012A38" w:rsidRPr="00817A03" w:rsidRDefault="00012A38">
            <w:pPr>
              <w:jc w:val="center"/>
            </w:pPr>
          </w:p>
        </w:tc>
      </w:tr>
    </w:tbl>
    <w:p w14:paraId="19B20221" w14:textId="77777777" w:rsidR="00012A38" w:rsidRPr="00817A03" w:rsidRDefault="00012A38"/>
    <w:p w14:paraId="5D086AA0" w14:textId="77777777" w:rsidR="003E5CBB" w:rsidRPr="00817A03" w:rsidRDefault="003E5CBB" w:rsidP="003E5CBB">
      <w:pPr>
        <w:spacing w:line="360" w:lineRule="auto"/>
        <w:rPr>
          <w:sz w:val="22"/>
        </w:rPr>
      </w:pPr>
      <w:bookmarkStart w:id="8" w:name="ANALYSE_TABLE"/>
      <w:bookmarkStart w:id="9" w:name="窗照分析表"/>
      <w:bookmarkEnd w:id="8"/>
      <w:bookmarkEnd w:id="9"/>
    </w:p>
    <w:p w14:paraId="26EF76A2" w14:textId="77777777" w:rsidR="003E5CBB" w:rsidRPr="00817A03" w:rsidRDefault="00F05795" w:rsidP="003E5CBB">
      <w:pPr>
        <w:spacing w:line="360" w:lineRule="auto"/>
        <w:rPr>
          <w:sz w:val="22"/>
        </w:rPr>
      </w:pPr>
      <w:r w:rsidRPr="00817A03">
        <w:rPr>
          <w:sz w:val="22"/>
        </w:rPr>
        <w:t>注</w:t>
      </w:r>
      <w:r w:rsidR="003E5CBB" w:rsidRPr="00817A03">
        <w:rPr>
          <w:sz w:val="22"/>
        </w:rPr>
        <w:t xml:space="preserve"> </w:t>
      </w:r>
      <w:r w:rsidR="003E5CBB" w:rsidRPr="00817A03">
        <w:rPr>
          <w:sz w:val="22"/>
        </w:rPr>
        <w:t>释</w:t>
      </w:r>
      <w:r w:rsidRPr="00817A03">
        <w:rPr>
          <w:sz w:val="22"/>
        </w:rPr>
        <w:t>：</w:t>
      </w:r>
    </w:p>
    <w:p w14:paraId="4BA6FE04" w14:textId="77777777" w:rsidR="00F05795" w:rsidRPr="00817A03" w:rsidRDefault="00F05795" w:rsidP="003E5CBB">
      <w:pPr>
        <w:numPr>
          <w:ilvl w:val="0"/>
          <w:numId w:val="1"/>
        </w:numPr>
        <w:spacing w:beforeLines="20" w:before="48" w:line="360" w:lineRule="auto"/>
        <w:ind w:left="284" w:hanging="284"/>
        <w:rPr>
          <w:sz w:val="22"/>
        </w:rPr>
      </w:pPr>
      <w:r w:rsidRPr="00817A03">
        <w:rPr>
          <w:sz w:val="22"/>
        </w:rPr>
        <w:t>以上日照时间为该客体建筑主要朝向窗户在冬至日有效时间段内经分析得到的连续日照。</w:t>
      </w:r>
    </w:p>
    <w:p w14:paraId="606BBF23" w14:textId="77777777" w:rsidR="00F05795" w:rsidRPr="00817A03" w:rsidRDefault="00F05795" w:rsidP="003E5CBB">
      <w:pPr>
        <w:numPr>
          <w:ilvl w:val="0"/>
          <w:numId w:val="1"/>
        </w:numPr>
        <w:spacing w:beforeLines="20" w:before="48" w:line="360" w:lineRule="auto"/>
        <w:ind w:left="284" w:hanging="284"/>
        <w:rPr>
          <w:sz w:val="22"/>
        </w:rPr>
      </w:pPr>
      <w:r w:rsidRPr="00817A03">
        <w:rPr>
          <w:sz w:val="22"/>
        </w:rPr>
        <w:t>不满足日照标准的窗户用灰色底纹标示。</w:t>
      </w:r>
    </w:p>
    <w:p w14:paraId="209079D5" w14:textId="77777777" w:rsidR="00F05795" w:rsidRPr="00817A03" w:rsidRDefault="00F05795" w:rsidP="003E5CBB">
      <w:pPr>
        <w:numPr>
          <w:ilvl w:val="0"/>
          <w:numId w:val="1"/>
        </w:numPr>
        <w:spacing w:beforeLines="20" w:before="48" w:line="360" w:lineRule="auto"/>
        <w:ind w:left="284" w:hanging="284"/>
        <w:rPr>
          <w:sz w:val="22"/>
        </w:rPr>
      </w:pPr>
      <w:r w:rsidRPr="00817A03">
        <w:rPr>
          <w:sz w:val="22"/>
        </w:rPr>
        <w:t>建设前已不满足日照标准，建设后日照时间更为减少的窗位，用灰色底纹加粗边框标示。</w:t>
      </w:r>
    </w:p>
    <w:p w14:paraId="619EAB3B" w14:textId="77777777" w:rsidR="00F05795" w:rsidRPr="00817A03" w:rsidRDefault="00F05795" w:rsidP="003E5CBB">
      <w:pPr>
        <w:numPr>
          <w:ilvl w:val="0"/>
          <w:numId w:val="1"/>
        </w:numPr>
        <w:spacing w:beforeLines="20" w:before="48" w:line="360" w:lineRule="auto"/>
        <w:ind w:left="284" w:hanging="284"/>
        <w:rPr>
          <w:sz w:val="22"/>
        </w:rPr>
      </w:pPr>
      <w:r w:rsidRPr="00817A03">
        <w:rPr>
          <w:sz w:val="22"/>
        </w:rPr>
        <w:t>建设前已满足日照控制要求，建设后日照时间满足日照标准但不满足日照控制要求的窗位，用白底加粗边框标示。</w:t>
      </w:r>
    </w:p>
    <w:p w14:paraId="1F1BE1E2" w14:textId="77777777" w:rsidR="00F05795" w:rsidRPr="00817A03" w:rsidRDefault="00F05795" w:rsidP="003E5CBB">
      <w:pPr>
        <w:numPr>
          <w:ilvl w:val="0"/>
          <w:numId w:val="1"/>
        </w:numPr>
        <w:spacing w:beforeLines="20" w:before="48" w:line="360" w:lineRule="auto"/>
        <w:ind w:left="284" w:hanging="284"/>
        <w:rPr>
          <w:sz w:val="22"/>
        </w:rPr>
      </w:pPr>
      <w:r w:rsidRPr="00817A03">
        <w:rPr>
          <w:sz w:val="22"/>
        </w:rPr>
        <w:t>表格中每个窗位仅列出不能满足日照标准的居室（或教室、活动室）窗户及能满足日照标准的最低楼层的窗户，以上各层因满足日照标准，故省略。</w:t>
      </w:r>
    </w:p>
    <w:p w14:paraId="0BB560B7" w14:textId="77777777" w:rsidR="008C6887" w:rsidRPr="00817A03" w:rsidRDefault="008C6887" w:rsidP="002C3337">
      <w:pPr>
        <w:spacing w:beforeLines="20" w:before="48" w:line="360" w:lineRule="auto"/>
        <w:rPr>
          <w:sz w:val="22"/>
        </w:rPr>
      </w:pPr>
    </w:p>
    <w:p w14:paraId="484BF624" w14:textId="77777777" w:rsidR="00817A03" w:rsidRPr="00817A03" w:rsidRDefault="00817A03" w:rsidP="002C3337">
      <w:pPr>
        <w:spacing w:beforeLines="20" w:before="48" w:line="360" w:lineRule="auto"/>
        <w:rPr>
          <w:sz w:val="22"/>
        </w:rPr>
      </w:pPr>
    </w:p>
    <w:p w14:paraId="252E9C9F" w14:textId="77777777" w:rsidR="00817A03" w:rsidRPr="00817A03" w:rsidRDefault="00817A03" w:rsidP="002C3337">
      <w:pPr>
        <w:spacing w:beforeLines="20" w:before="48" w:line="360" w:lineRule="auto"/>
        <w:rPr>
          <w:sz w:val="22"/>
        </w:rPr>
      </w:pPr>
    </w:p>
    <w:p w14:paraId="083B3590" w14:textId="77777777" w:rsidR="00817A03" w:rsidRPr="00817A03" w:rsidRDefault="00817A03" w:rsidP="002C3337">
      <w:pPr>
        <w:spacing w:beforeLines="20" w:before="48" w:line="360" w:lineRule="auto"/>
        <w:rPr>
          <w:sz w:val="22"/>
        </w:rPr>
      </w:pPr>
    </w:p>
    <w:p w14:paraId="628298D2" w14:textId="77777777" w:rsidR="00817A03" w:rsidRPr="00817A03" w:rsidRDefault="00817A03" w:rsidP="002C3337">
      <w:pPr>
        <w:spacing w:beforeLines="20" w:before="48" w:line="360" w:lineRule="auto"/>
        <w:rPr>
          <w:sz w:val="22"/>
        </w:rPr>
      </w:pPr>
    </w:p>
    <w:p w14:paraId="472DA361" w14:textId="77777777" w:rsidR="00817A03" w:rsidRPr="00817A03" w:rsidRDefault="00817A03" w:rsidP="002C3337">
      <w:pPr>
        <w:spacing w:beforeLines="20" w:before="48" w:line="360" w:lineRule="auto"/>
        <w:rPr>
          <w:sz w:val="22"/>
        </w:rPr>
      </w:pPr>
    </w:p>
    <w:p w14:paraId="3CE19A14" w14:textId="77777777" w:rsidR="002C3337" w:rsidRPr="00817A03" w:rsidRDefault="002C3337" w:rsidP="002C3337">
      <w:pPr>
        <w:spacing w:line="360" w:lineRule="auto"/>
        <w:rPr>
          <w:b/>
          <w:sz w:val="24"/>
        </w:rPr>
      </w:pPr>
      <w:r w:rsidRPr="00817A03">
        <w:rPr>
          <w:b/>
          <w:sz w:val="24"/>
        </w:rPr>
        <w:t>附图</w:t>
      </w:r>
    </w:p>
    <w:p w14:paraId="35E0C2F0" w14:textId="77777777" w:rsidR="00817A03" w:rsidRPr="00817A03" w:rsidRDefault="002C3337" w:rsidP="00817A03">
      <w:pPr>
        <w:spacing w:line="360" w:lineRule="auto"/>
        <w:ind w:firstLine="465"/>
        <w:rPr>
          <w:sz w:val="24"/>
        </w:rPr>
      </w:pPr>
      <w:r w:rsidRPr="00817A03">
        <w:rPr>
          <w:sz w:val="24"/>
        </w:rPr>
        <w:lastRenderedPageBreak/>
        <w:t>附图一：客体建筑范围图（</w:t>
      </w:r>
      <w:r w:rsidRPr="00817A03">
        <w:rPr>
          <w:sz w:val="24"/>
        </w:rPr>
        <w:t>1:1000</w:t>
      </w:r>
      <w:r w:rsidRPr="00817A03">
        <w:rPr>
          <w:sz w:val="24"/>
        </w:rPr>
        <w:t>）</w:t>
      </w:r>
    </w:p>
    <w:p w14:paraId="0AA34A95" w14:textId="42E176E0" w:rsidR="00817A03" w:rsidRPr="00817A03" w:rsidRDefault="00D04272" w:rsidP="00817A03">
      <w:pPr>
        <w:spacing w:line="360" w:lineRule="auto"/>
        <w:rPr>
          <w:rFonts w:hint="eastAsia"/>
          <w:sz w:val="24"/>
        </w:rPr>
      </w:pPr>
      <w:r>
        <w:rPr>
          <w:rFonts w:hint="eastAsia"/>
          <w:noProof/>
          <w:sz w:val="24"/>
        </w:rPr>
        <w:drawing>
          <wp:inline distT="0" distB="0" distL="0" distR="0" wp14:anchorId="5E9A5739" wp14:editId="319C879B">
            <wp:extent cx="5940425" cy="3021965"/>
            <wp:effectExtent l="0" t="0" r="3175" b="698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pic:nvPicPr>
                  <pic:blipFill>
                    <a:blip r:embed="rId13">
                      <a:extLst>
                        <a:ext uri="{28A0092B-C50C-407E-A947-70E740481C1C}">
                          <a14:useLocalDpi xmlns:a14="http://schemas.microsoft.com/office/drawing/2010/main" val="0"/>
                        </a:ext>
                      </a:extLst>
                    </a:blip>
                    <a:stretch>
                      <a:fillRect/>
                    </a:stretch>
                  </pic:blipFill>
                  <pic:spPr>
                    <a:xfrm>
                      <a:off x="0" y="0"/>
                      <a:ext cx="5940425" cy="3021965"/>
                    </a:xfrm>
                    <a:prstGeom prst="rect">
                      <a:avLst/>
                    </a:prstGeom>
                  </pic:spPr>
                </pic:pic>
              </a:graphicData>
            </a:graphic>
          </wp:inline>
        </w:drawing>
      </w:r>
    </w:p>
    <w:p w14:paraId="3570DDFE" w14:textId="77777777" w:rsidR="002C3337" w:rsidRPr="00817A03" w:rsidRDefault="002C3337" w:rsidP="00071F73">
      <w:pPr>
        <w:spacing w:line="360" w:lineRule="auto"/>
        <w:ind w:firstLine="465"/>
        <w:rPr>
          <w:sz w:val="24"/>
        </w:rPr>
      </w:pPr>
      <w:r w:rsidRPr="00817A03">
        <w:rPr>
          <w:sz w:val="24"/>
        </w:rPr>
        <w:t>附图二：主体范围图（</w:t>
      </w:r>
      <w:r w:rsidRPr="00817A03">
        <w:rPr>
          <w:sz w:val="24"/>
        </w:rPr>
        <w:t>1:1000</w:t>
      </w:r>
      <w:r w:rsidRPr="00817A03">
        <w:rPr>
          <w:sz w:val="24"/>
        </w:rPr>
        <w:t>）</w:t>
      </w:r>
    </w:p>
    <w:p w14:paraId="46012507" w14:textId="2A2CE9CB" w:rsidR="00817A03" w:rsidRPr="00817A03" w:rsidRDefault="00D04272" w:rsidP="00817A03">
      <w:pPr>
        <w:spacing w:line="360" w:lineRule="auto"/>
        <w:jc w:val="center"/>
        <w:rPr>
          <w:rFonts w:hint="eastAsia"/>
          <w:sz w:val="24"/>
        </w:rPr>
      </w:pPr>
      <w:r>
        <w:rPr>
          <w:rFonts w:hint="eastAsia"/>
          <w:noProof/>
          <w:sz w:val="24"/>
        </w:rPr>
        <w:drawing>
          <wp:inline distT="0" distB="0" distL="0" distR="0" wp14:anchorId="1811D169" wp14:editId="76FF610B">
            <wp:extent cx="5940425" cy="3649345"/>
            <wp:effectExtent l="0" t="0" r="3175" b="825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pic:nvPicPr>
                  <pic:blipFill>
                    <a:blip r:embed="rId14">
                      <a:extLst>
                        <a:ext uri="{28A0092B-C50C-407E-A947-70E740481C1C}">
                          <a14:useLocalDpi xmlns:a14="http://schemas.microsoft.com/office/drawing/2010/main" val="0"/>
                        </a:ext>
                      </a:extLst>
                    </a:blip>
                    <a:stretch>
                      <a:fillRect/>
                    </a:stretch>
                  </pic:blipFill>
                  <pic:spPr>
                    <a:xfrm>
                      <a:off x="0" y="0"/>
                      <a:ext cx="5940425" cy="3649345"/>
                    </a:xfrm>
                    <a:prstGeom prst="rect">
                      <a:avLst/>
                    </a:prstGeom>
                  </pic:spPr>
                </pic:pic>
              </a:graphicData>
            </a:graphic>
          </wp:inline>
        </w:drawing>
      </w:r>
    </w:p>
    <w:p w14:paraId="34F64985" w14:textId="77777777" w:rsidR="002C3337" w:rsidRPr="00817A03" w:rsidRDefault="002C3337" w:rsidP="002C3337">
      <w:pPr>
        <w:spacing w:line="360" w:lineRule="auto"/>
        <w:ind w:firstLine="465"/>
        <w:rPr>
          <w:sz w:val="24"/>
        </w:rPr>
      </w:pPr>
      <w:r w:rsidRPr="00817A03">
        <w:rPr>
          <w:sz w:val="24"/>
        </w:rPr>
        <w:t>附图三：日照分析图（</w:t>
      </w:r>
      <w:r w:rsidRPr="00817A03">
        <w:rPr>
          <w:sz w:val="24"/>
        </w:rPr>
        <w:t>1:1000</w:t>
      </w:r>
      <w:r w:rsidRPr="00817A03">
        <w:rPr>
          <w:sz w:val="24"/>
        </w:rPr>
        <w:t>）</w:t>
      </w:r>
    </w:p>
    <w:p w14:paraId="676F5432" w14:textId="30B6EC00" w:rsidR="008E6466" w:rsidRPr="00817A03" w:rsidRDefault="00456C1F" w:rsidP="008E6466">
      <w:pPr>
        <w:spacing w:line="360" w:lineRule="auto"/>
        <w:rPr>
          <w:sz w:val="24"/>
        </w:rPr>
      </w:pPr>
      <w:r>
        <w:rPr>
          <w:noProof/>
          <w:sz w:val="24"/>
        </w:rPr>
        <w:lastRenderedPageBreak/>
        <w:drawing>
          <wp:inline distT="0" distB="0" distL="0" distR="0" wp14:anchorId="7488855A" wp14:editId="30D3E2D4">
            <wp:extent cx="5940425" cy="3175000"/>
            <wp:effectExtent l="0" t="0" r="3175" b="635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pic:nvPicPr>
                  <pic:blipFill>
                    <a:blip r:embed="rId15">
                      <a:extLst>
                        <a:ext uri="{28A0092B-C50C-407E-A947-70E740481C1C}">
                          <a14:useLocalDpi xmlns:a14="http://schemas.microsoft.com/office/drawing/2010/main" val="0"/>
                        </a:ext>
                      </a:extLst>
                    </a:blip>
                    <a:stretch>
                      <a:fillRect/>
                    </a:stretch>
                  </pic:blipFill>
                  <pic:spPr>
                    <a:xfrm>
                      <a:off x="0" y="0"/>
                      <a:ext cx="5940425" cy="3175000"/>
                    </a:xfrm>
                    <a:prstGeom prst="rect">
                      <a:avLst/>
                    </a:prstGeom>
                  </pic:spPr>
                </pic:pic>
              </a:graphicData>
            </a:graphic>
          </wp:inline>
        </w:drawing>
      </w:r>
    </w:p>
    <w:sectPr w:rsidR="008E6466" w:rsidRPr="00817A03" w:rsidSect="00700B69">
      <w:pgSz w:w="11906" w:h="16838" w:code="9"/>
      <w:pgMar w:top="1418" w:right="1133" w:bottom="1531" w:left="1418" w:header="851" w:footer="992" w:gutter="0"/>
      <w:cols w:space="425"/>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238B1D" w14:textId="77777777" w:rsidR="007442B8" w:rsidRDefault="007442B8">
      <w:r>
        <w:separator/>
      </w:r>
    </w:p>
  </w:endnote>
  <w:endnote w:type="continuationSeparator" w:id="0">
    <w:p w14:paraId="730B3902" w14:textId="77777777" w:rsidR="007442B8" w:rsidRDefault="007442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楷体_GB2312">
    <w:altName w:val="微软雅黑"/>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微软雅黑">
    <w:altName w:val="Microsoft YaHe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52DF9F" w14:textId="77777777" w:rsidR="00A33F7F" w:rsidRDefault="00A33F7F">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0E59A1EB" w14:textId="77777777" w:rsidR="00A33F7F" w:rsidRDefault="00A33F7F">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9ED538" w14:textId="77777777" w:rsidR="00A33F7F" w:rsidRDefault="00916360">
    <w:pPr>
      <w:pStyle w:val="a6"/>
      <w:jc w:val="right"/>
    </w:pPr>
    <w:r>
      <w:rPr>
        <w:noProof/>
        <w:kern w:val="0"/>
        <w:sz w:val="20"/>
        <w:szCs w:val="21"/>
      </w:rPr>
      <mc:AlternateContent>
        <mc:Choice Requires="wps">
          <w:drawing>
            <wp:anchor distT="0" distB="0" distL="114300" distR="114300" simplePos="0" relativeHeight="251657216" behindDoc="0" locked="0" layoutInCell="1" allowOverlap="1" wp14:anchorId="22113501" wp14:editId="092B251C">
              <wp:simplePos x="0" y="0"/>
              <wp:positionH relativeFrom="column">
                <wp:posOffset>0</wp:posOffset>
              </wp:positionH>
              <wp:positionV relativeFrom="paragraph">
                <wp:posOffset>14605</wp:posOffset>
              </wp:positionV>
              <wp:extent cx="1257300" cy="198120"/>
              <wp:effectExtent l="0" t="0" r="0" b="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0"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3B4A0F" w14:textId="77777777" w:rsidR="00A33F7F" w:rsidRDefault="00A33F7F">
                          <w:pPr>
                            <w:rPr>
                              <w:sz w:val="18"/>
                            </w:rPr>
                          </w:pPr>
                          <w:r>
                            <w:rPr>
                              <w:rFonts w:hint="eastAsia"/>
                              <w:sz w:val="18"/>
                            </w:rPr>
                            <w:t>【绿建软件</w:t>
                          </w:r>
                          <w:r>
                            <w:rPr>
                              <w:rFonts w:hint="eastAsia"/>
                              <w:sz w:val="18"/>
                            </w:rPr>
                            <w:t xml:space="preserve"> </w:t>
                          </w:r>
                          <w:r>
                            <w:rPr>
                              <w:rFonts w:hint="eastAsia"/>
                              <w:sz w:val="18"/>
                            </w:rPr>
                            <w:t>版权所有】</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113501" id="Rectangle 4" o:spid="_x0000_s1026" style="position:absolute;left:0;text-align:left;margin-left:0;margin-top:1.15pt;width:99pt;height:15.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" filled="f" stroked="f">
              <v:textbox inset="0,0,0,0">
                <w:txbxContent>
                  <w:p w14:paraId="573B4A0F" w14:textId="77777777" w:rsidR="00A33F7F" w:rsidRDefault="00A33F7F">
                    <w:pPr>
                      <w:rPr>
                        <w:sz w:val="18"/>
                      </w:rPr>
                    </w:pPr>
                    <w:r>
                      <w:rPr>
                        <w:rFonts w:hint="eastAsia"/>
                        <w:sz w:val="18"/>
                      </w:rPr>
                      <w:t>【绿建软件</w:t>
                    </w:r>
                    <w:r>
                      <w:rPr>
                        <w:rFonts w:hint="eastAsia"/>
                        <w:sz w:val="18"/>
                      </w:rPr>
                      <w:t xml:space="preserve"> </w:t>
                    </w:r>
                    <w:r>
                      <w:rPr>
                        <w:rFonts w:hint="eastAsia"/>
                        <w:sz w:val="18"/>
                      </w:rPr>
                      <w:t>版权所有】</w:t>
                    </w:r>
                  </w:p>
                </w:txbxContent>
              </v:textbox>
            </v:rect>
          </w:pict>
        </mc:Fallback>
      </mc:AlternateContent>
    </w:r>
    <w:r w:rsidR="00A33F7F">
      <w:rPr>
        <w:rFonts w:hint="eastAsia"/>
        <w:kern w:val="0"/>
        <w:szCs w:val="21"/>
      </w:rPr>
      <w:t>第</w:t>
    </w:r>
    <w:r w:rsidR="00A33F7F">
      <w:rPr>
        <w:rFonts w:hint="eastAsia"/>
        <w:kern w:val="0"/>
        <w:szCs w:val="21"/>
      </w:rPr>
      <w:t xml:space="preserve"> </w:t>
    </w:r>
    <w:r w:rsidR="00A33F7F">
      <w:rPr>
        <w:kern w:val="0"/>
        <w:szCs w:val="21"/>
      </w:rPr>
      <w:fldChar w:fldCharType="begin"/>
    </w:r>
    <w:r w:rsidR="00A33F7F">
      <w:rPr>
        <w:kern w:val="0"/>
        <w:szCs w:val="21"/>
      </w:rPr>
      <w:instrText xml:space="preserve"> PAGE </w:instrText>
    </w:r>
    <w:r w:rsidR="00A33F7F">
      <w:rPr>
        <w:kern w:val="0"/>
        <w:szCs w:val="21"/>
      </w:rPr>
      <w:fldChar w:fldCharType="separate"/>
    </w:r>
    <w:r w:rsidR="00183652">
      <w:rPr>
        <w:noProof/>
        <w:kern w:val="0"/>
        <w:szCs w:val="21"/>
      </w:rPr>
      <w:t>12</w:t>
    </w:r>
    <w:r w:rsidR="00A33F7F">
      <w:rPr>
        <w:kern w:val="0"/>
        <w:szCs w:val="21"/>
      </w:rPr>
      <w:fldChar w:fldCharType="end"/>
    </w:r>
    <w:r w:rsidR="00A33F7F">
      <w:rPr>
        <w:rFonts w:hint="eastAsia"/>
        <w:kern w:val="0"/>
        <w:szCs w:val="21"/>
      </w:rPr>
      <w:t xml:space="preserve"> </w:t>
    </w:r>
    <w:r w:rsidR="00A33F7F">
      <w:rPr>
        <w:rFonts w:hint="eastAsia"/>
        <w:kern w:val="0"/>
        <w:szCs w:val="21"/>
      </w:rPr>
      <w:t>页</w:t>
    </w:r>
    <w:r w:rsidR="00A33F7F">
      <w:rPr>
        <w:rFonts w:hint="eastAsia"/>
        <w:kern w:val="0"/>
        <w:szCs w:val="21"/>
      </w:rPr>
      <w:t xml:space="preserve"> </w:t>
    </w:r>
    <w:r w:rsidR="00A33F7F">
      <w:rPr>
        <w:rFonts w:hint="eastAsia"/>
        <w:kern w:val="0"/>
        <w:szCs w:val="21"/>
      </w:rPr>
      <w:t>共</w:t>
    </w:r>
    <w:r w:rsidR="00A33F7F">
      <w:rPr>
        <w:rFonts w:hint="eastAsia"/>
        <w:kern w:val="0"/>
        <w:szCs w:val="21"/>
      </w:rPr>
      <w:t xml:space="preserve"> </w:t>
    </w:r>
    <w:r w:rsidR="00A33F7F">
      <w:rPr>
        <w:kern w:val="0"/>
        <w:szCs w:val="21"/>
      </w:rPr>
      <w:fldChar w:fldCharType="begin"/>
    </w:r>
    <w:r w:rsidR="00A33F7F">
      <w:rPr>
        <w:kern w:val="0"/>
        <w:szCs w:val="21"/>
      </w:rPr>
      <w:instrText xml:space="preserve"> NUMPAGES </w:instrText>
    </w:r>
    <w:r w:rsidR="00A33F7F">
      <w:rPr>
        <w:kern w:val="0"/>
        <w:szCs w:val="21"/>
      </w:rPr>
      <w:fldChar w:fldCharType="separate"/>
    </w:r>
    <w:r w:rsidR="00183652">
      <w:rPr>
        <w:noProof/>
        <w:kern w:val="0"/>
        <w:szCs w:val="21"/>
      </w:rPr>
      <w:t>12</w:t>
    </w:r>
    <w:r w:rsidR="00A33F7F">
      <w:rPr>
        <w:kern w:val="0"/>
        <w:szCs w:val="21"/>
      </w:rPr>
      <w:fldChar w:fldCharType="end"/>
    </w:r>
    <w:r w:rsidR="00A33F7F">
      <w:rPr>
        <w:rFonts w:hint="eastAsia"/>
        <w:kern w:val="0"/>
        <w:szCs w:val="21"/>
      </w:rPr>
      <w:t xml:space="preserve"> </w:t>
    </w:r>
    <w:r w:rsidR="00A33F7F">
      <w:rPr>
        <w:rFonts w:hint="eastAsia"/>
        <w:kern w:val="0"/>
        <w:szCs w:val="21"/>
      </w:rPr>
      <w:t>页</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053A97" w14:textId="77777777" w:rsidR="007442B8" w:rsidRDefault="007442B8">
      <w:r>
        <w:separator/>
      </w:r>
    </w:p>
  </w:footnote>
  <w:footnote w:type="continuationSeparator" w:id="0">
    <w:p w14:paraId="22D985E8" w14:textId="77777777" w:rsidR="007442B8" w:rsidRDefault="007442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0DFAE1" w14:textId="77777777" w:rsidR="00A33F7F" w:rsidRPr="00764052" w:rsidRDefault="00916360" w:rsidP="00700B69">
    <w:pPr>
      <w:pStyle w:val="a5"/>
      <w:tabs>
        <w:tab w:val="clear" w:pos="8306"/>
        <w:tab w:val="right" w:pos="9214"/>
      </w:tabs>
      <w:ind w:right="-1"/>
      <w:jc w:val="both"/>
      <w:rPr>
        <w:sz w:val="21"/>
        <w:szCs w:val="21"/>
      </w:rPr>
    </w:pPr>
    <w:r>
      <w:rPr>
        <w:noProof/>
        <w:sz w:val="21"/>
        <w:szCs w:val="21"/>
      </w:rPr>
      <w:drawing>
        <wp:anchor distT="0" distB="0" distL="114300" distR="114300" simplePos="0" relativeHeight="251658240" behindDoc="0" locked="0" layoutInCell="1" allowOverlap="1" wp14:anchorId="387651FD" wp14:editId="2E3428E2">
          <wp:simplePos x="0" y="0"/>
          <wp:positionH relativeFrom="column">
            <wp:posOffset>4728845</wp:posOffset>
          </wp:positionH>
          <wp:positionV relativeFrom="paragraph">
            <wp:posOffset>-156845</wp:posOffset>
          </wp:positionV>
          <wp:extent cx="1126490" cy="295275"/>
          <wp:effectExtent l="0" t="0" r="0" b="0"/>
          <wp:wrapSquare wrapText="bothSides"/>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6490" cy="295275"/>
                  </a:xfrm>
                  <a:prstGeom prst="rect">
                    <a:avLst/>
                  </a:prstGeom>
                  <a:noFill/>
                </pic:spPr>
              </pic:pic>
            </a:graphicData>
          </a:graphic>
          <wp14:sizeRelH relativeFrom="page">
            <wp14:pctWidth>0</wp14:pctWidth>
          </wp14:sizeRelH>
          <wp14:sizeRelV relativeFrom="page">
            <wp14:pctHeight>0</wp14:pctHeight>
          </wp14:sizeRelV>
        </wp:anchor>
      </w:drawing>
    </w:r>
    <w:r w:rsidR="00A33F7F" w:rsidRPr="00764052">
      <w:rPr>
        <w:rFonts w:hint="eastAsia"/>
        <w:sz w:val="21"/>
        <w:szCs w:val="21"/>
      </w:rPr>
      <w:t>日照分析报告书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36B02"/>
    <w:multiLevelType w:val="hybridMultilevel"/>
    <w:tmpl w:val="298652CC"/>
    <w:lvl w:ilvl="0" w:tplc="04090003">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1" w15:restartNumberingAfterBreak="0">
    <w:nsid w:val="247D7F01"/>
    <w:multiLevelType w:val="hybridMultilevel"/>
    <w:tmpl w:val="092A05BE"/>
    <w:lvl w:ilvl="0" w:tplc="DBFCF72C">
      <w:start w:val="1"/>
      <w:numFmt w:val="decimal"/>
      <w:lvlText w:val="%1."/>
      <w:lvlJc w:val="left"/>
      <w:pPr>
        <w:ind w:left="800" w:hanging="360"/>
      </w:pPr>
      <w:rPr>
        <w:rFonts w:hint="default"/>
      </w:rPr>
    </w:lvl>
    <w:lvl w:ilvl="1" w:tplc="04090019" w:tentative="1">
      <w:start w:val="1"/>
      <w:numFmt w:val="lowerLetter"/>
      <w:lvlText w:val="%2)"/>
      <w:lvlJc w:val="left"/>
      <w:pPr>
        <w:ind w:left="1280" w:hanging="420"/>
      </w:pPr>
    </w:lvl>
    <w:lvl w:ilvl="2" w:tplc="0409001B" w:tentative="1">
      <w:start w:val="1"/>
      <w:numFmt w:val="lowerRoman"/>
      <w:lvlText w:val="%3."/>
      <w:lvlJc w:val="right"/>
      <w:pPr>
        <w:ind w:left="1700" w:hanging="420"/>
      </w:pPr>
    </w:lvl>
    <w:lvl w:ilvl="3" w:tplc="0409000F" w:tentative="1">
      <w:start w:val="1"/>
      <w:numFmt w:val="decimal"/>
      <w:lvlText w:val="%4."/>
      <w:lvlJc w:val="left"/>
      <w:pPr>
        <w:ind w:left="2120" w:hanging="420"/>
      </w:pPr>
    </w:lvl>
    <w:lvl w:ilvl="4" w:tplc="04090019" w:tentative="1">
      <w:start w:val="1"/>
      <w:numFmt w:val="lowerLetter"/>
      <w:lvlText w:val="%5)"/>
      <w:lvlJc w:val="left"/>
      <w:pPr>
        <w:ind w:left="2540" w:hanging="420"/>
      </w:pPr>
    </w:lvl>
    <w:lvl w:ilvl="5" w:tplc="0409001B" w:tentative="1">
      <w:start w:val="1"/>
      <w:numFmt w:val="lowerRoman"/>
      <w:lvlText w:val="%6."/>
      <w:lvlJc w:val="right"/>
      <w:pPr>
        <w:ind w:left="2960" w:hanging="420"/>
      </w:pPr>
    </w:lvl>
    <w:lvl w:ilvl="6" w:tplc="0409000F" w:tentative="1">
      <w:start w:val="1"/>
      <w:numFmt w:val="decimal"/>
      <w:lvlText w:val="%7."/>
      <w:lvlJc w:val="left"/>
      <w:pPr>
        <w:ind w:left="3380" w:hanging="420"/>
      </w:pPr>
    </w:lvl>
    <w:lvl w:ilvl="7" w:tplc="04090019" w:tentative="1">
      <w:start w:val="1"/>
      <w:numFmt w:val="lowerLetter"/>
      <w:lvlText w:val="%8)"/>
      <w:lvlJc w:val="left"/>
      <w:pPr>
        <w:ind w:left="3800" w:hanging="420"/>
      </w:pPr>
    </w:lvl>
    <w:lvl w:ilvl="8" w:tplc="0409001B" w:tentative="1">
      <w:start w:val="1"/>
      <w:numFmt w:val="lowerRoman"/>
      <w:lvlText w:val="%9."/>
      <w:lvlJc w:val="right"/>
      <w:pPr>
        <w:ind w:left="4220" w:hanging="420"/>
      </w:pPr>
    </w:lvl>
  </w:abstractNum>
  <w:abstractNum w:abstractNumId="2" w15:restartNumberingAfterBreak="0">
    <w:nsid w:val="52BA6652"/>
    <w:multiLevelType w:val="hybridMultilevel"/>
    <w:tmpl w:val="3FE49DD4"/>
    <w:lvl w:ilvl="0" w:tplc="0409000F">
      <w:start w:val="1"/>
      <w:numFmt w:val="decimal"/>
      <w:lvlText w:val="%1."/>
      <w:lvlJc w:val="left"/>
      <w:pPr>
        <w:ind w:left="860" w:hanging="420"/>
      </w:pPr>
    </w:lvl>
    <w:lvl w:ilvl="1" w:tplc="04090019" w:tentative="1">
      <w:start w:val="1"/>
      <w:numFmt w:val="lowerLetter"/>
      <w:lvlText w:val="%2)"/>
      <w:lvlJc w:val="left"/>
      <w:pPr>
        <w:ind w:left="1280" w:hanging="420"/>
      </w:pPr>
    </w:lvl>
    <w:lvl w:ilvl="2" w:tplc="0409001B" w:tentative="1">
      <w:start w:val="1"/>
      <w:numFmt w:val="lowerRoman"/>
      <w:lvlText w:val="%3."/>
      <w:lvlJc w:val="right"/>
      <w:pPr>
        <w:ind w:left="1700" w:hanging="420"/>
      </w:pPr>
    </w:lvl>
    <w:lvl w:ilvl="3" w:tplc="0409000F" w:tentative="1">
      <w:start w:val="1"/>
      <w:numFmt w:val="decimal"/>
      <w:lvlText w:val="%4."/>
      <w:lvlJc w:val="left"/>
      <w:pPr>
        <w:ind w:left="2120" w:hanging="420"/>
      </w:pPr>
    </w:lvl>
    <w:lvl w:ilvl="4" w:tplc="04090019" w:tentative="1">
      <w:start w:val="1"/>
      <w:numFmt w:val="lowerLetter"/>
      <w:lvlText w:val="%5)"/>
      <w:lvlJc w:val="left"/>
      <w:pPr>
        <w:ind w:left="2540" w:hanging="420"/>
      </w:pPr>
    </w:lvl>
    <w:lvl w:ilvl="5" w:tplc="0409001B" w:tentative="1">
      <w:start w:val="1"/>
      <w:numFmt w:val="lowerRoman"/>
      <w:lvlText w:val="%6."/>
      <w:lvlJc w:val="right"/>
      <w:pPr>
        <w:ind w:left="2960" w:hanging="420"/>
      </w:pPr>
    </w:lvl>
    <w:lvl w:ilvl="6" w:tplc="0409000F" w:tentative="1">
      <w:start w:val="1"/>
      <w:numFmt w:val="decimal"/>
      <w:lvlText w:val="%7."/>
      <w:lvlJc w:val="left"/>
      <w:pPr>
        <w:ind w:left="3380" w:hanging="420"/>
      </w:pPr>
    </w:lvl>
    <w:lvl w:ilvl="7" w:tplc="04090019" w:tentative="1">
      <w:start w:val="1"/>
      <w:numFmt w:val="lowerLetter"/>
      <w:lvlText w:val="%8)"/>
      <w:lvlJc w:val="left"/>
      <w:pPr>
        <w:ind w:left="3800" w:hanging="420"/>
      </w:pPr>
    </w:lvl>
    <w:lvl w:ilvl="8" w:tplc="0409001B" w:tentative="1">
      <w:start w:val="1"/>
      <w:numFmt w:val="lowerRoman"/>
      <w:lvlText w:val="%9."/>
      <w:lvlJc w:val="right"/>
      <w:pPr>
        <w:ind w:left="4220" w:hanging="420"/>
      </w:pPr>
    </w:lvl>
  </w:abstractNum>
  <w:num w:numId="1" w16cid:durableId="1663580100">
    <w:abstractNumId w:val="2"/>
  </w:num>
  <w:num w:numId="2" w16cid:durableId="388311812">
    <w:abstractNumId w:val="1"/>
  </w:num>
  <w:num w:numId="3" w16cid:durableId="9340192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5"/>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3F7F"/>
    <w:rsid w:val="0000254E"/>
    <w:rsid w:val="00012A38"/>
    <w:rsid w:val="00071F73"/>
    <w:rsid w:val="000C13FF"/>
    <w:rsid w:val="000C473A"/>
    <w:rsid w:val="000E0A50"/>
    <w:rsid w:val="000E218C"/>
    <w:rsid w:val="000E5146"/>
    <w:rsid w:val="000E5D9F"/>
    <w:rsid w:val="001063C3"/>
    <w:rsid w:val="0011434D"/>
    <w:rsid w:val="001177E6"/>
    <w:rsid w:val="00143DB8"/>
    <w:rsid w:val="0014724A"/>
    <w:rsid w:val="001548A5"/>
    <w:rsid w:val="0015775E"/>
    <w:rsid w:val="001642DD"/>
    <w:rsid w:val="001765A6"/>
    <w:rsid w:val="00183652"/>
    <w:rsid w:val="00183D17"/>
    <w:rsid w:val="001A72C8"/>
    <w:rsid w:val="001B2184"/>
    <w:rsid w:val="001B3A7C"/>
    <w:rsid w:val="001E18A2"/>
    <w:rsid w:val="001E70EC"/>
    <w:rsid w:val="001F3ABD"/>
    <w:rsid w:val="00200009"/>
    <w:rsid w:val="00205AEF"/>
    <w:rsid w:val="00224DBB"/>
    <w:rsid w:val="00241901"/>
    <w:rsid w:val="002569C7"/>
    <w:rsid w:val="002A540A"/>
    <w:rsid w:val="002B074B"/>
    <w:rsid w:val="002B41D7"/>
    <w:rsid w:val="002C1856"/>
    <w:rsid w:val="002C1FC0"/>
    <w:rsid w:val="002C286E"/>
    <w:rsid w:val="002C3337"/>
    <w:rsid w:val="002E0BE3"/>
    <w:rsid w:val="0030130E"/>
    <w:rsid w:val="00301B6D"/>
    <w:rsid w:val="00312B71"/>
    <w:rsid w:val="0031459F"/>
    <w:rsid w:val="003314A2"/>
    <w:rsid w:val="00360F4A"/>
    <w:rsid w:val="0036496C"/>
    <w:rsid w:val="003A6286"/>
    <w:rsid w:val="003B1F64"/>
    <w:rsid w:val="003D48FF"/>
    <w:rsid w:val="003E00AC"/>
    <w:rsid w:val="003E5CBB"/>
    <w:rsid w:val="003F1B68"/>
    <w:rsid w:val="0041402D"/>
    <w:rsid w:val="00426122"/>
    <w:rsid w:val="004324B7"/>
    <w:rsid w:val="0045160F"/>
    <w:rsid w:val="00452908"/>
    <w:rsid w:val="00456C1F"/>
    <w:rsid w:val="0049250C"/>
    <w:rsid w:val="004A076E"/>
    <w:rsid w:val="004A0F3D"/>
    <w:rsid w:val="004B140A"/>
    <w:rsid w:val="004B68B5"/>
    <w:rsid w:val="004D0156"/>
    <w:rsid w:val="004D3121"/>
    <w:rsid w:val="004D4D8A"/>
    <w:rsid w:val="00517A54"/>
    <w:rsid w:val="00517AF8"/>
    <w:rsid w:val="00530452"/>
    <w:rsid w:val="00530B6A"/>
    <w:rsid w:val="00555E82"/>
    <w:rsid w:val="005661AF"/>
    <w:rsid w:val="005858C4"/>
    <w:rsid w:val="00597638"/>
    <w:rsid w:val="005B31BA"/>
    <w:rsid w:val="005E10C9"/>
    <w:rsid w:val="005E23A6"/>
    <w:rsid w:val="005E54BC"/>
    <w:rsid w:val="00603AF2"/>
    <w:rsid w:val="006129C9"/>
    <w:rsid w:val="00635E0C"/>
    <w:rsid w:val="00644564"/>
    <w:rsid w:val="00647D3D"/>
    <w:rsid w:val="00660559"/>
    <w:rsid w:val="00671BCA"/>
    <w:rsid w:val="00677C17"/>
    <w:rsid w:val="0069512C"/>
    <w:rsid w:val="006A5929"/>
    <w:rsid w:val="006C0172"/>
    <w:rsid w:val="00700B69"/>
    <w:rsid w:val="00701C6C"/>
    <w:rsid w:val="00714AF6"/>
    <w:rsid w:val="00720561"/>
    <w:rsid w:val="00722FB8"/>
    <w:rsid w:val="007231E7"/>
    <w:rsid w:val="007252F0"/>
    <w:rsid w:val="007442B8"/>
    <w:rsid w:val="00745528"/>
    <w:rsid w:val="00757836"/>
    <w:rsid w:val="00764052"/>
    <w:rsid w:val="00765092"/>
    <w:rsid w:val="0076762C"/>
    <w:rsid w:val="00782630"/>
    <w:rsid w:val="007943CC"/>
    <w:rsid w:val="00794871"/>
    <w:rsid w:val="007C3753"/>
    <w:rsid w:val="007E04C1"/>
    <w:rsid w:val="007E4FB6"/>
    <w:rsid w:val="00817A03"/>
    <w:rsid w:val="00830617"/>
    <w:rsid w:val="00862D0D"/>
    <w:rsid w:val="0089701B"/>
    <w:rsid w:val="008C6887"/>
    <w:rsid w:val="008C6D9F"/>
    <w:rsid w:val="008D2A21"/>
    <w:rsid w:val="008D347E"/>
    <w:rsid w:val="008E1831"/>
    <w:rsid w:val="008E4807"/>
    <w:rsid w:val="008E6466"/>
    <w:rsid w:val="008F08C3"/>
    <w:rsid w:val="00915369"/>
    <w:rsid w:val="00916175"/>
    <w:rsid w:val="00916360"/>
    <w:rsid w:val="00920C0C"/>
    <w:rsid w:val="00947D03"/>
    <w:rsid w:val="00961925"/>
    <w:rsid w:val="00962462"/>
    <w:rsid w:val="00984CD9"/>
    <w:rsid w:val="009A7FC9"/>
    <w:rsid w:val="009E1E17"/>
    <w:rsid w:val="009F7E02"/>
    <w:rsid w:val="00A000AC"/>
    <w:rsid w:val="00A03B45"/>
    <w:rsid w:val="00A233B5"/>
    <w:rsid w:val="00A33F7F"/>
    <w:rsid w:val="00A47524"/>
    <w:rsid w:val="00A547B1"/>
    <w:rsid w:val="00A76A78"/>
    <w:rsid w:val="00AB00C6"/>
    <w:rsid w:val="00AB3506"/>
    <w:rsid w:val="00AD7062"/>
    <w:rsid w:val="00AE12F2"/>
    <w:rsid w:val="00AE1711"/>
    <w:rsid w:val="00AE6779"/>
    <w:rsid w:val="00AF1DBF"/>
    <w:rsid w:val="00AF4849"/>
    <w:rsid w:val="00B0527E"/>
    <w:rsid w:val="00B135CF"/>
    <w:rsid w:val="00B339E6"/>
    <w:rsid w:val="00B37A43"/>
    <w:rsid w:val="00B45B9F"/>
    <w:rsid w:val="00B570A1"/>
    <w:rsid w:val="00B62FA2"/>
    <w:rsid w:val="00B82C4F"/>
    <w:rsid w:val="00B841E1"/>
    <w:rsid w:val="00BA2EC0"/>
    <w:rsid w:val="00BA2F48"/>
    <w:rsid w:val="00BB5D20"/>
    <w:rsid w:val="00BC0351"/>
    <w:rsid w:val="00BE2FE0"/>
    <w:rsid w:val="00BE7477"/>
    <w:rsid w:val="00BF3116"/>
    <w:rsid w:val="00C04060"/>
    <w:rsid w:val="00C47318"/>
    <w:rsid w:val="00C5171B"/>
    <w:rsid w:val="00C54BB1"/>
    <w:rsid w:val="00C94B96"/>
    <w:rsid w:val="00C97E51"/>
    <w:rsid w:val="00CA04C6"/>
    <w:rsid w:val="00CB78E8"/>
    <w:rsid w:val="00CC20ED"/>
    <w:rsid w:val="00CF0137"/>
    <w:rsid w:val="00CF6A42"/>
    <w:rsid w:val="00D00D8D"/>
    <w:rsid w:val="00D04272"/>
    <w:rsid w:val="00D32358"/>
    <w:rsid w:val="00D44C1D"/>
    <w:rsid w:val="00E04D1C"/>
    <w:rsid w:val="00E4118F"/>
    <w:rsid w:val="00EA024C"/>
    <w:rsid w:val="00EB4A18"/>
    <w:rsid w:val="00EE18A9"/>
    <w:rsid w:val="00EE515C"/>
    <w:rsid w:val="00EE54DF"/>
    <w:rsid w:val="00EF7EA5"/>
    <w:rsid w:val="00F05795"/>
    <w:rsid w:val="00F21694"/>
    <w:rsid w:val="00F27B35"/>
    <w:rsid w:val="00F46770"/>
    <w:rsid w:val="00F60E36"/>
    <w:rsid w:val="00F6209E"/>
    <w:rsid w:val="00F74B10"/>
    <w:rsid w:val="00F77558"/>
    <w:rsid w:val="00FA00FD"/>
    <w:rsid w:val="00FB198D"/>
    <w:rsid w:val="00FB41BE"/>
    <w:rsid w:val="00FB6754"/>
    <w:rsid w:val="00FD0AF7"/>
    <w:rsid w:val="00FE12AB"/>
    <w:rsid w:val="00FE70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D5803C"/>
  <w15:chartTrackingRefBased/>
  <w15:docId w15:val="{D253ED0A-845D-4E19-8D0A-B3EA8F2D14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05795"/>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日照表"/>
    <w:basedOn w:val="a"/>
    <w:rsid w:val="00452908"/>
    <w:pPr>
      <w:adjustRightInd w:val="0"/>
      <w:snapToGrid w:val="0"/>
      <w:spacing w:line="0" w:lineRule="atLeast"/>
      <w:jc w:val="center"/>
    </w:pPr>
    <w:rPr>
      <w:rFonts w:ascii="Arial Narrow" w:eastAsia="楷体_GB2312" w:hAnsi="Arial Narrow"/>
      <w:b/>
      <w:noProof/>
      <w:sz w:val="18"/>
    </w:rPr>
  </w:style>
  <w:style w:type="paragraph" w:customStyle="1" w:styleId="TSun">
    <w:name w:val="TSun日照表"/>
    <w:basedOn w:val="a"/>
    <w:autoRedefine/>
    <w:rsid w:val="00530452"/>
    <w:pPr>
      <w:widowControl/>
      <w:adjustRightInd w:val="0"/>
      <w:snapToGrid w:val="0"/>
      <w:spacing w:line="0" w:lineRule="atLeast"/>
      <w:jc w:val="center"/>
    </w:pPr>
    <w:rPr>
      <w:rFonts w:ascii="Arial Narrow" w:eastAsia="楷体_GB2312" w:hAnsi="Arial Narrow"/>
      <w:b/>
      <w:bCs/>
      <w:noProof/>
      <w:kern w:val="0"/>
      <w:sz w:val="18"/>
      <w:szCs w:val="18"/>
    </w:rPr>
  </w:style>
  <w:style w:type="paragraph" w:customStyle="1" w:styleId="a4">
    <w:name w:val="灰"/>
    <w:basedOn w:val="TSun"/>
    <w:rsid w:val="008E1831"/>
    <w:pPr>
      <w:shd w:val="clear" w:color="auto" w:fill="CCCCCC"/>
    </w:pPr>
  </w:style>
  <w:style w:type="paragraph" w:customStyle="1" w:styleId="25">
    <w:name w:val="25灰表"/>
    <w:basedOn w:val="TSun"/>
    <w:rsid w:val="008E1831"/>
    <w:pPr>
      <w:shd w:val="clear" w:color="auto" w:fill="C0C0C0"/>
    </w:pPr>
  </w:style>
  <w:style w:type="paragraph" w:styleId="a5">
    <w:name w:val="header"/>
    <w:basedOn w:val="a"/>
    <w:rsid w:val="00F05795"/>
    <w:pPr>
      <w:pBdr>
        <w:bottom w:val="single" w:sz="6" w:space="1" w:color="auto"/>
      </w:pBdr>
      <w:tabs>
        <w:tab w:val="center" w:pos="4153"/>
        <w:tab w:val="right" w:pos="8306"/>
      </w:tabs>
      <w:snapToGrid w:val="0"/>
      <w:jc w:val="center"/>
    </w:pPr>
    <w:rPr>
      <w:sz w:val="18"/>
      <w:szCs w:val="18"/>
    </w:rPr>
  </w:style>
  <w:style w:type="paragraph" w:styleId="a6">
    <w:name w:val="footer"/>
    <w:basedOn w:val="a"/>
    <w:rsid w:val="00F05795"/>
    <w:pPr>
      <w:tabs>
        <w:tab w:val="center" w:pos="4153"/>
        <w:tab w:val="right" w:pos="8306"/>
      </w:tabs>
      <w:snapToGrid w:val="0"/>
      <w:jc w:val="left"/>
    </w:pPr>
    <w:rPr>
      <w:sz w:val="18"/>
      <w:szCs w:val="18"/>
    </w:rPr>
  </w:style>
  <w:style w:type="character" w:styleId="a7">
    <w:name w:val="page number"/>
    <w:basedOn w:val="a0"/>
    <w:rsid w:val="00F05795"/>
  </w:style>
  <w:style w:type="table" w:styleId="a8">
    <w:name w:val="Table Grid"/>
    <w:basedOn w:val="a1"/>
    <w:rsid w:val="004B140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33F7F"/>
    <w:pPr>
      <w:widowControl w:val="0"/>
      <w:autoSpaceDE w:val="0"/>
      <w:autoSpaceDN w:val="0"/>
      <w:adjustRightInd w:val="0"/>
    </w:pPr>
    <w:rPr>
      <w:rFonts w:ascii="宋体" w:cs="宋体"/>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647262">
      <w:bodyDiv w:val="1"/>
      <w:marLeft w:val="0"/>
      <w:marRight w:val="0"/>
      <w:marTop w:val="0"/>
      <w:marBottom w:val="0"/>
      <w:divBdr>
        <w:top w:val="none" w:sz="0" w:space="0" w:color="auto"/>
        <w:left w:val="none" w:sz="0" w:space="0" w:color="auto"/>
        <w:bottom w:val="none" w:sz="0" w:space="0" w:color="auto"/>
        <w:right w:val="none" w:sz="0" w:space="0" w:color="auto"/>
      </w:divBdr>
    </w:div>
    <w:div w:id="484780067">
      <w:bodyDiv w:val="1"/>
      <w:marLeft w:val="0"/>
      <w:marRight w:val="0"/>
      <w:marTop w:val="0"/>
      <w:marBottom w:val="0"/>
      <w:divBdr>
        <w:top w:val="none" w:sz="0" w:space="0" w:color="auto"/>
        <w:left w:val="none" w:sz="0" w:space="0" w:color="auto"/>
        <w:bottom w:val="none" w:sz="0" w:space="0" w:color="auto"/>
        <w:right w:val="none" w:sz="0" w:space="0" w:color="auto"/>
      </w:divBdr>
    </w:div>
    <w:div w:id="963122815">
      <w:bodyDiv w:val="1"/>
      <w:marLeft w:val="0"/>
      <w:marRight w:val="0"/>
      <w:marTop w:val="0"/>
      <w:marBottom w:val="0"/>
      <w:divBdr>
        <w:top w:val="none" w:sz="0" w:space="0" w:color="auto"/>
        <w:left w:val="none" w:sz="0" w:space="0" w:color="auto"/>
        <w:bottom w:val="none" w:sz="0" w:space="0" w:color="auto"/>
        <w:right w:val="none" w:sz="0" w:space="0" w:color="auto"/>
      </w:divBdr>
    </w:div>
    <w:div w:id="1079641730">
      <w:bodyDiv w:val="1"/>
      <w:marLeft w:val="0"/>
      <w:marRight w:val="0"/>
      <w:marTop w:val="0"/>
      <w:marBottom w:val="0"/>
      <w:divBdr>
        <w:top w:val="none" w:sz="0" w:space="0" w:color="auto"/>
        <w:left w:val="none" w:sz="0" w:space="0" w:color="auto"/>
        <w:bottom w:val="none" w:sz="0" w:space="0" w:color="auto"/>
        <w:right w:val="none" w:sz="0" w:space="0" w:color="auto"/>
      </w:divBdr>
    </w:div>
    <w:div w:id="2070106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5.png"/><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image" Target="media/image7.png"/><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1\AppData\Local\Temp\tmp26.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tmp26</Template>
  <TotalTime>80</TotalTime>
  <Pages>11</Pages>
  <Words>1080</Words>
  <Characters>6159</Characters>
  <Application>Microsoft Office Word</Application>
  <DocSecurity>0</DocSecurity>
  <Lines>51</Lines>
  <Paragraphs>14</Paragraphs>
  <ScaleCrop>false</ScaleCrop>
  <Company>sh-tangent</Company>
  <LinksUpToDate>false</LinksUpToDate>
  <CharactersWithSpaces>7225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上海日照分析报告模板</dc:title>
  <dc:subject/>
  <dc:creator>Windows 用户</dc:creator>
  <cp:keywords/>
  <dc:description/>
  <cp:lastModifiedBy>扬 凌</cp:lastModifiedBy>
  <cp:revision>5</cp:revision>
  <cp:lastPrinted>1899-12-31T16:00:00Z</cp:lastPrinted>
  <dcterms:created xsi:type="dcterms:W3CDTF">2021-01-19T08:25:00Z</dcterms:created>
  <dcterms:modified xsi:type="dcterms:W3CDTF">2023-03-05T15:06:00Z</dcterms:modified>
</cp:coreProperties>
</file>