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CB7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1FE748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C8AF17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2F1D59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29C636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9DC32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0ADA45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538D9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6CF549" w14:textId="6F5DF845" w:rsidR="00D40158" w:rsidRPr="00D40158" w:rsidRDefault="008E3A7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D40158" w14:paraId="64696CB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6460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ED1745A" w14:textId="056776EB" w:rsidR="00D40158" w:rsidRPr="00D40158" w:rsidRDefault="008E3A73" w:rsidP="008E3A7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南昌</w:t>
            </w:r>
          </w:p>
        </w:tc>
      </w:tr>
      <w:tr w:rsidR="00D40158" w:rsidRPr="00D40158" w14:paraId="400902F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7DC3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2B7CB8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14:paraId="0BF2333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C3AB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9CEB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14:paraId="3C088A1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337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1A041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14:paraId="05F2D91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A69E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2AB1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1FE927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7E16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2D39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F1BA7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464F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A65B5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2A4ECE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8B00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8FF156" w14:textId="01BAADEA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8E3A73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年</w:t>
            </w:r>
            <w:r w:rsidR="008E3A73">
              <w:rPr>
                <w:rFonts w:ascii="宋体" w:hAnsi="宋体"/>
                <w:szCs w:val="21"/>
              </w:rPr>
              <w:t>3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8E3A73">
              <w:rPr>
                <w:rFonts w:ascii="宋体" w:hAnsi="宋体"/>
                <w:szCs w:val="21"/>
              </w:rPr>
              <w:t>4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4"/>
          </w:p>
        </w:tc>
      </w:tr>
    </w:tbl>
    <w:p w14:paraId="201DF128" w14:textId="77777777" w:rsidR="00D40158" w:rsidRDefault="00D40158" w:rsidP="00B41640">
      <w:pPr>
        <w:rPr>
          <w:rFonts w:ascii="宋体" w:hAnsi="宋体"/>
          <w:lang w:val="en-US"/>
        </w:rPr>
      </w:pPr>
    </w:p>
    <w:p w14:paraId="37B9477A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 wp14:anchorId="3D919AFE" wp14:editId="15F3D991">
            <wp:extent cx="1514634" cy="151463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15A6D8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F7D2C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5E3D1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6"/>
          </w:p>
        </w:tc>
      </w:tr>
      <w:tr w:rsidR="00C67778" w:rsidRPr="00D40158" w14:paraId="484EA0E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299E0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A04A4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7"/>
          </w:p>
        </w:tc>
      </w:tr>
      <w:tr w:rsidR="00C67778" w:rsidRPr="00D40158" w14:paraId="1D968A60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7F4AE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D6883D7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3F1C598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47525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22F197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N99EFEE993A7B4587</w:t>
            </w:r>
            <w:bookmarkEnd w:id="8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D365BB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69734A" w14:textId="77777777" w:rsidR="0075090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598186" w:history="1">
        <w:r w:rsidR="00750900" w:rsidRPr="00B526C8">
          <w:rPr>
            <w:rStyle w:val="a6"/>
          </w:rPr>
          <w:t>1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建筑概况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14:paraId="6D78C8BA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87" w:history="1">
        <w:r w:rsidR="00750900" w:rsidRPr="00B526C8">
          <w:rPr>
            <w:rStyle w:val="a6"/>
          </w:rPr>
          <w:t>2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计算依据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14:paraId="4DB98885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88" w:history="1">
        <w:r w:rsidR="00750900" w:rsidRPr="00B526C8">
          <w:rPr>
            <w:rStyle w:val="a6"/>
          </w:rPr>
          <w:t>3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计算要求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14:paraId="61B74762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89" w:history="1">
        <w:r w:rsidR="00750900" w:rsidRPr="00B526C8">
          <w:rPr>
            <w:rStyle w:val="a6"/>
            <w:lang w:val="en-GB"/>
          </w:rPr>
          <w:t>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计算目标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_Toc58598189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5</w:t>
        </w:r>
        <w:r w:rsidR="00750900">
          <w:rPr>
            <w:webHidden/>
          </w:rPr>
          <w:fldChar w:fldCharType="end"/>
        </w:r>
      </w:hyperlink>
    </w:p>
    <w:p w14:paraId="4F3A581D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0" w:history="1">
        <w:r w:rsidR="00750900" w:rsidRPr="00B526C8">
          <w:rPr>
            <w:rStyle w:val="a6"/>
            <w:lang w:val="en-GB"/>
          </w:rPr>
          <w:t>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计算方法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14:paraId="0C531E64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91" w:history="1">
        <w:r w:rsidR="00750900" w:rsidRPr="00B526C8">
          <w:rPr>
            <w:rStyle w:val="a6"/>
          </w:rPr>
          <w:t>4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气象数据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14:paraId="6BC18B3D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2" w:history="1">
        <w:r w:rsidR="00750900" w:rsidRPr="00B526C8">
          <w:rPr>
            <w:rStyle w:val="a6"/>
            <w:lang w:val="en-GB"/>
          </w:rPr>
          <w:t>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气象地点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14:paraId="7B0783BD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3" w:history="1">
        <w:r w:rsidR="00750900" w:rsidRPr="00B526C8">
          <w:rPr>
            <w:rStyle w:val="a6"/>
            <w:lang w:val="en-GB"/>
          </w:rPr>
          <w:t>4.2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逐日干球温度表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6</w:t>
        </w:r>
        <w:r w:rsidR="00750900">
          <w:rPr>
            <w:webHidden/>
          </w:rPr>
          <w:fldChar w:fldCharType="end"/>
        </w:r>
      </w:hyperlink>
    </w:p>
    <w:p w14:paraId="6A55EF1B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4" w:history="1">
        <w:r w:rsidR="00750900" w:rsidRPr="00B526C8">
          <w:rPr>
            <w:rStyle w:val="a6"/>
            <w:lang w:val="en-GB"/>
          </w:rPr>
          <w:t>4.3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逐月辐照量表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14:paraId="7DC2CBFA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5" w:history="1">
        <w:r w:rsidR="00750900" w:rsidRPr="00B526C8">
          <w:rPr>
            <w:rStyle w:val="a6"/>
            <w:lang w:val="en-GB"/>
          </w:rPr>
          <w:t>4.4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峰值工况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14:paraId="3518289D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196" w:history="1">
        <w:r w:rsidR="00750900" w:rsidRPr="00B526C8">
          <w:rPr>
            <w:rStyle w:val="a6"/>
          </w:rPr>
          <w:t>5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14:paraId="7ADACCFF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7" w:history="1">
        <w:r w:rsidR="00750900" w:rsidRPr="00B526C8">
          <w:rPr>
            <w:rStyle w:val="a6"/>
            <w:lang w:val="en-GB"/>
          </w:rPr>
          <w:t>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工程材料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7</w:t>
        </w:r>
        <w:r w:rsidR="00750900">
          <w:rPr>
            <w:webHidden/>
          </w:rPr>
          <w:fldChar w:fldCharType="end"/>
        </w:r>
      </w:hyperlink>
    </w:p>
    <w:p w14:paraId="36F75B28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8" w:history="1">
        <w:r w:rsidR="00750900" w:rsidRPr="00B526C8">
          <w:rPr>
            <w:rStyle w:val="a6"/>
            <w:lang w:val="en-GB"/>
          </w:rPr>
          <w:t>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围护结构作法简要说明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8</w:t>
        </w:r>
        <w:r w:rsidR="00750900">
          <w:rPr>
            <w:webHidden/>
          </w:rPr>
          <w:fldChar w:fldCharType="end"/>
        </w:r>
      </w:hyperlink>
    </w:p>
    <w:p w14:paraId="4A70E592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199" w:history="1">
        <w:r w:rsidR="00750900" w:rsidRPr="00B526C8">
          <w:rPr>
            <w:rStyle w:val="a6"/>
            <w:lang w:val="en-GB"/>
          </w:rPr>
          <w:t>5.3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体形系数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_Toc58598199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8</w:t>
        </w:r>
        <w:r w:rsidR="00750900">
          <w:rPr>
            <w:webHidden/>
          </w:rPr>
          <w:fldChar w:fldCharType="end"/>
        </w:r>
      </w:hyperlink>
    </w:p>
    <w:p w14:paraId="6823FC49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00" w:history="1">
        <w:r w:rsidR="00750900" w:rsidRPr="00B526C8">
          <w:rPr>
            <w:rStyle w:val="a6"/>
            <w:lang w:val="en-GB"/>
          </w:rPr>
          <w:t>5.4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窗墙比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47926C16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01" w:history="1">
        <w:r w:rsidR="00750900" w:rsidRPr="00B526C8">
          <w:rPr>
            <w:rStyle w:val="a6"/>
            <w:lang w:val="en-GB"/>
          </w:rPr>
          <w:t>5.4.1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窗墙比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57497397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02" w:history="1">
        <w:r w:rsidR="00750900" w:rsidRPr="00B526C8">
          <w:rPr>
            <w:rStyle w:val="a6"/>
            <w:lang w:val="en-GB"/>
          </w:rPr>
          <w:t>5.4.2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37E43B67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03" w:history="1">
        <w:r w:rsidR="00750900" w:rsidRPr="00B526C8">
          <w:rPr>
            <w:rStyle w:val="a6"/>
            <w:lang w:val="en-GB"/>
          </w:rPr>
          <w:t>5.5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可见光透射比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49C7A633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04" w:history="1">
        <w:r w:rsidR="00750900" w:rsidRPr="00B526C8">
          <w:rPr>
            <w:rStyle w:val="a6"/>
            <w:lang w:val="en-GB"/>
          </w:rPr>
          <w:t>5.6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0B3FCCD2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05" w:history="1">
        <w:r w:rsidR="00750900" w:rsidRPr="00B526C8">
          <w:rPr>
            <w:rStyle w:val="a6"/>
            <w:lang w:val="en-GB"/>
          </w:rPr>
          <w:t>5.6.1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天窗屋顶比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29A1430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06" w:history="1">
        <w:r w:rsidR="00750900" w:rsidRPr="00B526C8">
          <w:rPr>
            <w:rStyle w:val="a6"/>
            <w:lang w:val="en-GB"/>
          </w:rPr>
          <w:t>5.6.2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天窗类型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2A95E406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07" w:history="1">
        <w:r w:rsidR="00750900" w:rsidRPr="00B526C8">
          <w:rPr>
            <w:rStyle w:val="a6"/>
            <w:lang w:val="en-GB"/>
          </w:rPr>
          <w:t>5.7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屋顶构造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53598AA7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08" w:history="1">
        <w:r w:rsidR="00750900" w:rsidRPr="00B526C8">
          <w:rPr>
            <w:rStyle w:val="a6"/>
            <w:lang w:val="en-GB"/>
          </w:rPr>
          <w:t>5.7.1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屋</w:t>
        </w:r>
        <w:r w:rsidR="00750900" w:rsidRPr="00B526C8">
          <w:rPr>
            <w:rStyle w:val="a6"/>
          </w:rPr>
          <w:t>13A--</w:t>
        </w:r>
        <w:r w:rsidR="00750900" w:rsidRPr="00B526C8">
          <w:rPr>
            <w:rStyle w:val="a6"/>
            <w:rFonts w:hint="eastAsia"/>
          </w:rPr>
          <w:t>涂料或颗粒保护层屋面</w:t>
        </w:r>
        <w:r w:rsidR="00750900" w:rsidRPr="00B526C8">
          <w:rPr>
            <w:rStyle w:val="a6"/>
          </w:rPr>
          <w:t>-</w:t>
        </w:r>
        <w:r w:rsidR="00750900" w:rsidRPr="00B526C8">
          <w:rPr>
            <w:rStyle w:val="a6"/>
            <w:rFonts w:hint="eastAsia"/>
          </w:rPr>
          <w:t>不上人</w:t>
        </w:r>
        <w:r w:rsidR="00750900" w:rsidRPr="00B526C8">
          <w:rPr>
            <w:rStyle w:val="a6"/>
          </w:rPr>
          <w:t>-</w:t>
        </w:r>
        <w:r w:rsidR="00750900" w:rsidRPr="00B526C8">
          <w:rPr>
            <w:rStyle w:val="a6"/>
            <w:rFonts w:hint="eastAsia"/>
          </w:rPr>
          <w:t>聚苯板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9</w:t>
        </w:r>
        <w:r w:rsidR="00750900">
          <w:rPr>
            <w:webHidden/>
          </w:rPr>
          <w:fldChar w:fldCharType="end"/>
        </w:r>
      </w:hyperlink>
    </w:p>
    <w:p w14:paraId="2D2905A8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09" w:history="1">
        <w:r w:rsidR="00750900" w:rsidRPr="00B526C8">
          <w:rPr>
            <w:rStyle w:val="a6"/>
            <w:lang w:val="en-GB"/>
          </w:rPr>
          <w:t>5.8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_Toc58598209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10</w:t>
        </w:r>
        <w:r w:rsidR="00750900">
          <w:rPr>
            <w:webHidden/>
          </w:rPr>
          <w:fldChar w:fldCharType="end"/>
        </w:r>
      </w:hyperlink>
    </w:p>
    <w:p w14:paraId="19CAC178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0" w:history="1">
        <w:r w:rsidR="00750900" w:rsidRPr="00B526C8">
          <w:rPr>
            <w:rStyle w:val="a6"/>
            <w:lang w:val="en-GB"/>
          </w:rPr>
          <w:t>5.8.1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外墙相关构造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10</w:t>
        </w:r>
        <w:r w:rsidR="00750900">
          <w:rPr>
            <w:webHidden/>
          </w:rPr>
          <w:fldChar w:fldCharType="end"/>
        </w:r>
      </w:hyperlink>
    </w:p>
    <w:p w14:paraId="126CDE5B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1" w:history="1">
        <w:r w:rsidR="00750900" w:rsidRPr="00B526C8">
          <w:rPr>
            <w:rStyle w:val="a6"/>
            <w:lang w:val="en-GB"/>
          </w:rPr>
          <w:t>5.8.2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外墙主断面传热系数的修正系数</w:t>
        </w:r>
        <w:r w:rsidR="00750900" w:rsidRPr="00B526C8">
          <w:rPr>
            <w:rStyle w:val="a6"/>
          </w:rPr>
          <w:t>ψ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11</w:t>
        </w:r>
        <w:r w:rsidR="00750900">
          <w:rPr>
            <w:webHidden/>
          </w:rPr>
          <w:fldChar w:fldCharType="end"/>
        </w:r>
      </w:hyperlink>
    </w:p>
    <w:p w14:paraId="759B00A7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2" w:history="1">
        <w:r w:rsidR="00750900" w:rsidRPr="00B526C8">
          <w:rPr>
            <w:rStyle w:val="a6"/>
            <w:lang w:val="en-GB"/>
          </w:rPr>
          <w:t>5.8.3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外墙平均热工特性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11</w:t>
        </w:r>
        <w:r w:rsidR="00750900">
          <w:rPr>
            <w:webHidden/>
          </w:rPr>
          <w:fldChar w:fldCharType="end"/>
        </w:r>
      </w:hyperlink>
    </w:p>
    <w:p w14:paraId="5674FE54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13" w:history="1">
        <w:r w:rsidR="00750900" w:rsidRPr="00B526C8">
          <w:rPr>
            <w:rStyle w:val="a6"/>
            <w:lang w:val="en-GB"/>
          </w:rPr>
          <w:t>5.9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挑空楼板构造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614DB980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14" w:history="1">
        <w:r w:rsidR="00750900" w:rsidRPr="00B526C8">
          <w:rPr>
            <w:rStyle w:val="a6"/>
            <w:lang w:val="en-GB"/>
          </w:rPr>
          <w:t>5.10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采暖与非采暖隔墙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7DD24D4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5" w:history="1">
        <w:r w:rsidR="00750900" w:rsidRPr="00B526C8">
          <w:rPr>
            <w:rStyle w:val="a6"/>
            <w:lang w:val="en-GB"/>
          </w:rPr>
          <w:t>5.10.1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砼多孔砖</w:t>
        </w:r>
        <w:r w:rsidR="00750900" w:rsidRPr="00B526C8">
          <w:rPr>
            <w:rStyle w:val="a6"/>
          </w:rPr>
          <w:t>(190</w:t>
        </w:r>
        <w:r w:rsidR="00750900" w:rsidRPr="00B526C8">
          <w:rPr>
            <w:rStyle w:val="a6"/>
            <w:rFonts w:hint="eastAsia"/>
          </w:rPr>
          <w:t>六孔砖</w:t>
        </w:r>
        <w:r w:rsidR="00750900" w:rsidRPr="00B526C8">
          <w:rPr>
            <w:rStyle w:val="a6"/>
          </w:rPr>
          <w:t>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07EC48BC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16" w:history="1">
        <w:r w:rsidR="00750900" w:rsidRPr="00B526C8">
          <w:rPr>
            <w:rStyle w:val="a6"/>
            <w:lang w:val="en-GB"/>
          </w:rPr>
          <w:t>5.11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地下车库与供暖房间之间的楼板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0EAF0BF9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17" w:history="1">
        <w:r w:rsidR="00750900" w:rsidRPr="00B526C8">
          <w:rPr>
            <w:rStyle w:val="a6"/>
            <w:lang w:val="en-GB"/>
          </w:rPr>
          <w:t>5.12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外窗热工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6C6B015B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8" w:history="1">
        <w:r w:rsidR="00750900" w:rsidRPr="00B526C8">
          <w:rPr>
            <w:rStyle w:val="a6"/>
            <w:lang w:val="en-GB"/>
          </w:rPr>
          <w:t>5.12.1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外窗构造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601FFF36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19" w:history="1">
        <w:r w:rsidR="00750900" w:rsidRPr="00B526C8">
          <w:rPr>
            <w:rStyle w:val="a6"/>
            <w:lang w:val="en-GB"/>
          </w:rPr>
          <w:t>5.12.2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外遮阳类型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_Toc58598219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468E9DE6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20" w:history="1">
        <w:r w:rsidR="00750900" w:rsidRPr="00B526C8">
          <w:rPr>
            <w:rStyle w:val="a6"/>
            <w:lang w:val="en-GB"/>
          </w:rPr>
          <w:t>5.12.3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平均传热系数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12</w:t>
        </w:r>
        <w:r w:rsidR="00750900">
          <w:rPr>
            <w:webHidden/>
          </w:rPr>
          <w:fldChar w:fldCharType="end"/>
        </w:r>
      </w:hyperlink>
    </w:p>
    <w:p w14:paraId="684C4DE1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21" w:history="1">
        <w:r w:rsidR="00750900" w:rsidRPr="00B526C8">
          <w:rPr>
            <w:rStyle w:val="a6"/>
            <w:lang w:val="en-GB"/>
          </w:rPr>
          <w:t>5.12.4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综合太阳得热系数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13</w:t>
        </w:r>
        <w:r w:rsidR="00750900">
          <w:rPr>
            <w:webHidden/>
          </w:rPr>
          <w:fldChar w:fldCharType="end"/>
        </w:r>
      </w:hyperlink>
    </w:p>
    <w:p w14:paraId="52549BF6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22" w:history="1">
        <w:r w:rsidR="00750900" w:rsidRPr="00B526C8">
          <w:rPr>
            <w:rStyle w:val="a6"/>
            <w:lang w:val="en-GB"/>
          </w:rPr>
          <w:t>5.12.5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总体热工性能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14</w:t>
        </w:r>
        <w:r w:rsidR="00750900">
          <w:rPr>
            <w:webHidden/>
          </w:rPr>
          <w:fldChar w:fldCharType="end"/>
        </w:r>
      </w:hyperlink>
    </w:p>
    <w:p w14:paraId="12F00370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23" w:history="1">
        <w:r w:rsidR="00750900" w:rsidRPr="00B526C8">
          <w:rPr>
            <w:rStyle w:val="a6"/>
            <w:lang w:val="en-GB"/>
          </w:rPr>
          <w:t>5.13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周边地面构造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14:paraId="1CC095B7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24" w:history="1">
        <w:r w:rsidR="00750900" w:rsidRPr="00B526C8">
          <w:rPr>
            <w:rStyle w:val="a6"/>
            <w:lang w:val="en-GB"/>
          </w:rPr>
          <w:t>5.13.1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挤塑聚苯板保温</w:t>
        </w:r>
        <w:r w:rsidR="00750900" w:rsidRPr="00B526C8">
          <w:rPr>
            <w:rStyle w:val="a6"/>
          </w:rPr>
          <w:t>60mm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14:paraId="233C3F89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25" w:history="1">
        <w:r w:rsidR="00750900" w:rsidRPr="00B526C8">
          <w:rPr>
            <w:rStyle w:val="a6"/>
            <w:lang w:val="en-GB"/>
          </w:rPr>
          <w:t>5.14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采暖地下室外墙构造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14:paraId="595E2B22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26" w:history="1">
        <w:r w:rsidR="00750900" w:rsidRPr="00B526C8">
          <w:rPr>
            <w:rStyle w:val="a6"/>
            <w:lang w:val="en-GB"/>
          </w:rPr>
          <w:t>5.15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变形缝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14:paraId="0CA99251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27" w:history="1">
        <w:r w:rsidR="00750900" w:rsidRPr="00B526C8">
          <w:rPr>
            <w:rStyle w:val="a6"/>
          </w:rPr>
          <w:t>6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围护结构概况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15</w:t>
        </w:r>
        <w:r w:rsidR="00750900">
          <w:rPr>
            <w:webHidden/>
          </w:rPr>
          <w:fldChar w:fldCharType="end"/>
        </w:r>
      </w:hyperlink>
    </w:p>
    <w:p w14:paraId="605EF488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28" w:history="1">
        <w:r w:rsidR="00750900" w:rsidRPr="00B526C8">
          <w:rPr>
            <w:rStyle w:val="a6"/>
          </w:rPr>
          <w:t>7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设计建筑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35D7EDB5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29" w:history="1">
        <w:r w:rsidR="00750900" w:rsidRPr="00B526C8">
          <w:rPr>
            <w:rStyle w:val="a6"/>
            <w:lang w:val="en-GB"/>
          </w:rPr>
          <w:t>7.1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_Toc58598229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37C70C99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0" w:history="1">
        <w:r w:rsidR="00750900" w:rsidRPr="00B526C8">
          <w:rPr>
            <w:rStyle w:val="a6"/>
            <w:lang w:val="en-GB"/>
          </w:rPr>
          <w:t>7.1.1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6A3B2D3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1" w:history="1">
        <w:r w:rsidR="00750900" w:rsidRPr="00B526C8">
          <w:rPr>
            <w:rStyle w:val="a6"/>
            <w:lang w:val="en-GB"/>
          </w:rPr>
          <w:t>7.1.2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作息时间表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7B4346F6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32" w:history="1">
        <w:r w:rsidR="00750900" w:rsidRPr="00B526C8">
          <w:rPr>
            <w:rStyle w:val="a6"/>
            <w:lang w:val="en-GB"/>
          </w:rPr>
          <w:t>7.2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系统类型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5F064859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33" w:history="1">
        <w:r w:rsidR="00750900" w:rsidRPr="00B526C8">
          <w:rPr>
            <w:rStyle w:val="a6"/>
            <w:lang w:val="en-GB"/>
          </w:rPr>
          <w:t>7.3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0F125746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4" w:history="1">
        <w:r w:rsidR="00750900" w:rsidRPr="00B526C8">
          <w:rPr>
            <w:rStyle w:val="a6"/>
            <w:lang w:val="en-GB"/>
          </w:rPr>
          <w:t>7.3.1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冷水机组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16</w:t>
        </w:r>
        <w:r w:rsidR="00750900">
          <w:rPr>
            <w:webHidden/>
          </w:rPr>
          <w:fldChar w:fldCharType="end"/>
        </w:r>
      </w:hyperlink>
    </w:p>
    <w:p w14:paraId="4DAAE335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5" w:history="1">
        <w:r w:rsidR="00750900" w:rsidRPr="00B526C8">
          <w:rPr>
            <w:rStyle w:val="a6"/>
            <w:lang w:val="en-GB"/>
          </w:rPr>
          <w:t>7.3.2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水泵系统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2FDB4CB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6" w:history="1">
        <w:r w:rsidR="00750900" w:rsidRPr="00B526C8">
          <w:rPr>
            <w:rStyle w:val="a6"/>
            <w:lang w:val="en-GB"/>
          </w:rPr>
          <w:t>7.3.3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运行工况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0B1B9208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7" w:history="1">
        <w:r w:rsidR="00750900" w:rsidRPr="00B526C8">
          <w:rPr>
            <w:rStyle w:val="a6"/>
            <w:lang w:val="en-GB"/>
          </w:rPr>
          <w:t>7.3.4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3BBDE631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38" w:history="1">
        <w:r w:rsidR="00750900" w:rsidRPr="00B526C8">
          <w:rPr>
            <w:rStyle w:val="a6"/>
            <w:lang w:val="en-GB"/>
          </w:rPr>
          <w:t>7.4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供暖系统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7F34C2D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39" w:history="1">
        <w:r w:rsidR="00750900" w:rsidRPr="00B526C8">
          <w:rPr>
            <w:rStyle w:val="a6"/>
            <w:lang w:val="en-GB"/>
          </w:rPr>
          <w:t>7.4.1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市政热力系统能耗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_Toc58598239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262462B1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0" w:history="1">
        <w:r w:rsidR="00750900" w:rsidRPr="00B526C8">
          <w:rPr>
            <w:rStyle w:val="a6"/>
            <w:lang w:val="en-GB"/>
          </w:rPr>
          <w:t>7.5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空调风机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5CEAE203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41" w:history="1">
        <w:r w:rsidR="00750900" w:rsidRPr="00B526C8">
          <w:rPr>
            <w:rStyle w:val="a6"/>
            <w:lang w:val="en-GB"/>
          </w:rPr>
          <w:t>7.5.1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独立新排风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17</w:t>
        </w:r>
        <w:r w:rsidR="00750900">
          <w:rPr>
            <w:webHidden/>
          </w:rPr>
          <w:fldChar w:fldCharType="end"/>
        </w:r>
      </w:hyperlink>
    </w:p>
    <w:p w14:paraId="39ED7265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42" w:history="1">
        <w:r w:rsidR="00750900" w:rsidRPr="00B526C8">
          <w:rPr>
            <w:rStyle w:val="a6"/>
            <w:lang w:val="en-GB"/>
          </w:rPr>
          <w:t>7.5.2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风机盘管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14:paraId="654A5658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3" w:history="1">
        <w:r w:rsidR="00750900" w:rsidRPr="00B526C8">
          <w:rPr>
            <w:rStyle w:val="a6"/>
            <w:lang w:val="en-GB"/>
          </w:rPr>
          <w:t>7.6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照明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14:paraId="6FDF5D03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4" w:history="1">
        <w:r w:rsidR="00750900" w:rsidRPr="00B526C8">
          <w:rPr>
            <w:rStyle w:val="a6"/>
            <w:lang w:val="en-GB"/>
          </w:rPr>
          <w:t>7.7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负荷分项统计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18</w:t>
        </w:r>
        <w:r w:rsidR="00750900">
          <w:rPr>
            <w:webHidden/>
          </w:rPr>
          <w:fldChar w:fldCharType="end"/>
        </w:r>
      </w:hyperlink>
    </w:p>
    <w:p w14:paraId="67001D45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5" w:history="1">
        <w:r w:rsidR="00750900" w:rsidRPr="00B526C8">
          <w:rPr>
            <w:rStyle w:val="a6"/>
            <w:lang w:val="en-GB"/>
          </w:rPr>
          <w:t>7.8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逐月负荷表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19</w:t>
        </w:r>
        <w:r w:rsidR="00750900">
          <w:rPr>
            <w:webHidden/>
          </w:rPr>
          <w:fldChar w:fldCharType="end"/>
        </w:r>
      </w:hyperlink>
    </w:p>
    <w:p w14:paraId="0A6FD08A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6" w:history="1">
        <w:r w:rsidR="00750900" w:rsidRPr="00B526C8">
          <w:rPr>
            <w:rStyle w:val="a6"/>
            <w:lang w:val="en-GB"/>
          </w:rPr>
          <w:t>7.9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逐月电耗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20</w:t>
        </w:r>
        <w:r w:rsidR="00750900">
          <w:rPr>
            <w:webHidden/>
          </w:rPr>
          <w:fldChar w:fldCharType="end"/>
        </w:r>
      </w:hyperlink>
    </w:p>
    <w:p w14:paraId="7E9FE3E5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47" w:history="1">
        <w:r w:rsidR="00750900" w:rsidRPr="00B526C8">
          <w:rPr>
            <w:rStyle w:val="a6"/>
          </w:rPr>
          <w:t>8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参照建筑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56F6B702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48" w:history="1">
        <w:r w:rsidR="00750900" w:rsidRPr="00B526C8">
          <w:rPr>
            <w:rStyle w:val="a6"/>
            <w:lang w:val="en-GB"/>
          </w:rPr>
          <w:t>8.1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51D7BA71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49" w:history="1">
        <w:r w:rsidR="00750900" w:rsidRPr="00B526C8">
          <w:rPr>
            <w:rStyle w:val="a6"/>
            <w:lang w:val="en-GB"/>
          </w:rPr>
          <w:t>8.1.1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房间表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_Toc58598249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5C185E69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0" w:history="1">
        <w:r w:rsidR="00750900" w:rsidRPr="00B526C8">
          <w:rPr>
            <w:rStyle w:val="a6"/>
            <w:lang w:val="en-GB"/>
          </w:rPr>
          <w:t>8.1.2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作息时间表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2DEAC86C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51" w:history="1">
        <w:r w:rsidR="00750900" w:rsidRPr="00B526C8">
          <w:rPr>
            <w:rStyle w:val="a6"/>
            <w:lang w:val="en-GB"/>
          </w:rPr>
          <w:t>8.2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系统类型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2317AEC1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52" w:history="1">
        <w:r w:rsidR="00750900" w:rsidRPr="00B526C8">
          <w:rPr>
            <w:rStyle w:val="a6"/>
            <w:lang w:val="en-GB"/>
          </w:rPr>
          <w:t>8.3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制冷系统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5E97DB95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3" w:history="1">
        <w:r w:rsidR="00750900" w:rsidRPr="00B526C8">
          <w:rPr>
            <w:rStyle w:val="a6"/>
            <w:lang w:val="en-GB"/>
          </w:rPr>
          <w:t>8.3.1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冷水机组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21</w:t>
        </w:r>
        <w:r w:rsidR="00750900">
          <w:rPr>
            <w:webHidden/>
          </w:rPr>
          <w:fldChar w:fldCharType="end"/>
        </w:r>
      </w:hyperlink>
    </w:p>
    <w:p w14:paraId="02CFC92F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4" w:history="1">
        <w:r w:rsidR="00750900" w:rsidRPr="00B526C8">
          <w:rPr>
            <w:rStyle w:val="a6"/>
            <w:lang w:val="en-GB"/>
          </w:rPr>
          <w:t>8.3.2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冷却水泵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7865D2AF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5" w:history="1">
        <w:r w:rsidR="00750900" w:rsidRPr="00B526C8">
          <w:rPr>
            <w:rStyle w:val="a6"/>
            <w:lang w:val="en-GB"/>
          </w:rPr>
          <w:t>8.3.3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冷冻水泵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75506FC5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6" w:history="1">
        <w:r w:rsidR="00750900" w:rsidRPr="00B526C8">
          <w:rPr>
            <w:rStyle w:val="a6"/>
            <w:lang w:val="en-GB"/>
          </w:rPr>
          <w:t>8.3.4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冷却塔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29DCD493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57" w:history="1">
        <w:r w:rsidR="00750900" w:rsidRPr="00B526C8">
          <w:rPr>
            <w:rStyle w:val="a6"/>
            <w:lang w:val="en-GB"/>
          </w:rPr>
          <w:t>8.4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供暖系统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17D3D68F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58" w:history="1">
        <w:r w:rsidR="00750900" w:rsidRPr="00B526C8">
          <w:rPr>
            <w:rStyle w:val="a6"/>
            <w:lang w:val="en-GB"/>
          </w:rPr>
          <w:t>8.4.1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市政热力系统能耗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34DAE68B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59" w:history="1">
        <w:r w:rsidR="00750900" w:rsidRPr="00B526C8">
          <w:rPr>
            <w:rStyle w:val="a6"/>
            <w:lang w:val="en-GB"/>
          </w:rPr>
          <w:t>8.5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空调风机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_Toc58598259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4CCB3DFC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60" w:history="1">
        <w:r w:rsidR="00750900" w:rsidRPr="00B526C8">
          <w:rPr>
            <w:rStyle w:val="a6"/>
            <w:lang w:val="en-GB"/>
          </w:rPr>
          <w:t>8.5.1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独立新排风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2C15BE12" w14:textId="77777777" w:rsidR="00750900" w:rsidRDefault="0041312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598261" w:history="1">
        <w:r w:rsidR="00750900" w:rsidRPr="00B526C8">
          <w:rPr>
            <w:rStyle w:val="a6"/>
            <w:lang w:val="en-GB"/>
          </w:rPr>
          <w:t>8.5.2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风机盘管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22</w:t>
        </w:r>
        <w:r w:rsidR="00750900">
          <w:rPr>
            <w:webHidden/>
          </w:rPr>
          <w:fldChar w:fldCharType="end"/>
        </w:r>
      </w:hyperlink>
    </w:p>
    <w:p w14:paraId="592983FE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62" w:history="1">
        <w:r w:rsidR="00750900" w:rsidRPr="00B526C8">
          <w:rPr>
            <w:rStyle w:val="a6"/>
            <w:lang w:val="en-GB"/>
          </w:rPr>
          <w:t>8.6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照明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23</w:t>
        </w:r>
        <w:r w:rsidR="00750900">
          <w:rPr>
            <w:webHidden/>
          </w:rPr>
          <w:fldChar w:fldCharType="end"/>
        </w:r>
      </w:hyperlink>
    </w:p>
    <w:p w14:paraId="28B97DBE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63" w:history="1">
        <w:r w:rsidR="00750900" w:rsidRPr="00B526C8">
          <w:rPr>
            <w:rStyle w:val="a6"/>
            <w:lang w:val="en-GB"/>
          </w:rPr>
          <w:t>8.7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负荷分项统计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_Toc58598263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23</w:t>
        </w:r>
        <w:r w:rsidR="00750900">
          <w:rPr>
            <w:webHidden/>
          </w:rPr>
          <w:fldChar w:fldCharType="end"/>
        </w:r>
      </w:hyperlink>
    </w:p>
    <w:p w14:paraId="6F19AD06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64" w:history="1">
        <w:r w:rsidR="00750900" w:rsidRPr="00B526C8">
          <w:rPr>
            <w:rStyle w:val="a6"/>
            <w:lang w:val="en-GB"/>
          </w:rPr>
          <w:t>8.8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逐月负荷表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_Toc58598264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24</w:t>
        </w:r>
        <w:r w:rsidR="00750900">
          <w:rPr>
            <w:webHidden/>
          </w:rPr>
          <w:fldChar w:fldCharType="end"/>
        </w:r>
      </w:hyperlink>
    </w:p>
    <w:p w14:paraId="470FB890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65" w:history="1">
        <w:r w:rsidR="00750900" w:rsidRPr="00B526C8">
          <w:rPr>
            <w:rStyle w:val="a6"/>
            <w:lang w:val="en-GB"/>
          </w:rPr>
          <w:t>8.9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逐月电耗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_Toc58598265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25</w:t>
        </w:r>
        <w:r w:rsidR="00750900">
          <w:rPr>
            <w:webHidden/>
          </w:rPr>
          <w:fldChar w:fldCharType="end"/>
        </w:r>
      </w:hyperlink>
    </w:p>
    <w:p w14:paraId="4128500B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6" w:history="1">
        <w:r w:rsidR="00750900" w:rsidRPr="00B526C8">
          <w:rPr>
            <w:rStyle w:val="a6"/>
          </w:rPr>
          <w:t>9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计算结果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_Toc58598266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25</w:t>
        </w:r>
        <w:r w:rsidR="00750900">
          <w:rPr>
            <w:webHidden/>
          </w:rPr>
          <w:fldChar w:fldCharType="end"/>
        </w:r>
      </w:hyperlink>
    </w:p>
    <w:p w14:paraId="429386C5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7" w:history="1">
        <w:r w:rsidR="00750900" w:rsidRPr="00B526C8">
          <w:rPr>
            <w:rStyle w:val="a6"/>
          </w:rPr>
          <w:t>10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绿色建筑性能评估得分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_Toc58598267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26</w:t>
        </w:r>
        <w:r w:rsidR="00750900">
          <w:rPr>
            <w:webHidden/>
          </w:rPr>
          <w:fldChar w:fldCharType="end"/>
        </w:r>
      </w:hyperlink>
    </w:p>
    <w:p w14:paraId="30A60610" w14:textId="77777777" w:rsidR="00750900" w:rsidRDefault="0041312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268" w:history="1">
        <w:r w:rsidR="00750900" w:rsidRPr="00B526C8">
          <w:rPr>
            <w:rStyle w:val="a6"/>
          </w:rPr>
          <w:t>11</w:t>
        </w:r>
        <w:r w:rsidR="0075090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50900" w:rsidRPr="00B526C8">
          <w:rPr>
            <w:rStyle w:val="a6"/>
            <w:rFonts w:hint="eastAsia"/>
          </w:rPr>
          <w:t>附录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_Toc58598268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14:paraId="6C436D20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69" w:history="1">
        <w:r w:rsidR="00750900" w:rsidRPr="00B526C8">
          <w:rPr>
            <w:rStyle w:val="a6"/>
            <w:lang w:val="en-GB"/>
          </w:rPr>
          <w:t>11.1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节假日人员逐时在室率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_Toc58598269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14:paraId="71BE523E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70" w:history="1">
        <w:r w:rsidR="00750900" w:rsidRPr="00B526C8">
          <w:rPr>
            <w:rStyle w:val="a6"/>
            <w:lang w:val="en-GB"/>
          </w:rPr>
          <w:t>11.2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节假日照明开关时间表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_Toc58598270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29</w:t>
        </w:r>
        <w:r w:rsidR="00750900">
          <w:rPr>
            <w:webHidden/>
          </w:rPr>
          <w:fldChar w:fldCharType="end"/>
        </w:r>
      </w:hyperlink>
    </w:p>
    <w:p w14:paraId="2D660AD6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71" w:history="1">
        <w:r w:rsidR="00750900" w:rsidRPr="00B526C8">
          <w:rPr>
            <w:rStyle w:val="a6"/>
            <w:lang w:val="en-GB"/>
          </w:rPr>
          <w:t>11.3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节假日设备逐时使用率</w:t>
        </w:r>
        <w:r w:rsidR="00750900" w:rsidRPr="00B526C8">
          <w:rPr>
            <w:rStyle w:val="a6"/>
          </w:rPr>
          <w:t>(%)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_Toc58598271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30</w:t>
        </w:r>
        <w:r w:rsidR="00750900">
          <w:rPr>
            <w:webHidden/>
          </w:rPr>
          <w:fldChar w:fldCharType="end"/>
        </w:r>
      </w:hyperlink>
    </w:p>
    <w:p w14:paraId="3EBA8663" w14:textId="77777777" w:rsidR="00750900" w:rsidRDefault="0041312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272" w:history="1">
        <w:r w:rsidR="00750900" w:rsidRPr="00B526C8">
          <w:rPr>
            <w:rStyle w:val="a6"/>
            <w:lang w:val="en-GB"/>
          </w:rPr>
          <w:t>11.4</w:t>
        </w:r>
        <w:r w:rsidR="00750900">
          <w:rPr>
            <w:rFonts w:asciiTheme="minorHAnsi" w:eastAsiaTheme="minorEastAsia" w:hAnsiTheme="minorHAnsi" w:cstheme="minorBidi"/>
            <w:szCs w:val="22"/>
          </w:rPr>
          <w:tab/>
        </w:r>
        <w:r w:rsidR="00750900" w:rsidRPr="00B526C8">
          <w:rPr>
            <w:rStyle w:val="a6"/>
            <w:rFonts w:hint="eastAsia"/>
          </w:rPr>
          <w:t>工作日</w:t>
        </w:r>
        <w:r w:rsidR="00750900" w:rsidRPr="00B526C8">
          <w:rPr>
            <w:rStyle w:val="a6"/>
          </w:rPr>
          <w:t>/</w:t>
        </w:r>
        <w:r w:rsidR="00750900" w:rsidRPr="00B526C8">
          <w:rPr>
            <w:rStyle w:val="a6"/>
            <w:rFonts w:hint="eastAsia"/>
          </w:rPr>
          <w:t>节假日空调系统运行时间表</w:t>
        </w:r>
        <w:r w:rsidR="00750900" w:rsidRPr="00B526C8">
          <w:rPr>
            <w:rStyle w:val="a6"/>
          </w:rPr>
          <w:t>(1:</w:t>
        </w:r>
        <w:r w:rsidR="00750900" w:rsidRPr="00B526C8">
          <w:rPr>
            <w:rStyle w:val="a6"/>
            <w:rFonts w:hint="eastAsia"/>
          </w:rPr>
          <w:t>开</w:t>
        </w:r>
        <w:r w:rsidR="00750900" w:rsidRPr="00B526C8">
          <w:rPr>
            <w:rStyle w:val="a6"/>
          </w:rPr>
          <w:t>,0:</w:t>
        </w:r>
        <w:r w:rsidR="00750900" w:rsidRPr="00B526C8">
          <w:rPr>
            <w:rStyle w:val="a6"/>
            <w:rFonts w:hint="eastAsia"/>
          </w:rPr>
          <w:t>关</w:t>
        </w:r>
        <w:r w:rsidR="00750900" w:rsidRPr="00B526C8">
          <w:rPr>
            <w:rStyle w:val="a6"/>
          </w:rPr>
          <w:t>)</w:t>
        </w:r>
        <w:r w:rsidR="00750900">
          <w:rPr>
            <w:webHidden/>
          </w:rPr>
          <w:tab/>
        </w:r>
        <w:r w:rsidR="00750900">
          <w:rPr>
            <w:webHidden/>
          </w:rPr>
          <w:fldChar w:fldCharType="begin"/>
        </w:r>
        <w:r w:rsidR="00750900">
          <w:rPr>
            <w:webHidden/>
          </w:rPr>
          <w:instrText xml:space="preserve"> PAGEREF _Toc58598272 \h </w:instrText>
        </w:r>
        <w:r w:rsidR="00750900">
          <w:rPr>
            <w:webHidden/>
          </w:rPr>
        </w:r>
        <w:r w:rsidR="00750900">
          <w:rPr>
            <w:webHidden/>
          </w:rPr>
          <w:fldChar w:fldCharType="separate"/>
        </w:r>
        <w:r w:rsidR="00750900">
          <w:rPr>
            <w:webHidden/>
          </w:rPr>
          <w:t>30</w:t>
        </w:r>
        <w:r w:rsidR="00750900">
          <w:rPr>
            <w:webHidden/>
          </w:rPr>
          <w:fldChar w:fldCharType="end"/>
        </w:r>
      </w:hyperlink>
    </w:p>
    <w:p w14:paraId="14C26B3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198025D" w14:textId="77777777" w:rsidR="00D40158" w:rsidRDefault="00D40158" w:rsidP="00D40158">
      <w:pPr>
        <w:pStyle w:val="TOC1"/>
      </w:pPr>
    </w:p>
    <w:p w14:paraId="3F9F540C" w14:textId="77777777" w:rsidR="00D40158" w:rsidRPr="005E5F93" w:rsidRDefault="00D40158" w:rsidP="005215FB">
      <w:pPr>
        <w:pStyle w:val="1"/>
      </w:pPr>
      <w:bookmarkStart w:id="9" w:name="_Toc58598186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36CA930" w14:textId="77777777">
        <w:tc>
          <w:tcPr>
            <w:tcW w:w="2841" w:type="dxa"/>
            <w:shd w:val="clear" w:color="auto" w:fill="E6E6E6"/>
          </w:tcPr>
          <w:p w14:paraId="5E6814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9F76864" w14:textId="68A1BB9D" w:rsidR="00D40158" w:rsidRPr="00FF2243" w:rsidRDefault="008E3A7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proofErr w:type="gramStart"/>
            <w:r w:rsidRPr="00BF4846">
              <w:rPr>
                <w:rFonts w:hint="eastAsia"/>
              </w:rPr>
              <w:t>伏绿轻飨</w:t>
            </w:r>
            <w:proofErr w:type="gramEnd"/>
            <w:r w:rsidRPr="00BF4846">
              <w:rPr>
                <w:rFonts w:hint="eastAsia"/>
              </w:rPr>
              <w:t>，平</w:t>
            </w:r>
            <w:proofErr w:type="gramStart"/>
            <w:r w:rsidRPr="00BF4846">
              <w:rPr>
                <w:rFonts w:hint="eastAsia"/>
              </w:rPr>
              <w:t>疫</w:t>
            </w:r>
            <w:proofErr w:type="gramEnd"/>
            <w:r w:rsidRPr="00BF4846">
              <w:rPr>
                <w:rFonts w:hint="eastAsia"/>
              </w:rPr>
              <w:t>近韧</w:t>
            </w:r>
            <w:r w:rsidRPr="00BF4846">
              <w:t>—</w:t>
            </w:r>
            <w:r w:rsidRPr="00BF4846">
              <w:rPr>
                <w:rFonts w:hint="eastAsia"/>
              </w:rPr>
              <w:t>后疫情时代高校食堂绿色改造设计</w:t>
            </w:r>
          </w:p>
        </w:tc>
      </w:tr>
      <w:tr w:rsidR="00D40158" w:rsidRPr="00FF2243" w14:paraId="0920F840" w14:textId="77777777">
        <w:tc>
          <w:tcPr>
            <w:tcW w:w="2841" w:type="dxa"/>
            <w:shd w:val="clear" w:color="auto" w:fill="E6E6E6"/>
          </w:tcPr>
          <w:p w14:paraId="7AA336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2664990" w14:textId="4DB0A8E3" w:rsidR="00D40158" w:rsidRPr="00FF2243" w:rsidRDefault="008E3A73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</w:rPr>
              <w:t>南昌</w:t>
            </w:r>
          </w:p>
        </w:tc>
      </w:tr>
      <w:tr w:rsidR="00037A4C" w:rsidRPr="00FF2243" w14:paraId="3928B7A1" w14:textId="77777777">
        <w:tc>
          <w:tcPr>
            <w:tcW w:w="2841" w:type="dxa"/>
            <w:shd w:val="clear" w:color="auto" w:fill="E6E6E6"/>
          </w:tcPr>
          <w:p w14:paraId="50E0680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C04620F" w14:textId="68A5B82D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r w:rsidR="008E3A73">
              <w:rPr>
                <w:rFonts w:ascii="宋体" w:hAnsi="宋体" w:hint="eastAsia"/>
                <w:lang w:val="en-US"/>
              </w:rPr>
              <w:t>2</w:t>
            </w:r>
            <w:r w:rsidR="008E3A73">
              <w:rPr>
                <w:rFonts w:ascii="宋体" w:hAnsi="宋体"/>
                <w:lang w:val="en-US"/>
              </w:rPr>
              <w:t>8.09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F32C126" w14:textId="46DE33B0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0" w:name="经度"/>
            <w:r w:rsidRPr="00FF2243">
              <w:rPr>
                <w:rFonts w:ascii="宋体" w:hAnsi="宋体" w:hint="eastAsia"/>
                <w:lang w:val="en-US"/>
              </w:rPr>
              <w:t>116.</w:t>
            </w:r>
            <w:bookmarkEnd w:id="10"/>
            <w:r w:rsidR="008E3A73">
              <w:rPr>
                <w:rFonts w:ascii="宋体" w:hAnsi="宋体"/>
                <w:lang w:val="en-US"/>
              </w:rPr>
              <w:t>35</w:t>
            </w:r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7571761" w14:textId="77777777">
        <w:tc>
          <w:tcPr>
            <w:tcW w:w="2841" w:type="dxa"/>
            <w:shd w:val="clear" w:color="auto" w:fill="E6E6E6"/>
          </w:tcPr>
          <w:p w14:paraId="6A1979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60818E" w14:textId="250E967D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8E3A73">
              <w:rPr>
                <w:rFonts w:ascii="宋体" w:hAnsi="宋体" w:hint="eastAsia"/>
                <w:lang w:val="en-US"/>
              </w:rPr>
              <w:t>1</w:t>
            </w:r>
            <w:r w:rsidR="008E3A73">
              <w:rPr>
                <w:rFonts w:ascii="宋体" w:hAnsi="宋体"/>
                <w:lang w:val="en-US"/>
              </w:rPr>
              <w:t>0601</w:t>
            </w:r>
            <w:r w:rsidR="008E3A73">
              <w:rPr>
                <w:rFonts w:ascii="宋体" w:hAnsi="宋体" w:hint="eastAsia"/>
                <w:lang w:val="en-US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1"/>
          </w:p>
        </w:tc>
      </w:tr>
      <w:tr w:rsidR="00D40158" w:rsidRPr="00FF2243" w14:paraId="0BC0AF41" w14:textId="77777777">
        <w:tc>
          <w:tcPr>
            <w:tcW w:w="2841" w:type="dxa"/>
            <w:shd w:val="clear" w:color="auto" w:fill="E6E6E6"/>
          </w:tcPr>
          <w:p w14:paraId="3328A2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8E3870C" w14:textId="6C0AB07E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8E3A73">
              <w:rPr>
                <w:rFonts w:ascii="宋体" w:hAnsi="宋体" w:hint="eastAsia"/>
                <w:lang w:val="en-US"/>
              </w:rPr>
              <w:t>3</w:t>
            </w:r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2" w:name="地下建筑层数"/>
            <w:r>
              <w:t>0</w:t>
            </w:r>
            <w:bookmarkEnd w:id="12"/>
          </w:p>
        </w:tc>
      </w:tr>
      <w:tr w:rsidR="00D40158" w:rsidRPr="00FF2243" w14:paraId="36A96466" w14:textId="77777777">
        <w:tc>
          <w:tcPr>
            <w:tcW w:w="2841" w:type="dxa"/>
            <w:shd w:val="clear" w:color="auto" w:fill="E6E6E6"/>
          </w:tcPr>
          <w:p w14:paraId="7A1006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3D893C2" w14:textId="116CE396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8E3A73">
              <w:rPr>
                <w:rFonts w:ascii="宋体" w:hAnsi="宋体" w:hint="eastAsia"/>
                <w:lang w:val="en-US"/>
              </w:rPr>
              <w:t>1</w:t>
            </w:r>
            <w:r w:rsidR="008E3A73">
              <w:rPr>
                <w:rFonts w:ascii="宋体" w:hAnsi="宋体"/>
                <w:lang w:val="en-US"/>
              </w:rPr>
              <w:t>0.8</w:t>
            </w:r>
            <w:r w:rsidR="008E3A73">
              <w:rPr>
                <w:rFonts w:ascii="宋体" w:hAnsi="宋体" w:hint="eastAsia"/>
                <w:lang w:val="en-US"/>
              </w:rPr>
              <w:t>m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3"/>
          </w:p>
        </w:tc>
      </w:tr>
      <w:tr w:rsidR="00203A7D" w:rsidRPr="00FF2243" w14:paraId="184D926A" w14:textId="77777777">
        <w:tc>
          <w:tcPr>
            <w:tcW w:w="2841" w:type="dxa"/>
            <w:shd w:val="clear" w:color="auto" w:fill="E6E6E6"/>
          </w:tcPr>
          <w:p w14:paraId="1B7D7E9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6F138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体积"/>
            <w:r>
              <w:t>8012.45</w:t>
            </w:r>
            <w:bookmarkEnd w:id="14"/>
          </w:p>
        </w:tc>
      </w:tr>
      <w:tr w:rsidR="00203A7D" w:rsidRPr="00FF2243" w14:paraId="099E1E87" w14:textId="77777777">
        <w:tc>
          <w:tcPr>
            <w:tcW w:w="2841" w:type="dxa"/>
            <w:shd w:val="clear" w:color="auto" w:fill="E6E6E6"/>
          </w:tcPr>
          <w:p w14:paraId="72F6BAF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E6F29A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外表面积"/>
            <w:r>
              <w:t>2594.36</w:t>
            </w:r>
            <w:bookmarkEnd w:id="15"/>
          </w:p>
        </w:tc>
      </w:tr>
      <w:tr w:rsidR="00D40158" w:rsidRPr="00FF2243" w14:paraId="672041EA" w14:textId="77777777">
        <w:tc>
          <w:tcPr>
            <w:tcW w:w="2841" w:type="dxa"/>
            <w:shd w:val="clear" w:color="auto" w:fill="E6E6E6"/>
          </w:tcPr>
          <w:p w14:paraId="1205C4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249DF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北向角度"/>
            <w:r>
              <w:t>104.7</w:t>
            </w:r>
            <w:bookmarkEnd w:id="16"/>
          </w:p>
        </w:tc>
      </w:tr>
      <w:tr w:rsidR="00D40158" w:rsidRPr="00FF2243" w14:paraId="796364A3" w14:textId="77777777">
        <w:tc>
          <w:tcPr>
            <w:tcW w:w="2841" w:type="dxa"/>
            <w:shd w:val="clear" w:color="auto" w:fill="E6E6E6"/>
          </w:tcPr>
          <w:p w14:paraId="5B8D9E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302B1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结构类型"/>
            <w:bookmarkEnd w:id="17"/>
          </w:p>
        </w:tc>
      </w:tr>
      <w:tr w:rsidR="00D40158" w:rsidRPr="00FF2243" w14:paraId="10C30619" w14:textId="77777777">
        <w:tc>
          <w:tcPr>
            <w:tcW w:w="2841" w:type="dxa"/>
            <w:shd w:val="clear" w:color="auto" w:fill="E6E6E6"/>
          </w:tcPr>
          <w:p w14:paraId="7518B4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FC9EE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外墙ρ"/>
            <w:r>
              <w:rPr>
                <w:rFonts w:hint="eastAsia"/>
              </w:rPr>
              <w:t>0.75</w:t>
            </w:r>
            <w:bookmarkEnd w:id="18"/>
          </w:p>
        </w:tc>
      </w:tr>
      <w:tr w:rsidR="00D40158" w:rsidRPr="00FF2243" w14:paraId="1A702CA4" w14:textId="77777777">
        <w:tc>
          <w:tcPr>
            <w:tcW w:w="2841" w:type="dxa"/>
            <w:shd w:val="clear" w:color="auto" w:fill="E6E6E6"/>
          </w:tcPr>
          <w:p w14:paraId="24CDA71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08F74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屋顶ρ"/>
            <w:r>
              <w:rPr>
                <w:rFonts w:hint="eastAsia"/>
              </w:rPr>
              <w:t>0.75</w:t>
            </w:r>
            <w:bookmarkEnd w:id="19"/>
          </w:p>
        </w:tc>
      </w:tr>
      <w:tr w:rsidR="00A904CB" w:rsidRPr="00FF2243" w14:paraId="7E4E965C" w14:textId="77777777">
        <w:tc>
          <w:tcPr>
            <w:tcW w:w="2841" w:type="dxa"/>
            <w:shd w:val="clear" w:color="auto" w:fill="E6E6E6"/>
          </w:tcPr>
          <w:p w14:paraId="5C6D5809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D7290C" w14:textId="77777777" w:rsidR="00A904CB" w:rsidRDefault="00A904CB" w:rsidP="00FF2243">
            <w:pPr>
              <w:pStyle w:val="a0"/>
              <w:ind w:firstLineChars="0" w:firstLine="0"/>
            </w:pPr>
            <w:bookmarkStart w:id="20" w:name="控温期"/>
            <w:r>
              <w:t>全年控温</w:t>
            </w:r>
            <w:bookmarkEnd w:id="20"/>
          </w:p>
        </w:tc>
      </w:tr>
    </w:tbl>
    <w:p w14:paraId="27EB41E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1" w:name="TitleFormat"/>
    </w:p>
    <w:p w14:paraId="074D20B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34EC59AE" w14:textId="77777777" w:rsidR="00D40158" w:rsidRDefault="000B5101" w:rsidP="00D40158">
      <w:pPr>
        <w:pStyle w:val="1"/>
      </w:pPr>
      <w:bookmarkStart w:id="22" w:name="_Toc5859818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2"/>
    </w:p>
    <w:p w14:paraId="6A393C3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1"/>
      <w:bookmarkEnd w:id="2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 w:rsidR="003C4C1D">
        <w:rPr>
          <w:kern w:val="2"/>
          <w:szCs w:val="24"/>
          <w:lang w:val="en-US"/>
        </w:rPr>
        <w:t>GB/T50378-2019</w:t>
      </w:r>
    </w:p>
    <w:p w14:paraId="30C7887C" w14:textId="77777777"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 w:rsidR="003C4C1D">
        <w:rPr>
          <w:kern w:val="2"/>
          <w:szCs w:val="24"/>
          <w:lang w:val="en-US"/>
        </w:rPr>
        <w:t>JGJ/T 449-2018</w:t>
      </w:r>
    </w:p>
    <w:p w14:paraId="71CBBE9B" w14:textId="77777777"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 w:rsidR="003C4C1D">
        <w:rPr>
          <w:kern w:val="2"/>
          <w:szCs w:val="24"/>
          <w:lang w:val="en-US"/>
        </w:rPr>
        <w:t>JGJ/T 288-2012</w:t>
      </w:r>
    </w:p>
    <w:p w14:paraId="305C3E0A" w14:textId="77777777"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 w:rsidR="003C4C1D">
        <w:rPr>
          <w:kern w:val="2"/>
          <w:szCs w:val="24"/>
          <w:lang w:val="en-US"/>
        </w:rPr>
        <w:t>GB50189-2015</w:t>
      </w:r>
    </w:p>
    <w:p w14:paraId="5DC4D7AE" w14:textId="77777777" w:rsidR="000A68DE" w:rsidRDefault="008C453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 w:rsidR="003C4C1D">
        <w:rPr>
          <w:kern w:val="2"/>
          <w:szCs w:val="24"/>
          <w:lang w:val="en-US"/>
        </w:rPr>
        <w:t>GB50176</w:t>
      </w:r>
    </w:p>
    <w:p w14:paraId="63930414" w14:textId="77777777" w:rsidR="000A68DE" w:rsidRDefault="000A68DE">
      <w:pPr>
        <w:widowControl w:val="0"/>
        <w:jc w:val="both"/>
        <w:rPr>
          <w:kern w:val="2"/>
          <w:szCs w:val="24"/>
          <w:lang w:val="en-US"/>
        </w:rPr>
      </w:pPr>
    </w:p>
    <w:p w14:paraId="1A105340" w14:textId="77777777" w:rsidR="00297DDF" w:rsidRDefault="00297DDF" w:rsidP="00297DDF">
      <w:pPr>
        <w:pStyle w:val="1"/>
        <w:tabs>
          <w:tab w:val="left" w:pos="432"/>
        </w:tabs>
      </w:pPr>
      <w:bookmarkStart w:id="24" w:name="_Toc31856"/>
      <w:bookmarkStart w:id="25" w:name="_Toc25351"/>
      <w:bookmarkStart w:id="26" w:name="_Toc58598188"/>
      <w:r>
        <w:rPr>
          <w:rFonts w:hint="eastAsia"/>
        </w:rPr>
        <w:t>计算要求</w:t>
      </w:r>
      <w:bookmarkEnd w:id="24"/>
      <w:bookmarkEnd w:id="25"/>
      <w:bookmarkEnd w:id="26"/>
    </w:p>
    <w:p w14:paraId="7F568BDF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27" w:name="_Toc20530"/>
      <w:bookmarkStart w:id="28" w:name="_Toc3445"/>
      <w:bookmarkStart w:id="29" w:name="_Toc58598189"/>
      <w:r>
        <w:rPr>
          <w:rFonts w:hint="eastAsia"/>
          <w:kern w:val="2"/>
          <w:sz w:val="21"/>
        </w:rPr>
        <w:t>计算目标</w:t>
      </w:r>
      <w:bookmarkEnd w:id="27"/>
      <w:bookmarkEnd w:id="28"/>
      <w:bookmarkEnd w:id="29"/>
    </w:p>
    <w:p w14:paraId="3640F11C" w14:textId="77777777" w:rsidR="007B5DF6" w:rsidRDefault="007B5DF6" w:rsidP="007B5DF6">
      <w:pPr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30" w:name="_Toc30695"/>
      <w:bookmarkStart w:id="31" w:name="_Toc6638"/>
      <w:r>
        <w:rPr>
          <w:rFonts w:hint="eastAsia"/>
          <w:szCs w:val="21"/>
          <w:lang w:val="en-US"/>
        </w:rPr>
        <w:t>依据《绿色建筑评价标准》</w:t>
      </w:r>
      <w:r w:rsidR="003C4C1D"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 w14:paraId="746E85D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2" w:name="_Toc58598190"/>
      <w:r>
        <w:rPr>
          <w:rFonts w:hint="eastAsia"/>
          <w:kern w:val="2"/>
          <w:sz w:val="21"/>
        </w:rPr>
        <w:lastRenderedPageBreak/>
        <w:t>计算方法</w:t>
      </w:r>
      <w:bookmarkEnd w:id="30"/>
      <w:bookmarkEnd w:id="31"/>
      <w:bookmarkEnd w:id="32"/>
    </w:p>
    <w:p w14:paraId="4F10FADE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5975035E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90F1C7D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3C4E47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37D8937" w14:textId="77777777" w:rsidR="005567C2" w:rsidRDefault="005567C2" w:rsidP="005567C2">
      <w:pPr>
        <w:pStyle w:val="1"/>
      </w:pPr>
      <w:bookmarkStart w:id="33" w:name="_Toc58598191"/>
      <w:r>
        <w:rPr>
          <w:rFonts w:hint="eastAsia"/>
        </w:rPr>
        <w:t>气象数据</w:t>
      </w:r>
      <w:bookmarkEnd w:id="33"/>
    </w:p>
    <w:p w14:paraId="4205D09B" w14:textId="77777777" w:rsidR="005567C2" w:rsidRDefault="005567C2" w:rsidP="005567C2">
      <w:pPr>
        <w:pStyle w:val="2"/>
      </w:pPr>
      <w:bookmarkStart w:id="34" w:name="_Toc58598192"/>
      <w:r>
        <w:rPr>
          <w:rFonts w:hint="eastAsia"/>
        </w:rPr>
        <w:t>气象地点</w:t>
      </w:r>
      <w:bookmarkEnd w:id="34"/>
    </w:p>
    <w:p w14:paraId="7420AB0A" w14:textId="19BED42B" w:rsidR="005567C2" w:rsidRPr="005E385A" w:rsidRDefault="00BA0A23" w:rsidP="005567C2">
      <w:pPr>
        <w:pStyle w:val="a0"/>
        <w:ind w:firstLine="420"/>
        <w:rPr>
          <w:lang w:val="en-US"/>
        </w:rPr>
      </w:pPr>
      <w:bookmarkStart w:id="35" w:name="气象数据来源"/>
      <w:r>
        <w:rPr>
          <w:rFonts w:hint="eastAsia"/>
        </w:rPr>
        <w:t>南昌</w:t>
      </w:r>
      <w:bookmarkStart w:id="36" w:name="_GoBack"/>
      <w:bookmarkEnd w:id="36"/>
      <w:r>
        <w:t xml:space="preserve">, </w:t>
      </w:r>
      <w:r>
        <w:t>《中国建筑热环境分析专用气象数据集》</w:t>
      </w:r>
      <w:bookmarkEnd w:id="35"/>
    </w:p>
    <w:p w14:paraId="244E8B95" w14:textId="77777777" w:rsidR="005567C2" w:rsidRDefault="005567C2" w:rsidP="005567C2">
      <w:pPr>
        <w:pStyle w:val="2"/>
      </w:pPr>
      <w:bookmarkStart w:id="37" w:name="_Toc58598193"/>
      <w:r>
        <w:rPr>
          <w:rFonts w:hint="eastAsia"/>
        </w:rPr>
        <w:t>逐日干球温度表</w:t>
      </w:r>
      <w:bookmarkEnd w:id="37"/>
    </w:p>
    <w:p w14:paraId="744D8ACC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38" w:name="日均干球温度变化表"/>
      <w:bookmarkEnd w:id="38"/>
      <w:r>
        <w:rPr>
          <w:noProof/>
          <w:lang w:val="en-US"/>
        </w:rPr>
        <w:drawing>
          <wp:inline distT="0" distB="0" distL="0" distR="0" wp14:anchorId="46EE5A9B" wp14:editId="4116B85C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B2BD" w14:textId="77777777" w:rsidR="005567C2" w:rsidRDefault="005567C2" w:rsidP="005567C2">
      <w:pPr>
        <w:pStyle w:val="2"/>
      </w:pPr>
      <w:bookmarkStart w:id="39" w:name="_Toc58598194"/>
      <w:r>
        <w:rPr>
          <w:rFonts w:hint="eastAsia"/>
        </w:rPr>
        <w:lastRenderedPageBreak/>
        <w:t>逐月辐照量表</w:t>
      </w:r>
      <w:bookmarkEnd w:id="39"/>
    </w:p>
    <w:p w14:paraId="771FD599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  <w:lang w:val="en-US"/>
        </w:rPr>
        <w:drawing>
          <wp:inline distT="0" distB="0" distL="0" distR="0" wp14:anchorId="1FAB8946" wp14:editId="12BE12D5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3FBA" w14:textId="77777777" w:rsidR="005567C2" w:rsidRDefault="005567C2" w:rsidP="005567C2">
      <w:pPr>
        <w:pStyle w:val="2"/>
      </w:pPr>
      <w:bookmarkStart w:id="41" w:name="_Toc58598195"/>
      <w:r>
        <w:rPr>
          <w:rFonts w:hint="eastAsia"/>
        </w:rPr>
        <w:t>峰值工况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A68DE" w14:paraId="1A5E4588" w14:textId="77777777">
        <w:tc>
          <w:tcPr>
            <w:tcW w:w="1131" w:type="dxa"/>
            <w:shd w:val="clear" w:color="auto" w:fill="E6E6E6"/>
            <w:vAlign w:val="center"/>
          </w:tcPr>
          <w:p w14:paraId="3D6380D6" w14:textId="77777777" w:rsidR="000A68DE" w:rsidRDefault="008C4539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D526969" w14:textId="77777777" w:rsidR="000A68DE" w:rsidRDefault="008C4539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A2A88D" w14:textId="77777777" w:rsidR="000A68DE" w:rsidRDefault="008C4539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290708" w14:textId="77777777" w:rsidR="000A68DE" w:rsidRDefault="008C4539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FA7A1" w14:textId="77777777" w:rsidR="000A68DE" w:rsidRDefault="008C4539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CEB0B8" w14:textId="77777777" w:rsidR="000A68DE" w:rsidRDefault="008C4539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A68DE" w14:paraId="66DEEF64" w14:textId="77777777">
        <w:tc>
          <w:tcPr>
            <w:tcW w:w="1131" w:type="dxa"/>
            <w:shd w:val="clear" w:color="auto" w:fill="E6E6E6"/>
            <w:vAlign w:val="center"/>
          </w:tcPr>
          <w:p w14:paraId="2D9E3F36" w14:textId="77777777" w:rsidR="000A68DE" w:rsidRDefault="008C4539">
            <w:r>
              <w:t>最热</w:t>
            </w:r>
          </w:p>
        </w:tc>
        <w:tc>
          <w:tcPr>
            <w:tcW w:w="1975" w:type="dxa"/>
            <w:vAlign w:val="center"/>
          </w:tcPr>
          <w:p w14:paraId="2AEBB510" w14:textId="77777777"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8DF45D" w14:textId="77777777" w:rsidR="000A68DE" w:rsidRDefault="008C4539">
            <w:r>
              <w:t>37.2</w:t>
            </w:r>
          </w:p>
        </w:tc>
        <w:tc>
          <w:tcPr>
            <w:tcW w:w="1556" w:type="dxa"/>
            <w:vAlign w:val="center"/>
          </w:tcPr>
          <w:p w14:paraId="73E46D8C" w14:textId="77777777" w:rsidR="000A68DE" w:rsidRDefault="008C4539">
            <w:r>
              <w:t>22.2</w:t>
            </w:r>
          </w:p>
        </w:tc>
        <w:tc>
          <w:tcPr>
            <w:tcW w:w="1556" w:type="dxa"/>
            <w:vAlign w:val="center"/>
          </w:tcPr>
          <w:p w14:paraId="1D4B84EE" w14:textId="77777777" w:rsidR="000A68DE" w:rsidRDefault="008C4539">
            <w:r>
              <w:t>10.7</w:t>
            </w:r>
          </w:p>
        </w:tc>
        <w:tc>
          <w:tcPr>
            <w:tcW w:w="1556" w:type="dxa"/>
            <w:vAlign w:val="center"/>
          </w:tcPr>
          <w:p w14:paraId="753755AE" w14:textId="77777777" w:rsidR="000A68DE" w:rsidRDefault="008C4539">
            <w:r>
              <w:t>64.9</w:t>
            </w:r>
          </w:p>
        </w:tc>
      </w:tr>
      <w:tr w:rsidR="000A68DE" w14:paraId="218CAE68" w14:textId="77777777">
        <w:tc>
          <w:tcPr>
            <w:tcW w:w="1131" w:type="dxa"/>
            <w:shd w:val="clear" w:color="auto" w:fill="E6E6E6"/>
            <w:vAlign w:val="center"/>
          </w:tcPr>
          <w:p w14:paraId="1192C0D9" w14:textId="77777777" w:rsidR="000A68DE" w:rsidRDefault="008C4539">
            <w:r>
              <w:t>最冷</w:t>
            </w:r>
          </w:p>
        </w:tc>
        <w:tc>
          <w:tcPr>
            <w:tcW w:w="1975" w:type="dxa"/>
            <w:vAlign w:val="center"/>
          </w:tcPr>
          <w:p w14:paraId="45FCFF6D" w14:textId="77777777" w:rsidR="000A68DE" w:rsidRDefault="008C4539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DFD417" w14:textId="77777777" w:rsidR="000A68DE" w:rsidRDefault="008C4539">
            <w:r>
              <w:t>-14.4</w:t>
            </w:r>
          </w:p>
        </w:tc>
        <w:tc>
          <w:tcPr>
            <w:tcW w:w="1556" w:type="dxa"/>
            <w:vAlign w:val="center"/>
          </w:tcPr>
          <w:p w14:paraId="46D82184" w14:textId="77777777" w:rsidR="000A68DE" w:rsidRDefault="008C4539">
            <w:r>
              <w:t>-15.6</w:t>
            </w:r>
          </w:p>
        </w:tc>
        <w:tc>
          <w:tcPr>
            <w:tcW w:w="1556" w:type="dxa"/>
            <w:vAlign w:val="center"/>
          </w:tcPr>
          <w:p w14:paraId="6C8A9067" w14:textId="77777777" w:rsidR="000A68DE" w:rsidRDefault="008C4539">
            <w:r>
              <w:t>0.4</w:t>
            </w:r>
          </w:p>
        </w:tc>
        <w:tc>
          <w:tcPr>
            <w:tcW w:w="1556" w:type="dxa"/>
            <w:vAlign w:val="center"/>
          </w:tcPr>
          <w:p w14:paraId="1AD2BC40" w14:textId="77777777" w:rsidR="000A68DE" w:rsidRDefault="008C4539">
            <w:r>
              <w:t>-13.5</w:t>
            </w:r>
          </w:p>
        </w:tc>
      </w:tr>
    </w:tbl>
    <w:p w14:paraId="2D0B8660" w14:textId="77777777" w:rsidR="005567C2" w:rsidRPr="00A23AC4" w:rsidRDefault="005567C2" w:rsidP="005567C2">
      <w:pPr>
        <w:pStyle w:val="1"/>
        <w:widowControl w:val="0"/>
        <w:jc w:val="both"/>
      </w:pPr>
      <w:bookmarkStart w:id="42" w:name="气象峰值工况"/>
      <w:bookmarkStart w:id="43" w:name="_Toc58598196"/>
      <w:bookmarkEnd w:id="42"/>
      <w:r>
        <w:t>围护结构</w:t>
      </w:r>
      <w:bookmarkEnd w:id="43"/>
    </w:p>
    <w:p w14:paraId="2E2EEC5D" w14:textId="77777777" w:rsidR="000A68DE" w:rsidRDefault="008C4539">
      <w:pPr>
        <w:pStyle w:val="2"/>
        <w:widowControl w:val="0"/>
      </w:pPr>
      <w:bookmarkStart w:id="44" w:name="_Toc58598197"/>
      <w:r>
        <w:t>工程材料</w:t>
      </w:r>
      <w:bookmarkEnd w:id="4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A68DE" w14:paraId="6A3189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92E7D4E" w14:textId="77777777"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8A0B26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DAADA3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41138" w14:textId="77777777" w:rsidR="000A68DE" w:rsidRDefault="008C453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55645D" w14:textId="77777777" w:rsidR="000A68DE" w:rsidRDefault="008C453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F82784" w14:textId="77777777" w:rsidR="000A68DE" w:rsidRDefault="008C453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C10C3BA" w14:textId="77777777" w:rsidR="000A68DE" w:rsidRDefault="008C4539">
            <w:pPr>
              <w:jc w:val="center"/>
            </w:pPr>
            <w:r>
              <w:t>备注</w:t>
            </w:r>
          </w:p>
        </w:tc>
      </w:tr>
      <w:tr w:rsidR="000A68DE" w14:paraId="2100364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9642A7E" w14:textId="77777777" w:rsidR="000A68DE" w:rsidRDefault="000A68D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BEEB07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14B61C7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30142" w14:textId="77777777" w:rsidR="000A68DE" w:rsidRDefault="008C453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842562" w14:textId="77777777" w:rsidR="000A68DE" w:rsidRDefault="008C453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AE35C" w14:textId="77777777" w:rsidR="000A68DE" w:rsidRDefault="008C453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5113A8F" w14:textId="77777777" w:rsidR="000A68DE" w:rsidRDefault="000A68DE">
            <w:pPr>
              <w:jc w:val="center"/>
            </w:pPr>
          </w:p>
        </w:tc>
      </w:tr>
      <w:tr w:rsidR="000A68DE" w14:paraId="0C41102B" w14:textId="77777777">
        <w:tc>
          <w:tcPr>
            <w:tcW w:w="2196" w:type="dxa"/>
            <w:shd w:val="clear" w:color="auto" w:fill="E6E6E6"/>
            <w:vAlign w:val="center"/>
          </w:tcPr>
          <w:p w14:paraId="202EE95B" w14:textId="77777777" w:rsidR="000A68DE" w:rsidRDefault="008C4539">
            <w:r>
              <w:t>水泥砂浆</w:t>
            </w:r>
          </w:p>
        </w:tc>
        <w:tc>
          <w:tcPr>
            <w:tcW w:w="1018" w:type="dxa"/>
            <w:vAlign w:val="center"/>
          </w:tcPr>
          <w:p w14:paraId="42BB1E4D" w14:textId="77777777"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14:paraId="1F864C70" w14:textId="77777777" w:rsidR="000A68DE" w:rsidRDefault="008C4539">
            <w:r>
              <w:t>11.370</w:t>
            </w:r>
          </w:p>
        </w:tc>
        <w:tc>
          <w:tcPr>
            <w:tcW w:w="848" w:type="dxa"/>
            <w:vAlign w:val="center"/>
          </w:tcPr>
          <w:p w14:paraId="7E2F1DB4" w14:textId="77777777"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14:paraId="70938B5B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675623C2" w14:textId="77777777" w:rsidR="000A68DE" w:rsidRDefault="008C4539">
            <w:r>
              <w:t>0.0210</w:t>
            </w:r>
          </w:p>
        </w:tc>
        <w:tc>
          <w:tcPr>
            <w:tcW w:w="1516" w:type="dxa"/>
            <w:vAlign w:val="center"/>
          </w:tcPr>
          <w:p w14:paraId="6EA6B37F" w14:textId="77777777"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 w14:paraId="08430BC4" w14:textId="77777777">
        <w:tc>
          <w:tcPr>
            <w:tcW w:w="2196" w:type="dxa"/>
            <w:shd w:val="clear" w:color="auto" w:fill="E6E6E6"/>
            <w:vAlign w:val="center"/>
          </w:tcPr>
          <w:p w14:paraId="3715ED01" w14:textId="77777777" w:rsidR="000A68DE" w:rsidRDefault="008C4539">
            <w:r>
              <w:t>石灰砂浆</w:t>
            </w:r>
          </w:p>
        </w:tc>
        <w:tc>
          <w:tcPr>
            <w:tcW w:w="1018" w:type="dxa"/>
            <w:vAlign w:val="center"/>
          </w:tcPr>
          <w:p w14:paraId="5F321FB8" w14:textId="77777777" w:rsidR="000A68DE" w:rsidRDefault="008C4539">
            <w:r>
              <w:t>0.810</w:t>
            </w:r>
          </w:p>
        </w:tc>
        <w:tc>
          <w:tcPr>
            <w:tcW w:w="1030" w:type="dxa"/>
            <w:vAlign w:val="center"/>
          </w:tcPr>
          <w:p w14:paraId="20F7C650" w14:textId="77777777" w:rsidR="000A68DE" w:rsidRDefault="008C4539">
            <w:r>
              <w:t>10.070</w:t>
            </w:r>
          </w:p>
        </w:tc>
        <w:tc>
          <w:tcPr>
            <w:tcW w:w="848" w:type="dxa"/>
            <w:vAlign w:val="center"/>
          </w:tcPr>
          <w:p w14:paraId="5C7FB730" w14:textId="77777777" w:rsidR="000A68DE" w:rsidRDefault="008C4539">
            <w:r>
              <w:t>1600.0</w:t>
            </w:r>
          </w:p>
        </w:tc>
        <w:tc>
          <w:tcPr>
            <w:tcW w:w="1018" w:type="dxa"/>
            <w:vAlign w:val="center"/>
          </w:tcPr>
          <w:p w14:paraId="2AA39B42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6187FF40" w14:textId="77777777" w:rsidR="000A68DE" w:rsidRDefault="008C4539">
            <w:r>
              <w:t>0.0443</w:t>
            </w:r>
          </w:p>
        </w:tc>
        <w:tc>
          <w:tcPr>
            <w:tcW w:w="1516" w:type="dxa"/>
            <w:vAlign w:val="center"/>
          </w:tcPr>
          <w:p w14:paraId="39583702" w14:textId="77777777"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 w14:paraId="3BAB6B57" w14:textId="77777777">
        <w:tc>
          <w:tcPr>
            <w:tcW w:w="2196" w:type="dxa"/>
            <w:shd w:val="clear" w:color="auto" w:fill="E6E6E6"/>
            <w:vAlign w:val="center"/>
          </w:tcPr>
          <w:p w14:paraId="0F270EFC" w14:textId="77777777" w:rsidR="000A68DE" w:rsidRDefault="008C453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769689" w14:textId="77777777" w:rsidR="000A68DE" w:rsidRDefault="008C4539">
            <w:r>
              <w:t>1.740</w:t>
            </w:r>
          </w:p>
        </w:tc>
        <w:tc>
          <w:tcPr>
            <w:tcW w:w="1030" w:type="dxa"/>
            <w:vAlign w:val="center"/>
          </w:tcPr>
          <w:p w14:paraId="287A006E" w14:textId="77777777" w:rsidR="000A68DE" w:rsidRDefault="008C4539">
            <w:r>
              <w:t>17.200</w:t>
            </w:r>
          </w:p>
        </w:tc>
        <w:tc>
          <w:tcPr>
            <w:tcW w:w="848" w:type="dxa"/>
            <w:vAlign w:val="center"/>
          </w:tcPr>
          <w:p w14:paraId="6B6F3CB2" w14:textId="77777777" w:rsidR="000A68DE" w:rsidRDefault="008C4539">
            <w:r>
              <w:t>2500.0</w:t>
            </w:r>
          </w:p>
        </w:tc>
        <w:tc>
          <w:tcPr>
            <w:tcW w:w="1018" w:type="dxa"/>
            <w:vAlign w:val="center"/>
          </w:tcPr>
          <w:p w14:paraId="25787678" w14:textId="77777777" w:rsidR="000A68DE" w:rsidRDefault="008C4539">
            <w:r>
              <w:t>920.0</w:t>
            </w:r>
          </w:p>
        </w:tc>
        <w:tc>
          <w:tcPr>
            <w:tcW w:w="1188" w:type="dxa"/>
            <w:vAlign w:val="center"/>
          </w:tcPr>
          <w:p w14:paraId="1965B289" w14:textId="77777777" w:rsidR="000A68DE" w:rsidRDefault="008C4539">
            <w:r>
              <w:t>0.0158</w:t>
            </w:r>
          </w:p>
        </w:tc>
        <w:tc>
          <w:tcPr>
            <w:tcW w:w="1516" w:type="dxa"/>
            <w:vAlign w:val="center"/>
          </w:tcPr>
          <w:p w14:paraId="6D7EFC8C" w14:textId="77777777" w:rsidR="000A68DE" w:rsidRDefault="008C453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A68DE" w14:paraId="283BC137" w14:textId="77777777">
        <w:tc>
          <w:tcPr>
            <w:tcW w:w="2196" w:type="dxa"/>
            <w:shd w:val="clear" w:color="auto" w:fill="E6E6E6"/>
            <w:vAlign w:val="center"/>
          </w:tcPr>
          <w:p w14:paraId="3A41B269" w14:textId="77777777" w:rsidR="000A68DE" w:rsidRDefault="008C453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5663CC4" w14:textId="77777777" w:rsidR="000A68DE" w:rsidRDefault="008C4539">
            <w:r>
              <w:t>0.750</w:t>
            </w:r>
          </w:p>
        </w:tc>
        <w:tc>
          <w:tcPr>
            <w:tcW w:w="1030" w:type="dxa"/>
            <w:vAlign w:val="center"/>
          </w:tcPr>
          <w:p w14:paraId="3E35DDC8" w14:textId="77777777" w:rsidR="000A68DE" w:rsidRDefault="008C4539">
            <w:r>
              <w:t>7.490</w:t>
            </w:r>
          </w:p>
        </w:tc>
        <w:tc>
          <w:tcPr>
            <w:tcW w:w="848" w:type="dxa"/>
            <w:vAlign w:val="center"/>
          </w:tcPr>
          <w:p w14:paraId="338A0C70" w14:textId="77777777" w:rsidR="000A68DE" w:rsidRDefault="008C4539">
            <w:r>
              <w:t>1450.0</w:t>
            </w:r>
          </w:p>
        </w:tc>
        <w:tc>
          <w:tcPr>
            <w:tcW w:w="1018" w:type="dxa"/>
            <w:vAlign w:val="center"/>
          </w:tcPr>
          <w:p w14:paraId="520BE2CD" w14:textId="77777777" w:rsidR="000A68DE" w:rsidRDefault="008C4539">
            <w:r>
              <w:t>709.4</w:t>
            </w:r>
          </w:p>
        </w:tc>
        <w:tc>
          <w:tcPr>
            <w:tcW w:w="1188" w:type="dxa"/>
            <w:vAlign w:val="center"/>
          </w:tcPr>
          <w:p w14:paraId="2D08C291" w14:textId="77777777"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14:paraId="441D0453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0AD42A8D" w14:textId="77777777">
        <w:tc>
          <w:tcPr>
            <w:tcW w:w="2196" w:type="dxa"/>
            <w:shd w:val="clear" w:color="auto" w:fill="E6E6E6"/>
            <w:vAlign w:val="center"/>
          </w:tcPr>
          <w:p w14:paraId="17702563" w14:textId="77777777" w:rsidR="000A68DE" w:rsidRDefault="008C4539">
            <w:r>
              <w:t>防水层</w:t>
            </w:r>
          </w:p>
        </w:tc>
        <w:tc>
          <w:tcPr>
            <w:tcW w:w="1018" w:type="dxa"/>
            <w:vAlign w:val="center"/>
          </w:tcPr>
          <w:p w14:paraId="4457089A" w14:textId="77777777" w:rsidR="000A68DE" w:rsidRDefault="008C4539">
            <w:r>
              <w:t>0.170</w:t>
            </w:r>
          </w:p>
        </w:tc>
        <w:tc>
          <w:tcPr>
            <w:tcW w:w="1030" w:type="dxa"/>
            <w:vAlign w:val="center"/>
          </w:tcPr>
          <w:p w14:paraId="59F1DA47" w14:textId="77777777" w:rsidR="000A68DE" w:rsidRDefault="008C4539">
            <w:r>
              <w:t>0.111</w:t>
            </w:r>
          </w:p>
        </w:tc>
        <w:tc>
          <w:tcPr>
            <w:tcW w:w="848" w:type="dxa"/>
            <w:vAlign w:val="center"/>
          </w:tcPr>
          <w:p w14:paraId="2E4FC9EF" w14:textId="77777777" w:rsidR="000A68DE" w:rsidRDefault="008C4539">
            <w:r>
              <w:t>1.0</w:t>
            </w:r>
          </w:p>
        </w:tc>
        <w:tc>
          <w:tcPr>
            <w:tcW w:w="1018" w:type="dxa"/>
            <w:vAlign w:val="center"/>
          </w:tcPr>
          <w:p w14:paraId="46029E21" w14:textId="77777777" w:rsidR="000A68DE" w:rsidRDefault="008C4539">
            <w:r>
              <w:t>1005.0</w:t>
            </w:r>
          </w:p>
        </w:tc>
        <w:tc>
          <w:tcPr>
            <w:tcW w:w="1188" w:type="dxa"/>
            <w:vAlign w:val="center"/>
          </w:tcPr>
          <w:p w14:paraId="6D793CB1" w14:textId="77777777" w:rsidR="000A68DE" w:rsidRDefault="008C4539">
            <w:r>
              <w:t>0.0100</w:t>
            </w:r>
          </w:p>
        </w:tc>
        <w:tc>
          <w:tcPr>
            <w:tcW w:w="1516" w:type="dxa"/>
            <w:vAlign w:val="center"/>
          </w:tcPr>
          <w:p w14:paraId="5F1A30EF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3F4396AE" w14:textId="77777777">
        <w:tc>
          <w:tcPr>
            <w:tcW w:w="2196" w:type="dxa"/>
            <w:shd w:val="clear" w:color="auto" w:fill="E6E6E6"/>
            <w:vAlign w:val="center"/>
          </w:tcPr>
          <w:p w14:paraId="08712204" w14:textId="77777777" w:rsidR="000A68DE" w:rsidRDefault="008C4539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732AF2B" w14:textId="77777777"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14:paraId="6E76FBE8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65AAD3B6" w14:textId="77777777"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14:paraId="6588E4A0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4FB7C376" w14:textId="77777777" w:rsidR="000A68DE" w:rsidRDefault="008C4539">
            <w:r>
              <w:t>0.0430</w:t>
            </w:r>
          </w:p>
        </w:tc>
        <w:tc>
          <w:tcPr>
            <w:tcW w:w="1516" w:type="dxa"/>
            <w:vAlign w:val="center"/>
          </w:tcPr>
          <w:p w14:paraId="57D270F0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61AB3D66" w14:textId="77777777">
        <w:tc>
          <w:tcPr>
            <w:tcW w:w="2196" w:type="dxa"/>
            <w:shd w:val="clear" w:color="auto" w:fill="E6E6E6"/>
            <w:vAlign w:val="center"/>
          </w:tcPr>
          <w:p w14:paraId="1EF875D8" w14:textId="77777777" w:rsidR="000A68DE" w:rsidRDefault="008C4539">
            <w:r>
              <w:lastRenderedPageBreak/>
              <w:t>聚苯板</w:t>
            </w:r>
          </w:p>
        </w:tc>
        <w:tc>
          <w:tcPr>
            <w:tcW w:w="1018" w:type="dxa"/>
            <w:vAlign w:val="center"/>
          </w:tcPr>
          <w:p w14:paraId="3CCD90C6" w14:textId="77777777" w:rsidR="000A68DE" w:rsidRDefault="008C4539">
            <w:r>
              <w:t>0.042</w:t>
            </w:r>
          </w:p>
        </w:tc>
        <w:tc>
          <w:tcPr>
            <w:tcW w:w="1030" w:type="dxa"/>
            <w:vAlign w:val="center"/>
          </w:tcPr>
          <w:p w14:paraId="3537C356" w14:textId="77777777"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14:paraId="374D980E" w14:textId="77777777" w:rsidR="000A68DE" w:rsidRDefault="008C4539">
            <w:r>
              <w:t>20.0</w:t>
            </w:r>
          </w:p>
        </w:tc>
        <w:tc>
          <w:tcPr>
            <w:tcW w:w="1018" w:type="dxa"/>
            <w:vAlign w:val="center"/>
          </w:tcPr>
          <w:p w14:paraId="36CF1473" w14:textId="77777777" w:rsidR="000A68DE" w:rsidRDefault="008C4539">
            <w:r>
              <w:t>2515.0</w:t>
            </w:r>
          </w:p>
        </w:tc>
        <w:tc>
          <w:tcPr>
            <w:tcW w:w="1188" w:type="dxa"/>
            <w:vAlign w:val="center"/>
          </w:tcPr>
          <w:p w14:paraId="41503E91" w14:textId="77777777"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14:paraId="3E7D22C2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42313AE1" w14:textId="77777777">
        <w:tc>
          <w:tcPr>
            <w:tcW w:w="2196" w:type="dxa"/>
            <w:shd w:val="clear" w:color="auto" w:fill="E6E6E6"/>
            <w:vAlign w:val="center"/>
          </w:tcPr>
          <w:p w14:paraId="015F527E" w14:textId="77777777" w:rsidR="000A68DE" w:rsidRDefault="008C4539">
            <w:r>
              <w:t>水泥膨胀珍珠岩板</w:t>
            </w:r>
          </w:p>
        </w:tc>
        <w:tc>
          <w:tcPr>
            <w:tcW w:w="1018" w:type="dxa"/>
            <w:vAlign w:val="center"/>
          </w:tcPr>
          <w:p w14:paraId="40EC567C" w14:textId="77777777" w:rsidR="000A68DE" w:rsidRDefault="008C4539">
            <w:r>
              <w:t>0.160</w:t>
            </w:r>
          </w:p>
        </w:tc>
        <w:tc>
          <w:tcPr>
            <w:tcW w:w="1030" w:type="dxa"/>
            <w:vAlign w:val="center"/>
          </w:tcPr>
          <w:p w14:paraId="45BE9B0E" w14:textId="77777777" w:rsidR="000A68DE" w:rsidRDefault="008C4539">
            <w:r>
              <w:t>2.053</w:t>
            </w:r>
          </w:p>
        </w:tc>
        <w:tc>
          <w:tcPr>
            <w:tcW w:w="848" w:type="dxa"/>
            <w:vAlign w:val="center"/>
          </w:tcPr>
          <w:p w14:paraId="3C4F3C61" w14:textId="77777777" w:rsidR="000A68DE" w:rsidRDefault="008C4539">
            <w:r>
              <w:t>400.0</w:t>
            </w:r>
          </w:p>
        </w:tc>
        <w:tc>
          <w:tcPr>
            <w:tcW w:w="1018" w:type="dxa"/>
            <w:vAlign w:val="center"/>
          </w:tcPr>
          <w:p w14:paraId="46CC3C57" w14:textId="77777777" w:rsidR="000A68DE" w:rsidRDefault="008C4539">
            <w:r>
              <w:t>905.6</w:t>
            </w:r>
          </w:p>
        </w:tc>
        <w:tc>
          <w:tcPr>
            <w:tcW w:w="1188" w:type="dxa"/>
            <w:vAlign w:val="center"/>
          </w:tcPr>
          <w:p w14:paraId="2433AD0C" w14:textId="77777777"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14:paraId="6D827E39" w14:textId="77777777" w:rsidR="000A68DE" w:rsidRDefault="008C4539"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系列建筑标准设计图集</w:t>
            </w:r>
            <w:r>
              <w:rPr>
                <w:sz w:val="18"/>
                <w:szCs w:val="18"/>
              </w:rPr>
              <w:t>DBJT03-22-2005</w:t>
            </w:r>
          </w:p>
        </w:tc>
      </w:tr>
      <w:tr w:rsidR="000A68DE" w14:paraId="5A54DAB0" w14:textId="77777777">
        <w:tc>
          <w:tcPr>
            <w:tcW w:w="2196" w:type="dxa"/>
            <w:shd w:val="clear" w:color="auto" w:fill="E6E6E6"/>
            <w:vAlign w:val="center"/>
          </w:tcPr>
          <w:p w14:paraId="75ACB269" w14:textId="77777777" w:rsidR="000A68DE" w:rsidRDefault="008C4539">
            <w:r>
              <w:t>抗裂砂浆</w:t>
            </w:r>
          </w:p>
        </w:tc>
        <w:tc>
          <w:tcPr>
            <w:tcW w:w="1018" w:type="dxa"/>
            <w:vAlign w:val="center"/>
          </w:tcPr>
          <w:p w14:paraId="7D455CD4" w14:textId="77777777"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14:paraId="6907266D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525A15B6" w14:textId="77777777"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14:paraId="64FFD975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46463E63" w14:textId="77777777"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14:paraId="0FD4307D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7F133481" w14:textId="77777777">
        <w:tc>
          <w:tcPr>
            <w:tcW w:w="2196" w:type="dxa"/>
            <w:shd w:val="clear" w:color="auto" w:fill="E6E6E6"/>
            <w:vAlign w:val="center"/>
          </w:tcPr>
          <w:p w14:paraId="04568362" w14:textId="77777777" w:rsidR="000A68DE" w:rsidRDefault="008C4539">
            <w:r>
              <w:t>粘结型胶粉聚苯颗粒</w:t>
            </w:r>
          </w:p>
        </w:tc>
        <w:tc>
          <w:tcPr>
            <w:tcW w:w="1018" w:type="dxa"/>
            <w:vAlign w:val="center"/>
          </w:tcPr>
          <w:p w14:paraId="05FAFA3B" w14:textId="77777777" w:rsidR="000A68DE" w:rsidRDefault="008C4539">
            <w:r>
              <w:t>0.070</w:t>
            </w:r>
          </w:p>
        </w:tc>
        <w:tc>
          <w:tcPr>
            <w:tcW w:w="1030" w:type="dxa"/>
            <w:vAlign w:val="center"/>
          </w:tcPr>
          <w:p w14:paraId="085E62AF" w14:textId="77777777"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14:paraId="27FC7E5C" w14:textId="77777777" w:rsidR="000A68DE" w:rsidRDefault="008C4539">
            <w:r>
              <w:t>350.0</w:t>
            </w:r>
          </w:p>
        </w:tc>
        <w:tc>
          <w:tcPr>
            <w:tcW w:w="1018" w:type="dxa"/>
            <w:vAlign w:val="center"/>
          </w:tcPr>
          <w:p w14:paraId="1C885E66" w14:textId="77777777" w:rsidR="000A68DE" w:rsidRDefault="008C4539">
            <w:r>
              <w:t>1380.0</w:t>
            </w:r>
          </w:p>
        </w:tc>
        <w:tc>
          <w:tcPr>
            <w:tcW w:w="1188" w:type="dxa"/>
            <w:vAlign w:val="center"/>
          </w:tcPr>
          <w:p w14:paraId="369A33C4" w14:textId="77777777" w:rsidR="000A68DE" w:rsidRDefault="008C4539">
            <w:r>
              <w:t>0.0130</w:t>
            </w:r>
          </w:p>
        </w:tc>
        <w:tc>
          <w:tcPr>
            <w:tcW w:w="1516" w:type="dxa"/>
            <w:vAlign w:val="center"/>
          </w:tcPr>
          <w:p w14:paraId="54C0AF55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69135068" w14:textId="77777777">
        <w:tc>
          <w:tcPr>
            <w:tcW w:w="2196" w:type="dxa"/>
            <w:shd w:val="clear" w:color="auto" w:fill="E6E6E6"/>
            <w:vAlign w:val="center"/>
          </w:tcPr>
          <w:p w14:paraId="1ED236E5" w14:textId="77777777" w:rsidR="000A68DE" w:rsidRDefault="008C4539"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 w14:paraId="0190B6C1" w14:textId="77777777" w:rsidR="000A68DE" w:rsidRDefault="008C4539">
            <w:r>
              <w:t>0.490</w:t>
            </w:r>
          </w:p>
        </w:tc>
        <w:tc>
          <w:tcPr>
            <w:tcW w:w="1030" w:type="dxa"/>
            <w:vAlign w:val="center"/>
          </w:tcPr>
          <w:p w14:paraId="27BFA923" w14:textId="77777777" w:rsidR="000A68DE" w:rsidRDefault="008C4539">
            <w:r>
              <w:t>3.974</w:t>
            </w:r>
          </w:p>
        </w:tc>
        <w:tc>
          <w:tcPr>
            <w:tcW w:w="848" w:type="dxa"/>
            <w:vAlign w:val="center"/>
          </w:tcPr>
          <w:p w14:paraId="7EC85ED5" w14:textId="77777777" w:rsidR="000A68DE" w:rsidRDefault="008C4539">
            <w:r>
              <w:t>600.0</w:t>
            </w:r>
          </w:p>
        </w:tc>
        <w:tc>
          <w:tcPr>
            <w:tcW w:w="1018" w:type="dxa"/>
            <w:vAlign w:val="center"/>
          </w:tcPr>
          <w:p w14:paraId="67EB02C8" w14:textId="77777777" w:rsidR="000A68DE" w:rsidRDefault="008C4539">
            <w:r>
              <w:t>738.7</w:t>
            </w:r>
          </w:p>
        </w:tc>
        <w:tc>
          <w:tcPr>
            <w:tcW w:w="1188" w:type="dxa"/>
            <w:vAlign w:val="center"/>
          </w:tcPr>
          <w:p w14:paraId="3DD69C61" w14:textId="77777777" w:rsidR="000A68DE" w:rsidRDefault="008C4539">
            <w:r>
              <w:t>0.0140</w:t>
            </w:r>
          </w:p>
        </w:tc>
        <w:tc>
          <w:tcPr>
            <w:tcW w:w="1516" w:type="dxa"/>
            <w:vAlign w:val="center"/>
          </w:tcPr>
          <w:p w14:paraId="6D3A1A64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56FCDA27" w14:textId="77777777">
        <w:tc>
          <w:tcPr>
            <w:tcW w:w="2196" w:type="dxa"/>
            <w:shd w:val="clear" w:color="auto" w:fill="E6E6E6"/>
            <w:vAlign w:val="center"/>
          </w:tcPr>
          <w:p w14:paraId="25009D25" w14:textId="77777777" w:rsidR="000A68DE" w:rsidRDefault="008C4539">
            <w:r>
              <w:t>水泥砂浆</w:t>
            </w:r>
          </w:p>
        </w:tc>
        <w:tc>
          <w:tcPr>
            <w:tcW w:w="1018" w:type="dxa"/>
            <w:vAlign w:val="center"/>
          </w:tcPr>
          <w:p w14:paraId="2399557B" w14:textId="77777777" w:rsidR="000A68DE" w:rsidRDefault="008C4539">
            <w:r>
              <w:t>0.930</w:t>
            </w:r>
          </w:p>
        </w:tc>
        <w:tc>
          <w:tcPr>
            <w:tcW w:w="1030" w:type="dxa"/>
            <w:vAlign w:val="center"/>
          </w:tcPr>
          <w:p w14:paraId="4C711CA2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2A646199" w14:textId="77777777"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14:paraId="6800EFE3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06FFD858" w14:textId="77777777" w:rsidR="000A68DE" w:rsidRDefault="008C4539">
            <w:r>
              <w:t>0.0430</w:t>
            </w:r>
          </w:p>
        </w:tc>
        <w:tc>
          <w:tcPr>
            <w:tcW w:w="1516" w:type="dxa"/>
            <w:vAlign w:val="center"/>
          </w:tcPr>
          <w:p w14:paraId="201B6BA2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40A03207" w14:textId="77777777">
        <w:tc>
          <w:tcPr>
            <w:tcW w:w="2196" w:type="dxa"/>
            <w:shd w:val="clear" w:color="auto" w:fill="E6E6E6"/>
            <w:vAlign w:val="center"/>
          </w:tcPr>
          <w:p w14:paraId="3D49DBC4" w14:textId="77777777" w:rsidR="000A68DE" w:rsidRDefault="008C4539">
            <w:r>
              <w:t>普通粘土砖</w:t>
            </w:r>
          </w:p>
        </w:tc>
        <w:tc>
          <w:tcPr>
            <w:tcW w:w="1018" w:type="dxa"/>
            <w:vAlign w:val="center"/>
          </w:tcPr>
          <w:p w14:paraId="5580C0A0" w14:textId="77777777" w:rsidR="000A68DE" w:rsidRDefault="008C4539">
            <w:r>
              <w:t>0.810</w:t>
            </w:r>
          </w:p>
        </w:tc>
        <w:tc>
          <w:tcPr>
            <w:tcW w:w="1030" w:type="dxa"/>
            <w:vAlign w:val="center"/>
          </w:tcPr>
          <w:p w14:paraId="476A8C79" w14:textId="77777777" w:rsidR="000A68DE" w:rsidRDefault="008C4539">
            <w:r>
              <w:t>10.551</w:t>
            </w:r>
          </w:p>
        </w:tc>
        <w:tc>
          <w:tcPr>
            <w:tcW w:w="848" w:type="dxa"/>
            <w:vAlign w:val="center"/>
          </w:tcPr>
          <w:p w14:paraId="5D9BC955" w14:textId="77777777" w:rsidR="000A68DE" w:rsidRDefault="008C4539">
            <w:r>
              <w:t>1800.0</w:t>
            </w:r>
          </w:p>
        </w:tc>
        <w:tc>
          <w:tcPr>
            <w:tcW w:w="1018" w:type="dxa"/>
            <w:vAlign w:val="center"/>
          </w:tcPr>
          <w:p w14:paraId="3C87B7BE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3DA0C326" w14:textId="77777777" w:rsidR="000A68DE" w:rsidRDefault="008C4539">
            <w:r>
              <w:t>0.0080</w:t>
            </w:r>
          </w:p>
        </w:tc>
        <w:tc>
          <w:tcPr>
            <w:tcW w:w="1516" w:type="dxa"/>
            <w:vAlign w:val="center"/>
          </w:tcPr>
          <w:p w14:paraId="5B6B5B73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1789C99B" w14:textId="77777777">
        <w:tc>
          <w:tcPr>
            <w:tcW w:w="2196" w:type="dxa"/>
            <w:shd w:val="clear" w:color="auto" w:fill="E6E6E6"/>
            <w:vAlign w:val="center"/>
          </w:tcPr>
          <w:p w14:paraId="5CAC1BEB" w14:textId="77777777" w:rsidR="000A68DE" w:rsidRDefault="008C4539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51B7FD5B" w14:textId="77777777" w:rsidR="000A68DE" w:rsidRDefault="008C4539">
            <w:r>
              <w:t>0.870</w:t>
            </w:r>
          </w:p>
        </w:tc>
        <w:tc>
          <w:tcPr>
            <w:tcW w:w="1030" w:type="dxa"/>
            <w:vAlign w:val="center"/>
          </w:tcPr>
          <w:p w14:paraId="1A7F76FC" w14:textId="77777777" w:rsidR="000A68DE" w:rsidRDefault="008C4539">
            <w:r>
              <w:t>10.627</w:t>
            </w:r>
          </w:p>
        </w:tc>
        <w:tc>
          <w:tcPr>
            <w:tcW w:w="848" w:type="dxa"/>
            <w:vAlign w:val="center"/>
          </w:tcPr>
          <w:p w14:paraId="27045CBE" w14:textId="77777777" w:rsidR="000A68DE" w:rsidRDefault="008C4539">
            <w:r>
              <w:t>1700.0</w:t>
            </w:r>
          </w:p>
        </w:tc>
        <w:tc>
          <w:tcPr>
            <w:tcW w:w="1018" w:type="dxa"/>
            <w:vAlign w:val="center"/>
          </w:tcPr>
          <w:p w14:paraId="6D66AB87" w14:textId="77777777" w:rsidR="000A68DE" w:rsidRDefault="008C4539">
            <w:r>
              <w:t>1050.0</w:t>
            </w:r>
          </w:p>
        </w:tc>
        <w:tc>
          <w:tcPr>
            <w:tcW w:w="1188" w:type="dxa"/>
            <w:vAlign w:val="center"/>
          </w:tcPr>
          <w:p w14:paraId="16CF5753" w14:textId="77777777" w:rsidR="000A68DE" w:rsidRDefault="008C4539">
            <w:r>
              <w:t>0.0230</w:t>
            </w:r>
          </w:p>
        </w:tc>
        <w:tc>
          <w:tcPr>
            <w:tcW w:w="1516" w:type="dxa"/>
            <w:vAlign w:val="center"/>
          </w:tcPr>
          <w:p w14:paraId="2B55D99B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369243C1" w14:textId="77777777">
        <w:tc>
          <w:tcPr>
            <w:tcW w:w="2196" w:type="dxa"/>
            <w:shd w:val="clear" w:color="auto" w:fill="E6E6E6"/>
            <w:vAlign w:val="center"/>
          </w:tcPr>
          <w:p w14:paraId="1C07FEED" w14:textId="77777777" w:rsidR="000A68DE" w:rsidRDefault="008C4539">
            <w:r>
              <w:t>碎石、卵石混凝土</w:t>
            </w:r>
          </w:p>
        </w:tc>
        <w:tc>
          <w:tcPr>
            <w:tcW w:w="1018" w:type="dxa"/>
            <w:vAlign w:val="center"/>
          </w:tcPr>
          <w:p w14:paraId="79CB85BD" w14:textId="77777777" w:rsidR="000A68DE" w:rsidRDefault="008C4539">
            <w:r>
              <w:t>1.510</w:t>
            </w:r>
          </w:p>
        </w:tc>
        <w:tc>
          <w:tcPr>
            <w:tcW w:w="1030" w:type="dxa"/>
            <w:vAlign w:val="center"/>
          </w:tcPr>
          <w:p w14:paraId="0FD693FB" w14:textId="77777777" w:rsidR="000A68DE" w:rsidRDefault="008C4539">
            <w:r>
              <w:t>15.243</w:t>
            </w:r>
          </w:p>
        </w:tc>
        <w:tc>
          <w:tcPr>
            <w:tcW w:w="848" w:type="dxa"/>
            <w:vAlign w:val="center"/>
          </w:tcPr>
          <w:p w14:paraId="35F7C273" w14:textId="77777777" w:rsidR="000A68DE" w:rsidRDefault="008C4539">
            <w:r>
              <w:t>2300.0</w:t>
            </w:r>
          </w:p>
        </w:tc>
        <w:tc>
          <w:tcPr>
            <w:tcW w:w="1018" w:type="dxa"/>
            <w:vAlign w:val="center"/>
          </w:tcPr>
          <w:p w14:paraId="7CEB8D71" w14:textId="77777777" w:rsidR="000A68DE" w:rsidRDefault="008C4539">
            <w:r>
              <w:t>920.0</w:t>
            </w:r>
          </w:p>
        </w:tc>
        <w:tc>
          <w:tcPr>
            <w:tcW w:w="1188" w:type="dxa"/>
            <w:vAlign w:val="center"/>
          </w:tcPr>
          <w:p w14:paraId="739E15D1" w14:textId="77777777" w:rsidR="000A68DE" w:rsidRDefault="008C4539">
            <w:r>
              <w:t>0.0017</w:t>
            </w:r>
          </w:p>
        </w:tc>
        <w:tc>
          <w:tcPr>
            <w:tcW w:w="1516" w:type="dxa"/>
            <w:vAlign w:val="center"/>
          </w:tcPr>
          <w:p w14:paraId="12B7F72D" w14:textId="77777777" w:rsidR="000A68DE" w:rsidRDefault="000A68DE">
            <w:pPr>
              <w:rPr>
                <w:sz w:val="18"/>
                <w:szCs w:val="18"/>
              </w:rPr>
            </w:pPr>
          </w:p>
        </w:tc>
      </w:tr>
      <w:tr w:rsidR="000A68DE" w14:paraId="647259FF" w14:textId="77777777">
        <w:tc>
          <w:tcPr>
            <w:tcW w:w="2196" w:type="dxa"/>
            <w:shd w:val="clear" w:color="auto" w:fill="E6E6E6"/>
            <w:vAlign w:val="center"/>
          </w:tcPr>
          <w:p w14:paraId="243E04C1" w14:textId="77777777" w:rsidR="000A68DE" w:rsidRDefault="008C4539">
            <w:r>
              <w:t>挤塑聚苯板</w:t>
            </w:r>
          </w:p>
        </w:tc>
        <w:tc>
          <w:tcPr>
            <w:tcW w:w="1018" w:type="dxa"/>
            <w:vAlign w:val="center"/>
          </w:tcPr>
          <w:p w14:paraId="7A491815" w14:textId="77777777" w:rsidR="000A68DE" w:rsidRDefault="008C4539">
            <w:r>
              <w:t>0.030</w:t>
            </w:r>
          </w:p>
        </w:tc>
        <w:tc>
          <w:tcPr>
            <w:tcW w:w="1030" w:type="dxa"/>
            <w:vAlign w:val="center"/>
          </w:tcPr>
          <w:p w14:paraId="612DD1C4" w14:textId="77777777" w:rsidR="000A68DE" w:rsidRDefault="008C4539">
            <w:r>
              <w:t>0.365</w:t>
            </w:r>
          </w:p>
        </w:tc>
        <w:tc>
          <w:tcPr>
            <w:tcW w:w="848" w:type="dxa"/>
            <w:vAlign w:val="center"/>
          </w:tcPr>
          <w:p w14:paraId="35D53B06" w14:textId="77777777" w:rsidR="000A68DE" w:rsidRDefault="008C4539">
            <w:r>
              <w:t>30.0</w:t>
            </w:r>
          </w:p>
        </w:tc>
        <w:tc>
          <w:tcPr>
            <w:tcW w:w="1018" w:type="dxa"/>
            <w:vAlign w:val="center"/>
          </w:tcPr>
          <w:p w14:paraId="50462175" w14:textId="77777777" w:rsidR="000A68DE" w:rsidRDefault="008C4539">
            <w:r>
              <w:t>2032.0</w:t>
            </w:r>
          </w:p>
        </w:tc>
        <w:tc>
          <w:tcPr>
            <w:tcW w:w="1188" w:type="dxa"/>
            <w:vAlign w:val="center"/>
          </w:tcPr>
          <w:p w14:paraId="2D7E5BE6" w14:textId="77777777" w:rsidR="000A68DE" w:rsidRDefault="008C4539">
            <w:r>
              <w:t>0.0000</w:t>
            </w:r>
          </w:p>
        </w:tc>
        <w:tc>
          <w:tcPr>
            <w:tcW w:w="1516" w:type="dxa"/>
            <w:vAlign w:val="center"/>
          </w:tcPr>
          <w:p w14:paraId="63984A96" w14:textId="77777777" w:rsidR="000A68DE" w:rsidRDefault="000A68DE">
            <w:pPr>
              <w:rPr>
                <w:sz w:val="18"/>
                <w:szCs w:val="18"/>
              </w:rPr>
            </w:pPr>
          </w:p>
        </w:tc>
      </w:tr>
    </w:tbl>
    <w:p w14:paraId="11F36EFF" w14:textId="77777777" w:rsidR="000A68DE" w:rsidRDefault="008C4539">
      <w:pPr>
        <w:pStyle w:val="2"/>
        <w:widowControl w:val="0"/>
      </w:pPr>
      <w:bookmarkStart w:id="45" w:name="_Toc58598198"/>
      <w:r>
        <w:t>围护结构作法简要说明</w:t>
      </w:r>
      <w:bookmarkEnd w:id="45"/>
    </w:p>
    <w:p w14:paraId="42F5DA91" w14:textId="77777777" w:rsidR="000A68DE" w:rsidRDefault="008C4539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</w:t>
      </w:r>
      <w:r>
        <w:rPr>
          <w:color w:val="0000FF"/>
          <w:szCs w:val="21"/>
        </w:rPr>
        <w:t>13A--</w:t>
      </w:r>
      <w:r>
        <w:rPr>
          <w:color w:val="0000FF"/>
          <w:szCs w:val="21"/>
        </w:rPr>
        <w:t>涂料或颗粒保护层屋面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不上人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聚苯板：</w:t>
      </w:r>
      <w:r>
        <w:rPr>
          <w:color w:val="000000"/>
        </w:rPr>
        <w:t>（由上到下）</w:t>
      </w:r>
    </w:p>
    <w:p w14:paraId="6CCED3C6" w14:textId="77777777" w:rsidR="000A68DE" w:rsidRDefault="008C4539">
      <w:pPr>
        <w:widowControl w:val="0"/>
        <w:jc w:val="both"/>
      </w:pPr>
      <w:r>
        <w:t xml:space="preserve">    </w:t>
      </w:r>
      <w:r>
        <w:rPr>
          <w:color w:val="000000"/>
        </w:rPr>
        <w:t>防水层</w:t>
      </w:r>
      <w:r>
        <w:rPr>
          <w:color w:val="000000"/>
        </w:rPr>
        <w:t xml:space="preserve"> 4mm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120mm</w:t>
      </w:r>
      <w:r>
        <w:rPr>
          <w:color w:val="000000"/>
        </w:rPr>
        <w:t>＋水泥膨胀珍珠岩板</w:t>
      </w:r>
      <w:r>
        <w:rPr>
          <w:color w:val="000000"/>
        </w:rPr>
        <w:t xml:space="preserve"> 60mm</w:t>
      </w:r>
      <w:r>
        <w:rPr>
          <w:color w:val="000000"/>
        </w:rPr>
        <w:t>＋水泥砂浆找平层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59F50BC" w14:textId="77777777" w:rsidR="000A68DE" w:rsidRDefault="000A68DE">
      <w:pPr>
        <w:widowControl w:val="0"/>
        <w:jc w:val="both"/>
        <w:rPr>
          <w:color w:val="000000"/>
        </w:rPr>
      </w:pPr>
    </w:p>
    <w:p w14:paraId="5BE9153C" w14:textId="77777777"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</w:p>
    <w:p w14:paraId="17E08FF1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普通粘土砖</w:t>
      </w:r>
      <w:r>
        <w:rPr>
          <w:color w:val="0000FF"/>
          <w:sz w:val="18"/>
          <w:szCs w:val="18"/>
        </w:rPr>
        <w:t>370+</w:t>
      </w:r>
      <w:r>
        <w:rPr>
          <w:color w:val="0000FF"/>
          <w:sz w:val="18"/>
          <w:szCs w:val="18"/>
        </w:rPr>
        <w:t>聚苯板</w:t>
      </w:r>
      <w:r>
        <w:rPr>
          <w:color w:val="0000FF"/>
          <w:sz w:val="18"/>
          <w:szCs w:val="18"/>
        </w:rPr>
        <w:t>65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14:paraId="1CFECEAB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65mm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普通粘土砖</w:t>
      </w:r>
      <w:r>
        <w:rPr>
          <w:color w:val="800080"/>
        </w:rPr>
        <w:t xml:space="preserve"> 370mm</w:t>
      </w:r>
      <w:r>
        <w:rPr>
          <w:color w:val="000000"/>
        </w:rPr>
        <w:t>＋混合砂浆（石灰水泥砂浆）</w:t>
      </w:r>
      <w:r>
        <w:rPr>
          <w:color w:val="000000"/>
        </w:rPr>
        <w:t xml:space="preserve"> 20mm</w:t>
      </w:r>
    </w:p>
    <w:p w14:paraId="764B3FD9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陶粒混凝土</w:t>
      </w:r>
      <w:r>
        <w:rPr>
          <w:color w:val="0000FF"/>
          <w:sz w:val="18"/>
          <w:szCs w:val="18"/>
        </w:rPr>
        <w:t>200+</w:t>
      </w:r>
      <w:r>
        <w:rPr>
          <w:color w:val="0000FF"/>
          <w:sz w:val="18"/>
          <w:szCs w:val="18"/>
        </w:rPr>
        <w:t>聚苯板</w:t>
      </w:r>
      <w:r>
        <w:rPr>
          <w:color w:val="0000FF"/>
          <w:sz w:val="18"/>
          <w:szCs w:val="18"/>
        </w:rPr>
        <w:t>65</w:t>
      </w:r>
      <w:r>
        <w:rPr>
          <w:color w:val="0000FF"/>
          <w:sz w:val="18"/>
          <w:szCs w:val="18"/>
        </w:rPr>
        <w:t>：</w:t>
      </w:r>
      <w:r>
        <w:rPr>
          <w:color w:val="000000"/>
        </w:rPr>
        <w:t>（由外到内）</w:t>
      </w:r>
    </w:p>
    <w:p w14:paraId="3FDD5DD8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</w:t>
      </w:r>
      <w:r>
        <w:rPr>
          <w:color w:val="000000"/>
        </w:rPr>
        <w:t xml:space="preserve"> 20mm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聚苯板</w:t>
      </w:r>
      <w:r>
        <w:rPr>
          <w:color w:val="800000"/>
        </w:rPr>
        <w:t xml:space="preserve"> 65mm</w:t>
      </w:r>
      <w:r>
        <w:rPr>
          <w:color w:val="000000"/>
        </w:rPr>
        <w:t>＋粘结型胶粉聚苯颗粒</w:t>
      </w:r>
      <w:r>
        <w:rPr>
          <w:color w:val="000000"/>
        </w:rPr>
        <w:t xml:space="preserve"> 10mm</w:t>
      </w:r>
      <w:r>
        <w:rPr>
          <w:color w:val="000000"/>
        </w:rPr>
        <w:t>＋陶粒混凝土砌块（填充型）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A66049B" w14:textId="77777777" w:rsidR="000A68DE" w:rsidRDefault="000A68DE">
      <w:pPr>
        <w:widowControl w:val="0"/>
        <w:jc w:val="both"/>
        <w:rPr>
          <w:color w:val="000000"/>
        </w:rPr>
      </w:pPr>
    </w:p>
    <w:p w14:paraId="26CB7FAF" w14:textId="77777777"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砼多孔砖</w:t>
      </w:r>
      <w:r>
        <w:rPr>
          <w:color w:val="0000FF"/>
          <w:szCs w:val="21"/>
        </w:rPr>
        <w:t>(190</w:t>
      </w:r>
      <w:r>
        <w:rPr>
          <w:color w:val="0000FF"/>
          <w:szCs w:val="21"/>
        </w:rPr>
        <w:t>六孔砖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67EE1A17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46BC311" w14:textId="77777777" w:rsidR="000A68DE" w:rsidRDefault="000A68DE">
      <w:pPr>
        <w:widowControl w:val="0"/>
        <w:jc w:val="both"/>
        <w:rPr>
          <w:color w:val="000000"/>
        </w:rPr>
      </w:pPr>
    </w:p>
    <w:p w14:paraId="25272D6F" w14:textId="77777777"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塑料</w:t>
      </w:r>
      <w:r>
        <w:rPr>
          <w:color w:val="0000FF"/>
          <w:szCs w:val="21"/>
        </w:rPr>
        <w:t>/</w:t>
      </w:r>
      <w:r>
        <w:rPr>
          <w:color w:val="0000FF"/>
          <w:szCs w:val="21"/>
        </w:rPr>
        <w:t>塑钢</w:t>
      </w:r>
      <w:r>
        <w:rPr>
          <w:color w:val="0000FF"/>
          <w:szCs w:val="21"/>
        </w:rPr>
        <w:t>-68</w:t>
      </w:r>
      <w:r>
        <w:rPr>
          <w:color w:val="0000FF"/>
          <w:szCs w:val="21"/>
        </w:rPr>
        <w:t>系列平开窗</w:t>
      </w:r>
      <w:r>
        <w:rPr>
          <w:color w:val="0000FF"/>
          <w:szCs w:val="21"/>
        </w:rPr>
        <w:t>(5+9A+5)</w:t>
      </w:r>
      <w:r>
        <w:rPr>
          <w:color w:val="0000FF"/>
          <w:szCs w:val="21"/>
        </w:rPr>
        <w:t>：</w:t>
      </w:r>
    </w:p>
    <w:p w14:paraId="6B06AF06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0.609</w:t>
      </w:r>
    </w:p>
    <w:p w14:paraId="7A755FC1" w14:textId="77777777" w:rsidR="000A68DE" w:rsidRDefault="000A68DE">
      <w:pPr>
        <w:widowControl w:val="0"/>
        <w:jc w:val="both"/>
        <w:rPr>
          <w:color w:val="000000"/>
        </w:rPr>
      </w:pPr>
    </w:p>
    <w:p w14:paraId="03E76295" w14:textId="77777777" w:rsidR="000A68DE" w:rsidRDefault="008C4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挤塑聚苯板保温</w:t>
      </w:r>
      <w:r>
        <w:rPr>
          <w:color w:val="0000FF"/>
          <w:szCs w:val="21"/>
        </w:rPr>
        <w:t>60mm</w:t>
      </w:r>
      <w:r>
        <w:rPr>
          <w:color w:val="0000FF"/>
          <w:szCs w:val="21"/>
        </w:rPr>
        <w:t>：</w:t>
      </w:r>
    </w:p>
    <w:p w14:paraId="5EBD9E28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＋碎石、卵石混凝土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60mm</w:t>
      </w:r>
      <w:r>
        <w:rPr>
          <w:color w:val="000000"/>
        </w:rPr>
        <w:t>＋碎石、卵石混凝土</w:t>
      </w:r>
      <w:r>
        <w:rPr>
          <w:color w:val="000000"/>
        </w:rPr>
        <w:t xml:space="preserve"> 50mm</w:t>
      </w:r>
    </w:p>
    <w:p w14:paraId="2B694EEE" w14:textId="77777777" w:rsidR="000A68DE" w:rsidRDefault="000A68DE">
      <w:pPr>
        <w:widowControl w:val="0"/>
        <w:jc w:val="both"/>
        <w:rPr>
          <w:color w:val="000000"/>
        </w:rPr>
      </w:pPr>
    </w:p>
    <w:p w14:paraId="0205D79B" w14:textId="77777777" w:rsidR="000A68DE" w:rsidRDefault="008C4539">
      <w:pPr>
        <w:pStyle w:val="2"/>
        <w:widowControl w:val="0"/>
      </w:pPr>
      <w:bookmarkStart w:id="46" w:name="_Toc58598199"/>
      <w:r>
        <w:t>体形系数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A68DE" w14:paraId="059276D0" w14:textId="77777777">
        <w:tc>
          <w:tcPr>
            <w:tcW w:w="2513" w:type="dxa"/>
            <w:shd w:val="clear" w:color="auto" w:fill="E6E6E6"/>
            <w:vAlign w:val="center"/>
          </w:tcPr>
          <w:p w14:paraId="352D124D" w14:textId="77777777" w:rsidR="000A68DE" w:rsidRDefault="008C4539">
            <w:r>
              <w:t>外表面积</w:t>
            </w:r>
          </w:p>
        </w:tc>
        <w:tc>
          <w:tcPr>
            <w:tcW w:w="6820" w:type="dxa"/>
            <w:vAlign w:val="center"/>
          </w:tcPr>
          <w:p w14:paraId="1D23E846" w14:textId="77777777" w:rsidR="000A68DE" w:rsidRDefault="008C4539">
            <w:r>
              <w:t>2594.36</w:t>
            </w:r>
          </w:p>
        </w:tc>
      </w:tr>
      <w:tr w:rsidR="000A68DE" w14:paraId="0B5E1275" w14:textId="77777777">
        <w:tc>
          <w:tcPr>
            <w:tcW w:w="2513" w:type="dxa"/>
            <w:shd w:val="clear" w:color="auto" w:fill="E6E6E6"/>
            <w:vAlign w:val="center"/>
          </w:tcPr>
          <w:p w14:paraId="5EE4B193" w14:textId="77777777" w:rsidR="000A68DE" w:rsidRDefault="008C4539">
            <w:r>
              <w:t>建筑体积</w:t>
            </w:r>
          </w:p>
        </w:tc>
        <w:tc>
          <w:tcPr>
            <w:tcW w:w="6820" w:type="dxa"/>
            <w:vAlign w:val="center"/>
          </w:tcPr>
          <w:p w14:paraId="067D2E18" w14:textId="77777777" w:rsidR="000A68DE" w:rsidRDefault="008C4539">
            <w:r>
              <w:t>8012.45</w:t>
            </w:r>
          </w:p>
        </w:tc>
      </w:tr>
      <w:tr w:rsidR="000A68DE" w14:paraId="73A05293" w14:textId="77777777">
        <w:tc>
          <w:tcPr>
            <w:tcW w:w="2513" w:type="dxa"/>
            <w:shd w:val="clear" w:color="auto" w:fill="E6E6E6"/>
            <w:vAlign w:val="center"/>
          </w:tcPr>
          <w:p w14:paraId="32F6CDC6" w14:textId="77777777" w:rsidR="000A68DE" w:rsidRDefault="008C4539">
            <w:r>
              <w:t>体形系数</w:t>
            </w:r>
          </w:p>
        </w:tc>
        <w:tc>
          <w:tcPr>
            <w:tcW w:w="6820" w:type="dxa"/>
            <w:vAlign w:val="center"/>
          </w:tcPr>
          <w:p w14:paraId="4140F268" w14:textId="77777777" w:rsidR="000A68DE" w:rsidRDefault="008C4539">
            <w:r>
              <w:t>0.32</w:t>
            </w:r>
          </w:p>
        </w:tc>
      </w:tr>
    </w:tbl>
    <w:p w14:paraId="688CC697" w14:textId="77777777" w:rsidR="000A68DE" w:rsidRDefault="008C4539">
      <w:pPr>
        <w:pStyle w:val="2"/>
        <w:widowControl w:val="0"/>
      </w:pPr>
      <w:bookmarkStart w:id="47" w:name="_Toc58598200"/>
      <w:r>
        <w:lastRenderedPageBreak/>
        <w:t>窗墙比</w:t>
      </w:r>
      <w:bookmarkEnd w:id="47"/>
    </w:p>
    <w:p w14:paraId="7BAB6BFD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48" w:name="_Toc58598201"/>
      <w:r>
        <w:rPr>
          <w:color w:val="000000"/>
        </w:rPr>
        <w:t>窗墙比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0A68DE" w14:paraId="7939E75D" w14:textId="77777777">
        <w:tc>
          <w:tcPr>
            <w:tcW w:w="1652" w:type="dxa"/>
            <w:shd w:val="clear" w:color="auto" w:fill="E6E6E6"/>
            <w:vAlign w:val="center"/>
          </w:tcPr>
          <w:p w14:paraId="7A5AC0A4" w14:textId="77777777"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69D5DF9" w14:textId="77777777"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E2ADFD0" w14:textId="77777777" w:rsidR="000A68DE" w:rsidRDefault="008C453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DD91DE8" w14:textId="77777777" w:rsidR="000A68DE" w:rsidRDefault="008C453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D5D23F8" w14:textId="77777777" w:rsidR="000A68DE" w:rsidRDefault="008C4539">
            <w:pPr>
              <w:jc w:val="center"/>
            </w:pPr>
            <w:r>
              <w:t>窗墙比</w:t>
            </w:r>
          </w:p>
        </w:tc>
      </w:tr>
      <w:tr w:rsidR="000A68DE" w14:paraId="1E356C8D" w14:textId="77777777">
        <w:tc>
          <w:tcPr>
            <w:tcW w:w="1652" w:type="dxa"/>
            <w:shd w:val="clear" w:color="auto" w:fill="E6E6E6"/>
            <w:vAlign w:val="center"/>
          </w:tcPr>
          <w:p w14:paraId="3D6DC7CE" w14:textId="77777777" w:rsidR="000A68DE" w:rsidRDefault="008C4539">
            <w:r>
              <w:t>南向</w:t>
            </w:r>
          </w:p>
        </w:tc>
        <w:tc>
          <w:tcPr>
            <w:tcW w:w="1816" w:type="dxa"/>
            <w:vAlign w:val="center"/>
          </w:tcPr>
          <w:p w14:paraId="37970EC4" w14:textId="77777777" w:rsidR="000A68DE" w:rsidRDefault="008C453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91E4261" w14:textId="77777777" w:rsidR="000A68DE" w:rsidRDefault="008C4539">
            <w:r>
              <w:t>298.08</w:t>
            </w:r>
          </w:p>
        </w:tc>
        <w:tc>
          <w:tcPr>
            <w:tcW w:w="2105" w:type="dxa"/>
            <w:vAlign w:val="center"/>
          </w:tcPr>
          <w:p w14:paraId="58E56086" w14:textId="77777777" w:rsidR="000A68DE" w:rsidRDefault="008C4539">
            <w:r>
              <w:t>1180.10</w:t>
            </w:r>
          </w:p>
        </w:tc>
        <w:tc>
          <w:tcPr>
            <w:tcW w:w="1652" w:type="dxa"/>
            <w:vAlign w:val="center"/>
          </w:tcPr>
          <w:p w14:paraId="72B4D3FC" w14:textId="77777777" w:rsidR="000A68DE" w:rsidRDefault="008C4539">
            <w:r>
              <w:t>0.25</w:t>
            </w:r>
          </w:p>
        </w:tc>
      </w:tr>
      <w:tr w:rsidR="000A68DE" w14:paraId="0C4FB80C" w14:textId="77777777">
        <w:tc>
          <w:tcPr>
            <w:tcW w:w="1652" w:type="dxa"/>
            <w:shd w:val="clear" w:color="auto" w:fill="E6E6E6"/>
            <w:vAlign w:val="center"/>
          </w:tcPr>
          <w:p w14:paraId="02921666" w14:textId="77777777" w:rsidR="000A68DE" w:rsidRDefault="008C4539">
            <w:r>
              <w:t>北向</w:t>
            </w:r>
          </w:p>
        </w:tc>
        <w:tc>
          <w:tcPr>
            <w:tcW w:w="1816" w:type="dxa"/>
            <w:vAlign w:val="center"/>
          </w:tcPr>
          <w:p w14:paraId="3971EADF" w14:textId="77777777" w:rsidR="000A68DE" w:rsidRDefault="008C453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24C401C" w14:textId="77777777" w:rsidR="000A68DE" w:rsidRDefault="008C4539">
            <w:r>
              <w:t>330.48</w:t>
            </w:r>
          </w:p>
        </w:tc>
        <w:tc>
          <w:tcPr>
            <w:tcW w:w="2105" w:type="dxa"/>
            <w:vAlign w:val="center"/>
          </w:tcPr>
          <w:p w14:paraId="22444D83" w14:textId="77777777" w:rsidR="000A68DE" w:rsidRDefault="008C4539">
            <w:r>
              <w:t>1158.80</w:t>
            </w:r>
          </w:p>
        </w:tc>
        <w:tc>
          <w:tcPr>
            <w:tcW w:w="1652" w:type="dxa"/>
            <w:vAlign w:val="center"/>
          </w:tcPr>
          <w:p w14:paraId="315E5E2D" w14:textId="77777777" w:rsidR="000A68DE" w:rsidRDefault="008C4539">
            <w:r>
              <w:t>0.29</w:t>
            </w:r>
          </w:p>
        </w:tc>
      </w:tr>
      <w:tr w:rsidR="000A68DE" w14:paraId="4C6E0E45" w14:textId="77777777">
        <w:tc>
          <w:tcPr>
            <w:tcW w:w="1652" w:type="dxa"/>
            <w:shd w:val="clear" w:color="auto" w:fill="E6E6E6"/>
            <w:vAlign w:val="center"/>
          </w:tcPr>
          <w:p w14:paraId="695453B6" w14:textId="77777777" w:rsidR="000A68DE" w:rsidRDefault="008C4539">
            <w:r>
              <w:t>东向</w:t>
            </w:r>
          </w:p>
        </w:tc>
        <w:tc>
          <w:tcPr>
            <w:tcW w:w="1816" w:type="dxa"/>
            <w:vAlign w:val="center"/>
          </w:tcPr>
          <w:p w14:paraId="631C6586" w14:textId="77777777" w:rsidR="000A68DE" w:rsidRDefault="008C453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36FC1E9" w14:textId="77777777" w:rsidR="000A68DE" w:rsidRDefault="008C4539">
            <w:r>
              <w:t>27.95</w:t>
            </w:r>
          </w:p>
        </w:tc>
        <w:tc>
          <w:tcPr>
            <w:tcW w:w="2105" w:type="dxa"/>
            <w:vAlign w:val="center"/>
          </w:tcPr>
          <w:p w14:paraId="016EE7A2" w14:textId="77777777" w:rsidR="000A68DE" w:rsidRDefault="008C4539">
            <w:r>
              <w:t>409.09</w:t>
            </w:r>
          </w:p>
        </w:tc>
        <w:tc>
          <w:tcPr>
            <w:tcW w:w="1652" w:type="dxa"/>
            <w:vAlign w:val="center"/>
          </w:tcPr>
          <w:p w14:paraId="16B8D91E" w14:textId="77777777" w:rsidR="000A68DE" w:rsidRDefault="008C4539">
            <w:r>
              <w:t>0.07</w:t>
            </w:r>
          </w:p>
        </w:tc>
      </w:tr>
      <w:tr w:rsidR="000A68DE" w14:paraId="7EE58148" w14:textId="77777777">
        <w:tc>
          <w:tcPr>
            <w:tcW w:w="1652" w:type="dxa"/>
            <w:shd w:val="clear" w:color="auto" w:fill="E6E6E6"/>
            <w:vAlign w:val="center"/>
          </w:tcPr>
          <w:p w14:paraId="35263F27" w14:textId="77777777" w:rsidR="000A68DE" w:rsidRDefault="008C4539">
            <w:r>
              <w:t>西向</w:t>
            </w:r>
          </w:p>
        </w:tc>
        <w:tc>
          <w:tcPr>
            <w:tcW w:w="1816" w:type="dxa"/>
            <w:vAlign w:val="center"/>
          </w:tcPr>
          <w:p w14:paraId="1751814E" w14:textId="77777777" w:rsidR="000A68DE" w:rsidRDefault="008C453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CDA416A" w14:textId="77777777" w:rsidR="000A68DE" w:rsidRDefault="008C4539">
            <w:r>
              <w:t>44.55</w:t>
            </w:r>
          </w:p>
        </w:tc>
        <w:tc>
          <w:tcPr>
            <w:tcW w:w="2105" w:type="dxa"/>
            <w:vAlign w:val="center"/>
          </w:tcPr>
          <w:p w14:paraId="4C0C3C33" w14:textId="77777777" w:rsidR="000A68DE" w:rsidRDefault="008C4539">
            <w:r>
              <w:t>421.07</w:t>
            </w:r>
          </w:p>
        </w:tc>
        <w:tc>
          <w:tcPr>
            <w:tcW w:w="1652" w:type="dxa"/>
            <w:vAlign w:val="center"/>
          </w:tcPr>
          <w:p w14:paraId="0C6E4F51" w14:textId="77777777" w:rsidR="000A68DE" w:rsidRDefault="008C4539">
            <w:r>
              <w:t>0.11</w:t>
            </w:r>
          </w:p>
        </w:tc>
      </w:tr>
    </w:tbl>
    <w:p w14:paraId="459DA376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49" w:name="_Toc58598202"/>
      <w:r>
        <w:rPr>
          <w:color w:val="000000"/>
        </w:rPr>
        <w:t>外窗表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0A68DE" w14:paraId="492309AD" w14:textId="77777777">
        <w:tc>
          <w:tcPr>
            <w:tcW w:w="1160" w:type="dxa"/>
            <w:shd w:val="clear" w:color="auto" w:fill="E6E6E6"/>
            <w:vAlign w:val="center"/>
          </w:tcPr>
          <w:p w14:paraId="4B94CCE5" w14:textId="77777777"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6853DAB" w14:textId="77777777"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09B7FBE" w14:textId="77777777" w:rsidR="000A68DE" w:rsidRDefault="008C453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88085D2" w14:textId="77777777" w:rsidR="000A68DE" w:rsidRDefault="008C4539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59AB56A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B2E5B1B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69EC1B" w14:textId="77777777" w:rsidR="000A68DE" w:rsidRDefault="008C453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693A4B8" w14:textId="77777777" w:rsidR="000A68DE" w:rsidRDefault="008C453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0A68DE" w14:paraId="040B428C" w14:textId="77777777">
        <w:tc>
          <w:tcPr>
            <w:tcW w:w="1160" w:type="dxa"/>
            <w:vMerge w:val="restart"/>
            <w:vAlign w:val="center"/>
          </w:tcPr>
          <w:p w14:paraId="6036FBBA" w14:textId="77777777" w:rsidR="000A68DE" w:rsidRDefault="008C4539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3863EC28" w14:textId="77777777" w:rsidR="000A68DE" w:rsidRDefault="008C4539">
            <w:r>
              <w:t>南</w:t>
            </w:r>
            <w:r>
              <w:t>-</w:t>
            </w:r>
            <w:r>
              <w:t>默认立面</w:t>
            </w:r>
            <w:r>
              <w:br/>
              <w:t>298.08</w:t>
            </w:r>
          </w:p>
        </w:tc>
        <w:tc>
          <w:tcPr>
            <w:tcW w:w="1562" w:type="dxa"/>
            <w:vAlign w:val="center"/>
          </w:tcPr>
          <w:p w14:paraId="6C678F59" w14:textId="77777777"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14:paraId="5BF33AD9" w14:textId="77777777"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14:paraId="1D2577DE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41743BBE" w14:textId="77777777" w:rsidR="000A68DE" w:rsidRDefault="008C4539">
            <w:r>
              <w:t>10</w:t>
            </w:r>
          </w:p>
        </w:tc>
        <w:tc>
          <w:tcPr>
            <w:tcW w:w="1262" w:type="dxa"/>
            <w:vAlign w:val="center"/>
          </w:tcPr>
          <w:p w14:paraId="2324B56D" w14:textId="77777777"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14:paraId="5250E26D" w14:textId="77777777" w:rsidR="000A68DE" w:rsidRDefault="008C4539">
            <w:r>
              <w:t>24.30</w:t>
            </w:r>
          </w:p>
        </w:tc>
      </w:tr>
      <w:tr w:rsidR="000A68DE" w14:paraId="2AA6D508" w14:textId="77777777">
        <w:tc>
          <w:tcPr>
            <w:tcW w:w="1160" w:type="dxa"/>
            <w:vMerge/>
            <w:vAlign w:val="center"/>
          </w:tcPr>
          <w:p w14:paraId="3F04AB42" w14:textId="77777777" w:rsidR="000A68DE" w:rsidRDefault="000A68DE"/>
        </w:tc>
        <w:tc>
          <w:tcPr>
            <w:tcW w:w="1245" w:type="dxa"/>
            <w:vMerge/>
            <w:vAlign w:val="center"/>
          </w:tcPr>
          <w:p w14:paraId="312AD7DF" w14:textId="77777777" w:rsidR="000A68DE" w:rsidRDefault="000A68DE"/>
        </w:tc>
        <w:tc>
          <w:tcPr>
            <w:tcW w:w="1562" w:type="dxa"/>
            <w:vAlign w:val="center"/>
          </w:tcPr>
          <w:p w14:paraId="53A85822" w14:textId="77777777" w:rsidR="000A68DE" w:rsidRDefault="008C4539">
            <w:r>
              <w:t>C1518</w:t>
            </w:r>
          </w:p>
        </w:tc>
        <w:tc>
          <w:tcPr>
            <w:tcW w:w="1386" w:type="dxa"/>
            <w:vAlign w:val="center"/>
          </w:tcPr>
          <w:p w14:paraId="7C49ED2F" w14:textId="77777777" w:rsidR="000A68DE" w:rsidRDefault="008C4539">
            <w:r>
              <w:t>1.60×1.80</w:t>
            </w:r>
          </w:p>
        </w:tc>
        <w:tc>
          <w:tcPr>
            <w:tcW w:w="735" w:type="dxa"/>
            <w:vAlign w:val="center"/>
          </w:tcPr>
          <w:p w14:paraId="3B1D264D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6853261F" w14:textId="77777777"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14:paraId="58EA5E68" w14:textId="77777777" w:rsidR="000A68DE" w:rsidRDefault="008C4539">
            <w:r>
              <w:t>2.88</w:t>
            </w:r>
          </w:p>
        </w:tc>
        <w:tc>
          <w:tcPr>
            <w:tcW w:w="1262" w:type="dxa"/>
            <w:vAlign w:val="center"/>
          </w:tcPr>
          <w:p w14:paraId="3234B23E" w14:textId="77777777" w:rsidR="000A68DE" w:rsidRDefault="008C4539">
            <w:r>
              <w:t>2.88</w:t>
            </w:r>
          </w:p>
        </w:tc>
      </w:tr>
      <w:tr w:rsidR="000A68DE" w14:paraId="5C444657" w14:textId="77777777">
        <w:tc>
          <w:tcPr>
            <w:tcW w:w="1160" w:type="dxa"/>
            <w:vMerge/>
            <w:vAlign w:val="center"/>
          </w:tcPr>
          <w:p w14:paraId="5D476BF2" w14:textId="77777777" w:rsidR="000A68DE" w:rsidRDefault="000A68DE"/>
        </w:tc>
        <w:tc>
          <w:tcPr>
            <w:tcW w:w="1245" w:type="dxa"/>
            <w:vMerge/>
            <w:vAlign w:val="center"/>
          </w:tcPr>
          <w:p w14:paraId="18050D2A" w14:textId="77777777" w:rsidR="000A68DE" w:rsidRDefault="000A68DE"/>
        </w:tc>
        <w:tc>
          <w:tcPr>
            <w:tcW w:w="1562" w:type="dxa"/>
            <w:vAlign w:val="center"/>
          </w:tcPr>
          <w:p w14:paraId="14D6CD77" w14:textId="77777777" w:rsidR="000A68DE" w:rsidRDefault="008C4539">
            <w:r>
              <w:t>C1718</w:t>
            </w:r>
          </w:p>
        </w:tc>
        <w:tc>
          <w:tcPr>
            <w:tcW w:w="1386" w:type="dxa"/>
            <w:vAlign w:val="center"/>
          </w:tcPr>
          <w:p w14:paraId="0F951378" w14:textId="77777777" w:rsidR="000A68DE" w:rsidRDefault="008C4539">
            <w:r>
              <w:t>1.70×1.80</w:t>
            </w:r>
          </w:p>
        </w:tc>
        <w:tc>
          <w:tcPr>
            <w:tcW w:w="735" w:type="dxa"/>
            <w:vAlign w:val="center"/>
          </w:tcPr>
          <w:p w14:paraId="65188FC6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7A508D12" w14:textId="77777777"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14:paraId="7F40EC30" w14:textId="77777777" w:rsidR="000A68DE" w:rsidRDefault="008C4539">
            <w:r>
              <w:t>3.06</w:t>
            </w:r>
          </w:p>
        </w:tc>
        <w:tc>
          <w:tcPr>
            <w:tcW w:w="1262" w:type="dxa"/>
            <w:vAlign w:val="center"/>
          </w:tcPr>
          <w:p w14:paraId="78B1E8FE" w14:textId="77777777" w:rsidR="000A68DE" w:rsidRDefault="008C4539">
            <w:r>
              <w:t>3.06</w:t>
            </w:r>
          </w:p>
        </w:tc>
      </w:tr>
      <w:tr w:rsidR="000A68DE" w14:paraId="65E791EF" w14:textId="77777777">
        <w:tc>
          <w:tcPr>
            <w:tcW w:w="1160" w:type="dxa"/>
            <w:vMerge/>
            <w:vAlign w:val="center"/>
          </w:tcPr>
          <w:p w14:paraId="424B715D" w14:textId="77777777" w:rsidR="000A68DE" w:rsidRDefault="000A68DE"/>
        </w:tc>
        <w:tc>
          <w:tcPr>
            <w:tcW w:w="1245" w:type="dxa"/>
            <w:vMerge/>
            <w:vAlign w:val="center"/>
          </w:tcPr>
          <w:p w14:paraId="6348DCFE" w14:textId="77777777" w:rsidR="000A68DE" w:rsidRDefault="000A68DE"/>
        </w:tc>
        <w:tc>
          <w:tcPr>
            <w:tcW w:w="1562" w:type="dxa"/>
            <w:vAlign w:val="center"/>
          </w:tcPr>
          <w:p w14:paraId="7D52DECD" w14:textId="77777777" w:rsidR="000A68DE" w:rsidRDefault="008C4539">
            <w:r>
              <w:t>C1815</w:t>
            </w:r>
          </w:p>
        </w:tc>
        <w:tc>
          <w:tcPr>
            <w:tcW w:w="1386" w:type="dxa"/>
            <w:vAlign w:val="center"/>
          </w:tcPr>
          <w:p w14:paraId="6F3A5934" w14:textId="77777777" w:rsidR="000A68DE" w:rsidRDefault="008C4539">
            <w:r>
              <w:t>1.80×1.50</w:t>
            </w:r>
          </w:p>
        </w:tc>
        <w:tc>
          <w:tcPr>
            <w:tcW w:w="735" w:type="dxa"/>
            <w:vAlign w:val="center"/>
          </w:tcPr>
          <w:p w14:paraId="2C7D0E1D" w14:textId="77777777" w:rsidR="000A68DE" w:rsidRDefault="008C4539">
            <w:r>
              <w:t>3~6</w:t>
            </w:r>
          </w:p>
        </w:tc>
        <w:tc>
          <w:tcPr>
            <w:tcW w:w="718" w:type="dxa"/>
            <w:vAlign w:val="center"/>
          </w:tcPr>
          <w:p w14:paraId="54932981" w14:textId="77777777" w:rsidR="000A68DE" w:rsidRDefault="008C4539">
            <w:r>
              <w:t>16</w:t>
            </w:r>
          </w:p>
        </w:tc>
        <w:tc>
          <w:tcPr>
            <w:tcW w:w="1262" w:type="dxa"/>
            <w:vAlign w:val="center"/>
          </w:tcPr>
          <w:p w14:paraId="2CAC11D5" w14:textId="77777777"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14:paraId="6034D54B" w14:textId="77777777" w:rsidR="000A68DE" w:rsidRDefault="008C4539">
            <w:r>
              <w:t>43.20</w:t>
            </w:r>
          </w:p>
        </w:tc>
      </w:tr>
      <w:tr w:rsidR="000A68DE" w14:paraId="7D1299C0" w14:textId="77777777">
        <w:tc>
          <w:tcPr>
            <w:tcW w:w="1160" w:type="dxa"/>
            <w:vMerge/>
            <w:vAlign w:val="center"/>
          </w:tcPr>
          <w:p w14:paraId="7FD6690B" w14:textId="77777777" w:rsidR="000A68DE" w:rsidRDefault="000A68DE"/>
        </w:tc>
        <w:tc>
          <w:tcPr>
            <w:tcW w:w="1245" w:type="dxa"/>
            <w:vMerge/>
            <w:vAlign w:val="center"/>
          </w:tcPr>
          <w:p w14:paraId="5F88C86D" w14:textId="77777777" w:rsidR="000A68DE" w:rsidRDefault="000A68DE"/>
        </w:tc>
        <w:tc>
          <w:tcPr>
            <w:tcW w:w="1562" w:type="dxa"/>
            <w:vAlign w:val="center"/>
          </w:tcPr>
          <w:p w14:paraId="1D7DDA23" w14:textId="77777777" w:rsidR="000A68DE" w:rsidRDefault="008C4539">
            <w:r>
              <w:t>TC2418[2418]</w:t>
            </w:r>
          </w:p>
        </w:tc>
        <w:tc>
          <w:tcPr>
            <w:tcW w:w="1386" w:type="dxa"/>
            <w:vAlign w:val="center"/>
          </w:tcPr>
          <w:p w14:paraId="002630B5" w14:textId="77777777" w:rsidR="000A68DE" w:rsidRDefault="008C4539">
            <w:r>
              <w:t>2.40×1.80</w:t>
            </w:r>
          </w:p>
        </w:tc>
        <w:tc>
          <w:tcPr>
            <w:tcW w:w="735" w:type="dxa"/>
            <w:vAlign w:val="center"/>
          </w:tcPr>
          <w:p w14:paraId="542747E0" w14:textId="77777777"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14:paraId="01FD3818" w14:textId="77777777" w:rsidR="000A68DE" w:rsidRDefault="008C4539">
            <w:r>
              <w:t>52</w:t>
            </w:r>
          </w:p>
        </w:tc>
        <w:tc>
          <w:tcPr>
            <w:tcW w:w="1262" w:type="dxa"/>
            <w:vAlign w:val="center"/>
          </w:tcPr>
          <w:p w14:paraId="6A5D98CE" w14:textId="77777777" w:rsidR="000A68DE" w:rsidRDefault="008C4539">
            <w:r>
              <w:t>4.32</w:t>
            </w:r>
          </w:p>
        </w:tc>
        <w:tc>
          <w:tcPr>
            <w:tcW w:w="1262" w:type="dxa"/>
            <w:vAlign w:val="center"/>
          </w:tcPr>
          <w:p w14:paraId="23BBF77F" w14:textId="77777777" w:rsidR="000A68DE" w:rsidRDefault="008C4539">
            <w:r>
              <w:t>224.64</w:t>
            </w:r>
          </w:p>
        </w:tc>
      </w:tr>
      <w:tr w:rsidR="000A68DE" w14:paraId="36CBBF3A" w14:textId="77777777">
        <w:tc>
          <w:tcPr>
            <w:tcW w:w="1160" w:type="dxa"/>
            <w:vMerge w:val="restart"/>
            <w:vAlign w:val="center"/>
          </w:tcPr>
          <w:p w14:paraId="4DA15A0D" w14:textId="77777777" w:rsidR="000A68DE" w:rsidRDefault="008C4539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20895F1" w14:textId="77777777" w:rsidR="000A68DE" w:rsidRDefault="008C4539">
            <w:r>
              <w:t>北</w:t>
            </w:r>
            <w:r>
              <w:t>-</w:t>
            </w:r>
            <w:r>
              <w:t>默认立面</w:t>
            </w:r>
            <w:r>
              <w:br/>
              <w:t>330.48</w:t>
            </w:r>
          </w:p>
        </w:tc>
        <w:tc>
          <w:tcPr>
            <w:tcW w:w="1562" w:type="dxa"/>
            <w:vAlign w:val="center"/>
          </w:tcPr>
          <w:p w14:paraId="5E6D03A2" w14:textId="77777777" w:rsidR="000A68DE" w:rsidRDefault="008C4539">
            <w:r>
              <w:t>C1518</w:t>
            </w:r>
          </w:p>
        </w:tc>
        <w:tc>
          <w:tcPr>
            <w:tcW w:w="1386" w:type="dxa"/>
            <w:vAlign w:val="center"/>
          </w:tcPr>
          <w:p w14:paraId="173149D3" w14:textId="77777777" w:rsidR="000A68DE" w:rsidRDefault="008C4539">
            <w:r>
              <w:t>1.50×1.80</w:t>
            </w:r>
          </w:p>
        </w:tc>
        <w:tc>
          <w:tcPr>
            <w:tcW w:w="735" w:type="dxa"/>
            <w:vAlign w:val="center"/>
          </w:tcPr>
          <w:p w14:paraId="58E9F3AD" w14:textId="77777777"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14:paraId="22360D64" w14:textId="77777777" w:rsidR="000A68DE" w:rsidRDefault="008C4539">
            <w:r>
              <w:t>12</w:t>
            </w:r>
          </w:p>
        </w:tc>
        <w:tc>
          <w:tcPr>
            <w:tcW w:w="1262" w:type="dxa"/>
            <w:vAlign w:val="center"/>
          </w:tcPr>
          <w:p w14:paraId="0EAC6B21" w14:textId="77777777"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14:paraId="07969481" w14:textId="77777777" w:rsidR="000A68DE" w:rsidRDefault="008C4539">
            <w:r>
              <w:t>32.40</w:t>
            </w:r>
          </w:p>
        </w:tc>
      </w:tr>
      <w:tr w:rsidR="000A68DE" w14:paraId="55B3DBD4" w14:textId="77777777">
        <w:tc>
          <w:tcPr>
            <w:tcW w:w="1160" w:type="dxa"/>
            <w:vMerge/>
            <w:vAlign w:val="center"/>
          </w:tcPr>
          <w:p w14:paraId="4173EDE9" w14:textId="77777777" w:rsidR="000A68DE" w:rsidRDefault="000A68DE"/>
        </w:tc>
        <w:tc>
          <w:tcPr>
            <w:tcW w:w="1245" w:type="dxa"/>
            <w:vMerge/>
            <w:vAlign w:val="center"/>
          </w:tcPr>
          <w:p w14:paraId="177AD552" w14:textId="77777777" w:rsidR="000A68DE" w:rsidRDefault="000A68DE"/>
        </w:tc>
        <w:tc>
          <w:tcPr>
            <w:tcW w:w="1562" w:type="dxa"/>
            <w:vAlign w:val="center"/>
          </w:tcPr>
          <w:p w14:paraId="5E565DD0" w14:textId="77777777" w:rsidR="000A68DE" w:rsidRDefault="008C4539">
            <w:r>
              <w:t>C1818</w:t>
            </w:r>
          </w:p>
        </w:tc>
        <w:tc>
          <w:tcPr>
            <w:tcW w:w="1386" w:type="dxa"/>
            <w:vAlign w:val="center"/>
          </w:tcPr>
          <w:p w14:paraId="3259E927" w14:textId="77777777" w:rsidR="000A68DE" w:rsidRDefault="008C4539">
            <w:r>
              <w:t>1.80×1.80</w:t>
            </w:r>
          </w:p>
        </w:tc>
        <w:tc>
          <w:tcPr>
            <w:tcW w:w="735" w:type="dxa"/>
            <w:vAlign w:val="center"/>
          </w:tcPr>
          <w:p w14:paraId="3E5248EC" w14:textId="77777777"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14:paraId="75C451B5" w14:textId="77777777" w:rsidR="000A68DE" w:rsidRDefault="008C4539">
            <w:r>
              <w:t>12</w:t>
            </w:r>
          </w:p>
        </w:tc>
        <w:tc>
          <w:tcPr>
            <w:tcW w:w="1262" w:type="dxa"/>
            <w:vAlign w:val="center"/>
          </w:tcPr>
          <w:p w14:paraId="077F9401" w14:textId="77777777" w:rsidR="000A68DE" w:rsidRDefault="008C4539">
            <w:r>
              <w:t>3.24</w:t>
            </w:r>
          </w:p>
        </w:tc>
        <w:tc>
          <w:tcPr>
            <w:tcW w:w="1262" w:type="dxa"/>
            <w:vAlign w:val="center"/>
          </w:tcPr>
          <w:p w14:paraId="445D9898" w14:textId="77777777" w:rsidR="000A68DE" w:rsidRDefault="008C4539">
            <w:r>
              <w:t>38.88</w:t>
            </w:r>
          </w:p>
        </w:tc>
      </w:tr>
      <w:tr w:rsidR="000A68DE" w14:paraId="5C3600FE" w14:textId="77777777">
        <w:tc>
          <w:tcPr>
            <w:tcW w:w="1160" w:type="dxa"/>
            <w:vMerge/>
            <w:vAlign w:val="center"/>
          </w:tcPr>
          <w:p w14:paraId="70054155" w14:textId="77777777" w:rsidR="000A68DE" w:rsidRDefault="000A68DE"/>
        </w:tc>
        <w:tc>
          <w:tcPr>
            <w:tcW w:w="1245" w:type="dxa"/>
            <w:vMerge/>
            <w:vAlign w:val="center"/>
          </w:tcPr>
          <w:p w14:paraId="14A85A9C" w14:textId="77777777" w:rsidR="000A68DE" w:rsidRDefault="000A68DE"/>
        </w:tc>
        <w:tc>
          <w:tcPr>
            <w:tcW w:w="1562" w:type="dxa"/>
            <w:vAlign w:val="center"/>
          </w:tcPr>
          <w:p w14:paraId="19A8C88C" w14:textId="77777777" w:rsidR="000A68DE" w:rsidRDefault="008C4539">
            <w:r>
              <w:t>C2418</w:t>
            </w:r>
          </w:p>
        </w:tc>
        <w:tc>
          <w:tcPr>
            <w:tcW w:w="1386" w:type="dxa"/>
            <w:vAlign w:val="center"/>
          </w:tcPr>
          <w:p w14:paraId="7B226D56" w14:textId="77777777" w:rsidR="000A68DE" w:rsidRDefault="008C4539">
            <w:r>
              <w:t>2.40×1.80</w:t>
            </w:r>
          </w:p>
        </w:tc>
        <w:tc>
          <w:tcPr>
            <w:tcW w:w="735" w:type="dxa"/>
            <w:vAlign w:val="center"/>
          </w:tcPr>
          <w:p w14:paraId="72C96B35" w14:textId="77777777"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14:paraId="3422D0E8" w14:textId="77777777" w:rsidR="000A68DE" w:rsidRDefault="008C4539">
            <w:r>
              <w:t>60</w:t>
            </w:r>
          </w:p>
        </w:tc>
        <w:tc>
          <w:tcPr>
            <w:tcW w:w="1262" w:type="dxa"/>
            <w:vAlign w:val="center"/>
          </w:tcPr>
          <w:p w14:paraId="36B5297A" w14:textId="77777777" w:rsidR="000A68DE" w:rsidRDefault="008C4539">
            <w:r>
              <w:t>4.32</w:t>
            </w:r>
          </w:p>
        </w:tc>
        <w:tc>
          <w:tcPr>
            <w:tcW w:w="1262" w:type="dxa"/>
            <w:vAlign w:val="center"/>
          </w:tcPr>
          <w:p w14:paraId="5F04F4F3" w14:textId="77777777" w:rsidR="000A68DE" w:rsidRDefault="008C4539">
            <w:r>
              <w:t>259.20</w:t>
            </w:r>
          </w:p>
        </w:tc>
      </w:tr>
      <w:tr w:rsidR="000A68DE" w14:paraId="7519A928" w14:textId="77777777">
        <w:tc>
          <w:tcPr>
            <w:tcW w:w="1160" w:type="dxa"/>
            <w:vMerge w:val="restart"/>
            <w:vAlign w:val="center"/>
          </w:tcPr>
          <w:p w14:paraId="1ED0EDA3" w14:textId="77777777" w:rsidR="000A68DE" w:rsidRDefault="008C4539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0394621" w14:textId="77777777" w:rsidR="000A68DE" w:rsidRDefault="008C4539">
            <w:r>
              <w:t>东</w:t>
            </w:r>
            <w:r>
              <w:t>-</w:t>
            </w:r>
            <w:r>
              <w:t>默认立面</w:t>
            </w:r>
            <w:r>
              <w:br/>
              <w:t>27.95</w:t>
            </w:r>
          </w:p>
        </w:tc>
        <w:tc>
          <w:tcPr>
            <w:tcW w:w="1562" w:type="dxa"/>
            <w:vAlign w:val="center"/>
          </w:tcPr>
          <w:p w14:paraId="40443781" w14:textId="77777777"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14:paraId="14122FB3" w14:textId="77777777"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14:paraId="18BCA5B8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182E4675" w14:textId="77777777" w:rsidR="000A68DE" w:rsidRDefault="008C4539">
            <w:r>
              <w:t>4</w:t>
            </w:r>
          </w:p>
        </w:tc>
        <w:tc>
          <w:tcPr>
            <w:tcW w:w="1262" w:type="dxa"/>
            <w:vAlign w:val="center"/>
          </w:tcPr>
          <w:p w14:paraId="4251BC56" w14:textId="77777777"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14:paraId="54B3142B" w14:textId="77777777" w:rsidR="000A68DE" w:rsidRDefault="008C4539">
            <w:r>
              <w:t>9.72</w:t>
            </w:r>
          </w:p>
        </w:tc>
      </w:tr>
      <w:tr w:rsidR="000A68DE" w14:paraId="3F89A938" w14:textId="77777777">
        <w:tc>
          <w:tcPr>
            <w:tcW w:w="1160" w:type="dxa"/>
            <w:vMerge/>
            <w:vAlign w:val="center"/>
          </w:tcPr>
          <w:p w14:paraId="747B672D" w14:textId="77777777" w:rsidR="000A68DE" w:rsidRDefault="000A68DE"/>
        </w:tc>
        <w:tc>
          <w:tcPr>
            <w:tcW w:w="1245" w:type="dxa"/>
            <w:vMerge/>
            <w:vAlign w:val="center"/>
          </w:tcPr>
          <w:p w14:paraId="3D322F18" w14:textId="77777777" w:rsidR="000A68DE" w:rsidRDefault="000A68DE"/>
        </w:tc>
        <w:tc>
          <w:tcPr>
            <w:tcW w:w="1562" w:type="dxa"/>
            <w:vAlign w:val="center"/>
          </w:tcPr>
          <w:p w14:paraId="49458E66" w14:textId="77777777" w:rsidR="000A68DE" w:rsidRDefault="008C4539">
            <w:r>
              <w:t>C2618</w:t>
            </w:r>
          </w:p>
        </w:tc>
        <w:tc>
          <w:tcPr>
            <w:tcW w:w="1386" w:type="dxa"/>
            <w:vAlign w:val="center"/>
          </w:tcPr>
          <w:p w14:paraId="0C74C15D" w14:textId="77777777" w:rsidR="000A68DE" w:rsidRDefault="008C4539">
            <w:r>
              <w:t>2.63×1.80</w:t>
            </w:r>
          </w:p>
        </w:tc>
        <w:tc>
          <w:tcPr>
            <w:tcW w:w="735" w:type="dxa"/>
            <w:vAlign w:val="center"/>
          </w:tcPr>
          <w:p w14:paraId="762ACC3F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62EA8751" w14:textId="77777777" w:rsidR="000A68DE" w:rsidRDefault="008C4539">
            <w:r>
              <w:t>1</w:t>
            </w:r>
          </w:p>
        </w:tc>
        <w:tc>
          <w:tcPr>
            <w:tcW w:w="1262" w:type="dxa"/>
            <w:vAlign w:val="center"/>
          </w:tcPr>
          <w:p w14:paraId="5A562722" w14:textId="77777777" w:rsidR="000A68DE" w:rsidRDefault="008C4539">
            <w:r>
              <w:t>4.73</w:t>
            </w:r>
          </w:p>
        </w:tc>
        <w:tc>
          <w:tcPr>
            <w:tcW w:w="1262" w:type="dxa"/>
            <w:vAlign w:val="center"/>
          </w:tcPr>
          <w:p w14:paraId="36283518" w14:textId="77777777" w:rsidR="000A68DE" w:rsidRDefault="008C4539">
            <w:r>
              <w:t>4.73</w:t>
            </w:r>
          </w:p>
        </w:tc>
      </w:tr>
      <w:tr w:rsidR="000A68DE" w14:paraId="5BE0AFE4" w14:textId="77777777">
        <w:tc>
          <w:tcPr>
            <w:tcW w:w="1160" w:type="dxa"/>
            <w:vMerge/>
            <w:vAlign w:val="center"/>
          </w:tcPr>
          <w:p w14:paraId="1F2D9878" w14:textId="77777777" w:rsidR="000A68DE" w:rsidRDefault="000A68DE"/>
        </w:tc>
        <w:tc>
          <w:tcPr>
            <w:tcW w:w="1245" w:type="dxa"/>
            <w:vMerge/>
            <w:vAlign w:val="center"/>
          </w:tcPr>
          <w:p w14:paraId="333F063E" w14:textId="77777777" w:rsidR="000A68DE" w:rsidRDefault="000A68DE"/>
        </w:tc>
        <w:tc>
          <w:tcPr>
            <w:tcW w:w="1562" w:type="dxa"/>
            <w:vAlign w:val="center"/>
          </w:tcPr>
          <w:p w14:paraId="13DF396A" w14:textId="77777777" w:rsidR="000A68DE" w:rsidRDefault="008C4539">
            <w:r>
              <w:t>TC1518[1518]</w:t>
            </w:r>
          </w:p>
        </w:tc>
        <w:tc>
          <w:tcPr>
            <w:tcW w:w="1386" w:type="dxa"/>
            <w:vAlign w:val="center"/>
          </w:tcPr>
          <w:p w14:paraId="75AA5685" w14:textId="77777777" w:rsidR="000A68DE" w:rsidRDefault="008C4539">
            <w:r>
              <w:t>1.50×1.80</w:t>
            </w:r>
          </w:p>
        </w:tc>
        <w:tc>
          <w:tcPr>
            <w:tcW w:w="735" w:type="dxa"/>
            <w:vAlign w:val="center"/>
          </w:tcPr>
          <w:p w14:paraId="22C6234E" w14:textId="77777777" w:rsidR="000A68DE" w:rsidRDefault="008C4539">
            <w:r>
              <w:t>2~6</w:t>
            </w:r>
          </w:p>
        </w:tc>
        <w:tc>
          <w:tcPr>
            <w:tcW w:w="718" w:type="dxa"/>
            <w:vAlign w:val="center"/>
          </w:tcPr>
          <w:p w14:paraId="26452BE6" w14:textId="77777777" w:rsidR="000A68DE" w:rsidRDefault="008C4539">
            <w:r>
              <w:t>5</w:t>
            </w:r>
          </w:p>
        </w:tc>
        <w:tc>
          <w:tcPr>
            <w:tcW w:w="1262" w:type="dxa"/>
            <w:vAlign w:val="center"/>
          </w:tcPr>
          <w:p w14:paraId="46B1D1BF" w14:textId="77777777" w:rsidR="000A68DE" w:rsidRDefault="008C4539">
            <w:r>
              <w:t>2.70</w:t>
            </w:r>
          </w:p>
        </w:tc>
        <w:tc>
          <w:tcPr>
            <w:tcW w:w="1262" w:type="dxa"/>
            <w:vAlign w:val="center"/>
          </w:tcPr>
          <w:p w14:paraId="2EC87942" w14:textId="77777777" w:rsidR="000A68DE" w:rsidRDefault="008C4539">
            <w:r>
              <w:t>13.50</w:t>
            </w:r>
          </w:p>
        </w:tc>
      </w:tr>
      <w:tr w:rsidR="000A68DE" w14:paraId="56B30E7B" w14:textId="77777777">
        <w:tc>
          <w:tcPr>
            <w:tcW w:w="1160" w:type="dxa"/>
            <w:vMerge w:val="restart"/>
            <w:vAlign w:val="center"/>
          </w:tcPr>
          <w:p w14:paraId="55C8B2A4" w14:textId="77777777" w:rsidR="000A68DE" w:rsidRDefault="008C4539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0F7A1E3D" w14:textId="77777777" w:rsidR="000A68DE" w:rsidRDefault="008C4539">
            <w:r>
              <w:t>西</w:t>
            </w:r>
            <w:r>
              <w:t>-</w:t>
            </w:r>
            <w:r>
              <w:t>默认立面</w:t>
            </w:r>
            <w:r>
              <w:br/>
              <w:t>44.55</w:t>
            </w:r>
          </w:p>
        </w:tc>
        <w:tc>
          <w:tcPr>
            <w:tcW w:w="1562" w:type="dxa"/>
            <w:vAlign w:val="center"/>
          </w:tcPr>
          <w:p w14:paraId="5AE6C9C6" w14:textId="77777777" w:rsidR="000A68DE" w:rsidRDefault="008C4539">
            <w:r>
              <w:t>C0927</w:t>
            </w:r>
          </w:p>
        </w:tc>
        <w:tc>
          <w:tcPr>
            <w:tcW w:w="1386" w:type="dxa"/>
            <w:vAlign w:val="center"/>
          </w:tcPr>
          <w:p w14:paraId="62D792EF" w14:textId="77777777" w:rsidR="000A68DE" w:rsidRDefault="008C4539">
            <w:r>
              <w:t>0.90×2.70</w:t>
            </w:r>
          </w:p>
        </w:tc>
        <w:tc>
          <w:tcPr>
            <w:tcW w:w="735" w:type="dxa"/>
            <w:vAlign w:val="center"/>
          </w:tcPr>
          <w:p w14:paraId="032CCB25" w14:textId="77777777" w:rsidR="000A68DE" w:rsidRDefault="008C4539">
            <w:r>
              <w:t>1</w:t>
            </w:r>
          </w:p>
        </w:tc>
        <w:tc>
          <w:tcPr>
            <w:tcW w:w="718" w:type="dxa"/>
            <w:vAlign w:val="center"/>
          </w:tcPr>
          <w:p w14:paraId="687A08A1" w14:textId="77777777" w:rsidR="000A68DE" w:rsidRDefault="008C4539">
            <w:r>
              <w:t>13</w:t>
            </w:r>
          </w:p>
        </w:tc>
        <w:tc>
          <w:tcPr>
            <w:tcW w:w="1262" w:type="dxa"/>
            <w:vAlign w:val="center"/>
          </w:tcPr>
          <w:p w14:paraId="2CA9FF8E" w14:textId="77777777" w:rsidR="000A68DE" w:rsidRDefault="008C4539">
            <w:r>
              <w:t>2.43</w:t>
            </w:r>
          </w:p>
        </w:tc>
        <w:tc>
          <w:tcPr>
            <w:tcW w:w="1262" w:type="dxa"/>
            <w:vAlign w:val="center"/>
          </w:tcPr>
          <w:p w14:paraId="10BDA6C2" w14:textId="77777777" w:rsidR="000A68DE" w:rsidRDefault="008C4539">
            <w:r>
              <w:t>31.59</w:t>
            </w:r>
          </w:p>
        </w:tc>
      </w:tr>
      <w:tr w:rsidR="000A68DE" w14:paraId="47A91C69" w14:textId="77777777">
        <w:tc>
          <w:tcPr>
            <w:tcW w:w="1160" w:type="dxa"/>
            <w:vMerge/>
            <w:vAlign w:val="center"/>
          </w:tcPr>
          <w:p w14:paraId="2E3F72C1" w14:textId="77777777" w:rsidR="000A68DE" w:rsidRDefault="000A68DE"/>
        </w:tc>
        <w:tc>
          <w:tcPr>
            <w:tcW w:w="1245" w:type="dxa"/>
            <w:vMerge/>
            <w:vAlign w:val="center"/>
          </w:tcPr>
          <w:p w14:paraId="5322296F" w14:textId="77777777" w:rsidR="000A68DE" w:rsidRDefault="000A68DE"/>
        </w:tc>
        <w:tc>
          <w:tcPr>
            <w:tcW w:w="1562" w:type="dxa"/>
            <w:vAlign w:val="center"/>
          </w:tcPr>
          <w:p w14:paraId="609C6090" w14:textId="77777777" w:rsidR="000A68DE" w:rsidRDefault="008C4539">
            <w:r>
              <w:t>C1218</w:t>
            </w:r>
          </w:p>
        </w:tc>
        <w:tc>
          <w:tcPr>
            <w:tcW w:w="1386" w:type="dxa"/>
            <w:vAlign w:val="center"/>
          </w:tcPr>
          <w:p w14:paraId="6A315AF6" w14:textId="77777777" w:rsidR="000A68DE" w:rsidRDefault="008C4539">
            <w:r>
              <w:t>1.20×1.80</w:t>
            </w:r>
          </w:p>
        </w:tc>
        <w:tc>
          <w:tcPr>
            <w:tcW w:w="735" w:type="dxa"/>
            <w:vAlign w:val="center"/>
          </w:tcPr>
          <w:p w14:paraId="027B89BB" w14:textId="77777777" w:rsidR="000A68DE" w:rsidRDefault="008C4539">
            <w:r>
              <w:t>1~6</w:t>
            </w:r>
          </w:p>
        </w:tc>
        <w:tc>
          <w:tcPr>
            <w:tcW w:w="718" w:type="dxa"/>
            <w:vAlign w:val="center"/>
          </w:tcPr>
          <w:p w14:paraId="585F6FCC" w14:textId="77777777" w:rsidR="000A68DE" w:rsidRDefault="008C4539">
            <w:r>
              <w:t>6</w:t>
            </w:r>
          </w:p>
        </w:tc>
        <w:tc>
          <w:tcPr>
            <w:tcW w:w="1262" w:type="dxa"/>
            <w:vAlign w:val="center"/>
          </w:tcPr>
          <w:p w14:paraId="6050CD09" w14:textId="77777777" w:rsidR="000A68DE" w:rsidRDefault="008C4539">
            <w:r>
              <w:t>2.16</w:t>
            </w:r>
          </w:p>
        </w:tc>
        <w:tc>
          <w:tcPr>
            <w:tcW w:w="1262" w:type="dxa"/>
            <w:vAlign w:val="center"/>
          </w:tcPr>
          <w:p w14:paraId="16D6C0A4" w14:textId="77777777" w:rsidR="000A68DE" w:rsidRDefault="008C4539">
            <w:r>
              <w:t>12.96</w:t>
            </w:r>
          </w:p>
        </w:tc>
      </w:tr>
    </w:tbl>
    <w:p w14:paraId="3DB3B0E6" w14:textId="77777777" w:rsidR="000A68DE" w:rsidRDefault="008C4539">
      <w:pPr>
        <w:pStyle w:val="2"/>
        <w:widowControl w:val="0"/>
      </w:pPr>
      <w:bookmarkStart w:id="50" w:name="_Toc58598203"/>
      <w:r>
        <w:t>可见光透射比</w:t>
      </w:r>
      <w:bookmarkEnd w:id="50"/>
    </w:p>
    <w:p w14:paraId="31964FB5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E7C98A9" w14:textId="77777777" w:rsidR="000A68DE" w:rsidRDefault="008C4539">
      <w:pPr>
        <w:pStyle w:val="2"/>
        <w:widowControl w:val="0"/>
      </w:pPr>
      <w:bookmarkStart w:id="51" w:name="_Toc58598204"/>
      <w:r>
        <w:t>天窗</w:t>
      </w:r>
      <w:bookmarkEnd w:id="51"/>
    </w:p>
    <w:p w14:paraId="3CF9774B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2" w:name="_Toc58598205"/>
      <w:r>
        <w:rPr>
          <w:color w:val="000000"/>
        </w:rPr>
        <w:t>天窗屋顶比</w:t>
      </w:r>
      <w:bookmarkEnd w:id="52"/>
    </w:p>
    <w:p w14:paraId="4962414D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97004A2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3" w:name="_Toc58598206"/>
      <w:r>
        <w:rPr>
          <w:color w:val="000000"/>
        </w:rPr>
        <w:t>天窗类型</w:t>
      </w:r>
      <w:bookmarkEnd w:id="53"/>
    </w:p>
    <w:p w14:paraId="396E96A4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295D89C" w14:textId="77777777" w:rsidR="000A68DE" w:rsidRDefault="008C4539">
      <w:pPr>
        <w:pStyle w:val="2"/>
        <w:widowControl w:val="0"/>
      </w:pPr>
      <w:bookmarkStart w:id="54" w:name="_Toc58598207"/>
      <w:r>
        <w:t>屋顶构造</w:t>
      </w:r>
      <w:bookmarkEnd w:id="54"/>
    </w:p>
    <w:p w14:paraId="29A3BA01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5" w:name="_Toc58598208"/>
      <w:r>
        <w:rPr>
          <w:color w:val="000000"/>
        </w:rPr>
        <w:t>屋13A--涂料或颗粒保护层屋面-不上人-聚苯板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 w14:paraId="09FE33E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239055" w14:textId="77777777"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4C9CC" w14:textId="77777777"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E6470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7FE18B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FC8EEE" w14:textId="77777777"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03F6A2" w14:textId="77777777"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98B34" w14:textId="77777777"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 w14:paraId="7B16962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81A72AB" w14:textId="77777777"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AE0215" w14:textId="77777777"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2B221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84EF0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893AD0" w14:textId="77777777"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1E727" w14:textId="77777777"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2D6F60" w14:textId="77777777" w:rsidR="000A68DE" w:rsidRDefault="008C4539">
            <w:pPr>
              <w:jc w:val="center"/>
            </w:pPr>
            <w:r>
              <w:t>D=R*S</w:t>
            </w:r>
          </w:p>
        </w:tc>
      </w:tr>
      <w:tr w:rsidR="000A68DE" w14:paraId="24A8B924" w14:textId="77777777">
        <w:tc>
          <w:tcPr>
            <w:tcW w:w="3345" w:type="dxa"/>
            <w:vAlign w:val="center"/>
          </w:tcPr>
          <w:p w14:paraId="2C8B6608" w14:textId="77777777" w:rsidR="000A68DE" w:rsidRDefault="008C4539">
            <w:r>
              <w:t>防水层</w:t>
            </w:r>
          </w:p>
        </w:tc>
        <w:tc>
          <w:tcPr>
            <w:tcW w:w="848" w:type="dxa"/>
            <w:vAlign w:val="center"/>
          </w:tcPr>
          <w:p w14:paraId="7AD61127" w14:textId="77777777" w:rsidR="000A68DE" w:rsidRDefault="008C4539">
            <w:r>
              <w:t>4</w:t>
            </w:r>
          </w:p>
        </w:tc>
        <w:tc>
          <w:tcPr>
            <w:tcW w:w="1075" w:type="dxa"/>
            <w:vAlign w:val="center"/>
          </w:tcPr>
          <w:p w14:paraId="015CF39E" w14:textId="77777777" w:rsidR="000A68DE" w:rsidRDefault="008C4539">
            <w:r>
              <w:t>0.170</w:t>
            </w:r>
          </w:p>
        </w:tc>
        <w:tc>
          <w:tcPr>
            <w:tcW w:w="1075" w:type="dxa"/>
            <w:vAlign w:val="center"/>
          </w:tcPr>
          <w:p w14:paraId="65FA9DFB" w14:textId="77777777" w:rsidR="000A68DE" w:rsidRDefault="008C4539">
            <w:r>
              <w:t>0.111</w:t>
            </w:r>
          </w:p>
        </w:tc>
        <w:tc>
          <w:tcPr>
            <w:tcW w:w="848" w:type="dxa"/>
            <w:vAlign w:val="center"/>
          </w:tcPr>
          <w:p w14:paraId="5A8B9F1E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39642DA5" w14:textId="77777777" w:rsidR="000A68DE" w:rsidRDefault="008C4539">
            <w:r>
              <w:t>0.024</w:t>
            </w:r>
          </w:p>
        </w:tc>
        <w:tc>
          <w:tcPr>
            <w:tcW w:w="1064" w:type="dxa"/>
            <w:vAlign w:val="center"/>
          </w:tcPr>
          <w:p w14:paraId="5337F46C" w14:textId="77777777" w:rsidR="000A68DE" w:rsidRDefault="008C4539">
            <w:r>
              <w:t>0.003</w:t>
            </w:r>
          </w:p>
        </w:tc>
      </w:tr>
      <w:tr w:rsidR="000A68DE" w14:paraId="25E3EFDD" w14:textId="77777777">
        <w:tc>
          <w:tcPr>
            <w:tcW w:w="3345" w:type="dxa"/>
            <w:vAlign w:val="center"/>
          </w:tcPr>
          <w:p w14:paraId="77D34EC0" w14:textId="77777777" w:rsidR="000A68DE" w:rsidRDefault="008C4539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0811031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7256E5C4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0AB9725D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076516DB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4C2A8475" w14:textId="77777777"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14:paraId="16285F7D" w14:textId="77777777" w:rsidR="000A68DE" w:rsidRDefault="008C4539">
            <w:r>
              <w:t>0.243</w:t>
            </w:r>
          </w:p>
        </w:tc>
      </w:tr>
      <w:tr w:rsidR="000A68DE" w14:paraId="199C2FA6" w14:textId="77777777">
        <w:tc>
          <w:tcPr>
            <w:tcW w:w="3345" w:type="dxa"/>
            <w:vAlign w:val="center"/>
          </w:tcPr>
          <w:p w14:paraId="3475C6A1" w14:textId="77777777"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14:paraId="2551E40F" w14:textId="77777777" w:rsidR="000A68DE" w:rsidRDefault="008C4539">
            <w:r>
              <w:t>120</w:t>
            </w:r>
          </w:p>
        </w:tc>
        <w:tc>
          <w:tcPr>
            <w:tcW w:w="1075" w:type="dxa"/>
            <w:vAlign w:val="center"/>
          </w:tcPr>
          <w:p w14:paraId="51A6D78F" w14:textId="77777777"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14:paraId="08A86710" w14:textId="77777777"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14:paraId="3F8689AF" w14:textId="77777777" w:rsidR="000A68DE" w:rsidRDefault="008C4539">
            <w:r>
              <w:t>1.50</w:t>
            </w:r>
          </w:p>
        </w:tc>
        <w:tc>
          <w:tcPr>
            <w:tcW w:w="1075" w:type="dxa"/>
            <w:vAlign w:val="center"/>
          </w:tcPr>
          <w:p w14:paraId="275CD33F" w14:textId="77777777" w:rsidR="000A68DE" w:rsidRDefault="008C4539">
            <w:r>
              <w:t>1.905</w:t>
            </w:r>
          </w:p>
        </w:tc>
        <w:tc>
          <w:tcPr>
            <w:tcW w:w="1064" w:type="dxa"/>
            <w:vAlign w:val="center"/>
          </w:tcPr>
          <w:p w14:paraId="2F20D51B" w14:textId="77777777" w:rsidR="000A68DE" w:rsidRDefault="008C4539">
            <w:r>
              <w:t>1.120</w:t>
            </w:r>
          </w:p>
        </w:tc>
      </w:tr>
      <w:tr w:rsidR="000A68DE" w14:paraId="573DAEE3" w14:textId="77777777">
        <w:tc>
          <w:tcPr>
            <w:tcW w:w="3345" w:type="dxa"/>
            <w:vAlign w:val="center"/>
          </w:tcPr>
          <w:p w14:paraId="17DCA7AF" w14:textId="77777777" w:rsidR="000A68DE" w:rsidRDefault="008C4539">
            <w:r>
              <w:t>水泥膨胀珍珠岩板</w:t>
            </w:r>
          </w:p>
        </w:tc>
        <w:tc>
          <w:tcPr>
            <w:tcW w:w="848" w:type="dxa"/>
            <w:vAlign w:val="center"/>
          </w:tcPr>
          <w:p w14:paraId="071996C8" w14:textId="77777777" w:rsidR="000A68DE" w:rsidRDefault="008C4539">
            <w:r>
              <w:t>60</w:t>
            </w:r>
          </w:p>
        </w:tc>
        <w:tc>
          <w:tcPr>
            <w:tcW w:w="1075" w:type="dxa"/>
            <w:vAlign w:val="center"/>
          </w:tcPr>
          <w:p w14:paraId="7BBA1E97" w14:textId="77777777" w:rsidR="000A68DE" w:rsidRDefault="008C4539">
            <w:r>
              <w:t>0.160</w:t>
            </w:r>
          </w:p>
        </w:tc>
        <w:tc>
          <w:tcPr>
            <w:tcW w:w="1075" w:type="dxa"/>
            <w:vAlign w:val="center"/>
          </w:tcPr>
          <w:p w14:paraId="2E347FF1" w14:textId="77777777" w:rsidR="000A68DE" w:rsidRDefault="008C4539">
            <w:r>
              <w:t>2.053</w:t>
            </w:r>
          </w:p>
        </w:tc>
        <w:tc>
          <w:tcPr>
            <w:tcW w:w="848" w:type="dxa"/>
            <w:vAlign w:val="center"/>
          </w:tcPr>
          <w:p w14:paraId="2F1D0869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07D85F0B" w14:textId="77777777" w:rsidR="000A68DE" w:rsidRDefault="008C4539">
            <w:r>
              <w:t>0.313</w:t>
            </w:r>
          </w:p>
        </w:tc>
        <w:tc>
          <w:tcPr>
            <w:tcW w:w="1064" w:type="dxa"/>
            <w:vAlign w:val="center"/>
          </w:tcPr>
          <w:p w14:paraId="12C2D3A2" w14:textId="77777777" w:rsidR="000A68DE" w:rsidRDefault="008C4539">
            <w:r>
              <w:t>0.770</w:t>
            </w:r>
          </w:p>
        </w:tc>
      </w:tr>
      <w:tr w:rsidR="000A68DE" w14:paraId="5F39799E" w14:textId="77777777">
        <w:tc>
          <w:tcPr>
            <w:tcW w:w="3345" w:type="dxa"/>
            <w:vAlign w:val="center"/>
          </w:tcPr>
          <w:p w14:paraId="746B2DC7" w14:textId="77777777" w:rsidR="000A68DE" w:rsidRDefault="008C4539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EC81A09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6D9BB717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09CBD5CF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6BD621C4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10DA458E" w14:textId="77777777"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14:paraId="20AB1B0D" w14:textId="77777777" w:rsidR="000A68DE" w:rsidRDefault="008C4539">
            <w:r>
              <w:t>0.243</w:t>
            </w:r>
          </w:p>
        </w:tc>
      </w:tr>
      <w:tr w:rsidR="000A68DE" w14:paraId="55348E90" w14:textId="77777777">
        <w:tc>
          <w:tcPr>
            <w:tcW w:w="3345" w:type="dxa"/>
            <w:vAlign w:val="center"/>
          </w:tcPr>
          <w:p w14:paraId="3AFB8F92" w14:textId="77777777" w:rsidR="000A68DE" w:rsidRDefault="008C453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BFA077" w14:textId="77777777" w:rsidR="000A68DE" w:rsidRDefault="008C4539">
            <w:r>
              <w:t>120</w:t>
            </w:r>
          </w:p>
        </w:tc>
        <w:tc>
          <w:tcPr>
            <w:tcW w:w="1075" w:type="dxa"/>
            <w:vAlign w:val="center"/>
          </w:tcPr>
          <w:p w14:paraId="557BD98F" w14:textId="77777777" w:rsidR="000A68DE" w:rsidRDefault="008C4539">
            <w:r>
              <w:t>1.740</w:t>
            </w:r>
          </w:p>
        </w:tc>
        <w:tc>
          <w:tcPr>
            <w:tcW w:w="1075" w:type="dxa"/>
            <w:vAlign w:val="center"/>
          </w:tcPr>
          <w:p w14:paraId="0B56251C" w14:textId="77777777" w:rsidR="000A68DE" w:rsidRDefault="008C4539">
            <w:r>
              <w:t>17.200</w:t>
            </w:r>
          </w:p>
        </w:tc>
        <w:tc>
          <w:tcPr>
            <w:tcW w:w="848" w:type="dxa"/>
            <w:vAlign w:val="center"/>
          </w:tcPr>
          <w:p w14:paraId="02DA54B4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0CF03358" w14:textId="77777777" w:rsidR="000A68DE" w:rsidRDefault="008C4539">
            <w:r>
              <w:t>0.069</w:t>
            </w:r>
          </w:p>
        </w:tc>
        <w:tc>
          <w:tcPr>
            <w:tcW w:w="1064" w:type="dxa"/>
            <w:vAlign w:val="center"/>
          </w:tcPr>
          <w:p w14:paraId="75EE620D" w14:textId="77777777" w:rsidR="000A68DE" w:rsidRDefault="008C4539">
            <w:r>
              <w:t>1.186</w:t>
            </w:r>
          </w:p>
        </w:tc>
      </w:tr>
      <w:tr w:rsidR="000A68DE" w14:paraId="603E4C61" w14:textId="77777777">
        <w:tc>
          <w:tcPr>
            <w:tcW w:w="3345" w:type="dxa"/>
            <w:vAlign w:val="center"/>
          </w:tcPr>
          <w:p w14:paraId="5C4E12FC" w14:textId="77777777"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3B443C" w14:textId="77777777" w:rsidR="000A68DE" w:rsidRDefault="008C4539">
            <w:r>
              <w:t>344</w:t>
            </w:r>
          </w:p>
        </w:tc>
        <w:tc>
          <w:tcPr>
            <w:tcW w:w="1075" w:type="dxa"/>
            <w:vAlign w:val="center"/>
          </w:tcPr>
          <w:p w14:paraId="0EB580D9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641CD082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4077F699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553C3096" w14:textId="77777777" w:rsidR="000A68DE" w:rsidRDefault="008C4539">
            <w:r>
              <w:t>2.353</w:t>
            </w:r>
          </w:p>
        </w:tc>
        <w:tc>
          <w:tcPr>
            <w:tcW w:w="1064" w:type="dxa"/>
            <w:vAlign w:val="center"/>
          </w:tcPr>
          <w:p w14:paraId="0120BEA4" w14:textId="77777777" w:rsidR="000A68DE" w:rsidRDefault="008C4539">
            <w:r>
              <w:t>3.565</w:t>
            </w:r>
          </w:p>
        </w:tc>
      </w:tr>
      <w:tr w:rsidR="000A68DE" w14:paraId="722AA742" w14:textId="77777777">
        <w:tc>
          <w:tcPr>
            <w:tcW w:w="3345" w:type="dxa"/>
            <w:shd w:val="clear" w:color="auto" w:fill="E6E6E6"/>
            <w:vAlign w:val="center"/>
          </w:tcPr>
          <w:p w14:paraId="510504EC" w14:textId="77777777"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9AB550" w14:textId="77777777"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 w14:paraId="0332C48E" w14:textId="77777777">
        <w:tc>
          <w:tcPr>
            <w:tcW w:w="3345" w:type="dxa"/>
            <w:shd w:val="clear" w:color="auto" w:fill="E6E6E6"/>
            <w:vAlign w:val="center"/>
          </w:tcPr>
          <w:p w14:paraId="695F9013" w14:textId="77777777" w:rsidR="000A68DE" w:rsidRDefault="008C453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2727E9" w14:textId="77777777" w:rsidR="000A68DE" w:rsidRDefault="008C4539">
            <w:pPr>
              <w:jc w:val="center"/>
            </w:pPr>
            <w:r>
              <w:t>0.40</w:t>
            </w:r>
          </w:p>
        </w:tc>
      </w:tr>
    </w:tbl>
    <w:p w14:paraId="4DAB23D2" w14:textId="77777777" w:rsidR="000A68DE" w:rsidRDefault="000A68DE">
      <w:pPr>
        <w:widowControl w:val="0"/>
        <w:jc w:val="both"/>
        <w:rPr>
          <w:color w:val="000000"/>
        </w:rPr>
      </w:pPr>
    </w:p>
    <w:p w14:paraId="398A1DE3" w14:textId="77777777" w:rsidR="000A68DE" w:rsidRDefault="008C4539">
      <w:pPr>
        <w:pStyle w:val="2"/>
        <w:widowControl w:val="0"/>
      </w:pPr>
      <w:bookmarkStart w:id="56" w:name="_Toc58598209"/>
      <w:r>
        <w:t>外墙构造</w:t>
      </w:r>
      <w:bookmarkEnd w:id="56"/>
    </w:p>
    <w:p w14:paraId="02A95BD8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7" w:name="_Toc58598210"/>
      <w:r>
        <w:rPr>
          <w:color w:val="000000"/>
        </w:rPr>
        <w:t>外墙相关构造</w:t>
      </w:r>
      <w:bookmarkEnd w:id="57"/>
    </w:p>
    <w:p w14:paraId="363520CC" w14:textId="77777777" w:rsidR="000A68DE" w:rsidRDefault="008C453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普通粘土砖</w:t>
      </w:r>
      <w:r>
        <w:rPr>
          <w:color w:val="000000"/>
        </w:rPr>
        <w:t>370+</w:t>
      </w:r>
      <w:r>
        <w:rPr>
          <w:color w:val="000000"/>
        </w:rPr>
        <w:t>聚苯板</w:t>
      </w:r>
      <w:r>
        <w:rPr>
          <w:color w:val="000000"/>
        </w:rPr>
        <w:t>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 w14:paraId="048B507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37F5D9" w14:textId="77777777"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F581B" w14:textId="77777777"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3C837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4DFF7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0D57B" w14:textId="77777777"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AA5DB" w14:textId="77777777"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F971B1" w14:textId="77777777"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 w14:paraId="5FC658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99E147" w14:textId="77777777"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646603" w14:textId="77777777"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A7FCC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56E95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009D1" w14:textId="77777777"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A57FE7" w14:textId="77777777"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2886C0" w14:textId="77777777" w:rsidR="000A68DE" w:rsidRDefault="008C4539">
            <w:pPr>
              <w:jc w:val="center"/>
            </w:pPr>
            <w:r>
              <w:t>D=R*S</w:t>
            </w:r>
          </w:p>
        </w:tc>
      </w:tr>
      <w:tr w:rsidR="000A68DE" w14:paraId="536CD278" w14:textId="77777777">
        <w:tc>
          <w:tcPr>
            <w:tcW w:w="3345" w:type="dxa"/>
            <w:vAlign w:val="center"/>
          </w:tcPr>
          <w:p w14:paraId="5744D863" w14:textId="77777777" w:rsidR="000A68DE" w:rsidRDefault="008C4539">
            <w:r>
              <w:t>抗裂砂浆</w:t>
            </w:r>
          </w:p>
        </w:tc>
        <w:tc>
          <w:tcPr>
            <w:tcW w:w="848" w:type="dxa"/>
            <w:vAlign w:val="center"/>
          </w:tcPr>
          <w:p w14:paraId="072E2B41" w14:textId="77777777" w:rsidR="000A68DE" w:rsidRDefault="008C4539">
            <w:r>
              <w:t>5</w:t>
            </w:r>
          </w:p>
        </w:tc>
        <w:tc>
          <w:tcPr>
            <w:tcW w:w="1075" w:type="dxa"/>
            <w:vAlign w:val="center"/>
          </w:tcPr>
          <w:p w14:paraId="113E1590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15CDEA97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17AD5BF4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70AD62D9" w14:textId="77777777" w:rsidR="000A68DE" w:rsidRDefault="008C4539">
            <w:r>
              <w:t>0.005</w:t>
            </w:r>
          </w:p>
        </w:tc>
        <w:tc>
          <w:tcPr>
            <w:tcW w:w="1064" w:type="dxa"/>
            <w:vAlign w:val="center"/>
          </w:tcPr>
          <w:p w14:paraId="46B61C69" w14:textId="77777777" w:rsidR="000A68DE" w:rsidRDefault="008C4539">
            <w:r>
              <w:t>0.061</w:t>
            </w:r>
          </w:p>
        </w:tc>
      </w:tr>
      <w:tr w:rsidR="000A68DE" w14:paraId="10DB2FA3" w14:textId="77777777">
        <w:tc>
          <w:tcPr>
            <w:tcW w:w="3345" w:type="dxa"/>
            <w:vAlign w:val="center"/>
          </w:tcPr>
          <w:p w14:paraId="10D315C5" w14:textId="77777777"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0CF6E7AF" w14:textId="77777777"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14:paraId="7722D221" w14:textId="77777777"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14:paraId="0DE4269D" w14:textId="77777777"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14:paraId="04AA1ACC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0CD2BBB6" w14:textId="77777777"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14:paraId="0B77E00E" w14:textId="77777777" w:rsidR="000A68DE" w:rsidRDefault="008C4539">
            <w:r>
              <w:t>0.224</w:t>
            </w:r>
          </w:p>
        </w:tc>
      </w:tr>
      <w:tr w:rsidR="000A68DE" w14:paraId="38B28297" w14:textId="77777777">
        <w:tc>
          <w:tcPr>
            <w:tcW w:w="3345" w:type="dxa"/>
            <w:vAlign w:val="center"/>
          </w:tcPr>
          <w:p w14:paraId="43BF3CAF" w14:textId="77777777"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14:paraId="1A87CF75" w14:textId="77777777" w:rsidR="000A68DE" w:rsidRDefault="008C4539">
            <w:r>
              <w:t>65</w:t>
            </w:r>
          </w:p>
        </w:tc>
        <w:tc>
          <w:tcPr>
            <w:tcW w:w="1075" w:type="dxa"/>
            <w:vAlign w:val="center"/>
          </w:tcPr>
          <w:p w14:paraId="672E72B9" w14:textId="77777777"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14:paraId="7BF41E63" w14:textId="77777777"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14:paraId="5F3EAD7B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029228B8" w14:textId="77777777" w:rsidR="000A68DE" w:rsidRDefault="008C4539">
            <w:r>
              <w:t>1.290</w:t>
            </w:r>
          </w:p>
        </w:tc>
        <w:tc>
          <w:tcPr>
            <w:tcW w:w="1064" w:type="dxa"/>
            <w:vAlign w:val="center"/>
          </w:tcPr>
          <w:p w14:paraId="3C30D6F0" w14:textId="77777777" w:rsidR="000A68DE" w:rsidRDefault="008C4539">
            <w:r>
              <w:t>0.607</w:t>
            </w:r>
          </w:p>
        </w:tc>
      </w:tr>
      <w:tr w:rsidR="000A68DE" w14:paraId="774C468A" w14:textId="77777777">
        <w:tc>
          <w:tcPr>
            <w:tcW w:w="3345" w:type="dxa"/>
            <w:vAlign w:val="center"/>
          </w:tcPr>
          <w:p w14:paraId="3348BDB0" w14:textId="77777777"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08A1D2D2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43217983" w14:textId="77777777"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14:paraId="763F6B68" w14:textId="77777777"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14:paraId="7A08664B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2F4952A5" w14:textId="77777777" w:rsidR="000A68DE" w:rsidRDefault="008C4539">
            <w:r>
              <w:t>0.238</w:t>
            </w:r>
          </w:p>
        </w:tc>
        <w:tc>
          <w:tcPr>
            <w:tcW w:w="1064" w:type="dxa"/>
            <w:vAlign w:val="center"/>
          </w:tcPr>
          <w:p w14:paraId="2AF4401C" w14:textId="77777777" w:rsidR="000A68DE" w:rsidRDefault="008C4539">
            <w:r>
              <w:t>0.448</w:t>
            </w:r>
          </w:p>
        </w:tc>
      </w:tr>
      <w:tr w:rsidR="000A68DE" w14:paraId="27CB533A" w14:textId="77777777">
        <w:tc>
          <w:tcPr>
            <w:tcW w:w="3345" w:type="dxa"/>
            <w:vAlign w:val="center"/>
          </w:tcPr>
          <w:p w14:paraId="443B0A34" w14:textId="77777777" w:rsidR="000A68DE" w:rsidRDefault="008C4539">
            <w:r>
              <w:t>普通粘土砖</w:t>
            </w:r>
          </w:p>
        </w:tc>
        <w:tc>
          <w:tcPr>
            <w:tcW w:w="848" w:type="dxa"/>
            <w:vAlign w:val="center"/>
          </w:tcPr>
          <w:p w14:paraId="2803404A" w14:textId="77777777" w:rsidR="000A68DE" w:rsidRDefault="008C4539">
            <w:r>
              <w:t>370</w:t>
            </w:r>
          </w:p>
        </w:tc>
        <w:tc>
          <w:tcPr>
            <w:tcW w:w="1075" w:type="dxa"/>
            <w:vAlign w:val="center"/>
          </w:tcPr>
          <w:p w14:paraId="1FC610BB" w14:textId="77777777" w:rsidR="000A68DE" w:rsidRDefault="008C4539">
            <w:r>
              <w:t>0.810</w:t>
            </w:r>
          </w:p>
        </w:tc>
        <w:tc>
          <w:tcPr>
            <w:tcW w:w="1075" w:type="dxa"/>
            <w:vAlign w:val="center"/>
          </w:tcPr>
          <w:p w14:paraId="0C7C921B" w14:textId="77777777" w:rsidR="000A68DE" w:rsidRDefault="008C4539">
            <w:r>
              <w:t>10.551</w:t>
            </w:r>
          </w:p>
        </w:tc>
        <w:tc>
          <w:tcPr>
            <w:tcW w:w="848" w:type="dxa"/>
            <w:vAlign w:val="center"/>
          </w:tcPr>
          <w:p w14:paraId="21FDC3D1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1F4DF0A2" w14:textId="77777777" w:rsidR="000A68DE" w:rsidRDefault="008C4539">
            <w:r>
              <w:t>0.457</w:t>
            </w:r>
          </w:p>
        </w:tc>
        <w:tc>
          <w:tcPr>
            <w:tcW w:w="1064" w:type="dxa"/>
            <w:vAlign w:val="center"/>
          </w:tcPr>
          <w:p w14:paraId="0C154A2D" w14:textId="77777777" w:rsidR="000A68DE" w:rsidRDefault="008C4539">
            <w:r>
              <w:t>4.820</w:t>
            </w:r>
          </w:p>
        </w:tc>
      </w:tr>
      <w:tr w:rsidR="000A68DE" w14:paraId="721855BD" w14:textId="77777777">
        <w:tc>
          <w:tcPr>
            <w:tcW w:w="3345" w:type="dxa"/>
            <w:vAlign w:val="center"/>
          </w:tcPr>
          <w:p w14:paraId="3E44985C" w14:textId="77777777" w:rsidR="000A68DE" w:rsidRDefault="008C4539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6895D56A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57293519" w14:textId="77777777" w:rsidR="000A68DE" w:rsidRDefault="008C4539">
            <w:r>
              <w:t>0.870</w:t>
            </w:r>
          </w:p>
        </w:tc>
        <w:tc>
          <w:tcPr>
            <w:tcW w:w="1075" w:type="dxa"/>
            <w:vAlign w:val="center"/>
          </w:tcPr>
          <w:p w14:paraId="62E6E801" w14:textId="77777777" w:rsidR="000A68DE" w:rsidRDefault="008C4539">
            <w:r>
              <w:t>10.627</w:t>
            </w:r>
          </w:p>
        </w:tc>
        <w:tc>
          <w:tcPr>
            <w:tcW w:w="848" w:type="dxa"/>
            <w:vAlign w:val="center"/>
          </w:tcPr>
          <w:p w14:paraId="4F5F6C18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1AC2A69E" w14:textId="77777777" w:rsidR="000A68DE" w:rsidRDefault="008C4539">
            <w:r>
              <w:t>0.023</w:t>
            </w:r>
          </w:p>
        </w:tc>
        <w:tc>
          <w:tcPr>
            <w:tcW w:w="1064" w:type="dxa"/>
            <w:vAlign w:val="center"/>
          </w:tcPr>
          <w:p w14:paraId="387EC355" w14:textId="77777777" w:rsidR="000A68DE" w:rsidRDefault="008C4539">
            <w:r>
              <w:t>0.244</w:t>
            </w:r>
          </w:p>
        </w:tc>
      </w:tr>
      <w:tr w:rsidR="000A68DE" w14:paraId="3CB5126F" w14:textId="77777777">
        <w:tc>
          <w:tcPr>
            <w:tcW w:w="3345" w:type="dxa"/>
            <w:vAlign w:val="center"/>
          </w:tcPr>
          <w:p w14:paraId="2A9E26E7" w14:textId="77777777"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472D7C" w14:textId="77777777" w:rsidR="000A68DE" w:rsidRDefault="008C4539">
            <w:r>
              <w:t>490</w:t>
            </w:r>
          </w:p>
        </w:tc>
        <w:tc>
          <w:tcPr>
            <w:tcW w:w="1075" w:type="dxa"/>
            <w:vAlign w:val="center"/>
          </w:tcPr>
          <w:p w14:paraId="15A89F0E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00EA87A0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4061A6B1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7D44BC86" w14:textId="77777777" w:rsidR="000A68DE" w:rsidRDefault="008C4539">
            <w:r>
              <w:t>2.132</w:t>
            </w:r>
          </w:p>
        </w:tc>
        <w:tc>
          <w:tcPr>
            <w:tcW w:w="1064" w:type="dxa"/>
            <w:vAlign w:val="center"/>
          </w:tcPr>
          <w:p w14:paraId="51015F62" w14:textId="77777777" w:rsidR="000A68DE" w:rsidRDefault="008C4539">
            <w:r>
              <w:t>6.403</w:t>
            </w:r>
          </w:p>
        </w:tc>
      </w:tr>
      <w:tr w:rsidR="000A68DE" w14:paraId="0C6AD208" w14:textId="77777777">
        <w:tc>
          <w:tcPr>
            <w:tcW w:w="3345" w:type="dxa"/>
            <w:shd w:val="clear" w:color="auto" w:fill="E6E6E6"/>
            <w:vAlign w:val="center"/>
          </w:tcPr>
          <w:p w14:paraId="09911261" w14:textId="77777777"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7AD5DA" w14:textId="77777777"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 w14:paraId="2CCE1BCA" w14:textId="77777777">
        <w:tc>
          <w:tcPr>
            <w:tcW w:w="3345" w:type="dxa"/>
            <w:shd w:val="clear" w:color="auto" w:fill="E6E6E6"/>
            <w:vAlign w:val="center"/>
          </w:tcPr>
          <w:p w14:paraId="79083B78" w14:textId="77777777" w:rsidR="000A68DE" w:rsidRDefault="008C453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DE5E22" w14:textId="77777777" w:rsidR="000A68DE" w:rsidRDefault="008C4539">
            <w:pPr>
              <w:jc w:val="center"/>
            </w:pPr>
            <w:r>
              <w:t>0.44</w:t>
            </w:r>
          </w:p>
        </w:tc>
      </w:tr>
    </w:tbl>
    <w:p w14:paraId="7A0CDB43" w14:textId="77777777" w:rsidR="000A68DE" w:rsidRDefault="008C4539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陶粒混凝土</w:t>
      </w:r>
      <w:r>
        <w:rPr>
          <w:color w:val="000000"/>
        </w:rPr>
        <w:t>200+</w:t>
      </w:r>
      <w:r>
        <w:rPr>
          <w:color w:val="000000"/>
        </w:rPr>
        <w:t>聚苯板</w:t>
      </w:r>
      <w:r>
        <w:rPr>
          <w:color w:val="000000"/>
        </w:rPr>
        <w:t>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 w14:paraId="3943539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449319" w14:textId="77777777" w:rsidR="000A68DE" w:rsidRDefault="008C453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C065E" w14:textId="77777777"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D074A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D4BC5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08CA6" w14:textId="77777777"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08C1B" w14:textId="77777777"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EBAC72" w14:textId="77777777"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 w14:paraId="403BFB3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6EA1726" w14:textId="77777777"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870A76" w14:textId="77777777"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91BCD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C2D29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D65BE" w14:textId="77777777"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52C53" w14:textId="77777777"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724132" w14:textId="77777777" w:rsidR="000A68DE" w:rsidRDefault="008C4539">
            <w:pPr>
              <w:jc w:val="center"/>
            </w:pPr>
            <w:r>
              <w:t>D=R*S</w:t>
            </w:r>
          </w:p>
        </w:tc>
      </w:tr>
      <w:tr w:rsidR="000A68DE" w14:paraId="2388D3AE" w14:textId="77777777">
        <w:tc>
          <w:tcPr>
            <w:tcW w:w="3345" w:type="dxa"/>
            <w:vAlign w:val="center"/>
          </w:tcPr>
          <w:p w14:paraId="58218E4D" w14:textId="77777777" w:rsidR="000A68DE" w:rsidRDefault="008C4539">
            <w:r>
              <w:t>抗裂砂浆</w:t>
            </w:r>
          </w:p>
        </w:tc>
        <w:tc>
          <w:tcPr>
            <w:tcW w:w="848" w:type="dxa"/>
            <w:vAlign w:val="center"/>
          </w:tcPr>
          <w:p w14:paraId="1A5CFC96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7C52CD72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0FA08F25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1DA03451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2603D1E8" w14:textId="77777777"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14:paraId="7B9879E2" w14:textId="77777777" w:rsidR="000A68DE" w:rsidRDefault="008C4539">
            <w:r>
              <w:t>0.243</w:t>
            </w:r>
          </w:p>
        </w:tc>
      </w:tr>
      <w:tr w:rsidR="000A68DE" w14:paraId="1B4FF578" w14:textId="77777777">
        <w:tc>
          <w:tcPr>
            <w:tcW w:w="3345" w:type="dxa"/>
            <w:vAlign w:val="center"/>
          </w:tcPr>
          <w:p w14:paraId="532D885C" w14:textId="77777777"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14D51C93" w14:textId="77777777"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14:paraId="4EB5DD23" w14:textId="77777777"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14:paraId="31F16839" w14:textId="77777777"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14:paraId="15382AC0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26CCCBA3" w14:textId="77777777"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14:paraId="19ACF56C" w14:textId="77777777" w:rsidR="000A68DE" w:rsidRDefault="008C4539">
            <w:r>
              <w:t>0.224</w:t>
            </w:r>
          </w:p>
        </w:tc>
      </w:tr>
      <w:tr w:rsidR="000A68DE" w14:paraId="45B147F8" w14:textId="77777777">
        <w:tc>
          <w:tcPr>
            <w:tcW w:w="3345" w:type="dxa"/>
            <w:vAlign w:val="center"/>
          </w:tcPr>
          <w:p w14:paraId="6588D023" w14:textId="77777777" w:rsidR="000A68DE" w:rsidRDefault="008C4539">
            <w:r>
              <w:t>聚苯板</w:t>
            </w:r>
          </w:p>
        </w:tc>
        <w:tc>
          <w:tcPr>
            <w:tcW w:w="848" w:type="dxa"/>
            <w:vAlign w:val="center"/>
          </w:tcPr>
          <w:p w14:paraId="4CA5BCDC" w14:textId="77777777" w:rsidR="000A68DE" w:rsidRDefault="008C4539">
            <w:r>
              <w:t>65</w:t>
            </w:r>
          </w:p>
        </w:tc>
        <w:tc>
          <w:tcPr>
            <w:tcW w:w="1075" w:type="dxa"/>
            <w:vAlign w:val="center"/>
          </w:tcPr>
          <w:p w14:paraId="0D4B1E37" w14:textId="77777777" w:rsidR="000A68DE" w:rsidRDefault="008C4539">
            <w:r>
              <w:t>0.042</w:t>
            </w:r>
          </w:p>
        </w:tc>
        <w:tc>
          <w:tcPr>
            <w:tcW w:w="1075" w:type="dxa"/>
            <w:vAlign w:val="center"/>
          </w:tcPr>
          <w:p w14:paraId="15D2D2BD" w14:textId="77777777" w:rsidR="000A68DE" w:rsidRDefault="008C4539">
            <w:r>
              <w:t>0.392</w:t>
            </w:r>
          </w:p>
        </w:tc>
        <w:tc>
          <w:tcPr>
            <w:tcW w:w="848" w:type="dxa"/>
            <w:vAlign w:val="center"/>
          </w:tcPr>
          <w:p w14:paraId="53EB5D53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076809A1" w14:textId="77777777" w:rsidR="000A68DE" w:rsidRDefault="008C4539">
            <w:r>
              <w:t>1.290</w:t>
            </w:r>
          </w:p>
        </w:tc>
        <w:tc>
          <w:tcPr>
            <w:tcW w:w="1064" w:type="dxa"/>
            <w:vAlign w:val="center"/>
          </w:tcPr>
          <w:p w14:paraId="3D461C1D" w14:textId="77777777" w:rsidR="000A68DE" w:rsidRDefault="008C4539">
            <w:r>
              <w:t>0.607</w:t>
            </w:r>
          </w:p>
        </w:tc>
      </w:tr>
      <w:tr w:rsidR="000A68DE" w14:paraId="6BB8909D" w14:textId="77777777">
        <w:tc>
          <w:tcPr>
            <w:tcW w:w="3345" w:type="dxa"/>
            <w:vAlign w:val="center"/>
          </w:tcPr>
          <w:p w14:paraId="3D22E137" w14:textId="77777777" w:rsidR="000A68DE" w:rsidRDefault="008C4539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7E26D8F0" w14:textId="77777777" w:rsidR="000A68DE" w:rsidRDefault="008C4539">
            <w:r>
              <w:t>10</w:t>
            </w:r>
          </w:p>
        </w:tc>
        <w:tc>
          <w:tcPr>
            <w:tcW w:w="1075" w:type="dxa"/>
            <w:vAlign w:val="center"/>
          </w:tcPr>
          <w:p w14:paraId="335D66D9" w14:textId="77777777" w:rsidR="000A68DE" w:rsidRDefault="008C4539">
            <w:r>
              <w:t>0.070</w:t>
            </w:r>
          </w:p>
        </w:tc>
        <w:tc>
          <w:tcPr>
            <w:tcW w:w="1075" w:type="dxa"/>
            <w:vAlign w:val="center"/>
          </w:tcPr>
          <w:p w14:paraId="213F6FD2" w14:textId="77777777" w:rsidR="000A68DE" w:rsidRDefault="008C4539">
            <w:r>
              <w:t>1.568</w:t>
            </w:r>
          </w:p>
        </w:tc>
        <w:tc>
          <w:tcPr>
            <w:tcW w:w="848" w:type="dxa"/>
            <w:vAlign w:val="center"/>
          </w:tcPr>
          <w:p w14:paraId="19B18EBA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4BBD3B54" w14:textId="77777777" w:rsidR="000A68DE" w:rsidRDefault="008C4539">
            <w:r>
              <w:t>0.119</w:t>
            </w:r>
          </w:p>
        </w:tc>
        <w:tc>
          <w:tcPr>
            <w:tcW w:w="1064" w:type="dxa"/>
            <w:vAlign w:val="center"/>
          </w:tcPr>
          <w:p w14:paraId="3599E37A" w14:textId="77777777" w:rsidR="000A68DE" w:rsidRDefault="008C4539">
            <w:r>
              <w:t>0.224</w:t>
            </w:r>
          </w:p>
        </w:tc>
      </w:tr>
      <w:tr w:rsidR="000A68DE" w14:paraId="4B433A21" w14:textId="77777777">
        <w:tc>
          <w:tcPr>
            <w:tcW w:w="3345" w:type="dxa"/>
            <w:vAlign w:val="center"/>
          </w:tcPr>
          <w:p w14:paraId="2290DA50" w14:textId="77777777" w:rsidR="000A68DE" w:rsidRDefault="008C4539">
            <w:r>
              <w:t>陶粒混凝土砌块（填充型）</w:t>
            </w:r>
          </w:p>
        </w:tc>
        <w:tc>
          <w:tcPr>
            <w:tcW w:w="848" w:type="dxa"/>
            <w:vAlign w:val="center"/>
          </w:tcPr>
          <w:p w14:paraId="2A13EB88" w14:textId="77777777" w:rsidR="000A68DE" w:rsidRDefault="008C4539">
            <w:r>
              <w:t>200</w:t>
            </w:r>
          </w:p>
        </w:tc>
        <w:tc>
          <w:tcPr>
            <w:tcW w:w="1075" w:type="dxa"/>
            <w:vAlign w:val="center"/>
          </w:tcPr>
          <w:p w14:paraId="593F8A49" w14:textId="77777777" w:rsidR="000A68DE" w:rsidRDefault="008C4539">
            <w:r>
              <w:t>0.490</w:t>
            </w:r>
          </w:p>
        </w:tc>
        <w:tc>
          <w:tcPr>
            <w:tcW w:w="1075" w:type="dxa"/>
            <w:vAlign w:val="center"/>
          </w:tcPr>
          <w:p w14:paraId="75A8F01A" w14:textId="77777777" w:rsidR="000A68DE" w:rsidRDefault="008C4539">
            <w:r>
              <w:t>3.974</w:t>
            </w:r>
          </w:p>
        </w:tc>
        <w:tc>
          <w:tcPr>
            <w:tcW w:w="848" w:type="dxa"/>
            <w:vAlign w:val="center"/>
          </w:tcPr>
          <w:p w14:paraId="6D1010A0" w14:textId="77777777" w:rsidR="000A68DE" w:rsidRDefault="008C4539">
            <w:r>
              <w:t>1.30</w:t>
            </w:r>
          </w:p>
        </w:tc>
        <w:tc>
          <w:tcPr>
            <w:tcW w:w="1075" w:type="dxa"/>
            <w:vAlign w:val="center"/>
          </w:tcPr>
          <w:p w14:paraId="1C5ABBA5" w14:textId="77777777" w:rsidR="000A68DE" w:rsidRDefault="008C4539">
            <w:r>
              <w:t>0.314</w:t>
            </w:r>
          </w:p>
        </w:tc>
        <w:tc>
          <w:tcPr>
            <w:tcW w:w="1064" w:type="dxa"/>
            <w:vAlign w:val="center"/>
          </w:tcPr>
          <w:p w14:paraId="5FDD639C" w14:textId="77777777" w:rsidR="000A68DE" w:rsidRDefault="008C4539">
            <w:r>
              <w:t>1.622</w:t>
            </w:r>
          </w:p>
        </w:tc>
      </w:tr>
      <w:tr w:rsidR="000A68DE" w14:paraId="7A59AA8F" w14:textId="77777777">
        <w:tc>
          <w:tcPr>
            <w:tcW w:w="3345" w:type="dxa"/>
            <w:vAlign w:val="center"/>
          </w:tcPr>
          <w:p w14:paraId="6D19D163" w14:textId="77777777" w:rsidR="000A68DE" w:rsidRDefault="008C4539">
            <w:r>
              <w:t>水泥砂浆</w:t>
            </w:r>
          </w:p>
        </w:tc>
        <w:tc>
          <w:tcPr>
            <w:tcW w:w="848" w:type="dxa"/>
            <w:vAlign w:val="center"/>
          </w:tcPr>
          <w:p w14:paraId="1282B529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3B6C927A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4F3C2F15" w14:textId="77777777" w:rsidR="000A68DE" w:rsidRDefault="008C4539">
            <w:r>
              <w:t>11.306</w:t>
            </w:r>
          </w:p>
        </w:tc>
        <w:tc>
          <w:tcPr>
            <w:tcW w:w="848" w:type="dxa"/>
            <w:vAlign w:val="center"/>
          </w:tcPr>
          <w:p w14:paraId="52E70D86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04FE9FCE" w14:textId="77777777"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14:paraId="3745584F" w14:textId="77777777" w:rsidR="000A68DE" w:rsidRDefault="008C4539">
            <w:r>
              <w:t>0.243</w:t>
            </w:r>
          </w:p>
        </w:tc>
      </w:tr>
      <w:tr w:rsidR="000A68DE" w14:paraId="164C9AEC" w14:textId="77777777">
        <w:tc>
          <w:tcPr>
            <w:tcW w:w="3345" w:type="dxa"/>
            <w:vAlign w:val="center"/>
          </w:tcPr>
          <w:p w14:paraId="5CF12450" w14:textId="77777777"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0AEE5A" w14:textId="77777777" w:rsidR="000A68DE" w:rsidRDefault="008C4539">
            <w:r>
              <w:t>325</w:t>
            </w:r>
          </w:p>
        </w:tc>
        <w:tc>
          <w:tcPr>
            <w:tcW w:w="1075" w:type="dxa"/>
            <w:vAlign w:val="center"/>
          </w:tcPr>
          <w:p w14:paraId="0066ABA5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7DD38E36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3803B371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0107C7A7" w14:textId="77777777" w:rsidR="000A68DE" w:rsidRDefault="008C4539">
            <w:r>
              <w:t>1.885</w:t>
            </w:r>
          </w:p>
        </w:tc>
        <w:tc>
          <w:tcPr>
            <w:tcW w:w="1064" w:type="dxa"/>
            <w:vAlign w:val="center"/>
          </w:tcPr>
          <w:p w14:paraId="2282FDBA" w14:textId="77777777" w:rsidR="000A68DE" w:rsidRDefault="008C4539">
            <w:r>
              <w:t>3.163</w:t>
            </w:r>
          </w:p>
        </w:tc>
      </w:tr>
      <w:tr w:rsidR="000A68DE" w14:paraId="42829997" w14:textId="77777777">
        <w:tc>
          <w:tcPr>
            <w:tcW w:w="3345" w:type="dxa"/>
            <w:shd w:val="clear" w:color="auto" w:fill="E6E6E6"/>
            <w:vAlign w:val="center"/>
          </w:tcPr>
          <w:p w14:paraId="13E00041" w14:textId="77777777" w:rsidR="000A68DE" w:rsidRDefault="008C453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767567" w14:textId="77777777" w:rsidR="000A68DE" w:rsidRDefault="008C453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A68DE" w14:paraId="7F08B320" w14:textId="77777777">
        <w:tc>
          <w:tcPr>
            <w:tcW w:w="3345" w:type="dxa"/>
            <w:shd w:val="clear" w:color="auto" w:fill="E6E6E6"/>
            <w:vAlign w:val="center"/>
          </w:tcPr>
          <w:p w14:paraId="274B1BA6" w14:textId="77777777" w:rsidR="000A68DE" w:rsidRDefault="008C4539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706CC0" w14:textId="77777777" w:rsidR="000A68DE" w:rsidRDefault="008C4539">
            <w:pPr>
              <w:jc w:val="center"/>
            </w:pPr>
            <w:r>
              <w:t>0.49</w:t>
            </w:r>
          </w:p>
        </w:tc>
      </w:tr>
    </w:tbl>
    <w:p w14:paraId="0BCCC75E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8" w:name="_Toc58598211"/>
      <w:r>
        <w:rPr>
          <w:color w:val="000000"/>
        </w:rPr>
        <w:t>外墙主断面传热系数的修正系数ψ</w:t>
      </w:r>
      <w:bookmarkEnd w:id="58"/>
    </w:p>
    <w:p w14:paraId="4A0914A0" w14:textId="77777777" w:rsidR="000A68DE" w:rsidRDefault="000A68DE">
      <w:pPr>
        <w:widowControl w:val="0"/>
        <w:jc w:val="both"/>
        <w:rPr>
          <w:color w:val="000000"/>
        </w:rPr>
      </w:pPr>
    </w:p>
    <w:p w14:paraId="59690FCC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59" w:name="_Toc58598212"/>
      <w:r>
        <w:rPr>
          <w:color w:val="000000"/>
        </w:rPr>
        <w:t>外墙平均热工特性</w:t>
      </w:r>
      <w:bookmarkEnd w:id="59"/>
    </w:p>
    <w:p w14:paraId="2E8FDE80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 w14:paraId="77F0A075" w14:textId="77777777">
        <w:tc>
          <w:tcPr>
            <w:tcW w:w="2948" w:type="dxa"/>
            <w:shd w:val="clear" w:color="auto" w:fill="E6E6E6"/>
            <w:vAlign w:val="center"/>
          </w:tcPr>
          <w:p w14:paraId="6057A2B9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0A8553" w14:textId="77777777"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A98D21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980BDE" w14:textId="77777777"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0C3E88" w14:textId="77777777"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C7BD0D" w14:textId="77777777"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AC66CD" w14:textId="77777777"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 w14:paraId="002FC235" w14:textId="77777777">
        <w:tc>
          <w:tcPr>
            <w:tcW w:w="2948" w:type="dxa"/>
            <w:vAlign w:val="center"/>
          </w:tcPr>
          <w:p w14:paraId="6548AE79" w14:textId="77777777"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305A4F78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13A77D92" w14:textId="77777777" w:rsidR="000A68DE" w:rsidRDefault="008C4539">
            <w:r>
              <w:t>816.97</w:t>
            </w:r>
          </w:p>
        </w:tc>
        <w:tc>
          <w:tcPr>
            <w:tcW w:w="950" w:type="dxa"/>
            <w:vAlign w:val="center"/>
          </w:tcPr>
          <w:p w14:paraId="1B890EC0" w14:textId="77777777" w:rsidR="000A68DE" w:rsidRDefault="008C4539">
            <w:r>
              <w:t>0.936</w:t>
            </w:r>
          </w:p>
        </w:tc>
        <w:tc>
          <w:tcPr>
            <w:tcW w:w="1107" w:type="dxa"/>
            <w:vAlign w:val="center"/>
          </w:tcPr>
          <w:p w14:paraId="7407A4E1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644D305D" w14:textId="77777777"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14:paraId="00455DE5" w14:textId="77777777" w:rsidR="000A68DE" w:rsidRDefault="008C4539">
            <w:r>
              <w:t>0.75</w:t>
            </w:r>
          </w:p>
        </w:tc>
      </w:tr>
      <w:tr w:rsidR="000A68DE" w14:paraId="3B9A2148" w14:textId="77777777">
        <w:tc>
          <w:tcPr>
            <w:tcW w:w="2948" w:type="dxa"/>
            <w:vAlign w:val="center"/>
          </w:tcPr>
          <w:p w14:paraId="433A1E95" w14:textId="77777777"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27B40C3D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41465760" w14:textId="77777777" w:rsidR="000A68DE" w:rsidRDefault="008C4539">
            <w:r>
              <w:t>55.60</w:t>
            </w:r>
          </w:p>
        </w:tc>
        <w:tc>
          <w:tcPr>
            <w:tcW w:w="950" w:type="dxa"/>
            <w:vAlign w:val="center"/>
          </w:tcPr>
          <w:p w14:paraId="4292E833" w14:textId="77777777" w:rsidR="000A68DE" w:rsidRDefault="008C4539">
            <w:r>
              <w:t>0.064</w:t>
            </w:r>
          </w:p>
        </w:tc>
        <w:tc>
          <w:tcPr>
            <w:tcW w:w="1107" w:type="dxa"/>
            <w:vAlign w:val="center"/>
          </w:tcPr>
          <w:p w14:paraId="18E2BCB4" w14:textId="77777777"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14:paraId="4D6E0681" w14:textId="77777777"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14:paraId="10FC56C9" w14:textId="77777777" w:rsidR="000A68DE" w:rsidRDefault="008C4539">
            <w:r>
              <w:t>0.75</w:t>
            </w:r>
          </w:p>
        </w:tc>
      </w:tr>
      <w:tr w:rsidR="000A68DE" w14:paraId="564D3EE1" w14:textId="77777777">
        <w:tc>
          <w:tcPr>
            <w:tcW w:w="2948" w:type="dxa"/>
            <w:vAlign w:val="center"/>
          </w:tcPr>
          <w:p w14:paraId="22FB8CD7" w14:textId="77777777"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14:paraId="2756EB19" w14:textId="77777777" w:rsidR="000A68DE" w:rsidRDefault="000A68DE"/>
        </w:tc>
        <w:tc>
          <w:tcPr>
            <w:tcW w:w="990" w:type="dxa"/>
            <w:vAlign w:val="center"/>
          </w:tcPr>
          <w:p w14:paraId="4C85F380" w14:textId="77777777" w:rsidR="000A68DE" w:rsidRDefault="008C4539">
            <w:r>
              <w:t>872.57</w:t>
            </w:r>
          </w:p>
        </w:tc>
        <w:tc>
          <w:tcPr>
            <w:tcW w:w="950" w:type="dxa"/>
            <w:vAlign w:val="center"/>
          </w:tcPr>
          <w:p w14:paraId="49DB5209" w14:textId="77777777"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14:paraId="7DE7099E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2368F740" w14:textId="77777777" w:rsidR="000A68DE" w:rsidRDefault="008C4539">
            <w:r>
              <w:t>6.20</w:t>
            </w:r>
          </w:p>
        </w:tc>
        <w:tc>
          <w:tcPr>
            <w:tcW w:w="1107" w:type="dxa"/>
            <w:vAlign w:val="center"/>
          </w:tcPr>
          <w:p w14:paraId="0CE207AD" w14:textId="77777777" w:rsidR="000A68DE" w:rsidRDefault="008C4539">
            <w:r>
              <w:t>0.75</w:t>
            </w:r>
          </w:p>
        </w:tc>
      </w:tr>
    </w:tbl>
    <w:p w14:paraId="6C721F11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 w14:paraId="46FDFF80" w14:textId="77777777">
        <w:tc>
          <w:tcPr>
            <w:tcW w:w="2948" w:type="dxa"/>
            <w:shd w:val="clear" w:color="auto" w:fill="E6E6E6"/>
            <w:vAlign w:val="center"/>
          </w:tcPr>
          <w:p w14:paraId="711ECD81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BEB14B" w14:textId="77777777"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A46596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D9EF14" w14:textId="77777777"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B5A5F5" w14:textId="77777777"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ACA416" w14:textId="77777777"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1FB20A" w14:textId="77777777"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 w14:paraId="25D4E221" w14:textId="77777777">
        <w:tc>
          <w:tcPr>
            <w:tcW w:w="2948" w:type="dxa"/>
            <w:vAlign w:val="center"/>
          </w:tcPr>
          <w:p w14:paraId="193FB17C" w14:textId="77777777"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3B88AFAC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05C83A38" w14:textId="77777777" w:rsidR="000A68DE" w:rsidRDefault="008C4539">
            <w:r>
              <w:t>828.32</w:t>
            </w:r>
          </w:p>
        </w:tc>
        <w:tc>
          <w:tcPr>
            <w:tcW w:w="950" w:type="dxa"/>
            <w:vAlign w:val="center"/>
          </w:tcPr>
          <w:p w14:paraId="6D6E3CEC" w14:textId="77777777"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14:paraId="39242DFC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3C04E6F4" w14:textId="77777777"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14:paraId="231CE048" w14:textId="77777777" w:rsidR="000A68DE" w:rsidRDefault="008C4539">
            <w:r>
              <w:t>0.75</w:t>
            </w:r>
          </w:p>
        </w:tc>
      </w:tr>
    </w:tbl>
    <w:p w14:paraId="72F3D9C3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 w14:paraId="42077967" w14:textId="77777777">
        <w:tc>
          <w:tcPr>
            <w:tcW w:w="2948" w:type="dxa"/>
            <w:shd w:val="clear" w:color="auto" w:fill="E6E6E6"/>
            <w:vAlign w:val="center"/>
          </w:tcPr>
          <w:p w14:paraId="0FF5FC83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AE4EC01" w14:textId="77777777"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3EC7F7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8A3442" w14:textId="77777777"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03A69C" w14:textId="77777777"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1B9853" w14:textId="77777777"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AF601F" w14:textId="77777777"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 w14:paraId="4EBD3A6C" w14:textId="77777777">
        <w:tc>
          <w:tcPr>
            <w:tcW w:w="2948" w:type="dxa"/>
            <w:vAlign w:val="center"/>
          </w:tcPr>
          <w:p w14:paraId="33C92CE0" w14:textId="77777777"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47CB59A7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5F3B320F" w14:textId="77777777" w:rsidR="000A68DE" w:rsidRDefault="008C4539">
            <w:r>
              <w:t>333.04</w:t>
            </w:r>
          </w:p>
        </w:tc>
        <w:tc>
          <w:tcPr>
            <w:tcW w:w="950" w:type="dxa"/>
            <w:vAlign w:val="center"/>
          </w:tcPr>
          <w:p w14:paraId="7CFC53D8" w14:textId="77777777" w:rsidR="000A68DE" w:rsidRDefault="008C4539">
            <w:r>
              <w:t>0.888</w:t>
            </w:r>
          </w:p>
        </w:tc>
        <w:tc>
          <w:tcPr>
            <w:tcW w:w="1107" w:type="dxa"/>
            <w:vAlign w:val="center"/>
          </w:tcPr>
          <w:p w14:paraId="772982F8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0E926DE4" w14:textId="77777777"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14:paraId="228E78CE" w14:textId="77777777" w:rsidR="000A68DE" w:rsidRDefault="008C4539">
            <w:r>
              <w:t>0.75</w:t>
            </w:r>
          </w:p>
        </w:tc>
      </w:tr>
      <w:tr w:rsidR="000A68DE" w14:paraId="6A8ADF45" w14:textId="77777777">
        <w:tc>
          <w:tcPr>
            <w:tcW w:w="2948" w:type="dxa"/>
            <w:vAlign w:val="center"/>
          </w:tcPr>
          <w:p w14:paraId="4C7714EE" w14:textId="77777777"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0F6AC42F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0DF4EAC3" w14:textId="77777777" w:rsidR="000A68DE" w:rsidRDefault="008C4539">
            <w:r>
              <w:t>41.81</w:t>
            </w:r>
          </w:p>
        </w:tc>
        <w:tc>
          <w:tcPr>
            <w:tcW w:w="950" w:type="dxa"/>
            <w:vAlign w:val="center"/>
          </w:tcPr>
          <w:p w14:paraId="07DEEA59" w14:textId="77777777" w:rsidR="000A68DE" w:rsidRDefault="008C4539">
            <w:r>
              <w:t>0.112</w:t>
            </w:r>
          </w:p>
        </w:tc>
        <w:tc>
          <w:tcPr>
            <w:tcW w:w="1107" w:type="dxa"/>
            <w:vAlign w:val="center"/>
          </w:tcPr>
          <w:p w14:paraId="0DD111F5" w14:textId="77777777"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14:paraId="28AA8B45" w14:textId="77777777"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14:paraId="31AD9070" w14:textId="77777777" w:rsidR="000A68DE" w:rsidRDefault="008C4539">
            <w:r>
              <w:t>0.75</w:t>
            </w:r>
          </w:p>
        </w:tc>
      </w:tr>
      <w:tr w:rsidR="000A68DE" w14:paraId="675F3899" w14:textId="77777777">
        <w:tc>
          <w:tcPr>
            <w:tcW w:w="2948" w:type="dxa"/>
            <w:vAlign w:val="center"/>
          </w:tcPr>
          <w:p w14:paraId="6CA437F3" w14:textId="77777777"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14:paraId="730355F7" w14:textId="77777777" w:rsidR="000A68DE" w:rsidRDefault="000A68DE"/>
        </w:tc>
        <w:tc>
          <w:tcPr>
            <w:tcW w:w="990" w:type="dxa"/>
            <w:vAlign w:val="center"/>
          </w:tcPr>
          <w:p w14:paraId="6205EC20" w14:textId="77777777" w:rsidR="000A68DE" w:rsidRDefault="008C4539">
            <w:r>
              <w:t>374.84</w:t>
            </w:r>
          </w:p>
        </w:tc>
        <w:tc>
          <w:tcPr>
            <w:tcW w:w="950" w:type="dxa"/>
            <w:vAlign w:val="center"/>
          </w:tcPr>
          <w:p w14:paraId="18406A29" w14:textId="77777777"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14:paraId="7A3554E6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6B06E99F" w14:textId="77777777" w:rsidR="000A68DE" w:rsidRDefault="008C4539">
            <w:r>
              <w:t>6.04</w:t>
            </w:r>
          </w:p>
        </w:tc>
        <w:tc>
          <w:tcPr>
            <w:tcW w:w="1107" w:type="dxa"/>
            <w:vAlign w:val="center"/>
          </w:tcPr>
          <w:p w14:paraId="033D7286" w14:textId="77777777" w:rsidR="000A68DE" w:rsidRDefault="008C4539">
            <w:r>
              <w:t>0.75</w:t>
            </w:r>
          </w:p>
        </w:tc>
      </w:tr>
    </w:tbl>
    <w:p w14:paraId="4B0B2F15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 w14:paraId="47497644" w14:textId="77777777">
        <w:tc>
          <w:tcPr>
            <w:tcW w:w="2948" w:type="dxa"/>
            <w:shd w:val="clear" w:color="auto" w:fill="E6E6E6"/>
            <w:vAlign w:val="center"/>
          </w:tcPr>
          <w:p w14:paraId="071A1FE2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045E01F" w14:textId="77777777"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B3AF85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616C3C" w14:textId="77777777"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8241B7" w14:textId="77777777"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1FF680" w14:textId="77777777"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40715A" w14:textId="77777777"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 w14:paraId="2B875F0B" w14:textId="77777777">
        <w:tc>
          <w:tcPr>
            <w:tcW w:w="2948" w:type="dxa"/>
            <w:vAlign w:val="center"/>
          </w:tcPr>
          <w:p w14:paraId="684AF01C" w14:textId="77777777"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1DEA411C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3ED087F8" w14:textId="77777777" w:rsidR="000A68DE" w:rsidRDefault="008C4539">
            <w:r>
              <w:t>308.54</w:t>
            </w:r>
          </w:p>
        </w:tc>
        <w:tc>
          <w:tcPr>
            <w:tcW w:w="950" w:type="dxa"/>
            <w:vAlign w:val="center"/>
          </w:tcPr>
          <w:p w14:paraId="60FD02CB" w14:textId="77777777" w:rsidR="000A68DE" w:rsidRDefault="008C4539">
            <w:r>
              <w:t>0.819</w:t>
            </w:r>
          </w:p>
        </w:tc>
        <w:tc>
          <w:tcPr>
            <w:tcW w:w="1107" w:type="dxa"/>
            <w:vAlign w:val="center"/>
          </w:tcPr>
          <w:p w14:paraId="65610D72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574DB73D" w14:textId="77777777"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14:paraId="5B7B7D6B" w14:textId="77777777" w:rsidR="000A68DE" w:rsidRDefault="008C4539">
            <w:r>
              <w:t>0.75</w:t>
            </w:r>
          </w:p>
        </w:tc>
      </w:tr>
      <w:tr w:rsidR="000A68DE" w14:paraId="5FE889B9" w14:textId="77777777">
        <w:tc>
          <w:tcPr>
            <w:tcW w:w="2948" w:type="dxa"/>
            <w:vAlign w:val="center"/>
          </w:tcPr>
          <w:p w14:paraId="0355F56D" w14:textId="77777777" w:rsidR="000A68DE" w:rsidRDefault="008C4539">
            <w:r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13B51491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24E2BA78" w14:textId="77777777" w:rsidR="000A68DE" w:rsidRDefault="008C4539">
            <w:r>
              <w:t>67.97</w:t>
            </w:r>
          </w:p>
        </w:tc>
        <w:tc>
          <w:tcPr>
            <w:tcW w:w="950" w:type="dxa"/>
            <w:vAlign w:val="center"/>
          </w:tcPr>
          <w:p w14:paraId="2918657D" w14:textId="77777777" w:rsidR="000A68DE" w:rsidRDefault="008C4539">
            <w:r>
              <w:t>0.181</w:t>
            </w:r>
          </w:p>
        </w:tc>
        <w:tc>
          <w:tcPr>
            <w:tcW w:w="1107" w:type="dxa"/>
            <w:vAlign w:val="center"/>
          </w:tcPr>
          <w:p w14:paraId="27FA225C" w14:textId="77777777"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14:paraId="4204F4DE" w14:textId="77777777"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14:paraId="5332D37F" w14:textId="77777777" w:rsidR="000A68DE" w:rsidRDefault="008C4539">
            <w:r>
              <w:t>0.75</w:t>
            </w:r>
          </w:p>
        </w:tc>
      </w:tr>
      <w:tr w:rsidR="000A68DE" w14:paraId="13CD168A" w14:textId="77777777">
        <w:tc>
          <w:tcPr>
            <w:tcW w:w="2948" w:type="dxa"/>
            <w:vAlign w:val="center"/>
          </w:tcPr>
          <w:p w14:paraId="76F86F32" w14:textId="77777777"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14:paraId="33CECE12" w14:textId="77777777" w:rsidR="000A68DE" w:rsidRDefault="000A68DE"/>
        </w:tc>
        <w:tc>
          <w:tcPr>
            <w:tcW w:w="990" w:type="dxa"/>
            <w:vAlign w:val="center"/>
          </w:tcPr>
          <w:p w14:paraId="1FC45A96" w14:textId="77777777" w:rsidR="000A68DE" w:rsidRDefault="008C4539">
            <w:r>
              <w:t>376.52</w:t>
            </w:r>
          </w:p>
        </w:tc>
        <w:tc>
          <w:tcPr>
            <w:tcW w:w="950" w:type="dxa"/>
            <w:vAlign w:val="center"/>
          </w:tcPr>
          <w:p w14:paraId="4AD4025C" w14:textId="77777777"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14:paraId="426B6368" w14:textId="77777777" w:rsidR="000A68DE" w:rsidRDefault="008C4539">
            <w:r>
              <w:t>0.45</w:t>
            </w:r>
          </w:p>
        </w:tc>
        <w:tc>
          <w:tcPr>
            <w:tcW w:w="1107" w:type="dxa"/>
            <w:vAlign w:val="center"/>
          </w:tcPr>
          <w:p w14:paraId="2CD15A69" w14:textId="77777777" w:rsidR="000A68DE" w:rsidRDefault="008C4539">
            <w:r>
              <w:t>5.82</w:t>
            </w:r>
          </w:p>
        </w:tc>
        <w:tc>
          <w:tcPr>
            <w:tcW w:w="1107" w:type="dxa"/>
            <w:vAlign w:val="center"/>
          </w:tcPr>
          <w:p w14:paraId="76862883" w14:textId="77777777" w:rsidR="000A68DE" w:rsidRDefault="008C4539">
            <w:r>
              <w:t>0.75</w:t>
            </w:r>
          </w:p>
        </w:tc>
      </w:tr>
    </w:tbl>
    <w:p w14:paraId="3DE663CE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0A68DE" w14:paraId="3226CA37" w14:textId="77777777">
        <w:tc>
          <w:tcPr>
            <w:tcW w:w="2948" w:type="dxa"/>
            <w:shd w:val="clear" w:color="auto" w:fill="E6E6E6"/>
            <w:vAlign w:val="center"/>
          </w:tcPr>
          <w:p w14:paraId="4A8FAE1A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16F43D" w14:textId="77777777" w:rsidR="000A68DE" w:rsidRDefault="008C453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A48500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8F3DB9" w14:textId="77777777" w:rsidR="000A68DE" w:rsidRDefault="008C453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3FAB30" w14:textId="77777777" w:rsidR="000A68DE" w:rsidRDefault="008C453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972721" w14:textId="77777777" w:rsidR="000A68DE" w:rsidRDefault="008C453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C4FCE6" w14:textId="77777777" w:rsidR="000A68DE" w:rsidRDefault="008C4539">
            <w:pPr>
              <w:jc w:val="center"/>
            </w:pPr>
            <w:r>
              <w:t>太阳辐射吸收系数</w:t>
            </w:r>
          </w:p>
        </w:tc>
      </w:tr>
      <w:tr w:rsidR="000A68DE" w14:paraId="760D407A" w14:textId="77777777">
        <w:tc>
          <w:tcPr>
            <w:tcW w:w="2948" w:type="dxa"/>
            <w:vAlign w:val="center"/>
          </w:tcPr>
          <w:p w14:paraId="15285E79" w14:textId="77777777" w:rsidR="000A68DE" w:rsidRDefault="008C4539">
            <w:r>
              <w:t>普通粘土砖</w:t>
            </w:r>
            <w:r>
              <w:t>370+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48BD0E2A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17D542AB" w14:textId="77777777" w:rsidR="000A68DE" w:rsidRDefault="008C4539">
            <w:r>
              <w:t>2286.87</w:t>
            </w:r>
          </w:p>
        </w:tc>
        <w:tc>
          <w:tcPr>
            <w:tcW w:w="950" w:type="dxa"/>
            <w:vAlign w:val="center"/>
          </w:tcPr>
          <w:p w14:paraId="6B6B52B1" w14:textId="77777777" w:rsidR="000A68DE" w:rsidRDefault="008C4539">
            <w:r>
              <w:t>0.933</w:t>
            </w:r>
          </w:p>
        </w:tc>
        <w:tc>
          <w:tcPr>
            <w:tcW w:w="1107" w:type="dxa"/>
            <w:vAlign w:val="center"/>
          </w:tcPr>
          <w:p w14:paraId="0F502F77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12398FB9" w14:textId="77777777" w:rsidR="000A68DE" w:rsidRDefault="008C4539">
            <w:r>
              <w:t>6.40</w:t>
            </w:r>
          </w:p>
        </w:tc>
        <w:tc>
          <w:tcPr>
            <w:tcW w:w="1107" w:type="dxa"/>
            <w:vAlign w:val="center"/>
          </w:tcPr>
          <w:p w14:paraId="454B551E" w14:textId="77777777" w:rsidR="000A68DE" w:rsidRDefault="008C4539">
            <w:r>
              <w:t>0.75</w:t>
            </w:r>
          </w:p>
        </w:tc>
      </w:tr>
      <w:tr w:rsidR="000A68DE" w14:paraId="1220E2C3" w14:textId="77777777">
        <w:tc>
          <w:tcPr>
            <w:tcW w:w="2948" w:type="dxa"/>
            <w:vAlign w:val="center"/>
          </w:tcPr>
          <w:p w14:paraId="756F8DB1" w14:textId="77777777" w:rsidR="000A68DE" w:rsidRDefault="008C4539">
            <w:r>
              <w:lastRenderedPageBreak/>
              <w:t>陶粒混凝土</w:t>
            </w:r>
            <w:r>
              <w:t>200+</w:t>
            </w:r>
            <w:r>
              <w:t>聚苯板</w:t>
            </w:r>
            <w:r>
              <w:t>65</w:t>
            </w:r>
          </w:p>
        </w:tc>
        <w:tc>
          <w:tcPr>
            <w:tcW w:w="1120" w:type="dxa"/>
            <w:vAlign w:val="center"/>
          </w:tcPr>
          <w:p w14:paraId="539BA56D" w14:textId="77777777" w:rsidR="000A68DE" w:rsidRDefault="008C4539">
            <w:r>
              <w:t>主墙体</w:t>
            </w:r>
          </w:p>
        </w:tc>
        <w:tc>
          <w:tcPr>
            <w:tcW w:w="990" w:type="dxa"/>
            <w:vAlign w:val="center"/>
          </w:tcPr>
          <w:p w14:paraId="1526369E" w14:textId="77777777" w:rsidR="000A68DE" w:rsidRDefault="008C4539">
            <w:r>
              <w:t>165.38</w:t>
            </w:r>
          </w:p>
        </w:tc>
        <w:tc>
          <w:tcPr>
            <w:tcW w:w="950" w:type="dxa"/>
            <w:vAlign w:val="center"/>
          </w:tcPr>
          <w:p w14:paraId="760A1413" w14:textId="77777777" w:rsidR="000A68DE" w:rsidRDefault="008C4539">
            <w:r>
              <w:t>0.067</w:t>
            </w:r>
          </w:p>
        </w:tc>
        <w:tc>
          <w:tcPr>
            <w:tcW w:w="1107" w:type="dxa"/>
            <w:vAlign w:val="center"/>
          </w:tcPr>
          <w:p w14:paraId="7BB12472" w14:textId="77777777" w:rsidR="000A68DE" w:rsidRDefault="008C4539">
            <w:r>
              <w:t>0.49</w:t>
            </w:r>
          </w:p>
        </w:tc>
        <w:tc>
          <w:tcPr>
            <w:tcW w:w="1107" w:type="dxa"/>
            <w:vAlign w:val="center"/>
          </w:tcPr>
          <w:p w14:paraId="55D019E1" w14:textId="77777777" w:rsidR="000A68DE" w:rsidRDefault="008C4539">
            <w:r>
              <w:t>3.16</w:t>
            </w:r>
          </w:p>
        </w:tc>
        <w:tc>
          <w:tcPr>
            <w:tcW w:w="1107" w:type="dxa"/>
            <w:vAlign w:val="center"/>
          </w:tcPr>
          <w:p w14:paraId="2B7DBF4E" w14:textId="77777777" w:rsidR="000A68DE" w:rsidRDefault="008C4539">
            <w:r>
              <w:t>0.75</w:t>
            </w:r>
          </w:p>
        </w:tc>
      </w:tr>
      <w:tr w:rsidR="000A68DE" w14:paraId="4A121FE7" w14:textId="77777777">
        <w:tc>
          <w:tcPr>
            <w:tcW w:w="2948" w:type="dxa"/>
            <w:vAlign w:val="center"/>
          </w:tcPr>
          <w:p w14:paraId="12A81B00" w14:textId="77777777" w:rsidR="000A68DE" w:rsidRDefault="008C4539">
            <w:r>
              <w:t>合计</w:t>
            </w:r>
          </w:p>
        </w:tc>
        <w:tc>
          <w:tcPr>
            <w:tcW w:w="1120" w:type="dxa"/>
            <w:vAlign w:val="center"/>
          </w:tcPr>
          <w:p w14:paraId="56207F67" w14:textId="77777777" w:rsidR="000A68DE" w:rsidRDefault="000A68DE"/>
        </w:tc>
        <w:tc>
          <w:tcPr>
            <w:tcW w:w="990" w:type="dxa"/>
            <w:vAlign w:val="center"/>
          </w:tcPr>
          <w:p w14:paraId="37C4794C" w14:textId="77777777" w:rsidR="000A68DE" w:rsidRDefault="008C4539">
            <w:r>
              <w:t>2452.24</w:t>
            </w:r>
          </w:p>
        </w:tc>
        <w:tc>
          <w:tcPr>
            <w:tcW w:w="950" w:type="dxa"/>
            <w:vAlign w:val="center"/>
          </w:tcPr>
          <w:p w14:paraId="076E1B26" w14:textId="77777777" w:rsidR="000A68DE" w:rsidRDefault="008C4539">
            <w:r>
              <w:t>1.000</w:t>
            </w:r>
          </w:p>
        </w:tc>
        <w:tc>
          <w:tcPr>
            <w:tcW w:w="1107" w:type="dxa"/>
            <w:vAlign w:val="center"/>
          </w:tcPr>
          <w:p w14:paraId="26143FAC" w14:textId="77777777" w:rsidR="000A68DE" w:rsidRDefault="008C4539">
            <w:r>
              <w:t>0.44</w:t>
            </w:r>
          </w:p>
        </w:tc>
        <w:tc>
          <w:tcPr>
            <w:tcW w:w="1107" w:type="dxa"/>
            <w:vAlign w:val="center"/>
          </w:tcPr>
          <w:p w14:paraId="71DB6C2B" w14:textId="77777777" w:rsidR="000A68DE" w:rsidRDefault="008C4539">
            <w:r>
              <w:t>6.18</w:t>
            </w:r>
          </w:p>
        </w:tc>
        <w:tc>
          <w:tcPr>
            <w:tcW w:w="1107" w:type="dxa"/>
            <w:vAlign w:val="center"/>
          </w:tcPr>
          <w:p w14:paraId="09D1A0CA" w14:textId="77777777" w:rsidR="000A68DE" w:rsidRDefault="008C4539">
            <w:r>
              <w:t>0.75</w:t>
            </w:r>
          </w:p>
        </w:tc>
      </w:tr>
    </w:tbl>
    <w:p w14:paraId="345EB570" w14:textId="77777777" w:rsidR="000A68DE" w:rsidRDefault="000A68DE">
      <w:pPr>
        <w:widowControl w:val="0"/>
        <w:jc w:val="both"/>
        <w:rPr>
          <w:color w:val="000000"/>
        </w:rPr>
      </w:pPr>
    </w:p>
    <w:p w14:paraId="30635F55" w14:textId="77777777" w:rsidR="000A68DE" w:rsidRDefault="008C4539">
      <w:pPr>
        <w:pStyle w:val="2"/>
        <w:widowControl w:val="0"/>
      </w:pPr>
      <w:bookmarkStart w:id="60" w:name="_Toc58598213"/>
      <w:r>
        <w:t>挑空楼板构造</w:t>
      </w:r>
      <w:bookmarkEnd w:id="60"/>
    </w:p>
    <w:p w14:paraId="6F4D0AF4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9AA32FD" w14:textId="77777777" w:rsidR="000A68DE" w:rsidRDefault="008C4539">
      <w:pPr>
        <w:pStyle w:val="2"/>
        <w:widowControl w:val="0"/>
      </w:pPr>
      <w:bookmarkStart w:id="61" w:name="_Toc58598214"/>
      <w:r>
        <w:t>采暖与非采暖隔墙</w:t>
      </w:r>
      <w:bookmarkEnd w:id="61"/>
    </w:p>
    <w:p w14:paraId="117319F6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2" w:name="_Toc58598215"/>
      <w:r>
        <w:rPr>
          <w:color w:val="000000"/>
        </w:rPr>
        <w:t>砼多孔砖(190六孔砖)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 w14:paraId="2DB49E1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B7A433" w14:textId="77777777"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2E3FD" w14:textId="77777777"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121DF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D545B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A1A13" w14:textId="77777777"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71DD9" w14:textId="77777777"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80EA98" w14:textId="77777777"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 w14:paraId="4F7DBA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2290A9" w14:textId="77777777"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1459DF" w14:textId="77777777"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C87583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0F097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AAE11" w14:textId="77777777"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649A84" w14:textId="77777777"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899B6" w14:textId="77777777" w:rsidR="000A68DE" w:rsidRDefault="008C4539">
            <w:pPr>
              <w:jc w:val="center"/>
            </w:pPr>
            <w:r>
              <w:t>D=R*S</w:t>
            </w:r>
          </w:p>
        </w:tc>
      </w:tr>
      <w:tr w:rsidR="000A68DE" w14:paraId="6517833C" w14:textId="77777777">
        <w:tc>
          <w:tcPr>
            <w:tcW w:w="3345" w:type="dxa"/>
            <w:vAlign w:val="center"/>
          </w:tcPr>
          <w:p w14:paraId="255D23B3" w14:textId="77777777" w:rsidR="000A68DE" w:rsidRDefault="008C4539">
            <w:r>
              <w:t>水泥砂浆</w:t>
            </w:r>
          </w:p>
        </w:tc>
        <w:tc>
          <w:tcPr>
            <w:tcW w:w="848" w:type="dxa"/>
            <w:vAlign w:val="center"/>
          </w:tcPr>
          <w:p w14:paraId="012F5675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10148479" w14:textId="77777777" w:rsidR="000A68DE" w:rsidRDefault="008C4539">
            <w:r>
              <w:t>0.930</w:t>
            </w:r>
          </w:p>
        </w:tc>
        <w:tc>
          <w:tcPr>
            <w:tcW w:w="1075" w:type="dxa"/>
            <w:vAlign w:val="center"/>
          </w:tcPr>
          <w:p w14:paraId="7E2AD1BF" w14:textId="77777777" w:rsidR="000A68DE" w:rsidRDefault="008C4539">
            <w:r>
              <w:t>11.370</w:t>
            </w:r>
          </w:p>
        </w:tc>
        <w:tc>
          <w:tcPr>
            <w:tcW w:w="848" w:type="dxa"/>
            <w:vAlign w:val="center"/>
          </w:tcPr>
          <w:p w14:paraId="4BBD9624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4335CE27" w14:textId="77777777" w:rsidR="000A68DE" w:rsidRDefault="008C4539">
            <w:r>
              <w:t>0.022</w:t>
            </w:r>
          </w:p>
        </w:tc>
        <w:tc>
          <w:tcPr>
            <w:tcW w:w="1064" w:type="dxa"/>
            <w:vAlign w:val="center"/>
          </w:tcPr>
          <w:p w14:paraId="0232774D" w14:textId="77777777" w:rsidR="000A68DE" w:rsidRDefault="008C4539">
            <w:r>
              <w:t>0.245</w:t>
            </w:r>
          </w:p>
        </w:tc>
      </w:tr>
      <w:tr w:rsidR="000A68DE" w14:paraId="6A8D3F0E" w14:textId="77777777">
        <w:tc>
          <w:tcPr>
            <w:tcW w:w="3345" w:type="dxa"/>
            <w:vAlign w:val="center"/>
          </w:tcPr>
          <w:p w14:paraId="521292D4" w14:textId="77777777" w:rsidR="000A68DE" w:rsidRDefault="008C453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D97AD6D" w14:textId="77777777" w:rsidR="000A68DE" w:rsidRDefault="008C4539">
            <w:r>
              <w:t>190</w:t>
            </w:r>
          </w:p>
        </w:tc>
        <w:tc>
          <w:tcPr>
            <w:tcW w:w="1075" w:type="dxa"/>
            <w:vAlign w:val="center"/>
          </w:tcPr>
          <w:p w14:paraId="2EE50358" w14:textId="77777777" w:rsidR="000A68DE" w:rsidRDefault="008C4539">
            <w:r>
              <w:t>0.750</w:t>
            </w:r>
          </w:p>
        </w:tc>
        <w:tc>
          <w:tcPr>
            <w:tcW w:w="1075" w:type="dxa"/>
            <w:vAlign w:val="center"/>
          </w:tcPr>
          <w:p w14:paraId="22BE0B28" w14:textId="77777777" w:rsidR="000A68DE" w:rsidRDefault="008C4539">
            <w:r>
              <w:t>7.490</w:t>
            </w:r>
          </w:p>
        </w:tc>
        <w:tc>
          <w:tcPr>
            <w:tcW w:w="848" w:type="dxa"/>
            <w:vAlign w:val="center"/>
          </w:tcPr>
          <w:p w14:paraId="6FBEBC3E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03489801" w14:textId="77777777" w:rsidR="000A68DE" w:rsidRDefault="008C4539">
            <w:r>
              <w:t>0.253</w:t>
            </w:r>
          </w:p>
        </w:tc>
        <w:tc>
          <w:tcPr>
            <w:tcW w:w="1064" w:type="dxa"/>
            <w:vAlign w:val="center"/>
          </w:tcPr>
          <w:p w14:paraId="12FC0D0C" w14:textId="77777777" w:rsidR="000A68DE" w:rsidRDefault="008C4539">
            <w:r>
              <w:t>1.897</w:t>
            </w:r>
          </w:p>
        </w:tc>
      </w:tr>
      <w:tr w:rsidR="000A68DE" w14:paraId="326D43D4" w14:textId="77777777">
        <w:tc>
          <w:tcPr>
            <w:tcW w:w="3345" w:type="dxa"/>
            <w:vAlign w:val="center"/>
          </w:tcPr>
          <w:p w14:paraId="47B8E7AF" w14:textId="77777777" w:rsidR="000A68DE" w:rsidRDefault="008C4539">
            <w:r>
              <w:t>石灰砂浆</w:t>
            </w:r>
          </w:p>
        </w:tc>
        <w:tc>
          <w:tcPr>
            <w:tcW w:w="848" w:type="dxa"/>
            <w:vAlign w:val="center"/>
          </w:tcPr>
          <w:p w14:paraId="1B9CF81F" w14:textId="77777777" w:rsidR="000A68DE" w:rsidRDefault="008C4539">
            <w:r>
              <w:t>20</w:t>
            </w:r>
          </w:p>
        </w:tc>
        <w:tc>
          <w:tcPr>
            <w:tcW w:w="1075" w:type="dxa"/>
            <w:vAlign w:val="center"/>
          </w:tcPr>
          <w:p w14:paraId="6FE7850A" w14:textId="77777777" w:rsidR="000A68DE" w:rsidRDefault="008C4539">
            <w:r>
              <w:t>0.810</w:t>
            </w:r>
          </w:p>
        </w:tc>
        <w:tc>
          <w:tcPr>
            <w:tcW w:w="1075" w:type="dxa"/>
            <w:vAlign w:val="center"/>
          </w:tcPr>
          <w:p w14:paraId="1FE7D149" w14:textId="77777777" w:rsidR="000A68DE" w:rsidRDefault="008C4539">
            <w:r>
              <w:t>10.070</w:t>
            </w:r>
          </w:p>
        </w:tc>
        <w:tc>
          <w:tcPr>
            <w:tcW w:w="848" w:type="dxa"/>
            <w:vAlign w:val="center"/>
          </w:tcPr>
          <w:p w14:paraId="1B54B2B7" w14:textId="77777777" w:rsidR="000A68DE" w:rsidRDefault="008C4539">
            <w:r>
              <w:t>1.00</w:t>
            </w:r>
          </w:p>
        </w:tc>
        <w:tc>
          <w:tcPr>
            <w:tcW w:w="1075" w:type="dxa"/>
            <w:vAlign w:val="center"/>
          </w:tcPr>
          <w:p w14:paraId="1B58DE1D" w14:textId="77777777" w:rsidR="000A68DE" w:rsidRDefault="008C4539">
            <w:r>
              <w:t>0.025</w:t>
            </w:r>
          </w:p>
        </w:tc>
        <w:tc>
          <w:tcPr>
            <w:tcW w:w="1064" w:type="dxa"/>
            <w:vAlign w:val="center"/>
          </w:tcPr>
          <w:p w14:paraId="3B4DCAE3" w14:textId="77777777" w:rsidR="000A68DE" w:rsidRDefault="008C4539">
            <w:r>
              <w:t>0.249</w:t>
            </w:r>
          </w:p>
        </w:tc>
      </w:tr>
      <w:tr w:rsidR="000A68DE" w14:paraId="0E0D4047" w14:textId="77777777">
        <w:tc>
          <w:tcPr>
            <w:tcW w:w="3345" w:type="dxa"/>
            <w:vAlign w:val="center"/>
          </w:tcPr>
          <w:p w14:paraId="24CFDBEE" w14:textId="77777777"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3510FA" w14:textId="77777777" w:rsidR="000A68DE" w:rsidRDefault="008C4539">
            <w:r>
              <w:t>230</w:t>
            </w:r>
          </w:p>
        </w:tc>
        <w:tc>
          <w:tcPr>
            <w:tcW w:w="1075" w:type="dxa"/>
            <w:vAlign w:val="center"/>
          </w:tcPr>
          <w:p w14:paraId="6FD926A7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78ACBAB8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15840DF9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0618B6F1" w14:textId="77777777" w:rsidR="000A68DE" w:rsidRDefault="008C4539">
            <w:r>
              <w:t>0.300</w:t>
            </w:r>
          </w:p>
        </w:tc>
        <w:tc>
          <w:tcPr>
            <w:tcW w:w="1064" w:type="dxa"/>
            <w:vAlign w:val="center"/>
          </w:tcPr>
          <w:p w14:paraId="7D2EF8D7" w14:textId="77777777" w:rsidR="000A68DE" w:rsidRDefault="008C4539">
            <w:r>
              <w:t>2.391</w:t>
            </w:r>
          </w:p>
        </w:tc>
      </w:tr>
      <w:tr w:rsidR="000A68DE" w14:paraId="14C5E3A5" w14:textId="77777777">
        <w:tc>
          <w:tcPr>
            <w:tcW w:w="3345" w:type="dxa"/>
            <w:shd w:val="clear" w:color="auto" w:fill="E6E6E6"/>
            <w:vAlign w:val="center"/>
          </w:tcPr>
          <w:p w14:paraId="2D679420" w14:textId="77777777" w:rsidR="000A68DE" w:rsidRDefault="008C453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9AA492B" w14:textId="77777777" w:rsidR="000A68DE" w:rsidRDefault="008C4539">
            <w:pPr>
              <w:jc w:val="center"/>
            </w:pPr>
            <w:r>
              <w:t>1.93</w:t>
            </w:r>
          </w:p>
        </w:tc>
      </w:tr>
    </w:tbl>
    <w:p w14:paraId="06BAEF83" w14:textId="77777777" w:rsidR="000A68DE" w:rsidRDefault="000A68DE">
      <w:pPr>
        <w:widowControl w:val="0"/>
        <w:jc w:val="both"/>
        <w:rPr>
          <w:color w:val="000000"/>
        </w:rPr>
      </w:pPr>
    </w:p>
    <w:p w14:paraId="4C831B67" w14:textId="77777777" w:rsidR="000A68DE" w:rsidRDefault="008C4539">
      <w:pPr>
        <w:pStyle w:val="2"/>
        <w:widowControl w:val="0"/>
      </w:pPr>
      <w:bookmarkStart w:id="63" w:name="_Toc58598216"/>
      <w:r>
        <w:t>地下车库与供暖房间之间的楼板</w:t>
      </w:r>
      <w:bookmarkEnd w:id="63"/>
    </w:p>
    <w:p w14:paraId="5CBF1BB4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A96A7B3" w14:textId="77777777" w:rsidR="000A68DE" w:rsidRDefault="008C4539">
      <w:pPr>
        <w:pStyle w:val="2"/>
        <w:widowControl w:val="0"/>
      </w:pPr>
      <w:bookmarkStart w:id="64" w:name="_Toc58598217"/>
      <w:r>
        <w:t>外窗热工</w:t>
      </w:r>
      <w:bookmarkEnd w:id="64"/>
    </w:p>
    <w:p w14:paraId="70AC59A9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5" w:name="_Toc58598218"/>
      <w:r>
        <w:rPr>
          <w:color w:val="000000"/>
        </w:rPr>
        <w:t>外窗构造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A68DE" w14:paraId="619E627F" w14:textId="77777777">
        <w:tc>
          <w:tcPr>
            <w:tcW w:w="905" w:type="dxa"/>
            <w:shd w:val="clear" w:color="auto" w:fill="E6E6E6"/>
            <w:vAlign w:val="center"/>
          </w:tcPr>
          <w:p w14:paraId="1EF8AE38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5405DB4" w14:textId="77777777" w:rsidR="000A68DE" w:rsidRDefault="008C453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157A78B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C36194" w14:textId="77777777" w:rsidR="000A68DE" w:rsidRDefault="008C453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833BB1" w14:textId="77777777" w:rsidR="000A68DE" w:rsidRDefault="008C453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995AF5E" w14:textId="77777777" w:rsidR="000A68DE" w:rsidRDefault="008C453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E75A095" w14:textId="77777777" w:rsidR="000A68DE" w:rsidRDefault="008C4539">
            <w:pPr>
              <w:jc w:val="center"/>
            </w:pPr>
            <w:r>
              <w:t>备注</w:t>
            </w:r>
          </w:p>
        </w:tc>
      </w:tr>
      <w:tr w:rsidR="000A68DE" w14:paraId="1B0BE1DF" w14:textId="77777777">
        <w:tc>
          <w:tcPr>
            <w:tcW w:w="905" w:type="dxa"/>
            <w:vAlign w:val="center"/>
          </w:tcPr>
          <w:p w14:paraId="14359155" w14:textId="77777777" w:rsidR="000A68DE" w:rsidRDefault="008C4539">
            <w:r>
              <w:t>1</w:t>
            </w:r>
          </w:p>
        </w:tc>
        <w:tc>
          <w:tcPr>
            <w:tcW w:w="1867" w:type="dxa"/>
            <w:vAlign w:val="center"/>
          </w:tcPr>
          <w:p w14:paraId="661532A2" w14:textId="77777777" w:rsidR="000A68DE" w:rsidRDefault="008C4539">
            <w:r>
              <w:t>塑料</w:t>
            </w:r>
            <w:r>
              <w:t>/</w:t>
            </w:r>
            <w:r>
              <w:t>塑钢</w:t>
            </w:r>
            <w:r>
              <w:t>-68</w:t>
            </w:r>
            <w:r>
              <w:t>系列平开窗</w:t>
            </w:r>
            <w:r>
              <w:t>(5+9A+5)</w:t>
            </w:r>
          </w:p>
        </w:tc>
        <w:tc>
          <w:tcPr>
            <w:tcW w:w="826" w:type="dxa"/>
            <w:vAlign w:val="center"/>
          </w:tcPr>
          <w:p w14:paraId="56445900" w14:textId="77777777" w:rsidR="000A68DE" w:rsidRDefault="008C4539">
            <w:r>
              <w:t>18</w:t>
            </w:r>
          </w:p>
        </w:tc>
        <w:tc>
          <w:tcPr>
            <w:tcW w:w="832" w:type="dxa"/>
            <w:vAlign w:val="center"/>
          </w:tcPr>
          <w:p w14:paraId="17174146" w14:textId="77777777" w:rsidR="000A68DE" w:rsidRDefault="008C4539">
            <w:r>
              <w:t>2.10</w:t>
            </w:r>
          </w:p>
        </w:tc>
        <w:tc>
          <w:tcPr>
            <w:tcW w:w="956" w:type="dxa"/>
            <w:vAlign w:val="center"/>
          </w:tcPr>
          <w:p w14:paraId="722FDFF6" w14:textId="77777777" w:rsidR="000A68DE" w:rsidRDefault="008C4539">
            <w:r>
              <w:t>0.61</w:t>
            </w:r>
          </w:p>
        </w:tc>
        <w:tc>
          <w:tcPr>
            <w:tcW w:w="956" w:type="dxa"/>
            <w:vAlign w:val="center"/>
          </w:tcPr>
          <w:p w14:paraId="31AFCFC9" w14:textId="77777777" w:rsidR="000A68DE" w:rsidRDefault="008C4539">
            <w:r>
              <w:t>0.800</w:t>
            </w:r>
          </w:p>
        </w:tc>
        <w:tc>
          <w:tcPr>
            <w:tcW w:w="2988" w:type="dxa"/>
            <w:vAlign w:val="center"/>
          </w:tcPr>
          <w:p w14:paraId="40C32FC1" w14:textId="77777777" w:rsidR="000A68DE" w:rsidRDefault="008C4539">
            <w:r>
              <w:t>国家建筑标准设计图集</w:t>
            </w:r>
            <w:r>
              <w:t>06J607-1</w:t>
            </w:r>
          </w:p>
        </w:tc>
      </w:tr>
    </w:tbl>
    <w:p w14:paraId="31E4EAED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6" w:name="_Toc58598219"/>
      <w:r>
        <w:rPr>
          <w:color w:val="000000"/>
        </w:rPr>
        <w:t>外遮阳类型</w:t>
      </w:r>
      <w:bookmarkEnd w:id="66"/>
    </w:p>
    <w:p w14:paraId="36154171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 w14:paraId="687C607E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7" w:name="_Toc58598220"/>
      <w:r>
        <w:rPr>
          <w:color w:val="000000"/>
        </w:rPr>
        <w:t>平均传热系数</w:t>
      </w:r>
      <w:bookmarkEnd w:id="67"/>
    </w:p>
    <w:p w14:paraId="068EB6D1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C0818C3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 w14:paraId="20DE5A76" w14:textId="77777777">
        <w:tc>
          <w:tcPr>
            <w:tcW w:w="1013" w:type="dxa"/>
            <w:shd w:val="clear" w:color="auto" w:fill="E6E6E6"/>
            <w:vAlign w:val="center"/>
          </w:tcPr>
          <w:p w14:paraId="4DAACA74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25A746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EE7D2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603063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2D42A6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62975F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5F2C7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4F78E9" w14:textId="77777777" w:rsidR="000A68DE" w:rsidRDefault="008C4539">
            <w:pPr>
              <w:jc w:val="center"/>
            </w:pPr>
            <w:r>
              <w:t>传热系数</w:t>
            </w:r>
          </w:p>
        </w:tc>
      </w:tr>
      <w:tr w:rsidR="000A68DE" w14:paraId="6BC36C41" w14:textId="77777777">
        <w:tc>
          <w:tcPr>
            <w:tcW w:w="1013" w:type="dxa"/>
            <w:vAlign w:val="center"/>
          </w:tcPr>
          <w:p w14:paraId="0D413637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19C98B30" w14:textId="77777777"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14:paraId="63ED748C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279CFCF9" w14:textId="77777777" w:rsidR="000A68DE" w:rsidRDefault="008C4539">
            <w:r>
              <w:t>10</w:t>
            </w:r>
          </w:p>
        </w:tc>
        <w:tc>
          <w:tcPr>
            <w:tcW w:w="1188" w:type="dxa"/>
            <w:vAlign w:val="center"/>
          </w:tcPr>
          <w:p w14:paraId="4CA19554" w14:textId="77777777"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14:paraId="6DEA8C2F" w14:textId="77777777" w:rsidR="000A68DE" w:rsidRDefault="008C4539">
            <w:r>
              <w:t>24.300</w:t>
            </w:r>
          </w:p>
        </w:tc>
        <w:tc>
          <w:tcPr>
            <w:tcW w:w="1188" w:type="dxa"/>
            <w:vAlign w:val="center"/>
          </w:tcPr>
          <w:p w14:paraId="5A10CAA7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513B51F1" w14:textId="77777777" w:rsidR="000A68DE" w:rsidRDefault="008C4539">
            <w:r>
              <w:t>2.100</w:t>
            </w:r>
          </w:p>
        </w:tc>
      </w:tr>
      <w:tr w:rsidR="000A68DE" w14:paraId="1DEAAE3D" w14:textId="77777777">
        <w:tc>
          <w:tcPr>
            <w:tcW w:w="1013" w:type="dxa"/>
            <w:vAlign w:val="center"/>
          </w:tcPr>
          <w:p w14:paraId="431CF46C" w14:textId="77777777"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14:paraId="48D9A1FC" w14:textId="77777777" w:rsidR="000A68DE" w:rsidRDefault="008C4539">
            <w:r>
              <w:t>C1518</w:t>
            </w:r>
          </w:p>
        </w:tc>
        <w:tc>
          <w:tcPr>
            <w:tcW w:w="1188" w:type="dxa"/>
            <w:vAlign w:val="center"/>
          </w:tcPr>
          <w:p w14:paraId="602816B6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7CFC3FF8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742F16F5" w14:textId="77777777" w:rsidR="000A68DE" w:rsidRDefault="008C4539">
            <w:r>
              <w:t>2.880</w:t>
            </w:r>
          </w:p>
        </w:tc>
        <w:tc>
          <w:tcPr>
            <w:tcW w:w="1188" w:type="dxa"/>
            <w:vAlign w:val="center"/>
          </w:tcPr>
          <w:p w14:paraId="4D90BD99" w14:textId="77777777" w:rsidR="000A68DE" w:rsidRDefault="008C4539">
            <w:r>
              <w:t>2.880</w:t>
            </w:r>
          </w:p>
        </w:tc>
        <w:tc>
          <w:tcPr>
            <w:tcW w:w="1188" w:type="dxa"/>
            <w:vAlign w:val="center"/>
          </w:tcPr>
          <w:p w14:paraId="44C67584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0C97281E" w14:textId="77777777" w:rsidR="000A68DE" w:rsidRDefault="008C4539">
            <w:r>
              <w:t>2.100</w:t>
            </w:r>
          </w:p>
        </w:tc>
      </w:tr>
      <w:tr w:rsidR="000A68DE" w14:paraId="216CF089" w14:textId="77777777">
        <w:tc>
          <w:tcPr>
            <w:tcW w:w="1013" w:type="dxa"/>
            <w:vAlign w:val="center"/>
          </w:tcPr>
          <w:p w14:paraId="4F2B1B7F" w14:textId="77777777"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14:paraId="43CABFF6" w14:textId="77777777" w:rsidR="000A68DE" w:rsidRDefault="008C4539">
            <w:r>
              <w:t>C1718</w:t>
            </w:r>
          </w:p>
        </w:tc>
        <w:tc>
          <w:tcPr>
            <w:tcW w:w="1188" w:type="dxa"/>
            <w:vAlign w:val="center"/>
          </w:tcPr>
          <w:p w14:paraId="54331EA0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482ACD4C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2D12A90A" w14:textId="77777777" w:rsidR="000A68DE" w:rsidRDefault="008C4539">
            <w:r>
              <w:t>3.060</w:t>
            </w:r>
          </w:p>
        </w:tc>
        <w:tc>
          <w:tcPr>
            <w:tcW w:w="1188" w:type="dxa"/>
            <w:vAlign w:val="center"/>
          </w:tcPr>
          <w:p w14:paraId="3FEBA299" w14:textId="77777777" w:rsidR="000A68DE" w:rsidRDefault="008C4539">
            <w:r>
              <w:t>3.060</w:t>
            </w:r>
          </w:p>
        </w:tc>
        <w:tc>
          <w:tcPr>
            <w:tcW w:w="1188" w:type="dxa"/>
            <w:vAlign w:val="center"/>
          </w:tcPr>
          <w:p w14:paraId="4DC9A9BD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4C818F8D" w14:textId="77777777" w:rsidR="000A68DE" w:rsidRDefault="008C4539">
            <w:r>
              <w:t>2.100</w:t>
            </w:r>
          </w:p>
        </w:tc>
      </w:tr>
      <w:tr w:rsidR="000A68DE" w14:paraId="27189D3A" w14:textId="77777777">
        <w:tc>
          <w:tcPr>
            <w:tcW w:w="1013" w:type="dxa"/>
            <w:vAlign w:val="center"/>
          </w:tcPr>
          <w:p w14:paraId="6B548937" w14:textId="77777777" w:rsidR="000A68DE" w:rsidRDefault="008C4539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2520EDD5" w14:textId="77777777" w:rsidR="000A68DE" w:rsidRDefault="008C4539">
            <w:r>
              <w:t>C1815</w:t>
            </w:r>
          </w:p>
        </w:tc>
        <w:tc>
          <w:tcPr>
            <w:tcW w:w="1188" w:type="dxa"/>
            <w:vAlign w:val="center"/>
          </w:tcPr>
          <w:p w14:paraId="7B50B8C0" w14:textId="77777777" w:rsidR="000A68DE" w:rsidRDefault="008C4539">
            <w:r>
              <w:t>3~6</w:t>
            </w:r>
          </w:p>
        </w:tc>
        <w:tc>
          <w:tcPr>
            <w:tcW w:w="1188" w:type="dxa"/>
            <w:vAlign w:val="center"/>
          </w:tcPr>
          <w:p w14:paraId="62CC9CAD" w14:textId="77777777" w:rsidR="000A68DE" w:rsidRDefault="008C4539">
            <w:r>
              <w:t>16</w:t>
            </w:r>
          </w:p>
        </w:tc>
        <w:tc>
          <w:tcPr>
            <w:tcW w:w="1188" w:type="dxa"/>
            <w:vAlign w:val="center"/>
          </w:tcPr>
          <w:p w14:paraId="5EA38DA9" w14:textId="77777777"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14:paraId="437E6D0D" w14:textId="77777777" w:rsidR="000A68DE" w:rsidRDefault="008C4539">
            <w:r>
              <w:t>43.200</w:t>
            </w:r>
          </w:p>
        </w:tc>
        <w:tc>
          <w:tcPr>
            <w:tcW w:w="1188" w:type="dxa"/>
            <w:vAlign w:val="center"/>
          </w:tcPr>
          <w:p w14:paraId="642A71B3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4B58C208" w14:textId="77777777" w:rsidR="000A68DE" w:rsidRDefault="008C4539">
            <w:r>
              <w:t>2.100</w:t>
            </w:r>
          </w:p>
        </w:tc>
      </w:tr>
      <w:tr w:rsidR="000A68DE" w14:paraId="12C3BA80" w14:textId="77777777">
        <w:tc>
          <w:tcPr>
            <w:tcW w:w="1013" w:type="dxa"/>
            <w:vAlign w:val="center"/>
          </w:tcPr>
          <w:p w14:paraId="76547842" w14:textId="77777777" w:rsidR="000A68DE" w:rsidRDefault="008C4539">
            <w:r>
              <w:t>5</w:t>
            </w:r>
          </w:p>
        </w:tc>
        <w:tc>
          <w:tcPr>
            <w:tcW w:w="1188" w:type="dxa"/>
            <w:vAlign w:val="center"/>
          </w:tcPr>
          <w:p w14:paraId="2196730A" w14:textId="77777777" w:rsidR="000A68DE" w:rsidRDefault="008C4539">
            <w:r>
              <w:t>TC2418[2418]</w:t>
            </w:r>
          </w:p>
        </w:tc>
        <w:tc>
          <w:tcPr>
            <w:tcW w:w="1188" w:type="dxa"/>
            <w:vAlign w:val="center"/>
          </w:tcPr>
          <w:p w14:paraId="23C8123D" w14:textId="77777777"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14:paraId="4D706C33" w14:textId="77777777" w:rsidR="000A68DE" w:rsidRDefault="008C4539">
            <w:r>
              <w:t>52</w:t>
            </w:r>
          </w:p>
        </w:tc>
        <w:tc>
          <w:tcPr>
            <w:tcW w:w="1188" w:type="dxa"/>
            <w:vAlign w:val="center"/>
          </w:tcPr>
          <w:p w14:paraId="6CF3C9A6" w14:textId="77777777" w:rsidR="000A68DE" w:rsidRDefault="008C4539">
            <w:r>
              <w:t>4.320</w:t>
            </w:r>
          </w:p>
        </w:tc>
        <w:tc>
          <w:tcPr>
            <w:tcW w:w="1188" w:type="dxa"/>
            <w:vAlign w:val="center"/>
          </w:tcPr>
          <w:p w14:paraId="5F8BDF70" w14:textId="77777777" w:rsidR="000A68DE" w:rsidRDefault="008C4539">
            <w:r>
              <w:t>224.640</w:t>
            </w:r>
          </w:p>
        </w:tc>
        <w:tc>
          <w:tcPr>
            <w:tcW w:w="1188" w:type="dxa"/>
            <w:vAlign w:val="center"/>
          </w:tcPr>
          <w:p w14:paraId="1407A887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04D8F88C" w14:textId="77777777" w:rsidR="000A68DE" w:rsidRDefault="008C4539">
            <w:r>
              <w:t>2.100</w:t>
            </w:r>
          </w:p>
        </w:tc>
      </w:tr>
      <w:tr w:rsidR="000A68DE" w14:paraId="65DED94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9D67758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3AD69AC" w14:textId="77777777" w:rsidR="000A68DE" w:rsidRDefault="008C4539"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EBBCB52" w14:textId="77777777"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73C87B" w14:textId="77777777" w:rsidR="000A68DE" w:rsidRDefault="008C4539">
            <w:r>
              <w:t>2.100</w:t>
            </w:r>
          </w:p>
        </w:tc>
      </w:tr>
    </w:tbl>
    <w:p w14:paraId="3142FE72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22819FA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 w14:paraId="18884A08" w14:textId="77777777">
        <w:tc>
          <w:tcPr>
            <w:tcW w:w="1013" w:type="dxa"/>
            <w:shd w:val="clear" w:color="auto" w:fill="E6E6E6"/>
            <w:vAlign w:val="center"/>
          </w:tcPr>
          <w:p w14:paraId="07797F5D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7C9DB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A7C3CE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F893B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07CA4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8A821B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AE408A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EDC5A" w14:textId="77777777" w:rsidR="000A68DE" w:rsidRDefault="008C4539">
            <w:pPr>
              <w:jc w:val="center"/>
            </w:pPr>
            <w:r>
              <w:t>传热系数</w:t>
            </w:r>
          </w:p>
        </w:tc>
      </w:tr>
      <w:tr w:rsidR="000A68DE" w14:paraId="4A86138F" w14:textId="77777777">
        <w:tc>
          <w:tcPr>
            <w:tcW w:w="1013" w:type="dxa"/>
            <w:vAlign w:val="center"/>
          </w:tcPr>
          <w:p w14:paraId="3F8CC682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16A84C82" w14:textId="77777777" w:rsidR="000A68DE" w:rsidRDefault="008C4539">
            <w:r>
              <w:t>C1518</w:t>
            </w:r>
          </w:p>
        </w:tc>
        <w:tc>
          <w:tcPr>
            <w:tcW w:w="1188" w:type="dxa"/>
            <w:vAlign w:val="center"/>
          </w:tcPr>
          <w:p w14:paraId="518BE48D" w14:textId="77777777"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14:paraId="7ECBE071" w14:textId="77777777" w:rsidR="000A68DE" w:rsidRDefault="008C4539">
            <w:r>
              <w:t>12</w:t>
            </w:r>
          </w:p>
        </w:tc>
        <w:tc>
          <w:tcPr>
            <w:tcW w:w="1188" w:type="dxa"/>
            <w:vAlign w:val="center"/>
          </w:tcPr>
          <w:p w14:paraId="6E6E4C7A" w14:textId="77777777"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14:paraId="1878E739" w14:textId="77777777" w:rsidR="000A68DE" w:rsidRDefault="008C4539">
            <w:r>
              <w:t>32.400</w:t>
            </w:r>
          </w:p>
        </w:tc>
        <w:tc>
          <w:tcPr>
            <w:tcW w:w="1188" w:type="dxa"/>
            <w:vAlign w:val="center"/>
          </w:tcPr>
          <w:p w14:paraId="714B35C5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6D5AAC04" w14:textId="77777777" w:rsidR="000A68DE" w:rsidRDefault="008C4539">
            <w:r>
              <w:t>2.100</w:t>
            </w:r>
          </w:p>
        </w:tc>
      </w:tr>
      <w:tr w:rsidR="000A68DE" w14:paraId="72498065" w14:textId="77777777">
        <w:tc>
          <w:tcPr>
            <w:tcW w:w="1013" w:type="dxa"/>
            <w:vAlign w:val="center"/>
          </w:tcPr>
          <w:p w14:paraId="14A92367" w14:textId="77777777"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14:paraId="37BFE0B7" w14:textId="77777777" w:rsidR="000A68DE" w:rsidRDefault="008C4539">
            <w:r>
              <w:t>C1818</w:t>
            </w:r>
          </w:p>
        </w:tc>
        <w:tc>
          <w:tcPr>
            <w:tcW w:w="1188" w:type="dxa"/>
            <w:vAlign w:val="center"/>
          </w:tcPr>
          <w:p w14:paraId="571C8C18" w14:textId="77777777"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14:paraId="7D3756B9" w14:textId="77777777" w:rsidR="000A68DE" w:rsidRDefault="008C4539">
            <w:r>
              <w:t>12</w:t>
            </w:r>
          </w:p>
        </w:tc>
        <w:tc>
          <w:tcPr>
            <w:tcW w:w="1188" w:type="dxa"/>
            <w:vAlign w:val="center"/>
          </w:tcPr>
          <w:p w14:paraId="4F06E786" w14:textId="77777777" w:rsidR="000A68DE" w:rsidRDefault="008C4539">
            <w:r>
              <w:t>3.240</w:t>
            </w:r>
          </w:p>
        </w:tc>
        <w:tc>
          <w:tcPr>
            <w:tcW w:w="1188" w:type="dxa"/>
            <w:vAlign w:val="center"/>
          </w:tcPr>
          <w:p w14:paraId="56ECE44F" w14:textId="77777777" w:rsidR="000A68DE" w:rsidRDefault="008C4539">
            <w:r>
              <w:t>38.880</w:t>
            </w:r>
          </w:p>
        </w:tc>
        <w:tc>
          <w:tcPr>
            <w:tcW w:w="1188" w:type="dxa"/>
            <w:vAlign w:val="center"/>
          </w:tcPr>
          <w:p w14:paraId="58FF825D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5D39178E" w14:textId="77777777" w:rsidR="000A68DE" w:rsidRDefault="008C4539">
            <w:r>
              <w:t>2.100</w:t>
            </w:r>
          </w:p>
        </w:tc>
      </w:tr>
      <w:tr w:rsidR="000A68DE" w14:paraId="44E0D005" w14:textId="77777777">
        <w:tc>
          <w:tcPr>
            <w:tcW w:w="1013" w:type="dxa"/>
            <w:vAlign w:val="center"/>
          </w:tcPr>
          <w:p w14:paraId="08CF8C6B" w14:textId="77777777"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14:paraId="1D4AA3BD" w14:textId="77777777" w:rsidR="000A68DE" w:rsidRDefault="008C4539">
            <w:r>
              <w:t>C2418</w:t>
            </w:r>
          </w:p>
        </w:tc>
        <w:tc>
          <w:tcPr>
            <w:tcW w:w="1188" w:type="dxa"/>
            <w:vAlign w:val="center"/>
          </w:tcPr>
          <w:p w14:paraId="53784C58" w14:textId="77777777"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14:paraId="4915BF22" w14:textId="77777777" w:rsidR="000A68DE" w:rsidRDefault="008C4539">
            <w:r>
              <w:t>60</w:t>
            </w:r>
          </w:p>
        </w:tc>
        <w:tc>
          <w:tcPr>
            <w:tcW w:w="1188" w:type="dxa"/>
            <w:vAlign w:val="center"/>
          </w:tcPr>
          <w:p w14:paraId="62525C28" w14:textId="77777777" w:rsidR="000A68DE" w:rsidRDefault="008C4539">
            <w:r>
              <w:t>4.320</w:t>
            </w:r>
          </w:p>
        </w:tc>
        <w:tc>
          <w:tcPr>
            <w:tcW w:w="1188" w:type="dxa"/>
            <w:vAlign w:val="center"/>
          </w:tcPr>
          <w:p w14:paraId="0CA65E73" w14:textId="77777777" w:rsidR="000A68DE" w:rsidRDefault="008C4539">
            <w:r>
              <w:t>259.200</w:t>
            </w:r>
          </w:p>
        </w:tc>
        <w:tc>
          <w:tcPr>
            <w:tcW w:w="1188" w:type="dxa"/>
            <w:vAlign w:val="center"/>
          </w:tcPr>
          <w:p w14:paraId="6582152D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4A73506A" w14:textId="77777777" w:rsidR="000A68DE" w:rsidRDefault="008C4539">
            <w:r>
              <w:t>2.100</w:t>
            </w:r>
          </w:p>
        </w:tc>
      </w:tr>
      <w:tr w:rsidR="000A68DE" w14:paraId="6D28219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F991DAA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13F866" w14:textId="77777777" w:rsidR="000A68DE" w:rsidRDefault="008C4539">
            <w:r>
              <w:t>330.480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2D1B6D" w14:textId="77777777"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281EB2F" w14:textId="77777777" w:rsidR="000A68DE" w:rsidRDefault="008C4539">
            <w:r>
              <w:t>2.100</w:t>
            </w:r>
          </w:p>
        </w:tc>
      </w:tr>
    </w:tbl>
    <w:p w14:paraId="379DB4E9" w14:textId="77777777" w:rsidR="000A68DE" w:rsidRDefault="000A68DE">
      <w:pPr>
        <w:widowControl w:val="0"/>
        <w:jc w:val="both"/>
        <w:rPr>
          <w:color w:val="000000"/>
        </w:rPr>
      </w:pPr>
    </w:p>
    <w:p w14:paraId="38322FAD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785BE24D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 w14:paraId="2CA9675D" w14:textId="77777777">
        <w:tc>
          <w:tcPr>
            <w:tcW w:w="1013" w:type="dxa"/>
            <w:shd w:val="clear" w:color="auto" w:fill="E6E6E6"/>
            <w:vAlign w:val="center"/>
          </w:tcPr>
          <w:p w14:paraId="780597BC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AF991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4E34E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0E095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48546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59C3C5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82147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E169EC" w14:textId="77777777" w:rsidR="000A68DE" w:rsidRDefault="008C4539">
            <w:pPr>
              <w:jc w:val="center"/>
            </w:pPr>
            <w:r>
              <w:t>传热系数</w:t>
            </w:r>
          </w:p>
        </w:tc>
      </w:tr>
      <w:tr w:rsidR="000A68DE" w14:paraId="329D68D9" w14:textId="77777777">
        <w:tc>
          <w:tcPr>
            <w:tcW w:w="1013" w:type="dxa"/>
            <w:vAlign w:val="center"/>
          </w:tcPr>
          <w:p w14:paraId="79EF3273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686F538C" w14:textId="77777777"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14:paraId="11E4FFBF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19340CB8" w14:textId="77777777" w:rsidR="000A68DE" w:rsidRDefault="008C4539">
            <w:r>
              <w:t>4</w:t>
            </w:r>
          </w:p>
        </w:tc>
        <w:tc>
          <w:tcPr>
            <w:tcW w:w="1188" w:type="dxa"/>
            <w:vAlign w:val="center"/>
          </w:tcPr>
          <w:p w14:paraId="7CD8A982" w14:textId="77777777"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14:paraId="1EEBE90C" w14:textId="77777777" w:rsidR="000A68DE" w:rsidRDefault="008C4539">
            <w:r>
              <w:t>9.720</w:t>
            </w:r>
          </w:p>
        </w:tc>
        <w:tc>
          <w:tcPr>
            <w:tcW w:w="1188" w:type="dxa"/>
            <w:vAlign w:val="center"/>
          </w:tcPr>
          <w:p w14:paraId="5B583EE9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63724A68" w14:textId="77777777" w:rsidR="000A68DE" w:rsidRDefault="008C4539">
            <w:r>
              <w:t>2.100</w:t>
            </w:r>
          </w:p>
        </w:tc>
      </w:tr>
      <w:tr w:rsidR="000A68DE" w14:paraId="60450A0F" w14:textId="77777777">
        <w:tc>
          <w:tcPr>
            <w:tcW w:w="1013" w:type="dxa"/>
            <w:vAlign w:val="center"/>
          </w:tcPr>
          <w:p w14:paraId="5BCC2A57" w14:textId="77777777"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14:paraId="42813FD2" w14:textId="77777777" w:rsidR="000A68DE" w:rsidRDefault="008C4539">
            <w:r>
              <w:t>C2618</w:t>
            </w:r>
          </w:p>
        </w:tc>
        <w:tc>
          <w:tcPr>
            <w:tcW w:w="1188" w:type="dxa"/>
            <w:vAlign w:val="center"/>
          </w:tcPr>
          <w:p w14:paraId="737A2A8F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30BFB6E5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45D84E46" w14:textId="77777777" w:rsidR="000A68DE" w:rsidRDefault="008C4539">
            <w:r>
              <w:t>4.734</w:t>
            </w:r>
          </w:p>
        </w:tc>
        <w:tc>
          <w:tcPr>
            <w:tcW w:w="1188" w:type="dxa"/>
            <w:vAlign w:val="center"/>
          </w:tcPr>
          <w:p w14:paraId="163FC087" w14:textId="77777777" w:rsidR="000A68DE" w:rsidRDefault="008C4539">
            <w:r>
              <w:t>4.734</w:t>
            </w:r>
          </w:p>
        </w:tc>
        <w:tc>
          <w:tcPr>
            <w:tcW w:w="1188" w:type="dxa"/>
            <w:vAlign w:val="center"/>
          </w:tcPr>
          <w:p w14:paraId="26C9C081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24EAD6F4" w14:textId="77777777" w:rsidR="000A68DE" w:rsidRDefault="008C4539">
            <w:r>
              <w:t>2.100</w:t>
            </w:r>
          </w:p>
        </w:tc>
      </w:tr>
      <w:tr w:rsidR="000A68DE" w14:paraId="5DDED7CB" w14:textId="77777777">
        <w:tc>
          <w:tcPr>
            <w:tcW w:w="1013" w:type="dxa"/>
            <w:vAlign w:val="center"/>
          </w:tcPr>
          <w:p w14:paraId="539FBCDC" w14:textId="77777777" w:rsidR="000A68DE" w:rsidRDefault="008C4539">
            <w:r>
              <w:t>3</w:t>
            </w:r>
          </w:p>
        </w:tc>
        <w:tc>
          <w:tcPr>
            <w:tcW w:w="1188" w:type="dxa"/>
            <w:vAlign w:val="center"/>
          </w:tcPr>
          <w:p w14:paraId="321D34D7" w14:textId="77777777" w:rsidR="000A68DE" w:rsidRDefault="008C4539">
            <w:r>
              <w:t>TC1518[1518]</w:t>
            </w:r>
          </w:p>
        </w:tc>
        <w:tc>
          <w:tcPr>
            <w:tcW w:w="1188" w:type="dxa"/>
            <w:vAlign w:val="center"/>
          </w:tcPr>
          <w:p w14:paraId="2580EBAE" w14:textId="77777777" w:rsidR="000A68DE" w:rsidRDefault="008C4539">
            <w:r>
              <w:t>2~6</w:t>
            </w:r>
          </w:p>
        </w:tc>
        <w:tc>
          <w:tcPr>
            <w:tcW w:w="1188" w:type="dxa"/>
            <w:vAlign w:val="center"/>
          </w:tcPr>
          <w:p w14:paraId="5DDE484D" w14:textId="77777777" w:rsidR="000A68DE" w:rsidRDefault="008C4539">
            <w:r>
              <w:t>5</w:t>
            </w:r>
          </w:p>
        </w:tc>
        <w:tc>
          <w:tcPr>
            <w:tcW w:w="1188" w:type="dxa"/>
            <w:vAlign w:val="center"/>
          </w:tcPr>
          <w:p w14:paraId="3388A6DD" w14:textId="77777777" w:rsidR="000A68DE" w:rsidRDefault="008C4539">
            <w:r>
              <w:t>2.700</w:t>
            </w:r>
          </w:p>
        </w:tc>
        <w:tc>
          <w:tcPr>
            <w:tcW w:w="1188" w:type="dxa"/>
            <w:vAlign w:val="center"/>
          </w:tcPr>
          <w:p w14:paraId="1C762D8D" w14:textId="77777777" w:rsidR="000A68DE" w:rsidRDefault="008C4539">
            <w:r>
              <w:t>13.500</w:t>
            </w:r>
          </w:p>
        </w:tc>
        <w:tc>
          <w:tcPr>
            <w:tcW w:w="1188" w:type="dxa"/>
            <w:vAlign w:val="center"/>
          </w:tcPr>
          <w:p w14:paraId="7CBE35B6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281F8FDD" w14:textId="77777777" w:rsidR="000A68DE" w:rsidRDefault="008C4539">
            <w:r>
              <w:t>2.100</w:t>
            </w:r>
          </w:p>
        </w:tc>
      </w:tr>
      <w:tr w:rsidR="000A68DE" w14:paraId="7217B3C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9095DAA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5B1136" w14:textId="77777777" w:rsidR="000A68DE" w:rsidRDefault="008C4539">
            <w:r>
              <w:t>27.954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BAFFEE9" w14:textId="77777777"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9D3169F" w14:textId="77777777" w:rsidR="000A68DE" w:rsidRDefault="008C4539">
            <w:r>
              <w:t>2.100</w:t>
            </w:r>
          </w:p>
        </w:tc>
      </w:tr>
    </w:tbl>
    <w:p w14:paraId="12585686" w14:textId="77777777" w:rsidR="000A68DE" w:rsidRDefault="000A68DE">
      <w:pPr>
        <w:widowControl w:val="0"/>
        <w:jc w:val="both"/>
        <w:rPr>
          <w:color w:val="000000"/>
        </w:rPr>
      </w:pPr>
    </w:p>
    <w:p w14:paraId="61FC10F1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1E22EB95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0A68DE" w14:paraId="5BE21D08" w14:textId="77777777">
        <w:tc>
          <w:tcPr>
            <w:tcW w:w="1013" w:type="dxa"/>
            <w:shd w:val="clear" w:color="auto" w:fill="E6E6E6"/>
            <w:vAlign w:val="center"/>
          </w:tcPr>
          <w:p w14:paraId="3CB47A89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CDB794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08927D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E8AAA4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E71843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9AB581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31F6AB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D0F209" w14:textId="77777777" w:rsidR="000A68DE" w:rsidRDefault="008C4539">
            <w:pPr>
              <w:jc w:val="center"/>
            </w:pPr>
            <w:r>
              <w:t>传热系数</w:t>
            </w:r>
          </w:p>
        </w:tc>
      </w:tr>
      <w:tr w:rsidR="000A68DE" w14:paraId="7A275EDE" w14:textId="77777777">
        <w:tc>
          <w:tcPr>
            <w:tcW w:w="1013" w:type="dxa"/>
            <w:vAlign w:val="center"/>
          </w:tcPr>
          <w:p w14:paraId="0C80ACFA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3F78A9F8" w14:textId="77777777" w:rsidR="000A68DE" w:rsidRDefault="008C4539">
            <w:r>
              <w:t>C0927</w:t>
            </w:r>
          </w:p>
        </w:tc>
        <w:tc>
          <w:tcPr>
            <w:tcW w:w="1188" w:type="dxa"/>
            <w:vAlign w:val="center"/>
          </w:tcPr>
          <w:p w14:paraId="131D5CF3" w14:textId="77777777" w:rsidR="000A68DE" w:rsidRDefault="008C4539">
            <w:r>
              <w:t>1</w:t>
            </w:r>
          </w:p>
        </w:tc>
        <w:tc>
          <w:tcPr>
            <w:tcW w:w="1188" w:type="dxa"/>
            <w:vAlign w:val="center"/>
          </w:tcPr>
          <w:p w14:paraId="68837F30" w14:textId="77777777" w:rsidR="000A68DE" w:rsidRDefault="008C4539">
            <w:r>
              <w:t>13</w:t>
            </w:r>
          </w:p>
        </w:tc>
        <w:tc>
          <w:tcPr>
            <w:tcW w:w="1188" w:type="dxa"/>
            <w:vAlign w:val="center"/>
          </w:tcPr>
          <w:p w14:paraId="17B33506" w14:textId="77777777" w:rsidR="000A68DE" w:rsidRDefault="008C4539">
            <w:r>
              <w:t>2.430</w:t>
            </w:r>
          </w:p>
        </w:tc>
        <w:tc>
          <w:tcPr>
            <w:tcW w:w="1188" w:type="dxa"/>
            <w:vAlign w:val="center"/>
          </w:tcPr>
          <w:p w14:paraId="5105DFD3" w14:textId="77777777" w:rsidR="000A68DE" w:rsidRDefault="008C4539">
            <w:r>
              <w:t>31.590</w:t>
            </w:r>
          </w:p>
        </w:tc>
        <w:tc>
          <w:tcPr>
            <w:tcW w:w="1188" w:type="dxa"/>
            <w:vAlign w:val="center"/>
          </w:tcPr>
          <w:p w14:paraId="696887C7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6A2DCD3C" w14:textId="77777777" w:rsidR="000A68DE" w:rsidRDefault="008C4539">
            <w:r>
              <w:t>2.100</w:t>
            </w:r>
          </w:p>
        </w:tc>
      </w:tr>
      <w:tr w:rsidR="000A68DE" w14:paraId="1C019BC7" w14:textId="77777777">
        <w:tc>
          <w:tcPr>
            <w:tcW w:w="1013" w:type="dxa"/>
            <w:vAlign w:val="center"/>
          </w:tcPr>
          <w:p w14:paraId="536F7650" w14:textId="77777777" w:rsidR="000A68DE" w:rsidRDefault="008C4539">
            <w:r>
              <w:t>2</w:t>
            </w:r>
          </w:p>
        </w:tc>
        <w:tc>
          <w:tcPr>
            <w:tcW w:w="1188" w:type="dxa"/>
            <w:vAlign w:val="center"/>
          </w:tcPr>
          <w:p w14:paraId="761ACB14" w14:textId="77777777" w:rsidR="000A68DE" w:rsidRDefault="008C4539">
            <w:r>
              <w:t>C1218</w:t>
            </w:r>
          </w:p>
        </w:tc>
        <w:tc>
          <w:tcPr>
            <w:tcW w:w="1188" w:type="dxa"/>
            <w:vAlign w:val="center"/>
          </w:tcPr>
          <w:p w14:paraId="7CEDAD4E" w14:textId="77777777" w:rsidR="000A68DE" w:rsidRDefault="008C4539">
            <w:r>
              <w:t>1~6</w:t>
            </w:r>
          </w:p>
        </w:tc>
        <w:tc>
          <w:tcPr>
            <w:tcW w:w="1188" w:type="dxa"/>
            <w:vAlign w:val="center"/>
          </w:tcPr>
          <w:p w14:paraId="451E9108" w14:textId="77777777" w:rsidR="000A68DE" w:rsidRDefault="008C4539">
            <w:r>
              <w:t>6</w:t>
            </w:r>
          </w:p>
        </w:tc>
        <w:tc>
          <w:tcPr>
            <w:tcW w:w="1188" w:type="dxa"/>
            <w:vAlign w:val="center"/>
          </w:tcPr>
          <w:p w14:paraId="40AEB7F3" w14:textId="77777777" w:rsidR="000A68DE" w:rsidRDefault="008C4539">
            <w:r>
              <w:t>2.160</w:t>
            </w:r>
          </w:p>
        </w:tc>
        <w:tc>
          <w:tcPr>
            <w:tcW w:w="1188" w:type="dxa"/>
            <w:vAlign w:val="center"/>
          </w:tcPr>
          <w:p w14:paraId="09D3A92A" w14:textId="77777777" w:rsidR="000A68DE" w:rsidRDefault="008C4539">
            <w:r>
              <w:t>12.960</w:t>
            </w:r>
          </w:p>
        </w:tc>
        <w:tc>
          <w:tcPr>
            <w:tcW w:w="1188" w:type="dxa"/>
            <w:vAlign w:val="center"/>
          </w:tcPr>
          <w:p w14:paraId="180D7977" w14:textId="77777777" w:rsidR="000A68DE" w:rsidRDefault="008C4539">
            <w:r>
              <w:t>18</w:t>
            </w:r>
          </w:p>
        </w:tc>
        <w:tc>
          <w:tcPr>
            <w:tcW w:w="1188" w:type="dxa"/>
            <w:vAlign w:val="center"/>
          </w:tcPr>
          <w:p w14:paraId="57F98F77" w14:textId="77777777" w:rsidR="000A68DE" w:rsidRDefault="008C4539">
            <w:r>
              <w:t>2.100</w:t>
            </w:r>
          </w:p>
        </w:tc>
      </w:tr>
      <w:tr w:rsidR="000A68DE" w14:paraId="7692438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C1E914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E175831" w14:textId="77777777" w:rsidR="000A68DE" w:rsidRDefault="008C4539">
            <w:r>
              <w:t>44.550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9F24EC" w14:textId="77777777" w:rsidR="000A68DE" w:rsidRDefault="008C453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583265" w14:textId="77777777" w:rsidR="000A68DE" w:rsidRDefault="008C4539">
            <w:r>
              <w:t>2.100</w:t>
            </w:r>
          </w:p>
        </w:tc>
      </w:tr>
    </w:tbl>
    <w:p w14:paraId="64357A91" w14:textId="77777777" w:rsidR="000A68DE" w:rsidRDefault="000A68DE">
      <w:pPr>
        <w:widowControl w:val="0"/>
        <w:jc w:val="both"/>
        <w:rPr>
          <w:color w:val="000000"/>
        </w:rPr>
      </w:pPr>
    </w:p>
    <w:p w14:paraId="72ABF57F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8" w:name="_Toc58598221"/>
      <w:r>
        <w:rPr>
          <w:color w:val="000000"/>
        </w:rPr>
        <w:t>综合太阳得热系数</w:t>
      </w:r>
      <w:bookmarkEnd w:id="68"/>
    </w:p>
    <w:p w14:paraId="49F60DC2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F7AB8CB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 w14:paraId="4E726C9C" w14:textId="77777777">
        <w:tc>
          <w:tcPr>
            <w:tcW w:w="656" w:type="dxa"/>
            <w:shd w:val="clear" w:color="auto" w:fill="E6E6E6"/>
            <w:vAlign w:val="center"/>
          </w:tcPr>
          <w:p w14:paraId="2210447A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51FB231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03F2A5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806C8D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11112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88D40D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63BE1F3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57D7FC" w14:textId="77777777"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059492" w14:textId="77777777"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217D75" w14:textId="77777777"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D6B1DE" w14:textId="77777777"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 w14:paraId="6F3BF813" w14:textId="77777777">
        <w:tc>
          <w:tcPr>
            <w:tcW w:w="656" w:type="dxa"/>
            <w:vAlign w:val="center"/>
          </w:tcPr>
          <w:p w14:paraId="16BD8A25" w14:textId="77777777"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14:paraId="00696F62" w14:textId="77777777"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14:paraId="67E2B015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7E89F948" w14:textId="77777777" w:rsidR="000A68DE" w:rsidRDefault="008C4539">
            <w:r>
              <w:t>10</w:t>
            </w:r>
          </w:p>
        </w:tc>
        <w:tc>
          <w:tcPr>
            <w:tcW w:w="848" w:type="dxa"/>
            <w:vAlign w:val="center"/>
          </w:tcPr>
          <w:p w14:paraId="0E2D3DB7" w14:textId="77777777"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14:paraId="78A54103" w14:textId="77777777" w:rsidR="000A68DE" w:rsidRDefault="008C4539">
            <w:r>
              <w:t>24.300</w:t>
            </w:r>
          </w:p>
        </w:tc>
        <w:tc>
          <w:tcPr>
            <w:tcW w:w="781" w:type="dxa"/>
            <w:vAlign w:val="center"/>
          </w:tcPr>
          <w:p w14:paraId="76BBFE62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251ADDD4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12BCDAF8" w14:textId="77777777" w:rsidR="000A68DE" w:rsidRDefault="000A68DE"/>
        </w:tc>
        <w:tc>
          <w:tcPr>
            <w:tcW w:w="916" w:type="dxa"/>
            <w:vAlign w:val="center"/>
          </w:tcPr>
          <w:p w14:paraId="72292479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2F6921A1" w14:textId="77777777" w:rsidR="000A68DE" w:rsidRDefault="008C4539">
            <w:r>
              <w:t>0.609</w:t>
            </w:r>
          </w:p>
        </w:tc>
      </w:tr>
      <w:tr w:rsidR="000A68DE" w14:paraId="58868D71" w14:textId="77777777">
        <w:tc>
          <w:tcPr>
            <w:tcW w:w="656" w:type="dxa"/>
            <w:vAlign w:val="center"/>
          </w:tcPr>
          <w:p w14:paraId="6AA8E1E4" w14:textId="77777777"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14:paraId="6BEEE4BB" w14:textId="77777777" w:rsidR="000A68DE" w:rsidRDefault="008C4539">
            <w:r>
              <w:t>C1518</w:t>
            </w:r>
          </w:p>
        </w:tc>
        <w:tc>
          <w:tcPr>
            <w:tcW w:w="769" w:type="dxa"/>
            <w:vAlign w:val="center"/>
          </w:tcPr>
          <w:p w14:paraId="46C9D245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4794701E" w14:textId="77777777"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14:paraId="249DFA94" w14:textId="77777777" w:rsidR="000A68DE" w:rsidRDefault="008C4539">
            <w:r>
              <w:t>2.880</w:t>
            </w:r>
          </w:p>
        </w:tc>
        <w:tc>
          <w:tcPr>
            <w:tcW w:w="848" w:type="dxa"/>
            <w:vAlign w:val="center"/>
          </w:tcPr>
          <w:p w14:paraId="5BA2C4C6" w14:textId="77777777" w:rsidR="000A68DE" w:rsidRDefault="008C4539">
            <w:r>
              <w:t>2.880</w:t>
            </w:r>
          </w:p>
        </w:tc>
        <w:tc>
          <w:tcPr>
            <w:tcW w:w="781" w:type="dxa"/>
            <w:vAlign w:val="center"/>
          </w:tcPr>
          <w:p w14:paraId="0E63C4F0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2486D8F8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643E7B42" w14:textId="77777777" w:rsidR="000A68DE" w:rsidRDefault="000A68DE"/>
        </w:tc>
        <w:tc>
          <w:tcPr>
            <w:tcW w:w="916" w:type="dxa"/>
            <w:vAlign w:val="center"/>
          </w:tcPr>
          <w:p w14:paraId="4C0B72A9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6E3A9582" w14:textId="77777777" w:rsidR="000A68DE" w:rsidRDefault="008C4539">
            <w:r>
              <w:t>0.609</w:t>
            </w:r>
          </w:p>
        </w:tc>
      </w:tr>
      <w:tr w:rsidR="000A68DE" w14:paraId="71E8A220" w14:textId="77777777">
        <w:tc>
          <w:tcPr>
            <w:tcW w:w="656" w:type="dxa"/>
            <w:vAlign w:val="center"/>
          </w:tcPr>
          <w:p w14:paraId="3CED1393" w14:textId="77777777"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14:paraId="6E14BAFA" w14:textId="77777777" w:rsidR="000A68DE" w:rsidRDefault="008C4539">
            <w:r>
              <w:t>C1718</w:t>
            </w:r>
          </w:p>
        </w:tc>
        <w:tc>
          <w:tcPr>
            <w:tcW w:w="769" w:type="dxa"/>
            <w:vAlign w:val="center"/>
          </w:tcPr>
          <w:p w14:paraId="2C55FB16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798E54FA" w14:textId="77777777"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14:paraId="645F00CA" w14:textId="77777777" w:rsidR="000A68DE" w:rsidRDefault="008C4539">
            <w:r>
              <w:t>3.060</w:t>
            </w:r>
          </w:p>
        </w:tc>
        <w:tc>
          <w:tcPr>
            <w:tcW w:w="848" w:type="dxa"/>
            <w:vAlign w:val="center"/>
          </w:tcPr>
          <w:p w14:paraId="2BAE3CE5" w14:textId="77777777" w:rsidR="000A68DE" w:rsidRDefault="008C4539">
            <w:r>
              <w:t>3.060</w:t>
            </w:r>
          </w:p>
        </w:tc>
        <w:tc>
          <w:tcPr>
            <w:tcW w:w="781" w:type="dxa"/>
            <w:vAlign w:val="center"/>
          </w:tcPr>
          <w:p w14:paraId="5662EC2A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2C0AF255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3AFF7002" w14:textId="77777777" w:rsidR="000A68DE" w:rsidRDefault="000A68DE"/>
        </w:tc>
        <w:tc>
          <w:tcPr>
            <w:tcW w:w="916" w:type="dxa"/>
            <w:vAlign w:val="center"/>
          </w:tcPr>
          <w:p w14:paraId="7478E15A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5C6A37B9" w14:textId="77777777" w:rsidR="000A68DE" w:rsidRDefault="008C4539">
            <w:r>
              <w:t>0.609</w:t>
            </w:r>
          </w:p>
        </w:tc>
      </w:tr>
      <w:tr w:rsidR="000A68DE" w14:paraId="4A0FE2C9" w14:textId="77777777">
        <w:tc>
          <w:tcPr>
            <w:tcW w:w="656" w:type="dxa"/>
            <w:vAlign w:val="center"/>
          </w:tcPr>
          <w:p w14:paraId="04A09160" w14:textId="77777777" w:rsidR="000A68DE" w:rsidRDefault="008C4539">
            <w:r>
              <w:t>4</w:t>
            </w:r>
          </w:p>
        </w:tc>
        <w:tc>
          <w:tcPr>
            <w:tcW w:w="888" w:type="dxa"/>
            <w:vAlign w:val="center"/>
          </w:tcPr>
          <w:p w14:paraId="1EF5CB25" w14:textId="77777777" w:rsidR="000A68DE" w:rsidRDefault="008C4539">
            <w:r>
              <w:t>C1815</w:t>
            </w:r>
          </w:p>
        </w:tc>
        <w:tc>
          <w:tcPr>
            <w:tcW w:w="769" w:type="dxa"/>
            <w:vAlign w:val="center"/>
          </w:tcPr>
          <w:p w14:paraId="567F17EB" w14:textId="77777777" w:rsidR="000A68DE" w:rsidRDefault="008C4539">
            <w:r>
              <w:t>3~6</w:t>
            </w:r>
          </w:p>
        </w:tc>
        <w:tc>
          <w:tcPr>
            <w:tcW w:w="769" w:type="dxa"/>
            <w:vAlign w:val="center"/>
          </w:tcPr>
          <w:p w14:paraId="64C5652A" w14:textId="77777777" w:rsidR="000A68DE" w:rsidRDefault="008C4539">
            <w:r>
              <w:t>16</w:t>
            </w:r>
          </w:p>
        </w:tc>
        <w:tc>
          <w:tcPr>
            <w:tcW w:w="848" w:type="dxa"/>
            <w:vAlign w:val="center"/>
          </w:tcPr>
          <w:p w14:paraId="03C6F173" w14:textId="77777777"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14:paraId="02297F8E" w14:textId="77777777" w:rsidR="000A68DE" w:rsidRDefault="008C4539">
            <w:r>
              <w:t>43.200</w:t>
            </w:r>
          </w:p>
        </w:tc>
        <w:tc>
          <w:tcPr>
            <w:tcW w:w="781" w:type="dxa"/>
            <w:vAlign w:val="center"/>
          </w:tcPr>
          <w:p w14:paraId="0D0F1599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16BC4C1A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50C050C9" w14:textId="77777777" w:rsidR="000A68DE" w:rsidRDefault="000A68DE"/>
        </w:tc>
        <w:tc>
          <w:tcPr>
            <w:tcW w:w="916" w:type="dxa"/>
            <w:vAlign w:val="center"/>
          </w:tcPr>
          <w:p w14:paraId="7CE80752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6C6DC448" w14:textId="77777777" w:rsidR="000A68DE" w:rsidRDefault="008C4539">
            <w:r>
              <w:t>0.609</w:t>
            </w:r>
          </w:p>
        </w:tc>
      </w:tr>
      <w:tr w:rsidR="000A68DE" w14:paraId="385E3C44" w14:textId="77777777">
        <w:tc>
          <w:tcPr>
            <w:tcW w:w="656" w:type="dxa"/>
            <w:vAlign w:val="center"/>
          </w:tcPr>
          <w:p w14:paraId="5E7C10C2" w14:textId="77777777" w:rsidR="000A68DE" w:rsidRDefault="008C4539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589BD737" w14:textId="77777777" w:rsidR="000A68DE" w:rsidRDefault="008C4539">
            <w:r>
              <w:t>TC2418[2418]</w:t>
            </w:r>
          </w:p>
        </w:tc>
        <w:tc>
          <w:tcPr>
            <w:tcW w:w="769" w:type="dxa"/>
            <w:vAlign w:val="center"/>
          </w:tcPr>
          <w:p w14:paraId="6D9C32AB" w14:textId="77777777"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14:paraId="1C50B439" w14:textId="77777777" w:rsidR="000A68DE" w:rsidRDefault="008C4539">
            <w:r>
              <w:t>52</w:t>
            </w:r>
          </w:p>
        </w:tc>
        <w:tc>
          <w:tcPr>
            <w:tcW w:w="848" w:type="dxa"/>
            <w:vAlign w:val="center"/>
          </w:tcPr>
          <w:p w14:paraId="5F1EA9F9" w14:textId="77777777" w:rsidR="000A68DE" w:rsidRDefault="008C4539">
            <w:r>
              <w:t>4.320</w:t>
            </w:r>
          </w:p>
        </w:tc>
        <w:tc>
          <w:tcPr>
            <w:tcW w:w="848" w:type="dxa"/>
            <w:vAlign w:val="center"/>
          </w:tcPr>
          <w:p w14:paraId="366BA94C" w14:textId="77777777" w:rsidR="000A68DE" w:rsidRDefault="008C4539">
            <w:r>
              <w:t>224.640</w:t>
            </w:r>
          </w:p>
        </w:tc>
        <w:tc>
          <w:tcPr>
            <w:tcW w:w="781" w:type="dxa"/>
            <w:vAlign w:val="center"/>
          </w:tcPr>
          <w:p w14:paraId="5B4A9B67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5838B39B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124F1E73" w14:textId="77777777" w:rsidR="000A68DE" w:rsidRDefault="000A68DE"/>
        </w:tc>
        <w:tc>
          <w:tcPr>
            <w:tcW w:w="916" w:type="dxa"/>
            <w:vAlign w:val="center"/>
          </w:tcPr>
          <w:p w14:paraId="004FCCCA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10701EE7" w14:textId="77777777" w:rsidR="000A68DE" w:rsidRDefault="008C4539">
            <w:r>
              <w:t>0.609</w:t>
            </w:r>
          </w:p>
        </w:tc>
      </w:tr>
      <w:tr w:rsidR="000A68DE" w14:paraId="5693F21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23AD554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616AE49" w14:textId="77777777" w:rsidR="000A68DE" w:rsidRDefault="008C4539">
            <w:r>
              <w:t>298.080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F291E41" w14:textId="77777777"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77A87A4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42B28B39" w14:textId="77777777" w:rsidR="000A68DE" w:rsidRDefault="008C4539">
            <w:r>
              <w:t>0.609</w:t>
            </w:r>
          </w:p>
        </w:tc>
      </w:tr>
    </w:tbl>
    <w:p w14:paraId="04BAEA72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1C0D096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 w14:paraId="7F852F53" w14:textId="77777777">
        <w:tc>
          <w:tcPr>
            <w:tcW w:w="656" w:type="dxa"/>
            <w:shd w:val="clear" w:color="auto" w:fill="E6E6E6"/>
            <w:vAlign w:val="center"/>
          </w:tcPr>
          <w:p w14:paraId="2D0ED4AC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019D95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072177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69B9EE2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B16F9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D2440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048445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52F674" w14:textId="77777777"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C57A23" w14:textId="77777777"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EB5AD2" w14:textId="77777777"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07F66A" w14:textId="77777777"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 w14:paraId="7E9B6E0D" w14:textId="77777777">
        <w:tc>
          <w:tcPr>
            <w:tcW w:w="656" w:type="dxa"/>
            <w:vAlign w:val="center"/>
          </w:tcPr>
          <w:p w14:paraId="337575CB" w14:textId="77777777"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14:paraId="3C34C34A" w14:textId="77777777" w:rsidR="000A68DE" w:rsidRDefault="008C4539">
            <w:r>
              <w:t>C1518</w:t>
            </w:r>
          </w:p>
        </w:tc>
        <w:tc>
          <w:tcPr>
            <w:tcW w:w="769" w:type="dxa"/>
            <w:vAlign w:val="center"/>
          </w:tcPr>
          <w:p w14:paraId="4F34BFDB" w14:textId="77777777"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14:paraId="35B10376" w14:textId="77777777" w:rsidR="000A68DE" w:rsidRDefault="008C4539">
            <w:r>
              <w:t>12</w:t>
            </w:r>
          </w:p>
        </w:tc>
        <w:tc>
          <w:tcPr>
            <w:tcW w:w="848" w:type="dxa"/>
            <w:vAlign w:val="center"/>
          </w:tcPr>
          <w:p w14:paraId="62DE839B" w14:textId="77777777"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14:paraId="0D6BC4ED" w14:textId="77777777" w:rsidR="000A68DE" w:rsidRDefault="008C4539">
            <w:r>
              <w:t>32.400</w:t>
            </w:r>
          </w:p>
        </w:tc>
        <w:tc>
          <w:tcPr>
            <w:tcW w:w="781" w:type="dxa"/>
            <w:vAlign w:val="center"/>
          </w:tcPr>
          <w:p w14:paraId="7A6E75FC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7AB14618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7DDB092A" w14:textId="77777777" w:rsidR="000A68DE" w:rsidRDefault="000A68DE"/>
        </w:tc>
        <w:tc>
          <w:tcPr>
            <w:tcW w:w="916" w:type="dxa"/>
            <w:vAlign w:val="center"/>
          </w:tcPr>
          <w:p w14:paraId="56FB999A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0D4080D7" w14:textId="77777777" w:rsidR="000A68DE" w:rsidRDefault="008C4539">
            <w:r>
              <w:t>0.609</w:t>
            </w:r>
          </w:p>
        </w:tc>
      </w:tr>
      <w:tr w:rsidR="000A68DE" w14:paraId="3FA4505C" w14:textId="77777777">
        <w:tc>
          <w:tcPr>
            <w:tcW w:w="656" w:type="dxa"/>
            <w:vAlign w:val="center"/>
          </w:tcPr>
          <w:p w14:paraId="2BD9E089" w14:textId="77777777"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14:paraId="6087AC54" w14:textId="77777777" w:rsidR="000A68DE" w:rsidRDefault="008C4539">
            <w:r>
              <w:t>C1818</w:t>
            </w:r>
          </w:p>
        </w:tc>
        <w:tc>
          <w:tcPr>
            <w:tcW w:w="769" w:type="dxa"/>
            <w:vAlign w:val="center"/>
          </w:tcPr>
          <w:p w14:paraId="4FEAF412" w14:textId="77777777"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14:paraId="03A2436A" w14:textId="77777777" w:rsidR="000A68DE" w:rsidRDefault="008C4539">
            <w:r>
              <w:t>12</w:t>
            </w:r>
          </w:p>
        </w:tc>
        <w:tc>
          <w:tcPr>
            <w:tcW w:w="848" w:type="dxa"/>
            <w:vAlign w:val="center"/>
          </w:tcPr>
          <w:p w14:paraId="0300EA11" w14:textId="77777777" w:rsidR="000A68DE" w:rsidRDefault="008C4539">
            <w:r>
              <w:t>3.240</w:t>
            </w:r>
          </w:p>
        </w:tc>
        <w:tc>
          <w:tcPr>
            <w:tcW w:w="848" w:type="dxa"/>
            <w:vAlign w:val="center"/>
          </w:tcPr>
          <w:p w14:paraId="55203643" w14:textId="77777777" w:rsidR="000A68DE" w:rsidRDefault="008C4539">
            <w:r>
              <w:t>38.880</w:t>
            </w:r>
          </w:p>
        </w:tc>
        <w:tc>
          <w:tcPr>
            <w:tcW w:w="781" w:type="dxa"/>
            <w:vAlign w:val="center"/>
          </w:tcPr>
          <w:p w14:paraId="4FCE8900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416A9B9E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31E0D557" w14:textId="77777777" w:rsidR="000A68DE" w:rsidRDefault="000A68DE"/>
        </w:tc>
        <w:tc>
          <w:tcPr>
            <w:tcW w:w="916" w:type="dxa"/>
            <w:vAlign w:val="center"/>
          </w:tcPr>
          <w:p w14:paraId="19653563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5ABDD514" w14:textId="77777777" w:rsidR="000A68DE" w:rsidRDefault="008C4539">
            <w:r>
              <w:t>0.609</w:t>
            </w:r>
          </w:p>
        </w:tc>
      </w:tr>
      <w:tr w:rsidR="000A68DE" w14:paraId="4D4C11A0" w14:textId="77777777">
        <w:tc>
          <w:tcPr>
            <w:tcW w:w="656" w:type="dxa"/>
            <w:vAlign w:val="center"/>
          </w:tcPr>
          <w:p w14:paraId="1DABA913" w14:textId="77777777"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14:paraId="5D81F499" w14:textId="77777777" w:rsidR="000A68DE" w:rsidRDefault="008C4539">
            <w:r>
              <w:t>C2418</w:t>
            </w:r>
          </w:p>
        </w:tc>
        <w:tc>
          <w:tcPr>
            <w:tcW w:w="769" w:type="dxa"/>
            <w:vAlign w:val="center"/>
          </w:tcPr>
          <w:p w14:paraId="5D918259" w14:textId="77777777"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14:paraId="32427855" w14:textId="77777777" w:rsidR="000A68DE" w:rsidRDefault="008C4539">
            <w:r>
              <w:t>60</w:t>
            </w:r>
          </w:p>
        </w:tc>
        <w:tc>
          <w:tcPr>
            <w:tcW w:w="848" w:type="dxa"/>
            <w:vAlign w:val="center"/>
          </w:tcPr>
          <w:p w14:paraId="3B0F3337" w14:textId="77777777" w:rsidR="000A68DE" w:rsidRDefault="008C4539">
            <w:r>
              <w:t>4.320</w:t>
            </w:r>
          </w:p>
        </w:tc>
        <w:tc>
          <w:tcPr>
            <w:tcW w:w="848" w:type="dxa"/>
            <w:vAlign w:val="center"/>
          </w:tcPr>
          <w:p w14:paraId="512C92C1" w14:textId="77777777" w:rsidR="000A68DE" w:rsidRDefault="008C4539">
            <w:r>
              <w:t>259.200</w:t>
            </w:r>
          </w:p>
        </w:tc>
        <w:tc>
          <w:tcPr>
            <w:tcW w:w="781" w:type="dxa"/>
            <w:vAlign w:val="center"/>
          </w:tcPr>
          <w:p w14:paraId="3606E4C9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4183B15C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7437F50E" w14:textId="77777777" w:rsidR="000A68DE" w:rsidRDefault="000A68DE"/>
        </w:tc>
        <w:tc>
          <w:tcPr>
            <w:tcW w:w="916" w:type="dxa"/>
            <w:vAlign w:val="center"/>
          </w:tcPr>
          <w:p w14:paraId="21C103BD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04B921A3" w14:textId="77777777" w:rsidR="000A68DE" w:rsidRDefault="008C4539">
            <w:r>
              <w:t>0.609</w:t>
            </w:r>
          </w:p>
        </w:tc>
      </w:tr>
      <w:tr w:rsidR="000A68DE" w14:paraId="0F90668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A4D15CA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49F172" w14:textId="77777777" w:rsidR="000A68DE" w:rsidRDefault="008C4539">
            <w:r>
              <w:t>330.480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1C0A76A" w14:textId="77777777"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6E350DE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69A239CD" w14:textId="77777777" w:rsidR="000A68DE" w:rsidRDefault="008C4539">
            <w:r>
              <w:t>0.609</w:t>
            </w:r>
          </w:p>
        </w:tc>
      </w:tr>
    </w:tbl>
    <w:p w14:paraId="31BB43CF" w14:textId="77777777" w:rsidR="000A68DE" w:rsidRDefault="000A68DE">
      <w:pPr>
        <w:widowControl w:val="0"/>
        <w:jc w:val="both"/>
        <w:rPr>
          <w:color w:val="000000"/>
        </w:rPr>
      </w:pPr>
    </w:p>
    <w:p w14:paraId="78251717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41F3C4B7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 w14:paraId="57348086" w14:textId="77777777">
        <w:tc>
          <w:tcPr>
            <w:tcW w:w="656" w:type="dxa"/>
            <w:shd w:val="clear" w:color="auto" w:fill="E6E6E6"/>
            <w:vAlign w:val="center"/>
          </w:tcPr>
          <w:p w14:paraId="3FCE87F5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4295EC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7E695C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9CB42E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926AC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D65C7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068692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654B81" w14:textId="77777777"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0E841B" w14:textId="77777777"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EEDD8C" w14:textId="77777777"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B60040" w14:textId="77777777"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 w14:paraId="4F6D8734" w14:textId="77777777">
        <w:tc>
          <w:tcPr>
            <w:tcW w:w="656" w:type="dxa"/>
            <w:vAlign w:val="center"/>
          </w:tcPr>
          <w:p w14:paraId="14337677" w14:textId="77777777"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14:paraId="15546848" w14:textId="77777777"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14:paraId="62315CB5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1ABE81B2" w14:textId="77777777" w:rsidR="000A68DE" w:rsidRDefault="008C4539">
            <w:r>
              <w:t>4</w:t>
            </w:r>
          </w:p>
        </w:tc>
        <w:tc>
          <w:tcPr>
            <w:tcW w:w="848" w:type="dxa"/>
            <w:vAlign w:val="center"/>
          </w:tcPr>
          <w:p w14:paraId="19823965" w14:textId="77777777"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14:paraId="33E0A638" w14:textId="77777777" w:rsidR="000A68DE" w:rsidRDefault="008C4539">
            <w:r>
              <w:t>9.720</w:t>
            </w:r>
          </w:p>
        </w:tc>
        <w:tc>
          <w:tcPr>
            <w:tcW w:w="781" w:type="dxa"/>
            <w:vAlign w:val="center"/>
          </w:tcPr>
          <w:p w14:paraId="4C55739B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0540E32B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2557A4A4" w14:textId="77777777" w:rsidR="000A68DE" w:rsidRDefault="000A68DE"/>
        </w:tc>
        <w:tc>
          <w:tcPr>
            <w:tcW w:w="916" w:type="dxa"/>
            <w:vAlign w:val="center"/>
          </w:tcPr>
          <w:p w14:paraId="2E53EE03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64DEB909" w14:textId="77777777" w:rsidR="000A68DE" w:rsidRDefault="008C4539">
            <w:r>
              <w:t>0.609</w:t>
            </w:r>
          </w:p>
        </w:tc>
      </w:tr>
      <w:tr w:rsidR="000A68DE" w14:paraId="098CE4AE" w14:textId="77777777">
        <w:tc>
          <w:tcPr>
            <w:tcW w:w="656" w:type="dxa"/>
            <w:vAlign w:val="center"/>
          </w:tcPr>
          <w:p w14:paraId="37E8B62D" w14:textId="77777777"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14:paraId="75A19F7B" w14:textId="77777777" w:rsidR="000A68DE" w:rsidRDefault="008C4539">
            <w:r>
              <w:t>C2618</w:t>
            </w:r>
          </w:p>
        </w:tc>
        <w:tc>
          <w:tcPr>
            <w:tcW w:w="769" w:type="dxa"/>
            <w:vAlign w:val="center"/>
          </w:tcPr>
          <w:p w14:paraId="5470284B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6DC6B3C3" w14:textId="77777777"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14:paraId="7AEB3CF8" w14:textId="77777777" w:rsidR="000A68DE" w:rsidRDefault="008C4539">
            <w:r>
              <w:t>4.734</w:t>
            </w:r>
          </w:p>
        </w:tc>
        <w:tc>
          <w:tcPr>
            <w:tcW w:w="848" w:type="dxa"/>
            <w:vAlign w:val="center"/>
          </w:tcPr>
          <w:p w14:paraId="2D8EDD1F" w14:textId="77777777" w:rsidR="000A68DE" w:rsidRDefault="008C4539">
            <w:r>
              <w:t>4.734</w:t>
            </w:r>
          </w:p>
        </w:tc>
        <w:tc>
          <w:tcPr>
            <w:tcW w:w="781" w:type="dxa"/>
            <w:vAlign w:val="center"/>
          </w:tcPr>
          <w:p w14:paraId="5CC5BECF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2935EF28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152490D9" w14:textId="77777777" w:rsidR="000A68DE" w:rsidRDefault="000A68DE"/>
        </w:tc>
        <w:tc>
          <w:tcPr>
            <w:tcW w:w="916" w:type="dxa"/>
            <w:vAlign w:val="center"/>
          </w:tcPr>
          <w:p w14:paraId="36D59AF7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3BA6D02B" w14:textId="77777777" w:rsidR="000A68DE" w:rsidRDefault="008C4539">
            <w:r>
              <w:t>0.609</w:t>
            </w:r>
          </w:p>
        </w:tc>
      </w:tr>
      <w:tr w:rsidR="000A68DE" w14:paraId="2C033FA1" w14:textId="77777777">
        <w:tc>
          <w:tcPr>
            <w:tcW w:w="656" w:type="dxa"/>
            <w:vAlign w:val="center"/>
          </w:tcPr>
          <w:p w14:paraId="7D2D9FA1" w14:textId="77777777" w:rsidR="000A68DE" w:rsidRDefault="008C4539">
            <w:r>
              <w:t>3</w:t>
            </w:r>
          </w:p>
        </w:tc>
        <w:tc>
          <w:tcPr>
            <w:tcW w:w="888" w:type="dxa"/>
            <w:vAlign w:val="center"/>
          </w:tcPr>
          <w:p w14:paraId="5A51DB13" w14:textId="77777777" w:rsidR="000A68DE" w:rsidRDefault="008C4539">
            <w:r>
              <w:t>TC1518[1518]</w:t>
            </w:r>
          </w:p>
        </w:tc>
        <w:tc>
          <w:tcPr>
            <w:tcW w:w="769" w:type="dxa"/>
            <w:vAlign w:val="center"/>
          </w:tcPr>
          <w:p w14:paraId="114E3DD9" w14:textId="77777777" w:rsidR="000A68DE" w:rsidRDefault="008C4539">
            <w:r>
              <w:t>2~6</w:t>
            </w:r>
          </w:p>
        </w:tc>
        <w:tc>
          <w:tcPr>
            <w:tcW w:w="769" w:type="dxa"/>
            <w:vAlign w:val="center"/>
          </w:tcPr>
          <w:p w14:paraId="01A76E6D" w14:textId="77777777" w:rsidR="000A68DE" w:rsidRDefault="008C4539">
            <w:r>
              <w:t>5</w:t>
            </w:r>
          </w:p>
        </w:tc>
        <w:tc>
          <w:tcPr>
            <w:tcW w:w="848" w:type="dxa"/>
            <w:vAlign w:val="center"/>
          </w:tcPr>
          <w:p w14:paraId="0F43EEBE" w14:textId="77777777" w:rsidR="000A68DE" w:rsidRDefault="008C4539">
            <w:r>
              <w:t>2.700</w:t>
            </w:r>
          </w:p>
        </w:tc>
        <w:tc>
          <w:tcPr>
            <w:tcW w:w="848" w:type="dxa"/>
            <w:vAlign w:val="center"/>
          </w:tcPr>
          <w:p w14:paraId="3C2AA9C5" w14:textId="77777777" w:rsidR="000A68DE" w:rsidRDefault="008C4539">
            <w:r>
              <w:t>13.500</w:t>
            </w:r>
          </w:p>
        </w:tc>
        <w:tc>
          <w:tcPr>
            <w:tcW w:w="781" w:type="dxa"/>
            <w:vAlign w:val="center"/>
          </w:tcPr>
          <w:p w14:paraId="4BBFB921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152DFEF5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209AB9EC" w14:textId="77777777" w:rsidR="000A68DE" w:rsidRDefault="000A68DE"/>
        </w:tc>
        <w:tc>
          <w:tcPr>
            <w:tcW w:w="916" w:type="dxa"/>
            <w:vAlign w:val="center"/>
          </w:tcPr>
          <w:p w14:paraId="6ADB600F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7D010AAB" w14:textId="77777777" w:rsidR="000A68DE" w:rsidRDefault="008C4539">
            <w:r>
              <w:t>0.609</w:t>
            </w:r>
          </w:p>
        </w:tc>
      </w:tr>
      <w:tr w:rsidR="000A68DE" w14:paraId="30A22FB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ACC08F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563E2D9" w14:textId="77777777" w:rsidR="000A68DE" w:rsidRDefault="008C4539">
            <w:r>
              <w:t>27.954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40281D0" w14:textId="77777777"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F3AE061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00BEBE96" w14:textId="77777777" w:rsidR="000A68DE" w:rsidRDefault="008C4539">
            <w:r>
              <w:t>0.609</w:t>
            </w:r>
          </w:p>
        </w:tc>
      </w:tr>
    </w:tbl>
    <w:p w14:paraId="590CAA23" w14:textId="77777777" w:rsidR="000A68DE" w:rsidRDefault="000A68DE">
      <w:pPr>
        <w:widowControl w:val="0"/>
        <w:jc w:val="both"/>
        <w:rPr>
          <w:color w:val="000000"/>
        </w:rPr>
      </w:pPr>
    </w:p>
    <w:p w14:paraId="55E7EA53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D155FFF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A68DE" w14:paraId="28CB724E" w14:textId="77777777">
        <w:tc>
          <w:tcPr>
            <w:tcW w:w="656" w:type="dxa"/>
            <w:shd w:val="clear" w:color="auto" w:fill="E6E6E6"/>
            <w:vAlign w:val="center"/>
          </w:tcPr>
          <w:p w14:paraId="78109E6A" w14:textId="77777777" w:rsidR="000A68DE" w:rsidRDefault="008C4539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09A2E1D" w14:textId="77777777" w:rsidR="000A68DE" w:rsidRDefault="008C4539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E7CDB4" w14:textId="77777777" w:rsidR="000A68DE" w:rsidRDefault="008C453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CB2A96" w14:textId="77777777" w:rsidR="000A68DE" w:rsidRDefault="008C453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2D9F2C" w14:textId="77777777" w:rsidR="000A68DE" w:rsidRDefault="008C453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03D4B" w14:textId="77777777" w:rsidR="000A68DE" w:rsidRDefault="008C453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7C25B5" w14:textId="77777777" w:rsidR="000A68DE" w:rsidRDefault="008C4539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BF8B2F" w14:textId="77777777" w:rsidR="000A68DE" w:rsidRDefault="008C4539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4B82A2" w14:textId="77777777" w:rsidR="000A68DE" w:rsidRDefault="008C4539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DF64A8" w14:textId="77777777" w:rsidR="000A68DE" w:rsidRDefault="008C4539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2558C5" w14:textId="77777777" w:rsidR="000A68DE" w:rsidRDefault="008C4539">
            <w:pPr>
              <w:jc w:val="center"/>
            </w:pPr>
            <w:r>
              <w:t>综合太阳得热系数</w:t>
            </w:r>
          </w:p>
        </w:tc>
      </w:tr>
      <w:tr w:rsidR="000A68DE" w14:paraId="13F56503" w14:textId="77777777">
        <w:tc>
          <w:tcPr>
            <w:tcW w:w="656" w:type="dxa"/>
            <w:vAlign w:val="center"/>
          </w:tcPr>
          <w:p w14:paraId="1FECF42D" w14:textId="77777777" w:rsidR="000A68DE" w:rsidRDefault="008C4539">
            <w:r>
              <w:t>1</w:t>
            </w:r>
          </w:p>
        </w:tc>
        <w:tc>
          <w:tcPr>
            <w:tcW w:w="888" w:type="dxa"/>
            <w:vAlign w:val="center"/>
          </w:tcPr>
          <w:p w14:paraId="60603405" w14:textId="77777777" w:rsidR="000A68DE" w:rsidRDefault="008C4539">
            <w:r>
              <w:t>C0927</w:t>
            </w:r>
          </w:p>
        </w:tc>
        <w:tc>
          <w:tcPr>
            <w:tcW w:w="769" w:type="dxa"/>
            <w:vAlign w:val="center"/>
          </w:tcPr>
          <w:p w14:paraId="65B87D34" w14:textId="77777777" w:rsidR="000A68DE" w:rsidRDefault="008C4539">
            <w:r>
              <w:t>1</w:t>
            </w:r>
          </w:p>
        </w:tc>
        <w:tc>
          <w:tcPr>
            <w:tcW w:w="769" w:type="dxa"/>
            <w:vAlign w:val="center"/>
          </w:tcPr>
          <w:p w14:paraId="71A8287A" w14:textId="77777777" w:rsidR="000A68DE" w:rsidRDefault="008C4539">
            <w:r>
              <w:t>13</w:t>
            </w:r>
          </w:p>
        </w:tc>
        <w:tc>
          <w:tcPr>
            <w:tcW w:w="848" w:type="dxa"/>
            <w:vAlign w:val="center"/>
          </w:tcPr>
          <w:p w14:paraId="5B25C26F" w14:textId="77777777" w:rsidR="000A68DE" w:rsidRDefault="008C4539">
            <w:r>
              <w:t>2.430</w:t>
            </w:r>
          </w:p>
        </w:tc>
        <w:tc>
          <w:tcPr>
            <w:tcW w:w="848" w:type="dxa"/>
            <w:vAlign w:val="center"/>
          </w:tcPr>
          <w:p w14:paraId="52A10EBD" w14:textId="77777777" w:rsidR="000A68DE" w:rsidRDefault="008C4539">
            <w:r>
              <w:t>31.590</w:t>
            </w:r>
          </w:p>
        </w:tc>
        <w:tc>
          <w:tcPr>
            <w:tcW w:w="781" w:type="dxa"/>
            <w:vAlign w:val="center"/>
          </w:tcPr>
          <w:p w14:paraId="07BF5084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518081FD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4A079CED" w14:textId="77777777" w:rsidR="000A68DE" w:rsidRDefault="000A68DE"/>
        </w:tc>
        <w:tc>
          <w:tcPr>
            <w:tcW w:w="916" w:type="dxa"/>
            <w:vAlign w:val="center"/>
          </w:tcPr>
          <w:p w14:paraId="211C1E05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4EB86B33" w14:textId="77777777" w:rsidR="000A68DE" w:rsidRDefault="008C4539">
            <w:r>
              <w:t>0.609</w:t>
            </w:r>
          </w:p>
        </w:tc>
      </w:tr>
      <w:tr w:rsidR="000A68DE" w14:paraId="1E7CC121" w14:textId="77777777">
        <w:tc>
          <w:tcPr>
            <w:tcW w:w="656" w:type="dxa"/>
            <w:vAlign w:val="center"/>
          </w:tcPr>
          <w:p w14:paraId="4830E3A1" w14:textId="77777777" w:rsidR="000A68DE" w:rsidRDefault="008C4539">
            <w:r>
              <w:t>2</w:t>
            </w:r>
          </w:p>
        </w:tc>
        <w:tc>
          <w:tcPr>
            <w:tcW w:w="888" w:type="dxa"/>
            <w:vAlign w:val="center"/>
          </w:tcPr>
          <w:p w14:paraId="16997287" w14:textId="77777777" w:rsidR="000A68DE" w:rsidRDefault="008C4539">
            <w:r>
              <w:t>C1218</w:t>
            </w:r>
          </w:p>
        </w:tc>
        <w:tc>
          <w:tcPr>
            <w:tcW w:w="769" w:type="dxa"/>
            <w:vAlign w:val="center"/>
          </w:tcPr>
          <w:p w14:paraId="17CB731F" w14:textId="77777777" w:rsidR="000A68DE" w:rsidRDefault="008C4539">
            <w:r>
              <w:t>1~6</w:t>
            </w:r>
          </w:p>
        </w:tc>
        <w:tc>
          <w:tcPr>
            <w:tcW w:w="769" w:type="dxa"/>
            <w:vAlign w:val="center"/>
          </w:tcPr>
          <w:p w14:paraId="730C2A13" w14:textId="77777777" w:rsidR="000A68DE" w:rsidRDefault="008C4539">
            <w:r>
              <w:t>6</w:t>
            </w:r>
          </w:p>
        </w:tc>
        <w:tc>
          <w:tcPr>
            <w:tcW w:w="848" w:type="dxa"/>
            <w:vAlign w:val="center"/>
          </w:tcPr>
          <w:p w14:paraId="34B7157C" w14:textId="77777777" w:rsidR="000A68DE" w:rsidRDefault="008C4539">
            <w:r>
              <w:t>2.160</w:t>
            </w:r>
          </w:p>
        </w:tc>
        <w:tc>
          <w:tcPr>
            <w:tcW w:w="848" w:type="dxa"/>
            <w:vAlign w:val="center"/>
          </w:tcPr>
          <w:p w14:paraId="6EC0162D" w14:textId="77777777" w:rsidR="000A68DE" w:rsidRDefault="008C4539">
            <w:r>
              <w:t>12.960</w:t>
            </w:r>
          </w:p>
        </w:tc>
        <w:tc>
          <w:tcPr>
            <w:tcW w:w="781" w:type="dxa"/>
            <w:vAlign w:val="center"/>
          </w:tcPr>
          <w:p w14:paraId="5A1FBE46" w14:textId="77777777" w:rsidR="000A68DE" w:rsidRDefault="008C4539">
            <w:r>
              <w:t>18</w:t>
            </w:r>
          </w:p>
        </w:tc>
        <w:tc>
          <w:tcPr>
            <w:tcW w:w="916" w:type="dxa"/>
            <w:vAlign w:val="center"/>
          </w:tcPr>
          <w:p w14:paraId="0ED35C13" w14:textId="77777777" w:rsidR="000A68DE" w:rsidRDefault="008C4539">
            <w:r>
              <w:t>0.609</w:t>
            </w:r>
          </w:p>
        </w:tc>
        <w:tc>
          <w:tcPr>
            <w:tcW w:w="1018" w:type="dxa"/>
            <w:vAlign w:val="center"/>
          </w:tcPr>
          <w:p w14:paraId="5D7FF3CE" w14:textId="77777777" w:rsidR="000A68DE" w:rsidRDefault="000A68DE"/>
        </w:tc>
        <w:tc>
          <w:tcPr>
            <w:tcW w:w="916" w:type="dxa"/>
            <w:vAlign w:val="center"/>
          </w:tcPr>
          <w:p w14:paraId="10B91ACD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2845F2B5" w14:textId="77777777" w:rsidR="000A68DE" w:rsidRDefault="008C4539">
            <w:r>
              <w:t>0.609</w:t>
            </w:r>
          </w:p>
        </w:tc>
      </w:tr>
      <w:tr w:rsidR="000A68DE" w14:paraId="539F7B0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309CB62" w14:textId="77777777" w:rsidR="000A68DE" w:rsidRDefault="008C4539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CC3184" w14:textId="77777777" w:rsidR="000A68DE" w:rsidRDefault="008C4539">
            <w:r>
              <w:t>44.550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994504C" w14:textId="77777777" w:rsidR="000A68DE" w:rsidRDefault="008C4539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D9480D" w14:textId="77777777" w:rsidR="000A68DE" w:rsidRDefault="008C4539">
            <w:r>
              <w:t>1.000</w:t>
            </w:r>
          </w:p>
        </w:tc>
        <w:tc>
          <w:tcPr>
            <w:tcW w:w="916" w:type="dxa"/>
            <w:vAlign w:val="center"/>
          </w:tcPr>
          <w:p w14:paraId="7FAE0FC2" w14:textId="77777777" w:rsidR="000A68DE" w:rsidRDefault="008C4539">
            <w:r>
              <w:t>0.609</w:t>
            </w:r>
          </w:p>
        </w:tc>
      </w:tr>
    </w:tbl>
    <w:p w14:paraId="28400853" w14:textId="77777777" w:rsidR="000A68DE" w:rsidRDefault="000A68DE">
      <w:pPr>
        <w:widowControl w:val="0"/>
        <w:jc w:val="both"/>
        <w:rPr>
          <w:color w:val="000000"/>
        </w:rPr>
      </w:pPr>
    </w:p>
    <w:p w14:paraId="3B8C1BE3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69" w:name="_Toc58598222"/>
      <w:r>
        <w:rPr>
          <w:color w:val="000000"/>
        </w:rPr>
        <w:t>总体热工性能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0A68DE" w14:paraId="2DCD6514" w14:textId="77777777">
        <w:tc>
          <w:tcPr>
            <w:tcW w:w="1678" w:type="dxa"/>
            <w:shd w:val="clear" w:color="auto" w:fill="E6E6E6"/>
            <w:vAlign w:val="center"/>
          </w:tcPr>
          <w:p w14:paraId="0916B51A" w14:textId="77777777" w:rsidR="000A68DE" w:rsidRDefault="008C4539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72E4D8F" w14:textId="77777777" w:rsidR="000A68DE" w:rsidRDefault="008C4539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66239BE" w14:textId="77777777" w:rsidR="000A68DE" w:rsidRDefault="008C4539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114E2337" w14:textId="77777777" w:rsidR="000A68DE" w:rsidRDefault="008C4539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7DA9ABC0" w14:textId="77777777" w:rsidR="000A68DE" w:rsidRDefault="008C4539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712EDC7C" w14:textId="77777777" w:rsidR="000A68DE" w:rsidRDefault="008C4539">
            <w:pPr>
              <w:jc w:val="center"/>
            </w:pPr>
            <w:r>
              <w:t>窗墙比</w:t>
            </w:r>
          </w:p>
        </w:tc>
      </w:tr>
      <w:tr w:rsidR="000A68DE" w14:paraId="22BD4CE0" w14:textId="77777777">
        <w:tc>
          <w:tcPr>
            <w:tcW w:w="1678" w:type="dxa"/>
            <w:shd w:val="clear" w:color="auto" w:fill="E6E6E6"/>
            <w:vAlign w:val="center"/>
          </w:tcPr>
          <w:p w14:paraId="3BAB76A0" w14:textId="77777777" w:rsidR="000A68DE" w:rsidRDefault="008C4539">
            <w:r>
              <w:t>南向</w:t>
            </w:r>
          </w:p>
        </w:tc>
        <w:tc>
          <w:tcPr>
            <w:tcW w:w="1451" w:type="dxa"/>
            <w:vAlign w:val="center"/>
          </w:tcPr>
          <w:p w14:paraId="3BF2A11B" w14:textId="77777777" w:rsidR="000A68DE" w:rsidRDefault="008C4539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61B5F80" w14:textId="77777777" w:rsidR="000A68DE" w:rsidRDefault="008C4539">
            <w:r>
              <w:t>298.08</w:t>
            </w:r>
          </w:p>
        </w:tc>
        <w:tc>
          <w:tcPr>
            <w:tcW w:w="1564" w:type="dxa"/>
            <w:vAlign w:val="center"/>
          </w:tcPr>
          <w:p w14:paraId="432B9169" w14:textId="77777777"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14:paraId="79762FCC" w14:textId="77777777"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14:paraId="4614B053" w14:textId="77777777" w:rsidR="000A68DE" w:rsidRDefault="008C4539">
            <w:r>
              <w:t>0.25</w:t>
            </w:r>
          </w:p>
        </w:tc>
      </w:tr>
      <w:tr w:rsidR="000A68DE" w14:paraId="28C989DE" w14:textId="77777777">
        <w:tc>
          <w:tcPr>
            <w:tcW w:w="1678" w:type="dxa"/>
            <w:shd w:val="clear" w:color="auto" w:fill="E6E6E6"/>
            <w:vAlign w:val="center"/>
          </w:tcPr>
          <w:p w14:paraId="533AF65B" w14:textId="77777777" w:rsidR="000A68DE" w:rsidRDefault="008C4539">
            <w:r>
              <w:t>北向</w:t>
            </w:r>
          </w:p>
        </w:tc>
        <w:tc>
          <w:tcPr>
            <w:tcW w:w="1451" w:type="dxa"/>
            <w:vAlign w:val="center"/>
          </w:tcPr>
          <w:p w14:paraId="1809D7C1" w14:textId="77777777" w:rsidR="000A68DE" w:rsidRDefault="008C4539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CA6C0A8" w14:textId="77777777" w:rsidR="000A68DE" w:rsidRDefault="008C4539">
            <w:r>
              <w:t>330.48</w:t>
            </w:r>
          </w:p>
        </w:tc>
        <w:tc>
          <w:tcPr>
            <w:tcW w:w="1564" w:type="dxa"/>
            <w:vAlign w:val="center"/>
          </w:tcPr>
          <w:p w14:paraId="3439DA0E" w14:textId="77777777"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14:paraId="2A6F0994" w14:textId="77777777"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14:paraId="00CF38FA" w14:textId="77777777" w:rsidR="000A68DE" w:rsidRDefault="008C4539">
            <w:r>
              <w:t>0.29</w:t>
            </w:r>
          </w:p>
        </w:tc>
      </w:tr>
      <w:tr w:rsidR="000A68DE" w14:paraId="36DD3D54" w14:textId="77777777">
        <w:tc>
          <w:tcPr>
            <w:tcW w:w="1678" w:type="dxa"/>
            <w:shd w:val="clear" w:color="auto" w:fill="E6E6E6"/>
            <w:vAlign w:val="center"/>
          </w:tcPr>
          <w:p w14:paraId="56BAC238" w14:textId="77777777" w:rsidR="000A68DE" w:rsidRDefault="008C4539">
            <w:r>
              <w:lastRenderedPageBreak/>
              <w:t>东向</w:t>
            </w:r>
          </w:p>
        </w:tc>
        <w:tc>
          <w:tcPr>
            <w:tcW w:w="1451" w:type="dxa"/>
            <w:vAlign w:val="center"/>
          </w:tcPr>
          <w:p w14:paraId="55B9C901" w14:textId="77777777" w:rsidR="000A68DE" w:rsidRDefault="008C4539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36107AD" w14:textId="77777777" w:rsidR="000A68DE" w:rsidRDefault="008C4539">
            <w:r>
              <w:t>27.95</w:t>
            </w:r>
          </w:p>
        </w:tc>
        <w:tc>
          <w:tcPr>
            <w:tcW w:w="1564" w:type="dxa"/>
            <w:vAlign w:val="center"/>
          </w:tcPr>
          <w:p w14:paraId="4C70494B" w14:textId="77777777"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14:paraId="0AB8AD19" w14:textId="77777777"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14:paraId="69D54C4E" w14:textId="77777777" w:rsidR="000A68DE" w:rsidRDefault="008C4539">
            <w:r>
              <w:t>0.07</w:t>
            </w:r>
          </w:p>
        </w:tc>
      </w:tr>
      <w:tr w:rsidR="000A68DE" w14:paraId="7E4ACB34" w14:textId="77777777">
        <w:tc>
          <w:tcPr>
            <w:tcW w:w="1678" w:type="dxa"/>
            <w:shd w:val="clear" w:color="auto" w:fill="E6E6E6"/>
            <w:vAlign w:val="center"/>
          </w:tcPr>
          <w:p w14:paraId="6086960E" w14:textId="77777777" w:rsidR="000A68DE" w:rsidRDefault="008C4539">
            <w:r>
              <w:t>西向</w:t>
            </w:r>
          </w:p>
        </w:tc>
        <w:tc>
          <w:tcPr>
            <w:tcW w:w="1451" w:type="dxa"/>
            <w:vAlign w:val="center"/>
          </w:tcPr>
          <w:p w14:paraId="26378F6C" w14:textId="77777777" w:rsidR="000A68DE" w:rsidRDefault="008C4539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3C85F122" w14:textId="77777777" w:rsidR="000A68DE" w:rsidRDefault="008C4539">
            <w:r>
              <w:t>44.55</w:t>
            </w:r>
          </w:p>
        </w:tc>
        <w:tc>
          <w:tcPr>
            <w:tcW w:w="1564" w:type="dxa"/>
            <w:vAlign w:val="center"/>
          </w:tcPr>
          <w:p w14:paraId="79808974" w14:textId="77777777"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14:paraId="53261AC1" w14:textId="77777777"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14:paraId="77DD4270" w14:textId="77777777" w:rsidR="000A68DE" w:rsidRDefault="008C4539">
            <w:r>
              <w:t>0.11</w:t>
            </w:r>
          </w:p>
        </w:tc>
      </w:tr>
      <w:tr w:rsidR="000A68DE" w14:paraId="089243DE" w14:textId="77777777">
        <w:tc>
          <w:tcPr>
            <w:tcW w:w="1678" w:type="dxa"/>
            <w:shd w:val="clear" w:color="auto" w:fill="E6E6E6"/>
            <w:vAlign w:val="center"/>
          </w:tcPr>
          <w:p w14:paraId="1662884C" w14:textId="77777777" w:rsidR="000A68DE" w:rsidRDefault="008C4539">
            <w:r>
              <w:t>综合平均</w:t>
            </w:r>
          </w:p>
        </w:tc>
        <w:tc>
          <w:tcPr>
            <w:tcW w:w="1451" w:type="dxa"/>
            <w:vAlign w:val="center"/>
          </w:tcPr>
          <w:p w14:paraId="5D138F91" w14:textId="77777777" w:rsidR="000A68DE" w:rsidRDefault="000A68DE"/>
        </w:tc>
        <w:tc>
          <w:tcPr>
            <w:tcW w:w="1451" w:type="dxa"/>
            <w:vAlign w:val="center"/>
          </w:tcPr>
          <w:p w14:paraId="5277A436" w14:textId="77777777" w:rsidR="000A68DE" w:rsidRDefault="008C4539">
            <w:r>
              <w:t>701.06</w:t>
            </w:r>
          </w:p>
        </w:tc>
        <w:tc>
          <w:tcPr>
            <w:tcW w:w="1564" w:type="dxa"/>
            <w:vAlign w:val="center"/>
          </w:tcPr>
          <w:p w14:paraId="52E39318" w14:textId="77777777" w:rsidR="000A68DE" w:rsidRDefault="008C4539">
            <w:r>
              <w:t>2.10</w:t>
            </w:r>
          </w:p>
        </w:tc>
        <w:tc>
          <w:tcPr>
            <w:tcW w:w="1678" w:type="dxa"/>
            <w:vAlign w:val="center"/>
          </w:tcPr>
          <w:p w14:paraId="7F8ED3A3" w14:textId="77777777" w:rsidR="000A68DE" w:rsidRDefault="008C4539">
            <w:r>
              <w:t>0.61</w:t>
            </w:r>
          </w:p>
        </w:tc>
        <w:tc>
          <w:tcPr>
            <w:tcW w:w="1508" w:type="dxa"/>
            <w:vAlign w:val="center"/>
          </w:tcPr>
          <w:p w14:paraId="2559FED7" w14:textId="77777777" w:rsidR="000A68DE" w:rsidRDefault="008C4539">
            <w:r>
              <w:t>0.22</w:t>
            </w:r>
          </w:p>
        </w:tc>
      </w:tr>
    </w:tbl>
    <w:p w14:paraId="6E42533E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1806930" w14:textId="77777777" w:rsidR="000A68DE" w:rsidRDefault="008C4539">
      <w:pPr>
        <w:pStyle w:val="2"/>
        <w:widowControl w:val="0"/>
      </w:pPr>
      <w:bookmarkStart w:id="70" w:name="_Toc58598223"/>
      <w:r>
        <w:t>周边地面构造</w:t>
      </w:r>
      <w:bookmarkEnd w:id="70"/>
    </w:p>
    <w:p w14:paraId="36500D10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71" w:name="_Toc58598224"/>
      <w:r>
        <w:rPr>
          <w:color w:val="000000"/>
        </w:rPr>
        <w:t>挤塑聚苯板保温60mm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A68DE" w14:paraId="75BCFBB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811E240" w14:textId="77777777" w:rsidR="000A68DE" w:rsidRDefault="008C453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218279" w14:textId="77777777" w:rsidR="000A68DE" w:rsidRDefault="008C453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731E7" w14:textId="77777777" w:rsidR="000A68DE" w:rsidRDefault="008C453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22B81" w14:textId="77777777" w:rsidR="000A68DE" w:rsidRDefault="008C453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BE3BB" w14:textId="77777777" w:rsidR="000A68DE" w:rsidRDefault="008C453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C5E0A" w14:textId="77777777" w:rsidR="000A68DE" w:rsidRDefault="008C453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408F10" w14:textId="77777777" w:rsidR="000A68DE" w:rsidRDefault="008C4539">
            <w:pPr>
              <w:jc w:val="center"/>
            </w:pPr>
            <w:r>
              <w:t>热惰性指标</w:t>
            </w:r>
          </w:p>
        </w:tc>
      </w:tr>
      <w:tr w:rsidR="000A68DE" w14:paraId="735090B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120122" w14:textId="77777777" w:rsidR="000A68DE" w:rsidRDefault="000A68D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C26B37" w14:textId="77777777" w:rsidR="000A68DE" w:rsidRDefault="008C453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7EC2F" w14:textId="77777777" w:rsidR="000A68DE" w:rsidRDefault="008C453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C7A54" w14:textId="77777777" w:rsidR="000A68DE" w:rsidRDefault="008C453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FDA548" w14:textId="77777777" w:rsidR="000A68DE" w:rsidRDefault="008C45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AA0E8" w14:textId="77777777" w:rsidR="000A68DE" w:rsidRDefault="008C453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BBD7BF" w14:textId="77777777" w:rsidR="000A68DE" w:rsidRDefault="008C4539">
            <w:pPr>
              <w:jc w:val="center"/>
            </w:pPr>
            <w:r>
              <w:t>D=R*S</w:t>
            </w:r>
          </w:p>
        </w:tc>
      </w:tr>
      <w:tr w:rsidR="000A68DE" w14:paraId="37A9093A" w14:textId="77777777">
        <w:tc>
          <w:tcPr>
            <w:tcW w:w="3345" w:type="dxa"/>
            <w:vAlign w:val="center"/>
          </w:tcPr>
          <w:p w14:paraId="74CC2CD1" w14:textId="77777777" w:rsidR="000A68DE" w:rsidRDefault="008C453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7E04FA0" w14:textId="77777777" w:rsidR="000A68DE" w:rsidRDefault="008C453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35B9726" w14:textId="77777777" w:rsidR="000A68DE" w:rsidRDefault="008C453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BC26777" w14:textId="77777777" w:rsidR="000A68DE" w:rsidRDefault="008C4539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6C083830" w14:textId="77777777"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60824D" w14:textId="77777777" w:rsidR="000A68DE" w:rsidRDefault="008C4539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B737700" w14:textId="77777777" w:rsidR="000A68DE" w:rsidRDefault="008C4539">
            <w:r>
              <w:rPr>
                <w:color w:val="999999"/>
              </w:rPr>
              <w:t>0.243</w:t>
            </w:r>
          </w:p>
        </w:tc>
      </w:tr>
      <w:tr w:rsidR="000A68DE" w14:paraId="3142AACA" w14:textId="77777777">
        <w:tc>
          <w:tcPr>
            <w:tcW w:w="3345" w:type="dxa"/>
            <w:vAlign w:val="center"/>
          </w:tcPr>
          <w:p w14:paraId="6AD3C1D2" w14:textId="77777777" w:rsidR="000A68DE" w:rsidRDefault="008C4539"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 w14:paraId="58BF87A1" w14:textId="77777777" w:rsidR="000A68DE" w:rsidRDefault="008C4539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46C30C85" w14:textId="77777777" w:rsidR="000A68DE" w:rsidRDefault="008C4539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3C42CC6" w14:textId="77777777" w:rsidR="000A68DE" w:rsidRDefault="008C4539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57F67554" w14:textId="77777777"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50009B5" w14:textId="77777777" w:rsidR="000A68DE" w:rsidRDefault="008C4539"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14:paraId="0D8137B4" w14:textId="77777777" w:rsidR="000A68DE" w:rsidRDefault="008C4539">
            <w:r>
              <w:rPr>
                <w:color w:val="999999"/>
              </w:rPr>
              <w:t>0.404</w:t>
            </w:r>
          </w:p>
        </w:tc>
      </w:tr>
      <w:tr w:rsidR="000A68DE" w14:paraId="1AEEA929" w14:textId="77777777">
        <w:tc>
          <w:tcPr>
            <w:tcW w:w="3345" w:type="dxa"/>
            <w:vAlign w:val="center"/>
          </w:tcPr>
          <w:p w14:paraId="659EDC46" w14:textId="77777777" w:rsidR="000A68DE" w:rsidRDefault="008C4539">
            <w:r>
              <w:t>挤塑聚苯板</w:t>
            </w:r>
          </w:p>
        </w:tc>
        <w:tc>
          <w:tcPr>
            <w:tcW w:w="848" w:type="dxa"/>
            <w:vAlign w:val="center"/>
          </w:tcPr>
          <w:p w14:paraId="1A7561EB" w14:textId="77777777" w:rsidR="000A68DE" w:rsidRDefault="008C4539">
            <w:r>
              <w:t>60</w:t>
            </w:r>
          </w:p>
        </w:tc>
        <w:tc>
          <w:tcPr>
            <w:tcW w:w="1075" w:type="dxa"/>
            <w:vAlign w:val="center"/>
          </w:tcPr>
          <w:p w14:paraId="243A2AD9" w14:textId="77777777" w:rsidR="000A68DE" w:rsidRDefault="008C4539">
            <w:r>
              <w:t>0.030</w:t>
            </w:r>
          </w:p>
        </w:tc>
        <w:tc>
          <w:tcPr>
            <w:tcW w:w="1075" w:type="dxa"/>
            <w:vAlign w:val="center"/>
          </w:tcPr>
          <w:p w14:paraId="668A7C54" w14:textId="77777777" w:rsidR="000A68DE" w:rsidRDefault="008C4539">
            <w:r>
              <w:t>0.365</w:t>
            </w:r>
          </w:p>
        </w:tc>
        <w:tc>
          <w:tcPr>
            <w:tcW w:w="848" w:type="dxa"/>
            <w:vAlign w:val="center"/>
          </w:tcPr>
          <w:p w14:paraId="69D096E1" w14:textId="77777777" w:rsidR="000A68DE" w:rsidRDefault="008C4539">
            <w:r>
              <w:t>1.20</w:t>
            </w:r>
          </w:p>
        </w:tc>
        <w:tc>
          <w:tcPr>
            <w:tcW w:w="1075" w:type="dxa"/>
            <w:vAlign w:val="center"/>
          </w:tcPr>
          <w:p w14:paraId="023912F4" w14:textId="77777777" w:rsidR="000A68DE" w:rsidRDefault="008C4539">
            <w:r>
              <w:t>1.667</w:t>
            </w:r>
          </w:p>
        </w:tc>
        <w:tc>
          <w:tcPr>
            <w:tcW w:w="1064" w:type="dxa"/>
            <w:vAlign w:val="center"/>
          </w:tcPr>
          <w:p w14:paraId="6298CC9E" w14:textId="77777777" w:rsidR="000A68DE" w:rsidRDefault="008C4539">
            <w:r>
              <w:t>0.730</w:t>
            </w:r>
          </w:p>
        </w:tc>
      </w:tr>
      <w:tr w:rsidR="000A68DE" w14:paraId="66D37F69" w14:textId="77777777">
        <w:tc>
          <w:tcPr>
            <w:tcW w:w="3345" w:type="dxa"/>
            <w:vAlign w:val="center"/>
          </w:tcPr>
          <w:p w14:paraId="50DC599E" w14:textId="77777777" w:rsidR="000A68DE" w:rsidRDefault="008C4539"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 w14:paraId="3066E66E" w14:textId="77777777" w:rsidR="000A68DE" w:rsidRDefault="008C4539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76A2D03E" w14:textId="77777777" w:rsidR="000A68DE" w:rsidRDefault="008C4539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F1BC2E6" w14:textId="77777777" w:rsidR="000A68DE" w:rsidRDefault="008C4539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4710CC71" w14:textId="77777777" w:rsidR="000A68DE" w:rsidRDefault="008C453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A7FF18D" w14:textId="77777777" w:rsidR="000A68DE" w:rsidRDefault="008C4539"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 w14:paraId="49629AA5" w14:textId="77777777" w:rsidR="000A68DE" w:rsidRDefault="008C4539">
            <w:r>
              <w:rPr>
                <w:color w:val="999999"/>
              </w:rPr>
              <w:t>0.505</w:t>
            </w:r>
          </w:p>
        </w:tc>
      </w:tr>
      <w:tr w:rsidR="000A68DE" w14:paraId="35A25A64" w14:textId="77777777">
        <w:tc>
          <w:tcPr>
            <w:tcW w:w="3345" w:type="dxa"/>
            <w:vAlign w:val="center"/>
          </w:tcPr>
          <w:p w14:paraId="5ACBC652" w14:textId="77777777" w:rsidR="000A68DE" w:rsidRDefault="008C453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841633" w14:textId="77777777" w:rsidR="000A68DE" w:rsidRDefault="008C4539">
            <w:r>
              <w:t>170</w:t>
            </w:r>
          </w:p>
        </w:tc>
        <w:tc>
          <w:tcPr>
            <w:tcW w:w="1075" w:type="dxa"/>
            <w:vAlign w:val="center"/>
          </w:tcPr>
          <w:p w14:paraId="24547746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57707C9D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1169781E" w14:textId="77777777" w:rsidR="000A68DE" w:rsidRDefault="008C4539">
            <w:r>
              <w:t>－</w:t>
            </w:r>
          </w:p>
        </w:tc>
        <w:tc>
          <w:tcPr>
            <w:tcW w:w="1075" w:type="dxa"/>
            <w:vAlign w:val="center"/>
          </w:tcPr>
          <w:p w14:paraId="1631CBA7" w14:textId="77777777" w:rsidR="000A68DE" w:rsidRDefault="008C4539">
            <w:r>
              <w:t>1.748</w:t>
            </w:r>
          </w:p>
        </w:tc>
        <w:tc>
          <w:tcPr>
            <w:tcW w:w="1064" w:type="dxa"/>
            <w:vAlign w:val="center"/>
          </w:tcPr>
          <w:p w14:paraId="0F5E745A" w14:textId="77777777" w:rsidR="000A68DE" w:rsidRDefault="008C4539">
            <w:r>
              <w:t>1.882</w:t>
            </w:r>
          </w:p>
        </w:tc>
      </w:tr>
      <w:tr w:rsidR="000A68DE" w14:paraId="361D414A" w14:textId="77777777">
        <w:tc>
          <w:tcPr>
            <w:tcW w:w="3345" w:type="dxa"/>
            <w:shd w:val="clear" w:color="auto" w:fill="E6E6E6"/>
            <w:vAlign w:val="center"/>
          </w:tcPr>
          <w:p w14:paraId="307282EC" w14:textId="77777777" w:rsidR="000A68DE" w:rsidRDefault="008C453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4157459" w14:textId="77777777" w:rsidR="000A68DE" w:rsidRDefault="008C4539">
            <w:pPr>
              <w:jc w:val="center"/>
            </w:pPr>
            <w:r>
              <w:t>1.67</w:t>
            </w:r>
          </w:p>
        </w:tc>
      </w:tr>
    </w:tbl>
    <w:p w14:paraId="1B5E8E40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1583E2FA" w14:textId="77777777" w:rsidR="000A68DE" w:rsidRDefault="000A68DE">
      <w:pPr>
        <w:widowControl w:val="0"/>
        <w:jc w:val="both"/>
        <w:rPr>
          <w:color w:val="000000"/>
        </w:rPr>
      </w:pPr>
    </w:p>
    <w:p w14:paraId="7FA74D5C" w14:textId="77777777" w:rsidR="000A68DE" w:rsidRDefault="000A68DE">
      <w:pPr>
        <w:widowControl w:val="0"/>
        <w:jc w:val="both"/>
        <w:rPr>
          <w:color w:val="000000"/>
        </w:rPr>
      </w:pPr>
    </w:p>
    <w:p w14:paraId="504FB9A2" w14:textId="77777777" w:rsidR="000A68DE" w:rsidRDefault="008C4539">
      <w:pPr>
        <w:pStyle w:val="2"/>
        <w:widowControl w:val="0"/>
      </w:pPr>
      <w:bookmarkStart w:id="72" w:name="_Toc58598225"/>
      <w:r>
        <w:t>采暖地下室外墙构造</w:t>
      </w:r>
      <w:bookmarkEnd w:id="72"/>
    </w:p>
    <w:p w14:paraId="1D915565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B85B97D" w14:textId="77777777" w:rsidR="000A68DE" w:rsidRDefault="008C4539">
      <w:pPr>
        <w:pStyle w:val="2"/>
        <w:widowControl w:val="0"/>
      </w:pPr>
      <w:bookmarkStart w:id="73" w:name="_Toc58598226"/>
      <w:r>
        <w:t>变形缝</w:t>
      </w:r>
      <w:bookmarkEnd w:id="73"/>
    </w:p>
    <w:p w14:paraId="0429DA4A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4A7EF52" w14:textId="77777777" w:rsidR="000A68DE" w:rsidRDefault="008C4539">
      <w:pPr>
        <w:pStyle w:val="1"/>
        <w:widowControl w:val="0"/>
        <w:jc w:val="both"/>
        <w:rPr>
          <w:color w:val="000000"/>
        </w:rPr>
      </w:pPr>
      <w:bookmarkStart w:id="74" w:name="_Toc58598227"/>
      <w:r>
        <w:rPr>
          <w:color w:val="000000"/>
        </w:rPr>
        <w:t>围护结构概况</w:t>
      </w:r>
      <w:bookmarkEnd w:id="74"/>
    </w:p>
    <w:p w14:paraId="4994FD99" w14:textId="77777777" w:rsidR="000A68DE" w:rsidRDefault="000A68D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14:paraId="47406C3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D1A421" w14:textId="77777777" w:rsidR="001206D7" w:rsidRDefault="0041312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C92861D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2FF7C1" w14:textId="77777777" w:rsidR="001206D7" w:rsidRDefault="008C453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206D7" w14:paraId="0C56B8B1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83A624" w14:textId="77777777" w:rsidR="001206D7" w:rsidRDefault="008C453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895CBE" w14:textId="77777777" w:rsidR="001206D7" w:rsidRDefault="008C4539" w:rsidP="00707638">
            <w:pPr>
              <w:jc w:val="center"/>
              <w:rPr>
                <w:szCs w:val="21"/>
              </w:rPr>
            </w:pPr>
            <w:bookmarkStart w:id="75" w:name="体型系数"/>
            <w:r>
              <w:rPr>
                <w:rFonts w:hint="eastAsia"/>
                <w:szCs w:val="21"/>
              </w:rPr>
              <w:t>0.32</w:t>
            </w:r>
            <w:bookmarkEnd w:id="7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79833" w14:textId="77777777" w:rsidR="001206D7" w:rsidRDefault="008C4539">
            <w:pPr>
              <w:jc w:val="center"/>
              <w:rPr>
                <w:szCs w:val="21"/>
              </w:rPr>
            </w:pPr>
            <w:bookmarkStart w:id="76" w:name="参照建筑体型系数"/>
            <w:r>
              <w:rPr>
                <w:rFonts w:hint="eastAsia"/>
                <w:szCs w:val="21"/>
              </w:rPr>
              <w:t>0.32</w:t>
            </w:r>
            <w:bookmarkEnd w:id="76"/>
          </w:p>
        </w:tc>
      </w:tr>
      <w:tr w:rsidR="001206D7" w14:paraId="2EB917E1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F821CF" w14:textId="77777777" w:rsidR="001206D7" w:rsidRDefault="008C453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5F54A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77" w:name="屋顶K"/>
            <w:r>
              <w:rPr>
                <w:rFonts w:hint="eastAsia"/>
                <w:bCs/>
                <w:szCs w:val="21"/>
              </w:rPr>
              <w:t>0.40</w:t>
            </w:r>
            <w:bookmarkEnd w:id="7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0FF1B8" w14:textId="77777777" w:rsidR="001206D7" w:rsidRDefault="008C4539">
            <w:pPr>
              <w:jc w:val="center"/>
              <w:rPr>
                <w:szCs w:val="21"/>
              </w:rPr>
            </w:pPr>
            <w:bookmarkStart w:id="78" w:name="参照建筑屋顶K"/>
            <w:r>
              <w:rPr>
                <w:rFonts w:hint="eastAsia"/>
                <w:szCs w:val="21"/>
              </w:rPr>
              <w:t>0.40</w:t>
            </w:r>
            <w:bookmarkEnd w:id="78"/>
          </w:p>
        </w:tc>
      </w:tr>
      <w:tr w:rsidR="001206D7" w14:paraId="1CF939AF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D5EC48" w14:textId="77777777" w:rsidR="001206D7" w:rsidRDefault="008C453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63BF4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79" w:name="外墙K"/>
            <w:r>
              <w:rPr>
                <w:rFonts w:hint="eastAsia"/>
                <w:bCs/>
                <w:szCs w:val="21"/>
              </w:rPr>
              <w:t>0.44</w:t>
            </w:r>
            <w:bookmarkEnd w:id="7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6E983" w14:textId="77777777" w:rsidR="001206D7" w:rsidRDefault="008C4539">
            <w:pPr>
              <w:jc w:val="center"/>
              <w:rPr>
                <w:szCs w:val="21"/>
              </w:rPr>
            </w:pPr>
            <w:bookmarkStart w:id="80" w:name="参照建筑外墙K"/>
            <w:r>
              <w:rPr>
                <w:rFonts w:hint="eastAsia"/>
                <w:szCs w:val="21"/>
              </w:rPr>
              <w:t>0.45</w:t>
            </w:r>
            <w:bookmarkEnd w:id="80"/>
          </w:p>
        </w:tc>
      </w:tr>
      <w:tr w:rsidR="001206D7" w14:paraId="6B31D64F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26A20D" w14:textId="77777777" w:rsidR="001206D7" w:rsidRDefault="008C453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5239E66" w14:textId="77777777" w:rsidR="001206D7" w:rsidRDefault="008C453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06215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1" w:name="天窗K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3F8DDA" w14:textId="77777777" w:rsidR="001206D7" w:rsidRDefault="008C4539">
            <w:pPr>
              <w:jc w:val="center"/>
              <w:rPr>
                <w:szCs w:val="21"/>
              </w:rPr>
            </w:pPr>
            <w:bookmarkStart w:id="82" w:name="参照建筑天窗K"/>
            <w:r>
              <w:rPr>
                <w:rFonts w:hint="eastAsia"/>
                <w:szCs w:val="21"/>
              </w:rPr>
              <w:t>－</w:t>
            </w:r>
            <w:bookmarkEnd w:id="82"/>
          </w:p>
        </w:tc>
      </w:tr>
      <w:tr w:rsidR="001206D7" w14:paraId="05265A4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F78709" w14:textId="77777777" w:rsidR="001206D7" w:rsidRDefault="008C4539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046BAA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3" w:name="天窗SHGC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A33B4B" w14:textId="77777777" w:rsidR="001206D7" w:rsidRDefault="008C4539">
            <w:pPr>
              <w:jc w:val="center"/>
              <w:rPr>
                <w:szCs w:val="21"/>
              </w:rPr>
            </w:pPr>
            <w:bookmarkStart w:id="84" w:name="参照建筑天窗SHGC"/>
            <w:r>
              <w:rPr>
                <w:rFonts w:hint="eastAsia"/>
                <w:szCs w:val="21"/>
              </w:rPr>
              <w:t>－</w:t>
            </w:r>
            <w:bookmarkEnd w:id="84"/>
          </w:p>
        </w:tc>
      </w:tr>
      <w:tr w:rsidR="001206D7" w14:paraId="0CEE79CD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613752" w14:textId="77777777" w:rsidR="001206D7" w:rsidRDefault="008C453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94181C" w14:textId="77777777" w:rsidR="001206D7" w:rsidRDefault="008C4539" w:rsidP="00707638">
            <w:pPr>
              <w:jc w:val="center"/>
              <w:rPr>
                <w:bCs/>
                <w:szCs w:val="21"/>
              </w:rPr>
            </w:pPr>
            <w:bookmarkStart w:id="8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6DC36A" w14:textId="77777777" w:rsidR="001206D7" w:rsidRDefault="008C4539">
            <w:pPr>
              <w:jc w:val="center"/>
              <w:rPr>
                <w:szCs w:val="21"/>
              </w:rPr>
            </w:pPr>
            <w:bookmarkStart w:id="86" w:name="参照建筑挑空楼板K"/>
            <w:r>
              <w:rPr>
                <w:rFonts w:hint="eastAsia"/>
                <w:szCs w:val="21"/>
              </w:rPr>
              <w:t>－</w:t>
            </w:r>
            <w:bookmarkEnd w:id="86"/>
          </w:p>
        </w:tc>
      </w:tr>
      <w:tr w:rsidR="00CC09EF" w14:paraId="59B69B4D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C35B1B" w14:textId="77777777"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688AE609" w14:textId="77777777"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7CF32" w14:textId="77777777" w:rsidR="00CC09EF" w:rsidRDefault="008C4539" w:rsidP="00CC09EF">
            <w:pPr>
              <w:jc w:val="center"/>
              <w:rPr>
                <w:bCs/>
                <w:szCs w:val="21"/>
              </w:rPr>
            </w:pPr>
            <w:bookmarkStart w:id="8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48888" w14:textId="77777777" w:rsidR="00CC09EF" w:rsidRDefault="008C4539" w:rsidP="00CC09EF">
            <w:pPr>
              <w:jc w:val="center"/>
              <w:rPr>
                <w:szCs w:val="21"/>
              </w:rPr>
            </w:pPr>
            <w:bookmarkStart w:id="88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88"/>
          </w:p>
        </w:tc>
      </w:tr>
      <w:tr w:rsidR="00CC09EF" w14:paraId="0AE4C12C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70C744" w14:textId="77777777" w:rsidR="00CC09EF" w:rsidRPr="00D9724A" w:rsidRDefault="008C4539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lastRenderedPageBreak/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9963ED" w14:textId="77777777" w:rsidR="00CC09EF" w:rsidRDefault="008C4539" w:rsidP="00CC09EF">
            <w:pPr>
              <w:jc w:val="center"/>
              <w:rPr>
                <w:bCs/>
                <w:szCs w:val="21"/>
              </w:rPr>
            </w:pPr>
            <w:bookmarkStart w:id="89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8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9B6E56" w14:textId="77777777" w:rsidR="00CC09EF" w:rsidRDefault="008C4539" w:rsidP="00CC09EF">
            <w:pPr>
              <w:jc w:val="center"/>
              <w:rPr>
                <w:szCs w:val="21"/>
              </w:rPr>
            </w:pPr>
            <w:bookmarkStart w:id="90" w:name="参照建筑采暖与非采暖隔墙K"/>
            <w:r>
              <w:rPr>
                <w:rFonts w:hint="eastAsia"/>
                <w:szCs w:val="21"/>
              </w:rPr>
              <w:t>1.53</w:t>
            </w:r>
            <w:bookmarkEnd w:id="90"/>
          </w:p>
        </w:tc>
      </w:tr>
      <w:tr w:rsidR="00B935B9" w14:paraId="4C561F37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D365FE" w14:textId="77777777"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C6CCF" w14:textId="77777777" w:rsidR="00B935B9" w:rsidRDefault="008C4539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70922" w14:textId="77777777" w:rsidR="00B935B9" w:rsidRDefault="008C4539" w:rsidP="00C81641">
            <w:pPr>
              <w:jc w:val="center"/>
              <w:rPr>
                <w:szCs w:val="21"/>
              </w:rPr>
            </w:pPr>
            <w:bookmarkStart w:id="91" w:name="参照建筑周边地面R"/>
            <w:r>
              <w:rPr>
                <w:rFonts w:hint="eastAsia"/>
                <w:szCs w:val="21"/>
              </w:rPr>
              <w:t>0.79</w:t>
            </w:r>
            <w:bookmarkEnd w:id="91"/>
          </w:p>
        </w:tc>
      </w:tr>
      <w:tr w:rsidR="00B935B9" w14:paraId="707EDE9F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F84DDC" w14:textId="77777777"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CFB256" w14:textId="77777777" w:rsidR="00B935B9" w:rsidRDefault="008C4539" w:rsidP="00C81641">
            <w:pPr>
              <w:jc w:val="center"/>
              <w:rPr>
                <w:szCs w:val="21"/>
              </w:rPr>
            </w:pPr>
            <w:bookmarkStart w:id="92" w:name="地下墙R"/>
            <w:r>
              <w:rPr>
                <w:rFonts w:hint="eastAsia"/>
                <w:szCs w:val="21"/>
              </w:rPr>
              <w:t>－</w:t>
            </w:r>
            <w:bookmarkEnd w:id="9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F956AC" w14:textId="77777777" w:rsidR="00B935B9" w:rsidRDefault="008C4539" w:rsidP="00C81641">
            <w:pPr>
              <w:jc w:val="center"/>
              <w:rPr>
                <w:szCs w:val="21"/>
              </w:rPr>
            </w:pPr>
            <w:bookmarkStart w:id="93" w:name="参照建筑地下墙R"/>
            <w:r>
              <w:rPr>
                <w:rFonts w:hint="eastAsia"/>
                <w:szCs w:val="21"/>
              </w:rPr>
              <w:t>－</w:t>
            </w:r>
            <w:bookmarkEnd w:id="93"/>
          </w:p>
        </w:tc>
      </w:tr>
      <w:tr w:rsidR="00B935B9" w14:paraId="364B66B8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2F674E" w14:textId="77777777" w:rsidR="00B935B9" w:rsidRDefault="008C4539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B0AC2" w14:textId="77777777" w:rsidR="00B935B9" w:rsidRDefault="008C4539" w:rsidP="00C81641">
            <w:pPr>
              <w:jc w:val="center"/>
              <w:rPr>
                <w:szCs w:val="21"/>
              </w:rPr>
            </w:pPr>
            <w:bookmarkStart w:id="94" w:name="变形缝R"/>
            <w:r>
              <w:rPr>
                <w:rFonts w:hint="eastAsia"/>
                <w:szCs w:val="21"/>
              </w:rPr>
              <w:t>－</w:t>
            </w:r>
            <w:bookmarkEnd w:id="94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86BC6" w14:textId="77777777" w:rsidR="00B935B9" w:rsidRDefault="008C4539" w:rsidP="00C81641">
            <w:pPr>
              <w:jc w:val="center"/>
              <w:rPr>
                <w:szCs w:val="21"/>
              </w:rPr>
            </w:pPr>
            <w:bookmarkStart w:id="95" w:name="参照建筑变形缝R"/>
            <w:r>
              <w:rPr>
                <w:rFonts w:hint="eastAsia"/>
                <w:szCs w:val="21"/>
              </w:rPr>
              <w:t>－</w:t>
            </w:r>
            <w:bookmarkEnd w:id="95"/>
          </w:p>
        </w:tc>
      </w:tr>
      <w:tr w:rsidR="00C11119" w14:paraId="28ECCDEF" w14:textId="77777777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B067E1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8DDDB5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7F40B8" w14:textId="77777777"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E2B61F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71B706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1875360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F963676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B40345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EE1C98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DCBEBB5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1E353A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FE00162" w14:textId="77777777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A517D4" w14:textId="77777777" w:rsidR="00C11119" w:rsidRDefault="00413123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8FD6DE" w14:textId="77777777" w:rsidR="00C11119" w:rsidRDefault="008C4539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96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6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2B49F" w14:textId="77777777" w:rsidR="00C11119" w:rsidRDefault="008C4539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483DE2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7AE657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345EA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FDDF39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976E8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037D05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14:paraId="4273E058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A1DAE8" w14:textId="77777777" w:rsidR="00C11119" w:rsidRDefault="00413123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7A2A3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7356F" w14:textId="77777777"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99C494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175947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8C7C4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49546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F8DFF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75B3D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618151A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7257BF" w14:textId="77777777" w:rsidR="00C11119" w:rsidRDefault="00413123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D3B0A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EEC3D3" w14:textId="77777777"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B63A6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8AA3A8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54165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9A7F9A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E34D3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D627C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2E6814F2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EE490E" w14:textId="77777777" w:rsidR="00C11119" w:rsidRDefault="00413123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758A49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46D116" w14:textId="77777777" w:rsidR="00C11119" w:rsidRDefault="008C4539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D0062B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897CE8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89AF97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220F7E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B9343C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15A502" w14:textId="77777777" w:rsidR="00C11119" w:rsidRDefault="008C4539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9F84BDF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7583A08C" w14:textId="77777777" w:rsidR="000A68DE" w:rsidRDefault="000A68DE">
      <w:pPr>
        <w:widowControl w:val="0"/>
        <w:jc w:val="both"/>
        <w:rPr>
          <w:color w:val="000000"/>
        </w:rPr>
      </w:pPr>
    </w:p>
    <w:p w14:paraId="55B30256" w14:textId="77777777" w:rsidR="000A68DE" w:rsidRDefault="008C4539">
      <w:pPr>
        <w:pStyle w:val="1"/>
        <w:widowControl w:val="0"/>
        <w:jc w:val="both"/>
        <w:rPr>
          <w:color w:val="000000"/>
        </w:rPr>
      </w:pPr>
      <w:bookmarkStart w:id="97" w:name="_Toc58598228"/>
      <w:r>
        <w:rPr>
          <w:color w:val="000000"/>
        </w:rPr>
        <w:t>设计建筑</w:t>
      </w:r>
      <w:bookmarkEnd w:id="97"/>
    </w:p>
    <w:p w14:paraId="4F6D713C" w14:textId="77777777" w:rsidR="000A68DE" w:rsidRDefault="008C4539">
      <w:pPr>
        <w:pStyle w:val="2"/>
        <w:widowControl w:val="0"/>
      </w:pPr>
      <w:bookmarkStart w:id="98" w:name="_Toc58598229"/>
      <w:r>
        <w:t>房间类型</w:t>
      </w:r>
      <w:bookmarkEnd w:id="98"/>
    </w:p>
    <w:p w14:paraId="349DFC64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99" w:name="_Toc58598230"/>
      <w:r>
        <w:rPr>
          <w:color w:val="000000"/>
        </w:rPr>
        <w:t>房间表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68DE" w14:paraId="0FF7AD11" w14:textId="77777777">
        <w:tc>
          <w:tcPr>
            <w:tcW w:w="1567" w:type="dxa"/>
            <w:shd w:val="clear" w:color="auto" w:fill="E6E6E6"/>
            <w:vAlign w:val="center"/>
          </w:tcPr>
          <w:p w14:paraId="2BE849E4" w14:textId="77777777"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9678733" w14:textId="77777777" w:rsidR="000A68DE" w:rsidRDefault="008C453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3BA5B0F" w14:textId="77777777" w:rsidR="000A68DE" w:rsidRDefault="008C453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443CBD" w14:textId="77777777" w:rsidR="000A68DE" w:rsidRDefault="008C453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DB2D3F" w14:textId="77777777" w:rsidR="000A68DE" w:rsidRDefault="008C453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63BD34" w14:textId="77777777" w:rsidR="000A68DE" w:rsidRDefault="008C453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5E3C59" w14:textId="77777777" w:rsidR="000A68DE" w:rsidRDefault="008C453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3DEE9D" w14:textId="77777777" w:rsidR="000A68DE" w:rsidRDefault="008C453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68DE" w14:paraId="3C454E83" w14:textId="77777777">
        <w:tc>
          <w:tcPr>
            <w:tcW w:w="1567" w:type="dxa"/>
            <w:shd w:val="clear" w:color="auto" w:fill="E6E6E6"/>
            <w:vAlign w:val="center"/>
          </w:tcPr>
          <w:p w14:paraId="2BB72936" w14:textId="77777777"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CB4D3C3" w14:textId="77777777"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2C9CD5" w14:textId="77777777" w:rsidR="000A68DE" w:rsidRDefault="008C453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896BAD" w14:textId="77777777"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F48C96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C22DEE" w14:textId="77777777" w:rsidR="000A68DE" w:rsidRDefault="008C453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6902B0" w14:textId="77777777" w:rsidR="000A68DE" w:rsidRDefault="008C453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90443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 w14:paraId="2973ECB8" w14:textId="77777777">
        <w:tc>
          <w:tcPr>
            <w:tcW w:w="1567" w:type="dxa"/>
            <w:shd w:val="clear" w:color="auto" w:fill="E6E6E6"/>
            <w:vAlign w:val="center"/>
          </w:tcPr>
          <w:p w14:paraId="49E1DF11" w14:textId="77777777"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79376318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CE17A57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11F47BA" w14:textId="77777777"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0F8888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F59AB4" w14:textId="77777777" w:rsidR="000A68DE" w:rsidRDefault="008C4539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CC84D" w14:textId="77777777" w:rsidR="000A68DE" w:rsidRDefault="008C4539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D14CD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 w14:paraId="56154BE3" w14:textId="77777777">
        <w:tc>
          <w:tcPr>
            <w:tcW w:w="1567" w:type="dxa"/>
            <w:shd w:val="clear" w:color="auto" w:fill="E6E6E6"/>
            <w:vAlign w:val="center"/>
          </w:tcPr>
          <w:p w14:paraId="5F4D0610" w14:textId="77777777"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28EE8EFF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62F097CA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FC0157" w14:textId="77777777"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CC4217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10643E" w14:textId="77777777" w:rsidR="000A68DE" w:rsidRDefault="008C4539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E269FA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087249" w14:textId="77777777" w:rsidR="000A68DE" w:rsidRDefault="008C453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A68DE" w14:paraId="4A1C52F4" w14:textId="77777777">
        <w:tc>
          <w:tcPr>
            <w:tcW w:w="1567" w:type="dxa"/>
            <w:shd w:val="clear" w:color="auto" w:fill="E6E6E6"/>
            <w:vAlign w:val="center"/>
          </w:tcPr>
          <w:p w14:paraId="0A0D167D" w14:textId="77777777"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332476C7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8ED8112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A7D3BAB" w14:textId="77777777"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70ECC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AF95BB" w14:textId="77777777"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0FF6CE" w14:textId="77777777" w:rsidR="000A68DE" w:rsidRDefault="008C453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7C2ECE" w14:textId="77777777"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 w14:paraId="343E4EFD" w14:textId="77777777">
        <w:tc>
          <w:tcPr>
            <w:tcW w:w="1567" w:type="dxa"/>
            <w:shd w:val="clear" w:color="auto" w:fill="E6E6E6"/>
            <w:vAlign w:val="center"/>
          </w:tcPr>
          <w:p w14:paraId="3BA7245F" w14:textId="77777777"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62B202A" w14:textId="77777777"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7DA1F5" w14:textId="77777777" w:rsidR="000A68DE" w:rsidRDefault="008C45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BAFE68" w14:textId="77777777" w:rsidR="000A68DE" w:rsidRDefault="008C45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BEC3C8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69ADFD" w14:textId="77777777"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4B70D" w14:textId="77777777"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2F362E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 w14:paraId="25ECAB7A" w14:textId="77777777">
        <w:tc>
          <w:tcPr>
            <w:tcW w:w="1567" w:type="dxa"/>
            <w:shd w:val="clear" w:color="auto" w:fill="E6E6E6"/>
            <w:vAlign w:val="center"/>
          </w:tcPr>
          <w:p w14:paraId="5569164D" w14:textId="77777777" w:rsidR="000A68DE" w:rsidRDefault="008C4539">
            <w:r>
              <w:t>空房间</w:t>
            </w:r>
          </w:p>
        </w:tc>
        <w:tc>
          <w:tcPr>
            <w:tcW w:w="973" w:type="dxa"/>
            <w:vAlign w:val="center"/>
          </w:tcPr>
          <w:p w14:paraId="3B89725F" w14:textId="77777777"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F57DA8" w14:textId="77777777"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EE25306" w14:textId="77777777"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97E17A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B1C60F" w14:textId="77777777"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0804E4" w14:textId="77777777"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B077B1" w14:textId="77777777"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37B29A3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0" w:name="_Toc58598231"/>
      <w:r>
        <w:rPr>
          <w:color w:val="000000"/>
        </w:rPr>
        <w:t>作息时间表</w:t>
      </w:r>
      <w:bookmarkEnd w:id="100"/>
    </w:p>
    <w:p w14:paraId="26F8FC2D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8EF1966" w14:textId="77777777" w:rsidR="000A68DE" w:rsidRDefault="008C4539">
      <w:pPr>
        <w:pStyle w:val="2"/>
        <w:widowControl w:val="0"/>
      </w:pPr>
      <w:bookmarkStart w:id="101" w:name="_Toc58598232"/>
      <w:r>
        <w:t>系统类型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68DE" w14:paraId="4F2E1A4E" w14:textId="77777777">
        <w:tc>
          <w:tcPr>
            <w:tcW w:w="1131" w:type="dxa"/>
            <w:shd w:val="clear" w:color="auto" w:fill="E6E6E6"/>
            <w:vAlign w:val="center"/>
          </w:tcPr>
          <w:p w14:paraId="47AE29BB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F83D64D" w14:textId="77777777" w:rsidR="000A68DE" w:rsidRDefault="008C453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15356" w14:textId="77777777" w:rsidR="000A68DE" w:rsidRDefault="008C453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704C0" w14:textId="77777777" w:rsidR="000A68DE" w:rsidRDefault="008C453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06E12FD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9DB5A90" w14:textId="77777777" w:rsidR="000A68DE" w:rsidRDefault="008C4539">
            <w:pPr>
              <w:jc w:val="center"/>
            </w:pPr>
            <w:r>
              <w:t>包含的房间</w:t>
            </w:r>
          </w:p>
        </w:tc>
      </w:tr>
      <w:tr w:rsidR="000A68DE" w14:paraId="085E299B" w14:textId="77777777">
        <w:tc>
          <w:tcPr>
            <w:tcW w:w="1131" w:type="dxa"/>
            <w:vAlign w:val="center"/>
          </w:tcPr>
          <w:p w14:paraId="36B413EE" w14:textId="77777777" w:rsidR="000A68DE" w:rsidRDefault="008C4539">
            <w:r>
              <w:t>Sys</w:t>
            </w:r>
          </w:p>
        </w:tc>
        <w:tc>
          <w:tcPr>
            <w:tcW w:w="1924" w:type="dxa"/>
            <w:vAlign w:val="center"/>
          </w:tcPr>
          <w:p w14:paraId="356D5306" w14:textId="77777777" w:rsidR="000A68DE" w:rsidRDefault="008C4539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3E16E48C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0F4AA0C2" w14:textId="77777777" w:rsidR="000A68DE" w:rsidRDefault="008C4539">
            <w:r>
              <w:t>－</w:t>
            </w:r>
          </w:p>
        </w:tc>
        <w:tc>
          <w:tcPr>
            <w:tcW w:w="905" w:type="dxa"/>
            <w:vAlign w:val="center"/>
          </w:tcPr>
          <w:p w14:paraId="3D05FA69" w14:textId="77777777" w:rsidR="000A68DE" w:rsidRDefault="008C4539">
            <w:r>
              <w:t>4974.34</w:t>
            </w:r>
          </w:p>
        </w:tc>
        <w:tc>
          <w:tcPr>
            <w:tcW w:w="3673" w:type="dxa"/>
            <w:vAlign w:val="center"/>
          </w:tcPr>
          <w:p w14:paraId="29645002" w14:textId="77777777" w:rsidR="000A68DE" w:rsidRDefault="008C4539">
            <w:r>
              <w:t>所有房间</w:t>
            </w:r>
          </w:p>
        </w:tc>
      </w:tr>
    </w:tbl>
    <w:p w14:paraId="1F6EE0B9" w14:textId="77777777" w:rsidR="000A68DE" w:rsidRDefault="008C4539">
      <w:pPr>
        <w:pStyle w:val="2"/>
        <w:widowControl w:val="0"/>
      </w:pPr>
      <w:bookmarkStart w:id="102" w:name="_Toc58598233"/>
      <w:r>
        <w:lastRenderedPageBreak/>
        <w:t>制冷系统</w:t>
      </w:r>
      <w:bookmarkEnd w:id="102"/>
    </w:p>
    <w:p w14:paraId="7BAFE2A2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3" w:name="_Toc58598234"/>
      <w:r>
        <w:rPr>
          <w:color w:val="000000"/>
        </w:rPr>
        <w:t>冷水机组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A68DE" w14:paraId="4F5D2623" w14:textId="77777777">
        <w:tc>
          <w:tcPr>
            <w:tcW w:w="1697" w:type="dxa"/>
            <w:shd w:val="clear" w:color="auto" w:fill="E6E6E6"/>
            <w:vAlign w:val="center"/>
          </w:tcPr>
          <w:p w14:paraId="2596615B" w14:textId="77777777" w:rsidR="000A68DE" w:rsidRDefault="008C453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521A751" w14:textId="77777777"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71C9E4D" w14:textId="77777777" w:rsidR="000A68DE" w:rsidRDefault="008C453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F1BB94" w14:textId="77777777" w:rsidR="000A68DE" w:rsidRDefault="008C453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7B5DACE" w14:textId="77777777" w:rsidR="000A68DE" w:rsidRDefault="008C453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697F9F6" w14:textId="77777777" w:rsidR="000A68DE" w:rsidRDefault="008C4539">
            <w:pPr>
              <w:jc w:val="center"/>
            </w:pPr>
            <w:r>
              <w:t>台数</w:t>
            </w:r>
          </w:p>
        </w:tc>
      </w:tr>
      <w:tr w:rsidR="000A68DE" w14:paraId="74C371FB" w14:textId="77777777">
        <w:tc>
          <w:tcPr>
            <w:tcW w:w="1697" w:type="dxa"/>
            <w:vAlign w:val="center"/>
          </w:tcPr>
          <w:p w14:paraId="438CE967" w14:textId="77777777" w:rsidR="000A68DE" w:rsidRDefault="008C4539">
            <w:r>
              <w:t>1</w:t>
            </w:r>
          </w:p>
        </w:tc>
        <w:tc>
          <w:tcPr>
            <w:tcW w:w="2445" w:type="dxa"/>
            <w:vAlign w:val="center"/>
          </w:tcPr>
          <w:p w14:paraId="0FE2E259" w14:textId="77777777" w:rsidR="000A68DE" w:rsidRDefault="008C4539">
            <w:r>
              <w:t>热泵机组</w:t>
            </w:r>
          </w:p>
        </w:tc>
        <w:tc>
          <w:tcPr>
            <w:tcW w:w="1647" w:type="dxa"/>
            <w:vAlign w:val="center"/>
          </w:tcPr>
          <w:p w14:paraId="0E122037" w14:textId="77777777"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14:paraId="686A9414" w14:textId="77777777" w:rsidR="000A68DE" w:rsidRDefault="008C4539">
            <w:r>
              <w:t>120</w:t>
            </w:r>
          </w:p>
        </w:tc>
        <w:tc>
          <w:tcPr>
            <w:tcW w:w="1630" w:type="dxa"/>
            <w:vAlign w:val="center"/>
          </w:tcPr>
          <w:p w14:paraId="5BBFA2A6" w14:textId="77777777" w:rsidR="000A68DE" w:rsidRDefault="008C4539">
            <w:r>
              <w:t>3.00</w:t>
            </w:r>
          </w:p>
        </w:tc>
        <w:tc>
          <w:tcPr>
            <w:tcW w:w="628" w:type="dxa"/>
            <w:vAlign w:val="center"/>
          </w:tcPr>
          <w:p w14:paraId="61CF9CE9" w14:textId="77777777" w:rsidR="000A68DE" w:rsidRDefault="008C4539">
            <w:r>
              <w:t>1</w:t>
            </w:r>
          </w:p>
        </w:tc>
      </w:tr>
      <w:tr w:rsidR="000A68DE" w14:paraId="45B4B3DA" w14:textId="77777777">
        <w:tc>
          <w:tcPr>
            <w:tcW w:w="1697" w:type="dxa"/>
            <w:vAlign w:val="center"/>
          </w:tcPr>
          <w:p w14:paraId="08F89423" w14:textId="77777777" w:rsidR="000A68DE" w:rsidRDefault="008C4539">
            <w:r>
              <w:t>2</w:t>
            </w:r>
          </w:p>
        </w:tc>
        <w:tc>
          <w:tcPr>
            <w:tcW w:w="2445" w:type="dxa"/>
            <w:vAlign w:val="center"/>
          </w:tcPr>
          <w:p w14:paraId="4357B032" w14:textId="77777777" w:rsidR="000A68DE" w:rsidRDefault="008C4539">
            <w:r>
              <w:t>热泵机组</w:t>
            </w:r>
          </w:p>
        </w:tc>
        <w:tc>
          <w:tcPr>
            <w:tcW w:w="1647" w:type="dxa"/>
            <w:vAlign w:val="center"/>
          </w:tcPr>
          <w:p w14:paraId="160F51D2" w14:textId="77777777"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14:paraId="64C2AF17" w14:textId="77777777" w:rsidR="000A68DE" w:rsidRDefault="008C4539">
            <w:r>
              <w:t>180</w:t>
            </w:r>
          </w:p>
        </w:tc>
        <w:tc>
          <w:tcPr>
            <w:tcW w:w="1630" w:type="dxa"/>
            <w:vAlign w:val="center"/>
          </w:tcPr>
          <w:p w14:paraId="1BC40257" w14:textId="77777777" w:rsidR="000A68DE" w:rsidRDefault="008C4539">
            <w:r>
              <w:t>3.00</w:t>
            </w:r>
          </w:p>
        </w:tc>
        <w:tc>
          <w:tcPr>
            <w:tcW w:w="628" w:type="dxa"/>
            <w:vAlign w:val="center"/>
          </w:tcPr>
          <w:p w14:paraId="499A762F" w14:textId="77777777" w:rsidR="000A68DE" w:rsidRDefault="008C4539">
            <w:r>
              <w:t>1</w:t>
            </w:r>
          </w:p>
        </w:tc>
      </w:tr>
    </w:tbl>
    <w:p w14:paraId="406496AD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4" w:name="_Toc58598235"/>
      <w:r>
        <w:rPr>
          <w:color w:val="000000"/>
        </w:rPr>
        <w:t>水泵系统</w:t>
      </w:r>
      <w:bookmarkEnd w:id="10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A68DE" w14:paraId="4B8583CC" w14:textId="77777777">
        <w:tc>
          <w:tcPr>
            <w:tcW w:w="2677" w:type="dxa"/>
            <w:shd w:val="clear" w:color="auto" w:fill="E6E6E6"/>
            <w:vAlign w:val="center"/>
          </w:tcPr>
          <w:p w14:paraId="6DF53493" w14:textId="77777777"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2EEE169" w14:textId="77777777" w:rsidR="000A68DE" w:rsidRDefault="008C4539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4A7CA5" w14:textId="77777777" w:rsidR="000A68DE" w:rsidRDefault="008C4539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19C9764" w14:textId="77777777" w:rsidR="000A68DE" w:rsidRDefault="008C4539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689BD0" w14:textId="77777777" w:rsidR="000A68DE" w:rsidRDefault="008C4539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B2E5527" w14:textId="77777777" w:rsidR="000A68DE" w:rsidRDefault="008C4539">
            <w:pPr>
              <w:jc w:val="center"/>
            </w:pPr>
            <w:r>
              <w:t>台数</w:t>
            </w:r>
          </w:p>
        </w:tc>
      </w:tr>
      <w:tr w:rsidR="000A68DE" w14:paraId="11D4BB2F" w14:textId="77777777">
        <w:tc>
          <w:tcPr>
            <w:tcW w:w="2677" w:type="dxa"/>
            <w:vAlign w:val="center"/>
          </w:tcPr>
          <w:p w14:paraId="5C1DFFA6" w14:textId="77777777" w:rsidR="000A68DE" w:rsidRDefault="008C4539">
            <w:r>
              <w:t>冷冻水泵</w:t>
            </w:r>
          </w:p>
        </w:tc>
        <w:tc>
          <w:tcPr>
            <w:tcW w:w="1267" w:type="dxa"/>
            <w:vAlign w:val="center"/>
          </w:tcPr>
          <w:p w14:paraId="05E57BA5" w14:textId="77777777" w:rsidR="000A68DE" w:rsidRDefault="008C4539">
            <w:r>
              <w:t>30</w:t>
            </w:r>
          </w:p>
        </w:tc>
        <w:tc>
          <w:tcPr>
            <w:tcW w:w="990" w:type="dxa"/>
            <w:vAlign w:val="center"/>
          </w:tcPr>
          <w:p w14:paraId="4FC5117A" w14:textId="77777777" w:rsidR="000A68DE" w:rsidRDefault="008C4539">
            <w:r>
              <w:t>25</w:t>
            </w:r>
          </w:p>
        </w:tc>
        <w:tc>
          <w:tcPr>
            <w:tcW w:w="2122" w:type="dxa"/>
            <w:vAlign w:val="center"/>
          </w:tcPr>
          <w:p w14:paraId="563C596C" w14:textId="77777777" w:rsidR="000A68DE" w:rsidRDefault="008C4539">
            <w:r>
              <w:t>80</w:t>
            </w:r>
          </w:p>
        </w:tc>
        <w:tc>
          <w:tcPr>
            <w:tcW w:w="1556" w:type="dxa"/>
            <w:vAlign w:val="center"/>
          </w:tcPr>
          <w:p w14:paraId="643F77D9" w14:textId="77777777" w:rsidR="000A68DE" w:rsidRDefault="008C4539">
            <w:r>
              <w:t>2.9</w:t>
            </w:r>
          </w:p>
        </w:tc>
        <w:tc>
          <w:tcPr>
            <w:tcW w:w="701" w:type="dxa"/>
            <w:vAlign w:val="center"/>
          </w:tcPr>
          <w:p w14:paraId="71E5A415" w14:textId="77777777" w:rsidR="000A68DE" w:rsidRDefault="008C4539">
            <w:r>
              <w:t>1</w:t>
            </w:r>
          </w:p>
        </w:tc>
      </w:tr>
      <w:tr w:rsidR="000A68DE" w14:paraId="42B75FDA" w14:textId="77777777">
        <w:tc>
          <w:tcPr>
            <w:tcW w:w="2677" w:type="dxa"/>
            <w:vAlign w:val="center"/>
          </w:tcPr>
          <w:p w14:paraId="291DAFCD" w14:textId="77777777" w:rsidR="000A68DE" w:rsidRDefault="008C4539">
            <w:r>
              <w:t>冷冻水泵</w:t>
            </w:r>
          </w:p>
        </w:tc>
        <w:tc>
          <w:tcPr>
            <w:tcW w:w="1267" w:type="dxa"/>
            <w:vAlign w:val="center"/>
          </w:tcPr>
          <w:p w14:paraId="72EE0803" w14:textId="77777777" w:rsidR="000A68DE" w:rsidRDefault="008C4539">
            <w:r>
              <w:t>20</w:t>
            </w:r>
          </w:p>
        </w:tc>
        <w:tc>
          <w:tcPr>
            <w:tcW w:w="990" w:type="dxa"/>
            <w:vAlign w:val="center"/>
          </w:tcPr>
          <w:p w14:paraId="30B6524D" w14:textId="77777777" w:rsidR="000A68DE" w:rsidRDefault="008C4539">
            <w:r>
              <w:t>25</w:t>
            </w:r>
          </w:p>
        </w:tc>
        <w:tc>
          <w:tcPr>
            <w:tcW w:w="2122" w:type="dxa"/>
            <w:vAlign w:val="center"/>
          </w:tcPr>
          <w:p w14:paraId="5D802D83" w14:textId="77777777" w:rsidR="000A68DE" w:rsidRDefault="008C4539">
            <w:r>
              <w:t>80</w:t>
            </w:r>
          </w:p>
        </w:tc>
        <w:tc>
          <w:tcPr>
            <w:tcW w:w="1556" w:type="dxa"/>
            <w:vAlign w:val="center"/>
          </w:tcPr>
          <w:p w14:paraId="195ED6C1" w14:textId="77777777" w:rsidR="000A68DE" w:rsidRDefault="008C4539">
            <w:r>
              <w:t>2.0</w:t>
            </w:r>
          </w:p>
        </w:tc>
        <w:tc>
          <w:tcPr>
            <w:tcW w:w="701" w:type="dxa"/>
            <w:vAlign w:val="center"/>
          </w:tcPr>
          <w:p w14:paraId="66616D9F" w14:textId="77777777" w:rsidR="000A68DE" w:rsidRDefault="008C4539">
            <w:r>
              <w:t>1</w:t>
            </w:r>
          </w:p>
        </w:tc>
      </w:tr>
    </w:tbl>
    <w:p w14:paraId="0FE5080A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5" w:name="_Toc58598236"/>
      <w:r>
        <w:rPr>
          <w:color w:val="000000"/>
        </w:rPr>
        <w:t>运行工况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A68DE" w14:paraId="0DFD6A16" w14:textId="77777777">
        <w:tc>
          <w:tcPr>
            <w:tcW w:w="1115" w:type="dxa"/>
            <w:shd w:val="clear" w:color="auto" w:fill="E6E6E6"/>
            <w:vAlign w:val="center"/>
          </w:tcPr>
          <w:p w14:paraId="607212F1" w14:textId="77777777" w:rsidR="000A68DE" w:rsidRDefault="008C453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4D80F1" w14:textId="77777777" w:rsidR="000A68DE" w:rsidRDefault="008C453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586BC7" w14:textId="77777777" w:rsidR="000A68DE" w:rsidRDefault="008C4539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2B7D0C" w14:textId="77777777" w:rsidR="000A68DE" w:rsidRDefault="008C453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690157" w14:textId="77777777" w:rsidR="000A68DE" w:rsidRDefault="008C4539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652120" w14:textId="77777777" w:rsidR="000A68DE" w:rsidRDefault="008C4539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B49D25" w14:textId="77777777" w:rsidR="000A68DE" w:rsidRDefault="008C4539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A68DE" w14:paraId="4A2F9B07" w14:textId="77777777">
        <w:tc>
          <w:tcPr>
            <w:tcW w:w="1115" w:type="dxa"/>
            <w:shd w:val="clear" w:color="auto" w:fill="E6E6E6"/>
            <w:vAlign w:val="center"/>
          </w:tcPr>
          <w:p w14:paraId="4DDB9912" w14:textId="77777777" w:rsidR="000A68DE" w:rsidRDefault="008C4539">
            <w:r>
              <w:t>20</w:t>
            </w:r>
          </w:p>
        </w:tc>
        <w:tc>
          <w:tcPr>
            <w:tcW w:w="1273" w:type="dxa"/>
            <w:vAlign w:val="center"/>
          </w:tcPr>
          <w:p w14:paraId="7C8C2186" w14:textId="77777777"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14:paraId="26EF17A7" w14:textId="77777777" w:rsidR="000A68DE" w:rsidRDefault="008C4539">
            <w:r>
              <w:t>20</w:t>
            </w:r>
          </w:p>
        </w:tc>
        <w:tc>
          <w:tcPr>
            <w:tcW w:w="1273" w:type="dxa"/>
            <w:vAlign w:val="center"/>
          </w:tcPr>
          <w:p w14:paraId="3D6B32D1" w14:textId="77777777"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14:paraId="54894AE6" w14:textId="77777777"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14:paraId="320B44A1" w14:textId="77777777" w:rsidR="000A68DE" w:rsidRDefault="008C4539">
            <w:r>
              <w:t>1.5</w:t>
            </w:r>
          </w:p>
        </w:tc>
        <w:tc>
          <w:tcPr>
            <w:tcW w:w="1273" w:type="dxa"/>
            <w:vAlign w:val="center"/>
          </w:tcPr>
          <w:p w14:paraId="75549D9E" w14:textId="77777777" w:rsidR="000A68DE" w:rsidRDefault="008C4539">
            <w:r>
              <w:t>0</w:t>
            </w:r>
          </w:p>
        </w:tc>
      </w:tr>
      <w:tr w:rsidR="000A68DE" w14:paraId="2D744C7D" w14:textId="77777777">
        <w:tc>
          <w:tcPr>
            <w:tcW w:w="1115" w:type="dxa"/>
            <w:shd w:val="clear" w:color="auto" w:fill="E6E6E6"/>
            <w:vAlign w:val="center"/>
          </w:tcPr>
          <w:p w14:paraId="1F5B3349" w14:textId="77777777"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14:paraId="08CB45E6" w14:textId="77777777" w:rsidR="000A68DE" w:rsidRDefault="008C4539">
            <w:r>
              <w:t>120</w:t>
            </w:r>
          </w:p>
        </w:tc>
        <w:tc>
          <w:tcPr>
            <w:tcW w:w="1273" w:type="dxa"/>
            <w:vAlign w:val="center"/>
          </w:tcPr>
          <w:p w14:paraId="79453BE1" w14:textId="77777777" w:rsidR="000A68DE" w:rsidRDefault="008C4539">
            <w:r>
              <w:t>40</w:t>
            </w:r>
          </w:p>
        </w:tc>
        <w:tc>
          <w:tcPr>
            <w:tcW w:w="1273" w:type="dxa"/>
            <w:vAlign w:val="center"/>
          </w:tcPr>
          <w:p w14:paraId="701710D6" w14:textId="77777777"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14:paraId="3FEDC360" w14:textId="77777777"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14:paraId="1F6D076E" w14:textId="77777777" w:rsidR="000A68DE" w:rsidRDefault="008C4539">
            <w:r>
              <w:t>2</w:t>
            </w:r>
          </w:p>
        </w:tc>
        <w:tc>
          <w:tcPr>
            <w:tcW w:w="1273" w:type="dxa"/>
            <w:vAlign w:val="center"/>
          </w:tcPr>
          <w:p w14:paraId="34C2BA5D" w14:textId="77777777" w:rsidR="000A68DE" w:rsidRDefault="008C4539">
            <w:r>
              <w:t>0</w:t>
            </w:r>
          </w:p>
        </w:tc>
      </w:tr>
      <w:tr w:rsidR="000A68DE" w14:paraId="32DA10E4" w14:textId="77777777">
        <w:tc>
          <w:tcPr>
            <w:tcW w:w="1115" w:type="dxa"/>
            <w:shd w:val="clear" w:color="auto" w:fill="E6E6E6"/>
            <w:vAlign w:val="center"/>
          </w:tcPr>
          <w:p w14:paraId="61A734EB" w14:textId="77777777"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14:paraId="66A60F95" w14:textId="77777777" w:rsidR="000A68DE" w:rsidRDefault="008C4539">
            <w:r>
              <w:t>180</w:t>
            </w:r>
          </w:p>
        </w:tc>
        <w:tc>
          <w:tcPr>
            <w:tcW w:w="1273" w:type="dxa"/>
            <w:vAlign w:val="center"/>
          </w:tcPr>
          <w:p w14:paraId="0BB0BCC5" w14:textId="77777777" w:rsidR="000A68DE" w:rsidRDefault="008C4539">
            <w:r>
              <w:t>60</w:t>
            </w:r>
          </w:p>
        </w:tc>
        <w:tc>
          <w:tcPr>
            <w:tcW w:w="1273" w:type="dxa"/>
            <w:vAlign w:val="center"/>
          </w:tcPr>
          <w:p w14:paraId="16468BCA" w14:textId="77777777"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14:paraId="2B6D7D08" w14:textId="77777777"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14:paraId="22625BAC" w14:textId="77777777" w:rsidR="000A68DE" w:rsidRDefault="008C4539">
            <w:r>
              <w:t>3.5</w:t>
            </w:r>
          </w:p>
        </w:tc>
        <w:tc>
          <w:tcPr>
            <w:tcW w:w="1273" w:type="dxa"/>
            <w:vAlign w:val="center"/>
          </w:tcPr>
          <w:p w14:paraId="32639F11" w14:textId="77777777" w:rsidR="000A68DE" w:rsidRDefault="008C4539">
            <w:r>
              <w:t>0</w:t>
            </w:r>
          </w:p>
        </w:tc>
      </w:tr>
      <w:tr w:rsidR="000A68DE" w14:paraId="5DCB27F2" w14:textId="77777777">
        <w:tc>
          <w:tcPr>
            <w:tcW w:w="1115" w:type="dxa"/>
            <w:shd w:val="clear" w:color="auto" w:fill="E6E6E6"/>
            <w:vAlign w:val="center"/>
          </w:tcPr>
          <w:p w14:paraId="72C6B9C4" w14:textId="77777777" w:rsidR="000A68DE" w:rsidRDefault="008C4539">
            <w:r>
              <w:t>80</w:t>
            </w:r>
          </w:p>
        </w:tc>
        <w:tc>
          <w:tcPr>
            <w:tcW w:w="1273" w:type="dxa"/>
            <w:vAlign w:val="center"/>
          </w:tcPr>
          <w:p w14:paraId="4CD18438" w14:textId="77777777" w:rsidR="000A68DE" w:rsidRDefault="008C4539">
            <w:r>
              <w:t>240</w:t>
            </w:r>
          </w:p>
        </w:tc>
        <w:tc>
          <w:tcPr>
            <w:tcW w:w="1273" w:type="dxa"/>
            <w:vAlign w:val="center"/>
          </w:tcPr>
          <w:p w14:paraId="1CCA4777" w14:textId="77777777" w:rsidR="000A68DE" w:rsidRDefault="008C4539">
            <w:r>
              <w:t>80</w:t>
            </w:r>
          </w:p>
        </w:tc>
        <w:tc>
          <w:tcPr>
            <w:tcW w:w="1273" w:type="dxa"/>
            <w:vAlign w:val="center"/>
          </w:tcPr>
          <w:p w14:paraId="17246205" w14:textId="77777777"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14:paraId="69D11FB9" w14:textId="77777777"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14:paraId="16BAE81B" w14:textId="77777777" w:rsidR="000A68DE" w:rsidRDefault="008C4539">
            <w:r>
              <w:t>3.8</w:t>
            </w:r>
          </w:p>
        </w:tc>
        <w:tc>
          <w:tcPr>
            <w:tcW w:w="1273" w:type="dxa"/>
            <w:vAlign w:val="center"/>
          </w:tcPr>
          <w:p w14:paraId="1B671CDE" w14:textId="77777777" w:rsidR="000A68DE" w:rsidRDefault="008C4539">
            <w:r>
              <w:t>0</w:t>
            </w:r>
          </w:p>
        </w:tc>
      </w:tr>
      <w:tr w:rsidR="000A68DE" w14:paraId="218CFB7B" w14:textId="77777777">
        <w:tc>
          <w:tcPr>
            <w:tcW w:w="1115" w:type="dxa"/>
            <w:shd w:val="clear" w:color="auto" w:fill="E6E6E6"/>
            <w:vAlign w:val="center"/>
          </w:tcPr>
          <w:p w14:paraId="55C84AB3" w14:textId="77777777" w:rsidR="000A68DE" w:rsidRDefault="008C4539">
            <w:r>
              <w:t>100</w:t>
            </w:r>
          </w:p>
        </w:tc>
        <w:tc>
          <w:tcPr>
            <w:tcW w:w="1273" w:type="dxa"/>
            <w:vAlign w:val="center"/>
          </w:tcPr>
          <w:p w14:paraId="7FE6A26B" w14:textId="77777777" w:rsidR="000A68DE" w:rsidRDefault="008C4539">
            <w:r>
              <w:t>300</w:t>
            </w:r>
          </w:p>
        </w:tc>
        <w:tc>
          <w:tcPr>
            <w:tcW w:w="1273" w:type="dxa"/>
            <w:vAlign w:val="center"/>
          </w:tcPr>
          <w:p w14:paraId="4DF1EA91" w14:textId="77777777" w:rsidR="000A68DE" w:rsidRDefault="008C4539">
            <w:r>
              <w:t>100</w:t>
            </w:r>
          </w:p>
        </w:tc>
        <w:tc>
          <w:tcPr>
            <w:tcW w:w="1273" w:type="dxa"/>
            <w:vAlign w:val="center"/>
          </w:tcPr>
          <w:p w14:paraId="54C094B7" w14:textId="77777777" w:rsidR="000A68DE" w:rsidRDefault="008C4539">
            <w:r>
              <w:t>3.00</w:t>
            </w:r>
          </w:p>
        </w:tc>
        <w:tc>
          <w:tcPr>
            <w:tcW w:w="1556" w:type="dxa"/>
            <w:vAlign w:val="center"/>
          </w:tcPr>
          <w:p w14:paraId="7B161ABA" w14:textId="77777777" w:rsidR="000A68DE" w:rsidRDefault="008C4539">
            <w:r>
              <w:t>－</w:t>
            </w:r>
          </w:p>
        </w:tc>
        <w:tc>
          <w:tcPr>
            <w:tcW w:w="1556" w:type="dxa"/>
            <w:vAlign w:val="center"/>
          </w:tcPr>
          <w:p w14:paraId="1A0C4124" w14:textId="77777777" w:rsidR="000A68DE" w:rsidRDefault="008C4539">
            <w:r>
              <w:t>4.9</w:t>
            </w:r>
          </w:p>
        </w:tc>
        <w:tc>
          <w:tcPr>
            <w:tcW w:w="1273" w:type="dxa"/>
            <w:vAlign w:val="center"/>
          </w:tcPr>
          <w:p w14:paraId="632BC763" w14:textId="77777777" w:rsidR="000A68DE" w:rsidRDefault="008C4539">
            <w:r>
              <w:t>0</w:t>
            </w:r>
          </w:p>
        </w:tc>
      </w:tr>
    </w:tbl>
    <w:p w14:paraId="38986158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6" w:name="_Toc58598237"/>
      <w:r>
        <w:rPr>
          <w:color w:val="000000"/>
        </w:rPr>
        <w:t>制冷能耗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A68DE" w14:paraId="7EA5D475" w14:textId="77777777">
        <w:tc>
          <w:tcPr>
            <w:tcW w:w="1115" w:type="dxa"/>
            <w:shd w:val="clear" w:color="auto" w:fill="E6E6E6"/>
            <w:vAlign w:val="center"/>
          </w:tcPr>
          <w:p w14:paraId="48DB47A2" w14:textId="77777777" w:rsidR="000A68DE" w:rsidRDefault="008C4539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57E373" w14:textId="77777777" w:rsidR="000A68DE" w:rsidRDefault="008C453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BD8534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ABC7E0" w14:textId="77777777" w:rsidR="000A68DE" w:rsidRDefault="008C4539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1FA7C1" w14:textId="77777777" w:rsidR="000A68DE" w:rsidRDefault="008C4539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73669D" w14:textId="77777777" w:rsidR="000A68DE" w:rsidRDefault="008C4539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346428" w14:textId="77777777" w:rsidR="000A68DE" w:rsidRDefault="008C4539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F34B8A" w14:textId="77777777" w:rsidR="000A68DE" w:rsidRDefault="008C4539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A68DE" w14:paraId="785273AD" w14:textId="77777777">
        <w:tc>
          <w:tcPr>
            <w:tcW w:w="1115" w:type="dxa"/>
            <w:shd w:val="clear" w:color="auto" w:fill="E6E6E6"/>
            <w:vAlign w:val="center"/>
          </w:tcPr>
          <w:p w14:paraId="3AD478DA" w14:textId="77777777" w:rsidR="000A68DE" w:rsidRDefault="008C4539">
            <w:r>
              <w:t>0~20</w:t>
            </w:r>
          </w:p>
        </w:tc>
        <w:tc>
          <w:tcPr>
            <w:tcW w:w="1131" w:type="dxa"/>
            <w:vAlign w:val="center"/>
          </w:tcPr>
          <w:p w14:paraId="042D0FDA" w14:textId="77777777" w:rsidR="000A68DE" w:rsidRDefault="008C4539">
            <w:r>
              <w:t>37239</w:t>
            </w:r>
          </w:p>
        </w:tc>
        <w:tc>
          <w:tcPr>
            <w:tcW w:w="1131" w:type="dxa"/>
            <w:vAlign w:val="center"/>
          </w:tcPr>
          <w:p w14:paraId="4FC5CAB4" w14:textId="77777777" w:rsidR="000A68DE" w:rsidRDefault="008C4539">
            <w:r>
              <w:t>1624</w:t>
            </w:r>
          </w:p>
        </w:tc>
        <w:tc>
          <w:tcPr>
            <w:tcW w:w="1273" w:type="dxa"/>
            <w:vAlign w:val="center"/>
          </w:tcPr>
          <w:p w14:paraId="71FE312E" w14:textId="77777777"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14:paraId="3FB1B117" w14:textId="77777777" w:rsidR="000A68DE" w:rsidRDefault="008C4539">
            <w:r>
              <w:t>12413</w:t>
            </w:r>
          </w:p>
        </w:tc>
        <w:tc>
          <w:tcPr>
            <w:tcW w:w="1273" w:type="dxa"/>
            <w:vAlign w:val="center"/>
          </w:tcPr>
          <w:p w14:paraId="1EE3911B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1B4272CE" w14:textId="77777777" w:rsidR="000A68DE" w:rsidRDefault="008C4539">
            <w:r>
              <w:t>2436</w:t>
            </w:r>
          </w:p>
        </w:tc>
        <w:tc>
          <w:tcPr>
            <w:tcW w:w="1131" w:type="dxa"/>
            <w:vAlign w:val="center"/>
          </w:tcPr>
          <w:p w14:paraId="5F3B12F0" w14:textId="77777777" w:rsidR="000A68DE" w:rsidRDefault="008C4539">
            <w:r>
              <w:t>0</w:t>
            </w:r>
          </w:p>
        </w:tc>
      </w:tr>
      <w:tr w:rsidR="000A68DE" w14:paraId="60BDCE51" w14:textId="77777777">
        <w:tc>
          <w:tcPr>
            <w:tcW w:w="1115" w:type="dxa"/>
            <w:shd w:val="clear" w:color="auto" w:fill="E6E6E6"/>
            <w:vAlign w:val="center"/>
          </w:tcPr>
          <w:p w14:paraId="0E2CA2AC" w14:textId="77777777" w:rsidR="000A68DE" w:rsidRDefault="008C4539">
            <w:r>
              <w:t>20~40</w:t>
            </w:r>
          </w:p>
        </w:tc>
        <w:tc>
          <w:tcPr>
            <w:tcW w:w="1131" w:type="dxa"/>
            <w:vAlign w:val="center"/>
          </w:tcPr>
          <w:p w14:paraId="61694679" w14:textId="77777777" w:rsidR="000A68DE" w:rsidRDefault="008C4539">
            <w:r>
              <w:t>112294</w:t>
            </w:r>
          </w:p>
        </w:tc>
        <w:tc>
          <w:tcPr>
            <w:tcW w:w="1131" w:type="dxa"/>
            <w:vAlign w:val="center"/>
          </w:tcPr>
          <w:p w14:paraId="1EC16D52" w14:textId="77777777" w:rsidR="000A68DE" w:rsidRDefault="008C4539">
            <w:r>
              <w:t>1250</w:t>
            </w:r>
          </w:p>
        </w:tc>
        <w:tc>
          <w:tcPr>
            <w:tcW w:w="1273" w:type="dxa"/>
            <w:vAlign w:val="center"/>
          </w:tcPr>
          <w:p w14:paraId="7D8BA2B3" w14:textId="77777777"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14:paraId="70EDAAE7" w14:textId="77777777" w:rsidR="000A68DE" w:rsidRDefault="008C4539">
            <w:r>
              <w:t>37431</w:t>
            </w:r>
          </w:p>
        </w:tc>
        <w:tc>
          <w:tcPr>
            <w:tcW w:w="1273" w:type="dxa"/>
            <w:vAlign w:val="center"/>
          </w:tcPr>
          <w:p w14:paraId="68C2661D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04D44CAB" w14:textId="77777777" w:rsidR="000A68DE" w:rsidRDefault="008C4539">
            <w:r>
              <w:t>2500</w:t>
            </w:r>
          </w:p>
        </w:tc>
        <w:tc>
          <w:tcPr>
            <w:tcW w:w="1131" w:type="dxa"/>
            <w:vAlign w:val="center"/>
          </w:tcPr>
          <w:p w14:paraId="5F8DDF56" w14:textId="77777777" w:rsidR="000A68DE" w:rsidRDefault="008C4539">
            <w:r>
              <w:t>0</w:t>
            </w:r>
          </w:p>
        </w:tc>
      </w:tr>
      <w:tr w:rsidR="000A68DE" w14:paraId="73155C64" w14:textId="77777777">
        <w:tc>
          <w:tcPr>
            <w:tcW w:w="1115" w:type="dxa"/>
            <w:shd w:val="clear" w:color="auto" w:fill="E6E6E6"/>
            <w:vAlign w:val="center"/>
          </w:tcPr>
          <w:p w14:paraId="6CA0DEBA" w14:textId="77777777" w:rsidR="000A68DE" w:rsidRDefault="008C4539">
            <w:r>
              <w:t>40~60</w:t>
            </w:r>
          </w:p>
        </w:tc>
        <w:tc>
          <w:tcPr>
            <w:tcW w:w="1131" w:type="dxa"/>
            <w:vAlign w:val="center"/>
          </w:tcPr>
          <w:p w14:paraId="728D7596" w14:textId="77777777" w:rsidR="000A68DE" w:rsidRDefault="008C4539">
            <w:r>
              <w:t>178098</w:t>
            </w:r>
          </w:p>
        </w:tc>
        <w:tc>
          <w:tcPr>
            <w:tcW w:w="1131" w:type="dxa"/>
            <w:vAlign w:val="center"/>
          </w:tcPr>
          <w:p w14:paraId="37E4EA9D" w14:textId="77777777" w:rsidR="000A68DE" w:rsidRDefault="008C4539">
            <w:r>
              <w:t>1224</w:t>
            </w:r>
          </w:p>
        </w:tc>
        <w:tc>
          <w:tcPr>
            <w:tcW w:w="1273" w:type="dxa"/>
            <w:vAlign w:val="center"/>
          </w:tcPr>
          <w:p w14:paraId="64094AE5" w14:textId="77777777"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14:paraId="538B266E" w14:textId="77777777" w:rsidR="000A68DE" w:rsidRDefault="008C4539">
            <w:r>
              <w:t>59366</w:t>
            </w:r>
          </w:p>
        </w:tc>
        <w:tc>
          <w:tcPr>
            <w:tcW w:w="1273" w:type="dxa"/>
            <w:vAlign w:val="center"/>
          </w:tcPr>
          <w:p w14:paraId="1C4E31BD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7ED6E916" w14:textId="77777777" w:rsidR="000A68DE" w:rsidRDefault="008C4539">
            <w:r>
              <w:t>4284</w:t>
            </w:r>
          </w:p>
        </w:tc>
        <w:tc>
          <w:tcPr>
            <w:tcW w:w="1131" w:type="dxa"/>
            <w:vAlign w:val="center"/>
          </w:tcPr>
          <w:p w14:paraId="15B8F17F" w14:textId="77777777" w:rsidR="000A68DE" w:rsidRDefault="008C4539">
            <w:r>
              <w:t>0</w:t>
            </w:r>
          </w:p>
        </w:tc>
      </w:tr>
      <w:tr w:rsidR="000A68DE" w14:paraId="0B2FA296" w14:textId="77777777">
        <w:tc>
          <w:tcPr>
            <w:tcW w:w="1115" w:type="dxa"/>
            <w:shd w:val="clear" w:color="auto" w:fill="E6E6E6"/>
            <w:vAlign w:val="center"/>
          </w:tcPr>
          <w:p w14:paraId="15865E91" w14:textId="77777777" w:rsidR="000A68DE" w:rsidRDefault="008C4539">
            <w:r>
              <w:t>60~80</w:t>
            </w:r>
          </w:p>
        </w:tc>
        <w:tc>
          <w:tcPr>
            <w:tcW w:w="1131" w:type="dxa"/>
            <w:vAlign w:val="center"/>
          </w:tcPr>
          <w:p w14:paraId="5EE6AC6D" w14:textId="77777777" w:rsidR="000A68DE" w:rsidRDefault="008C4539">
            <w:r>
              <w:t>117678</w:t>
            </w:r>
          </w:p>
        </w:tc>
        <w:tc>
          <w:tcPr>
            <w:tcW w:w="1131" w:type="dxa"/>
            <w:vAlign w:val="center"/>
          </w:tcPr>
          <w:p w14:paraId="5271C3F0" w14:textId="77777777" w:rsidR="000A68DE" w:rsidRDefault="008C4539">
            <w:r>
              <w:t>573</w:t>
            </w:r>
          </w:p>
        </w:tc>
        <w:tc>
          <w:tcPr>
            <w:tcW w:w="1273" w:type="dxa"/>
            <w:vAlign w:val="center"/>
          </w:tcPr>
          <w:p w14:paraId="7176AF11" w14:textId="77777777"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14:paraId="71271A0E" w14:textId="77777777" w:rsidR="000A68DE" w:rsidRDefault="008C4539">
            <w:r>
              <w:t>39226</w:t>
            </w:r>
          </w:p>
        </w:tc>
        <w:tc>
          <w:tcPr>
            <w:tcW w:w="1273" w:type="dxa"/>
            <w:vAlign w:val="center"/>
          </w:tcPr>
          <w:p w14:paraId="041F8719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488E6EDF" w14:textId="77777777" w:rsidR="000A68DE" w:rsidRDefault="008C4539">
            <w:r>
              <w:t>2177</w:t>
            </w:r>
          </w:p>
        </w:tc>
        <w:tc>
          <w:tcPr>
            <w:tcW w:w="1131" w:type="dxa"/>
            <w:vAlign w:val="center"/>
          </w:tcPr>
          <w:p w14:paraId="1B4041F9" w14:textId="77777777" w:rsidR="000A68DE" w:rsidRDefault="008C4539">
            <w:r>
              <w:t>0</w:t>
            </w:r>
          </w:p>
        </w:tc>
      </w:tr>
      <w:tr w:rsidR="000A68DE" w14:paraId="5B04D3D0" w14:textId="77777777">
        <w:tc>
          <w:tcPr>
            <w:tcW w:w="1115" w:type="dxa"/>
            <w:shd w:val="clear" w:color="auto" w:fill="E6E6E6"/>
            <w:vAlign w:val="center"/>
          </w:tcPr>
          <w:p w14:paraId="3D7CFFA7" w14:textId="77777777" w:rsidR="000A68DE" w:rsidRDefault="008C4539">
            <w:r>
              <w:t>80~100</w:t>
            </w:r>
          </w:p>
        </w:tc>
        <w:tc>
          <w:tcPr>
            <w:tcW w:w="1131" w:type="dxa"/>
            <w:vAlign w:val="center"/>
          </w:tcPr>
          <w:p w14:paraId="7F68751E" w14:textId="77777777" w:rsidR="000A68DE" w:rsidRDefault="008C4539">
            <w:r>
              <w:t>28658</w:t>
            </w:r>
          </w:p>
        </w:tc>
        <w:tc>
          <w:tcPr>
            <w:tcW w:w="1131" w:type="dxa"/>
            <w:vAlign w:val="center"/>
          </w:tcPr>
          <w:p w14:paraId="6561FCBA" w14:textId="77777777" w:rsidR="000A68DE" w:rsidRDefault="008C4539">
            <w:r>
              <w:t>111</w:t>
            </w:r>
          </w:p>
        </w:tc>
        <w:tc>
          <w:tcPr>
            <w:tcW w:w="1273" w:type="dxa"/>
            <w:vAlign w:val="center"/>
          </w:tcPr>
          <w:p w14:paraId="7B295D15" w14:textId="77777777" w:rsidR="000A68DE" w:rsidRDefault="008C4539">
            <w:r>
              <w:t>3.00</w:t>
            </w:r>
          </w:p>
        </w:tc>
        <w:tc>
          <w:tcPr>
            <w:tcW w:w="1131" w:type="dxa"/>
            <w:vAlign w:val="center"/>
          </w:tcPr>
          <w:p w14:paraId="7CE4F5F2" w14:textId="77777777" w:rsidR="000A68DE" w:rsidRDefault="008C4539">
            <w:r>
              <w:t>9553</w:t>
            </w:r>
          </w:p>
        </w:tc>
        <w:tc>
          <w:tcPr>
            <w:tcW w:w="1273" w:type="dxa"/>
            <w:vAlign w:val="center"/>
          </w:tcPr>
          <w:p w14:paraId="76BC46E9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2FF95E8B" w14:textId="77777777" w:rsidR="000A68DE" w:rsidRDefault="008C4539">
            <w:r>
              <w:t>544</w:t>
            </w:r>
          </w:p>
        </w:tc>
        <w:tc>
          <w:tcPr>
            <w:tcW w:w="1131" w:type="dxa"/>
            <w:vAlign w:val="center"/>
          </w:tcPr>
          <w:p w14:paraId="0CACC4C1" w14:textId="77777777" w:rsidR="000A68DE" w:rsidRDefault="008C4539">
            <w:r>
              <w:t>0</w:t>
            </w:r>
          </w:p>
        </w:tc>
      </w:tr>
      <w:tr w:rsidR="000A68DE" w14:paraId="18D1F5BE" w14:textId="77777777">
        <w:tc>
          <w:tcPr>
            <w:tcW w:w="1115" w:type="dxa"/>
            <w:shd w:val="clear" w:color="auto" w:fill="E6E6E6"/>
            <w:vAlign w:val="center"/>
          </w:tcPr>
          <w:p w14:paraId="633EB923" w14:textId="77777777" w:rsidR="000A68DE" w:rsidRDefault="008C4539">
            <w:r>
              <w:t>&gt;100</w:t>
            </w:r>
          </w:p>
        </w:tc>
        <w:tc>
          <w:tcPr>
            <w:tcW w:w="1131" w:type="dxa"/>
            <w:vAlign w:val="center"/>
          </w:tcPr>
          <w:p w14:paraId="7851671A" w14:textId="77777777" w:rsidR="000A68DE" w:rsidRDefault="008C4539">
            <w:r>
              <w:t>1880</w:t>
            </w:r>
          </w:p>
        </w:tc>
        <w:tc>
          <w:tcPr>
            <w:tcW w:w="1131" w:type="dxa"/>
            <w:vAlign w:val="center"/>
          </w:tcPr>
          <w:p w14:paraId="65ED4628" w14:textId="77777777" w:rsidR="000A68DE" w:rsidRDefault="008C4539">
            <w:r>
              <w:t>6</w:t>
            </w:r>
          </w:p>
        </w:tc>
        <w:tc>
          <w:tcPr>
            <w:tcW w:w="1273" w:type="dxa"/>
            <w:vAlign w:val="center"/>
          </w:tcPr>
          <w:p w14:paraId="5AA95428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2D0E6464" w14:textId="77777777" w:rsidR="000A68DE" w:rsidRDefault="008C4539">
            <w:r>
              <w:t>600</w:t>
            </w:r>
          </w:p>
        </w:tc>
        <w:tc>
          <w:tcPr>
            <w:tcW w:w="1273" w:type="dxa"/>
            <w:vAlign w:val="center"/>
          </w:tcPr>
          <w:p w14:paraId="1C2E0C59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2D9C78C4" w14:textId="77777777" w:rsidR="000A68DE" w:rsidRDefault="008C4539">
            <w:r>
              <w:t>29</w:t>
            </w:r>
          </w:p>
        </w:tc>
        <w:tc>
          <w:tcPr>
            <w:tcW w:w="1131" w:type="dxa"/>
            <w:vAlign w:val="center"/>
          </w:tcPr>
          <w:p w14:paraId="66D1C726" w14:textId="77777777" w:rsidR="000A68DE" w:rsidRDefault="008C4539">
            <w:r>
              <w:t>0</w:t>
            </w:r>
          </w:p>
        </w:tc>
      </w:tr>
      <w:tr w:rsidR="000A68DE" w14:paraId="772D9489" w14:textId="77777777">
        <w:tc>
          <w:tcPr>
            <w:tcW w:w="1115" w:type="dxa"/>
            <w:shd w:val="clear" w:color="auto" w:fill="E6E6E6"/>
            <w:vAlign w:val="center"/>
          </w:tcPr>
          <w:p w14:paraId="49CD33F1" w14:textId="77777777" w:rsidR="000A68DE" w:rsidRDefault="008C4539">
            <w:r>
              <w:t>合计</w:t>
            </w:r>
          </w:p>
        </w:tc>
        <w:tc>
          <w:tcPr>
            <w:tcW w:w="1131" w:type="dxa"/>
            <w:vAlign w:val="center"/>
          </w:tcPr>
          <w:p w14:paraId="604E8E0C" w14:textId="77777777" w:rsidR="000A68DE" w:rsidRDefault="008C4539">
            <w:r>
              <w:t>475847</w:t>
            </w:r>
          </w:p>
        </w:tc>
        <w:tc>
          <w:tcPr>
            <w:tcW w:w="1131" w:type="dxa"/>
            <w:vAlign w:val="center"/>
          </w:tcPr>
          <w:p w14:paraId="40AC58F9" w14:textId="77777777" w:rsidR="000A68DE" w:rsidRDefault="008C4539">
            <w:r>
              <w:t>4788</w:t>
            </w:r>
          </w:p>
        </w:tc>
        <w:tc>
          <w:tcPr>
            <w:tcW w:w="1273" w:type="dxa"/>
            <w:vAlign w:val="center"/>
          </w:tcPr>
          <w:p w14:paraId="2EDE108A" w14:textId="77777777" w:rsidR="000A68DE" w:rsidRDefault="000A68DE"/>
        </w:tc>
        <w:tc>
          <w:tcPr>
            <w:tcW w:w="1131" w:type="dxa"/>
            <w:vAlign w:val="center"/>
          </w:tcPr>
          <w:p w14:paraId="182D4DEF" w14:textId="77777777" w:rsidR="000A68DE" w:rsidRDefault="008C4539">
            <w:r>
              <w:t>158589</w:t>
            </w:r>
          </w:p>
        </w:tc>
        <w:tc>
          <w:tcPr>
            <w:tcW w:w="1273" w:type="dxa"/>
            <w:vAlign w:val="center"/>
          </w:tcPr>
          <w:p w14:paraId="1D138E76" w14:textId="77777777" w:rsidR="000A68DE" w:rsidRDefault="008C4539">
            <w:r>
              <w:t>－</w:t>
            </w:r>
          </w:p>
        </w:tc>
        <w:tc>
          <w:tcPr>
            <w:tcW w:w="1131" w:type="dxa"/>
            <w:vAlign w:val="center"/>
          </w:tcPr>
          <w:p w14:paraId="124D0708" w14:textId="77777777" w:rsidR="000A68DE" w:rsidRDefault="008C4539">
            <w:r>
              <w:t>11971</w:t>
            </w:r>
          </w:p>
        </w:tc>
        <w:tc>
          <w:tcPr>
            <w:tcW w:w="1131" w:type="dxa"/>
            <w:vAlign w:val="center"/>
          </w:tcPr>
          <w:p w14:paraId="3013804B" w14:textId="77777777" w:rsidR="000A68DE" w:rsidRDefault="008C4539">
            <w:r>
              <w:t>0</w:t>
            </w:r>
          </w:p>
        </w:tc>
      </w:tr>
    </w:tbl>
    <w:p w14:paraId="2AA83D10" w14:textId="77777777" w:rsidR="000A68DE" w:rsidRDefault="008C4539">
      <w:pPr>
        <w:pStyle w:val="2"/>
        <w:widowControl w:val="0"/>
      </w:pPr>
      <w:bookmarkStart w:id="107" w:name="_Toc58598238"/>
      <w:r>
        <w:t>供暖系统</w:t>
      </w:r>
      <w:bookmarkEnd w:id="107"/>
    </w:p>
    <w:p w14:paraId="133B5ADE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08" w:name="_Toc58598239"/>
      <w:r>
        <w:rPr>
          <w:color w:val="000000"/>
        </w:rPr>
        <w:t>市政热力系统能耗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A68DE" w14:paraId="3EFE52A7" w14:textId="77777777">
        <w:tc>
          <w:tcPr>
            <w:tcW w:w="1182" w:type="dxa"/>
            <w:shd w:val="clear" w:color="auto" w:fill="E6E6E6"/>
            <w:vAlign w:val="center"/>
          </w:tcPr>
          <w:p w14:paraId="6719B822" w14:textId="77777777" w:rsidR="000A68DE" w:rsidRDefault="008C453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B9E71C" w14:textId="77777777" w:rsidR="000A68DE" w:rsidRDefault="008C453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E4198D" w14:textId="77777777" w:rsidR="000A68DE" w:rsidRDefault="008C453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B52425" w14:textId="77777777" w:rsidR="000A68DE" w:rsidRDefault="008C453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B3864D3" w14:textId="77777777" w:rsidR="000A68DE" w:rsidRDefault="008C453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D80D422" w14:textId="77777777" w:rsidR="000A68DE" w:rsidRDefault="008C453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2570241" w14:textId="77777777" w:rsidR="000A68DE" w:rsidRDefault="008C453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0A68DE" w14:paraId="03D83B26" w14:textId="77777777">
        <w:tc>
          <w:tcPr>
            <w:tcW w:w="1182" w:type="dxa"/>
            <w:vAlign w:val="center"/>
          </w:tcPr>
          <w:p w14:paraId="3DB59EBE" w14:textId="77777777" w:rsidR="000A68DE" w:rsidRDefault="008C4539">
            <w:r>
              <w:t>0.92</w:t>
            </w:r>
          </w:p>
        </w:tc>
        <w:tc>
          <w:tcPr>
            <w:tcW w:w="1358" w:type="dxa"/>
            <w:vAlign w:val="center"/>
          </w:tcPr>
          <w:p w14:paraId="7B97C333" w14:textId="77777777" w:rsidR="000A68DE" w:rsidRDefault="008C4539">
            <w:r>
              <w:t>0.00433</w:t>
            </w:r>
          </w:p>
        </w:tc>
        <w:tc>
          <w:tcPr>
            <w:tcW w:w="1358" w:type="dxa"/>
            <w:vAlign w:val="center"/>
          </w:tcPr>
          <w:p w14:paraId="0828761D" w14:textId="77777777" w:rsidR="000A68DE" w:rsidRDefault="008C4539">
            <w:r>
              <w:t>101345</w:t>
            </w:r>
          </w:p>
        </w:tc>
        <w:tc>
          <w:tcPr>
            <w:tcW w:w="1358" w:type="dxa"/>
            <w:vAlign w:val="center"/>
          </w:tcPr>
          <w:p w14:paraId="1347F04F" w14:textId="77777777" w:rsidR="000A68DE" w:rsidRDefault="008C4539">
            <w:r>
              <w:t>2.93</w:t>
            </w:r>
          </w:p>
        </w:tc>
        <w:tc>
          <w:tcPr>
            <w:tcW w:w="1358" w:type="dxa"/>
            <w:vAlign w:val="center"/>
          </w:tcPr>
          <w:p w14:paraId="49DABBE6" w14:textId="77777777" w:rsidR="000A68DE" w:rsidRDefault="008C4539">
            <w:r>
              <w:t>37591</w:t>
            </w:r>
          </w:p>
        </w:tc>
        <w:tc>
          <w:tcPr>
            <w:tcW w:w="1358" w:type="dxa"/>
            <w:vAlign w:val="center"/>
          </w:tcPr>
          <w:p w14:paraId="67673F0B" w14:textId="77777777" w:rsidR="000A68DE" w:rsidRDefault="008C4539">
            <w:r>
              <w:t>439</w:t>
            </w:r>
          </w:p>
        </w:tc>
        <w:tc>
          <w:tcPr>
            <w:tcW w:w="1358" w:type="dxa"/>
            <w:vAlign w:val="center"/>
          </w:tcPr>
          <w:p w14:paraId="7EEA76B0" w14:textId="77777777" w:rsidR="000A68DE" w:rsidRDefault="008C4539">
            <w:r>
              <w:t>38030</w:t>
            </w:r>
          </w:p>
        </w:tc>
      </w:tr>
    </w:tbl>
    <w:p w14:paraId="1961C200" w14:textId="77777777" w:rsidR="000A68DE" w:rsidRDefault="008C4539">
      <w:pPr>
        <w:pStyle w:val="2"/>
        <w:widowControl w:val="0"/>
      </w:pPr>
      <w:bookmarkStart w:id="109" w:name="_Toc58598240"/>
      <w:r>
        <w:lastRenderedPageBreak/>
        <w:t>空调风机</w:t>
      </w:r>
      <w:bookmarkEnd w:id="109"/>
    </w:p>
    <w:p w14:paraId="565C3F62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10" w:name="_Toc58598241"/>
      <w:r>
        <w:rPr>
          <w:color w:val="000000"/>
        </w:rPr>
        <w:t>独立新排风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A68DE" w14:paraId="3F774F50" w14:textId="77777777">
        <w:tc>
          <w:tcPr>
            <w:tcW w:w="1635" w:type="dxa"/>
            <w:shd w:val="clear" w:color="auto" w:fill="E6E6E6"/>
            <w:vAlign w:val="center"/>
          </w:tcPr>
          <w:p w14:paraId="2BF87416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8A2F87" w14:textId="77777777" w:rsidR="000A68DE" w:rsidRDefault="008C453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14E4F72" w14:textId="77777777" w:rsidR="000A68DE" w:rsidRDefault="008C453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44A9690" w14:textId="77777777"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C7EFD75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ECE67F8" w14:textId="77777777" w:rsidR="000A68DE" w:rsidRDefault="008C453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A68DE" w14:paraId="73399ADD" w14:textId="77777777">
        <w:tc>
          <w:tcPr>
            <w:tcW w:w="1635" w:type="dxa"/>
            <w:vAlign w:val="center"/>
          </w:tcPr>
          <w:p w14:paraId="5F2A8F12" w14:textId="77777777" w:rsidR="000A68DE" w:rsidRDefault="008C4539">
            <w:r>
              <w:t>Sys</w:t>
            </w:r>
          </w:p>
        </w:tc>
        <w:tc>
          <w:tcPr>
            <w:tcW w:w="1415" w:type="dxa"/>
            <w:vAlign w:val="center"/>
          </w:tcPr>
          <w:p w14:paraId="7EBF8BAA" w14:textId="77777777" w:rsidR="000A68DE" w:rsidRDefault="008C4539">
            <w:r>
              <w:t>9983</w:t>
            </w:r>
          </w:p>
        </w:tc>
        <w:tc>
          <w:tcPr>
            <w:tcW w:w="1794" w:type="dxa"/>
            <w:vAlign w:val="center"/>
          </w:tcPr>
          <w:p w14:paraId="155DE8B4" w14:textId="77777777" w:rsidR="000A68DE" w:rsidRDefault="008C4539">
            <w:r>
              <w:t>0.2</w:t>
            </w:r>
          </w:p>
        </w:tc>
        <w:tc>
          <w:tcPr>
            <w:tcW w:w="1522" w:type="dxa"/>
            <w:vAlign w:val="center"/>
          </w:tcPr>
          <w:p w14:paraId="4EB50341" w14:textId="77777777" w:rsidR="000A68DE" w:rsidRDefault="008C4539">
            <w:r>
              <w:t>1997</w:t>
            </w:r>
          </w:p>
        </w:tc>
        <w:tc>
          <w:tcPr>
            <w:tcW w:w="1431" w:type="dxa"/>
            <w:vAlign w:val="center"/>
          </w:tcPr>
          <w:p w14:paraId="114AA17E" w14:textId="77777777" w:rsidR="000A68DE" w:rsidRDefault="008C4539">
            <w:r>
              <w:t>8760</w:t>
            </w:r>
          </w:p>
        </w:tc>
        <w:tc>
          <w:tcPr>
            <w:tcW w:w="1533" w:type="dxa"/>
            <w:vAlign w:val="center"/>
          </w:tcPr>
          <w:p w14:paraId="7722202F" w14:textId="77777777" w:rsidR="000A68DE" w:rsidRDefault="008C4539">
            <w:r>
              <w:t>17489</w:t>
            </w:r>
          </w:p>
        </w:tc>
      </w:tr>
      <w:tr w:rsidR="000A68DE" w14:paraId="515C4F73" w14:textId="77777777">
        <w:tc>
          <w:tcPr>
            <w:tcW w:w="7797" w:type="dxa"/>
            <w:gridSpan w:val="5"/>
            <w:vAlign w:val="center"/>
          </w:tcPr>
          <w:p w14:paraId="03F710CB" w14:textId="77777777" w:rsidR="000A68DE" w:rsidRDefault="008C4539">
            <w:r>
              <w:t>合计</w:t>
            </w:r>
          </w:p>
        </w:tc>
        <w:tc>
          <w:tcPr>
            <w:tcW w:w="1533" w:type="dxa"/>
            <w:vAlign w:val="center"/>
          </w:tcPr>
          <w:p w14:paraId="384BDCA4" w14:textId="77777777" w:rsidR="000A68DE" w:rsidRDefault="008C4539">
            <w:r>
              <w:t>17489</w:t>
            </w:r>
          </w:p>
        </w:tc>
      </w:tr>
    </w:tbl>
    <w:p w14:paraId="5D60E0BE" w14:textId="77777777" w:rsidR="000A68DE" w:rsidRDefault="000A68D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A68DE" w14:paraId="56F82A90" w14:textId="77777777">
        <w:tc>
          <w:tcPr>
            <w:tcW w:w="1681" w:type="dxa"/>
            <w:shd w:val="clear" w:color="auto" w:fill="E6E6E6"/>
            <w:vAlign w:val="center"/>
          </w:tcPr>
          <w:p w14:paraId="689ABD6D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61E7BA" w14:textId="77777777" w:rsidR="000A68DE" w:rsidRDefault="008C453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0377FA" w14:textId="77777777" w:rsidR="000A68DE" w:rsidRDefault="008C453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1E8E81" w14:textId="77777777" w:rsidR="000A68DE" w:rsidRDefault="008C453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4DDF26" w14:textId="77777777"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76B169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80E5AE" w14:textId="77777777" w:rsidR="000A68DE" w:rsidRDefault="008C453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A68DE" w14:paraId="638F8AD6" w14:textId="77777777">
        <w:tc>
          <w:tcPr>
            <w:tcW w:w="1681" w:type="dxa"/>
            <w:vAlign w:val="center"/>
          </w:tcPr>
          <w:p w14:paraId="0985B4CD" w14:textId="77777777" w:rsidR="000A68DE" w:rsidRDefault="008C4539">
            <w:r>
              <w:t>Sys</w:t>
            </w:r>
          </w:p>
        </w:tc>
        <w:tc>
          <w:tcPr>
            <w:tcW w:w="1131" w:type="dxa"/>
            <w:vAlign w:val="center"/>
          </w:tcPr>
          <w:p w14:paraId="6975D1D2" w14:textId="77777777" w:rsidR="000A68DE" w:rsidRDefault="008C4539">
            <w:r>
              <w:t>7986</w:t>
            </w:r>
          </w:p>
        </w:tc>
        <w:tc>
          <w:tcPr>
            <w:tcW w:w="990" w:type="dxa"/>
            <w:vAlign w:val="center"/>
          </w:tcPr>
          <w:p w14:paraId="67FF4BB7" w14:textId="77777777" w:rsidR="000A68DE" w:rsidRDefault="008C4539">
            <w:r>
              <w:t>0.8</w:t>
            </w:r>
          </w:p>
        </w:tc>
        <w:tc>
          <w:tcPr>
            <w:tcW w:w="1697" w:type="dxa"/>
            <w:vAlign w:val="center"/>
          </w:tcPr>
          <w:p w14:paraId="480890EF" w14:textId="77777777" w:rsidR="000A68DE" w:rsidRDefault="008C4539">
            <w:r>
              <w:t>0.2</w:t>
            </w:r>
          </w:p>
        </w:tc>
        <w:tc>
          <w:tcPr>
            <w:tcW w:w="1131" w:type="dxa"/>
            <w:vAlign w:val="center"/>
          </w:tcPr>
          <w:p w14:paraId="0BACF86B" w14:textId="77777777" w:rsidR="000A68DE" w:rsidRDefault="008C4539">
            <w:r>
              <w:t>1597</w:t>
            </w:r>
          </w:p>
        </w:tc>
        <w:tc>
          <w:tcPr>
            <w:tcW w:w="1131" w:type="dxa"/>
            <w:vAlign w:val="center"/>
          </w:tcPr>
          <w:p w14:paraId="05C2E150" w14:textId="77777777" w:rsidR="000A68DE" w:rsidRDefault="008C4539">
            <w:r>
              <w:t>8760</w:t>
            </w:r>
          </w:p>
        </w:tc>
        <w:tc>
          <w:tcPr>
            <w:tcW w:w="1550" w:type="dxa"/>
            <w:vAlign w:val="center"/>
          </w:tcPr>
          <w:p w14:paraId="204A75A2" w14:textId="77777777" w:rsidR="000A68DE" w:rsidRDefault="008C4539">
            <w:r>
              <w:t>13992</w:t>
            </w:r>
          </w:p>
        </w:tc>
      </w:tr>
      <w:tr w:rsidR="000A68DE" w14:paraId="21451E37" w14:textId="77777777">
        <w:tc>
          <w:tcPr>
            <w:tcW w:w="7761" w:type="dxa"/>
            <w:gridSpan w:val="6"/>
            <w:vAlign w:val="center"/>
          </w:tcPr>
          <w:p w14:paraId="14CE1C6C" w14:textId="77777777" w:rsidR="000A68DE" w:rsidRDefault="008C4539">
            <w:r>
              <w:t>合计</w:t>
            </w:r>
          </w:p>
        </w:tc>
        <w:tc>
          <w:tcPr>
            <w:tcW w:w="1550" w:type="dxa"/>
            <w:vAlign w:val="center"/>
          </w:tcPr>
          <w:p w14:paraId="42250532" w14:textId="77777777" w:rsidR="000A68DE" w:rsidRDefault="008C4539">
            <w:r>
              <w:t>13992</w:t>
            </w:r>
          </w:p>
        </w:tc>
      </w:tr>
    </w:tbl>
    <w:p w14:paraId="73A4EFA8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11" w:name="_Toc58598242"/>
      <w:r>
        <w:rPr>
          <w:color w:val="000000"/>
        </w:rPr>
        <w:t>风机盘管</w:t>
      </w:r>
      <w:bookmarkEnd w:id="11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A68DE" w14:paraId="654CA80A" w14:textId="77777777">
        <w:tc>
          <w:tcPr>
            <w:tcW w:w="1964" w:type="dxa"/>
            <w:shd w:val="clear" w:color="auto" w:fill="E6E6E6"/>
            <w:vAlign w:val="center"/>
          </w:tcPr>
          <w:p w14:paraId="198AEB68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175B380" w14:textId="77777777" w:rsidR="000A68DE" w:rsidRDefault="008C453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73EA41" w14:textId="77777777" w:rsidR="000A68DE" w:rsidRDefault="008C453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EE6E4B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0A1ECD" w14:textId="77777777" w:rsidR="000A68DE" w:rsidRDefault="008C453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A68DE" w14:paraId="363DEA73" w14:textId="77777777">
        <w:tc>
          <w:tcPr>
            <w:tcW w:w="1964" w:type="dxa"/>
            <w:vAlign w:val="center"/>
          </w:tcPr>
          <w:p w14:paraId="48D7745B" w14:textId="77777777" w:rsidR="000A68DE" w:rsidRDefault="008C4539">
            <w:r>
              <w:t>Sys</w:t>
            </w:r>
          </w:p>
        </w:tc>
        <w:tc>
          <w:tcPr>
            <w:tcW w:w="1980" w:type="dxa"/>
            <w:vAlign w:val="center"/>
          </w:tcPr>
          <w:p w14:paraId="0C97900B" w14:textId="77777777" w:rsidR="000A68DE" w:rsidRDefault="008C4539"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 w14:paraId="2D7DA654" w14:textId="77777777" w:rsidR="000A68DE" w:rsidRDefault="008C4539">
            <w:r>
              <w:t>0.65</w:t>
            </w:r>
          </w:p>
        </w:tc>
        <w:tc>
          <w:tcPr>
            <w:tcW w:w="1556" w:type="dxa"/>
            <w:vAlign w:val="center"/>
          </w:tcPr>
          <w:p w14:paraId="48629E0F" w14:textId="77777777" w:rsidR="000A68DE" w:rsidRDefault="008C4539">
            <w:r>
              <w:t>4787</w:t>
            </w:r>
          </w:p>
        </w:tc>
        <w:tc>
          <w:tcPr>
            <w:tcW w:w="1975" w:type="dxa"/>
            <w:vAlign w:val="center"/>
          </w:tcPr>
          <w:p w14:paraId="0A569279" w14:textId="77777777" w:rsidR="000A68DE" w:rsidRDefault="008C4539">
            <w:r>
              <w:t>31116</w:t>
            </w:r>
          </w:p>
        </w:tc>
      </w:tr>
      <w:tr w:rsidR="000A68DE" w14:paraId="7D405E93" w14:textId="77777777">
        <w:tc>
          <w:tcPr>
            <w:tcW w:w="7339" w:type="dxa"/>
            <w:gridSpan w:val="4"/>
            <w:vAlign w:val="center"/>
          </w:tcPr>
          <w:p w14:paraId="005803FD" w14:textId="77777777" w:rsidR="000A68DE" w:rsidRDefault="008C4539">
            <w:r>
              <w:t>合计</w:t>
            </w:r>
          </w:p>
        </w:tc>
        <w:tc>
          <w:tcPr>
            <w:tcW w:w="1975" w:type="dxa"/>
            <w:vAlign w:val="center"/>
          </w:tcPr>
          <w:p w14:paraId="4B9DBBF4" w14:textId="77777777" w:rsidR="000A68DE" w:rsidRDefault="008C4539">
            <w:r>
              <w:t>31116</w:t>
            </w:r>
          </w:p>
        </w:tc>
      </w:tr>
    </w:tbl>
    <w:p w14:paraId="29791AF3" w14:textId="77777777" w:rsidR="000A68DE" w:rsidRDefault="008C4539">
      <w:pPr>
        <w:pStyle w:val="2"/>
        <w:widowControl w:val="0"/>
      </w:pPr>
      <w:bookmarkStart w:id="112" w:name="_Toc58598243"/>
      <w:r>
        <w:t>照明</w:t>
      </w:r>
      <w:bookmarkEnd w:id="11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68DE" w14:paraId="3CDB0BBC" w14:textId="77777777">
        <w:tc>
          <w:tcPr>
            <w:tcW w:w="3135" w:type="dxa"/>
            <w:shd w:val="clear" w:color="auto" w:fill="E6E6E6"/>
            <w:vAlign w:val="center"/>
          </w:tcPr>
          <w:p w14:paraId="260BA556" w14:textId="77777777"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D28B8B" w14:textId="77777777" w:rsidR="000A68DE" w:rsidRDefault="008C45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4008EB" w14:textId="77777777" w:rsidR="000A68DE" w:rsidRDefault="008C453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A30CC4" w14:textId="77777777" w:rsidR="000A68DE" w:rsidRDefault="008C45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2D9C89" w14:textId="77777777" w:rsidR="000A68DE" w:rsidRDefault="008C45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68DE" w14:paraId="754B58B1" w14:textId="77777777">
        <w:tc>
          <w:tcPr>
            <w:tcW w:w="3135" w:type="dxa"/>
            <w:vAlign w:val="center"/>
          </w:tcPr>
          <w:p w14:paraId="3A5E0E94" w14:textId="77777777"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5621117" w14:textId="77777777" w:rsidR="000A68DE" w:rsidRDefault="008C4539">
            <w:r>
              <w:t>21.26</w:t>
            </w:r>
          </w:p>
        </w:tc>
        <w:tc>
          <w:tcPr>
            <w:tcW w:w="1131" w:type="dxa"/>
            <w:vAlign w:val="center"/>
          </w:tcPr>
          <w:p w14:paraId="5E368A94" w14:textId="77777777" w:rsidR="000A68DE" w:rsidRDefault="008C4539">
            <w:r>
              <w:t>7</w:t>
            </w:r>
          </w:p>
        </w:tc>
        <w:tc>
          <w:tcPr>
            <w:tcW w:w="1522" w:type="dxa"/>
            <w:vAlign w:val="center"/>
          </w:tcPr>
          <w:p w14:paraId="6D6F26D4" w14:textId="77777777" w:rsidR="000A68DE" w:rsidRDefault="008C4539">
            <w:r>
              <w:t>396</w:t>
            </w:r>
          </w:p>
        </w:tc>
        <w:tc>
          <w:tcPr>
            <w:tcW w:w="1862" w:type="dxa"/>
            <w:vAlign w:val="center"/>
          </w:tcPr>
          <w:p w14:paraId="5C3195C4" w14:textId="77777777" w:rsidR="000A68DE" w:rsidRDefault="008C4539">
            <w:r>
              <w:t>8420</w:t>
            </w:r>
          </w:p>
        </w:tc>
      </w:tr>
      <w:tr w:rsidR="000A68DE" w14:paraId="3D9C2069" w14:textId="77777777">
        <w:tc>
          <w:tcPr>
            <w:tcW w:w="3135" w:type="dxa"/>
            <w:vAlign w:val="center"/>
          </w:tcPr>
          <w:p w14:paraId="66966BFE" w14:textId="77777777"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33B9EC7B" w14:textId="77777777" w:rsidR="000A68DE" w:rsidRDefault="008C4539">
            <w:r>
              <w:t>23.51</w:t>
            </w:r>
          </w:p>
        </w:tc>
        <w:tc>
          <w:tcPr>
            <w:tcW w:w="1131" w:type="dxa"/>
            <w:vAlign w:val="center"/>
          </w:tcPr>
          <w:p w14:paraId="7EB1F229" w14:textId="77777777" w:rsidR="000A68DE" w:rsidRDefault="008C4539">
            <w:r>
              <w:t>1</w:t>
            </w:r>
          </w:p>
        </w:tc>
        <w:tc>
          <w:tcPr>
            <w:tcW w:w="1522" w:type="dxa"/>
            <w:vAlign w:val="center"/>
          </w:tcPr>
          <w:p w14:paraId="0BA41A0A" w14:textId="77777777" w:rsidR="000A68DE" w:rsidRDefault="008C4539">
            <w:r>
              <w:t>243</w:t>
            </w:r>
          </w:p>
        </w:tc>
        <w:tc>
          <w:tcPr>
            <w:tcW w:w="1862" w:type="dxa"/>
            <w:vAlign w:val="center"/>
          </w:tcPr>
          <w:p w14:paraId="3187B0F3" w14:textId="77777777" w:rsidR="000A68DE" w:rsidRDefault="008C4539">
            <w:r>
              <w:t>5704</w:t>
            </w:r>
          </w:p>
        </w:tc>
      </w:tr>
      <w:tr w:rsidR="000A68DE" w14:paraId="23B1168E" w14:textId="77777777">
        <w:tc>
          <w:tcPr>
            <w:tcW w:w="3135" w:type="dxa"/>
            <w:vAlign w:val="center"/>
          </w:tcPr>
          <w:p w14:paraId="29943696" w14:textId="77777777"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35FED52F" w14:textId="77777777" w:rsidR="000A68DE" w:rsidRDefault="008C4539">
            <w:r>
              <w:t>50.37</w:t>
            </w:r>
          </w:p>
        </w:tc>
        <w:tc>
          <w:tcPr>
            <w:tcW w:w="1131" w:type="dxa"/>
            <w:vAlign w:val="center"/>
          </w:tcPr>
          <w:p w14:paraId="0C454ADD" w14:textId="77777777" w:rsidR="000A68DE" w:rsidRDefault="008C4539">
            <w:r>
              <w:t>112</w:t>
            </w:r>
          </w:p>
        </w:tc>
        <w:tc>
          <w:tcPr>
            <w:tcW w:w="1522" w:type="dxa"/>
            <w:vAlign w:val="center"/>
          </w:tcPr>
          <w:p w14:paraId="5955AB25" w14:textId="77777777" w:rsidR="000A68DE" w:rsidRDefault="008C4539">
            <w:r>
              <w:t>3602</w:t>
            </w:r>
          </w:p>
        </w:tc>
        <w:tc>
          <w:tcPr>
            <w:tcW w:w="1862" w:type="dxa"/>
            <w:vAlign w:val="center"/>
          </w:tcPr>
          <w:p w14:paraId="46938062" w14:textId="77777777" w:rsidR="000A68DE" w:rsidRDefault="008C4539">
            <w:r>
              <w:t>181424</w:t>
            </w:r>
          </w:p>
        </w:tc>
      </w:tr>
      <w:tr w:rsidR="000A68DE" w14:paraId="16AD1F50" w14:textId="77777777">
        <w:tc>
          <w:tcPr>
            <w:tcW w:w="3135" w:type="dxa"/>
            <w:vAlign w:val="center"/>
          </w:tcPr>
          <w:p w14:paraId="5BBB0F17" w14:textId="77777777"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323EC677" w14:textId="77777777" w:rsidR="000A68DE" w:rsidRDefault="008C4539">
            <w:r>
              <w:t>43.65</w:t>
            </w:r>
          </w:p>
        </w:tc>
        <w:tc>
          <w:tcPr>
            <w:tcW w:w="1131" w:type="dxa"/>
            <w:vAlign w:val="center"/>
          </w:tcPr>
          <w:p w14:paraId="2D50864B" w14:textId="77777777" w:rsidR="000A68DE" w:rsidRDefault="008C4539">
            <w:r>
              <w:t>3</w:t>
            </w:r>
          </w:p>
        </w:tc>
        <w:tc>
          <w:tcPr>
            <w:tcW w:w="1522" w:type="dxa"/>
            <w:vAlign w:val="center"/>
          </w:tcPr>
          <w:p w14:paraId="053CB488" w14:textId="77777777" w:rsidR="000A68DE" w:rsidRDefault="008C4539">
            <w:r>
              <w:t>162</w:t>
            </w:r>
          </w:p>
        </w:tc>
        <w:tc>
          <w:tcPr>
            <w:tcW w:w="1862" w:type="dxa"/>
            <w:vAlign w:val="center"/>
          </w:tcPr>
          <w:p w14:paraId="04E66B40" w14:textId="77777777" w:rsidR="000A68DE" w:rsidRDefault="008C4539">
            <w:r>
              <w:t>7092</w:t>
            </w:r>
          </w:p>
        </w:tc>
      </w:tr>
      <w:tr w:rsidR="000A68DE" w14:paraId="2600E5F1" w14:textId="77777777">
        <w:tc>
          <w:tcPr>
            <w:tcW w:w="3135" w:type="dxa"/>
            <w:vAlign w:val="center"/>
          </w:tcPr>
          <w:p w14:paraId="0A970839" w14:textId="77777777"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F23231C" w14:textId="77777777" w:rsidR="000A68DE" w:rsidRDefault="008C4539">
            <w:r>
              <w:t>16.79</w:t>
            </w:r>
          </w:p>
        </w:tc>
        <w:tc>
          <w:tcPr>
            <w:tcW w:w="1131" w:type="dxa"/>
            <w:vAlign w:val="center"/>
          </w:tcPr>
          <w:p w14:paraId="6206D00C" w14:textId="77777777" w:rsidR="000A68DE" w:rsidRDefault="008C4539">
            <w:r>
              <w:t>6</w:t>
            </w:r>
          </w:p>
        </w:tc>
        <w:tc>
          <w:tcPr>
            <w:tcW w:w="1522" w:type="dxa"/>
            <w:vAlign w:val="center"/>
          </w:tcPr>
          <w:p w14:paraId="3A684542" w14:textId="77777777" w:rsidR="000A68DE" w:rsidRDefault="008C4539">
            <w:r>
              <w:t>1010</w:t>
            </w:r>
          </w:p>
        </w:tc>
        <w:tc>
          <w:tcPr>
            <w:tcW w:w="1862" w:type="dxa"/>
            <w:vAlign w:val="center"/>
          </w:tcPr>
          <w:p w14:paraId="4D35DA34" w14:textId="77777777" w:rsidR="000A68DE" w:rsidRDefault="008C4539">
            <w:r>
              <w:t>16959</w:t>
            </w:r>
          </w:p>
        </w:tc>
      </w:tr>
      <w:tr w:rsidR="000A68DE" w14:paraId="3CFB4FF0" w14:textId="77777777">
        <w:tc>
          <w:tcPr>
            <w:tcW w:w="3135" w:type="dxa"/>
            <w:vAlign w:val="center"/>
          </w:tcPr>
          <w:p w14:paraId="0B821B5B" w14:textId="77777777" w:rsidR="000A68DE" w:rsidRDefault="008C4539">
            <w:r>
              <w:t>空房间</w:t>
            </w:r>
          </w:p>
        </w:tc>
        <w:tc>
          <w:tcPr>
            <w:tcW w:w="1697" w:type="dxa"/>
            <w:vAlign w:val="center"/>
          </w:tcPr>
          <w:p w14:paraId="19602C81" w14:textId="77777777" w:rsidR="000A68DE" w:rsidRDefault="008C4539">
            <w:r>
              <w:t>0.00</w:t>
            </w:r>
          </w:p>
        </w:tc>
        <w:tc>
          <w:tcPr>
            <w:tcW w:w="1131" w:type="dxa"/>
            <w:vAlign w:val="center"/>
          </w:tcPr>
          <w:p w14:paraId="19981E6B" w14:textId="77777777" w:rsidR="000A68DE" w:rsidRDefault="008C4539">
            <w:r>
              <w:t>61</w:t>
            </w:r>
          </w:p>
        </w:tc>
        <w:tc>
          <w:tcPr>
            <w:tcW w:w="1522" w:type="dxa"/>
            <w:vAlign w:val="center"/>
          </w:tcPr>
          <w:p w14:paraId="7BD3A245" w14:textId="77777777" w:rsidR="000A68DE" w:rsidRDefault="008C4539">
            <w:r>
              <w:t>315</w:t>
            </w:r>
          </w:p>
        </w:tc>
        <w:tc>
          <w:tcPr>
            <w:tcW w:w="1862" w:type="dxa"/>
            <w:vAlign w:val="center"/>
          </w:tcPr>
          <w:p w14:paraId="01052223" w14:textId="77777777" w:rsidR="000A68DE" w:rsidRDefault="008C4539">
            <w:r>
              <w:t>0</w:t>
            </w:r>
          </w:p>
        </w:tc>
      </w:tr>
      <w:tr w:rsidR="000A68DE" w14:paraId="199E76E9" w14:textId="77777777">
        <w:tc>
          <w:tcPr>
            <w:tcW w:w="7485" w:type="dxa"/>
            <w:gridSpan w:val="4"/>
            <w:vAlign w:val="center"/>
          </w:tcPr>
          <w:p w14:paraId="10367F03" w14:textId="77777777" w:rsidR="000A68DE" w:rsidRDefault="008C4539">
            <w:r>
              <w:t>总计</w:t>
            </w:r>
          </w:p>
        </w:tc>
        <w:tc>
          <w:tcPr>
            <w:tcW w:w="1862" w:type="dxa"/>
            <w:vAlign w:val="center"/>
          </w:tcPr>
          <w:p w14:paraId="15B34659" w14:textId="77777777" w:rsidR="000A68DE" w:rsidRDefault="008C4539">
            <w:r>
              <w:t>219599</w:t>
            </w:r>
          </w:p>
        </w:tc>
      </w:tr>
    </w:tbl>
    <w:p w14:paraId="6F44936C" w14:textId="77777777" w:rsidR="000A68DE" w:rsidRDefault="008C4539">
      <w:pPr>
        <w:pStyle w:val="2"/>
        <w:widowControl w:val="0"/>
      </w:pPr>
      <w:bookmarkStart w:id="113" w:name="_Toc58598244"/>
      <w:r>
        <w:t>负荷分项统计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68DE" w14:paraId="091ABB22" w14:textId="77777777">
        <w:tc>
          <w:tcPr>
            <w:tcW w:w="1964" w:type="dxa"/>
            <w:shd w:val="clear" w:color="auto" w:fill="E6E6E6"/>
            <w:vAlign w:val="center"/>
          </w:tcPr>
          <w:p w14:paraId="34D87AB7" w14:textId="77777777" w:rsidR="000A68DE" w:rsidRDefault="008C453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E88848" w14:textId="77777777" w:rsidR="000A68DE" w:rsidRDefault="008C453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C12F23" w14:textId="77777777" w:rsidR="000A68DE" w:rsidRDefault="008C453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3A2AA7" w14:textId="77777777" w:rsidR="000A68DE" w:rsidRDefault="008C453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339CF" w14:textId="77777777" w:rsidR="000A68DE" w:rsidRDefault="008C453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4D9ED3" w14:textId="77777777" w:rsidR="000A68DE" w:rsidRDefault="008C453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D302AF" w14:textId="77777777" w:rsidR="000A68DE" w:rsidRDefault="008C4539">
            <w:pPr>
              <w:jc w:val="center"/>
            </w:pPr>
            <w:r>
              <w:t>合计</w:t>
            </w:r>
          </w:p>
        </w:tc>
      </w:tr>
      <w:tr w:rsidR="000A68DE" w14:paraId="4C8668E2" w14:textId="77777777">
        <w:tc>
          <w:tcPr>
            <w:tcW w:w="1964" w:type="dxa"/>
            <w:shd w:val="clear" w:color="auto" w:fill="E6E6E6"/>
            <w:vAlign w:val="center"/>
          </w:tcPr>
          <w:p w14:paraId="6189CCBC" w14:textId="77777777" w:rsidR="000A68DE" w:rsidRDefault="008C453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E8029C6" w14:textId="77777777" w:rsidR="000A68DE" w:rsidRDefault="008C4539">
            <w:r>
              <w:t>-28.40</w:t>
            </w:r>
          </w:p>
        </w:tc>
        <w:tc>
          <w:tcPr>
            <w:tcW w:w="1273" w:type="dxa"/>
            <w:vAlign w:val="center"/>
          </w:tcPr>
          <w:p w14:paraId="15CF9D33" w14:textId="77777777" w:rsidR="000A68DE" w:rsidRDefault="008C4539">
            <w:r>
              <w:t>20.29</w:t>
            </w:r>
          </w:p>
        </w:tc>
        <w:tc>
          <w:tcPr>
            <w:tcW w:w="1131" w:type="dxa"/>
            <w:vAlign w:val="center"/>
          </w:tcPr>
          <w:p w14:paraId="58CE6233" w14:textId="77777777" w:rsidR="000A68DE" w:rsidRDefault="008C4539">
            <w:r>
              <w:t>9.06</w:t>
            </w:r>
          </w:p>
        </w:tc>
        <w:tc>
          <w:tcPr>
            <w:tcW w:w="1131" w:type="dxa"/>
            <w:vAlign w:val="center"/>
          </w:tcPr>
          <w:p w14:paraId="009A32F8" w14:textId="77777777" w:rsidR="000A68DE" w:rsidRDefault="008C4539">
            <w:r>
              <w:t>-36.41</w:t>
            </w:r>
          </w:p>
        </w:tc>
        <w:tc>
          <w:tcPr>
            <w:tcW w:w="1131" w:type="dxa"/>
            <w:vAlign w:val="center"/>
          </w:tcPr>
          <w:p w14:paraId="36A211E9" w14:textId="77777777" w:rsidR="000A68DE" w:rsidRDefault="008C4539">
            <w:r>
              <w:t>18.43</w:t>
            </w:r>
          </w:p>
        </w:tc>
        <w:tc>
          <w:tcPr>
            <w:tcW w:w="1415" w:type="dxa"/>
            <w:vAlign w:val="center"/>
          </w:tcPr>
          <w:p w14:paraId="0295EBDF" w14:textId="77777777" w:rsidR="000A68DE" w:rsidRDefault="008C4539">
            <w:r>
              <w:t>-17.03</w:t>
            </w:r>
          </w:p>
        </w:tc>
      </w:tr>
      <w:tr w:rsidR="000A68DE" w14:paraId="169A90FD" w14:textId="77777777">
        <w:tc>
          <w:tcPr>
            <w:tcW w:w="1964" w:type="dxa"/>
            <w:shd w:val="clear" w:color="auto" w:fill="E6E6E6"/>
            <w:vAlign w:val="center"/>
          </w:tcPr>
          <w:p w14:paraId="5B7279A6" w14:textId="77777777" w:rsidR="000A68DE" w:rsidRDefault="008C453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B1B417" w14:textId="77777777" w:rsidR="000A68DE" w:rsidRDefault="008C4539">
            <w:r>
              <w:t>-1.33</w:t>
            </w:r>
          </w:p>
        </w:tc>
        <w:tc>
          <w:tcPr>
            <w:tcW w:w="1273" w:type="dxa"/>
            <w:vAlign w:val="center"/>
          </w:tcPr>
          <w:p w14:paraId="2956A794" w14:textId="77777777" w:rsidR="000A68DE" w:rsidRDefault="008C4539">
            <w:r>
              <w:t>51.24</w:t>
            </w:r>
          </w:p>
        </w:tc>
        <w:tc>
          <w:tcPr>
            <w:tcW w:w="1131" w:type="dxa"/>
            <w:vAlign w:val="center"/>
          </w:tcPr>
          <w:p w14:paraId="7C67AEB4" w14:textId="77777777" w:rsidR="000A68DE" w:rsidRDefault="008C4539">
            <w:r>
              <w:t>20.22</w:t>
            </w:r>
          </w:p>
        </w:tc>
        <w:tc>
          <w:tcPr>
            <w:tcW w:w="1131" w:type="dxa"/>
            <w:vAlign w:val="center"/>
          </w:tcPr>
          <w:p w14:paraId="30A63CB5" w14:textId="77777777" w:rsidR="000A68DE" w:rsidRDefault="008C4539">
            <w:r>
              <w:t>10.67</w:t>
            </w:r>
          </w:p>
        </w:tc>
        <w:tc>
          <w:tcPr>
            <w:tcW w:w="1131" w:type="dxa"/>
            <w:vAlign w:val="center"/>
          </w:tcPr>
          <w:p w14:paraId="7473B568" w14:textId="77777777" w:rsidR="000A68DE" w:rsidRDefault="008C4539">
            <w:r>
              <w:t>-0.83</w:t>
            </w:r>
          </w:p>
        </w:tc>
        <w:tc>
          <w:tcPr>
            <w:tcW w:w="1415" w:type="dxa"/>
            <w:vAlign w:val="center"/>
          </w:tcPr>
          <w:p w14:paraId="160345D4" w14:textId="77777777" w:rsidR="000A68DE" w:rsidRDefault="008C4539">
            <w:r>
              <w:t>79.96</w:t>
            </w:r>
          </w:p>
        </w:tc>
      </w:tr>
    </w:tbl>
    <w:p w14:paraId="42B8EB83" w14:textId="77777777" w:rsidR="000A68DE" w:rsidRDefault="008C4539">
      <w:r>
        <w:rPr>
          <w:noProof/>
          <w:lang w:val="en-US"/>
        </w:rPr>
        <w:lastRenderedPageBreak/>
        <w:drawing>
          <wp:inline distT="0" distB="0" distL="0" distR="0" wp14:anchorId="20E52509" wp14:editId="11CA91D4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E3DF" w14:textId="77777777" w:rsidR="000A68DE" w:rsidRDefault="000A68DE"/>
    <w:p w14:paraId="0745AF57" w14:textId="77777777"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 wp14:anchorId="23493767" wp14:editId="4ADF2589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6178" w14:textId="77777777" w:rsidR="000A68DE" w:rsidRDefault="008C4539">
      <w:pPr>
        <w:pStyle w:val="2"/>
        <w:widowControl w:val="0"/>
      </w:pPr>
      <w:bookmarkStart w:id="114" w:name="_Toc58598245"/>
      <w:r>
        <w:t>逐月负荷表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68DE" w14:paraId="3450D22F" w14:textId="77777777">
        <w:tc>
          <w:tcPr>
            <w:tcW w:w="854" w:type="dxa"/>
            <w:shd w:val="clear" w:color="auto" w:fill="E6E6E6"/>
            <w:vAlign w:val="center"/>
          </w:tcPr>
          <w:p w14:paraId="00FBE94D" w14:textId="77777777" w:rsidR="000A68DE" w:rsidRDefault="008C453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31E4FF" w14:textId="77777777" w:rsidR="000A68DE" w:rsidRDefault="008C453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2AE30E" w14:textId="77777777" w:rsidR="000A68DE" w:rsidRDefault="008C453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555BEA" w14:textId="77777777" w:rsidR="000A68DE" w:rsidRDefault="008C453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B3F2F5" w14:textId="77777777" w:rsidR="000A68DE" w:rsidRDefault="008C453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7C5767" w14:textId="77777777" w:rsidR="000A68DE" w:rsidRDefault="008C453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31DF50" w14:textId="77777777" w:rsidR="000A68DE" w:rsidRDefault="008C453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68DE" w14:paraId="79AD4186" w14:textId="77777777">
        <w:tc>
          <w:tcPr>
            <w:tcW w:w="854" w:type="dxa"/>
            <w:shd w:val="clear" w:color="auto" w:fill="E6E6E6"/>
            <w:vAlign w:val="center"/>
          </w:tcPr>
          <w:p w14:paraId="1B9C31EA" w14:textId="77777777" w:rsidR="000A68DE" w:rsidRDefault="008C453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339381" w14:textId="77777777" w:rsidR="000A68DE" w:rsidRDefault="008C4539"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 w14:paraId="1FAEB03B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AB7E49" w14:textId="77777777" w:rsidR="000A68DE" w:rsidRDefault="008C4539"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 w14:paraId="4D18687F" w14:textId="77777777" w:rsidR="000A68DE" w:rsidRDefault="008C453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15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C6DAFE5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701C346" w14:textId="77777777" w:rsidR="000A68DE" w:rsidRDefault="008C4539">
            <w:r>
              <w:t>--</w:t>
            </w:r>
          </w:p>
        </w:tc>
      </w:tr>
      <w:tr w:rsidR="000A68DE" w14:paraId="74538803" w14:textId="77777777">
        <w:tc>
          <w:tcPr>
            <w:tcW w:w="854" w:type="dxa"/>
            <w:shd w:val="clear" w:color="auto" w:fill="E6E6E6"/>
            <w:vAlign w:val="center"/>
          </w:tcPr>
          <w:p w14:paraId="06B79D81" w14:textId="77777777" w:rsidR="000A68DE" w:rsidRDefault="008C453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222006" w14:textId="77777777" w:rsidR="000A68DE" w:rsidRDefault="008C4539"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 w14:paraId="31336EEE" w14:textId="77777777" w:rsidR="000A68DE" w:rsidRDefault="008C4539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D3377C1" w14:textId="77777777" w:rsidR="000A68DE" w:rsidRDefault="008C4539"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 w14:paraId="5A85F20A" w14:textId="77777777" w:rsidR="000A68DE" w:rsidRDefault="008C4539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A35C0C" w14:textId="77777777" w:rsidR="000A68DE" w:rsidRDefault="008C4539"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 w14:paraId="190F2036" w14:textId="77777777" w:rsidR="000A68DE" w:rsidRDefault="008C4539">
            <w:r>
              <w:t>02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5847DC7B" w14:textId="77777777">
        <w:tc>
          <w:tcPr>
            <w:tcW w:w="854" w:type="dxa"/>
            <w:shd w:val="clear" w:color="auto" w:fill="E6E6E6"/>
            <w:vAlign w:val="center"/>
          </w:tcPr>
          <w:p w14:paraId="4395D779" w14:textId="77777777" w:rsidR="000A68DE" w:rsidRDefault="008C453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780483" w14:textId="77777777" w:rsidR="000A68DE" w:rsidRDefault="008C4539"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 w14:paraId="25520157" w14:textId="77777777" w:rsidR="000A68DE" w:rsidRDefault="008C4539"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 w14:paraId="560A21B9" w14:textId="77777777" w:rsidR="000A68DE" w:rsidRDefault="008C4539"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 w14:paraId="5DBC9C1C" w14:textId="77777777" w:rsidR="000A68DE" w:rsidRDefault="008C4539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BDB936" w14:textId="77777777" w:rsidR="000A68DE" w:rsidRDefault="008C4539"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 w14:paraId="34771AB2" w14:textId="77777777" w:rsidR="000A68DE" w:rsidRDefault="008C4539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0A68DE" w14:paraId="191C2D2B" w14:textId="77777777">
        <w:tc>
          <w:tcPr>
            <w:tcW w:w="854" w:type="dxa"/>
            <w:shd w:val="clear" w:color="auto" w:fill="E6E6E6"/>
            <w:vAlign w:val="center"/>
          </w:tcPr>
          <w:p w14:paraId="57E22EE7" w14:textId="77777777" w:rsidR="000A68DE" w:rsidRDefault="008C453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2E340E" w14:textId="77777777" w:rsidR="000A68DE" w:rsidRDefault="008C4539"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 w14:paraId="568FB249" w14:textId="77777777" w:rsidR="000A68DE" w:rsidRDefault="008C4539"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 w14:paraId="61B77302" w14:textId="77777777" w:rsidR="000A68DE" w:rsidRDefault="008C4539"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 w14:paraId="55C4016C" w14:textId="77777777" w:rsidR="000A68DE" w:rsidRDefault="008C4539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B776313" w14:textId="77777777" w:rsidR="000A68DE" w:rsidRDefault="008C4539"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 w14:paraId="0E20BDC0" w14:textId="77777777" w:rsidR="000A68DE" w:rsidRDefault="008C4539">
            <w:r>
              <w:t>04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46C24962" w14:textId="77777777">
        <w:tc>
          <w:tcPr>
            <w:tcW w:w="854" w:type="dxa"/>
            <w:shd w:val="clear" w:color="auto" w:fill="E6E6E6"/>
            <w:vAlign w:val="center"/>
          </w:tcPr>
          <w:p w14:paraId="68FD89DC" w14:textId="77777777" w:rsidR="000A68DE" w:rsidRDefault="008C453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EA273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CAF457" w14:textId="77777777" w:rsidR="000A68DE" w:rsidRDefault="008C4539"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 w14:paraId="0E0C69ED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48650B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2D591676" w14:textId="77777777" w:rsidR="000A68DE" w:rsidRDefault="008C4539"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 w14:paraId="4DBF80F0" w14:textId="77777777" w:rsidR="000A68DE" w:rsidRDefault="008C4539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 w14:paraId="2AA50179" w14:textId="77777777">
        <w:tc>
          <w:tcPr>
            <w:tcW w:w="854" w:type="dxa"/>
            <w:shd w:val="clear" w:color="auto" w:fill="E6E6E6"/>
            <w:vAlign w:val="center"/>
          </w:tcPr>
          <w:p w14:paraId="26861868" w14:textId="77777777" w:rsidR="000A68DE" w:rsidRDefault="008C453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632587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A3540E" w14:textId="77777777" w:rsidR="000A68DE" w:rsidRDefault="008C4539"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 w14:paraId="3BDC76C7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C57F7F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1AB8DE64" w14:textId="77777777" w:rsidR="000A68DE" w:rsidRDefault="008C4539"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 w14:paraId="41385F18" w14:textId="77777777"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0A68DE" w14:paraId="40639537" w14:textId="77777777">
        <w:tc>
          <w:tcPr>
            <w:tcW w:w="854" w:type="dxa"/>
            <w:shd w:val="clear" w:color="auto" w:fill="E6E6E6"/>
            <w:vAlign w:val="center"/>
          </w:tcPr>
          <w:p w14:paraId="17364C10" w14:textId="77777777" w:rsidR="000A68DE" w:rsidRDefault="008C453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10B1C5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808FA2" w14:textId="77777777" w:rsidR="000A68DE" w:rsidRDefault="008C4539"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 w14:paraId="4F13151D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1DDC84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56A18BC5" w14:textId="77777777" w:rsidR="000A68DE" w:rsidRDefault="008C4539"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 w14:paraId="0E7BD9EA" w14:textId="77777777" w:rsidR="000A68DE" w:rsidRDefault="008C4539">
            <w:r>
              <w:t>07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 w14:paraId="70346156" w14:textId="77777777">
        <w:tc>
          <w:tcPr>
            <w:tcW w:w="854" w:type="dxa"/>
            <w:shd w:val="clear" w:color="auto" w:fill="E6E6E6"/>
            <w:vAlign w:val="center"/>
          </w:tcPr>
          <w:p w14:paraId="47602317" w14:textId="77777777" w:rsidR="000A68DE" w:rsidRDefault="008C453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2F0777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3E3F76" w14:textId="77777777" w:rsidR="000A68DE" w:rsidRDefault="008C4539"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 w14:paraId="58158CE6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CB3749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0814BC4C" w14:textId="77777777" w:rsidR="000A68DE" w:rsidRDefault="008C4539"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 w14:paraId="1E885BBF" w14:textId="77777777" w:rsidR="000A68DE" w:rsidRDefault="008C4539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0A68DE" w14:paraId="34BCC281" w14:textId="77777777">
        <w:tc>
          <w:tcPr>
            <w:tcW w:w="854" w:type="dxa"/>
            <w:shd w:val="clear" w:color="auto" w:fill="E6E6E6"/>
            <w:vAlign w:val="center"/>
          </w:tcPr>
          <w:p w14:paraId="24870DDD" w14:textId="77777777" w:rsidR="000A68DE" w:rsidRDefault="008C453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2BA73B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BB7B5E" w14:textId="77777777" w:rsidR="000A68DE" w:rsidRDefault="008C4539"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 w14:paraId="7078A594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751633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29E1910C" w14:textId="77777777" w:rsidR="000A68DE" w:rsidRDefault="008C4539"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 w14:paraId="4D865020" w14:textId="77777777" w:rsidR="000A68DE" w:rsidRDefault="008C4539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 w14:paraId="60587D16" w14:textId="77777777">
        <w:tc>
          <w:tcPr>
            <w:tcW w:w="854" w:type="dxa"/>
            <w:shd w:val="clear" w:color="auto" w:fill="E6E6E6"/>
            <w:vAlign w:val="center"/>
          </w:tcPr>
          <w:p w14:paraId="487E9166" w14:textId="77777777" w:rsidR="000A68DE" w:rsidRDefault="008C453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9CDB49" w14:textId="77777777" w:rsidR="000A68DE" w:rsidRDefault="008C4539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2E954235" w14:textId="77777777" w:rsidR="000A68DE" w:rsidRDefault="008C4539"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 w14:paraId="2F19B80F" w14:textId="77777777" w:rsidR="000A68DE" w:rsidRDefault="008C4539"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 w14:paraId="08B6D1E6" w14:textId="77777777" w:rsidR="000A68DE" w:rsidRDefault="008C4539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89F0BBD" w14:textId="77777777" w:rsidR="000A68DE" w:rsidRDefault="008C4539"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 w14:paraId="389251CA" w14:textId="77777777" w:rsidR="000A68DE" w:rsidRDefault="008C4539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298EB91D" w14:textId="77777777">
        <w:tc>
          <w:tcPr>
            <w:tcW w:w="854" w:type="dxa"/>
            <w:shd w:val="clear" w:color="auto" w:fill="E6E6E6"/>
            <w:vAlign w:val="center"/>
          </w:tcPr>
          <w:p w14:paraId="3DC39281" w14:textId="77777777" w:rsidR="000A68DE" w:rsidRDefault="008C4539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D82CB8" w14:textId="77777777" w:rsidR="000A68DE" w:rsidRDefault="008C4539"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 w14:paraId="0A3837C2" w14:textId="77777777" w:rsidR="000A68DE" w:rsidRDefault="008C4539"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 w14:paraId="29BFC7B3" w14:textId="77777777" w:rsidR="000A68DE" w:rsidRDefault="008C4539"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 w14:paraId="3D5CD6AC" w14:textId="77777777" w:rsidR="000A68DE" w:rsidRDefault="008C4539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A46A9D" w14:textId="77777777" w:rsidR="000A68DE" w:rsidRDefault="008C4539"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 w14:paraId="179AD29E" w14:textId="77777777" w:rsidR="000A68DE" w:rsidRDefault="008C4539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 w14:paraId="06FFEFD2" w14:textId="77777777">
        <w:tc>
          <w:tcPr>
            <w:tcW w:w="854" w:type="dxa"/>
            <w:shd w:val="clear" w:color="auto" w:fill="E6E6E6"/>
            <w:vAlign w:val="center"/>
          </w:tcPr>
          <w:p w14:paraId="63604C79" w14:textId="77777777" w:rsidR="000A68DE" w:rsidRDefault="008C453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62ADFB" w14:textId="77777777" w:rsidR="000A68DE" w:rsidRDefault="008C4539"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 w14:paraId="64B91880" w14:textId="77777777" w:rsidR="000A68DE" w:rsidRDefault="008C4539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2BEDC7AF" w14:textId="77777777" w:rsidR="000A68DE" w:rsidRDefault="008C4539"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 w14:paraId="5C125CFD" w14:textId="77777777" w:rsidR="000A68DE" w:rsidRDefault="008C4539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863CA3" w14:textId="77777777" w:rsidR="000A68DE" w:rsidRDefault="008C4539"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 w14:paraId="03D1142F" w14:textId="77777777" w:rsidR="000A68DE" w:rsidRDefault="008C4539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18</w:t>
            </w:r>
            <w:r>
              <w:t>时</w:t>
            </w:r>
          </w:p>
        </w:tc>
      </w:tr>
    </w:tbl>
    <w:p w14:paraId="23A00D3A" w14:textId="77777777" w:rsidR="000A68DE" w:rsidRDefault="008C4539">
      <w:r>
        <w:rPr>
          <w:noProof/>
          <w:lang w:val="en-US"/>
        </w:rPr>
        <w:drawing>
          <wp:inline distT="0" distB="0" distL="0" distR="0" wp14:anchorId="6DAFDEAB" wp14:editId="0EFE4787">
            <wp:extent cx="5344086" cy="232434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3DEA" w14:textId="77777777" w:rsidR="000A68DE" w:rsidRDefault="000A68DE"/>
    <w:p w14:paraId="78DC1DA9" w14:textId="77777777"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 wp14:anchorId="4C0AADD4" wp14:editId="50BB892A">
            <wp:extent cx="5344086" cy="23148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ACC90" w14:textId="77777777" w:rsidR="000A68DE" w:rsidRDefault="008C4539">
      <w:pPr>
        <w:pStyle w:val="2"/>
        <w:widowControl w:val="0"/>
      </w:pPr>
      <w:bookmarkStart w:id="115" w:name="_Toc58598246"/>
      <w:r>
        <w:t>逐月电耗</w:t>
      </w:r>
      <w:bookmarkEnd w:id="115"/>
    </w:p>
    <w:p w14:paraId="2F368702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A68DE" w14:paraId="78E05F92" w14:textId="77777777">
        <w:tc>
          <w:tcPr>
            <w:tcW w:w="1041" w:type="dxa"/>
            <w:shd w:val="clear" w:color="auto" w:fill="E6E6E6"/>
            <w:vAlign w:val="center"/>
          </w:tcPr>
          <w:p w14:paraId="59E61145" w14:textId="77777777" w:rsidR="000A68DE" w:rsidRDefault="008C453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317116" w14:textId="77777777" w:rsidR="000A68DE" w:rsidRDefault="008C453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5CC3DD9" w14:textId="77777777" w:rsidR="000A68DE" w:rsidRDefault="008C453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6D740B" w14:textId="77777777" w:rsidR="000A68DE" w:rsidRDefault="008C453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09850B" w14:textId="77777777" w:rsidR="000A68DE" w:rsidRDefault="008C453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141AF91" w14:textId="77777777" w:rsidR="000A68DE" w:rsidRDefault="008C453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92CD7" w14:textId="77777777" w:rsidR="000A68DE" w:rsidRDefault="008C453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9DB71" w14:textId="77777777" w:rsidR="000A68DE" w:rsidRDefault="008C453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465C0" w14:textId="77777777" w:rsidR="000A68DE" w:rsidRDefault="008C4539">
            <w:pPr>
              <w:jc w:val="center"/>
            </w:pPr>
            <w:r>
              <w:t>热水</w:t>
            </w:r>
          </w:p>
        </w:tc>
      </w:tr>
      <w:tr w:rsidR="000A68DE" w14:paraId="4C882C2D" w14:textId="77777777">
        <w:tc>
          <w:tcPr>
            <w:tcW w:w="1041" w:type="dxa"/>
            <w:vAlign w:val="center"/>
          </w:tcPr>
          <w:p w14:paraId="52BF68BC" w14:textId="77777777" w:rsidR="000A68DE" w:rsidRDefault="008C453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21E883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E1B8DC" w14:textId="77777777" w:rsidR="000A68DE" w:rsidRDefault="008C4539"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 w14:paraId="357DD6DE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A8E1BC" w14:textId="77777777"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64E8B007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DB5E85D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6A0203C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017F94" w14:textId="77777777" w:rsidR="000A68DE" w:rsidRDefault="008C4539">
            <w:pPr>
              <w:jc w:val="right"/>
            </w:pPr>
            <w:r>
              <w:t>－</w:t>
            </w:r>
          </w:p>
        </w:tc>
      </w:tr>
      <w:tr w:rsidR="000A68DE" w14:paraId="57CA92AF" w14:textId="77777777">
        <w:tc>
          <w:tcPr>
            <w:tcW w:w="1041" w:type="dxa"/>
            <w:vAlign w:val="center"/>
          </w:tcPr>
          <w:p w14:paraId="1F13AB44" w14:textId="77777777" w:rsidR="000A68DE" w:rsidRDefault="008C453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09E1F47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22BCE2" w14:textId="77777777" w:rsidR="000A68DE" w:rsidRDefault="008C4539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18B51EFE" w14:textId="77777777" w:rsidR="000A68DE" w:rsidRDefault="008C4539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7772B788" w14:textId="77777777" w:rsidR="000A68DE" w:rsidRDefault="008C4539"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 w14:paraId="06F7E4A1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F0AB0A7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27F167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64C445" w14:textId="77777777" w:rsidR="000A68DE" w:rsidRDefault="000A68DE">
            <w:pPr>
              <w:jc w:val="right"/>
            </w:pPr>
          </w:p>
        </w:tc>
      </w:tr>
      <w:tr w:rsidR="000A68DE" w14:paraId="1573EDB3" w14:textId="77777777">
        <w:tc>
          <w:tcPr>
            <w:tcW w:w="1041" w:type="dxa"/>
            <w:vAlign w:val="center"/>
          </w:tcPr>
          <w:p w14:paraId="116A3B17" w14:textId="77777777" w:rsidR="000A68DE" w:rsidRDefault="008C453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36989F8" w14:textId="77777777" w:rsidR="000A68DE" w:rsidRDefault="008C4539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72DEB3CD" w14:textId="77777777" w:rsidR="000A68DE" w:rsidRDefault="008C4539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64A4AEF7" w14:textId="77777777" w:rsidR="000A68DE" w:rsidRDefault="008C4539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1CD91E5D" w14:textId="77777777" w:rsidR="000A68DE" w:rsidRDefault="008C4539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14:paraId="506E8716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4144C3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F7CAA6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262C08" w14:textId="77777777" w:rsidR="000A68DE" w:rsidRDefault="000A68DE">
            <w:pPr>
              <w:jc w:val="right"/>
            </w:pPr>
          </w:p>
        </w:tc>
      </w:tr>
      <w:tr w:rsidR="000A68DE" w14:paraId="515430C5" w14:textId="77777777">
        <w:tc>
          <w:tcPr>
            <w:tcW w:w="1041" w:type="dxa"/>
            <w:vAlign w:val="center"/>
          </w:tcPr>
          <w:p w14:paraId="1B72A7BF" w14:textId="77777777" w:rsidR="000A68DE" w:rsidRDefault="008C453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89A1B50" w14:textId="77777777"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6B168621" w14:textId="77777777" w:rsidR="000A68DE" w:rsidRDefault="008C4539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5A24976C" w14:textId="77777777"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48D1F8C1" w14:textId="77777777" w:rsidR="000A68DE" w:rsidRDefault="008C4539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3A40DAE2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19D09D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64FFF0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BB590C" w14:textId="77777777" w:rsidR="000A68DE" w:rsidRDefault="000A68DE">
            <w:pPr>
              <w:jc w:val="right"/>
            </w:pPr>
          </w:p>
        </w:tc>
      </w:tr>
      <w:tr w:rsidR="000A68DE" w14:paraId="4EEFEC19" w14:textId="77777777">
        <w:tc>
          <w:tcPr>
            <w:tcW w:w="1041" w:type="dxa"/>
            <w:vAlign w:val="center"/>
          </w:tcPr>
          <w:p w14:paraId="25DFE8E2" w14:textId="77777777" w:rsidR="000A68DE" w:rsidRDefault="008C453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9F5EE7C" w14:textId="77777777" w:rsidR="000A68DE" w:rsidRDefault="008C4539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14:paraId="0ACAD05C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A80D93" w14:textId="77777777"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471D8410" w14:textId="77777777"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5260347A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C9FDEB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1EF2CC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552818" w14:textId="77777777" w:rsidR="000A68DE" w:rsidRDefault="000A68DE">
            <w:pPr>
              <w:jc w:val="right"/>
            </w:pPr>
          </w:p>
        </w:tc>
      </w:tr>
      <w:tr w:rsidR="000A68DE" w14:paraId="781E720B" w14:textId="77777777">
        <w:tc>
          <w:tcPr>
            <w:tcW w:w="1041" w:type="dxa"/>
            <w:vAlign w:val="center"/>
          </w:tcPr>
          <w:p w14:paraId="65414A94" w14:textId="77777777" w:rsidR="000A68DE" w:rsidRDefault="008C453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4D70542" w14:textId="77777777" w:rsidR="000A68DE" w:rsidRDefault="008C4539"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 w14:paraId="17F16143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2D083B" w14:textId="77777777" w:rsidR="000A68DE" w:rsidRDefault="008C4539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34A17E73" w14:textId="77777777" w:rsidR="000A68DE" w:rsidRDefault="008C4539"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 w14:paraId="327CD267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A07DF9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0DC161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C06CE6" w14:textId="77777777" w:rsidR="000A68DE" w:rsidRDefault="000A68DE">
            <w:pPr>
              <w:jc w:val="right"/>
            </w:pPr>
          </w:p>
        </w:tc>
      </w:tr>
      <w:tr w:rsidR="000A68DE" w14:paraId="7C8126D1" w14:textId="77777777">
        <w:tc>
          <w:tcPr>
            <w:tcW w:w="1041" w:type="dxa"/>
            <w:vAlign w:val="center"/>
          </w:tcPr>
          <w:p w14:paraId="4309FC91" w14:textId="77777777" w:rsidR="000A68DE" w:rsidRDefault="008C453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12B2828" w14:textId="77777777" w:rsidR="000A68DE" w:rsidRDefault="008C4539"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 w14:paraId="1FB06C70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3CB95D" w14:textId="77777777" w:rsidR="000A68DE" w:rsidRDefault="008C4539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0A9FF2DD" w14:textId="77777777"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3534C61A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A0A7AA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4D04E4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C17A64" w14:textId="77777777" w:rsidR="000A68DE" w:rsidRDefault="000A68DE">
            <w:pPr>
              <w:jc w:val="right"/>
            </w:pPr>
          </w:p>
        </w:tc>
      </w:tr>
      <w:tr w:rsidR="000A68DE" w14:paraId="0C2575D3" w14:textId="77777777">
        <w:tc>
          <w:tcPr>
            <w:tcW w:w="1041" w:type="dxa"/>
            <w:vAlign w:val="center"/>
          </w:tcPr>
          <w:p w14:paraId="01BB0DA0" w14:textId="77777777" w:rsidR="000A68DE" w:rsidRDefault="008C453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006639C" w14:textId="77777777" w:rsidR="000A68DE" w:rsidRDefault="008C4539"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 w14:paraId="1027F8CC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8805928" w14:textId="77777777" w:rsidR="000A68DE" w:rsidRDefault="008C4539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1EE94576" w14:textId="77777777"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761A8DA4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3B8BB3F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F444AB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FB1370" w14:textId="77777777" w:rsidR="000A68DE" w:rsidRDefault="000A68DE">
            <w:pPr>
              <w:jc w:val="right"/>
            </w:pPr>
          </w:p>
        </w:tc>
      </w:tr>
      <w:tr w:rsidR="000A68DE" w14:paraId="402912BE" w14:textId="77777777">
        <w:tc>
          <w:tcPr>
            <w:tcW w:w="1041" w:type="dxa"/>
            <w:vAlign w:val="center"/>
          </w:tcPr>
          <w:p w14:paraId="1425D3BB" w14:textId="77777777" w:rsidR="000A68DE" w:rsidRDefault="008C453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A3869A1" w14:textId="77777777" w:rsidR="000A68DE" w:rsidRDefault="008C4539"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 w14:paraId="3138FDE9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71A4DD" w14:textId="77777777" w:rsidR="000A68DE" w:rsidRDefault="008C4539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CCEAE98" w14:textId="77777777" w:rsidR="000A68DE" w:rsidRDefault="008C4539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14:paraId="700CBDE1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DD5793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757F8A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AAA282" w14:textId="77777777" w:rsidR="000A68DE" w:rsidRDefault="000A68DE">
            <w:pPr>
              <w:jc w:val="right"/>
            </w:pPr>
          </w:p>
        </w:tc>
      </w:tr>
      <w:tr w:rsidR="000A68DE" w14:paraId="1CF65F64" w14:textId="77777777">
        <w:tc>
          <w:tcPr>
            <w:tcW w:w="1041" w:type="dxa"/>
            <w:vAlign w:val="center"/>
          </w:tcPr>
          <w:p w14:paraId="02C0E1BD" w14:textId="77777777" w:rsidR="000A68DE" w:rsidRDefault="008C453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CA0B38D" w14:textId="77777777"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7C150249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05A819" w14:textId="77777777" w:rsidR="000A68DE" w:rsidRDefault="008C4539"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 w14:paraId="6D0EB167" w14:textId="77777777" w:rsidR="000A68DE" w:rsidRDefault="008C4539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14:paraId="67B8B2F4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3B62244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4D6C8F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4A8C54" w14:textId="77777777" w:rsidR="000A68DE" w:rsidRDefault="000A68DE">
            <w:pPr>
              <w:jc w:val="right"/>
            </w:pPr>
          </w:p>
        </w:tc>
      </w:tr>
      <w:tr w:rsidR="000A68DE" w14:paraId="2CAD0060" w14:textId="77777777">
        <w:tc>
          <w:tcPr>
            <w:tcW w:w="1041" w:type="dxa"/>
            <w:vAlign w:val="center"/>
          </w:tcPr>
          <w:p w14:paraId="32B62FE2" w14:textId="77777777" w:rsidR="000A68DE" w:rsidRDefault="008C453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257BF8E" w14:textId="77777777" w:rsidR="000A68DE" w:rsidRDefault="008C4539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4B5C64E1" w14:textId="77777777" w:rsidR="000A68DE" w:rsidRDefault="008C4539"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 w14:paraId="3296F1B8" w14:textId="77777777" w:rsidR="000A68DE" w:rsidRDefault="008C4539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63C3DB7C" w14:textId="77777777" w:rsidR="000A68DE" w:rsidRDefault="008C4539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6BC8145D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C21856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2C9274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FB45AD" w14:textId="77777777" w:rsidR="000A68DE" w:rsidRDefault="000A68DE">
            <w:pPr>
              <w:jc w:val="right"/>
            </w:pPr>
          </w:p>
        </w:tc>
      </w:tr>
      <w:tr w:rsidR="000A68DE" w14:paraId="0E653563" w14:textId="77777777">
        <w:tc>
          <w:tcPr>
            <w:tcW w:w="1041" w:type="dxa"/>
            <w:vAlign w:val="center"/>
          </w:tcPr>
          <w:p w14:paraId="03F4268A" w14:textId="77777777" w:rsidR="000A68DE" w:rsidRDefault="008C4539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4877306F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89E3EC" w14:textId="77777777" w:rsidR="000A68DE" w:rsidRDefault="008C4539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07F9A729" w14:textId="77777777" w:rsidR="000A68DE" w:rsidRDefault="008C4539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0F8E7BE1" w14:textId="77777777" w:rsidR="000A68DE" w:rsidRDefault="008C4539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14:paraId="6833321D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167867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15B02D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14A75C" w14:textId="77777777" w:rsidR="000A68DE" w:rsidRDefault="000A68DE">
            <w:pPr>
              <w:jc w:val="right"/>
            </w:pPr>
          </w:p>
        </w:tc>
      </w:tr>
      <w:tr w:rsidR="000A68DE" w14:paraId="73AA8F46" w14:textId="77777777">
        <w:tc>
          <w:tcPr>
            <w:tcW w:w="1041" w:type="dxa"/>
            <w:vAlign w:val="center"/>
          </w:tcPr>
          <w:p w14:paraId="5BBDDCF2" w14:textId="77777777" w:rsidR="000A68DE" w:rsidRDefault="008C453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DD222C8" w14:textId="77777777" w:rsidR="000A68DE" w:rsidRDefault="008C4539"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 w14:paraId="218D1798" w14:textId="77777777" w:rsidR="000A68DE" w:rsidRDefault="008C4539"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 w14:paraId="3CCED9E4" w14:textId="77777777" w:rsidR="000A68DE" w:rsidRDefault="008C4539"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 w14:paraId="6689D817" w14:textId="77777777" w:rsidR="000A68DE" w:rsidRDefault="008C4539"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 w14:paraId="5133E982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92036E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9A7FAF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521258E" w14:textId="77777777" w:rsidR="000A68DE" w:rsidRDefault="008C4539">
            <w:pPr>
              <w:jc w:val="right"/>
            </w:pPr>
            <w:r>
              <w:t>－</w:t>
            </w:r>
          </w:p>
        </w:tc>
      </w:tr>
    </w:tbl>
    <w:p w14:paraId="714776B3" w14:textId="77777777" w:rsidR="000A68DE" w:rsidRDefault="008C4539">
      <w:pPr>
        <w:pStyle w:val="1"/>
        <w:widowControl w:val="0"/>
        <w:jc w:val="both"/>
        <w:rPr>
          <w:color w:val="000000"/>
        </w:rPr>
      </w:pPr>
      <w:bookmarkStart w:id="116" w:name="_Toc58598247"/>
      <w:r>
        <w:rPr>
          <w:color w:val="000000"/>
        </w:rPr>
        <w:t>参照建筑</w:t>
      </w:r>
      <w:bookmarkEnd w:id="116"/>
    </w:p>
    <w:p w14:paraId="5DA19E0C" w14:textId="77777777" w:rsidR="000A68DE" w:rsidRDefault="008C4539">
      <w:pPr>
        <w:pStyle w:val="2"/>
        <w:widowControl w:val="0"/>
      </w:pPr>
      <w:bookmarkStart w:id="117" w:name="_Toc58598248"/>
      <w:r>
        <w:t>房间类型</w:t>
      </w:r>
      <w:bookmarkEnd w:id="117"/>
    </w:p>
    <w:p w14:paraId="1C39174A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18" w:name="_Toc58598249"/>
      <w:r>
        <w:rPr>
          <w:color w:val="000000"/>
        </w:rPr>
        <w:t>房间表</w:t>
      </w:r>
      <w:bookmarkEnd w:id="11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A68DE" w14:paraId="060131D5" w14:textId="77777777">
        <w:tc>
          <w:tcPr>
            <w:tcW w:w="1567" w:type="dxa"/>
            <w:shd w:val="clear" w:color="auto" w:fill="E6E6E6"/>
            <w:vAlign w:val="center"/>
          </w:tcPr>
          <w:p w14:paraId="553F3F0F" w14:textId="77777777"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662FFBB" w14:textId="77777777" w:rsidR="000A68DE" w:rsidRDefault="008C453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EF9AE9B" w14:textId="77777777" w:rsidR="000A68DE" w:rsidRDefault="008C453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AC4BF2" w14:textId="77777777" w:rsidR="000A68DE" w:rsidRDefault="008C453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EA625F" w14:textId="77777777" w:rsidR="000A68DE" w:rsidRDefault="008C453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CCC015" w14:textId="77777777" w:rsidR="000A68DE" w:rsidRDefault="008C453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F1E348" w14:textId="77777777" w:rsidR="000A68DE" w:rsidRDefault="008C453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A93272" w14:textId="77777777" w:rsidR="000A68DE" w:rsidRDefault="008C453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A68DE" w14:paraId="2FE3FD81" w14:textId="77777777">
        <w:tc>
          <w:tcPr>
            <w:tcW w:w="1567" w:type="dxa"/>
            <w:shd w:val="clear" w:color="auto" w:fill="E6E6E6"/>
            <w:vAlign w:val="center"/>
          </w:tcPr>
          <w:p w14:paraId="76E179DD" w14:textId="77777777"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30D0A0C" w14:textId="77777777"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474473" w14:textId="77777777" w:rsidR="000A68DE" w:rsidRDefault="008C453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19E4AA" w14:textId="77777777"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663563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1AD275" w14:textId="77777777" w:rsidR="000A68DE" w:rsidRDefault="008C453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08B4E2" w14:textId="77777777" w:rsidR="000A68DE" w:rsidRDefault="008C453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102EE6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 w14:paraId="3FE4C400" w14:textId="77777777">
        <w:tc>
          <w:tcPr>
            <w:tcW w:w="1567" w:type="dxa"/>
            <w:shd w:val="clear" w:color="auto" w:fill="E6E6E6"/>
            <w:vAlign w:val="center"/>
          </w:tcPr>
          <w:p w14:paraId="5881106F" w14:textId="77777777"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973" w:type="dxa"/>
            <w:vAlign w:val="center"/>
          </w:tcPr>
          <w:p w14:paraId="6A60529B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0C4DEDD0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4A8EE73" w14:textId="77777777"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D079DB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DFBCB8" w14:textId="77777777"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7C9EA" w14:textId="77777777" w:rsidR="000A68DE" w:rsidRDefault="008C4539">
            <w:pPr>
              <w:jc w:val="center"/>
            </w:pPr>
            <w:r>
              <w:t>18(W/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EA0594" w14:textId="77777777"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 w14:paraId="024479A0" w14:textId="77777777">
        <w:tc>
          <w:tcPr>
            <w:tcW w:w="1567" w:type="dxa"/>
            <w:shd w:val="clear" w:color="auto" w:fill="E6E6E6"/>
            <w:vAlign w:val="center"/>
          </w:tcPr>
          <w:p w14:paraId="4640078C" w14:textId="77777777"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973" w:type="dxa"/>
            <w:vAlign w:val="center"/>
          </w:tcPr>
          <w:p w14:paraId="216E4DA5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1FA566DE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76827C5" w14:textId="77777777" w:rsidR="000A68DE" w:rsidRDefault="008C453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A713A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66B4E8" w14:textId="77777777" w:rsidR="000A68DE" w:rsidRDefault="008C4539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370545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D1EB81" w14:textId="77777777" w:rsidR="000A68DE" w:rsidRDefault="008C4539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0A68DE" w14:paraId="7F3EC592" w14:textId="77777777">
        <w:tc>
          <w:tcPr>
            <w:tcW w:w="1567" w:type="dxa"/>
            <w:shd w:val="clear" w:color="auto" w:fill="E6E6E6"/>
            <w:vAlign w:val="center"/>
          </w:tcPr>
          <w:p w14:paraId="17FAA6B9" w14:textId="77777777"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973" w:type="dxa"/>
            <w:vAlign w:val="center"/>
          </w:tcPr>
          <w:p w14:paraId="05DAD883" w14:textId="77777777" w:rsidR="000A68DE" w:rsidRDefault="008C4539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7B0C0C7" w14:textId="77777777" w:rsidR="000A68DE" w:rsidRDefault="008C4539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2E06C0F" w14:textId="77777777"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E4627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F623AE" w14:textId="77777777" w:rsidR="000A68DE" w:rsidRDefault="008C4539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39810" w14:textId="77777777" w:rsidR="000A68DE" w:rsidRDefault="008C4539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AD6D17" w14:textId="77777777"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A68DE" w14:paraId="5A83475B" w14:textId="77777777">
        <w:tc>
          <w:tcPr>
            <w:tcW w:w="1567" w:type="dxa"/>
            <w:shd w:val="clear" w:color="auto" w:fill="E6E6E6"/>
            <w:vAlign w:val="center"/>
          </w:tcPr>
          <w:p w14:paraId="262E776A" w14:textId="77777777"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5FA7DD45" w14:textId="77777777" w:rsidR="000A68DE" w:rsidRDefault="008C453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E09002" w14:textId="77777777" w:rsidR="000A68DE" w:rsidRDefault="008C453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0184CD" w14:textId="77777777" w:rsidR="000A68DE" w:rsidRDefault="008C45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5091C6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F548F3" w14:textId="77777777"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FC5B09" w14:textId="77777777" w:rsidR="000A68DE" w:rsidRDefault="008C453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3D2A0F" w14:textId="77777777" w:rsidR="000A68DE" w:rsidRDefault="008C453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A68DE" w14:paraId="695A4FC0" w14:textId="77777777">
        <w:tc>
          <w:tcPr>
            <w:tcW w:w="1567" w:type="dxa"/>
            <w:shd w:val="clear" w:color="auto" w:fill="E6E6E6"/>
            <w:vAlign w:val="center"/>
          </w:tcPr>
          <w:p w14:paraId="795559F4" w14:textId="77777777" w:rsidR="000A68DE" w:rsidRDefault="008C4539">
            <w:r>
              <w:t>空房间</w:t>
            </w:r>
          </w:p>
        </w:tc>
        <w:tc>
          <w:tcPr>
            <w:tcW w:w="973" w:type="dxa"/>
            <w:vAlign w:val="center"/>
          </w:tcPr>
          <w:p w14:paraId="5A68D50F" w14:textId="77777777"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2C27E30" w14:textId="77777777" w:rsidR="000A68DE" w:rsidRDefault="008C453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A6FB3D4" w14:textId="77777777" w:rsidR="000A68DE" w:rsidRDefault="008C453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52B54B" w14:textId="77777777" w:rsidR="000A68DE" w:rsidRDefault="008C453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01D098" w14:textId="77777777" w:rsidR="000A68DE" w:rsidRDefault="008C453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AC2298" w14:textId="77777777"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B81715" w14:textId="77777777" w:rsidR="000A68DE" w:rsidRDefault="008C453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8B271C2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19" w:name="_Toc58598250"/>
      <w:r>
        <w:rPr>
          <w:color w:val="000000"/>
        </w:rPr>
        <w:t>作息时间表</w:t>
      </w:r>
      <w:bookmarkEnd w:id="119"/>
    </w:p>
    <w:p w14:paraId="00C306BB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4E5F2F3" w14:textId="77777777" w:rsidR="000A68DE" w:rsidRDefault="008C4539">
      <w:pPr>
        <w:pStyle w:val="2"/>
        <w:widowControl w:val="0"/>
      </w:pPr>
      <w:bookmarkStart w:id="120" w:name="_Toc58598251"/>
      <w:r>
        <w:t>系统类型</w:t>
      </w:r>
      <w:bookmarkEnd w:id="12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A68DE" w14:paraId="354192DD" w14:textId="77777777">
        <w:tc>
          <w:tcPr>
            <w:tcW w:w="1131" w:type="dxa"/>
            <w:shd w:val="clear" w:color="auto" w:fill="E6E6E6"/>
            <w:vAlign w:val="center"/>
          </w:tcPr>
          <w:p w14:paraId="14A624E8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4E281F1" w14:textId="77777777" w:rsidR="000A68DE" w:rsidRDefault="008C453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9FD417" w14:textId="77777777" w:rsidR="000A68DE" w:rsidRDefault="008C453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985284" w14:textId="77777777" w:rsidR="000A68DE" w:rsidRDefault="008C453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4A27BD4" w14:textId="77777777" w:rsidR="000A68DE" w:rsidRDefault="008C453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87540BE" w14:textId="77777777" w:rsidR="000A68DE" w:rsidRDefault="008C4539">
            <w:pPr>
              <w:jc w:val="center"/>
            </w:pPr>
            <w:r>
              <w:t>包含的房间</w:t>
            </w:r>
          </w:p>
        </w:tc>
      </w:tr>
      <w:tr w:rsidR="000A68DE" w14:paraId="48292C47" w14:textId="77777777">
        <w:tc>
          <w:tcPr>
            <w:tcW w:w="1131" w:type="dxa"/>
            <w:vAlign w:val="center"/>
          </w:tcPr>
          <w:p w14:paraId="2FABF9F5" w14:textId="77777777" w:rsidR="000A68DE" w:rsidRDefault="008C4539">
            <w:r>
              <w:t>Sys</w:t>
            </w:r>
          </w:p>
        </w:tc>
        <w:tc>
          <w:tcPr>
            <w:tcW w:w="1924" w:type="dxa"/>
            <w:vAlign w:val="center"/>
          </w:tcPr>
          <w:p w14:paraId="73A10564" w14:textId="77777777" w:rsidR="000A68DE" w:rsidRDefault="008C4539"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 w14:paraId="0358C1EC" w14:textId="77777777" w:rsidR="000A68DE" w:rsidRDefault="008C4539">
            <w:r>
              <w:t>－</w:t>
            </w:r>
          </w:p>
        </w:tc>
        <w:tc>
          <w:tcPr>
            <w:tcW w:w="848" w:type="dxa"/>
            <w:vAlign w:val="center"/>
          </w:tcPr>
          <w:p w14:paraId="7F14201F" w14:textId="77777777" w:rsidR="000A68DE" w:rsidRDefault="008C4539">
            <w:r>
              <w:t>－</w:t>
            </w:r>
          </w:p>
        </w:tc>
        <w:tc>
          <w:tcPr>
            <w:tcW w:w="905" w:type="dxa"/>
            <w:vAlign w:val="center"/>
          </w:tcPr>
          <w:p w14:paraId="4221379A" w14:textId="77777777" w:rsidR="000A68DE" w:rsidRDefault="008C4539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F5EEFFB" w14:textId="77777777" w:rsidR="000A68DE" w:rsidRDefault="008C4539">
            <w:r>
              <w:t>同设计建筑</w:t>
            </w:r>
          </w:p>
        </w:tc>
      </w:tr>
    </w:tbl>
    <w:p w14:paraId="6E946D31" w14:textId="77777777" w:rsidR="000A68DE" w:rsidRDefault="008C4539">
      <w:pPr>
        <w:pStyle w:val="2"/>
        <w:widowControl w:val="0"/>
      </w:pPr>
      <w:bookmarkStart w:id="121" w:name="_Toc58598252"/>
      <w:r>
        <w:t>制冷系统</w:t>
      </w:r>
      <w:bookmarkEnd w:id="121"/>
    </w:p>
    <w:p w14:paraId="4F2DE2FE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2" w:name="_Toc58598253"/>
      <w:r>
        <w:rPr>
          <w:color w:val="000000"/>
        </w:rPr>
        <w:t>冷水机组</w:t>
      </w:r>
      <w:bookmarkEnd w:id="12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0A68DE" w14:paraId="1F55131A" w14:textId="77777777">
        <w:tc>
          <w:tcPr>
            <w:tcW w:w="1398" w:type="dxa"/>
            <w:shd w:val="clear" w:color="auto" w:fill="E6E6E6"/>
            <w:vAlign w:val="center"/>
          </w:tcPr>
          <w:p w14:paraId="2E69FD38" w14:textId="77777777" w:rsidR="000A68DE" w:rsidRDefault="008C4539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242A1B" w14:textId="77777777"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7022B5" w14:textId="77777777" w:rsidR="000A68DE" w:rsidRDefault="008C4539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F02584" w14:textId="77777777" w:rsidR="000A68DE" w:rsidRDefault="008C4539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DBEF6E" w14:textId="77777777" w:rsidR="000A68DE" w:rsidRDefault="008C4539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47D0475" w14:textId="77777777" w:rsidR="000A68DE" w:rsidRDefault="008C4539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0F0DE" w14:textId="77777777" w:rsidR="000A68DE" w:rsidRDefault="008C4539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9C551DD" w14:textId="77777777" w:rsidR="000A68DE" w:rsidRDefault="008C4539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1E23D43" w14:textId="77777777" w:rsidR="000A68DE" w:rsidRDefault="008C4539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A68DE" w14:paraId="03ABD741" w14:textId="77777777">
        <w:tc>
          <w:tcPr>
            <w:tcW w:w="1398" w:type="dxa"/>
            <w:vAlign w:val="center"/>
          </w:tcPr>
          <w:p w14:paraId="1DCA852B" w14:textId="77777777" w:rsidR="000A68DE" w:rsidRDefault="008C4539">
            <w:r>
              <w:t>1</w:t>
            </w:r>
          </w:p>
        </w:tc>
        <w:tc>
          <w:tcPr>
            <w:tcW w:w="1556" w:type="dxa"/>
            <w:vAlign w:val="center"/>
          </w:tcPr>
          <w:p w14:paraId="7D63895A" w14:textId="77777777" w:rsidR="000A68DE" w:rsidRDefault="008C4539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6E992D84" w14:textId="77777777" w:rsidR="000A68DE" w:rsidRDefault="008C4539">
            <w:r>
              <w:t>31</w:t>
            </w:r>
          </w:p>
        </w:tc>
        <w:tc>
          <w:tcPr>
            <w:tcW w:w="990" w:type="dxa"/>
            <w:vAlign w:val="center"/>
          </w:tcPr>
          <w:p w14:paraId="0574097B" w14:textId="77777777" w:rsidR="000A68DE" w:rsidRDefault="008C4539">
            <w:r>
              <w:t>160</w:t>
            </w:r>
          </w:p>
        </w:tc>
        <w:tc>
          <w:tcPr>
            <w:tcW w:w="990" w:type="dxa"/>
            <w:vAlign w:val="center"/>
          </w:tcPr>
          <w:p w14:paraId="4F9C7625" w14:textId="77777777" w:rsidR="000A68DE" w:rsidRDefault="008C4539">
            <w:r>
              <w:t>5.20</w:t>
            </w:r>
          </w:p>
        </w:tc>
        <w:tc>
          <w:tcPr>
            <w:tcW w:w="424" w:type="dxa"/>
            <w:vAlign w:val="center"/>
          </w:tcPr>
          <w:p w14:paraId="406D47B4" w14:textId="77777777"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14:paraId="3B648B33" w14:textId="77777777" w:rsidR="000A68DE" w:rsidRDefault="008C4539">
            <w:r>
              <w:t>202418</w:t>
            </w:r>
          </w:p>
        </w:tc>
        <w:tc>
          <w:tcPr>
            <w:tcW w:w="1313" w:type="dxa"/>
            <w:vAlign w:val="center"/>
          </w:tcPr>
          <w:p w14:paraId="1B3CEFF5" w14:textId="77777777" w:rsidR="000A68DE" w:rsidRDefault="008C4539">
            <w:r>
              <w:t>5.35</w:t>
            </w:r>
          </w:p>
        </w:tc>
        <w:tc>
          <w:tcPr>
            <w:tcW w:w="798" w:type="dxa"/>
            <w:vAlign w:val="center"/>
          </w:tcPr>
          <w:p w14:paraId="0BCE47F9" w14:textId="77777777" w:rsidR="000A68DE" w:rsidRDefault="008C4539">
            <w:r>
              <w:t>37835</w:t>
            </w:r>
          </w:p>
        </w:tc>
      </w:tr>
      <w:tr w:rsidR="000A68DE" w14:paraId="24CB3F93" w14:textId="77777777">
        <w:tc>
          <w:tcPr>
            <w:tcW w:w="1398" w:type="dxa"/>
            <w:vAlign w:val="center"/>
          </w:tcPr>
          <w:p w14:paraId="726D8A23" w14:textId="77777777" w:rsidR="000A68DE" w:rsidRDefault="008C4539">
            <w:r>
              <w:t>2</w:t>
            </w:r>
          </w:p>
        </w:tc>
        <w:tc>
          <w:tcPr>
            <w:tcW w:w="1556" w:type="dxa"/>
            <w:vAlign w:val="center"/>
          </w:tcPr>
          <w:p w14:paraId="6F596363" w14:textId="77777777" w:rsidR="000A68DE" w:rsidRDefault="008C4539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5346C4C6" w14:textId="77777777" w:rsidR="000A68DE" w:rsidRDefault="008C4539">
            <w:r>
              <w:t>46</w:t>
            </w:r>
          </w:p>
        </w:tc>
        <w:tc>
          <w:tcPr>
            <w:tcW w:w="990" w:type="dxa"/>
            <w:vAlign w:val="center"/>
          </w:tcPr>
          <w:p w14:paraId="5CF7CADA" w14:textId="77777777" w:rsidR="000A68DE" w:rsidRDefault="008C4539">
            <w:r>
              <w:t>241</w:t>
            </w:r>
          </w:p>
        </w:tc>
        <w:tc>
          <w:tcPr>
            <w:tcW w:w="990" w:type="dxa"/>
            <w:vAlign w:val="center"/>
          </w:tcPr>
          <w:p w14:paraId="292DEEC1" w14:textId="77777777" w:rsidR="000A68DE" w:rsidRDefault="008C4539">
            <w:r>
              <w:t>5.20</w:t>
            </w:r>
          </w:p>
        </w:tc>
        <w:tc>
          <w:tcPr>
            <w:tcW w:w="424" w:type="dxa"/>
            <w:vAlign w:val="center"/>
          </w:tcPr>
          <w:p w14:paraId="622D289E" w14:textId="77777777" w:rsidR="000A68DE" w:rsidRDefault="008C4539">
            <w:r>
              <w:t>1</w:t>
            </w:r>
          </w:p>
        </w:tc>
        <w:tc>
          <w:tcPr>
            <w:tcW w:w="848" w:type="dxa"/>
            <w:vAlign w:val="center"/>
          </w:tcPr>
          <w:p w14:paraId="797C32AD" w14:textId="77777777" w:rsidR="000A68DE" w:rsidRDefault="008C4539">
            <w:r>
              <w:t>303627</w:t>
            </w:r>
          </w:p>
        </w:tc>
        <w:tc>
          <w:tcPr>
            <w:tcW w:w="1313" w:type="dxa"/>
            <w:vAlign w:val="center"/>
          </w:tcPr>
          <w:p w14:paraId="2CB10BAA" w14:textId="77777777" w:rsidR="000A68DE" w:rsidRDefault="008C4539">
            <w:r>
              <w:t>5.35</w:t>
            </w:r>
          </w:p>
        </w:tc>
        <w:tc>
          <w:tcPr>
            <w:tcW w:w="798" w:type="dxa"/>
            <w:vAlign w:val="center"/>
          </w:tcPr>
          <w:p w14:paraId="1F193321" w14:textId="77777777" w:rsidR="000A68DE" w:rsidRDefault="008C4539">
            <w:r>
              <w:t>56753</w:t>
            </w:r>
          </w:p>
        </w:tc>
      </w:tr>
      <w:tr w:rsidR="000A68DE" w14:paraId="4BFAF5A1" w14:textId="77777777">
        <w:tc>
          <w:tcPr>
            <w:tcW w:w="8509" w:type="dxa"/>
            <w:gridSpan w:val="8"/>
            <w:vAlign w:val="center"/>
          </w:tcPr>
          <w:p w14:paraId="2452A1ED" w14:textId="77777777" w:rsidR="000A68DE" w:rsidRDefault="008C4539">
            <w:r>
              <w:t>合计</w:t>
            </w:r>
          </w:p>
        </w:tc>
        <w:tc>
          <w:tcPr>
            <w:tcW w:w="798" w:type="dxa"/>
            <w:vAlign w:val="center"/>
          </w:tcPr>
          <w:p w14:paraId="111ACB6E" w14:textId="77777777" w:rsidR="000A68DE" w:rsidRDefault="008C4539">
            <w:r>
              <w:t>94588</w:t>
            </w:r>
          </w:p>
        </w:tc>
      </w:tr>
    </w:tbl>
    <w:p w14:paraId="75AE03F1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3" w:name="_Toc58598254"/>
      <w:r>
        <w:rPr>
          <w:color w:val="000000"/>
        </w:rPr>
        <w:lastRenderedPageBreak/>
        <w:t>冷却水泵</w:t>
      </w:r>
      <w:bookmarkEnd w:id="12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A68DE" w14:paraId="3588AF28" w14:textId="77777777">
        <w:tc>
          <w:tcPr>
            <w:tcW w:w="1415" w:type="dxa"/>
            <w:shd w:val="clear" w:color="auto" w:fill="E6E6E6"/>
            <w:vAlign w:val="center"/>
          </w:tcPr>
          <w:p w14:paraId="2FDA2851" w14:textId="77777777" w:rsidR="000A68DE" w:rsidRDefault="008C4539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497754" w14:textId="77777777" w:rsidR="000A68DE" w:rsidRDefault="008C4539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073AB6F" w14:textId="77777777" w:rsidR="000A68DE" w:rsidRDefault="008C4539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084739B" w14:textId="77777777" w:rsidR="000A68DE" w:rsidRDefault="008C4539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453B037" w14:textId="77777777" w:rsidR="000A68DE" w:rsidRDefault="008C4539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99BFC94" w14:textId="77777777" w:rsidR="000A68DE" w:rsidRDefault="008C4539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5035A85C" w14:textId="77777777" w:rsidR="000A68DE" w:rsidRDefault="008C453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A68DE" w14:paraId="603582D4" w14:textId="77777777">
        <w:tc>
          <w:tcPr>
            <w:tcW w:w="1415" w:type="dxa"/>
            <w:vAlign w:val="center"/>
          </w:tcPr>
          <w:p w14:paraId="57B47449" w14:textId="77777777" w:rsidR="000A68DE" w:rsidRDefault="008C4539">
            <w:r>
              <w:t>1</w:t>
            </w:r>
          </w:p>
        </w:tc>
        <w:tc>
          <w:tcPr>
            <w:tcW w:w="1415" w:type="dxa"/>
            <w:vAlign w:val="center"/>
          </w:tcPr>
          <w:p w14:paraId="40DDFDCB" w14:textId="77777777" w:rsidR="000A68DE" w:rsidRDefault="008C4539">
            <w:r>
              <w:t>160</w:t>
            </w:r>
          </w:p>
        </w:tc>
        <w:tc>
          <w:tcPr>
            <w:tcW w:w="1318" w:type="dxa"/>
            <w:vAlign w:val="center"/>
          </w:tcPr>
          <w:p w14:paraId="1F5E3674" w14:textId="77777777" w:rsidR="000A68DE" w:rsidRDefault="008C4539">
            <w:r>
              <w:t>5.20</w:t>
            </w:r>
          </w:p>
        </w:tc>
        <w:tc>
          <w:tcPr>
            <w:tcW w:w="1205" w:type="dxa"/>
            <w:vAlign w:val="center"/>
          </w:tcPr>
          <w:p w14:paraId="7C5BD495" w14:textId="77777777" w:rsidR="000A68DE" w:rsidRDefault="008C4539"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 w14:paraId="69F74D2A" w14:textId="77777777" w:rsidR="000A68DE" w:rsidRDefault="008C4539"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 w14:paraId="4F5839F8" w14:textId="77777777" w:rsidR="000A68DE" w:rsidRDefault="008C4539">
            <w:r>
              <w:t>4622</w:t>
            </w:r>
          </w:p>
        </w:tc>
        <w:tc>
          <w:tcPr>
            <w:tcW w:w="1211" w:type="dxa"/>
            <w:vAlign w:val="center"/>
          </w:tcPr>
          <w:p w14:paraId="06B4C6A6" w14:textId="77777777" w:rsidR="000A68DE" w:rsidRDefault="008C4539">
            <w:r>
              <w:t>18913</w:t>
            </w:r>
          </w:p>
        </w:tc>
      </w:tr>
      <w:tr w:rsidR="000A68DE" w14:paraId="777B612B" w14:textId="77777777">
        <w:tc>
          <w:tcPr>
            <w:tcW w:w="1415" w:type="dxa"/>
            <w:vAlign w:val="center"/>
          </w:tcPr>
          <w:p w14:paraId="7FE8E584" w14:textId="77777777" w:rsidR="000A68DE" w:rsidRDefault="008C4539">
            <w:r>
              <w:t>2</w:t>
            </w:r>
          </w:p>
        </w:tc>
        <w:tc>
          <w:tcPr>
            <w:tcW w:w="1415" w:type="dxa"/>
            <w:vAlign w:val="center"/>
          </w:tcPr>
          <w:p w14:paraId="24B9E560" w14:textId="77777777" w:rsidR="000A68DE" w:rsidRDefault="008C4539">
            <w:r>
              <w:t>241</w:t>
            </w:r>
          </w:p>
        </w:tc>
        <w:tc>
          <w:tcPr>
            <w:tcW w:w="1318" w:type="dxa"/>
            <w:vAlign w:val="center"/>
          </w:tcPr>
          <w:p w14:paraId="0AA1676C" w14:textId="77777777" w:rsidR="000A68DE" w:rsidRDefault="008C4539">
            <w:r>
              <w:t>5.20</w:t>
            </w:r>
          </w:p>
        </w:tc>
        <w:tc>
          <w:tcPr>
            <w:tcW w:w="1205" w:type="dxa"/>
            <w:vAlign w:val="center"/>
          </w:tcPr>
          <w:p w14:paraId="6D096203" w14:textId="77777777" w:rsidR="000A68DE" w:rsidRDefault="008C4539">
            <w:r>
              <w:t>287</w:t>
            </w:r>
          </w:p>
        </w:tc>
        <w:tc>
          <w:tcPr>
            <w:tcW w:w="1431" w:type="dxa"/>
            <w:vMerge/>
            <w:vAlign w:val="center"/>
          </w:tcPr>
          <w:p w14:paraId="1C020DBF" w14:textId="77777777" w:rsidR="000A68DE" w:rsidRDefault="000A68DE"/>
        </w:tc>
        <w:tc>
          <w:tcPr>
            <w:tcW w:w="1318" w:type="dxa"/>
            <w:vMerge/>
            <w:vAlign w:val="center"/>
          </w:tcPr>
          <w:p w14:paraId="15D60738" w14:textId="77777777" w:rsidR="000A68DE" w:rsidRDefault="000A68DE"/>
        </w:tc>
        <w:tc>
          <w:tcPr>
            <w:tcW w:w="1211" w:type="dxa"/>
            <w:vAlign w:val="center"/>
          </w:tcPr>
          <w:p w14:paraId="4EDFB6FA" w14:textId="77777777" w:rsidR="000A68DE" w:rsidRDefault="008C4539">
            <w:r>
              <w:t>28370</w:t>
            </w:r>
          </w:p>
        </w:tc>
      </w:tr>
      <w:tr w:rsidR="000A68DE" w14:paraId="7CA2E168" w14:textId="77777777">
        <w:tc>
          <w:tcPr>
            <w:tcW w:w="1415" w:type="dxa"/>
            <w:vAlign w:val="center"/>
          </w:tcPr>
          <w:p w14:paraId="534BB258" w14:textId="77777777" w:rsidR="000A68DE" w:rsidRDefault="008C4539">
            <w:r>
              <w:t>合计</w:t>
            </w:r>
          </w:p>
        </w:tc>
        <w:tc>
          <w:tcPr>
            <w:tcW w:w="1415" w:type="dxa"/>
            <w:vAlign w:val="center"/>
          </w:tcPr>
          <w:p w14:paraId="1A05C066" w14:textId="77777777" w:rsidR="000A68DE" w:rsidRDefault="008C4539">
            <w:r>
              <w:t>401</w:t>
            </w:r>
          </w:p>
        </w:tc>
        <w:tc>
          <w:tcPr>
            <w:tcW w:w="1318" w:type="dxa"/>
            <w:vAlign w:val="center"/>
          </w:tcPr>
          <w:p w14:paraId="69B2C824" w14:textId="77777777" w:rsidR="000A68DE" w:rsidRDefault="000A68DE"/>
        </w:tc>
        <w:tc>
          <w:tcPr>
            <w:tcW w:w="1205" w:type="dxa"/>
            <w:vAlign w:val="center"/>
          </w:tcPr>
          <w:p w14:paraId="0AB50B09" w14:textId="77777777" w:rsidR="000A68DE" w:rsidRDefault="008C4539">
            <w:r>
              <w:t>478</w:t>
            </w:r>
          </w:p>
        </w:tc>
        <w:tc>
          <w:tcPr>
            <w:tcW w:w="1431" w:type="dxa"/>
            <w:vAlign w:val="center"/>
          </w:tcPr>
          <w:p w14:paraId="5E7518B5" w14:textId="77777777" w:rsidR="000A68DE" w:rsidRDefault="000A68DE"/>
        </w:tc>
        <w:tc>
          <w:tcPr>
            <w:tcW w:w="1318" w:type="dxa"/>
            <w:vAlign w:val="center"/>
          </w:tcPr>
          <w:p w14:paraId="4D41B9AF" w14:textId="77777777" w:rsidR="000A68DE" w:rsidRDefault="000A68DE"/>
        </w:tc>
        <w:tc>
          <w:tcPr>
            <w:tcW w:w="1211" w:type="dxa"/>
            <w:vAlign w:val="center"/>
          </w:tcPr>
          <w:p w14:paraId="6D7D57EC" w14:textId="77777777" w:rsidR="000A68DE" w:rsidRDefault="008C4539">
            <w:r>
              <w:t>47283</w:t>
            </w:r>
          </w:p>
        </w:tc>
      </w:tr>
    </w:tbl>
    <w:p w14:paraId="0FAE498C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4" w:name="_Toc58598255"/>
      <w:r>
        <w:rPr>
          <w:color w:val="000000"/>
        </w:rPr>
        <w:t>冷冻水泵</w:t>
      </w:r>
      <w:bookmarkEnd w:id="12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A68DE" w14:paraId="7861924C" w14:textId="77777777">
        <w:tc>
          <w:tcPr>
            <w:tcW w:w="1862" w:type="dxa"/>
            <w:shd w:val="clear" w:color="auto" w:fill="E6E6E6"/>
            <w:vAlign w:val="center"/>
          </w:tcPr>
          <w:p w14:paraId="2C482F97" w14:textId="77777777" w:rsidR="000A68DE" w:rsidRDefault="008C4539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568261" w14:textId="77777777" w:rsidR="000A68DE" w:rsidRDefault="008C4539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D4AADD" w14:textId="77777777" w:rsidR="000A68DE" w:rsidRDefault="008C4539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ABC224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E43C176" w14:textId="77777777" w:rsidR="000A68DE" w:rsidRDefault="008C4539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A68DE" w14:paraId="17AAB64A" w14:textId="77777777">
        <w:tc>
          <w:tcPr>
            <w:tcW w:w="1862" w:type="dxa"/>
            <w:vAlign w:val="center"/>
          </w:tcPr>
          <w:p w14:paraId="523663EC" w14:textId="77777777" w:rsidR="000A68DE" w:rsidRDefault="008C4539">
            <w:r>
              <w:t>1</w:t>
            </w:r>
          </w:p>
        </w:tc>
        <w:tc>
          <w:tcPr>
            <w:tcW w:w="1862" w:type="dxa"/>
            <w:vAlign w:val="center"/>
          </w:tcPr>
          <w:p w14:paraId="0BA42762" w14:textId="77777777" w:rsidR="000A68DE" w:rsidRDefault="008C4539"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 w14:paraId="33879B7E" w14:textId="77777777" w:rsidR="000A68DE" w:rsidRDefault="008C4539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14:paraId="7464EFC9" w14:textId="77777777" w:rsidR="000A68DE" w:rsidRDefault="008C4539">
            <w:r>
              <w:t>4622</w:t>
            </w:r>
          </w:p>
        </w:tc>
        <w:tc>
          <w:tcPr>
            <w:tcW w:w="1867" w:type="dxa"/>
            <w:vAlign w:val="center"/>
          </w:tcPr>
          <w:p w14:paraId="5F4FE901" w14:textId="77777777" w:rsidR="000A68DE" w:rsidRDefault="008C4539">
            <w:r>
              <w:t>17864</w:t>
            </w:r>
          </w:p>
        </w:tc>
      </w:tr>
      <w:tr w:rsidR="000A68DE" w14:paraId="04368D8B" w14:textId="77777777">
        <w:tc>
          <w:tcPr>
            <w:tcW w:w="1862" w:type="dxa"/>
            <w:vAlign w:val="center"/>
          </w:tcPr>
          <w:p w14:paraId="0B1FF014" w14:textId="77777777" w:rsidR="000A68DE" w:rsidRDefault="008C4539">
            <w:r>
              <w:t>2</w:t>
            </w:r>
          </w:p>
        </w:tc>
        <w:tc>
          <w:tcPr>
            <w:tcW w:w="1862" w:type="dxa"/>
            <w:vAlign w:val="center"/>
          </w:tcPr>
          <w:p w14:paraId="6349F5C5" w14:textId="77777777" w:rsidR="000A68DE" w:rsidRDefault="008C4539">
            <w:r>
              <w:t>241</w:t>
            </w:r>
          </w:p>
        </w:tc>
        <w:tc>
          <w:tcPr>
            <w:tcW w:w="1862" w:type="dxa"/>
            <w:vMerge/>
            <w:vAlign w:val="center"/>
          </w:tcPr>
          <w:p w14:paraId="276683D9" w14:textId="77777777" w:rsidR="000A68DE" w:rsidRDefault="000A68DE"/>
        </w:tc>
        <w:tc>
          <w:tcPr>
            <w:tcW w:w="1862" w:type="dxa"/>
            <w:vMerge/>
            <w:vAlign w:val="center"/>
          </w:tcPr>
          <w:p w14:paraId="22DCEA49" w14:textId="77777777" w:rsidR="000A68DE" w:rsidRDefault="000A68DE"/>
        </w:tc>
        <w:tc>
          <w:tcPr>
            <w:tcW w:w="1867" w:type="dxa"/>
            <w:vAlign w:val="center"/>
          </w:tcPr>
          <w:p w14:paraId="1014ACD1" w14:textId="77777777" w:rsidR="000A68DE" w:rsidRDefault="008C4539">
            <w:r>
              <w:t>26796</w:t>
            </w:r>
          </w:p>
        </w:tc>
      </w:tr>
      <w:tr w:rsidR="000A68DE" w14:paraId="0FEDF454" w14:textId="77777777">
        <w:tc>
          <w:tcPr>
            <w:tcW w:w="1862" w:type="dxa"/>
            <w:vAlign w:val="center"/>
          </w:tcPr>
          <w:p w14:paraId="3BE0C924" w14:textId="77777777" w:rsidR="000A68DE" w:rsidRDefault="008C4539">
            <w:r>
              <w:t>合计</w:t>
            </w:r>
          </w:p>
        </w:tc>
        <w:tc>
          <w:tcPr>
            <w:tcW w:w="1862" w:type="dxa"/>
            <w:vAlign w:val="center"/>
          </w:tcPr>
          <w:p w14:paraId="39913408" w14:textId="77777777" w:rsidR="000A68DE" w:rsidRDefault="008C4539">
            <w:r>
              <w:t>401</w:t>
            </w:r>
          </w:p>
        </w:tc>
        <w:tc>
          <w:tcPr>
            <w:tcW w:w="1862" w:type="dxa"/>
            <w:vAlign w:val="center"/>
          </w:tcPr>
          <w:p w14:paraId="1285FB77" w14:textId="77777777" w:rsidR="000A68DE" w:rsidRDefault="000A68DE"/>
        </w:tc>
        <w:tc>
          <w:tcPr>
            <w:tcW w:w="1862" w:type="dxa"/>
            <w:vAlign w:val="center"/>
          </w:tcPr>
          <w:p w14:paraId="390CAE91" w14:textId="77777777" w:rsidR="000A68DE" w:rsidRDefault="000A68DE"/>
        </w:tc>
        <w:tc>
          <w:tcPr>
            <w:tcW w:w="1867" w:type="dxa"/>
            <w:vAlign w:val="center"/>
          </w:tcPr>
          <w:p w14:paraId="3691BC34" w14:textId="77777777" w:rsidR="000A68DE" w:rsidRDefault="008C4539">
            <w:r>
              <w:t>44660</w:t>
            </w:r>
          </w:p>
        </w:tc>
      </w:tr>
    </w:tbl>
    <w:p w14:paraId="36C30166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5" w:name="_Toc58598256"/>
      <w:r>
        <w:rPr>
          <w:color w:val="000000"/>
        </w:rPr>
        <w:t>冷却塔</w:t>
      </w:r>
      <w:bookmarkEnd w:id="12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0A68DE" w14:paraId="1D3B0854" w14:textId="77777777">
        <w:tc>
          <w:tcPr>
            <w:tcW w:w="1562" w:type="dxa"/>
            <w:shd w:val="clear" w:color="auto" w:fill="E6E6E6"/>
            <w:vAlign w:val="center"/>
          </w:tcPr>
          <w:p w14:paraId="72197972" w14:textId="77777777" w:rsidR="000A68DE" w:rsidRDefault="008C4539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65510FC" w14:textId="77777777" w:rsidR="000A68DE" w:rsidRDefault="008C4539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8797615" w14:textId="77777777" w:rsidR="000A68DE" w:rsidRDefault="008C4539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6B3B1A4" w14:textId="77777777" w:rsidR="000A68DE" w:rsidRDefault="008C4539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6B281EC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92F0E0D" w14:textId="77777777" w:rsidR="000A68DE" w:rsidRDefault="008C4539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0A68DE" w14:paraId="12E2135C" w14:textId="77777777">
        <w:tc>
          <w:tcPr>
            <w:tcW w:w="1562" w:type="dxa"/>
            <w:vAlign w:val="center"/>
          </w:tcPr>
          <w:p w14:paraId="7CBB3EE0" w14:textId="77777777" w:rsidR="000A68DE" w:rsidRDefault="008C4539">
            <w:r>
              <w:t>冷却塔</w:t>
            </w:r>
          </w:p>
        </w:tc>
        <w:tc>
          <w:tcPr>
            <w:tcW w:w="1409" w:type="dxa"/>
            <w:vAlign w:val="center"/>
          </w:tcPr>
          <w:p w14:paraId="366818B4" w14:textId="77777777" w:rsidR="000A68DE" w:rsidRDefault="008C4539">
            <w:r>
              <w:t>401</w:t>
            </w:r>
          </w:p>
        </w:tc>
        <w:tc>
          <w:tcPr>
            <w:tcW w:w="2122" w:type="dxa"/>
            <w:vAlign w:val="center"/>
          </w:tcPr>
          <w:p w14:paraId="528878A6" w14:textId="77777777" w:rsidR="000A68DE" w:rsidRDefault="008C4539">
            <w:r>
              <w:t>170</w:t>
            </w:r>
          </w:p>
        </w:tc>
        <w:tc>
          <w:tcPr>
            <w:tcW w:w="1630" w:type="dxa"/>
            <w:vAlign w:val="center"/>
          </w:tcPr>
          <w:p w14:paraId="5889482D" w14:textId="77777777" w:rsidR="000A68DE" w:rsidRDefault="008C4539">
            <w:r>
              <w:t>0.94</w:t>
            </w:r>
          </w:p>
        </w:tc>
        <w:tc>
          <w:tcPr>
            <w:tcW w:w="1318" w:type="dxa"/>
            <w:vAlign w:val="center"/>
          </w:tcPr>
          <w:p w14:paraId="25A2D851" w14:textId="77777777" w:rsidR="000A68DE" w:rsidRDefault="008C4539">
            <w:r>
              <w:t>4622</w:t>
            </w:r>
          </w:p>
        </w:tc>
        <w:tc>
          <w:tcPr>
            <w:tcW w:w="1290" w:type="dxa"/>
            <w:vAlign w:val="center"/>
          </w:tcPr>
          <w:p w14:paraId="73515977" w14:textId="77777777" w:rsidR="000A68DE" w:rsidRDefault="008C4539">
            <w:r>
              <w:t>10901</w:t>
            </w:r>
          </w:p>
        </w:tc>
      </w:tr>
    </w:tbl>
    <w:p w14:paraId="060D5DE8" w14:textId="77777777" w:rsidR="000A68DE" w:rsidRDefault="008C4539">
      <w:pPr>
        <w:pStyle w:val="2"/>
        <w:widowControl w:val="0"/>
      </w:pPr>
      <w:bookmarkStart w:id="126" w:name="_Toc58598257"/>
      <w:r>
        <w:t>供暖系统</w:t>
      </w:r>
      <w:bookmarkEnd w:id="126"/>
    </w:p>
    <w:p w14:paraId="49D84A93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7" w:name="_Toc58598258"/>
      <w:r>
        <w:rPr>
          <w:color w:val="000000"/>
        </w:rPr>
        <w:t>市政热力系统能耗</w:t>
      </w:r>
      <w:bookmarkEnd w:id="1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A68DE" w14:paraId="23D388C1" w14:textId="77777777">
        <w:tc>
          <w:tcPr>
            <w:tcW w:w="1182" w:type="dxa"/>
            <w:shd w:val="clear" w:color="auto" w:fill="E6E6E6"/>
            <w:vAlign w:val="center"/>
          </w:tcPr>
          <w:p w14:paraId="09B1B336" w14:textId="77777777" w:rsidR="000A68DE" w:rsidRDefault="008C453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34CEE0" w14:textId="77777777" w:rsidR="000A68DE" w:rsidRDefault="008C453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F119F3" w14:textId="77777777" w:rsidR="000A68DE" w:rsidRDefault="008C453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7D706B" w14:textId="77777777" w:rsidR="000A68DE" w:rsidRDefault="008C453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C4EA8D0" w14:textId="77777777" w:rsidR="000A68DE" w:rsidRDefault="008C453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AF1BC9" w14:textId="77777777" w:rsidR="000A68DE" w:rsidRDefault="008C453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C9E142" w14:textId="77777777" w:rsidR="000A68DE" w:rsidRDefault="008C453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0A68DE" w14:paraId="2817DEDF" w14:textId="77777777">
        <w:tc>
          <w:tcPr>
            <w:tcW w:w="1182" w:type="dxa"/>
            <w:vAlign w:val="center"/>
          </w:tcPr>
          <w:p w14:paraId="05321D8C" w14:textId="77777777" w:rsidR="000A68DE" w:rsidRDefault="008C4539">
            <w:r>
              <w:t>0.92</w:t>
            </w:r>
          </w:p>
        </w:tc>
        <w:tc>
          <w:tcPr>
            <w:tcW w:w="1358" w:type="dxa"/>
            <w:vAlign w:val="center"/>
          </w:tcPr>
          <w:p w14:paraId="6EA437A2" w14:textId="77777777" w:rsidR="000A68DE" w:rsidRDefault="008C4539">
            <w:r>
              <w:t>0.00433</w:t>
            </w:r>
          </w:p>
        </w:tc>
        <w:tc>
          <w:tcPr>
            <w:tcW w:w="1358" w:type="dxa"/>
            <w:vAlign w:val="center"/>
          </w:tcPr>
          <w:p w14:paraId="2CF72F66" w14:textId="77777777" w:rsidR="000A68DE" w:rsidRDefault="008C4539">
            <w:r>
              <w:t>276046</w:t>
            </w:r>
          </w:p>
        </w:tc>
        <w:tc>
          <w:tcPr>
            <w:tcW w:w="1358" w:type="dxa"/>
            <w:vAlign w:val="center"/>
          </w:tcPr>
          <w:p w14:paraId="21E2251D" w14:textId="77777777" w:rsidR="000A68DE" w:rsidRDefault="008C4539">
            <w:r>
              <w:t>2.93</w:t>
            </w:r>
          </w:p>
        </w:tc>
        <w:tc>
          <w:tcPr>
            <w:tcW w:w="1358" w:type="dxa"/>
            <w:vAlign w:val="center"/>
          </w:tcPr>
          <w:p w14:paraId="7BB680D4" w14:textId="77777777" w:rsidR="000A68DE" w:rsidRDefault="008C4539">
            <w:r>
              <w:t>102392</w:t>
            </w:r>
          </w:p>
        </w:tc>
        <w:tc>
          <w:tcPr>
            <w:tcW w:w="1358" w:type="dxa"/>
            <w:vAlign w:val="center"/>
          </w:tcPr>
          <w:p w14:paraId="2379472B" w14:textId="77777777" w:rsidR="000A68DE" w:rsidRDefault="008C4539">
            <w:r>
              <w:t>1195</w:t>
            </w:r>
          </w:p>
        </w:tc>
        <w:tc>
          <w:tcPr>
            <w:tcW w:w="1358" w:type="dxa"/>
            <w:vAlign w:val="center"/>
          </w:tcPr>
          <w:p w14:paraId="7EAC03B9" w14:textId="77777777" w:rsidR="000A68DE" w:rsidRDefault="008C4539">
            <w:r>
              <w:t>103588</w:t>
            </w:r>
          </w:p>
        </w:tc>
      </w:tr>
    </w:tbl>
    <w:p w14:paraId="36CDE4DB" w14:textId="77777777" w:rsidR="000A68DE" w:rsidRDefault="008C4539">
      <w:pPr>
        <w:pStyle w:val="2"/>
        <w:widowControl w:val="0"/>
      </w:pPr>
      <w:bookmarkStart w:id="128" w:name="_Toc58598259"/>
      <w:r>
        <w:t>空调风机</w:t>
      </w:r>
      <w:bookmarkEnd w:id="128"/>
    </w:p>
    <w:p w14:paraId="13D18937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29" w:name="_Toc58598260"/>
      <w:r>
        <w:rPr>
          <w:color w:val="000000"/>
        </w:rPr>
        <w:t>独立新排风</w:t>
      </w:r>
      <w:bookmarkEnd w:id="1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A68DE" w14:paraId="127597B4" w14:textId="77777777">
        <w:tc>
          <w:tcPr>
            <w:tcW w:w="1635" w:type="dxa"/>
            <w:shd w:val="clear" w:color="auto" w:fill="E6E6E6"/>
            <w:vAlign w:val="center"/>
          </w:tcPr>
          <w:p w14:paraId="6889CCC8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8211A4" w14:textId="77777777" w:rsidR="000A68DE" w:rsidRDefault="008C4539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DEB7327" w14:textId="77777777" w:rsidR="000A68DE" w:rsidRDefault="008C4539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CAD9050" w14:textId="77777777"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9860B2E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667AD71" w14:textId="77777777" w:rsidR="000A68DE" w:rsidRDefault="008C4539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A68DE" w14:paraId="2E7E5D75" w14:textId="77777777">
        <w:tc>
          <w:tcPr>
            <w:tcW w:w="1635" w:type="dxa"/>
            <w:vAlign w:val="center"/>
          </w:tcPr>
          <w:p w14:paraId="44498B17" w14:textId="77777777" w:rsidR="000A68DE" w:rsidRDefault="008C4539">
            <w:r>
              <w:t>Sys</w:t>
            </w:r>
          </w:p>
        </w:tc>
        <w:tc>
          <w:tcPr>
            <w:tcW w:w="1415" w:type="dxa"/>
            <w:vAlign w:val="center"/>
          </w:tcPr>
          <w:p w14:paraId="5469BBC2" w14:textId="77777777" w:rsidR="000A68DE" w:rsidRDefault="008C4539">
            <w:r>
              <w:t>11930</w:t>
            </w:r>
          </w:p>
        </w:tc>
        <w:tc>
          <w:tcPr>
            <w:tcW w:w="1794" w:type="dxa"/>
            <w:vAlign w:val="center"/>
          </w:tcPr>
          <w:p w14:paraId="7754E979" w14:textId="77777777" w:rsidR="000A68DE" w:rsidRDefault="008C4539">
            <w:r>
              <w:t>0.24</w:t>
            </w:r>
          </w:p>
        </w:tc>
        <w:tc>
          <w:tcPr>
            <w:tcW w:w="1522" w:type="dxa"/>
            <w:vAlign w:val="center"/>
          </w:tcPr>
          <w:p w14:paraId="0F8DCBA9" w14:textId="77777777" w:rsidR="000A68DE" w:rsidRDefault="008C4539">
            <w:r>
              <w:t>2863</w:t>
            </w:r>
          </w:p>
        </w:tc>
        <w:tc>
          <w:tcPr>
            <w:tcW w:w="1431" w:type="dxa"/>
            <w:vAlign w:val="center"/>
          </w:tcPr>
          <w:p w14:paraId="4DCAB9E2" w14:textId="77777777" w:rsidR="000A68DE" w:rsidRDefault="008C4539">
            <w:r>
              <w:t>8760</w:t>
            </w:r>
          </w:p>
        </w:tc>
        <w:tc>
          <w:tcPr>
            <w:tcW w:w="1533" w:type="dxa"/>
            <w:vAlign w:val="center"/>
          </w:tcPr>
          <w:p w14:paraId="7549E25F" w14:textId="77777777" w:rsidR="000A68DE" w:rsidRDefault="008C4539">
            <w:r>
              <w:t>25081</w:t>
            </w:r>
          </w:p>
        </w:tc>
      </w:tr>
      <w:tr w:rsidR="000A68DE" w14:paraId="16538151" w14:textId="77777777">
        <w:tc>
          <w:tcPr>
            <w:tcW w:w="7797" w:type="dxa"/>
            <w:gridSpan w:val="5"/>
            <w:vAlign w:val="center"/>
          </w:tcPr>
          <w:p w14:paraId="40D43097" w14:textId="77777777" w:rsidR="000A68DE" w:rsidRDefault="008C4539">
            <w:r>
              <w:t>合计</w:t>
            </w:r>
          </w:p>
        </w:tc>
        <w:tc>
          <w:tcPr>
            <w:tcW w:w="1533" w:type="dxa"/>
            <w:vAlign w:val="center"/>
          </w:tcPr>
          <w:p w14:paraId="2758D797" w14:textId="77777777" w:rsidR="000A68DE" w:rsidRDefault="008C4539">
            <w:r>
              <w:t>25081</w:t>
            </w:r>
          </w:p>
        </w:tc>
      </w:tr>
    </w:tbl>
    <w:p w14:paraId="1C94C284" w14:textId="77777777" w:rsidR="000A68DE" w:rsidRDefault="000A68D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A68DE" w14:paraId="60B3452B" w14:textId="77777777">
        <w:tc>
          <w:tcPr>
            <w:tcW w:w="1681" w:type="dxa"/>
            <w:shd w:val="clear" w:color="auto" w:fill="E6E6E6"/>
            <w:vAlign w:val="center"/>
          </w:tcPr>
          <w:p w14:paraId="11F6FD60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6300ED" w14:textId="77777777" w:rsidR="000A68DE" w:rsidRDefault="008C4539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274EA7" w14:textId="77777777" w:rsidR="000A68DE" w:rsidRDefault="008C4539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F012C3D" w14:textId="77777777" w:rsidR="000A68DE" w:rsidRDefault="008C4539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B1C9E" w14:textId="77777777" w:rsidR="000A68DE" w:rsidRDefault="008C4539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55A800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1AD03B" w14:textId="77777777" w:rsidR="000A68DE" w:rsidRDefault="008C4539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A68DE" w14:paraId="1C0E8EF0" w14:textId="77777777">
        <w:tc>
          <w:tcPr>
            <w:tcW w:w="1681" w:type="dxa"/>
            <w:vAlign w:val="center"/>
          </w:tcPr>
          <w:p w14:paraId="58716560" w14:textId="77777777" w:rsidR="000A68DE" w:rsidRDefault="008C4539">
            <w:r>
              <w:t>Sys</w:t>
            </w:r>
          </w:p>
        </w:tc>
        <w:tc>
          <w:tcPr>
            <w:tcW w:w="1131" w:type="dxa"/>
            <w:vAlign w:val="center"/>
          </w:tcPr>
          <w:p w14:paraId="114AFD27" w14:textId="77777777" w:rsidR="000A68DE" w:rsidRDefault="008C4539">
            <w:r>
              <w:t>9544</w:t>
            </w:r>
          </w:p>
        </w:tc>
        <w:tc>
          <w:tcPr>
            <w:tcW w:w="990" w:type="dxa"/>
            <w:vAlign w:val="center"/>
          </w:tcPr>
          <w:p w14:paraId="04DE7C84" w14:textId="77777777" w:rsidR="000A68DE" w:rsidRDefault="008C4539">
            <w:r>
              <w:t>0.8</w:t>
            </w:r>
          </w:p>
        </w:tc>
        <w:tc>
          <w:tcPr>
            <w:tcW w:w="1697" w:type="dxa"/>
            <w:vAlign w:val="center"/>
          </w:tcPr>
          <w:p w14:paraId="665B8208" w14:textId="77777777" w:rsidR="000A68DE" w:rsidRDefault="008C4539">
            <w:r>
              <w:t>0.24</w:t>
            </w:r>
          </w:p>
        </w:tc>
        <w:tc>
          <w:tcPr>
            <w:tcW w:w="1131" w:type="dxa"/>
            <w:vAlign w:val="center"/>
          </w:tcPr>
          <w:p w14:paraId="5F9861F1" w14:textId="77777777" w:rsidR="000A68DE" w:rsidRDefault="008C4539">
            <w:r>
              <w:t>2290</w:t>
            </w:r>
          </w:p>
        </w:tc>
        <w:tc>
          <w:tcPr>
            <w:tcW w:w="1131" w:type="dxa"/>
            <w:vAlign w:val="center"/>
          </w:tcPr>
          <w:p w14:paraId="73F2501C" w14:textId="77777777" w:rsidR="000A68DE" w:rsidRDefault="008C4539">
            <w:r>
              <w:t>8760</w:t>
            </w:r>
          </w:p>
        </w:tc>
        <w:tc>
          <w:tcPr>
            <w:tcW w:w="1550" w:type="dxa"/>
            <w:vAlign w:val="center"/>
          </w:tcPr>
          <w:p w14:paraId="31F84227" w14:textId="77777777" w:rsidR="000A68DE" w:rsidRDefault="008C4539">
            <w:r>
              <w:t>20065</w:t>
            </w:r>
          </w:p>
        </w:tc>
      </w:tr>
      <w:tr w:rsidR="000A68DE" w14:paraId="36D4990B" w14:textId="77777777">
        <w:tc>
          <w:tcPr>
            <w:tcW w:w="7761" w:type="dxa"/>
            <w:gridSpan w:val="6"/>
            <w:vAlign w:val="center"/>
          </w:tcPr>
          <w:p w14:paraId="758E4C93" w14:textId="77777777" w:rsidR="000A68DE" w:rsidRDefault="008C4539">
            <w:r>
              <w:t>合计</w:t>
            </w:r>
          </w:p>
        </w:tc>
        <w:tc>
          <w:tcPr>
            <w:tcW w:w="1550" w:type="dxa"/>
            <w:vAlign w:val="center"/>
          </w:tcPr>
          <w:p w14:paraId="6F1C96DD" w14:textId="77777777" w:rsidR="000A68DE" w:rsidRDefault="008C4539">
            <w:r>
              <w:t>20065</w:t>
            </w:r>
          </w:p>
        </w:tc>
      </w:tr>
    </w:tbl>
    <w:p w14:paraId="14FFFF1C" w14:textId="77777777" w:rsidR="000A68DE" w:rsidRDefault="008C4539">
      <w:pPr>
        <w:pStyle w:val="3"/>
        <w:widowControl w:val="0"/>
        <w:jc w:val="both"/>
        <w:rPr>
          <w:color w:val="000000"/>
        </w:rPr>
      </w:pPr>
      <w:bookmarkStart w:id="130" w:name="_Toc58598261"/>
      <w:r>
        <w:rPr>
          <w:color w:val="000000"/>
        </w:rPr>
        <w:t>风机盘管</w:t>
      </w:r>
      <w:bookmarkEnd w:id="13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A68DE" w14:paraId="376F445A" w14:textId="77777777">
        <w:tc>
          <w:tcPr>
            <w:tcW w:w="1964" w:type="dxa"/>
            <w:shd w:val="clear" w:color="auto" w:fill="E6E6E6"/>
            <w:vAlign w:val="center"/>
          </w:tcPr>
          <w:p w14:paraId="3BEA8CEB" w14:textId="77777777" w:rsidR="000A68DE" w:rsidRDefault="008C4539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02CF29B" w14:textId="77777777" w:rsidR="000A68DE" w:rsidRDefault="008C4539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763F8FA" w14:textId="77777777" w:rsidR="000A68DE" w:rsidRDefault="008C4539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537266" w14:textId="77777777" w:rsidR="000A68DE" w:rsidRDefault="008C4539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589C41" w14:textId="77777777" w:rsidR="000A68DE" w:rsidRDefault="008C4539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A68DE" w14:paraId="3CBBE094" w14:textId="77777777">
        <w:tc>
          <w:tcPr>
            <w:tcW w:w="1964" w:type="dxa"/>
            <w:vAlign w:val="center"/>
          </w:tcPr>
          <w:p w14:paraId="429E0943" w14:textId="77777777" w:rsidR="000A68DE" w:rsidRDefault="008C4539">
            <w:r>
              <w:t>Sys</w:t>
            </w:r>
          </w:p>
        </w:tc>
        <w:tc>
          <w:tcPr>
            <w:tcW w:w="1980" w:type="dxa"/>
            <w:vAlign w:val="center"/>
          </w:tcPr>
          <w:p w14:paraId="43D61DA4" w14:textId="77777777" w:rsidR="000A68DE" w:rsidRDefault="008C4539"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 w14:paraId="083BEF4D" w14:textId="77777777" w:rsidR="000A68DE" w:rsidRDefault="008C4539">
            <w:r>
              <w:t>0.65</w:t>
            </w:r>
          </w:p>
        </w:tc>
        <w:tc>
          <w:tcPr>
            <w:tcW w:w="1556" w:type="dxa"/>
            <w:vAlign w:val="center"/>
          </w:tcPr>
          <w:p w14:paraId="7E5824D3" w14:textId="77777777" w:rsidR="000A68DE" w:rsidRDefault="008C4539">
            <w:r>
              <w:t>4608</w:t>
            </w:r>
          </w:p>
        </w:tc>
        <w:tc>
          <w:tcPr>
            <w:tcW w:w="1975" w:type="dxa"/>
            <w:vAlign w:val="center"/>
          </w:tcPr>
          <w:p w14:paraId="1689BA47" w14:textId="77777777" w:rsidR="000A68DE" w:rsidRDefault="008C4539">
            <w:r>
              <w:t>34873</w:t>
            </w:r>
          </w:p>
        </w:tc>
      </w:tr>
      <w:tr w:rsidR="000A68DE" w14:paraId="55615A6D" w14:textId="77777777">
        <w:tc>
          <w:tcPr>
            <w:tcW w:w="7339" w:type="dxa"/>
            <w:gridSpan w:val="4"/>
            <w:vAlign w:val="center"/>
          </w:tcPr>
          <w:p w14:paraId="0EA35CBE" w14:textId="77777777" w:rsidR="000A68DE" w:rsidRDefault="008C4539">
            <w:r>
              <w:lastRenderedPageBreak/>
              <w:t>合计</w:t>
            </w:r>
          </w:p>
        </w:tc>
        <w:tc>
          <w:tcPr>
            <w:tcW w:w="1975" w:type="dxa"/>
            <w:vAlign w:val="center"/>
          </w:tcPr>
          <w:p w14:paraId="2C29A9BC" w14:textId="77777777" w:rsidR="000A68DE" w:rsidRDefault="008C4539">
            <w:r>
              <w:t>34873</w:t>
            </w:r>
          </w:p>
        </w:tc>
      </w:tr>
    </w:tbl>
    <w:p w14:paraId="12D6EC3B" w14:textId="77777777" w:rsidR="000A68DE" w:rsidRDefault="008C4539">
      <w:pPr>
        <w:pStyle w:val="2"/>
        <w:widowControl w:val="0"/>
      </w:pPr>
      <w:bookmarkStart w:id="131" w:name="_Toc58598262"/>
      <w:r>
        <w:t>照明</w:t>
      </w:r>
      <w:bookmarkEnd w:id="13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A68DE" w14:paraId="34D9024C" w14:textId="77777777">
        <w:tc>
          <w:tcPr>
            <w:tcW w:w="3135" w:type="dxa"/>
            <w:shd w:val="clear" w:color="auto" w:fill="E6E6E6"/>
            <w:vAlign w:val="center"/>
          </w:tcPr>
          <w:p w14:paraId="5A3144BC" w14:textId="77777777" w:rsidR="000A68DE" w:rsidRDefault="008C453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26CE11" w14:textId="77777777" w:rsidR="000A68DE" w:rsidRDefault="008C453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C3FFC" w14:textId="77777777" w:rsidR="000A68DE" w:rsidRDefault="008C453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6EF9046" w14:textId="77777777" w:rsidR="000A68DE" w:rsidRDefault="008C453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7E8C4A" w14:textId="77777777" w:rsidR="000A68DE" w:rsidRDefault="008C453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A68DE" w14:paraId="17338A91" w14:textId="77777777">
        <w:tc>
          <w:tcPr>
            <w:tcW w:w="3135" w:type="dxa"/>
            <w:vAlign w:val="center"/>
          </w:tcPr>
          <w:p w14:paraId="0439EA91" w14:textId="77777777" w:rsidR="000A68DE" w:rsidRDefault="008C453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CE85EB2" w14:textId="77777777" w:rsidR="000A68DE" w:rsidRDefault="008C4539">
            <w:r>
              <w:t>21.26</w:t>
            </w:r>
          </w:p>
        </w:tc>
        <w:tc>
          <w:tcPr>
            <w:tcW w:w="1131" w:type="dxa"/>
            <w:vAlign w:val="center"/>
          </w:tcPr>
          <w:p w14:paraId="398597F9" w14:textId="77777777" w:rsidR="000A68DE" w:rsidRDefault="008C4539">
            <w:r>
              <w:t>7</w:t>
            </w:r>
          </w:p>
        </w:tc>
        <w:tc>
          <w:tcPr>
            <w:tcW w:w="1522" w:type="dxa"/>
            <w:vAlign w:val="center"/>
          </w:tcPr>
          <w:p w14:paraId="552405F8" w14:textId="77777777" w:rsidR="000A68DE" w:rsidRDefault="008C4539">
            <w:r>
              <w:t>396</w:t>
            </w:r>
          </w:p>
        </w:tc>
        <w:tc>
          <w:tcPr>
            <w:tcW w:w="1862" w:type="dxa"/>
            <w:vAlign w:val="center"/>
          </w:tcPr>
          <w:p w14:paraId="6205E51E" w14:textId="77777777" w:rsidR="000A68DE" w:rsidRDefault="008C4539">
            <w:r>
              <w:t>8420</w:t>
            </w:r>
          </w:p>
        </w:tc>
      </w:tr>
      <w:tr w:rsidR="000A68DE" w14:paraId="44DA4D67" w14:textId="77777777">
        <w:tc>
          <w:tcPr>
            <w:tcW w:w="3135" w:type="dxa"/>
            <w:vAlign w:val="center"/>
          </w:tcPr>
          <w:p w14:paraId="2F5787E9" w14:textId="77777777" w:rsidR="000A68DE" w:rsidRDefault="008C4539">
            <w:r>
              <w:t>宾馆</w:t>
            </w:r>
            <w:r>
              <w:t>-3</w:t>
            </w:r>
            <w:r>
              <w:t>星级多功能厅</w:t>
            </w:r>
          </w:p>
        </w:tc>
        <w:tc>
          <w:tcPr>
            <w:tcW w:w="1697" w:type="dxa"/>
            <w:vAlign w:val="center"/>
          </w:tcPr>
          <w:p w14:paraId="4C05C811" w14:textId="77777777" w:rsidR="000A68DE" w:rsidRDefault="008C4539">
            <w:r>
              <w:t>60.44</w:t>
            </w:r>
          </w:p>
        </w:tc>
        <w:tc>
          <w:tcPr>
            <w:tcW w:w="1131" w:type="dxa"/>
            <w:vAlign w:val="center"/>
          </w:tcPr>
          <w:p w14:paraId="14D90686" w14:textId="77777777" w:rsidR="000A68DE" w:rsidRDefault="008C4539">
            <w:r>
              <w:t>1</w:t>
            </w:r>
          </w:p>
        </w:tc>
        <w:tc>
          <w:tcPr>
            <w:tcW w:w="1522" w:type="dxa"/>
            <w:vAlign w:val="center"/>
          </w:tcPr>
          <w:p w14:paraId="64DC0E0E" w14:textId="77777777" w:rsidR="000A68DE" w:rsidRDefault="008C4539">
            <w:r>
              <w:t>243</w:t>
            </w:r>
          </w:p>
        </w:tc>
        <w:tc>
          <w:tcPr>
            <w:tcW w:w="1862" w:type="dxa"/>
            <w:vAlign w:val="center"/>
          </w:tcPr>
          <w:p w14:paraId="691424F2" w14:textId="77777777" w:rsidR="000A68DE" w:rsidRDefault="008C4539">
            <w:r>
              <w:t>14667</w:t>
            </w:r>
          </w:p>
        </w:tc>
      </w:tr>
      <w:tr w:rsidR="000A68DE" w14:paraId="3BBCAD17" w14:textId="77777777">
        <w:tc>
          <w:tcPr>
            <w:tcW w:w="3135" w:type="dxa"/>
            <w:vAlign w:val="center"/>
          </w:tcPr>
          <w:p w14:paraId="05D83B11" w14:textId="77777777" w:rsidR="000A68DE" w:rsidRDefault="008C4539">
            <w:r>
              <w:t>宾馆</w:t>
            </w:r>
            <w:r>
              <w:t>-3</w:t>
            </w:r>
            <w:r>
              <w:t>星级客房</w:t>
            </w:r>
          </w:p>
        </w:tc>
        <w:tc>
          <w:tcPr>
            <w:tcW w:w="1697" w:type="dxa"/>
            <w:vAlign w:val="center"/>
          </w:tcPr>
          <w:p w14:paraId="535EBC10" w14:textId="77777777" w:rsidR="000A68DE" w:rsidRDefault="008C4539">
            <w:r>
              <w:t>50.37</w:t>
            </w:r>
          </w:p>
        </w:tc>
        <w:tc>
          <w:tcPr>
            <w:tcW w:w="1131" w:type="dxa"/>
            <w:vAlign w:val="center"/>
          </w:tcPr>
          <w:p w14:paraId="74619730" w14:textId="77777777" w:rsidR="000A68DE" w:rsidRDefault="008C4539">
            <w:r>
              <w:t>112</w:t>
            </w:r>
          </w:p>
        </w:tc>
        <w:tc>
          <w:tcPr>
            <w:tcW w:w="1522" w:type="dxa"/>
            <w:vAlign w:val="center"/>
          </w:tcPr>
          <w:p w14:paraId="5EF2036C" w14:textId="77777777" w:rsidR="000A68DE" w:rsidRDefault="008C4539">
            <w:r>
              <w:t>3602</w:t>
            </w:r>
          </w:p>
        </w:tc>
        <w:tc>
          <w:tcPr>
            <w:tcW w:w="1862" w:type="dxa"/>
            <w:vAlign w:val="center"/>
          </w:tcPr>
          <w:p w14:paraId="057A3129" w14:textId="77777777" w:rsidR="000A68DE" w:rsidRDefault="008C4539">
            <w:r>
              <w:t>181424</w:t>
            </w:r>
          </w:p>
        </w:tc>
      </w:tr>
      <w:tr w:rsidR="000A68DE" w14:paraId="6B566E2C" w14:textId="77777777">
        <w:tc>
          <w:tcPr>
            <w:tcW w:w="3135" w:type="dxa"/>
            <w:vAlign w:val="center"/>
          </w:tcPr>
          <w:p w14:paraId="504911DD" w14:textId="77777777" w:rsidR="000A68DE" w:rsidRDefault="008C4539">
            <w:r>
              <w:t>宾馆</w:t>
            </w:r>
            <w:r>
              <w:t>-3</w:t>
            </w:r>
            <w:r>
              <w:t>星级餐厅</w:t>
            </w:r>
          </w:p>
        </w:tc>
        <w:tc>
          <w:tcPr>
            <w:tcW w:w="1697" w:type="dxa"/>
            <w:vAlign w:val="center"/>
          </w:tcPr>
          <w:p w14:paraId="1E3F2234" w14:textId="77777777" w:rsidR="000A68DE" w:rsidRDefault="008C4539">
            <w:r>
              <w:t>43.65</w:t>
            </w:r>
          </w:p>
        </w:tc>
        <w:tc>
          <w:tcPr>
            <w:tcW w:w="1131" w:type="dxa"/>
            <w:vAlign w:val="center"/>
          </w:tcPr>
          <w:p w14:paraId="770FF356" w14:textId="77777777" w:rsidR="000A68DE" w:rsidRDefault="008C4539">
            <w:r>
              <w:t>3</w:t>
            </w:r>
          </w:p>
        </w:tc>
        <w:tc>
          <w:tcPr>
            <w:tcW w:w="1522" w:type="dxa"/>
            <w:vAlign w:val="center"/>
          </w:tcPr>
          <w:p w14:paraId="39F73144" w14:textId="77777777" w:rsidR="000A68DE" w:rsidRDefault="008C4539">
            <w:r>
              <w:t>162</w:t>
            </w:r>
          </w:p>
        </w:tc>
        <w:tc>
          <w:tcPr>
            <w:tcW w:w="1862" w:type="dxa"/>
            <w:vAlign w:val="center"/>
          </w:tcPr>
          <w:p w14:paraId="5B29BD77" w14:textId="77777777" w:rsidR="000A68DE" w:rsidRDefault="008C4539">
            <w:r>
              <w:t>7092</w:t>
            </w:r>
          </w:p>
        </w:tc>
      </w:tr>
      <w:tr w:rsidR="000A68DE" w14:paraId="35474108" w14:textId="77777777">
        <w:tc>
          <w:tcPr>
            <w:tcW w:w="3135" w:type="dxa"/>
            <w:vAlign w:val="center"/>
          </w:tcPr>
          <w:p w14:paraId="6DCD760F" w14:textId="77777777" w:rsidR="000A68DE" w:rsidRDefault="008C4539">
            <w:r>
              <w:t>宾馆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E3702D3" w14:textId="77777777" w:rsidR="000A68DE" w:rsidRDefault="008C4539">
            <w:r>
              <w:t>16.79</w:t>
            </w:r>
          </w:p>
        </w:tc>
        <w:tc>
          <w:tcPr>
            <w:tcW w:w="1131" w:type="dxa"/>
            <w:vAlign w:val="center"/>
          </w:tcPr>
          <w:p w14:paraId="1F744FB7" w14:textId="77777777" w:rsidR="000A68DE" w:rsidRDefault="008C4539">
            <w:r>
              <w:t>6</w:t>
            </w:r>
          </w:p>
        </w:tc>
        <w:tc>
          <w:tcPr>
            <w:tcW w:w="1522" w:type="dxa"/>
            <w:vAlign w:val="center"/>
          </w:tcPr>
          <w:p w14:paraId="4C22EB15" w14:textId="77777777" w:rsidR="000A68DE" w:rsidRDefault="008C4539">
            <w:r>
              <w:t>1010</w:t>
            </w:r>
          </w:p>
        </w:tc>
        <w:tc>
          <w:tcPr>
            <w:tcW w:w="1862" w:type="dxa"/>
            <w:vAlign w:val="center"/>
          </w:tcPr>
          <w:p w14:paraId="72A16908" w14:textId="77777777" w:rsidR="000A68DE" w:rsidRDefault="008C4539">
            <w:r>
              <w:t>16959</w:t>
            </w:r>
          </w:p>
        </w:tc>
      </w:tr>
      <w:tr w:rsidR="000A68DE" w14:paraId="0FA2F736" w14:textId="77777777">
        <w:tc>
          <w:tcPr>
            <w:tcW w:w="3135" w:type="dxa"/>
            <w:vAlign w:val="center"/>
          </w:tcPr>
          <w:p w14:paraId="0996A3C1" w14:textId="77777777" w:rsidR="000A68DE" w:rsidRDefault="008C4539">
            <w:r>
              <w:t>空房间</w:t>
            </w:r>
          </w:p>
        </w:tc>
        <w:tc>
          <w:tcPr>
            <w:tcW w:w="1697" w:type="dxa"/>
            <w:vAlign w:val="center"/>
          </w:tcPr>
          <w:p w14:paraId="7314E067" w14:textId="77777777" w:rsidR="000A68DE" w:rsidRDefault="008C4539">
            <w:r>
              <w:t>0.00</w:t>
            </w:r>
          </w:p>
        </w:tc>
        <w:tc>
          <w:tcPr>
            <w:tcW w:w="1131" w:type="dxa"/>
            <w:vAlign w:val="center"/>
          </w:tcPr>
          <w:p w14:paraId="02F1BF97" w14:textId="77777777" w:rsidR="000A68DE" w:rsidRDefault="008C4539">
            <w:r>
              <w:t>61</w:t>
            </w:r>
          </w:p>
        </w:tc>
        <w:tc>
          <w:tcPr>
            <w:tcW w:w="1522" w:type="dxa"/>
            <w:vAlign w:val="center"/>
          </w:tcPr>
          <w:p w14:paraId="0F4FB430" w14:textId="77777777" w:rsidR="000A68DE" w:rsidRDefault="008C4539">
            <w:r>
              <w:t>315</w:t>
            </w:r>
          </w:p>
        </w:tc>
        <w:tc>
          <w:tcPr>
            <w:tcW w:w="1862" w:type="dxa"/>
            <w:vAlign w:val="center"/>
          </w:tcPr>
          <w:p w14:paraId="7FC04EFB" w14:textId="77777777" w:rsidR="000A68DE" w:rsidRDefault="008C4539">
            <w:r>
              <w:t>0</w:t>
            </w:r>
          </w:p>
        </w:tc>
      </w:tr>
      <w:tr w:rsidR="000A68DE" w14:paraId="35DB22CF" w14:textId="77777777">
        <w:tc>
          <w:tcPr>
            <w:tcW w:w="7485" w:type="dxa"/>
            <w:gridSpan w:val="4"/>
            <w:vAlign w:val="center"/>
          </w:tcPr>
          <w:p w14:paraId="79F28830" w14:textId="77777777" w:rsidR="000A68DE" w:rsidRDefault="008C4539">
            <w:r>
              <w:t>总计</w:t>
            </w:r>
          </w:p>
        </w:tc>
        <w:tc>
          <w:tcPr>
            <w:tcW w:w="1862" w:type="dxa"/>
            <w:vAlign w:val="center"/>
          </w:tcPr>
          <w:p w14:paraId="685F94C4" w14:textId="77777777" w:rsidR="000A68DE" w:rsidRDefault="008C4539">
            <w:r>
              <w:t>228562</w:t>
            </w:r>
          </w:p>
        </w:tc>
      </w:tr>
    </w:tbl>
    <w:p w14:paraId="32D31F7D" w14:textId="77777777" w:rsidR="000A68DE" w:rsidRDefault="008C4539">
      <w:pPr>
        <w:pStyle w:val="2"/>
        <w:widowControl w:val="0"/>
      </w:pPr>
      <w:bookmarkStart w:id="132" w:name="_Toc58598263"/>
      <w:r>
        <w:t>负荷分项统计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A68DE" w14:paraId="3A569B0F" w14:textId="77777777">
        <w:tc>
          <w:tcPr>
            <w:tcW w:w="1964" w:type="dxa"/>
            <w:shd w:val="clear" w:color="auto" w:fill="E6E6E6"/>
            <w:vAlign w:val="center"/>
          </w:tcPr>
          <w:p w14:paraId="686BD267" w14:textId="77777777" w:rsidR="000A68DE" w:rsidRDefault="008C4539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73AB03" w14:textId="77777777" w:rsidR="000A68DE" w:rsidRDefault="008C4539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7453A6" w14:textId="77777777" w:rsidR="000A68DE" w:rsidRDefault="008C4539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BA0508" w14:textId="77777777" w:rsidR="000A68DE" w:rsidRDefault="008C4539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5FFC50" w14:textId="77777777" w:rsidR="000A68DE" w:rsidRDefault="008C4539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5F854B" w14:textId="77777777" w:rsidR="000A68DE" w:rsidRDefault="008C4539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896E3B" w14:textId="77777777" w:rsidR="000A68DE" w:rsidRDefault="008C4539">
            <w:pPr>
              <w:jc w:val="center"/>
            </w:pPr>
            <w:r>
              <w:t>合计</w:t>
            </w:r>
          </w:p>
        </w:tc>
      </w:tr>
      <w:tr w:rsidR="000A68DE" w14:paraId="5D4F2EB2" w14:textId="77777777">
        <w:tc>
          <w:tcPr>
            <w:tcW w:w="1964" w:type="dxa"/>
            <w:shd w:val="clear" w:color="auto" w:fill="E6E6E6"/>
            <w:vAlign w:val="center"/>
          </w:tcPr>
          <w:p w14:paraId="27876F2F" w14:textId="77777777" w:rsidR="000A68DE" w:rsidRDefault="008C4539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1C124A9" w14:textId="77777777" w:rsidR="000A68DE" w:rsidRDefault="008C4539">
            <w:r>
              <w:t>-34.88</w:t>
            </w:r>
          </w:p>
        </w:tc>
        <w:tc>
          <w:tcPr>
            <w:tcW w:w="1273" w:type="dxa"/>
            <w:vAlign w:val="center"/>
          </w:tcPr>
          <w:p w14:paraId="39A81EEB" w14:textId="77777777" w:rsidR="000A68DE" w:rsidRDefault="008C4539">
            <w:r>
              <w:t>25.95</w:t>
            </w:r>
          </w:p>
        </w:tc>
        <w:tc>
          <w:tcPr>
            <w:tcW w:w="1131" w:type="dxa"/>
            <w:vAlign w:val="center"/>
          </w:tcPr>
          <w:p w14:paraId="01B6E7B4" w14:textId="77777777" w:rsidR="000A68DE" w:rsidRDefault="008C4539">
            <w:r>
              <w:t>10.25</w:t>
            </w:r>
          </w:p>
        </w:tc>
        <w:tc>
          <w:tcPr>
            <w:tcW w:w="1131" w:type="dxa"/>
            <w:vAlign w:val="center"/>
          </w:tcPr>
          <w:p w14:paraId="60E39F0F" w14:textId="77777777" w:rsidR="000A68DE" w:rsidRDefault="008C4539">
            <w:r>
              <w:t>-47.71</w:t>
            </w:r>
          </w:p>
        </w:tc>
        <w:tc>
          <w:tcPr>
            <w:tcW w:w="1131" w:type="dxa"/>
            <w:vAlign w:val="center"/>
          </w:tcPr>
          <w:p w14:paraId="1759E4E9" w14:textId="77777777" w:rsidR="000A68DE" w:rsidRDefault="008C4539">
            <w:r>
              <w:t>0.00</w:t>
            </w:r>
          </w:p>
        </w:tc>
        <w:tc>
          <w:tcPr>
            <w:tcW w:w="1415" w:type="dxa"/>
            <w:vAlign w:val="center"/>
          </w:tcPr>
          <w:p w14:paraId="6EAF7CAF" w14:textId="77777777" w:rsidR="000A68DE" w:rsidRDefault="008C4539">
            <w:r>
              <w:t>-46.39</w:t>
            </w:r>
          </w:p>
        </w:tc>
      </w:tr>
      <w:tr w:rsidR="000A68DE" w14:paraId="57F78DFB" w14:textId="77777777">
        <w:tc>
          <w:tcPr>
            <w:tcW w:w="1964" w:type="dxa"/>
            <w:shd w:val="clear" w:color="auto" w:fill="E6E6E6"/>
            <w:vAlign w:val="center"/>
          </w:tcPr>
          <w:p w14:paraId="41BF5CDF" w14:textId="77777777" w:rsidR="000A68DE" w:rsidRDefault="008C4539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55ABAAA" w14:textId="77777777" w:rsidR="000A68DE" w:rsidRDefault="008C4539">
            <w:r>
              <w:t>-2.61</w:t>
            </w:r>
          </w:p>
        </w:tc>
        <w:tc>
          <w:tcPr>
            <w:tcW w:w="1273" w:type="dxa"/>
            <w:vAlign w:val="center"/>
          </w:tcPr>
          <w:p w14:paraId="64B7FBEC" w14:textId="77777777" w:rsidR="000A68DE" w:rsidRDefault="008C4539">
            <w:r>
              <w:t>54.15</w:t>
            </w:r>
          </w:p>
        </w:tc>
        <w:tc>
          <w:tcPr>
            <w:tcW w:w="1131" w:type="dxa"/>
            <w:vAlign w:val="center"/>
          </w:tcPr>
          <w:p w14:paraId="014889B8" w14:textId="77777777" w:rsidR="000A68DE" w:rsidRDefault="008C4539">
            <w:r>
              <w:t>18.65</w:t>
            </w:r>
          </w:p>
        </w:tc>
        <w:tc>
          <w:tcPr>
            <w:tcW w:w="1131" w:type="dxa"/>
            <w:vAlign w:val="center"/>
          </w:tcPr>
          <w:p w14:paraId="56D80A6B" w14:textId="77777777" w:rsidR="000A68DE" w:rsidRDefault="008C4539">
            <w:r>
              <w:t>14.84</w:t>
            </w:r>
          </w:p>
        </w:tc>
        <w:tc>
          <w:tcPr>
            <w:tcW w:w="1131" w:type="dxa"/>
            <w:vAlign w:val="center"/>
          </w:tcPr>
          <w:p w14:paraId="39149C04" w14:textId="77777777" w:rsidR="000A68DE" w:rsidRDefault="008C4539">
            <w:r>
              <w:t>0.00</w:t>
            </w:r>
          </w:p>
        </w:tc>
        <w:tc>
          <w:tcPr>
            <w:tcW w:w="1415" w:type="dxa"/>
            <w:vAlign w:val="center"/>
          </w:tcPr>
          <w:p w14:paraId="66B20F08" w14:textId="77777777" w:rsidR="000A68DE" w:rsidRDefault="008C4539">
            <w:r>
              <w:t>85.04</w:t>
            </w:r>
          </w:p>
        </w:tc>
      </w:tr>
    </w:tbl>
    <w:p w14:paraId="4F0EBB7C" w14:textId="77777777" w:rsidR="000A68DE" w:rsidRDefault="008C4539">
      <w:r>
        <w:rPr>
          <w:noProof/>
          <w:lang w:val="en-US"/>
        </w:rPr>
        <w:drawing>
          <wp:inline distT="0" distB="0" distL="0" distR="0" wp14:anchorId="4589E05B" wp14:editId="5570E391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7412" w14:textId="77777777" w:rsidR="000A68DE" w:rsidRDefault="000A68DE"/>
    <w:p w14:paraId="1AE078DC" w14:textId="77777777"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 wp14:anchorId="66D709B7" wp14:editId="629C9BBA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4ABF" w14:textId="77777777" w:rsidR="000A68DE" w:rsidRDefault="008C4539">
      <w:pPr>
        <w:pStyle w:val="2"/>
        <w:widowControl w:val="0"/>
      </w:pPr>
      <w:bookmarkStart w:id="133" w:name="_Toc58598264"/>
      <w:r>
        <w:t>逐月负荷表</w:t>
      </w:r>
      <w:bookmarkEnd w:id="1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A68DE" w14:paraId="65144EE4" w14:textId="77777777">
        <w:tc>
          <w:tcPr>
            <w:tcW w:w="854" w:type="dxa"/>
            <w:shd w:val="clear" w:color="auto" w:fill="E6E6E6"/>
            <w:vAlign w:val="center"/>
          </w:tcPr>
          <w:p w14:paraId="1E053C0F" w14:textId="77777777" w:rsidR="000A68DE" w:rsidRDefault="008C453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DC78B" w14:textId="77777777" w:rsidR="000A68DE" w:rsidRDefault="008C4539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CECE5" w14:textId="77777777" w:rsidR="000A68DE" w:rsidRDefault="008C4539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58FF62" w14:textId="77777777" w:rsidR="000A68DE" w:rsidRDefault="008C4539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4A258B" w14:textId="77777777" w:rsidR="000A68DE" w:rsidRDefault="008C4539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8F489F" w14:textId="77777777" w:rsidR="000A68DE" w:rsidRDefault="008C4539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E1D0CF" w14:textId="77777777" w:rsidR="000A68DE" w:rsidRDefault="008C4539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A68DE" w14:paraId="3A61F272" w14:textId="77777777">
        <w:tc>
          <w:tcPr>
            <w:tcW w:w="854" w:type="dxa"/>
            <w:shd w:val="clear" w:color="auto" w:fill="E6E6E6"/>
            <w:vAlign w:val="center"/>
          </w:tcPr>
          <w:p w14:paraId="57237BC9" w14:textId="77777777" w:rsidR="000A68DE" w:rsidRDefault="008C4539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50AAA2" w14:textId="77777777" w:rsidR="000A68DE" w:rsidRDefault="008C4539"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 w14:paraId="3CAECFCF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671291" w14:textId="77777777" w:rsidR="000A68DE" w:rsidRDefault="008C4539"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 w14:paraId="223FFA67" w14:textId="77777777" w:rsidR="000A68DE" w:rsidRDefault="008C4539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B75FDF7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9C9737" w14:textId="77777777" w:rsidR="000A68DE" w:rsidRDefault="008C4539">
            <w:r>
              <w:t>--</w:t>
            </w:r>
          </w:p>
        </w:tc>
      </w:tr>
      <w:tr w:rsidR="000A68DE" w14:paraId="29B72D82" w14:textId="77777777">
        <w:tc>
          <w:tcPr>
            <w:tcW w:w="854" w:type="dxa"/>
            <w:shd w:val="clear" w:color="auto" w:fill="E6E6E6"/>
            <w:vAlign w:val="center"/>
          </w:tcPr>
          <w:p w14:paraId="5A9ED49B" w14:textId="77777777" w:rsidR="000A68DE" w:rsidRDefault="008C4539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4F2C4E" w14:textId="77777777" w:rsidR="000A68DE" w:rsidRDefault="008C4539"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 w14:paraId="6A6378B0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19D54D" w14:textId="77777777" w:rsidR="000A68DE" w:rsidRDefault="008C4539"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 w14:paraId="4B18AAE3" w14:textId="77777777" w:rsidR="000A68DE" w:rsidRDefault="008C4539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609DFC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998604" w14:textId="77777777" w:rsidR="000A68DE" w:rsidRDefault="008C4539">
            <w:r>
              <w:t>--</w:t>
            </w:r>
          </w:p>
        </w:tc>
      </w:tr>
      <w:tr w:rsidR="000A68DE" w14:paraId="6EB99730" w14:textId="77777777">
        <w:tc>
          <w:tcPr>
            <w:tcW w:w="854" w:type="dxa"/>
            <w:shd w:val="clear" w:color="auto" w:fill="E6E6E6"/>
            <w:vAlign w:val="center"/>
          </w:tcPr>
          <w:p w14:paraId="735996FC" w14:textId="77777777" w:rsidR="000A68DE" w:rsidRDefault="008C4539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023BAE" w14:textId="77777777" w:rsidR="000A68DE" w:rsidRDefault="008C4539"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 w14:paraId="23B85F0D" w14:textId="77777777" w:rsidR="000A68DE" w:rsidRDefault="008C4539"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 w14:paraId="73232B38" w14:textId="77777777" w:rsidR="000A68DE" w:rsidRDefault="008C4539"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 w14:paraId="273DF7B6" w14:textId="77777777" w:rsidR="000A68DE" w:rsidRDefault="008C4539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F54B80B" w14:textId="77777777" w:rsidR="000A68DE" w:rsidRDefault="008C4539"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 w14:paraId="402536F1" w14:textId="77777777" w:rsidR="000A68DE" w:rsidRDefault="008C4539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0A68DE" w14:paraId="717123C5" w14:textId="77777777">
        <w:tc>
          <w:tcPr>
            <w:tcW w:w="854" w:type="dxa"/>
            <w:shd w:val="clear" w:color="auto" w:fill="E6E6E6"/>
            <w:vAlign w:val="center"/>
          </w:tcPr>
          <w:p w14:paraId="60E9EBE5" w14:textId="77777777" w:rsidR="000A68DE" w:rsidRDefault="008C4539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0B99EB" w14:textId="77777777" w:rsidR="000A68DE" w:rsidRDefault="008C4539"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 w14:paraId="1D1C8B2A" w14:textId="77777777" w:rsidR="000A68DE" w:rsidRDefault="008C4539"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 w14:paraId="6B1385F9" w14:textId="77777777" w:rsidR="000A68DE" w:rsidRDefault="008C4539"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 w14:paraId="670798BE" w14:textId="77777777" w:rsidR="000A68DE" w:rsidRDefault="008C4539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7B9175" w14:textId="77777777" w:rsidR="000A68DE" w:rsidRDefault="008C4539"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 w14:paraId="04880695" w14:textId="77777777" w:rsidR="000A68DE" w:rsidRDefault="008C4539">
            <w:r>
              <w:t>04</w:t>
            </w:r>
            <w:r>
              <w:t>月</w:t>
            </w:r>
            <w:r>
              <w:t>27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1A3F64C1" w14:textId="77777777">
        <w:tc>
          <w:tcPr>
            <w:tcW w:w="854" w:type="dxa"/>
            <w:shd w:val="clear" w:color="auto" w:fill="E6E6E6"/>
            <w:vAlign w:val="center"/>
          </w:tcPr>
          <w:p w14:paraId="1C762BC3" w14:textId="77777777" w:rsidR="000A68DE" w:rsidRDefault="008C4539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79A098" w14:textId="77777777" w:rsidR="000A68DE" w:rsidRDefault="008C4539"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 w14:paraId="6112CF5E" w14:textId="77777777" w:rsidR="000A68DE" w:rsidRDefault="008C4539"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 w14:paraId="29AA3592" w14:textId="77777777" w:rsidR="000A68DE" w:rsidRDefault="008C4539"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 w14:paraId="01D5F583" w14:textId="77777777" w:rsidR="000A68DE" w:rsidRDefault="008C4539">
            <w:r>
              <w:t>05</w:t>
            </w:r>
            <w:r>
              <w:t>月</w:t>
            </w:r>
            <w:r>
              <w:t>03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8386368" w14:textId="77777777" w:rsidR="000A68DE" w:rsidRDefault="008C4539"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 w14:paraId="764A44D4" w14:textId="77777777" w:rsidR="000A68DE" w:rsidRDefault="008C4539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 w14:paraId="7697CDED" w14:textId="77777777">
        <w:tc>
          <w:tcPr>
            <w:tcW w:w="854" w:type="dxa"/>
            <w:shd w:val="clear" w:color="auto" w:fill="E6E6E6"/>
            <w:vAlign w:val="center"/>
          </w:tcPr>
          <w:p w14:paraId="0D091277" w14:textId="77777777" w:rsidR="000A68DE" w:rsidRDefault="008C4539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16043F" w14:textId="77777777" w:rsidR="000A68DE" w:rsidRDefault="008C4539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7ADB462" w14:textId="77777777" w:rsidR="000A68DE" w:rsidRDefault="008C4539"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 w14:paraId="3DEE0917" w14:textId="77777777" w:rsidR="000A68DE" w:rsidRDefault="008C4539"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 w14:paraId="6FDF8A00" w14:textId="77777777" w:rsidR="000A68DE" w:rsidRDefault="008C4539">
            <w:r>
              <w:t>06</w:t>
            </w:r>
            <w:r>
              <w:t>月</w:t>
            </w:r>
            <w:r>
              <w:t>04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DBE0940" w14:textId="77777777" w:rsidR="000A68DE" w:rsidRDefault="008C4539"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 w14:paraId="2E75C1C7" w14:textId="77777777" w:rsidR="000A68DE" w:rsidRDefault="008C4539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A68DE" w14:paraId="1EFCA046" w14:textId="77777777">
        <w:tc>
          <w:tcPr>
            <w:tcW w:w="854" w:type="dxa"/>
            <w:shd w:val="clear" w:color="auto" w:fill="E6E6E6"/>
            <w:vAlign w:val="center"/>
          </w:tcPr>
          <w:p w14:paraId="38C3E6BF" w14:textId="77777777" w:rsidR="000A68DE" w:rsidRDefault="008C4539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780BB9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6685FB" w14:textId="77777777" w:rsidR="000A68DE" w:rsidRDefault="008C4539"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 w14:paraId="6E2EDCDA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DB7BFA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7D2FE522" w14:textId="77777777" w:rsidR="000A68DE" w:rsidRDefault="008C4539"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 w14:paraId="317635D9" w14:textId="77777777" w:rsidR="000A68DE" w:rsidRDefault="008C4539">
            <w:r>
              <w:t>07</w:t>
            </w:r>
            <w:r>
              <w:t>月</w:t>
            </w:r>
            <w:r>
              <w:t>14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2B577DFB" w14:textId="77777777">
        <w:tc>
          <w:tcPr>
            <w:tcW w:w="854" w:type="dxa"/>
            <w:shd w:val="clear" w:color="auto" w:fill="E6E6E6"/>
            <w:vAlign w:val="center"/>
          </w:tcPr>
          <w:p w14:paraId="5C9D5A1F" w14:textId="77777777" w:rsidR="000A68DE" w:rsidRDefault="008C4539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97360C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013B96" w14:textId="77777777" w:rsidR="000A68DE" w:rsidRDefault="008C4539"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 w14:paraId="31579913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982E7F" w14:textId="77777777" w:rsidR="000A68DE" w:rsidRDefault="008C4539">
            <w:r>
              <w:t>--</w:t>
            </w:r>
          </w:p>
        </w:tc>
        <w:tc>
          <w:tcPr>
            <w:tcW w:w="1188" w:type="dxa"/>
            <w:vAlign w:val="center"/>
          </w:tcPr>
          <w:p w14:paraId="513C6147" w14:textId="77777777" w:rsidR="000A68DE" w:rsidRDefault="008C4539"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 w14:paraId="146CC1E7" w14:textId="77777777" w:rsidR="000A68DE" w:rsidRDefault="008C4539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时</w:t>
            </w:r>
          </w:p>
        </w:tc>
      </w:tr>
      <w:tr w:rsidR="000A68DE" w14:paraId="5CC41FE4" w14:textId="77777777">
        <w:tc>
          <w:tcPr>
            <w:tcW w:w="854" w:type="dxa"/>
            <w:shd w:val="clear" w:color="auto" w:fill="E6E6E6"/>
            <w:vAlign w:val="center"/>
          </w:tcPr>
          <w:p w14:paraId="5688CF76" w14:textId="77777777" w:rsidR="000A68DE" w:rsidRDefault="008C4539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8BD46E" w14:textId="77777777" w:rsidR="000A68DE" w:rsidRDefault="008C4539"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46175BF" w14:textId="77777777" w:rsidR="000A68DE" w:rsidRDefault="008C4539"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 w14:paraId="09EF0EE9" w14:textId="77777777" w:rsidR="000A68DE" w:rsidRDefault="008C4539"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 w14:paraId="331BB10D" w14:textId="77777777" w:rsidR="000A68DE" w:rsidRDefault="008C4539">
            <w:r>
              <w:t>09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64003C" w14:textId="77777777" w:rsidR="000A68DE" w:rsidRDefault="008C4539"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 w14:paraId="3F69E6B2" w14:textId="77777777" w:rsidR="000A68DE" w:rsidRDefault="008C4539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361035BB" w14:textId="77777777">
        <w:tc>
          <w:tcPr>
            <w:tcW w:w="854" w:type="dxa"/>
            <w:shd w:val="clear" w:color="auto" w:fill="E6E6E6"/>
            <w:vAlign w:val="center"/>
          </w:tcPr>
          <w:p w14:paraId="6B0856E0" w14:textId="77777777" w:rsidR="000A68DE" w:rsidRDefault="008C4539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F9C28A" w14:textId="77777777" w:rsidR="000A68DE" w:rsidRDefault="008C4539"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 w14:paraId="3DA90904" w14:textId="77777777" w:rsidR="000A68DE" w:rsidRDefault="008C4539"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 w14:paraId="18CBB2FA" w14:textId="77777777" w:rsidR="000A68DE" w:rsidRDefault="008C4539"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 w14:paraId="599DD019" w14:textId="77777777" w:rsidR="000A68DE" w:rsidRDefault="008C4539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454087" w14:textId="77777777" w:rsidR="000A68DE" w:rsidRDefault="008C4539"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 w14:paraId="79C92EAA" w14:textId="77777777" w:rsidR="000A68DE" w:rsidRDefault="008C4539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0A68DE" w14:paraId="67C873F0" w14:textId="77777777">
        <w:tc>
          <w:tcPr>
            <w:tcW w:w="854" w:type="dxa"/>
            <w:shd w:val="clear" w:color="auto" w:fill="E6E6E6"/>
            <w:vAlign w:val="center"/>
          </w:tcPr>
          <w:p w14:paraId="26EA1815" w14:textId="77777777" w:rsidR="000A68DE" w:rsidRDefault="008C4539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AAAC9A" w14:textId="77777777" w:rsidR="000A68DE" w:rsidRDefault="008C4539"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 w14:paraId="17AC7B05" w14:textId="77777777" w:rsidR="000A68DE" w:rsidRDefault="008C4539"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 w14:paraId="4EF83805" w14:textId="77777777" w:rsidR="000A68DE" w:rsidRDefault="008C4539"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 w14:paraId="238A036A" w14:textId="77777777" w:rsidR="000A68DE" w:rsidRDefault="008C4539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B1CD0F" w14:textId="77777777" w:rsidR="000A68DE" w:rsidRDefault="008C4539"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 w14:paraId="401459DE" w14:textId="77777777" w:rsidR="000A68DE" w:rsidRDefault="008C4539">
            <w:r>
              <w:t>11</w:t>
            </w:r>
            <w:r>
              <w:t>月</w:t>
            </w:r>
            <w:r>
              <w:t>17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0A68DE" w14:paraId="045E1897" w14:textId="77777777">
        <w:tc>
          <w:tcPr>
            <w:tcW w:w="854" w:type="dxa"/>
            <w:shd w:val="clear" w:color="auto" w:fill="E6E6E6"/>
            <w:vAlign w:val="center"/>
          </w:tcPr>
          <w:p w14:paraId="10149EC6" w14:textId="77777777" w:rsidR="000A68DE" w:rsidRDefault="008C4539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1BCA94" w14:textId="77777777" w:rsidR="000A68DE" w:rsidRDefault="008C4539"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 w14:paraId="7F374F87" w14:textId="77777777" w:rsidR="000A68DE" w:rsidRDefault="008C453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F2DDFE" w14:textId="77777777" w:rsidR="000A68DE" w:rsidRDefault="008C4539"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 w14:paraId="0B3B0BB4" w14:textId="77777777" w:rsidR="000A68DE" w:rsidRDefault="008C4539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3CB53B" w14:textId="77777777" w:rsidR="000A68DE" w:rsidRDefault="008C453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018527" w14:textId="77777777" w:rsidR="000A68DE" w:rsidRDefault="008C4539">
            <w:r>
              <w:t>--</w:t>
            </w:r>
          </w:p>
        </w:tc>
      </w:tr>
    </w:tbl>
    <w:p w14:paraId="28E2103B" w14:textId="77777777" w:rsidR="000A68DE" w:rsidRDefault="008C4539">
      <w:r>
        <w:rPr>
          <w:noProof/>
          <w:lang w:val="en-US"/>
        </w:rPr>
        <w:drawing>
          <wp:inline distT="0" distB="0" distL="0" distR="0" wp14:anchorId="2D0F1E24" wp14:editId="38041050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563D4" w14:textId="77777777" w:rsidR="000A68DE" w:rsidRDefault="000A68DE"/>
    <w:p w14:paraId="15237EEE" w14:textId="77777777" w:rsidR="000A68DE" w:rsidRDefault="008C4539">
      <w:pPr>
        <w:widowControl w:val="0"/>
        <w:jc w:val="both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 wp14:anchorId="0EF2A09C" wp14:editId="0D084875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2BCF" w14:textId="77777777" w:rsidR="000A68DE" w:rsidRDefault="008C4539">
      <w:pPr>
        <w:pStyle w:val="2"/>
        <w:widowControl w:val="0"/>
      </w:pPr>
      <w:bookmarkStart w:id="134" w:name="_Toc58598265"/>
      <w:r>
        <w:t>逐月电耗</w:t>
      </w:r>
      <w:bookmarkEnd w:id="134"/>
    </w:p>
    <w:p w14:paraId="79A25247" w14:textId="77777777" w:rsidR="000A68DE" w:rsidRDefault="008C4539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A68DE" w14:paraId="7C02FE29" w14:textId="77777777">
        <w:tc>
          <w:tcPr>
            <w:tcW w:w="1041" w:type="dxa"/>
            <w:shd w:val="clear" w:color="auto" w:fill="E6E6E6"/>
            <w:vAlign w:val="center"/>
          </w:tcPr>
          <w:p w14:paraId="633B62D4" w14:textId="77777777" w:rsidR="000A68DE" w:rsidRDefault="008C4539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4B54BA" w14:textId="77777777" w:rsidR="000A68DE" w:rsidRDefault="008C4539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FE4B1E" w14:textId="77777777" w:rsidR="000A68DE" w:rsidRDefault="008C4539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94BF4D" w14:textId="77777777" w:rsidR="000A68DE" w:rsidRDefault="008C4539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7BBB1F" w14:textId="77777777" w:rsidR="000A68DE" w:rsidRDefault="008C4539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C67F69" w14:textId="77777777" w:rsidR="000A68DE" w:rsidRDefault="008C4539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2AF3E" w14:textId="77777777" w:rsidR="000A68DE" w:rsidRDefault="008C4539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D9BE09" w14:textId="77777777" w:rsidR="000A68DE" w:rsidRDefault="008C4539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5C10F3" w14:textId="77777777" w:rsidR="000A68DE" w:rsidRDefault="008C4539">
            <w:pPr>
              <w:jc w:val="center"/>
            </w:pPr>
            <w:r>
              <w:t>热水</w:t>
            </w:r>
          </w:p>
        </w:tc>
      </w:tr>
      <w:tr w:rsidR="000A68DE" w14:paraId="2CA05C4B" w14:textId="77777777">
        <w:tc>
          <w:tcPr>
            <w:tcW w:w="1041" w:type="dxa"/>
            <w:vAlign w:val="center"/>
          </w:tcPr>
          <w:p w14:paraId="19DD7178" w14:textId="77777777" w:rsidR="000A68DE" w:rsidRDefault="008C4539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F56C4C2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C74136" w14:textId="77777777" w:rsidR="000A68DE" w:rsidRDefault="008C4539"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 w14:paraId="5D1D7C52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374F79" w14:textId="77777777"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17F0AE33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7579AD2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6DB17EC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E3183F6" w14:textId="77777777" w:rsidR="000A68DE" w:rsidRDefault="008C4539">
            <w:pPr>
              <w:jc w:val="right"/>
            </w:pPr>
            <w:r>
              <w:t>－</w:t>
            </w:r>
          </w:p>
        </w:tc>
      </w:tr>
      <w:tr w:rsidR="000A68DE" w14:paraId="70CD0ABA" w14:textId="77777777">
        <w:tc>
          <w:tcPr>
            <w:tcW w:w="1041" w:type="dxa"/>
            <w:vAlign w:val="center"/>
          </w:tcPr>
          <w:p w14:paraId="1F01809D" w14:textId="77777777" w:rsidR="000A68DE" w:rsidRDefault="008C4539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AFD8EF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2210C1" w14:textId="77777777" w:rsidR="000A68DE" w:rsidRDefault="008C4539"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 w14:paraId="45E9A457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526A7C" w14:textId="77777777" w:rsidR="000A68DE" w:rsidRDefault="008C4539"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 w14:paraId="07CBD877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3BF04C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7E6DC0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4525EE" w14:textId="77777777" w:rsidR="000A68DE" w:rsidRDefault="000A68DE">
            <w:pPr>
              <w:jc w:val="right"/>
            </w:pPr>
          </w:p>
        </w:tc>
      </w:tr>
      <w:tr w:rsidR="000A68DE" w14:paraId="23173EB0" w14:textId="77777777">
        <w:tc>
          <w:tcPr>
            <w:tcW w:w="1041" w:type="dxa"/>
            <w:vAlign w:val="center"/>
          </w:tcPr>
          <w:p w14:paraId="052177A9" w14:textId="77777777" w:rsidR="000A68DE" w:rsidRDefault="008C4539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FF84C0F" w14:textId="77777777" w:rsidR="000A68DE" w:rsidRDefault="008C4539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238AC819" w14:textId="77777777" w:rsidR="000A68DE" w:rsidRDefault="008C4539"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 w14:paraId="1E2B293F" w14:textId="77777777" w:rsidR="000A68DE" w:rsidRDefault="008C4539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78DA1845" w14:textId="77777777" w:rsidR="000A68DE" w:rsidRDefault="008C4539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14:paraId="61E20CB8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0EE036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BC4AA4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8832F2" w14:textId="77777777" w:rsidR="000A68DE" w:rsidRDefault="000A68DE">
            <w:pPr>
              <w:jc w:val="right"/>
            </w:pPr>
          </w:p>
        </w:tc>
      </w:tr>
      <w:tr w:rsidR="000A68DE" w14:paraId="5354FAE5" w14:textId="77777777">
        <w:tc>
          <w:tcPr>
            <w:tcW w:w="1041" w:type="dxa"/>
            <w:vAlign w:val="center"/>
          </w:tcPr>
          <w:p w14:paraId="4DCCB86F" w14:textId="77777777" w:rsidR="000A68DE" w:rsidRDefault="008C4539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1CC53A4" w14:textId="77777777" w:rsidR="000A68DE" w:rsidRDefault="008C4539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56B181D5" w14:textId="77777777" w:rsidR="000A68DE" w:rsidRDefault="008C4539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72CEBE9D" w14:textId="77777777" w:rsidR="000A68DE" w:rsidRDefault="008C4539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00737F01" w14:textId="77777777" w:rsidR="000A68DE" w:rsidRDefault="008C4539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69DC077A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17C36A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B0949E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26CCF" w14:textId="77777777" w:rsidR="000A68DE" w:rsidRDefault="000A68DE">
            <w:pPr>
              <w:jc w:val="right"/>
            </w:pPr>
          </w:p>
        </w:tc>
      </w:tr>
      <w:tr w:rsidR="000A68DE" w14:paraId="5619B861" w14:textId="77777777">
        <w:tc>
          <w:tcPr>
            <w:tcW w:w="1041" w:type="dxa"/>
            <w:vAlign w:val="center"/>
          </w:tcPr>
          <w:p w14:paraId="7E29F7C8" w14:textId="77777777" w:rsidR="000A68DE" w:rsidRDefault="008C4539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B13B6A2" w14:textId="77777777" w:rsidR="000A68DE" w:rsidRDefault="008C4539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2E522BCF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677E91" w14:textId="77777777"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1A6F3667" w14:textId="77777777"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3786C9F6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FEB337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2E1E71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52D09B" w14:textId="77777777" w:rsidR="000A68DE" w:rsidRDefault="000A68DE">
            <w:pPr>
              <w:jc w:val="right"/>
            </w:pPr>
          </w:p>
        </w:tc>
      </w:tr>
      <w:tr w:rsidR="000A68DE" w14:paraId="5EFC58FD" w14:textId="77777777">
        <w:tc>
          <w:tcPr>
            <w:tcW w:w="1041" w:type="dxa"/>
            <w:vAlign w:val="center"/>
          </w:tcPr>
          <w:p w14:paraId="33C334A2" w14:textId="77777777" w:rsidR="000A68DE" w:rsidRDefault="008C4539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2C70B0F" w14:textId="77777777" w:rsidR="000A68DE" w:rsidRDefault="008C4539"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 w14:paraId="090020FC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FE118D" w14:textId="77777777" w:rsidR="000A68DE" w:rsidRDefault="008C4539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1F43C4C" w14:textId="77777777" w:rsidR="000A68DE" w:rsidRDefault="008C4539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11B9DC92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4F7FEB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EB31A9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DD11AF" w14:textId="77777777" w:rsidR="000A68DE" w:rsidRDefault="000A68DE">
            <w:pPr>
              <w:jc w:val="right"/>
            </w:pPr>
          </w:p>
        </w:tc>
      </w:tr>
      <w:tr w:rsidR="000A68DE" w14:paraId="25D42ACE" w14:textId="77777777">
        <w:tc>
          <w:tcPr>
            <w:tcW w:w="1041" w:type="dxa"/>
            <w:vAlign w:val="center"/>
          </w:tcPr>
          <w:p w14:paraId="11EEC9D7" w14:textId="77777777" w:rsidR="000A68DE" w:rsidRDefault="008C4539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0C1EE1D" w14:textId="77777777" w:rsidR="000A68DE" w:rsidRDefault="008C4539"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 w14:paraId="7AD87A11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CFCC78" w14:textId="77777777"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07E3FFD3" w14:textId="77777777"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50D9E82A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AC7B08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F8D1B3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919A2B" w14:textId="77777777" w:rsidR="000A68DE" w:rsidRDefault="000A68DE">
            <w:pPr>
              <w:jc w:val="right"/>
            </w:pPr>
          </w:p>
        </w:tc>
      </w:tr>
      <w:tr w:rsidR="000A68DE" w14:paraId="14C6C714" w14:textId="77777777">
        <w:tc>
          <w:tcPr>
            <w:tcW w:w="1041" w:type="dxa"/>
            <w:vAlign w:val="center"/>
          </w:tcPr>
          <w:p w14:paraId="577AE9BD" w14:textId="77777777" w:rsidR="000A68DE" w:rsidRDefault="008C4539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165EDC0" w14:textId="77777777" w:rsidR="000A68DE" w:rsidRDefault="008C4539"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 w14:paraId="5E5E9C6A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A37B27" w14:textId="77777777" w:rsidR="000A68DE" w:rsidRDefault="008C4539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10B86F8C" w14:textId="77777777"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0E9C0263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14501B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51E1DE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52D51E" w14:textId="77777777" w:rsidR="000A68DE" w:rsidRDefault="000A68DE">
            <w:pPr>
              <w:jc w:val="right"/>
            </w:pPr>
          </w:p>
        </w:tc>
      </w:tr>
      <w:tr w:rsidR="000A68DE" w14:paraId="295FC373" w14:textId="77777777">
        <w:tc>
          <w:tcPr>
            <w:tcW w:w="1041" w:type="dxa"/>
            <w:vAlign w:val="center"/>
          </w:tcPr>
          <w:p w14:paraId="28D00250" w14:textId="77777777" w:rsidR="000A68DE" w:rsidRDefault="008C4539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EF58BCE" w14:textId="77777777" w:rsidR="000A68DE" w:rsidRDefault="008C4539"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 w14:paraId="3D014862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42BCAD" w14:textId="77777777" w:rsidR="000A68DE" w:rsidRDefault="008C4539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1C4D3A54" w14:textId="77777777" w:rsidR="000A68DE" w:rsidRDefault="008C4539"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59C35732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F4F939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09D44E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226A96" w14:textId="77777777" w:rsidR="000A68DE" w:rsidRDefault="000A68DE">
            <w:pPr>
              <w:jc w:val="right"/>
            </w:pPr>
          </w:p>
        </w:tc>
      </w:tr>
      <w:tr w:rsidR="000A68DE" w14:paraId="3FC3BD73" w14:textId="77777777">
        <w:tc>
          <w:tcPr>
            <w:tcW w:w="1041" w:type="dxa"/>
            <w:vAlign w:val="center"/>
          </w:tcPr>
          <w:p w14:paraId="59D9ED24" w14:textId="77777777" w:rsidR="000A68DE" w:rsidRDefault="008C453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86B5A2B" w14:textId="77777777" w:rsidR="000A68DE" w:rsidRDefault="008C4539"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 w14:paraId="696EE029" w14:textId="77777777" w:rsidR="000A68DE" w:rsidRDefault="008C4539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5D9A7C1B" w14:textId="77777777" w:rsidR="000A68DE" w:rsidRDefault="008C4539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0A97F147" w14:textId="77777777" w:rsidR="000A68DE" w:rsidRDefault="008C4539"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 w14:paraId="020FDFA1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02C4C2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4312D5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364361" w14:textId="77777777" w:rsidR="000A68DE" w:rsidRDefault="000A68DE">
            <w:pPr>
              <w:jc w:val="right"/>
            </w:pPr>
          </w:p>
        </w:tc>
      </w:tr>
      <w:tr w:rsidR="000A68DE" w14:paraId="4C147A98" w14:textId="77777777">
        <w:tc>
          <w:tcPr>
            <w:tcW w:w="1041" w:type="dxa"/>
            <w:vAlign w:val="center"/>
          </w:tcPr>
          <w:p w14:paraId="5347BD1E" w14:textId="77777777" w:rsidR="000A68DE" w:rsidRDefault="008C4539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22F07A9" w14:textId="77777777" w:rsidR="000A68DE" w:rsidRDefault="008C4539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6145971D" w14:textId="77777777" w:rsidR="000A68DE" w:rsidRDefault="008C4539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45C320A2" w14:textId="77777777" w:rsidR="000A68DE" w:rsidRDefault="008C4539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69C7C350" w14:textId="77777777" w:rsidR="000A68DE" w:rsidRDefault="008C4539"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 w14:paraId="2F9CB373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99CFF05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F03E28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8D481E" w14:textId="77777777" w:rsidR="000A68DE" w:rsidRDefault="000A68DE">
            <w:pPr>
              <w:jc w:val="right"/>
            </w:pPr>
          </w:p>
        </w:tc>
      </w:tr>
      <w:tr w:rsidR="000A68DE" w14:paraId="0404FCDB" w14:textId="77777777">
        <w:tc>
          <w:tcPr>
            <w:tcW w:w="1041" w:type="dxa"/>
            <w:vAlign w:val="center"/>
          </w:tcPr>
          <w:p w14:paraId="48AFEEF0" w14:textId="77777777" w:rsidR="000A68DE" w:rsidRDefault="008C4539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06E3F3C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7CB6AA" w14:textId="77777777" w:rsidR="000A68DE" w:rsidRDefault="008C4539"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 w14:paraId="0B7877BF" w14:textId="77777777" w:rsidR="000A68DE" w:rsidRDefault="008C4539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9681A7" w14:textId="77777777" w:rsidR="000A68DE" w:rsidRDefault="008C4539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53F89E09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3D3AC38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8297DD" w14:textId="77777777" w:rsidR="000A68DE" w:rsidRDefault="000A68D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08E9FB" w14:textId="77777777" w:rsidR="000A68DE" w:rsidRDefault="000A68DE">
            <w:pPr>
              <w:jc w:val="right"/>
            </w:pPr>
          </w:p>
        </w:tc>
      </w:tr>
      <w:tr w:rsidR="000A68DE" w14:paraId="5EDB1BA6" w14:textId="77777777">
        <w:tc>
          <w:tcPr>
            <w:tcW w:w="1041" w:type="dxa"/>
            <w:vAlign w:val="center"/>
          </w:tcPr>
          <w:p w14:paraId="4E6519A7" w14:textId="77777777" w:rsidR="000A68DE" w:rsidRDefault="008C4539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795E912" w14:textId="77777777" w:rsidR="000A68DE" w:rsidRDefault="008C4539"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 w14:paraId="6D1B235D" w14:textId="77777777" w:rsidR="000A68DE" w:rsidRDefault="008C4539"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 w14:paraId="4528A018" w14:textId="77777777" w:rsidR="000A68DE" w:rsidRDefault="008C4539"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 w14:paraId="4292958E" w14:textId="77777777" w:rsidR="000A68DE" w:rsidRDefault="008C4539"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 w14:paraId="0C804474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CEBDC7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535881" w14:textId="77777777" w:rsidR="000A68DE" w:rsidRDefault="008C453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772533" w14:textId="77777777" w:rsidR="000A68DE" w:rsidRDefault="008C4539">
            <w:pPr>
              <w:jc w:val="right"/>
            </w:pPr>
            <w:r>
              <w:t>－</w:t>
            </w:r>
          </w:p>
        </w:tc>
      </w:tr>
    </w:tbl>
    <w:p w14:paraId="16C08E8B" w14:textId="77777777" w:rsidR="000A68DE" w:rsidRDefault="008C4539">
      <w:pPr>
        <w:pStyle w:val="1"/>
        <w:widowControl w:val="0"/>
        <w:jc w:val="both"/>
        <w:rPr>
          <w:color w:val="000000"/>
        </w:rPr>
      </w:pPr>
      <w:bookmarkStart w:id="135" w:name="_Toc58598266"/>
      <w:r>
        <w:rPr>
          <w:color w:val="000000"/>
        </w:rPr>
        <w:t>计算结果</w:t>
      </w:r>
      <w:bookmarkEnd w:id="13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9CC8621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42918CD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A9540D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60A5FFF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36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36"/>
          </w:p>
          <w:p w14:paraId="37119B58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981536A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37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37"/>
          </w:p>
          <w:p w14:paraId="3169D82F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4975246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38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38"/>
          </w:p>
          <w:p w14:paraId="7C3C210A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2FDA6F34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26425F74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54B935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C521ED0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39" w:name="耗冷量2"/>
            <w:r w:rsidRPr="007D7645">
              <w:rPr>
                <w:rFonts w:hint="eastAsia"/>
                <w:lang w:val="en-US"/>
              </w:rPr>
              <w:t>79.96</w:t>
            </w:r>
            <w:bookmarkEnd w:id="139"/>
          </w:p>
        </w:tc>
        <w:tc>
          <w:tcPr>
            <w:tcW w:w="877" w:type="pct"/>
            <w:vAlign w:val="center"/>
          </w:tcPr>
          <w:p w14:paraId="5574F55E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0" w:name="参照建筑耗冷量2"/>
            <w:r>
              <w:rPr>
                <w:rFonts w:hint="eastAsia"/>
                <w:lang w:val="en-US"/>
              </w:rPr>
              <w:t>85.04</w:t>
            </w:r>
            <w:bookmarkEnd w:id="140"/>
          </w:p>
        </w:tc>
        <w:tc>
          <w:tcPr>
            <w:tcW w:w="960" w:type="pct"/>
            <w:vAlign w:val="center"/>
          </w:tcPr>
          <w:p w14:paraId="02F5EEE5" w14:textId="77777777" w:rsidR="00106CEC" w:rsidRPr="00B819A4" w:rsidRDefault="008C4539" w:rsidP="00F21AC0">
            <w:pPr>
              <w:jc w:val="center"/>
              <w:rPr>
                <w:lang w:val="en-US"/>
              </w:rPr>
            </w:pPr>
            <w:bookmarkStart w:id="141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41"/>
          </w:p>
        </w:tc>
      </w:tr>
      <w:tr w:rsidR="00106CEC" w:rsidRPr="007D7645" w14:paraId="3E266198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69E8F794" w14:textId="77777777" w:rsidR="00106CEC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6EE9DE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F0EC237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2" w:name="耗热量2"/>
            <w:r w:rsidRPr="007D7645">
              <w:rPr>
                <w:rFonts w:hint="eastAsia"/>
                <w:lang w:val="en-US"/>
              </w:rPr>
              <w:t>17.03</w:t>
            </w:r>
            <w:bookmarkEnd w:id="142"/>
          </w:p>
        </w:tc>
        <w:tc>
          <w:tcPr>
            <w:tcW w:w="877" w:type="pct"/>
            <w:vAlign w:val="center"/>
          </w:tcPr>
          <w:p w14:paraId="143D8649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3" w:name="参照建筑耗热量2"/>
            <w:r>
              <w:rPr>
                <w:lang w:val="en-US"/>
              </w:rPr>
              <w:t>46.39</w:t>
            </w:r>
            <w:bookmarkEnd w:id="143"/>
          </w:p>
        </w:tc>
        <w:tc>
          <w:tcPr>
            <w:tcW w:w="960" w:type="pct"/>
            <w:vAlign w:val="center"/>
          </w:tcPr>
          <w:p w14:paraId="17554AE1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4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44"/>
          </w:p>
        </w:tc>
      </w:tr>
      <w:tr w:rsidR="00106CEC" w:rsidRPr="007D7645" w14:paraId="13EC6CA2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17AE579" w14:textId="77777777" w:rsidR="00106CEC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2C24A51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2A9ECD4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5" w:name="耗冷耗热量2"/>
            <w:r w:rsidRPr="007D7645">
              <w:rPr>
                <w:rFonts w:hint="eastAsia"/>
                <w:lang w:val="en-US"/>
              </w:rPr>
              <w:t>96.99</w:t>
            </w:r>
            <w:bookmarkEnd w:id="14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BEF4DF8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6" w:name="参照建筑耗冷耗热量2"/>
            <w:r>
              <w:rPr>
                <w:rFonts w:hint="eastAsia"/>
                <w:lang w:val="en-US"/>
              </w:rPr>
              <w:t>131.42</w:t>
            </w:r>
            <w:bookmarkEnd w:id="146"/>
          </w:p>
        </w:tc>
        <w:tc>
          <w:tcPr>
            <w:tcW w:w="960" w:type="pct"/>
            <w:vAlign w:val="center"/>
          </w:tcPr>
          <w:p w14:paraId="668EEB79" w14:textId="77777777" w:rsidR="00106CEC" w:rsidRPr="007D7645" w:rsidRDefault="008C4539" w:rsidP="00F21AC0">
            <w:pPr>
              <w:jc w:val="center"/>
              <w:rPr>
                <w:lang w:val="en-US"/>
              </w:rPr>
            </w:pPr>
            <w:bookmarkStart w:id="14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47"/>
          </w:p>
        </w:tc>
      </w:tr>
      <w:tr w:rsidR="00ED0BBF" w:rsidRPr="007D7645" w14:paraId="54409B21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0103700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AE506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D0F1EB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48" w:name="热回收供冷负荷"/>
            <w:r w:rsidRPr="007D7645">
              <w:rPr>
                <w:rFonts w:hint="eastAsia"/>
                <w:lang w:val="en-US"/>
              </w:rPr>
              <w:t>0.83</w:t>
            </w:r>
            <w:bookmarkEnd w:id="148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DD9CF1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DA717D" w14:textId="77777777" w:rsidR="00ED0BBF" w:rsidRDefault="0041312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88391D3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D8C2F35" w14:textId="77777777" w:rsidR="00ED0BBF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BE584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0A396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49" w:name="热回收供暖负荷"/>
            <w:r w:rsidRPr="007D7645">
              <w:rPr>
                <w:rFonts w:hint="eastAsia"/>
                <w:lang w:val="en-US"/>
              </w:rPr>
              <w:t>18.43</w:t>
            </w:r>
            <w:bookmarkEnd w:id="149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098E4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DE65624" w14:textId="77777777" w:rsidR="00ED0BBF" w:rsidRDefault="0041312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34AA1C1A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A7E111D" w14:textId="77777777" w:rsidR="00ED0BBF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16347A0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BF808B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bookmarkStart w:id="150" w:name="热回收负荷"/>
            <w:r w:rsidRPr="007D7645">
              <w:rPr>
                <w:rFonts w:hint="eastAsia"/>
                <w:lang w:val="en-US"/>
              </w:rPr>
              <w:t>19.27</w:t>
            </w:r>
            <w:bookmarkEnd w:id="150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B32FE8" w14:textId="77777777" w:rsidR="00ED0BBF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41C832" w14:textId="77777777" w:rsidR="00ED0BBF" w:rsidRDefault="00413123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8585245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D04E789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403367A8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F1C7FA9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1" w:name="冷源能耗"/>
            <w:r w:rsidRPr="007D7645">
              <w:rPr>
                <w:lang w:val="en-US"/>
              </w:rPr>
              <w:t>26.65</w:t>
            </w:r>
            <w:bookmarkEnd w:id="151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35A31E3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2" w:name="参照建筑冷源能耗"/>
            <w:r w:rsidRPr="007D7645">
              <w:rPr>
                <w:lang w:val="en-US"/>
              </w:rPr>
              <w:t>15.89</w:t>
            </w:r>
            <w:bookmarkEnd w:id="152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638B3D8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3" w:name="节能率空调能耗"/>
            <w:r w:rsidRPr="007D7645">
              <w:rPr>
                <w:lang w:val="en-US"/>
              </w:rPr>
              <w:t>13.61%</w:t>
            </w:r>
            <w:bookmarkEnd w:id="153"/>
          </w:p>
        </w:tc>
      </w:tr>
      <w:tr w:rsidR="00B819A4" w:rsidRPr="007D7645" w14:paraId="2B6E4E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F58CAA7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C633B3D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5E47372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4" w:name="冷却水泵能耗"/>
            <w:r w:rsidRPr="007D7645">
              <w:rPr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782D9F8C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5" w:name="参照建筑冷却水泵能耗"/>
            <w:r w:rsidRPr="007D7645">
              <w:rPr>
                <w:lang w:val="en-US"/>
              </w:rPr>
              <w:t>7.95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094EB479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54AFEB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1B7854D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881C1DA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4F68ABB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6" w:name="冷冻水泵能耗"/>
            <w:r w:rsidRPr="007D7645">
              <w:rPr>
                <w:lang w:val="en-US"/>
              </w:rPr>
              <w:t>2.01</w:t>
            </w:r>
            <w:bookmarkEnd w:id="156"/>
          </w:p>
        </w:tc>
        <w:tc>
          <w:tcPr>
            <w:tcW w:w="877" w:type="pct"/>
            <w:vAlign w:val="center"/>
          </w:tcPr>
          <w:p w14:paraId="61350D29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57" w:name="参照建筑冷冻水泵能耗"/>
            <w:r w:rsidRPr="007D7645">
              <w:rPr>
                <w:lang w:val="en-US"/>
              </w:rPr>
              <w:t>7.50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4B46C6F2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356B370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91A9349" w14:textId="77777777" w:rsidR="00743445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B914B6E" w14:textId="77777777" w:rsidR="0074344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007BB17" w14:textId="77777777" w:rsidR="00743445" w:rsidRPr="007D7645" w:rsidRDefault="008C4539" w:rsidP="00F21AC0">
            <w:pPr>
              <w:jc w:val="center"/>
              <w:rPr>
                <w:lang w:val="en-US"/>
              </w:rPr>
            </w:pPr>
            <w:bookmarkStart w:id="158" w:name="冷却塔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03A12C36" w14:textId="77777777" w:rsidR="00743445" w:rsidRPr="007D7645" w:rsidRDefault="008C4539" w:rsidP="00F21AC0">
            <w:pPr>
              <w:jc w:val="center"/>
              <w:rPr>
                <w:lang w:val="en-US"/>
              </w:rPr>
            </w:pPr>
            <w:bookmarkStart w:id="159" w:name="参照建筑冷却塔能耗"/>
            <w:r>
              <w:rPr>
                <w:rFonts w:hint="eastAsia"/>
                <w:lang w:val="en-US"/>
              </w:rPr>
              <w:t>1.83</w:t>
            </w:r>
            <w:bookmarkEnd w:id="159"/>
          </w:p>
        </w:tc>
        <w:tc>
          <w:tcPr>
            <w:tcW w:w="960" w:type="pct"/>
            <w:vMerge/>
            <w:vAlign w:val="center"/>
          </w:tcPr>
          <w:p w14:paraId="5929D8B3" w14:textId="77777777" w:rsidR="00743445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BC7415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D29CB05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75E7EB7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F303514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0" w:name="单元式空调能耗"/>
            <w:r w:rsidRPr="007D7645">
              <w:rPr>
                <w:lang w:val="en-US"/>
              </w:rPr>
              <w:t>0.00</w:t>
            </w:r>
            <w:bookmarkEnd w:id="160"/>
          </w:p>
        </w:tc>
        <w:tc>
          <w:tcPr>
            <w:tcW w:w="877" w:type="pct"/>
            <w:vAlign w:val="center"/>
          </w:tcPr>
          <w:p w14:paraId="7771312E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1" w:name="参照建筑单元式空调能耗"/>
            <w:r w:rsidRPr="007D7645">
              <w:rPr>
                <w:lang w:val="en-US"/>
              </w:rPr>
              <w:t>0.00</w:t>
            </w:r>
            <w:bookmarkEnd w:id="161"/>
          </w:p>
        </w:tc>
        <w:tc>
          <w:tcPr>
            <w:tcW w:w="960" w:type="pct"/>
            <w:vMerge/>
            <w:vAlign w:val="center"/>
          </w:tcPr>
          <w:p w14:paraId="4C78A7B9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87EDE3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6229E58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21537C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E8C9AC2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2" w:name="空调能耗"/>
            <w:r w:rsidRPr="007D7645">
              <w:rPr>
                <w:lang w:val="en-US"/>
              </w:rPr>
              <w:t>28.66</w:t>
            </w:r>
            <w:bookmarkEnd w:id="162"/>
          </w:p>
        </w:tc>
        <w:tc>
          <w:tcPr>
            <w:tcW w:w="877" w:type="pct"/>
            <w:vAlign w:val="center"/>
          </w:tcPr>
          <w:p w14:paraId="3319CEBB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3" w:name="参照建筑空调能耗"/>
            <w:r w:rsidRPr="007D7645">
              <w:rPr>
                <w:lang w:val="en-US"/>
              </w:rPr>
              <w:t>33.18</w:t>
            </w:r>
            <w:bookmarkEnd w:id="163"/>
          </w:p>
        </w:tc>
        <w:tc>
          <w:tcPr>
            <w:tcW w:w="960" w:type="pct"/>
            <w:vMerge/>
            <w:vAlign w:val="center"/>
          </w:tcPr>
          <w:p w14:paraId="001CB600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B33BE4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61FB102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67776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6B1CCA0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4" w:name="热源能耗"/>
            <w:r w:rsidRPr="007D7645">
              <w:rPr>
                <w:lang w:val="en-US"/>
              </w:rPr>
              <w:t>6.32</w:t>
            </w:r>
            <w:bookmarkEnd w:id="164"/>
          </w:p>
        </w:tc>
        <w:tc>
          <w:tcPr>
            <w:tcW w:w="877" w:type="pct"/>
            <w:vAlign w:val="center"/>
          </w:tcPr>
          <w:p w14:paraId="6E03D909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5" w:name="参照建筑热源能耗"/>
            <w:r w:rsidRPr="007D7645">
              <w:rPr>
                <w:lang w:val="en-US"/>
              </w:rPr>
              <w:t>17.21</w:t>
            </w:r>
            <w:bookmarkEnd w:id="165"/>
          </w:p>
        </w:tc>
        <w:tc>
          <w:tcPr>
            <w:tcW w:w="960" w:type="pct"/>
            <w:vMerge w:val="restart"/>
            <w:vAlign w:val="center"/>
          </w:tcPr>
          <w:p w14:paraId="24AA0FFA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6" w:name="节能率供暖能耗"/>
            <w:r w:rsidRPr="007D7645">
              <w:rPr>
                <w:rFonts w:hint="eastAsia"/>
                <w:lang w:val="en-US"/>
              </w:rPr>
              <w:t>63.29%</w:t>
            </w:r>
            <w:bookmarkEnd w:id="166"/>
          </w:p>
        </w:tc>
      </w:tr>
      <w:tr w:rsidR="00B819A4" w:rsidRPr="007D7645" w14:paraId="2B1DB8E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B170560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62970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1E08760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7" w:name="热水泵能耗"/>
            <w:r w:rsidRPr="007D7645">
              <w:rPr>
                <w:lang w:val="en-US"/>
              </w:rPr>
              <w:t>0.07</w:t>
            </w:r>
            <w:bookmarkEnd w:id="167"/>
          </w:p>
        </w:tc>
        <w:tc>
          <w:tcPr>
            <w:tcW w:w="877" w:type="pct"/>
            <w:vAlign w:val="center"/>
          </w:tcPr>
          <w:p w14:paraId="7DB657F8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8" w:name="参照建筑热水泵能耗"/>
            <w:r w:rsidRPr="007D7645">
              <w:rPr>
                <w:lang w:val="en-US"/>
              </w:rPr>
              <w:t>0.20</w:t>
            </w:r>
            <w:bookmarkEnd w:id="168"/>
          </w:p>
        </w:tc>
        <w:tc>
          <w:tcPr>
            <w:tcW w:w="960" w:type="pct"/>
            <w:vMerge/>
            <w:vAlign w:val="center"/>
          </w:tcPr>
          <w:p w14:paraId="5759CD16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3A2D0F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E4B760C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C7511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323C453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69" w:name="单元式热泵能耗"/>
            <w:r w:rsidRPr="007D7645">
              <w:rPr>
                <w:lang w:val="en-US"/>
              </w:rPr>
              <w:t>0.00</w:t>
            </w:r>
            <w:bookmarkEnd w:id="169"/>
          </w:p>
        </w:tc>
        <w:tc>
          <w:tcPr>
            <w:tcW w:w="877" w:type="pct"/>
            <w:vAlign w:val="center"/>
          </w:tcPr>
          <w:p w14:paraId="7E2F7200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0" w:name="参照建筑单元式热泵能耗"/>
            <w:r w:rsidRPr="007D7645">
              <w:rPr>
                <w:lang w:val="en-US"/>
              </w:rPr>
              <w:t>0.00</w:t>
            </w:r>
            <w:bookmarkEnd w:id="170"/>
          </w:p>
        </w:tc>
        <w:tc>
          <w:tcPr>
            <w:tcW w:w="960" w:type="pct"/>
            <w:vMerge/>
            <w:vAlign w:val="center"/>
          </w:tcPr>
          <w:p w14:paraId="7D355FA2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00574B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836C0F0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79475AE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5735A6B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1" w:name="供暖能耗"/>
            <w:r w:rsidRPr="007D7645">
              <w:rPr>
                <w:lang w:val="en-US"/>
              </w:rPr>
              <w:t>6.39</w:t>
            </w:r>
            <w:bookmarkEnd w:id="171"/>
          </w:p>
        </w:tc>
        <w:tc>
          <w:tcPr>
            <w:tcW w:w="877" w:type="pct"/>
            <w:vAlign w:val="center"/>
          </w:tcPr>
          <w:p w14:paraId="15609C48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72" w:name="参照建筑供暖能耗"/>
            <w:r w:rsidRPr="007D7645">
              <w:rPr>
                <w:lang w:val="en-US"/>
              </w:rPr>
              <w:t>17.41</w:t>
            </w:r>
            <w:bookmarkEnd w:id="172"/>
          </w:p>
        </w:tc>
        <w:tc>
          <w:tcPr>
            <w:tcW w:w="960" w:type="pct"/>
            <w:vMerge/>
            <w:vAlign w:val="center"/>
          </w:tcPr>
          <w:p w14:paraId="36582EBA" w14:textId="77777777" w:rsidR="00B819A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3DD23BB5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C5BF7A3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37E9A1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F0A8EEA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73" w:name="新排风系统能耗"/>
            <w:r>
              <w:rPr>
                <w:rFonts w:hint="eastAsia"/>
                <w:lang w:val="en-US"/>
              </w:rPr>
              <w:t>5.29</w:t>
            </w:r>
            <w:bookmarkEnd w:id="173"/>
          </w:p>
        </w:tc>
        <w:tc>
          <w:tcPr>
            <w:tcW w:w="877" w:type="pct"/>
            <w:vAlign w:val="center"/>
          </w:tcPr>
          <w:p w14:paraId="0319A784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74" w:name="参照建筑新排风系统能耗"/>
            <w:r>
              <w:rPr>
                <w:lang w:val="en-US"/>
              </w:rPr>
              <w:t>7.59</w:t>
            </w:r>
            <w:bookmarkEnd w:id="174"/>
          </w:p>
        </w:tc>
        <w:tc>
          <w:tcPr>
            <w:tcW w:w="960" w:type="pct"/>
            <w:vMerge w:val="restart"/>
            <w:vAlign w:val="center"/>
          </w:tcPr>
          <w:p w14:paraId="0A3C13DA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75" w:name="节能率空调动力能耗"/>
            <w:r>
              <w:rPr>
                <w:rFonts w:hint="eastAsia"/>
                <w:lang w:val="en-US"/>
              </w:rPr>
              <w:t>21.77%</w:t>
            </w:r>
            <w:bookmarkEnd w:id="175"/>
          </w:p>
        </w:tc>
      </w:tr>
      <w:tr w:rsidR="007E4106" w:rsidRPr="007D7645" w14:paraId="65A4E4A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549715A" w14:textId="77777777" w:rsidR="007E4106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8E55C0" w14:textId="77777777" w:rsidR="007E4106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87C683D" w14:textId="77777777" w:rsidR="007E4106" w:rsidRDefault="008C4539" w:rsidP="00F21AC0">
            <w:pPr>
              <w:jc w:val="center"/>
              <w:rPr>
                <w:lang w:val="en-US"/>
              </w:rPr>
            </w:pPr>
            <w:bookmarkStart w:id="176" w:name="风机盘管能耗"/>
            <w:r>
              <w:rPr>
                <w:rFonts w:hint="eastAsia"/>
                <w:lang w:val="en-US"/>
              </w:rPr>
              <w:t>5.23</w:t>
            </w:r>
            <w:bookmarkEnd w:id="176"/>
          </w:p>
        </w:tc>
        <w:tc>
          <w:tcPr>
            <w:tcW w:w="877" w:type="pct"/>
            <w:vAlign w:val="center"/>
          </w:tcPr>
          <w:p w14:paraId="67B7BC8E" w14:textId="77777777" w:rsidR="007E4106" w:rsidRDefault="008C4539" w:rsidP="00F21AC0">
            <w:pPr>
              <w:jc w:val="center"/>
              <w:rPr>
                <w:lang w:val="en-US"/>
              </w:rPr>
            </w:pPr>
            <w:bookmarkStart w:id="177" w:name="参照建筑风机盘管能耗"/>
            <w:r>
              <w:rPr>
                <w:rFonts w:hint="eastAsia"/>
                <w:lang w:val="en-US"/>
              </w:rPr>
              <w:t>5.86</w:t>
            </w:r>
            <w:bookmarkEnd w:id="177"/>
          </w:p>
        </w:tc>
        <w:tc>
          <w:tcPr>
            <w:tcW w:w="960" w:type="pct"/>
            <w:vMerge/>
            <w:vAlign w:val="center"/>
          </w:tcPr>
          <w:p w14:paraId="0EC98FF8" w14:textId="77777777" w:rsidR="007E4106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4E662C5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1E4A00E" w14:textId="77777777" w:rsidR="00306BC4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DCF434" w14:textId="77777777" w:rsidR="00306BC4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499154CC" w14:textId="77777777" w:rsidR="00306BC4" w:rsidRDefault="008C4539" w:rsidP="00F21AC0">
            <w:pPr>
              <w:jc w:val="center"/>
              <w:rPr>
                <w:lang w:val="en-US"/>
              </w:rPr>
            </w:pPr>
            <w:bookmarkStart w:id="178" w:name="多联机室内机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 w14:paraId="676EE1C9" w14:textId="77777777" w:rsidR="00306BC4" w:rsidRDefault="008C4539" w:rsidP="00F21AC0">
            <w:pPr>
              <w:jc w:val="center"/>
              <w:rPr>
                <w:lang w:val="en-US"/>
              </w:rPr>
            </w:pPr>
            <w:bookmarkStart w:id="179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/>
            <w:vAlign w:val="center"/>
          </w:tcPr>
          <w:p w14:paraId="23D8C765" w14:textId="77777777" w:rsidR="00306BC4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12A0C7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0BF8D06" w14:textId="77777777" w:rsidR="00581199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91F859" w14:textId="77777777" w:rsidR="00581199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DF127A6" w14:textId="77777777" w:rsidR="00581199" w:rsidRDefault="008C4539" w:rsidP="00F21AC0">
            <w:pPr>
              <w:jc w:val="center"/>
              <w:rPr>
                <w:lang w:val="en-US"/>
              </w:rPr>
            </w:pPr>
            <w:bookmarkStart w:id="180" w:name="全空气系统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877" w:type="pct"/>
            <w:vAlign w:val="center"/>
          </w:tcPr>
          <w:p w14:paraId="578B09C8" w14:textId="77777777" w:rsidR="00581199" w:rsidRDefault="008C4539" w:rsidP="00F21AC0">
            <w:pPr>
              <w:jc w:val="center"/>
              <w:rPr>
                <w:lang w:val="en-US"/>
              </w:rPr>
            </w:pPr>
            <w:bookmarkStart w:id="181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  <w:tc>
          <w:tcPr>
            <w:tcW w:w="960" w:type="pct"/>
            <w:vMerge/>
            <w:vAlign w:val="center"/>
          </w:tcPr>
          <w:p w14:paraId="0C032EE0" w14:textId="77777777" w:rsidR="00581199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5F9336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52CD079" w14:textId="77777777" w:rsidR="00F62185" w:rsidRPr="007D7645" w:rsidRDefault="00413123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346A86B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8B7F174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82" w:name="空调动力能耗"/>
            <w:r>
              <w:rPr>
                <w:rFonts w:hint="eastAsia"/>
                <w:lang w:val="en-US"/>
              </w:rPr>
              <w:t>10.52</w:t>
            </w:r>
            <w:bookmarkEnd w:id="182"/>
          </w:p>
        </w:tc>
        <w:tc>
          <w:tcPr>
            <w:tcW w:w="877" w:type="pct"/>
            <w:vAlign w:val="center"/>
          </w:tcPr>
          <w:p w14:paraId="23B6CE27" w14:textId="77777777" w:rsidR="00F62185" w:rsidRPr="007D7645" w:rsidRDefault="008C4539" w:rsidP="00F21AC0">
            <w:pPr>
              <w:jc w:val="center"/>
              <w:rPr>
                <w:lang w:val="en-US"/>
              </w:rPr>
            </w:pPr>
            <w:bookmarkStart w:id="183" w:name="参照建筑空调动力能耗"/>
            <w:r>
              <w:rPr>
                <w:rFonts w:hint="eastAsia"/>
                <w:lang w:val="en-US"/>
              </w:rPr>
              <w:t>13.45</w:t>
            </w:r>
            <w:bookmarkEnd w:id="183"/>
          </w:p>
        </w:tc>
        <w:tc>
          <w:tcPr>
            <w:tcW w:w="960" w:type="pct"/>
            <w:vMerge/>
            <w:vAlign w:val="center"/>
          </w:tcPr>
          <w:p w14:paraId="370F6DEF" w14:textId="77777777" w:rsidR="00F62185" w:rsidRPr="007D7645" w:rsidRDefault="00413123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BADBAB2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435DE7F" w14:textId="77777777" w:rsidR="00A44A16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1A56D14" w14:textId="77777777" w:rsidR="00A44A16" w:rsidRDefault="008C4539" w:rsidP="00F21AC0">
            <w:pPr>
              <w:jc w:val="center"/>
              <w:rPr>
                <w:lang w:val="en-US"/>
              </w:rPr>
            </w:pPr>
            <w:bookmarkStart w:id="184" w:name="空调供暖风机能耗"/>
            <w:r>
              <w:rPr>
                <w:rFonts w:hint="eastAsia"/>
                <w:lang w:val="en-US"/>
              </w:rPr>
              <w:t>45.57</w:t>
            </w:r>
            <w:bookmarkEnd w:id="184"/>
          </w:p>
        </w:tc>
        <w:tc>
          <w:tcPr>
            <w:tcW w:w="877" w:type="pct"/>
            <w:vAlign w:val="center"/>
          </w:tcPr>
          <w:p w14:paraId="025661ED" w14:textId="77777777" w:rsidR="00A44A16" w:rsidRDefault="008C4539" w:rsidP="00F21AC0">
            <w:pPr>
              <w:jc w:val="center"/>
              <w:rPr>
                <w:lang w:val="en-US"/>
              </w:rPr>
            </w:pPr>
            <w:bookmarkStart w:id="185" w:name="参照建筑空调供暖风机能耗"/>
            <w:r>
              <w:rPr>
                <w:lang w:val="en-US"/>
              </w:rPr>
              <w:t>64.03</w:t>
            </w:r>
            <w:bookmarkEnd w:id="185"/>
          </w:p>
        </w:tc>
        <w:tc>
          <w:tcPr>
            <w:tcW w:w="960" w:type="pct"/>
            <w:vAlign w:val="center"/>
          </w:tcPr>
          <w:p w14:paraId="46F7636A" w14:textId="77777777" w:rsidR="00A44A16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 w:rsidR="00C30754" w:rsidRPr="007D7645" w14:paraId="12F3114C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72DFF955" w14:textId="77777777" w:rsidR="00C30754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56D1456" w14:textId="77777777" w:rsidR="00C30754" w:rsidRDefault="008C4539" w:rsidP="00F21AC0">
            <w:pPr>
              <w:jc w:val="center"/>
              <w:rPr>
                <w:lang w:val="en-US"/>
              </w:rPr>
            </w:pPr>
            <w:bookmarkStart w:id="186" w:name="照明能耗"/>
            <w:r>
              <w:rPr>
                <w:rFonts w:hint="eastAsia"/>
                <w:lang w:val="en-US"/>
              </w:rPr>
              <w:t>36.90</w:t>
            </w:r>
            <w:bookmarkEnd w:id="186"/>
          </w:p>
        </w:tc>
        <w:tc>
          <w:tcPr>
            <w:tcW w:w="877" w:type="pct"/>
            <w:vAlign w:val="center"/>
          </w:tcPr>
          <w:p w14:paraId="14B1F4CC" w14:textId="77777777" w:rsidR="00C30754" w:rsidRDefault="008C4539" w:rsidP="00F21AC0">
            <w:pPr>
              <w:jc w:val="center"/>
              <w:rPr>
                <w:lang w:val="en-US"/>
              </w:rPr>
            </w:pPr>
            <w:bookmarkStart w:id="187" w:name="参照建筑照明能耗"/>
            <w:r>
              <w:rPr>
                <w:rFonts w:hint="eastAsia"/>
                <w:lang w:val="en-US"/>
              </w:rPr>
              <w:t>38.41</w:t>
            </w:r>
            <w:bookmarkEnd w:id="187"/>
          </w:p>
        </w:tc>
        <w:tc>
          <w:tcPr>
            <w:tcW w:w="960" w:type="pct"/>
            <w:vAlign w:val="center"/>
          </w:tcPr>
          <w:p w14:paraId="0A08E984" w14:textId="77777777" w:rsidR="00C30754" w:rsidRPr="007D7645" w:rsidRDefault="008C4539" w:rsidP="00F21AC0">
            <w:pPr>
              <w:jc w:val="center"/>
              <w:rPr>
                <w:lang w:val="en-US"/>
              </w:rPr>
            </w:pPr>
            <w:bookmarkStart w:id="188" w:name="节能率照明能耗"/>
            <w:r>
              <w:rPr>
                <w:rFonts w:hint="eastAsia"/>
                <w:lang w:val="en-US"/>
              </w:rPr>
              <w:t>3.92%</w:t>
            </w:r>
            <w:bookmarkEnd w:id="188"/>
          </w:p>
        </w:tc>
      </w:tr>
      <w:tr w:rsidR="00B819A4" w:rsidRPr="007D7645" w14:paraId="4C54F7D0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1EB47C2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A2CAB55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89" w:name="供暖空调照明风机能耗"/>
            <w:r w:rsidRPr="007D7645">
              <w:rPr>
                <w:rFonts w:hint="eastAsia"/>
                <w:lang w:val="en-US"/>
              </w:rPr>
              <w:t>82.47</w:t>
            </w:r>
            <w:bookmarkEnd w:id="18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EB584CA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90" w:name="参照建筑供暖空调照明风机能耗"/>
            <w:r w:rsidRPr="007D7645">
              <w:rPr>
                <w:rFonts w:hint="eastAsia"/>
                <w:lang w:val="en-US"/>
              </w:rPr>
              <w:t>102.44</w:t>
            </w:r>
            <w:bookmarkEnd w:id="19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4B419F7" w14:textId="77777777" w:rsidR="00B819A4" w:rsidRPr="007D7645" w:rsidRDefault="008C4539" w:rsidP="00F21AC0">
            <w:pPr>
              <w:jc w:val="center"/>
              <w:rPr>
                <w:lang w:val="en-US"/>
              </w:rPr>
            </w:pPr>
            <w:bookmarkStart w:id="191" w:name="节能率供暖空调照明风机能耗"/>
            <w:r w:rsidRPr="007D7645">
              <w:rPr>
                <w:rFonts w:hint="eastAsia"/>
                <w:lang w:val="en-US"/>
              </w:rPr>
              <w:t>19.49%</w:t>
            </w:r>
            <w:bookmarkEnd w:id="191"/>
          </w:p>
        </w:tc>
      </w:tr>
    </w:tbl>
    <w:p w14:paraId="72B3D3A8" w14:textId="77777777" w:rsidR="00CC2ABC" w:rsidRDefault="00413123"/>
    <w:p w14:paraId="77CBBFDA" w14:textId="77777777" w:rsidR="000A68DE" w:rsidRDefault="000A68DE">
      <w:pPr>
        <w:widowControl w:val="0"/>
        <w:jc w:val="both"/>
        <w:rPr>
          <w:color w:val="000000"/>
        </w:rPr>
      </w:pPr>
    </w:p>
    <w:p w14:paraId="5E8BF6B8" w14:textId="77777777" w:rsidR="000A68DE" w:rsidRDefault="008C4539">
      <w:pPr>
        <w:pStyle w:val="1"/>
        <w:widowControl w:val="0"/>
        <w:jc w:val="both"/>
        <w:rPr>
          <w:color w:val="000000"/>
        </w:rPr>
      </w:pPr>
      <w:bookmarkStart w:id="192" w:name="_Toc58598267"/>
      <w:r>
        <w:rPr>
          <w:color w:val="000000"/>
        </w:rPr>
        <w:t>绿色建筑性能评估得分</w:t>
      </w:r>
      <w:bookmarkEnd w:id="19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1752725F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A84D9AB" w14:textId="77777777" w:rsidR="0078610E" w:rsidRDefault="008C4539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59F5362" w14:textId="77777777" w:rsidR="0078610E" w:rsidRDefault="008C4539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4E9D69" w14:textId="77777777" w:rsidR="0078610E" w:rsidRDefault="008C4539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EF99193" w14:textId="77777777" w:rsidR="0078610E" w:rsidRDefault="008C4539" w:rsidP="000D3FD4">
            <w:pPr>
              <w:jc w:val="center"/>
            </w:pPr>
            <w:r>
              <w:t>得分</w:t>
            </w:r>
          </w:p>
        </w:tc>
      </w:tr>
      <w:tr w:rsidR="0078610E" w14:paraId="4CC9F335" w14:textId="77777777" w:rsidTr="003945BC">
        <w:trPr>
          <w:jc w:val="center"/>
        </w:trPr>
        <w:tc>
          <w:tcPr>
            <w:tcW w:w="1970" w:type="dxa"/>
            <w:vAlign w:val="center"/>
          </w:tcPr>
          <w:p w14:paraId="50FA624E" w14:textId="77777777" w:rsidR="0078610E" w:rsidRPr="00F551E5" w:rsidRDefault="008C4539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309A223A" w14:textId="77777777" w:rsidR="0078610E" w:rsidRPr="00F551E5" w:rsidRDefault="008C4539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41FE762" w14:textId="77777777" w:rsidR="0078610E" w:rsidRDefault="008C4539" w:rsidP="000D3FD4">
            <w:bookmarkStart w:id="193" w:name="节能率计算目标"/>
            <w:r>
              <w:t>19.49%</w:t>
            </w:r>
            <w:bookmarkEnd w:id="193"/>
          </w:p>
        </w:tc>
        <w:tc>
          <w:tcPr>
            <w:tcW w:w="706" w:type="dxa"/>
            <w:vAlign w:val="center"/>
          </w:tcPr>
          <w:p w14:paraId="76FC6C0C" w14:textId="77777777" w:rsidR="0078610E" w:rsidRDefault="008C4539" w:rsidP="000D3FD4">
            <w:bookmarkStart w:id="194" w:name="得分计算目标"/>
            <w:r>
              <w:t>5</w:t>
            </w:r>
            <w:bookmarkEnd w:id="194"/>
          </w:p>
        </w:tc>
      </w:tr>
      <w:tr w:rsidR="0078610E" w14:paraId="0485A881" w14:textId="77777777" w:rsidTr="003945BC">
        <w:trPr>
          <w:jc w:val="center"/>
        </w:trPr>
        <w:tc>
          <w:tcPr>
            <w:tcW w:w="1970" w:type="dxa"/>
            <w:vAlign w:val="center"/>
          </w:tcPr>
          <w:p w14:paraId="7A8412FD" w14:textId="77777777" w:rsidR="0078610E" w:rsidRPr="00F551E5" w:rsidRDefault="008C4539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37D972D7" w14:textId="77777777" w:rsidR="0078610E" w:rsidRPr="00F551E5" w:rsidRDefault="008C4539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C17708F" w14:textId="77777777" w:rsidR="0078610E" w:rsidRPr="00DD64A1" w:rsidRDefault="008C4539" w:rsidP="000D3FD4">
            <w:bookmarkStart w:id="195" w:name="节能率空调供暖风机能耗"/>
            <w:r>
              <w:t>28.83%</w:t>
            </w:r>
            <w:bookmarkEnd w:id="195"/>
          </w:p>
        </w:tc>
        <w:tc>
          <w:tcPr>
            <w:tcW w:w="706" w:type="dxa"/>
            <w:vAlign w:val="center"/>
          </w:tcPr>
          <w:p w14:paraId="1A45D83F" w14:textId="77777777" w:rsidR="0078610E" w:rsidRDefault="008C4539" w:rsidP="000D3FD4">
            <w:bookmarkStart w:id="196" w:name="得分空调供暖风机能耗"/>
            <w:r>
              <w:t>0</w:t>
            </w:r>
            <w:bookmarkEnd w:id="196"/>
          </w:p>
        </w:tc>
      </w:tr>
      <w:tr w:rsidR="000D2224" w14:paraId="21E3B244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69E1882" w14:textId="77777777" w:rsidR="000D2224" w:rsidRPr="00F551E5" w:rsidRDefault="008C4539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4A1EFD2E" w14:textId="77777777" w:rsidR="000D2224" w:rsidRDefault="008C4539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 w:rsidR="00590E16" w14:paraId="675D7659" w14:textId="77777777" w:rsidTr="00A52288"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 w14:paraId="373AAB67" w14:textId="77777777" w:rsidR="00590E16" w:rsidRPr="00A77560" w:rsidRDefault="008C4539" w:rsidP="000D3FD4"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 w:rsidRPr="00A77560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 w14:paraId="60CE59F2" w14:textId="77777777" w:rsidR="00590E16" w:rsidRDefault="008C4539" w:rsidP="000D3FD4">
            <w:bookmarkStart w:id="197" w:name="总得分"/>
            <w:r>
              <w:t>5</w:t>
            </w:r>
            <w:bookmarkEnd w:id="197"/>
          </w:p>
        </w:tc>
      </w:tr>
    </w:tbl>
    <w:p w14:paraId="07922195" w14:textId="77777777" w:rsidR="00732619" w:rsidRDefault="00413123"/>
    <w:p w14:paraId="0C1EFE2A" w14:textId="77777777" w:rsidR="000A68DE" w:rsidRDefault="000A68DE">
      <w:pPr>
        <w:widowControl w:val="0"/>
        <w:jc w:val="both"/>
        <w:rPr>
          <w:color w:val="000000"/>
        </w:rPr>
      </w:pPr>
    </w:p>
    <w:p w14:paraId="1C094B1B" w14:textId="77777777" w:rsidR="000A68DE" w:rsidRDefault="008C4539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 wp14:anchorId="11D0646F" wp14:editId="02A9A515">
            <wp:extent cx="4420064" cy="3438886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12ED74B" wp14:editId="3D0628B9">
            <wp:extent cx="4420064" cy="3419834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06FA" w14:textId="77777777" w:rsidR="000A68DE" w:rsidRDefault="000A68DE"/>
    <w:p w14:paraId="427F7931" w14:textId="77777777" w:rsidR="000A68DE" w:rsidRDefault="008C4539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30550ED6" wp14:editId="4A26E21C">
            <wp:extent cx="5496502" cy="343888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1482" w14:textId="77777777" w:rsidR="000A68DE" w:rsidRDefault="000A68DE">
      <w:pPr>
        <w:jc w:val="both"/>
      </w:pPr>
    </w:p>
    <w:p w14:paraId="0774928D" w14:textId="77777777" w:rsidR="000A68DE" w:rsidRDefault="000A68DE">
      <w:pPr>
        <w:sectPr w:rsidR="000A68D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E26DE1A" w14:textId="77777777" w:rsidR="000A68DE" w:rsidRDefault="008C4539">
      <w:pPr>
        <w:pStyle w:val="1"/>
        <w:jc w:val="both"/>
      </w:pPr>
      <w:bookmarkStart w:id="198" w:name="_Toc58598268"/>
      <w:r>
        <w:lastRenderedPageBreak/>
        <w:t>附录</w:t>
      </w:r>
      <w:bookmarkEnd w:id="198"/>
    </w:p>
    <w:p w14:paraId="54234BBC" w14:textId="77777777" w:rsidR="000A68DE" w:rsidRDefault="008C4539">
      <w:pPr>
        <w:pStyle w:val="2"/>
      </w:pPr>
      <w:bookmarkStart w:id="199" w:name="_Toc58598269"/>
      <w:r>
        <w:t>工作日/节假日人员逐时在室率(%)</w:t>
      </w:r>
      <w:bookmarkEnd w:id="199"/>
    </w:p>
    <w:p w14:paraId="691D3F4A" w14:textId="77777777"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941C7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1EB7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368E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B7D7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9367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C47B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7AC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5F6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8A31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4FB9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410E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9CB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ED8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29A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B5EE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4CF9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C77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3B57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6373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19C7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C466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536E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82E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09B1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9947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2A4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 w14:paraId="73727F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C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4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C5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29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1A1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7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14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0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D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901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0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C0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63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D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C2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D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4F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90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0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4C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F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2D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D6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68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8F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513AF7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C81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0A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A1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96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A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33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8A3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E1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8E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D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92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C8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0F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EF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624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0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167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5D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D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888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C6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C5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7C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E8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69DCFD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0D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E9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68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8A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7B6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01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7F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9A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FE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A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07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0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263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B8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2B7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66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EB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0CD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87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B5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764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9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1D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1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CC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772069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340A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3C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91C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E4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7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C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E9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4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D2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6C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29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C7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2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67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F63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2A6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535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51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0B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CB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4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AC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EA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6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A6A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0915CF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D4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90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38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D50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A7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04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9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3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D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0D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DA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886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F3D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9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C84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10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A28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4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1FF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FE0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E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39E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0F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CE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D8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03E683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61B4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9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50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CC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21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5E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43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7F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52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FFE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E3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6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73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BD2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6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2FC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4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9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A0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5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EF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8A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C9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07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F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619DDC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2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CAF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C79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4E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C54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C89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D8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48B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C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0A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90A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65B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A1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6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A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50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C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75C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BB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D22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C3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B2C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C16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6E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B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436CCC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AA5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CE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D7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9A4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5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0E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8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A6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C3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44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BB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B76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44B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5C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C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7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8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B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B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F9C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5E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51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FA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C4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D8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6FDEDD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B7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2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597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41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A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E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DE2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73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D8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B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C21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5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D13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84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4E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97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B2B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4D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44E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00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BA6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88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E1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2C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8E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604A63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B0D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F9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CDF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7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0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D0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0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71E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16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7F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45E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C3B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868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EE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AE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7AA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A7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2F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C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C9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1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64C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1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C02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B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A68DE" w14:paraId="79B801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2E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0B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B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AD0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8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F8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DD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DD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9C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1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3A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11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76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D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4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D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BC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AB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F4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A1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9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2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01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9B4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0F0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22578C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D33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E7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CDC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57F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D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5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03D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97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F3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BF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2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96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B5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8B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61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0B0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EB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75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71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7A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18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545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AD2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53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3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963173" w14:textId="77777777" w:rsidR="000A68DE" w:rsidRDefault="000A68DE">
      <w:pPr>
        <w:jc w:val="both"/>
      </w:pPr>
    </w:p>
    <w:p w14:paraId="56F3B822" w14:textId="77777777" w:rsidR="000A68DE" w:rsidRDefault="008C4539">
      <w:r>
        <w:t>注：上行：工作日；下行：节假日</w:t>
      </w:r>
    </w:p>
    <w:p w14:paraId="5EEBC266" w14:textId="77777777" w:rsidR="000A68DE" w:rsidRDefault="008C4539">
      <w:pPr>
        <w:pStyle w:val="2"/>
      </w:pPr>
      <w:bookmarkStart w:id="200" w:name="_Toc58598270"/>
      <w:r>
        <w:t>工作日/节假日照明开关时间表(%)</w:t>
      </w:r>
      <w:bookmarkEnd w:id="200"/>
    </w:p>
    <w:p w14:paraId="158DAFEE" w14:textId="77777777"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A1E84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2EE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1DDE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AC7A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A184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12D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D620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7210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AEC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F69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94A0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8FDE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246B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F97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A31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F2DD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E024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9EC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955A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6B7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9B5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F92B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D821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4FB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833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B68D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 w14:paraId="7211AD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20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16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7D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B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BE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4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40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D2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A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63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6F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1D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C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C3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6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8C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20B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97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375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6B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FA5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C3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B06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DF7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0BC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42510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CBA0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942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DD5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A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5A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1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62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14D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3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F68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86E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76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CAD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3E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73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9ED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39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2E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1C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EE8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D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6C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3D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473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94E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AC306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3D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6B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B65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45E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67C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50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27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E2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D8B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9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F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70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F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BD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CD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33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9C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1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E2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1EC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62D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25A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2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D64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A6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69158C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3AD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7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4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4C6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B0A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40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2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66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B4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EFE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A4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F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DBD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A45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5D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65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E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9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22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EE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8F7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2F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6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B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3D6B07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58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25B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03C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4C6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D41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44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E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877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0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E88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09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6D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417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35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6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2DA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45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2C6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7C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CC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37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0CE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BF7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E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1D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147D50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4115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3F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C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C2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5E3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5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12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DF6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7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F9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49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EC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3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98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B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96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F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DBB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4E5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56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F2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90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D1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F76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7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3DD7EE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CF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9B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A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C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2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CD8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EE9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1D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CE2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6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B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F7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AB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9AA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C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F5E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9D3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A36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27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EE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C4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487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0E0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A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B5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09BE04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F761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2B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0F3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3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8C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DA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0E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C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0B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1C3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DAE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60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BF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2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5E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16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6F8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DF4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E68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8B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13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CC9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6B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E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64F39E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7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568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2EB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83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1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8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8F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6C6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1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424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D7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6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990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47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F1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94F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8F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E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742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D7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BA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A9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8E0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B28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CFC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57310E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C1D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87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93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3D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2A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E4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AF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A4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C3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75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A95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C8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B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05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CE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B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EB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4A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E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E0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FD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FF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4C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F70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8B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A68DE" w14:paraId="265AC0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A8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C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5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8D5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22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2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BC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5C3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E1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D7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E1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10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09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74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2E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C56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B5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8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95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9D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7C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B8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1AA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2C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7D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818E6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AA7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20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CA9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6B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D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58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652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94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31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06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5F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A94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78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B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24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7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0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23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7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F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69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D5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FA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FD5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48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E45E4DD" w14:textId="77777777" w:rsidR="000A68DE" w:rsidRDefault="000A68DE"/>
    <w:p w14:paraId="3A69D44B" w14:textId="77777777" w:rsidR="000A68DE" w:rsidRDefault="008C4539">
      <w:r>
        <w:t>注：上行：工作日；下行：节假日</w:t>
      </w:r>
    </w:p>
    <w:p w14:paraId="09020B34" w14:textId="77777777" w:rsidR="000A68DE" w:rsidRDefault="008C4539">
      <w:pPr>
        <w:pStyle w:val="2"/>
      </w:pPr>
      <w:bookmarkStart w:id="201" w:name="_Toc58598271"/>
      <w:r>
        <w:t>工作日/节假日设备逐时使用率(%)</w:t>
      </w:r>
      <w:bookmarkEnd w:id="201"/>
    </w:p>
    <w:p w14:paraId="2E748815" w14:textId="77777777"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C5AB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55E5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0880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FEB6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7C83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86C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CFC8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0101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749A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093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9A84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94F5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4674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B30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A44C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CA76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028D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A852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3485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A1DC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5005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9A6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9C1A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6F65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4425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0DC7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 w14:paraId="0841BB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06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75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B1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E7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69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F8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AB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3E7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D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E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14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1C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471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62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2B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70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E1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13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8E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9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BB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A6C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BE1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439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9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6AFE8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3E3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66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9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0C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FC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E7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AAD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12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E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D4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5A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25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085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1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2F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B5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E7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7B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50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10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77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B4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326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4D7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97B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6168E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0D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D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8B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3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DF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F6C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0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81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EF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0E7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C6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2F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A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FD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A6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E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C4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5F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B2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02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552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06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B7C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C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4ECD93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8FD4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BF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1F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0A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7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9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EF2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541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3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5AD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D0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576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5F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0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9D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F0B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43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B5A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67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F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641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37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68E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9F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B7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498E7C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DB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星级客房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52D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9B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5CB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25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44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3B8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A1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3AB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A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EF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747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6F9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FD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A59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E28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04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C1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18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07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9C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49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1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718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9A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600A04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F40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0B8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F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5B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078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8F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A00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7ED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3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5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CA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9F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61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7F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19D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A2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79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D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8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8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F6F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59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DD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50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EB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7C915E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882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星级餐厅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B9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92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6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0E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441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65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F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084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D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F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00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A7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21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56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1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C2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A4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08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9F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3C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AC3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86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8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0E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47C8A8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9EE1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C9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96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5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D42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DA0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DE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E3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B2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5C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2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78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19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06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45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3B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11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EF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0F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D1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4E1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B1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52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D3E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56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364B7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A3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EE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DAE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E9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BD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5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7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6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15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F3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4EF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AA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26A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C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9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AE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E9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68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FB4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59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C1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F46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9F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B32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7ED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571FF1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E2A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52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13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BB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47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C6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87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F8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125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717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F5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F5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8E7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A9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EE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04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C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2E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DE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0AA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BD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81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0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22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97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A68DE" w14:paraId="194647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C6F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A1B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02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7E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2D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3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D2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5D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4C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25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E7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00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FA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B2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0D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559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594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6B6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54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A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315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87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7F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51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0C8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8D211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E2E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5D7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78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419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27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DC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15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63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9BC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C8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CC9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09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F79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A62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FE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64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D7A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3D4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9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67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FBD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C4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49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F2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70E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3A1491" w14:textId="77777777" w:rsidR="000A68DE" w:rsidRDefault="000A68DE"/>
    <w:p w14:paraId="5633C987" w14:textId="77777777" w:rsidR="000A68DE" w:rsidRDefault="008C4539">
      <w:r>
        <w:t>注：上行：工作日；下行：节假日</w:t>
      </w:r>
    </w:p>
    <w:p w14:paraId="1BC72B7E" w14:textId="77777777" w:rsidR="000A68DE" w:rsidRDefault="008C4539">
      <w:pPr>
        <w:pStyle w:val="2"/>
      </w:pPr>
      <w:bookmarkStart w:id="202" w:name="_Toc58598272"/>
      <w:r>
        <w:t>工作日/节假日空调系统运行时间表(1:开,0:关)</w:t>
      </w:r>
      <w:bookmarkEnd w:id="202"/>
    </w:p>
    <w:p w14:paraId="42DC4662" w14:textId="77777777" w:rsidR="000A68DE" w:rsidRDefault="000A68D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88165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4EDA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CECA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011E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C4E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2939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5C7E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1AE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EDBC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122F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79C9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E7F6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98D2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7B2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278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E040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E5E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C331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166B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ED83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8BBD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B4AD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2562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FAC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AA22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B444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A68DE" w14:paraId="48B7E1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AD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96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E9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C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867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87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F0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A4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BB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8B0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5A1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5C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0B6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7C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E307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1C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2A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A05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A7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9C8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15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9D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3F1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C80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807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1FF516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328" w14:textId="77777777" w:rsidR="001211D7" w:rsidRDefault="004131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139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9F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B5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BC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0EC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96C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10A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EC8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C21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FE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AF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334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20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01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451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5AAE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353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73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6F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00B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622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B8D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88B6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9BCF" w14:textId="77777777" w:rsidR="001211D7" w:rsidRDefault="008C45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AE2CA56" w14:textId="77777777" w:rsidR="000A68DE" w:rsidRDefault="000A68DE"/>
    <w:p w14:paraId="19793111" w14:textId="77777777" w:rsidR="000A68DE" w:rsidRDefault="008C4539">
      <w:r>
        <w:t>注：上行：工作日；下行：节假日</w:t>
      </w:r>
    </w:p>
    <w:p w14:paraId="595C1B56" w14:textId="77777777" w:rsidR="000A68DE" w:rsidRDefault="000A68DE"/>
    <w:sectPr w:rsidR="000A68D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99FA" w14:textId="77777777" w:rsidR="00413123" w:rsidRDefault="00413123" w:rsidP="00203A7D">
      <w:r>
        <w:separator/>
      </w:r>
    </w:p>
  </w:endnote>
  <w:endnote w:type="continuationSeparator" w:id="0">
    <w:p w14:paraId="026969C9" w14:textId="77777777" w:rsidR="00413123" w:rsidRDefault="0041312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333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AC95516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457E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4C1D">
      <w:rPr>
        <w:rStyle w:val="a9"/>
        <w:noProof/>
      </w:rPr>
      <w:t>1</w:t>
    </w:r>
    <w:r>
      <w:rPr>
        <w:rStyle w:val="a9"/>
      </w:rPr>
      <w:fldChar w:fldCharType="end"/>
    </w:r>
  </w:p>
  <w:p w14:paraId="01F8DDED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06E39" w14:textId="77777777" w:rsidR="00413123" w:rsidRDefault="00413123" w:rsidP="00203A7D">
      <w:r>
        <w:separator/>
      </w:r>
    </w:p>
  </w:footnote>
  <w:footnote w:type="continuationSeparator" w:id="0">
    <w:p w14:paraId="70AC6CE2" w14:textId="77777777" w:rsidR="00413123" w:rsidRDefault="0041312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EBB3D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3B275882" wp14:editId="6F7B546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1312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E3A73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A0A23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D2581"/>
  <w15:docId w15:val="{24D89A89-AADA-4CAE-9D5E-DD1A2016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paragraph" w:styleId="TOC4">
    <w:name w:val="toc 4"/>
    <w:basedOn w:val="a"/>
    <w:next w:val="a"/>
    <w:autoRedefine/>
    <w:uiPriority w:val="39"/>
    <w:unhideWhenUsed/>
    <w:rsid w:val="00750900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5">
    <w:name w:val="toc 5"/>
    <w:basedOn w:val="a"/>
    <w:next w:val="a"/>
    <w:autoRedefine/>
    <w:uiPriority w:val="39"/>
    <w:unhideWhenUsed/>
    <w:rsid w:val="00750900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6">
    <w:name w:val="toc 6"/>
    <w:basedOn w:val="a"/>
    <w:next w:val="a"/>
    <w:autoRedefine/>
    <w:uiPriority w:val="39"/>
    <w:unhideWhenUsed/>
    <w:rsid w:val="00750900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7">
    <w:name w:val="toc 7"/>
    <w:basedOn w:val="a"/>
    <w:next w:val="a"/>
    <w:autoRedefine/>
    <w:uiPriority w:val="39"/>
    <w:unhideWhenUsed/>
    <w:rsid w:val="00750900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8">
    <w:name w:val="toc 8"/>
    <w:basedOn w:val="a"/>
    <w:next w:val="a"/>
    <w:autoRedefine/>
    <w:uiPriority w:val="39"/>
    <w:unhideWhenUsed/>
    <w:rsid w:val="00750900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TOC9">
    <w:name w:val="toc 9"/>
    <w:basedOn w:val="a"/>
    <w:next w:val="a"/>
    <w:autoRedefine/>
    <w:uiPriority w:val="39"/>
    <w:unhideWhenUsed/>
    <w:rsid w:val="00750900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7</TotalTime>
  <Pages>30</Pages>
  <Words>3834</Words>
  <Characters>21860</Characters>
  <Application>Microsoft Office Word</Application>
  <DocSecurity>0</DocSecurity>
  <Lines>182</Lines>
  <Paragraphs>51</Paragraphs>
  <ScaleCrop>false</ScaleCrop>
  <Company>ths</Company>
  <LinksUpToDate>false</LinksUpToDate>
  <CharactersWithSpaces>25643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human</dc:creator>
  <cp:lastModifiedBy> </cp:lastModifiedBy>
  <cp:revision>5</cp:revision>
  <cp:lastPrinted>1900-12-31T16:00:00Z</cp:lastPrinted>
  <dcterms:created xsi:type="dcterms:W3CDTF">2020-12-11T08:56:00Z</dcterms:created>
  <dcterms:modified xsi:type="dcterms:W3CDTF">2023-03-05T12:42:00Z</dcterms:modified>
</cp:coreProperties>
</file>