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29C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7E3C7C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7318B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28924D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258051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5C7C57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C0AE00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EED04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B9053D" w14:textId="79D96265" w:rsidR="00D40158" w:rsidRPr="00D40158" w:rsidRDefault="0000520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proofErr w:type="gramStart"/>
            <w:r w:rsidRPr="00BF4846">
              <w:rPr>
                <w:rFonts w:hint="eastAsia"/>
              </w:rPr>
              <w:t>伏绿轻飨</w:t>
            </w:r>
            <w:proofErr w:type="gramEnd"/>
            <w:r w:rsidRPr="00BF4846">
              <w:rPr>
                <w:rFonts w:hint="eastAsia"/>
              </w:rPr>
              <w:t>，平</w:t>
            </w:r>
            <w:proofErr w:type="gramStart"/>
            <w:r w:rsidRPr="00BF4846">
              <w:rPr>
                <w:rFonts w:hint="eastAsia"/>
              </w:rPr>
              <w:t>疫</w:t>
            </w:r>
            <w:proofErr w:type="gramEnd"/>
            <w:r w:rsidRPr="00BF4846">
              <w:rPr>
                <w:rFonts w:hint="eastAsia"/>
              </w:rPr>
              <w:t>近韧</w:t>
            </w:r>
            <w:r w:rsidRPr="00BF4846">
              <w:t>—</w:t>
            </w:r>
            <w:r w:rsidRPr="00BF4846">
              <w:rPr>
                <w:rFonts w:hint="eastAsia"/>
              </w:rPr>
              <w:t>后疫情时代高校食堂绿色改造设计</w:t>
            </w:r>
          </w:p>
        </w:tc>
      </w:tr>
      <w:tr w:rsidR="00D40158" w:rsidRPr="00D40158" w14:paraId="4DC664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4087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E93F90E" w14:textId="60440F06" w:rsidR="00D40158" w:rsidRPr="00D40158" w:rsidRDefault="0000520B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南昌</w:t>
            </w:r>
          </w:p>
        </w:tc>
      </w:tr>
      <w:tr w:rsidR="00D40158" w:rsidRPr="00D40158" w14:paraId="0F77A25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F46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0EEB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2B33B7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9A7D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DEB787" w14:textId="2E013678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BAB0E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1CDE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7F4D06" w14:textId="7F935289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51AA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2254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0ED6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7CC7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0856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F351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F712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0977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A4AFDC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7019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9892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2B6936" w14:textId="60ACA02C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00520B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00520B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00520B">
              <w:rPr>
                <w:rFonts w:ascii="宋体" w:hAnsi="宋体"/>
                <w:szCs w:val="21"/>
              </w:rPr>
              <w:t>4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2"/>
          </w:p>
        </w:tc>
      </w:tr>
    </w:tbl>
    <w:p w14:paraId="29879343" w14:textId="77777777" w:rsidR="00D40158" w:rsidRDefault="00D40158" w:rsidP="00B41640">
      <w:pPr>
        <w:rPr>
          <w:rFonts w:ascii="宋体" w:hAnsi="宋体"/>
          <w:lang w:val="en-US"/>
        </w:rPr>
      </w:pPr>
    </w:p>
    <w:p w14:paraId="5129479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rPr>
          <w:noProof/>
          <w:lang w:val="en-US"/>
        </w:rPr>
        <w:drawing>
          <wp:inline distT="0" distB="0" distL="0" distR="0" wp14:anchorId="1035BA73" wp14:editId="783E8EAA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F5299C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7ABFB9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DFAF3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4"/>
          </w:p>
        </w:tc>
      </w:tr>
      <w:tr w:rsidR="00C67778" w:rsidRPr="00D40158" w14:paraId="48F2B85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E1CF8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7E3CB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5"/>
          </w:p>
        </w:tc>
      </w:tr>
      <w:tr w:rsidR="00C67778" w:rsidRPr="00D40158" w14:paraId="762F035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961DD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404C60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A8B48F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9F1A9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6CABB9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r w:rsidRPr="00D40158">
              <w:rPr>
                <w:rFonts w:ascii="宋体" w:hAnsi="宋体" w:hint="eastAsia"/>
                <w:szCs w:val="18"/>
              </w:rPr>
              <w:t>T18701009549</w:t>
            </w:r>
            <w:bookmarkEnd w:id="6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C7A7BD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EE316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EA7378" w14:textId="77777777" w:rsidR="004C399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4658443" w:history="1">
        <w:r w:rsidR="004C3992" w:rsidRPr="00B94E96">
          <w:rPr>
            <w:rStyle w:val="a6"/>
          </w:rPr>
          <w:t>1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建筑概况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14:paraId="425C92C4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4" w:history="1">
        <w:r w:rsidR="004C3992" w:rsidRPr="00B94E96">
          <w:rPr>
            <w:rStyle w:val="a6"/>
          </w:rPr>
          <w:t>2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计算依据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14:paraId="747750AD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5" w:history="1">
        <w:r w:rsidR="004C3992" w:rsidRPr="00B94E96">
          <w:rPr>
            <w:rStyle w:val="a6"/>
          </w:rPr>
          <w:t>3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软件介绍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14:paraId="205EF722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6" w:history="1">
        <w:r w:rsidR="004C3992" w:rsidRPr="00B94E96">
          <w:rPr>
            <w:rStyle w:val="a6"/>
          </w:rPr>
          <w:t>4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气象数据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763B979C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47" w:history="1">
        <w:r w:rsidR="004C3992" w:rsidRPr="00B94E96">
          <w:rPr>
            <w:rStyle w:val="a6"/>
            <w:lang w:val="en-GB"/>
          </w:rPr>
          <w:t>4.1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气象地点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673427B7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48" w:history="1">
        <w:r w:rsidR="004C3992" w:rsidRPr="00B94E96">
          <w:rPr>
            <w:rStyle w:val="a6"/>
            <w:lang w:val="en-GB"/>
          </w:rPr>
          <w:t>4.2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逐日干球温度表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56E494FC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49" w:history="1">
        <w:r w:rsidR="004C3992" w:rsidRPr="00B94E96">
          <w:rPr>
            <w:rStyle w:val="a6"/>
            <w:lang w:val="en-GB"/>
          </w:rPr>
          <w:t>4.3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逐月辐照量表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1A346AE8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0" w:history="1">
        <w:r w:rsidR="004C3992" w:rsidRPr="00B94E96">
          <w:rPr>
            <w:rStyle w:val="a6"/>
            <w:lang w:val="en-GB"/>
          </w:rPr>
          <w:t>4.4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峰值工况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67F5F436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1" w:history="1">
        <w:r w:rsidR="004C3992" w:rsidRPr="00B94E96">
          <w:rPr>
            <w:rStyle w:val="a6"/>
          </w:rPr>
          <w:t>5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围护结构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_Toc74658451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61A6A2B7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2" w:history="1">
        <w:r w:rsidR="004C3992" w:rsidRPr="00B94E96">
          <w:rPr>
            <w:rStyle w:val="a6"/>
          </w:rPr>
          <w:t>6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围护结构概况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_Toc74658452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50BD4449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3" w:history="1">
        <w:r w:rsidR="004C3992" w:rsidRPr="00B94E96">
          <w:rPr>
            <w:rStyle w:val="a6"/>
          </w:rPr>
          <w:t>7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房间类型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07F17D63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4" w:history="1">
        <w:r w:rsidR="004C3992" w:rsidRPr="00B94E96">
          <w:rPr>
            <w:rStyle w:val="a6"/>
            <w:lang w:val="en-GB"/>
          </w:rPr>
          <w:t>7.1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房间表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566402C6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5" w:history="1">
        <w:r w:rsidR="004C3992" w:rsidRPr="00B94E96">
          <w:rPr>
            <w:rStyle w:val="a6"/>
            <w:lang w:val="en-GB"/>
          </w:rPr>
          <w:t>7.2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作息时间表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55CB4E87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6" w:history="1">
        <w:r w:rsidR="004C3992" w:rsidRPr="00B94E96">
          <w:rPr>
            <w:rStyle w:val="a6"/>
          </w:rPr>
          <w:t>8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暖通空调系统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739080C2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7" w:history="1">
        <w:r w:rsidR="004C3992" w:rsidRPr="00B94E96">
          <w:rPr>
            <w:rStyle w:val="a6"/>
            <w:lang w:val="en-GB"/>
          </w:rPr>
          <w:t>8.1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系统类型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09A88C04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8" w:history="1">
        <w:r w:rsidR="004C3992" w:rsidRPr="00B94E96">
          <w:rPr>
            <w:rStyle w:val="a6"/>
            <w:lang w:val="en-GB"/>
          </w:rPr>
          <w:t>8.2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制冷系统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22101A8B" w14:textId="77777777" w:rsidR="004C3992" w:rsidRDefault="00F012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4658459" w:history="1">
        <w:r w:rsidR="004C3992" w:rsidRPr="00B94E96">
          <w:rPr>
            <w:rStyle w:val="a6"/>
            <w:lang w:val="en-GB"/>
          </w:rPr>
          <w:t>8.2.1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多联机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单元式空调能耗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5ED71CF6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0" w:history="1">
        <w:r w:rsidR="004C3992" w:rsidRPr="00B94E96">
          <w:rPr>
            <w:rStyle w:val="a6"/>
            <w:lang w:val="en-GB"/>
          </w:rPr>
          <w:t>8.3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供暖系统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7D7EFABB" w14:textId="77777777" w:rsidR="004C3992" w:rsidRDefault="00F012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4658461" w:history="1">
        <w:r w:rsidR="004C3992" w:rsidRPr="00B94E96">
          <w:rPr>
            <w:rStyle w:val="a6"/>
            <w:lang w:val="en-GB"/>
          </w:rPr>
          <w:t>8.3.1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多联机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单元式热泵能耗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_Toc74658461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0B65D152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2" w:history="1">
        <w:r w:rsidR="004C3992" w:rsidRPr="00B94E96">
          <w:rPr>
            <w:rStyle w:val="a6"/>
            <w:lang w:val="en-GB"/>
          </w:rPr>
          <w:t>8.4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空调风机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_Toc74658462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7</w:t>
        </w:r>
        <w:r w:rsidR="004C3992">
          <w:rPr>
            <w:webHidden/>
          </w:rPr>
          <w:fldChar w:fldCharType="end"/>
        </w:r>
      </w:hyperlink>
    </w:p>
    <w:p w14:paraId="5C1BF427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3" w:history="1">
        <w:r w:rsidR="004C3992" w:rsidRPr="00B94E96">
          <w:rPr>
            <w:rStyle w:val="a6"/>
          </w:rPr>
          <w:t>9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照明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7</w:t>
        </w:r>
        <w:r w:rsidR="004C3992">
          <w:rPr>
            <w:webHidden/>
          </w:rPr>
          <w:fldChar w:fldCharType="end"/>
        </w:r>
      </w:hyperlink>
    </w:p>
    <w:p w14:paraId="3772734E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4" w:history="1">
        <w:r w:rsidR="004C3992" w:rsidRPr="00B94E96">
          <w:rPr>
            <w:rStyle w:val="a6"/>
          </w:rPr>
          <w:t>10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插座设备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8</w:t>
        </w:r>
        <w:r w:rsidR="004C3992">
          <w:rPr>
            <w:webHidden/>
          </w:rPr>
          <w:fldChar w:fldCharType="end"/>
        </w:r>
      </w:hyperlink>
    </w:p>
    <w:p w14:paraId="3CBE49D5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5" w:history="1">
        <w:r w:rsidR="004C3992" w:rsidRPr="00B94E96">
          <w:rPr>
            <w:rStyle w:val="a6"/>
          </w:rPr>
          <w:t>11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排风机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8</w:t>
        </w:r>
        <w:r w:rsidR="004C3992">
          <w:rPr>
            <w:webHidden/>
          </w:rPr>
          <w:fldChar w:fldCharType="end"/>
        </w:r>
      </w:hyperlink>
    </w:p>
    <w:p w14:paraId="6B2349B1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6" w:history="1">
        <w:r w:rsidR="004C3992" w:rsidRPr="00B94E96">
          <w:rPr>
            <w:rStyle w:val="a6"/>
          </w:rPr>
          <w:t>12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生活热水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8</w:t>
        </w:r>
        <w:r w:rsidR="004C3992">
          <w:rPr>
            <w:webHidden/>
          </w:rPr>
          <w:fldChar w:fldCharType="end"/>
        </w:r>
      </w:hyperlink>
    </w:p>
    <w:p w14:paraId="43CEF8EC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7" w:history="1">
        <w:r w:rsidR="004C3992" w:rsidRPr="00B94E96">
          <w:rPr>
            <w:rStyle w:val="a6"/>
          </w:rPr>
          <w:t>13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电梯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763045AE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8" w:history="1">
        <w:r w:rsidR="004C3992" w:rsidRPr="00B94E96">
          <w:rPr>
            <w:rStyle w:val="a6"/>
            <w:lang w:val="en-GB"/>
          </w:rPr>
          <w:t>13.1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扶梯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34EE1D25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9" w:history="1">
        <w:r w:rsidR="004C3992" w:rsidRPr="00B94E96">
          <w:rPr>
            <w:rStyle w:val="a6"/>
            <w:lang w:val="en-GB"/>
          </w:rPr>
          <w:t>13.2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电梯碳排放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2DE0F4E0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0" w:history="1">
        <w:r w:rsidR="004C3992" w:rsidRPr="00B94E96">
          <w:rPr>
            <w:rStyle w:val="a6"/>
          </w:rPr>
          <w:t>14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光伏发电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2A1F0673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1" w:history="1">
        <w:r w:rsidR="004C3992" w:rsidRPr="00B94E96">
          <w:rPr>
            <w:rStyle w:val="a6"/>
          </w:rPr>
          <w:t>15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计算结果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_Toc74658471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034731CA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2" w:history="1">
        <w:r w:rsidR="004C3992" w:rsidRPr="00B94E96">
          <w:rPr>
            <w:rStyle w:val="a6"/>
            <w:lang w:val="en-GB"/>
          </w:rPr>
          <w:t>15.1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建材生产运输碳排放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_Toc74658472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5D4DB4D9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3" w:history="1">
        <w:r w:rsidR="004C3992" w:rsidRPr="00B94E96">
          <w:rPr>
            <w:rStyle w:val="a6"/>
            <w:lang w:val="en-GB"/>
          </w:rPr>
          <w:t>15.2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碳汇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091FD7F5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4" w:history="1">
        <w:r w:rsidR="004C3992" w:rsidRPr="00B94E96">
          <w:rPr>
            <w:rStyle w:val="a6"/>
            <w:lang w:val="en-GB"/>
          </w:rPr>
          <w:t>15.3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建筑运行碳排放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10</w:t>
        </w:r>
        <w:r w:rsidR="004C3992">
          <w:rPr>
            <w:webHidden/>
          </w:rPr>
          <w:fldChar w:fldCharType="end"/>
        </w:r>
      </w:hyperlink>
    </w:p>
    <w:p w14:paraId="25AC846F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5" w:history="1">
        <w:r w:rsidR="004C3992" w:rsidRPr="00B94E96">
          <w:rPr>
            <w:rStyle w:val="a6"/>
            <w:lang w:val="en-GB"/>
          </w:rPr>
          <w:t>15.4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全生命周期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11</w:t>
        </w:r>
        <w:r w:rsidR="004C3992">
          <w:rPr>
            <w:webHidden/>
          </w:rPr>
          <w:fldChar w:fldCharType="end"/>
        </w:r>
      </w:hyperlink>
    </w:p>
    <w:p w14:paraId="6661532A" w14:textId="77777777" w:rsidR="004C3992" w:rsidRDefault="00F012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6" w:history="1">
        <w:r w:rsidR="004C3992" w:rsidRPr="00B94E96">
          <w:rPr>
            <w:rStyle w:val="a6"/>
          </w:rPr>
          <w:t>16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附录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13</w:t>
        </w:r>
        <w:r w:rsidR="004C3992">
          <w:rPr>
            <w:webHidden/>
          </w:rPr>
          <w:fldChar w:fldCharType="end"/>
        </w:r>
      </w:hyperlink>
    </w:p>
    <w:p w14:paraId="3EC05EFB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7" w:history="1">
        <w:r w:rsidR="004C3992" w:rsidRPr="00B94E96">
          <w:rPr>
            <w:rStyle w:val="a6"/>
            <w:lang w:val="en-GB"/>
          </w:rPr>
          <w:t>16.1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节假日人员逐时在室率</w:t>
        </w:r>
        <w:r w:rsidR="004C3992" w:rsidRPr="00B94E96">
          <w:rPr>
            <w:rStyle w:val="a6"/>
          </w:rPr>
          <w:t>(%)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13</w:t>
        </w:r>
        <w:r w:rsidR="004C3992">
          <w:rPr>
            <w:webHidden/>
          </w:rPr>
          <w:fldChar w:fldCharType="end"/>
        </w:r>
      </w:hyperlink>
    </w:p>
    <w:p w14:paraId="75088C29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8" w:history="1">
        <w:r w:rsidR="004C3992" w:rsidRPr="00B94E96">
          <w:rPr>
            <w:rStyle w:val="a6"/>
            <w:lang w:val="en-GB"/>
          </w:rPr>
          <w:t>16.2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节假日照明开关时间表</w:t>
        </w:r>
        <w:r w:rsidR="004C3992" w:rsidRPr="00B94E96">
          <w:rPr>
            <w:rStyle w:val="a6"/>
          </w:rPr>
          <w:t>(%)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13</w:t>
        </w:r>
        <w:r w:rsidR="004C3992">
          <w:rPr>
            <w:webHidden/>
          </w:rPr>
          <w:fldChar w:fldCharType="end"/>
        </w:r>
      </w:hyperlink>
    </w:p>
    <w:p w14:paraId="63F5FDF3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9" w:history="1">
        <w:r w:rsidR="004C3992" w:rsidRPr="00B94E96">
          <w:rPr>
            <w:rStyle w:val="a6"/>
            <w:lang w:val="en-GB"/>
          </w:rPr>
          <w:t>16.3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节假日设备逐时使用率</w:t>
        </w:r>
        <w:r w:rsidR="004C3992" w:rsidRPr="00B94E96">
          <w:rPr>
            <w:rStyle w:val="a6"/>
          </w:rPr>
          <w:t>(%)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14</w:t>
        </w:r>
        <w:r w:rsidR="004C3992">
          <w:rPr>
            <w:webHidden/>
          </w:rPr>
          <w:fldChar w:fldCharType="end"/>
        </w:r>
      </w:hyperlink>
    </w:p>
    <w:p w14:paraId="6F1C3342" w14:textId="77777777" w:rsidR="004C3992" w:rsidRDefault="00F012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80" w:history="1">
        <w:r w:rsidR="004C3992" w:rsidRPr="00B94E96">
          <w:rPr>
            <w:rStyle w:val="a6"/>
            <w:lang w:val="en-GB"/>
          </w:rPr>
          <w:t>16.4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节假日空调系统运行时间表</w:t>
        </w:r>
        <w:r w:rsidR="004C3992" w:rsidRPr="00B94E96">
          <w:rPr>
            <w:rStyle w:val="a6"/>
          </w:rPr>
          <w:t>(1:</w:t>
        </w:r>
        <w:r w:rsidR="004C3992" w:rsidRPr="00B94E96">
          <w:rPr>
            <w:rStyle w:val="a6"/>
            <w:rFonts w:hint="eastAsia"/>
          </w:rPr>
          <w:t>开</w:t>
        </w:r>
        <w:r w:rsidR="004C3992" w:rsidRPr="00B94E96">
          <w:rPr>
            <w:rStyle w:val="a6"/>
          </w:rPr>
          <w:t>,0:</w:t>
        </w:r>
        <w:r w:rsidR="004C3992" w:rsidRPr="00B94E96">
          <w:rPr>
            <w:rStyle w:val="a6"/>
            <w:rFonts w:hint="eastAsia"/>
          </w:rPr>
          <w:t>关</w:t>
        </w:r>
        <w:r w:rsidR="004C3992" w:rsidRPr="00B94E96">
          <w:rPr>
            <w:rStyle w:val="a6"/>
          </w:rPr>
          <w:t>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_Toc74658480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14</w:t>
        </w:r>
        <w:r w:rsidR="004C3992">
          <w:rPr>
            <w:webHidden/>
          </w:rPr>
          <w:fldChar w:fldCharType="end"/>
        </w:r>
      </w:hyperlink>
    </w:p>
    <w:p w14:paraId="27E75EF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2330A76" w14:textId="77777777" w:rsidR="00D40158" w:rsidRDefault="00D40158" w:rsidP="00D40158">
      <w:pPr>
        <w:pStyle w:val="TOC1"/>
      </w:pPr>
    </w:p>
    <w:p w14:paraId="2B253DD1" w14:textId="77777777" w:rsidR="00D40158" w:rsidRPr="005E5F93" w:rsidRDefault="00D40158" w:rsidP="005215FB">
      <w:pPr>
        <w:pStyle w:val="1"/>
      </w:pPr>
      <w:bookmarkStart w:id="7" w:name="_Toc74658443"/>
      <w:r w:rsidRPr="005E5F93">
        <w:rPr>
          <w:rFonts w:hint="eastAsia"/>
        </w:rPr>
        <w:t>建筑概况</w:t>
      </w:r>
      <w:bookmarkEnd w:id="7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C0430A0" w14:textId="77777777" w:rsidTr="00853D5D">
        <w:tc>
          <w:tcPr>
            <w:tcW w:w="2763" w:type="dxa"/>
            <w:shd w:val="clear" w:color="auto" w:fill="E6E6E6"/>
          </w:tcPr>
          <w:p w14:paraId="4EC132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4BEEFD8" w14:textId="0B3A6998" w:rsidR="00D40158" w:rsidRPr="00FF2243" w:rsidRDefault="000052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proofErr w:type="gramStart"/>
            <w:r w:rsidRPr="00BF4846">
              <w:rPr>
                <w:rFonts w:hint="eastAsia"/>
              </w:rPr>
              <w:t>伏绿轻飨</w:t>
            </w:r>
            <w:proofErr w:type="gramEnd"/>
            <w:r w:rsidRPr="00BF4846">
              <w:rPr>
                <w:rFonts w:hint="eastAsia"/>
              </w:rPr>
              <w:t>，平</w:t>
            </w:r>
            <w:proofErr w:type="gramStart"/>
            <w:r w:rsidRPr="00BF4846">
              <w:rPr>
                <w:rFonts w:hint="eastAsia"/>
              </w:rPr>
              <w:t>疫</w:t>
            </w:r>
            <w:proofErr w:type="gramEnd"/>
            <w:r w:rsidRPr="00BF4846">
              <w:rPr>
                <w:rFonts w:hint="eastAsia"/>
              </w:rPr>
              <w:t>近韧</w:t>
            </w:r>
            <w:r w:rsidRPr="00BF4846">
              <w:t>—</w:t>
            </w:r>
            <w:r w:rsidRPr="00BF4846">
              <w:rPr>
                <w:rFonts w:hint="eastAsia"/>
              </w:rPr>
              <w:t>后疫情时代高校食堂绿色改造设计</w:t>
            </w:r>
          </w:p>
        </w:tc>
      </w:tr>
      <w:tr w:rsidR="00D40158" w:rsidRPr="00FF2243" w14:paraId="2BA8311F" w14:textId="77777777" w:rsidTr="00853D5D">
        <w:tc>
          <w:tcPr>
            <w:tcW w:w="2763" w:type="dxa"/>
            <w:shd w:val="clear" w:color="auto" w:fill="E6E6E6"/>
          </w:tcPr>
          <w:p w14:paraId="17CA26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145BE74" w14:textId="3C141123" w:rsidR="00D40158" w:rsidRPr="00FF2243" w:rsidRDefault="000052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南昌</w:t>
            </w:r>
          </w:p>
        </w:tc>
      </w:tr>
      <w:tr w:rsidR="00037A4C" w:rsidRPr="00FF2243" w14:paraId="68C0DF97" w14:textId="77777777" w:rsidTr="00853D5D">
        <w:tc>
          <w:tcPr>
            <w:tcW w:w="2763" w:type="dxa"/>
            <w:shd w:val="clear" w:color="auto" w:fill="E6E6E6"/>
          </w:tcPr>
          <w:p w14:paraId="6E7148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B08988D" w14:textId="5E65C7F0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r w:rsidR="0000520B">
              <w:rPr>
                <w:rFonts w:ascii="宋体" w:hAnsi="宋体" w:hint="eastAsia"/>
                <w:lang w:val="en-US"/>
              </w:rPr>
              <w:t>2</w:t>
            </w:r>
            <w:r w:rsidR="0000520B">
              <w:rPr>
                <w:rFonts w:ascii="宋体" w:hAnsi="宋体"/>
                <w:lang w:val="en-US"/>
              </w:rPr>
              <w:t>8.09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3D11FE1" w14:textId="15FF9F2D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r w:rsidR="0000520B">
              <w:rPr>
                <w:rFonts w:ascii="宋体" w:hAnsi="宋体" w:hint="eastAsia"/>
                <w:lang w:val="en-US"/>
              </w:rPr>
              <w:t>1</w:t>
            </w:r>
            <w:r w:rsidR="0000520B">
              <w:rPr>
                <w:rFonts w:ascii="宋体" w:hAnsi="宋体"/>
                <w:lang w:val="en-US"/>
              </w:rPr>
              <w:t>16.35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2D3104D" w14:textId="77777777" w:rsidTr="00853D5D">
        <w:tc>
          <w:tcPr>
            <w:tcW w:w="2763" w:type="dxa"/>
            <w:shd w:val="clear" w:color="auto" w:fill="E6E6E6"/>
          </w:tcPr>
          <w:p w14:paraId="4A4E906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307870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8" w:name="建筑寿命"/>
            <w:r>
              <w:t>50</w:t>
            </w:r>
            <w:bookmarkEnd w:id="8"/>
          </w:p>
        </w:tc>
      </w:tr>
      <w:tr w:rsidR="00D40158" w:rsidRPr="00FF2243" w14:paraId="212E6168" w14:textId="77777777" w:rsidTr="00853D5D">
        <w:tc>
          <w:tcPr>
            <w:tcW w:w="2763" w:type="dxa"/>
            <w:shd w:val="clear" w:color="auto" w:fill="E6E6E6"/>
          </w:tcPr>
          <w:p w14:paraId="462512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74DDD45" w14:textId="5A7DC993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00520B">
              <w:rPr>
                <w:rFonts w:ascii="宋体" w:hAnsi="宋体" w:hint="eastAsia"/>
                <w:lang w:val="en-US"/>
              </w:rPr>
              <w:t>1</w:t>
            </w:r>
            <w:r w:rsidR="0000520B">
              <w:rPr>
                <w:rFonts w:ascii="宋体" w:hAnsi="宋体"/>
                <w:lang w:val="en-US"/>
              </w:rPr>
              <w:t>0601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9"/>
          </w:p>
        </w:tc>
      </w:tr>
      <w:tr w:rsidR="00D40158" w:rsidRPr="00FF2243" w14:paraId="6F106AD3" w14:textId="77777777" w:rsidTr="00853D5D">
        <w:tc>
          <w:tcPr>
            <w:tcW w:w="2763" w:type="dxa"/>
            <w:shd w:val="clear" w:color="auto" w:fill="E6E6E6"/>
          </w:tcPr>
          <w:p w14:paraId="0B5B95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37949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1" w:name="地下建筑层数"/>
            <w:r>
              <w:t>0</w:t>
            </w:r>
            <w:bookmarkEnd w:id="11"/>
          </w:p>
        </w:tc>
      </w:tr>
      <w:tr w:rsidR="00D40158" w:rsidRPr="00FF2243" w14:paraId="2A6FFD65" w14:textId="77777777" w:rsidTr="00853D5D">
        <w:tc>
          <w:tcPr>
            <w:tcW w:w="2763" w:type="dxa"/>
            <w:shd w:val="clear" w:color="auto" w:fill="E6E6E6"/>
          </w:tcPr>
          <w:p w14:paraId="63DF13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FF9BA60" w14:textId="57ED3B1B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00520B">
              <w:rPr>
                <w:rFonts w:ascii="宋体" w:hAnsi="宋体" w:hint="eastAsia"/>
                <w:lang w:val="en-US"/>
              </w:rPr>
              <w:t>1</w:t>
            </w:r>
            <w:r w:rsidR="0000520B">
              <w:rPr>
                <w:rFonts w:ascii="宋体" w:hAnsi="宋体"/>
                <w:lang w:val="en-US"/>
              </w:rPr>
              <w:t>0.8</w:t>
            </w:r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2"/>
          </w:p>
        </w:tc>
      </w:tr>
      <w:tr w:rsidR="00203A7D" w:rsidRPr="00FF2243" w14:paraId="5BF43F47" w14:textId="77777777" w:rsidTr="00853D5D">
        <w:tc>
          <w:tcPr>
            <w:tcW w:w="2763" w:type="dxa"/>
            <w:shd w:val="clear" w:color="auto" w:fill="E6E6E6"/>
          </w:tcPr>
          <w:p w14:paraId="2558E3B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E25672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体积"/>
            <w:r>
              <w:t>14907.64</w:t>
            </w:r>
            <w:bookmarkEnd w:id="13"/>
          </w:p>
        </w:tc>
      </w:tr>
      <w:tr w:rsidR="00203A7D" w:rsidRPr="00FF2243" w14:paraId="7A120E27" w14:textId="77777777" w:rsidTr="00853D5D">
        <w:tc>
          <w:tcPr>
            <w:tcW w:w="2763" w:type="dxa"/>
            <w:shd w:val="clear" w:color="auto" w:fill="E6E6E6"/>
          </w:tcPr>
          <w:p w14:paraId="442C726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82D39D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外表面积"/>
            <w:r>
              <w:t>5472.21</w:t>
            </w:r>
            <w:bookmarkEnd w:id="14"/>
          </w:p>
        </w:tc>
      </w:tr>
      <w:tr w:rsidR="00D40158" w:rsidRPr="00FF2243" w14:paraId="44C00776" w14:textId="77777777" w:rsidTr="00853D5D">
        <w:tc>
          <w:tcPr>
            <w:tcW w:w="2763" w:type="dxa"/>
            <w:shd w:val="clear" w:color="auto" w:fill="E6E6E6"/>
          </w:tcPr>
          <w:p w14:paraId="21B5EE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B9D83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北向角度"/>
            <w:r>
              <w:t>90</w:t>
            </w:r>
            <w:bookmarkEnd w:id="15"/>
          </w:p>
        </w:tc>
      </w:tr>
      <w:tr w:rsidR="00D40158" w:rsidRPr="00FF2243" w14:paraId="1B3C5594" w14:textId="77777777" w:rsidTr="00853D5D">
        <w:tc>
          <w:tcPr>
            <w:tcW w:w="2763" w:type="dxa"/>
            <w:shd w:val="clear" w:color="auto" w:fill="E6E6E6"/>
          </w:tcPr>
          <w:p w14:paraId="15EB06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4772E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  <w:tr w:rsidR="00D40158" w:rsidRPr="00FF2243" w14:paraId="7EDA1B83" w14:textId="77777777" w:rsidTr="00853D5D">
        <w:tc>
          <w:tcPr>
            <w:tcW w:w="2763" w:type="dxa"/>
            <w:shd w:val="clear" w:color="auto" w:fill="E6E6E6"/>
          </w:tcPr>
          <w:p w14:paraId="74ABC3B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C8113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外墙ρ"/>
            <w:r>
              <w:rPr>
                <w:rFonts w:hint="eastAsia"/>
              </w:rPr>
              <w:t>0.75</w:t>
            </w:r>
            <w:bookmarkEnd w:id="17"/>
          </w:p>
        </w:tc>
      </w:tr>
      <w:tr w:rsidR="00D40158" w:rsidRPr="00FF2243" w14:paraId="640774B2" w14:textId="77777777" w:rsidTr="00853D5D">
        <w:tc>
          <w:tcPr>
            <w:tcW w:w="2763" w:type="dxa"/>
            <w:shd w:val="clear" w:color="auto" w:fill="E6E6E6"/>
          </w:tcPr>
          <w:p w14:paraId="105E7AB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3955C6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屋顶ρ"/>
            <w:r>
              <w:rPr>
                <w:rFonts w:hint="eastAsia"/>
              </w:rPr>
              <w:t>0.75</w:t>
            </w:r>
            <w:bookmarkEnd w:id="18"/>
          </w:p>
        </w:tc>
      </w:tr>
      <w:tr w:rsidR="001F2EAE" w:rsidRPr="00FF2243" w14:paraId="6FF4CBF4" w14:textId="77777777" w:rsidTr="00853D5D">
        <w:tc>
          <w:tcPr>
            <w:tcW w:w="2763" w:type="dxa"/>
            <w:shd w:val="clear" w:color="auto" w:fill="E6E6E6"/>
          </w:tcPr>
          <w:p w14:paraId="0D14CC3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1EB6E56" w14:textId="77777777" w:rsidR="001F2EAE" w:rsidRDefault="001F2EAE" w:rsidP="00FF2243">
            <w:pPr>
              <w:pStyle w:val="a0"/>
              <w:ind w:firstLineChars="0" w:firstLine="0"/>
            </w:pPr>
            <w:bookmarkStart w:id="19" w:name="控温期"/>
            <w:r>
              <w:t>全年控温</w:t>
            </w:r>
            <w:bookmarkEnd w:id="19"/>
          </w:p>
        </w:tc>
      </w:tr>
    </w:tbl>
    <w:p w14:paraId="1D41537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0" w:name="TitleFormat"/>
    </w:p>
    <w:p w14:paraId="6E2ADD01" w14:textId="77777777" w:rsidR="00033A7A" w:rsidRDefault="00732438" w:rsidP="00824A6F">
      <w:pPr>
        <w:pStyle w:val="1"/>
      </w:pPr>
      <w:bookmarkStart w:id="21" w:name="_Toc7465844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0"/>
      <w:bookmarkEnd w:id="21"/>
    </w:p>
    <w:p w14:paraId="7D6D701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2" w:name="计算依据"/>
      <w:bookmarkEnd w:id="2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A71FE97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240D7C6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CA29680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0474A8F6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0A828D9B" w14:textId="77777777" w:rsidR="00684363" w:rsidRDefault="00684363">
      <w:pPr>
        <w:pStyle w:val="a0"/>
        <w:ind w:firstLineChars="0" w:firstLine="0"/>
        <w:rPr>
          <w:lang w:val="en-US"/>
        </w:rPr>
      </w:pPr>
    </w:p>
    <w:p w14:paraId="4D7F3B8A" w14:textId="77777777" w:rsidR="005F23B3" w:rsidRDefault="005F23B3" w:rsidP="005F23B3">
      <w:pPr>
        <w:pStyle w:val="1"/>
        <w:tabs>
          <w:tab w:val="left" w:pos="432"/>
        </w:tabs>
      </w:pPr>
      <w:bookmarkStart w:id="23" w:name="_Toc59800596"/>
      <w:bookmarkStart w:id="24" w:name="_Toc58336110"/>
      <w:bookmarkStart w:id="25" w:name="_Toc59787735"/>
      <w:bookmarkStart w:id="26" w:name="_Toc59802421"/>
      <w:bookmarkStart w:id="27" w:name="_Toc74658445"/>
      <w:r>
        <w:rPr>
          <w:rFonts w:hint="eastAsia"/>
        </w:rPr>
        <w:t>软件介绍</w:t>
      </w:r>
      <w:bookmarkEnd w:id="23"/>
      <w:bookmarkEnd w:id="24"/>
      <w:bookmarkEnd w:id="25"/>
      <w:bookmarkEnd w:id="26"/>
      <w:bookmarkEnd w:id="27"/>
    </w:p>
    <w:p w14:paraId="251BFAD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2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D73F968" w14:textId="77777777" w:rsidR="00A23AC4" w:rsidRDefault="00B31357" w:rsidP="00B31357">
      <w:pPr>
        <w:pStyle w:val="1"/>
      </w:pPr>
      <w:bookmarkStart w:id="29" w:name="_Toc74658446"/>
      <w:r>
        <w:rPr>
          <w:rFonts w:hint="eastAsia"/>
        </w:rPr>
        <w:lastRenderedPageBreak/>
        <w:t>气象数据</w:t>
      </w:r>
      <w:bookmarkEnd w:id="29"/>
    </w:p>
    <w:p w14:paraId="2533CDB2" w14:textId="77777777" w:rsidR="00B31357" w:rsidRDefault="008244A0" w:rsidP="008244A0">
      <w:pPr>
        <w:pStyle w:val="2"/>
      </w:pPr>
      <w:bookmarkStart w:id="30" w:name="_Toc74658447"/>
      <w:r>
        <w:rPr>
          <w:rFonts w:hint="eastAsia"/>
        </w:rPr>
        <w:t>气象地点</w:t>
      </w:r>
      <w:bookmarkEnd w:id="30"/>
    </w:p>
    <w:p w14:paraId="4F66E102" w14:textId="32F4A6B0" w:rsidR="005E385A" w:rsidRPr="005E385A" w:rsidRDefault="00A754A1" w:rsidP="005E385A">
      <w:pPr>
        <w:pStyle w:val="a0"/>
        <w:ind w:firstLine="420"/>
        <w:rPr>
          <w:lang w:val="en-US"/>
        </w:rPr>
      </w:pPr>
      <w:bookmarkStart w:id="31" w:name="气象数据来源"/>
      <w:r>
        <w:rPr>
          <w:rFonts w:hint="eastAsia"/>
        </w:rPr>
        <w:t>江西</w:t>
      </w:r>
      <w:r>
        <w:rPr>
          <w:rFonts w:hint="eastAsia"/>
        </w:rPr>
        <w:t>-</w:t>
      </w:r>
      <w:r>
        <w:rPr>
          <w:rFonts w:hint="eastAsia"/>
        </w:rPr>
        <w:t>南昌</w:t>
      </w:r>
      <w:bookmarkStart w:id="32" w:name="_GoBack"/>
      <w:bookmarkEnd w:id="32"/>
      <w:r>
        <w:t xml:space="preserve">, </w:t>
      </w:r>
      <w:r>
        <w:t>《建筑节能气象参数标准》</w:t>
      </w:r>
      <w:bookmarkEnd w:id="31"/>
    </w:p>
    <w:p w14:paraId="38D2DE2C" w14:textId="77777777" w:rsidR="008244A0" w:rsidRDefault="00483CEF" w:rsidP="00483CEF">
      <w:pPr>
        <w:pStyle w:val="2"/>
      </w:pPr>
      <w:bookmarkStart w:id="33" w:name="_Toc74658448"/>
      <w:r>
        <w:rPr>
          <w:rFonts w:hint="eastAsia"/>
        </w:rPr>
        <w:t>逐日干球温度表</w:t>
      </w:r>
      <w:bookmarkEnd w:id="33"/>
    </w:p>
    <w:p w14:paraId="0CA20CAA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34" w:name="日均干球温度变化表"/>
      <w:bookmarkEnd w:id="34"/>
      <w:r>
        <w:rPr>
          <w:noProof/>
          <w:lang w:val="en-US"/>
        </w:rPr>
        <w:drawing>
          <wp:inline distT="0" distB="0" distL="0" distR="0" wp14:anchorId="12F3F524" wp14:editId="3410106A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C7E98" w14:textId="77777777" w:rsidR="00902539" w:rsidRDefault="00483CEF" w:rsidP="00902539">
      <w:pPr>
        <w:pStyle w:val="2"/>
      </w:pPr>
      <w:bookmarkStart w:id="35" w:name="_Toc74658449"/>
      <w:r>
        <w:rPr>
          <w:rFonts w:hint="eastAsia"/>
        </w:rPr>
        <w:t>逐月辐照量表</w:t>
      </w:r>
      <w:bookmarkEnd w:id="35"/>
    </w:p>
    <w:p w14:paraId="232166D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36" w:name="逐月辐照量图表"/>
      <w:bookmarkEnd w:id="36"/>
      <w:r>
        <w:rPr>
          <w:noProof/>
          <w:lang w:val="en-US"/>
        </w:rPr>
        <w:drawing>
          <wp:inline distT="0" distB="0" distL="0" distR="0" wp14:anchorId="67527E09" wp14:editId="62B9FCB4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DC82" w14:textId="77777777" w:rsidR="00483CEF" w:rsidRDefault="00483CEF" w:rsidP="00483CEF">
      <w:pPr>
        <w:pStyle w:val="2"/>
      </w:pPr>
      <w:bookmarkStart w:id="37" w:name="_Toc74658450"/>
      <w:r>
        <w:rPr>
          <w:rFonts w:hint="eastAsia"/>
        </w:rPr>
        <w:t>峰值工况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84363" w14:paraId="17C542B5" w14:textId="77777777">
        <w:tc>
          <w:tcPr>
            <w:tcW w:w="1131" w:type="dxa"/>
            <w:shd w:val="clear" w:color="auto" w:fill="E6E6E6"/>
            <w:vAlign w:val="center"/>
          </w:tcPr>
          <w:p w14:paraId="78824CFA" w14:textId="77777777" w:rsidR="00684363" w:rsidRDefault="00E46C0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9D00649" w14:textId="77777777" w:rsidR="00684363" w:rsidRDefault="00E46C0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8DF4E9" w14:textId="77777777" w:rsidR="00684363" w:rsidRDefault="00E46C0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F9790A" w14:textId="77777777" w:rsidR="00684363" w:rsidRDefault="00E46C0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A57223" w14:textId="77777777" w:rsidR="00684363" w:rsidRDefault="00E46C0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188C26" w14:textId="77777777" w:rsidR="00684363" w:rsidRDefault="00E46C06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84363" w14:paraId="6DBFA5CB" w14:textId="77777777">
        <w:tc>
          <w:tcPr>
            <w:tcW w:w="1131" w:type="dxa"/>
            <w:shd w:val="clear" w:color="auto" w:fill="E6E6E6"/>
            <w:vAlign w:val="center"/>
          </w:tcPr>
          <w:p w14:paraId="059CD660" w14:textId="77777777" w:rsidR="00684363" w:rsidRDefault="00E46C06">
            <w:r>
              <w:t>最热</w:t>
            </w:r>
          </w:p>
        </w:tc>
        <w:tc>
          <w:tcPr>
            <w:tcW w:w="1975" w:type="dxa"/>
            <w:vAlign w:val="center"/>
          </w:tcPr>
          <w:p w14:paraId="6CD8D253" w14:textId="77777777" w:rsidR="00684363" w:rsidRDefault="00E46C06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509B5DC" w14:textId="77777777" w:rsidR="00684363" w:rsidRDefault="00E46C06">
            <w:r>
              <w:t>37.2</w:t>
            </w:r>
          </w:p>
        </w:tc>
        <w:tc>
          <w:tcPr>
            <w:tcW w:w="1556" w:type="dxa"/>
            <w:vAlign w:val="center"/>
          </w:tcPr>
          <w:p w14:paraId="70928E90" w14:textId="77777777" w:rsidR="00684363" w:rsidRDefault="00E46C06">
            <w:r>
              <w:t>27.2</w:t>
            </w:r>
          </w:p>
        </w:tc>
        <w:tc>
          <w:tcPr>
            <w:tcW w:w="1556" w:type="dxa"/>
            <w:vAlign w:val="center"/>
          </w:tcPr>
          <w:p w14:paraId="41741BC1" w14:textId="77777777" w:rsidR="00684363" w:rsidRDefault="00E46C06">
            <w:r>
              <w:t>19.1</w:t>
            </w:r>
          </w:p>
        </w:tc>
        <w:tc>
          <w:tcPr>
            <w:tcW w:w="1556" w:type="dxa"/>
            <w:vAlign w:val="center"/>
          </w:tcPr>
          <w:p w14:paraId="1E599541" w14:textId="77777777" w:rsidR="00684363" w:rsidRDefault="00E46C06">
            <w:r>
              <w:t>86.5</w:t>
            </w:r>
          </w:p>
        </w:tc>
      </w:tr>
      <w:tr w:rsidR="00684363" w14:paraId="1F5E0ED9" w14:textId="77777777">
        <w:tc>
          <w:tcPr>
            <w:tcW w:w="1131" w:type="dxa"/>
            <w:shd w:val="clear" w:color="auto" w:fill="E6E6E6"/>
            <w:vAlign w:val="center"/>
          </w:tcPr>
          <w:p w14:paraId="6C484C03" w14:textId="77777777" w:rsidR="00684363" w:rsidRDefault="00E46C06">
            <w:r>
              <w:t>最冷</w:t>
            </w:r>
          </w:p>
        </w:tc>
        <w:tc>
          <w:tcPr>
            <w:tcW w:w="1975" w:type="dxa"/>
            <w:vAlign w:val="center"/>
          </w:tcPr>
          <w:p w14:paraId="2C990541" w14:textId="77777777" w:rsidR="00684363" w:rsidRDefault="00E46C06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56B5354" w14:textId="77777777" w:rsidR="00684363" w:rsidRDefault="00E46C06">
            <w:r>
              <w:t>-6.1</w:t>
            </w:r>
          </w:p>
        </w:tc>
        <w:tc>
          <w:tcPr>
            <w:tcW w:w="1556" w:type="dxa"/>
            <w:vAlign w:val="center"/>
          </w:tcPr>
          <w:p w14:paraId="01686049" w14:textId="77777777" w:rsidR="00684363" w:rsidRDefault="00E46C06">
            <w:r>
              <w:t>-6.7</w:t>
            </w:r>
          </w:p>
        </w:tc>
        <w:tc>
          <w:tcPr>
            <w:tcW w:w="1556" w:type="dxa"/>
            <w:vAlign w:val="center"/>
          </w:tcPr>
          <w:p w14:paraId="1C428ECA" w14:textId="77777777" w:rsidR="00684363" w:rsidRDefault="00E46C06">
            <w:r>
              <w:t>1.7</w:t>
            </w:r>
          </w:p>
        </w:tc>
        <w:tc>
          <w:tcPr>
            <w:tcW w:w="1556" w:type="dxa"/>
            <w:vAlign w:val="center"/>
          </w:tcPr>
          <w:p w14:paraId="406C8CB0" w14:textId="77777777" w:rsidR="00684363" w:rsidRDefault="00E46C06">
            <w:r>
              <w:t>-1.9</w:t>
            </w:r>
          </w:p>
        </w:tc>
      </w:tr>
    </w:tbl>
    <w:p w14:paraId="766C60F6" w14:textId="77777777" w:rsidR="00B31357" w:rsidRPr="00A23AC4" w:rsidRDefault="00B31357" w:rsidP="00A23AC4">
      <w:pPr>
        <w:pStyle w:val="1"/>
        <w:widowControl w:val="0"/>
        <w:jc w:val="both"/>
      </w:pPr>
      <w:bookmarkStart w:id="38" w:name="气象峰值工况"/>
      <w:bookmarkStart w:id="39" w:name="_Toc74658451"/>
      <w:bookmarkEnd w:id="38"/>
      <w:r>
        <w:lastRenderedPageBreak/>
        <w:t>围护结构</w:t>
      </w:r>
      <w:bookmarkEnd w:id="39"/>
    </w:p>
    <w:p w14:paraId="36D0BE2B" w14:textId="77777777" w:rsidR="00684363" w:rsidRDefault="00E46C06">
      <w:pPr>
        <w:pStyle w:val="1"/>
        <w:widowControl w:val="0"/>
        <w:jc w:val="both"/>
      </w:pPr>
      <w:bookmarkStart w:id="40" w:name="_Toc74658452"/>
      <w:r>
        <w:t>围护结构概况</w:t>
      </w:r>
      <w:bookmarkEnd w:id="40"/>
    </w:p>
    <w:p w14:paraId="011C5AC1" w14:textId="77777777" w:rsidR="00684363" w:rsidRDefault="00684363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097E78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D25D81" w14:textId="77777777" w:rsidR="005A1400" w:rsidRDefault="00F012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59EAF8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1"/>
          </w:p>
        </w:tc>
      </w:tr>
      <w:tr w:rsidR="005A1400" w14:paraId="3ABDDEF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996801" w14:textId="77777777"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7B8EA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0.50</w:t>
            </w:r>
            <w:bookmarkEnd w:id="42"/>
            <w:r>
              <w:rPr>
                <w:rFonts w:hint="eastAsia"/>
                <w:bCs/>
                <w:szCs w:val="21"/>
              </w:rPr>
              <w:t>(D:</w:t>
            </w:r>
            <w:bookmarkStart w:id="43" w:name="屋顶D"/>
            <w:r w:rsidRPr="00AB0512">
              <w:rPr>
                <w:rFonts w:hint="eastAsia"/>
                <w:bCs/>
                <w:szCs w:val="21"/>
              </w:rPr>
              <w:t>3.90</w:t>
            </w:r>
            <w:bookmarkEnd w:id="4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324CE1A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1EC029" w14:textId="77777777"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E9AFE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0.69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外墙D"/>
            <w:r w:rsidRPr="00AB0512">
              <w:rPr>
                <w:rFonts w:hint="eastAsia"/>
                <w:bCs/>
                <w:szCs w:val="21"/>
              </w:rPr>
              <w:t>3.14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241EEA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79CCA3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DAC648E" w14:textId="77777777" w:rsidR="005A1400" w:rsidRDefault="00E46C0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A5F2D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5A1400" w14:paraId="18332B1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6E5EEE" w14:textId="77777777"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3CA283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5A1400" w14:paraId="3428D43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0917B3" w14:textId="77777777" w:rsidR="005A1400" w:rsidRDefault="00E46C0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F2204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8"/>
          </w:p>
        </w:tc>
      </w:tr>
      <w:tr w:rsidR="005A1400" w14:paraId="5E60BDF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60FC06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B129B4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99A8B9" w14:textId="77777777" w:rsidR="005A1400" w:rsidRDefault="00E46C0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EA7BE0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9F22D5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20812C8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C54E7B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7803C1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659609" w14:textId="77777777" w:rsidR="005A1400" w:rsidRDefault="00F012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39AC2B" w14:textId="77777777" w:rsidR="005A1400" w:rsidRDefault="00E46C06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8E9962" w14:textId="77777777" w:rsidR="005A1400" w:rsidRDefault="00E46C06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EFB14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2E3C4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B8A433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6ECB00E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E89CA" w14:textId="77777777" w:rsidR="005A1400" w:rsidRDefault="00F012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48C3C8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B8862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BB7F9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D9F49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4BD9C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0366E87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DB7A3" w14:textId="77777777" w:rsidR="005A1400" w:rsidRDefault="00F012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AEAD1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FF1E7B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12442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8CE12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65711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5A1400" w14:paraId="649DEFF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DEFF28C" w14:textId="77777777" w:rsidR="005A1400" w:rsidRDefault="00F012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38A0E1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809E2C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40CDEE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291C66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332EFA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 w14:paraId="1A0B5A41" w14:textId="77777777" w:rsidR="00684363" w:rsidRDefault="00684363">
      <w:pPr>
        <w:widowControl w:val="0"/>
        <w:jc w:val="both"/>
      </w:pPr>
    </w:p>
    <w:p w14:paraId="409237B2" w14:textId="77777777" w:rsidR="00684363" w:rsidRDefault="00E46C06">
      <w:pPr>
        <w:pStyle w:val="1"/>
        <w:widowControl w:val="0"/>
        <w:jc w:val="both"/>
      </w:pPr>
      <w:bookmarkStart w:id="50" w:name="_Toc74658453"/>
      <w:r>
        <w:t>房间类型</w:t>
      </w:r>
      <w:bookmarkEnd w:id="50"/>
    </w:p>
    <w:p w14:paraId="446F7776" w14:textId="77777777" w:rsidR="00684363" w:rsidRDefault="00E46C06">
      <w:pPr>
        <w:pStyle w:val="2"/>
        <w:widowControl w:val="0"/>
      </w:pPr>
      <w:bookmarkStart w:id="51" w:name="_Toc74658454"/>
      <w:r>
        <w:t>房间表</w:t>
      </w:r>
      <w:bookmarkEnd w:id="5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84363" w14:paraId="4AC994AF" w14:textId="77777777">
        <w:tc>
          <w:tcPr>
            <w:tcW w:w="1567" w:type="dxa"/>
            <w:shd w:val="clear" w:color="auto" w:fill="E6E6E6"/>
            <w:vAlign w:val="center"/>
          </w:tcPr>
          <w:p w14:paraId="0346D4DE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610ACF" w14:textId="77777777" w:rsidR="00684363" w:rsidRDefault="00E46C0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8E88FF3" w14:textId="77777777" w:rsidR="00684363" w:rsidRDefault="00E46C0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E74B92" w14:textId="77777777" w:rsidR="00684363" w:rsidRDefault="00E46C0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4B0845" w14:textId="77777777" w:rsidR="00684363" w:rsidRDefault="00E46C0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8E5A7" w14:textId="77777777" w:rsidR="00684363" w:rsidRDefault="00E46C0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DF2669" w14:textId="77777777" w:rsidR="00684363" w:rsidRDefault="00E46C0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18434" w14:textId="77777777" w:rsidR="00684363" w:rsidRDefault="00E46C0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84363" w14:paraId="1428CE51" w14:textId="77777777">
        <w:tc>
          <w:tcPr>
            <w:tcW w:w="1567" w:type="dxa"/>
            <w:shd w:val="clear" w:color="auto" w:fill="E6E6E6"/>
            <w:vAlign w:val="center"/>
          </w:tcPr>
          <w:p w14:paraId="3259D697" w14:textId="77777777"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3B8A309A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77644E" w14:textId="77777777" w:rsidR="00684363" w:rsidRDefault="00E46C0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4FCE70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AF912E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615A2B" w14:textId="77777777" w:rsidR="00684363" w:rsidRDefault="00E46C06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CCEFE6" w14:textId="77777777"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1C20F3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12A1994B" w14:textId="77777777">
        <w:tc>
          <w:tcPr>
            <w:tcW w:w="1567" w:type="dxa"/>
            <w:shd w:val="clear" w:color="auto" w:fill="E6E6E6"/>
            <w:vAlign w:val="center"/>
          </w:tcPr>
          <w:p w14:paraId="7C7FAA33" w14:textId="77777777"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48B1703F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2BF554" w14:textId="77777777"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6F8C8D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6FF2C9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C1E2A2" w14:textId="77777777" w:rsidR="00684363" w:rsidRDefault="00E46C06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2043FC" w14:textId="77777777" w:rsidR="00684363" w:rsidRDefault="00E46C0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DCD9EF" w14:textId="77777777"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84363" w14:paraId="4094AB12" w14:textId="77777777">
        <w:tc>
          <w:tcPr>
            <w:tcW w:w="1567" w:type="dxa"/>
            <w:shd w:val="clear" w:color="auto" w:fill="E6E6E6"/>
            <w:vAlign w:val="center"/>
          </w:tcPr>
          <w:p w14:paraId="5C828246" w14:textId="77777777"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5CCA1D5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691928" w14:textId="77777777"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F6F6E2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6A36C2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C39794" w14:textId="77777777" w:rsidR="00684363" w:rsidRDefault="00E46C0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9AE036" w14:textId="77777777"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982A1F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44993A9A" w14:textId="77777777">
        <w:tc>
          <w:tcPr>
            <w:tcW w:w="1567" w:type="dxa"/>
            <w:shd w:val="clear" w:color="auto" w:fill="E6E6E6"/>
            <w:vAlign w:val="center"/>
          </w:tcPr>
          <w:p w14:paraId="2273BA24" w14:textId="77777777"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CB8C06F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BB357E" w14:textId="77777777" w:rsidR="00684363" w:rsidRDefault="00E46C0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7001471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1CFB96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EC5661" w14:textId="77777777"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BA7326" w14:textId="77777777"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03D36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33B26B4C" w14:textId="77777777">
        <w:tc>
          <w:tcPr>
            <w:tcW w:w="1567" w:type="dxa"/>
            <w:shd w:val="clear" w:color="auto" w:fill="E6E6E6"/>
            <w:vAlign w:val="center"/>
          </w:tcPr>
          <w:p w14:paraId="4569F4B2" w14:textId="77777777" w:rsidR="00684363" w:rsidRDefault="00E46C06">
            <w:r>
              <w:t>空房间</w:t>
            </w:r>
          </w:p>
        </w:tc>
        <w:tc>
          <w:tcPr>
            <w:tcW w:w="973" w:type="dxa"/>
            <w:vAlign w:val="center"/>
          </w:tcPr>
          <w:p w14:paraId="0CDD26D6" w14:textId="77777777"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B278EE0" w14:textId="77777777"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A0E484" w14:textId="77777777" w:rsidR="00684363" w:rsidRDefault="00E46C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6B7E2F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D4AFF0" w14:textId="77777777"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6E3C03" w14:textId="77777777" w:rsidR="00684363" w:rsidRDefault="00E46C0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013746" w14:textId="77777777" w:rsidR="00684363" w:rsidRDefault="00E46C0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ECB079E" w14:textId="77777777" w:rsidR="00684363" w:rsidRDefault="00E46C06">
      <w:pPr>
        <w:pStyle w:val="2"/>
        <w:widowControl w:val="0"/>
      </w:pPr>
      <w:bookmarkStart w:id="52" w:name="_Toc74658455"/>
      <w:r>
        <w:t>作息时间表</w:t>
      </w:r>
      <w:bookmarkEnd w:id="52"/>
    </w:p>
    <w:p w14:paraId="2DF01D67" w14:textId="77777777" w:rsidR="00684363" w:rsidRDefault="00E46C06">
      <w:pPr>
        <w:widowControl w:val="0"/>
        <w:jc w:val="both"/>
      </w:pPr>
      <w:r>
        <w:t>详见附录</w:t>
      </w:r>
    </w:p>
    <w:p w14:paraId="6FA4CC8F" w14:textId="77777777" w:rsidR="00684363" w:rsidRDefault="00E46C06">
      <w:pPr>
        <w:pStyle w:val="1"/>
        <w:widowControl w:val="0"/>
        <w:jc w:val="both"/>
      </w:pPr>
      <w:bookmarkStart w:id="53" w:name="_Toc74658456"/>
      <w:r>
        <w:lastRenderedPageBreak/>
        <w:t>暖通空调系统</w:t>
      </w:r>
      <w:bookmarkEnd w:id="53"/>
    </w:p>
    <w:p w14:paraId="2048897B" w14:textId="77777777" w:rsidR="00684363" w:rsidRDefault="00E46C06">
      <w:pPr>
        <w:pStyle w:val="2"/>
        <w:widowControl w:val="0"/>
      </w:pPr>
      <w:bookmarkStart w:id="54" w:name="_Toc74658457"/>
      <w:r>
        <w:t>系统类型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84363" w14:paraId="07A4D77B" w14:textId="77777777">
        <w:tc>
          <w:tcPr>
            <w:tcW w:w="1131" w:type="dxa"/>
            <w:shd w:val="clear" w:color="auto" w:fill="E6E6E6"/>
            <w:vAlign w:val="center"/>
          </w:tcPr>
          <w:p w14:paraId="19CEED28" w14:textId="77777777" w:rsidR="00684363" w:rsidRDefault="00E46C0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26CD739" w14:textId="77777777" w:rsidR="00684363" w:rsidRDefault="00E46C0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96852" w14:textId="77777777" w:rsidR="00684363" w:rsidRDefault="00E46C0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73D79F" w14:textId="77777777" w:rsidR="00684363" w:rsidRDefault="00E46C0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23D3B0" w14:textId="77777777"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A7CFA8D" w14:textId="77777777" w:rsidR="00684363" w:rsidRDefault="00E46C06">
            <w:pPr>
              <w:jc w:val="center"/>
            </w:pPr>
            <w:r>
              <w:t>包含的房间</w:t>
            </w:r>
          </w:p>
        </w:tc>
      </w:tr>
      <w:tr w:rsidR="00684363" w14:paraId="2F42B3E7" w14:textId="77777777">
        <w:tc>
          <w:tcPr>
            <w:tcW w:w="1131" w:type="dxa"/>
            <w:vAlign w:val="center"/>
          </w:tcPr>
          <w:p w14:paraId="59EB3E82" w14:textId="77777777" w:rsidR="00684363" w:rsidRDefault="00E46C06">
            <w:r>
              <w:t>默认</w:t>
            </w:r>
          </w:p>
        </w:tc>
        <w:tc>
          <w:tcPr>
            <w:tcW w:w="1924" w:type="dxa"/>
            <w:vAlign w:val="center"/>
          </w:tcPr>
          <w:p w14:paraId="30C9DD3D" w14:textId="77777777" w:rsidR="00684363" w:rsidRDefault="00E46C06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4B394919" w14:textId="77777777" w:rsidR="00684363" w:rsidRDefault="00E46C06">
            <w:r>
              <w:t>3.50</w:t>
            </w:r>
          </w:p>
        </w:tc>
        <w:tc>
          <w:tcPr>
            <w:tcW w:w="848" w:type="dxa"/>
            <w:vAlign w:val="center"/>
          </w:tcPr>
          <w:p w14:paraId="6FB6190C" w14:textId="77777777" w:rsidR="00684363" w:rsidRDefault="00E46C06">
            <w:r>
              <w:t>3.10</w:t>
            </w:r>
          </w:p>
        </w:tc>
        <w:tc>
          <w:tcPr>
            <w:tcW w:w="905" w:type="dxa"/>
            <w:vAlign w:val="center"/>
          </w:tcPr>
          <w:p w14:paraId="37EBE0D0" w14:textId="77777777" w:rsidR="00684363" w:rsidRDefault="00E46C06">
            <w:r>
              <w:t>2854.82</w:t>
            </w:r>
          </w:p>
        </w:tc>
        <w:tc>
          <w:tcPr>
            <w:tcW w:w="3673" w:type="dxa"/>
            <w:vAlign w:val="center"/>
          </w:tcPr>
          <w:p w14:paraId="6F1C645A" w14:textId="77777777" w:rsidR="00684363" w:rsidRDefault="00E46C06">
            <w:r>
              <w:t>所有房间</w:t>
            </w:r>
          </w:p>
        </w:tc>
      </w:tr>
    </w:tbl>
    <w:p w14:paraId="2CFC6B47" w14:textId="77777777" w:rsidR="00684363" w:rsidRDefault="00E46C06">
      <w:pPr>
        <w:pStyle w:val="2"/>
        <w:widowControl w:val="0"/>
      </w:pPr>
      <w:bookmarkStart w:id="55" w:name="_Toc74658458"/>
      <w:r>
        <w:t>制冷系统</w:t>
      </w:r>
      <w:bookmarkEnd w:id="55"/>
    </w:p>
    <w:p w14:paraId="6AAC4BC5" w14:textId="77777777" w:rsidR="00684363" w:rsidRDefault="00E46C06">
      <w:pPr>
        <w:pStyle w:val="3"/>
        <w:widowControl w:val="0"/>
        <w:jc w:val="both"/>
      </w:pPr>
      <w:bookmarkStart w:id="56" w:name="_Toc74658459"/>
      <w:r>
        <w:t>多联机/单元式空调能耗</w:t>
      </w:r>
      <w:bookmarkEnd w:id="56"/>
    </w:p>
    <w:p w14:paraId="6EE3C19F" w14:textId="77777777"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 w14:paraId="5233D2EE" w14:textId="77777777">
        <w:tc>
          <w:tcPr>
            <w:tcW w:w="1115" w:type="dxa"/>
            <w:shd w:val="clear" w:color="auto" w:fill="E6E6E6"/>
            <w:vAlign w:val="center"/>
          </w:tcPr>
          <w:p w14:paraId="3287D0AC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1F5D1D25" w14:textId="77777777"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 w14:paraId="14E2C900" w14:textId="77777777">
        <w:tc>
          <w:tcPr>
            <w:tcW w:w="1115" w:type="dxa"/>
            <w:shd w:val="clear" w:color="auto" w:fill="E6E6E6"/>
            <w:vAlign w:val="center"/>
          </w:tcPr>
          <w:p w14:paraId="292FE109" w14:textId="77777777" w:rsidR="00684363" w:rsidRDefault="00E46C06">
            <w:r>
              <w:t>默认</w:t>
            </w:r>
          </w:p>
        </w:tc>
        <w:tc>
          <w:tcPr>
            <w:tcW w:w="8212" w:type="dxa"/>
            <w:vAlign w:val="center"/>
          </w:tcPr>
          <w:p w14:paraId="2CD8D151" w14:textId="77777777" w:rsidR="00684363" w:rsidRDefault="00E46C06">
            <w:r>
              <w:rPr>
                <w:noProof/>
                <w:lang w:val="en-US"/>
              </w:rPr>
              <w:drawing>
                <wp:inline distT="0" distB="0" distL="0" distR="0" wp14:anchorId="142072A4" wp14:editId="3BDAAA9C">
                  <wp:extent cx="5115462" cy="2400552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5BDCB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 w14:paraId="72EEEAF4" w14:textId="77777777">
        <w:tc>
          <w:tcPr>
            <w:tcW w:w="1550" w:type="dxa"/>
            <w:shd w:val="clear" w:color="auto" w:fill="E6E6E6"/>
            <w:vAlign w:val="center"/>
          </w:tcPr>
          <w:p w14:paraId="1D8F08D0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51D4E7" w14:textId="77777777"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616461" w14:textId="77777777" w:rsidR="00684363" w:rsidRDefault="00E46C0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54BB80" w14:textId="77777777"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A9E450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DA87720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23D67C40" w14:textId="77777777">
        <w:tc>
          <w:tcPr>
            <w:tcW w:w="1550" w:type="dxa"/>
            <w:shd w:val="clear" w:color="auto" w:fill="E6E6E6"/>
            <w:vAlign w:val="center"/>
          </w:tcPr>
          <w:p w14:paraId="52B88069" w14:textId="77777777"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14:paraId="0B231A09" w14:textId="77777777" w:rsidR="00684363" w:rsidRDefault="00E46C06">
            <w:r>
              <w:t>3.50</w:t>
            </w:r>
          </w:p>
        </w:tc>
        <w:tc>
          <w:tcPr>
            <w:tcW w:w="1550" w:type="dxa"/>
            <w:vAlign w:val="center"/>
          </w:tcPr>
          <w:p w14:paraId="5CAA6F3C" w14:textId="77777777" w:rsidR="00684363" w:rsidRDefault="00E46C06">
            <w:r>
              <w:t>205622</w:t>
            </w:r>
          </w:p>
        </w:tc>
        <w:tc>
          <w:tcPr>
            <w:tcW w:w="1550" w:type="dxa"/>
            <w:vAlign w:val="center"/>
          </w:tcPr>
          <w:p w14:paraId="117A31D5" w14:textId="77777777" w:rsidR="00684363" w:rsidRDefault="00E46C06">
            <w:r>
              <w:t>52618</w:t>
            </w:r>
          </w:p>
        </w:tc>
        <w:tc>
          <w:tcPr>
            <w:tcW w:w="1550" w:type="dxa"/>
            <w:vAlign w:val="center"/>
          </w:tcPr>
          <w:p w14:paraId="17D67479" w14:textId="77777777"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14:paraId="193F135C" w14:textId="77777777" w:rsidR="00684363" w:rsidRDefault="00E46C06">
            <w:r>
              <w:t>1851</w:t>
            </w:r>
          </w:p>
        </w:tc>
      </w:tr>
    </w:tbl>
    <w:p w14:paraId="76697631" w14:textId="77777777" w:rsidR="00684363" w:rsidRDefault="00684363"/>
    <w:p w14:paraId="46E838ED" w14:textId="77777777" w:rsidR="00684363" w:rsidRDefault="00E46C06">
      <w:pPr>
        <w:pStyle w:val="2"/>
        <w:widowControl w:val="0"/>
      </w:pPr>
      <w:bookmarkStart w:id="57" w:name="_Toc74658460"/>
      <w:r>
        <w:t>供暖系统</w:t>
      </w:r>
      <w:bookmarkEnd w:id="57"/>
    </w:p>
    <w:p w14:paraId="55DCB124" w14:textId="77777777" w:rsidR="00684363" w:rsidRDefault="00E46C06">
      <w:pPr>
        <w:pStyle w:val="3"/>
        <w:widowControl w:val="0"/>
        <w:jc w:val="both"/>
      </w:pPr>
      <w:bookmarkStart w:id="58" w:name="_Toc74658461"/>
      <w:r>
        <w:t>多联机/单元式热泵能耗</w:t>
      </w:r>
      <w:bookmarkEnd w:id="58"/>
    </w:p>
    <w:p w14:paraId="0E849224" w14:textId="77777777"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 w14:paraId="14829006" w14:textId="77777777">
        <w:tc>
          <w:tcPr>
            <w:tcW w:w="1115" w:type="dxa"/>
            <w:shd w:val="clear" w:color="auto" w:fill="E6E6E6"/>
            <w:vAlign w:val="center"/>
          </w:tcPr>
          <w:p w14:paraId="0EE71D50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535C3C4F" w14:textId="77777777"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 w14:paraId="2544EF17" w14:textId="77777777">
        <w:tc>
          <w:tcPr>
            <w:tcW w:w="1115" w:type="dxa"/>
            <w:shd w:val="clear" w:color="auto" w:fill="E6E6E6"/>
            <w:vAlign w:val="center"/>
          </w:tcPr>
          <w:p w14:paraId="6FDBEA2D" w14:textId="77777777" w:rsidR="00684363" w:rsidRDefault="00E46C06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62B3C2CC" w14:textId="77777777" w:rsidR="00684363" w:rsidRDefault="00E46C06">
            <w:r>
              <w:rPr>
                <w:noProof/>
                <w:lang w:val="en-US"/>
              </w:rPr>
              <w:drawing>
                <wp:inline distT="0" distB="0" distL="0" distR="0" wp14:anchorId="4ED002E1" wp14:editId="1D0B5445">
                  <wp:extent cx="5115462" cy="2400552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51D2B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 w14:paraId="7B27CD73" w14:textId="77777777">
        <w:tc>
          <w:tcPr>
            <w:tcW w:w="1550" w:type="dxa"/>
            <w:shd w:val="clear" w:color="auto" w:fill="E6E6E6"/>
            <w:vAlign w:val="center"/>
          </w:tcPr>
          <w:p w14:paraId="538CF654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D2CA15" w14:textId="77777777"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9F7219" w14:textId="77777777" w:rsidR="00684363" w:rsidRDefault="00E46C0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E92D8D" w14:textId="77777777"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857FD3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5857008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58FF7EE8" w14:textId="77777777">
        <w:tc>
          <w:tcPr>
            <w:tcW w:w="1550" w:type="dxa"/>
            <w:shd w:val="clear" w:color="auto" w:fill="E6E6E6"/>
            <w:vAlign w:val="center"/>
          </w:tcPr>
          <w:p w14:paraId="4101C038" w14:textId="77777777"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14:paraId="7B37FF87" w14:textId="77777777" w:rsidR="00684363" w:rsidRDefault="00E46C06">
            <w:r>
              <w:t>3.10</w:t>
            </w:r>
          </w:p>
        </w:tc>
        <w:tc>
          <w:tcPr>
            <w:tcW w:w="1550" w:type="dxa"/>
            <w:vAlign w:val="center"/>
          </w:tcPr>
          <w:p w14:paraId="2E52E06B" w14:textId="77777777" w:rsidR="00684363" w:rsidRDefault="00E46C06">
            <w:r>
              <w:t>143707</w:t>
            </w:r>
          </w:p>
        </w:tc>
        <w:tc>
          <w:tcPr>
            <w:tcW w:w="1550" w:type="dxa"/>
            <w:vAlign w:val="center"/>
          </w:tcPr>
          <w:p w14:paraId="3C7844CF" w14:textId="77777777" w:rsidR="00684363" w:rsidRDefault="00E46C06">
            <w:r>
              <w:t>43465</w:t>
            </w:r>
          </w:p>
        </w:tc>
        <w:tc>
          <w:tcPr>
            <w:tcW w:w="1550" w:type="dxa"/>
            <w:vAlign w:val="center"/>
          </w:tcPr>
          <w:p w14:paraId="6CF48E2A" w14:textId="77777777"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14:paraId="7CFEE0B5" w14:textId="77777777" w:rsidR="00684363" w:rsidRDefault="00E46C06">
            <w:r>
              <w:t>1529</w:t>
            </w:r>
          </w:p>
        </w:tc>
      </w:tr>
    </w:tbl>
    <w:p w14:paraId="5CB46D8F" w14:textId="77777777" w:rsidR="00684363" w:rsidRDefault="00684363"/>
    <w:p w14:paraId="10DBFAA4" w14:textId="77777777" w:rsidR="00684363" w:rsidRDefault="00E46C06">
      <w:pPr>
        <w:pStyle w:val="2"/>
        <w:widowControl w:val="0"/>
      </w:pPr>
      <w:bookmarkStart w:id="59" w:name="_Toc74658462"/>
      <w:r>
        <w:t>空调风机</w:t>
      </w:r>
      <w:bookmarkEnd w:id="5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171B92BD" w14:textId="77777777">
        <w:tc>
          <w:tcPr>
            <w:tcW w:w="2326" w:type="dxa"/>
            <w:shd w:val="clear" w:color="auto" w:fill="E6E6E6"/>
            <w:vAlign w:val="center"/>
          </w:tcPr>
          <w:p w14:paraId="622B2A6F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D07E1C1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26C8581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84A57EB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2F552EE2" w14:textId="77777777">
        <w:tc>
          <w:tcPr>
            <w:tcW w:w="2326" w:type="dxa"/>
            <w:shd w:val="clear" w:color="auto" w:fill="E6E6E6"/>
            <w:vAlign w:val="center"/>
          </w:tcPr>
          <w:p w14:paraId="17D91143" w14:textId="77777777" w:rsidR="00684363" w:rsidRDefault="00E46C06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D77FE72" w14:textId="77777777" w:rsidR="00684363" w:rsidRDefault="00E46C06"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 w14:paraId="7F6943B6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04579754" w14:textId="77777777" w:rsidR="00684363" w:rsidRDefault="00E46C06">
            <w:r>
              <w:t>546</w:t>
            </w:r>
          </w:p>
        </w:tc>
      </w:tr>
      <w:tr w:rsidR="00684363" w14:paraId="1BFEA5B2" w14:textId="77777777">
        <w:tc>
          <w:tcPr>
            <w:tcW w:w="2326" w:type="dxa"/>
            <w:shd w:val="clear" w:color="auto" w:fill="E6E6E6"/>
            <w:vAlign w:val="center"/>
          </w:tcPr>
          <w:p w14:paraId="71F464DF" w14:textId="77777777" w:rsidR="00684363" w:rsidRDefault="00E46C06">
            <w:r>
              <w:t>风机盘管</w:t>
            </w:r>
          </w:p>
        </w:tc>
        <w:tc>
          <w:tcPr>
            <w:tcW w:w="2326" w:type="dxa"/>
            <w:vAlign w:val="center"/>
          </w:tcPr>
          <w:p w14:paraId="47CEB7DF" w14:textId="77777777"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070BF66" w14:textId="77777777" w:rsidR="00684363" w:rsidRDefault="00684363"/>
        </w:tc>
        <w:tc>
          <w:tcPr>
            <w:tcW w:w="2337" w:type="dxa"/>
            <w:vAlign w:val="center"/>
          </w:tcPr>
          <w:p w14:paraId="606BA0A4" w14:textId="77777777" w:rsidR="00684363" w:rsidRDefault="00E46C06">
            <w:r>
              <w:t>0</w:t>
            </w:r>
          </w:p>
        </w:tc>
      </w:tr>
      <w:tr w:rsidR="00684363" w14:paraId="230622C1" w14:textId="77777777">
        <w:tc>
          <w:tcPr>
            <w:tcW w:w="2326" w:type="dxa"/>
            <w:shd w:val="clear" w:color="auto" w:fill="E6E6E6"/>
            <w:vAlign w:val="center"/>
          </w:tcPr>
          <w:p w14:paraId="132769A5" w14:textId="77777777" w:rsidR="00684363" w:rsidRDefault="00E46C06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6A0C9975" w14:textId="77777777" w:rsidR="00684363" w:rsidRDefault="00E46C06">
            <w:r>
              <w:t>18623</w:t>
            </w:r>
          </w:p>
        </w:tc>
        <w:tc>
          <w:tcPr>
            <w:tcW w:w="2326" w:type="dxa"/>
            <w:vMerge/>
            <w:vAlign w:val="center"/>
          </w:tcPr>
          <w:p w14:paraId="00681864" w14:textId="77777777" w:rsidR="00684363" w:rsidRDefault="00684363"/>
        </w:tc>
        <w:tc>
          <w:tcPr>
            <w:tcW w:w="2337" w:type="dxa"/>
            <w:vAlign w:val="center"/>
          </w:tcPr>
          <w:p w14:paraId="347C639C" w14:textId="77777777" w:rsidR="00684363" w:rsidRDefault="00E46C06">
            <w:r>
              <w:t>655</w:t>
            </w:r>
          </w:p>
        </w:tc>
      </w:tr>
      <w:tr w:rsidR="00684363" w14:paraId="026E09B7" w14:textId="77777777">
        <w:tc>
          <w:tcPr>
            <w:tcW w:w="2326" w:type="dxa"/>
            <w:shd w:val="clear" w:color="auto" w:fill="E6E6E6"/>
            <w:vAlign w:val="center"/>
          </w:tcPr>
          <w:p w14:paraId="3D700820" w14:textId="77777777" w:rsidR="00684363" w:rsidRDefault="00E46C06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DF48E71" w14:textId="77777777"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A093E38" w14:textId="77777777" w:rsidR="00684363" w:rsidRDefault="00684363"/>
        </w:tc>
        <w:tc>
          <w:tcPr>
            <w:tcW w:w="2337" w:type="dxa"/>
            <w:vAlign w:val="center"/>
          </w:tcPr>
          <w:p w14:paraId="4FA4DAE3" w14:textId="77777777" w:rsidR="00684363" w:rsidRDefault="00E46C06">
            <w:r>
              <w:t>0</w:t>
            </w:r>
          </w:p>
        </w:tc>
      </w:tr>
      <w:tr w:rsidR="00684363" w14:paraId="551F024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2775D63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484689BD" w14:textId="77777777" w:rsidR="00684363" w:rsidRDefault="00E46C06">
            <w:r>
              <w:t>1201</w:t>
            </w:r>
          </w:p>
        </w:tc>
      </w:tr>
    </w:tbl>
    <w:p w14:paraId="21A77034" w14:textId="77777777" w:rsidR="00684363" w:rsidRDefault="00E46C06">
      <w:pPr>
        <w:pStyle w:val="1"/>
        <w:widowControl w:val="0"/>
        <w:jc w:val="both"/>
      </w:pPr>
      <w:bookmarkStart w:id="60" w:name="_Toc74658463"/>
      <w:r>
        <w:t>照明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 w14:paraId="7E712AAA" w14:textId="77777777">
        <w:tc>
          <w:tcPr>
            <w:tcW w:w="1822" w:type="dxa"/>
            <w:shd w:val="clear" w:color="auto" w:fill="E6E6E6"/>
            <w:vAlign w:val="center"/>
          </w:tcPr>
          <w:p w14:paraId="2F8851E2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BA2086" w14:textId="77777777"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E7E6ADA" w14:textId="77777777"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2D6138C" w14:textId="77777777"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9B8C058" w14:textId="77777777"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FB7CBAE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90DB8A3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21E15AB7" w14:textId="77777777">
        <w:tc>
          <w:tcPr>
            <w:tcW w:w="1822" w:type="dxa"/>
            <w:vAlign w:val="center"/>
          </w:tcPr>
          <w:p w14:paraId="567EB9B6" w14:textId="77777777"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56A761FE" w14:textId="77777777"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14:paraId="6E67362C" w14:textId="77777777"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14:paraId="08961B37" w14:textId="77777777"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14:paraId="019ECFBF" w14:textId="77777777" w:rsidR="00684363" w:rsidRDefault="00E46C06"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 w14:paraId="44947FCB" w14:textId="77777777"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14:paraId="0FF76B70" w14:textId="77777777" w:rsidR="00684363" w:rsidRDefault="00E46C06">
            <w:r>
              <w:t>280</w:t>
            </w:r>
          </w:p>
        </w:tc>
      </w:tr>
      <w:tr w:rsidR="00684363" w14:paraId="171D270E" w14:textId="77777777">
        <w:tc>
          <w:tcPr>
            <w:tcW w:w="1822" w:type="dxa"/>
            <w:vAlign w:val="center"/>
          </w:tcPr>
          <w:p w14:paraId="5D61ECB4" w14:textId="77777777"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10C2A782" w14:textId="77777777" w:rsidR="00684363" w:rsidRDefault="00E46C06">
            <w:r>
              <w:t>25.99</w:t>
            </w:r>
          </w:p>
        </w:tc>
        <w:tc>
          <w:tcPr>
            <w:tcW w:w="854" w:type="dxa"/>
            <w:vAlign w:val="center"/>
          </w:tcPr>
          <w:p w14:paraId="16A0F235" w14:textId="77777777"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14:paraId="377895C6" w14:textId="77777777"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14:paraId="2816A173" w14:textId="77777777" w:rsidR="00684363" w:rsidRDefault="00E46C06">
            <w:r>
              <w:t>4894</w:t>
            </w:r>
          </w:p>
        </w:tc>
        <w:tc>
          <w:tcPr>
            <w:tcW w:w="1330" w:type="dxa"/>
            <w:vMerge/>
            <w:vAlign w:val="center"/>
          </w:tcPr>
          <w:p w14:paraId="073C8E6D" w14:textId="77777777" w:rsidR="00684363" w:rsidRDefault="00684363"/>
        </w:tc>
        <w:tc>
          <w:tcPr>
            <w:tcW w:w="1330" w:type="dxa"/>
            <w:vAlign w:val="center"/>
          </w:tcPr>
          <w:p w14:paraId="39309050" w14:textId="77777777" w:rsidR="00684363" w:rsidRDefault="00E46C06">
            <w:r>
              <w:t>172</w:t>
            </w:r>
          </w:p>
        </w:tc>
      </w:tr>
      <w:tr w:rsidR="00684363" w14:paraId="43883F80" w14:textId="77777777">
        <w:tc>
          <w:tcPr>
            <w:tcW w:w="1822" w:type="dxa"/>
            <w:vAlign w:val="center"/>
          </w:tcPr>
          <w:p w14:paraId="546FFD55" w14:textId="77777777"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67567706" w14:textId="77777777"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14:paraId="7B211684" w14:textId="77777777"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14:paraId="3F69B107" w14:textId="77777777"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14:paraId="54B922BF" w14:textId="77777777" w:rsidR="00684363" w:rsidRDefault="00E46C06">
            <w:r>
              <w:t>38279</w:t>
            </w:r>
          </w:p>
        </w:tc>
        <w:tc>
          <w:tcPr>
            <w:tcW w:w="1330" w:type="dxa"/>
            <w:vMerge/>
            <w:vAlign w:val="center"/>
          </w:tcPr>
          <w:p w14:paraId="5D76E4FB" w14:textId="77777777" w:rsidR="00684363" w:rsidRDefault="00684363"/>
        </w:tc>
        <w:tc>
          <w:tcPr>
            <w:tcW w:w="1330" w:type="dxa"/>
            <w:vAlign w:val="center"/>
          </w:tcPr>
          <w:p w14:paraId="353B6B18" w14:textId="77777777" w:rsidR="00684363" w:rsidRDefault="00E46C06">
            <w:r>
              <w:t>1346</w:t>
            </w:r>
          </w:p>
        </w:tc>
      </w:tr>
      <w:tr w:rsidR="00684363" w14:paraId="2E720290" w14:textId="77777777">
        <w:tc>
          <w:tcPr>
            <w:tcW w:w="1822" w:type="dxa"/>
            <w:vAlign w:val="center"/>
          </w:tcPr>
          <w:p w14:paraId="5CF8EBCA" w14:textId="77777777"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547A7980" w14:textId="77777777" w:rsidR="00684363" w:rsidRDefault="00E46C06">
            <w:r>
              <w:t>11.81</w:t>
            </w:r>
          </w:p>
        </w:tc>
        <w:tc>
          <w:tcPr>
            <w:tcW w:w="854" w:type="dxa"/>
            <w:vAlign w:val="center"/>
          </w:tcPr>
          <w:p w14:paraId="79940A86" w14:textId="77777777"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14:paraId="3F64AD84" w14:textId="77777777"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14:paraId="14617E18" w14:textId="77777777" w:rsidR="00684363" w:rsidRDefault="00E46C06">
            <w:r>
              <w:t>8525</w:t>
            </w:r>
          </w:p>
        </w:tc>
        <w:tc>
          <w:tcPr>
            <w:tcW w:w="1330" w:type="dxa"/>
            <w:vMerge/>
            <w:vAlign w:val="center"/>
          </w:tcPr>
          <w:p w14:paraId="7B2F09B9" w14:textId="77777777" w:rsidR="00684363" w:rsidRDefault="00684363"/>
        </w:tc>
        <w:tc>
          <w:tcPr>
            <w:tcW w:w="1330" w:type="dxa"/>
            <w:vAlign w:val="center"/>
          </w:tcPr>
          <w:p w14:paraId="56950873" w14:textId="77777777" w:rsidR="00684363" w:rsidRDefault="00E46C06">
            <w:r>
              <w:t>300</w:t>
            </w:r>
          </w:p>
        </w:tc>
      </w:tr>
      <w:tr w:rsidR="00684363" w14:paraId="6799D372" w14:textId="77777777">
        <w:tc>
          <w:tcPr>
            <w:tcW w:w="1822" w:type="dxa"/>
            <w:vAlign w:val="center"/>
          </w:tcPr>
          <w:p w14:paraId="66D91F88" w14:textId="77777777"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14:paraId="329BA0B7" w14:textId="77777777"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14:paraId="17714D12" w14:textId="77777777"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14:paraId="70A6750B" w14:textId="77777777"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14:paraId="3CE5081B" w14:textId="77777777"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974B6DF" w14:textId="77777777" w:rsidR="00684363" w:rsidRDefault="00684363"/>
        </w:tc>
        <w:tc>
          <w:tcPr>
            <w:tcW w:w="1330" w:type="dxa"/>
            <w:vAlign w:val="center"/>
          </w:tcPr>
          <w:p w14:paraId="4D98524B" w14:textId="77777777" w:rsidR="00684363" w:rsidRDefault="00E46C06">
            <w:r>
              <w:t>0</w:t>
            </w:r>
          </w:p>
        </w:tc>
      </w:tr>
      <w:tr w:rsidR="00684363" w14:paraId="48E8CC20" w14:textId="77777777">
        <w:tc>
          <w:tcPr>
            <w:tcW w:w="7990" w:type="dxa"/>
            <w:gridSpan w:val="6"/>
            <w:vAlign w:val="center"/>
          </w:tcPr>
          <w:p w14:paraId="1351B234" w14:textId="77777777"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14:paraId="402E3D0C" w14:textId="77777777" w:rsidR="00684363" w:rsidRDefault="00E46C06">
            <w:r>
              <w:t>2099</w:t>
            </w:r>
          </w:p>
        </w:tc>
      </w:tr>
    </w:tbl>
    <w:p w14:paraId="25EBCE81" w14:textId="77777777" w:rsidR="00684363" w:rsidRDefault="00E46C06">
      <w:pPr>
        <w:pStyle w:val="1"/>
        <w:widowControl w:val="0"/>
        <w:jc w:val="both"/>
      </w:pPr>
      <w:bookmarkStart w:id="61" w:name="_Toc74658464"/>
      <w:r>
        <w:lastRenderedPageBreak/>
        <w:t>插座设备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 w14:paraId="6D0F093C" w14:textId="77777777">
        <w:tc>
          <w:tcPr>
            <w:tcW w:w="1822" w:type="dxa"/>
            <w:shd w:val="clear" w:color="auto" w:fill="E6E6E6"/>
            <w:vAlign w:val="center"/>
          </w:tcPr>
          <w:p w14:paraId="625DED66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694748" w14:textId="77777777"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9E07E36" w14:textId="77777777"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456840F" w14:textId="77777777"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614EDE6" w14:textId="77777777"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BF737BD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6224DCB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49C653FF" w14:textId="77777777">
        <w:tc>
          <w:tcPr>
            <w:tcW w:w="1822" w:type="dxa"/>
            <w:vAlign w:val="center"/>
          </w:tcPr>
          <w:p w14:paraId="74E22E3E" w14:textId="77777777"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2414ECA6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51C753FA" w14:textId="77777777"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14:paraId="66ED7615" w14:textId="77777777"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14:paraId="3ED802C8" w14:textId="77777777" w:rsidR="00684363" w:rsidRDefault="00E46C06"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 w14:paraId="7FEF95DC" w14:textId="77777777"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14:paraId="255505A5" w14:textId="77777777" w:rsidR="00684363" w:rsidRDefault="00E46C06">
            <w:r>
              <w:t>438</w:t>
            </w:r>
          </w:p>
        </w:tc>
      </w:tr>
      <w:tr w:rsidR="00684363" w14:paraId="2917D37E" w14:textId="77777777">
        <w:tc>
          <w:tcPr>
            <w:tcW w:w="1822" w:type="dxa"/>
            <w:vAlign w:val="center"/>
          </w:tcPr>
          <w:p w14:paraId="58913B4C" w14:textId="77777777"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569CAE65" w14:textId="77777777" w:rsidR="00684363" w:rsidRDefault="00E46C06">
            <w:r>
              <w:t>11.06</w:t>
            </w:r>
          </w:p>
        </w:tc>
        <w:tc>
          <w:tcPr>
            <w:tcW w:w="854" w:type="dxa"/>
            <w:vAlign w:val="center"/>
          </w:tcPr>
          <w:p w14:paraId="53DB4616" w14:textId="77777777"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14:paraId="1E1C9B54" w14:textId="77777777"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14:paraId="4A7F971E" w14:textId="77777777" w:rsidR="00684363" w:rsidRDefault="00E46C06">
            <w:r>
              <w:t>2083</w:t>
            </w:r>
          </w:p>
        </w:tc>
        <w:tc>
          <w:tcPr>
            <w:tcW w:w="1330" w:type="dxa"/>
            <w:vMerge/>
            <w:vAlign w:val="center"/>
          </w:tcPr>
          <w:p w14:paraId="1BD53D2E" w14:textId="77777777" w:rsidR="00684363" w:rsidRDefault="00684363"/>
        </w:tc>
        <w:tc>
          <w:tcPr>
            <w:tcW w:w="1330" w:type="dxa"/>
            <w:vAlign w:val="center"/>
          </w:tcPr>
          <w:p w14:paraId="5E98DB09" w14:textId="77777777" w:rsidR="00684363" w:rsidRDefault="00E46C06">
            <w:r>
              <w:t>73</w:t>
            </w:r>
          </w:p>
        </w:tc>
      </w:tr>
      <w:tr w:rsidR="00684363" w14:paraId="48FC2056" w14:textId="77777777">
        <w:tc>
          <w:tcPr>
            <w:tcW w:w="1822" w:type="dxa"/>
            <w:vAlign w:val="center"/>
          </w:tcPr>
          <w:p w14:paraId="12195FD8" w14:textId="77777777"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27E977D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7D86952F" w14:textId="77777777"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14:paraId="2F16392A" w14:textId="77777777"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14:paraId="029BDB4D" w14:textId="77777777" w:rsidR="00684363" w:rsidRDefault="00E46C06">
            <w:r>
              <w:t>59748</w:t>
            </w:r>
          </w:p>
        </w:tc>
        <w:tc>
          <w:tcPr>
            <w:tcW w:w="1330" w:type="dxa"/>
            <w:vMerge/>
            <w:vAlign w:val="center"/>
          </w:tcPr>
          <w:p w14:paraId="3038C0B0" w14:textId="77777777" w:rsidR="00684363" w:rsidRDefault="00684363"/>
        </w:tc>
        <w:tc>
          <w:tcPr>
            <w:tcW w:w="1330" w:type="dxa"/>
            <w:vAlign w:val="center"/>
          </w:tcPr>
          <w:p w14:paraId="0C44DDC2" w14:textId="77777777" w:rsidR="00684363" w:rsidRDefault="00E46C06">
            <w:r>
              <w:t>2102</w:t>
            </w:r>
          </w:p>
        </w:tc>
      </w:tr>
      <w:tr w:rsidR="00684363" w14:paraId="577E9D2D" w14:textId="77777777">
        <w:tc>
          <w:tcPr>
            <w:tcW w:w="1822" w:type="dxa"/>
            <w:vAlign w:val="center"/>
          </w:tcPr>
          <w:p w14:paraId="0B715A50" w14:textId="77777777"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16A26517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6F0CD568" w14:textId="77777777"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14:paraId="5A63DD82" w14:textId="77777777"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14:paraId="44359F44" w14:textId="77777777" w:rsidR="00684363" w:rsidRDefault="00E46C06">
            <w:r>
              <w:t>23951</w:t>
            </w:r>
          </w:p>
        </w:tc>
        <w:tc>
          <w:tcPr>
            <w:tcW w:w="1330" w:type="dxa"/>
            <w:vMerge/>
            <w:vAlign w:val="center"/>
          </w:tcPr>
          <w:p w14:paraId="582BC1C7" w14:textId="77777777" w:rsidR="00684363" w:rsidRDefault="00684363"/>
        </w:tc>
        <w:tc>
          <w:tcPr>
            <w:tcW w:w="1330" w:type="dxa"/>
            <w:vAlign w:val="center"/>
          </w:tcPr>
          <w:p w14:paraId="21B5D379" w14:textId="77777777" w:rsidR="00684363" w:rsidRDefault="00E46C06">
            <w:r>
              <w:t>842</w:t>
            </w:r>
          </w:p>
        </w:tc>
      </w:tr>
      <w:tr w:rsidR="00684363" w14:paraId="66065DC6" w14:textId="77777777">
        <w:tc>
          <w:tcPr>
            <w:tcW w:w="1822" w:type="dxa"/>
            <w:vAlign w:val="center"/>
          </w:tcPr>
          <w:p w14:paraId="2F60A77B" w14:textId="77777777"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14:paraId="2A05F53F" w14:textId="77777777"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14:paraId="419E4A61" w14:textId="77777777"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14:paraId="70983291" w14:textId="77777777"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14:paraId="19D8E1E2" w14:textId="77777777"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05E62A9" w14:textId="77777777" w:rsidR="00684363" w:rsidRDefault="00684363"/>
        </w:tc>
        <w:tc>
          <w:tcPr>
            <w:tcW w:w="1330" w:type="dxa"/>
            <w:vAlign w:val="center"/>
          </w:tcPr>
          <w:p w14:paraId="2FFBB2C8" w14:textId="77777777" w:rsidR="00684363" w:rsidRDefault="00E46C06">
            <w:r>
              <w:t>0</w:t>
            </w:r>
          </w:p>
        </w:tc>
      </w:tr>
      <w:tr w:rsidR="00684363" w14:paraId="2E056EF3" w14:textId="77777777">
        <w:tc>
          <w:tcPr>
            <w:tcW w:w="7990" w:type="dxa"/>
            <w:gridSpan w:val="6"/>
            <w:vAlign w:val="center"/>
          </w:tcPr>
          <w:p w14:paraId="1D485AD6" w14:textId="77777777"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14:paraId="7BD1786A" w14:textId="77777777" w:rsidR="00684363" w:rsidRDefault="00E46C06">
            <w:r>
              <w:t>3455</w:t>
            </w:r>
          </w:p>
        </w:tc>
      </w:tr>
    </w:tbl>
    <w:p w14:paraId="217E1E3F" w14:textId="77777777" w:rsidR="00684363" w:rsidRDefault="00E46C06">
      <w:pPr>
        <w:pStyle w:val="1"/>
        <w:widowControl w:val="0"/>
        <w:jc w:val="both"/>
      </w:pPr>
      <w:bookmarkStart w:id="62" w:name="_Toc74658465"/>
      <w:r>
        <w:t>排风机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84363" w14:paraId="1EBC24A1" w14:textId="77777777">
        <w:tc>
          <w:tcPr>
            <w:tcW w:w="1165" w:type="dxa"/>
            <w:shd w:val="clear" w:color="auto" w:fill="E6E6E6"/>
            <w:vAlign w:val="center"/>
          </w:tcPr>
          <w:p w14:paraId="7E5B12AD" w14:textId="77777777" w:rsidR="00684363" w:rsidRDefault="00E46C0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6E8751B" w14:textId="77777777" w:rsidR="00684363" w:rsidRDefault="00E46C06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EE142D6" w14:textId="77777777" w:rsidR="00684363" w:rsidRDefault="00E46C0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2CDBDCB" w14:textId="77777777" w:rsidR="00684363" w:rsidRDefault="00E46C0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9F6FB78" w14:textId="77777777"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31A2BEC" w14:textId="77777777"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E13C3D7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4CF768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6E565D84" w14:textId="77777777">
        <w:tc>
          <w:tcPr>
            <w:tcW w:w="1165" w:type="dxa"/>
            <w:vAlign w:val="center"/>
          </w:tcPr>
          <w:p w14:paraId="32D5F1C8" w14:textId="77777777" w:rsidR="00684363" w:rsidRDefault="00E46C06">
            <w:r>
              <w:t>5</w:t>
            </w:r>
          </w:p>
        </w:tc>
        <w:tc>
          <w:tcPr>
            <w:tcW w:w="1160" w:type="dxa"/>
            <w:vAlign w:val="center"/>
          </w:tcPr>
          <w:p w14:paraId="54A94F76" w14:textId="77777777" w:rsidR="00684363" w:rsidRDefault="00E46C06">
            <w:r>
              <w:t>10</w:t>
            </w:r>
          </w:p>
        </w:tc>
        <w:tc>
          <w:tcPr>
            <w:tcW w:w="1165" w:type="dxa"/>
            <w:vAlign w:val="center"/>
          </w:tcPr>
          <w:p w14:paraId="7E5A387B" w14:textId="77777777" w:rsidR="00684363" w:rsidRDefault="00E46C06">
            <w:r>
              <w:t>0.3</w:t>
            </w:r>
          </w:p>
        </w:tc>
        <w:tc>
          <w:tcPr>
            <w:tcW w:w="1165" w:type="dxa"/>
            <w:vAlign w:val="center"/>
          </w:tcPr>
          <w:p w14:paraId="6635C5FC" w14:textId="77777777" w:rsidR="00684363" w:rsidRDefault="00E46C06">
            <w:r>
              <w:t>4</w:t>
            </w:r>
          </w:p>
        </w:tc>
        <w:tc>
          <w:tcPr>
            <w:tcW w:w="1165" w:type="dxa"/>
            <w:vAlign w:val="center"/>
          </w:tcPr>
          <w:p w14:paraId="37F945C4" w14:textId="77777777" w:rsidR="00684363" w:rsidRDefault="00E46C06">
            <w:r>
              <w:t>250</w:t>
            </w:r>
          </w:p>
        </w:tc>
        <w:tc>
          <w:tcPr>
            <w:tcW w:w="1165" w:type="dxa"/>
            <w:vAlign w:val="center"/>
          </w:tcPr>
          <w:p w14:paraId="70F63549" w14:textId="77777777" w:rsidR="00684363" w:rsidRDefault="00E46C06">
            <w:r>
              <w:t>15000</w:t>
            </w:r>
          </w:p>
        </w:tc>
        <w:tc>
          <w:tcPr>
            <w:tcW w:w="1165" w:type="dxa"/>
            <w:vAlign w:val="center"/>
          </w:tcPr>
          <w:p w14:paraId="30671D7E" w14:textId="77777777" w:rsidR="00684363" w:rsidRDefault="00E46C06">
            <w:r>
              <w:t>0.7035</w:t>
            </w:r>
          </w:p>
        </w:tc>
        <w:tc>
          <w:tcPr>
            <w:tcW w:w="1165" w:type="dxa"/>
            <w:vAlign w:val="center"/>
          </w:tcPr>
          <w:p w14:paraId="7EE33ADE" w14:textId="77777777" w:rsidR="00684363" w:rsidRDefault="00E46C06">
            <w:r>
              <w:t>528</w:t>
            </w:r>
          </w:p>
        </w:tc>
      </w:tr>
      <w:tr w:rsidR="00684363" w14:paraId="64EFFFC6" w14:textId="77777777">
        <w:tc>
          <w:tcPr>
            <w:tcW w:w="8150" w:type="dxa"/>
            <w:gridSpan w:val="7"/>
            <w:vAlign w:val="center"/>
          </w:tcPr>
          <w:p w14:paraId="024E8F5C" w14:textId="77777777" w:rsidR="00684363" w:rsidRDefault="00E46C06">
            <w:r>
              <w:t>总计</w:t>
            </w:r>
          </w:p>
        </w:tc>
        <w:tc>
          <w:tcPr>
            <w:tcW w:w="1165" w:type="dxa"/>
            <w:vAlign w:val="center"/>
          </w:tcPr>
          <w:p w14:paraId="1ADE8062" w14:textId="77777777" w:rsidR="00684363" w:rsidRDefault="00E46C06">
            <w:r>
              <w:t>528</w:t>
            </w:r>
          </w:p>
        </w:tc>
      </w:tr>
    </w:tbl>
    <w:p w14:paraId="66344D68" w14:textId="77777777" w:rsidR="00684363" w:rsidRDefault="00E46C06">
      <w:pPr>
        <w:widowControl w:val="0"/>
        <w:jc w:val="both"/>
      </w:pPr>
      <w:r>
        <w:t>注：此类风机指非空调区域排风机</w:t>
      </w:r>
    </w:p>
    <w:p w14:paraId="7F8A7FFF" w14:textId="77777777" w:rsidR="00684363" w:rsidRDefault="00E46C06">
      <w:pPr>
        <w:pStyle w:val="1"/>
        <w:widowControl w:val="0"/>
        <w:jc w:val="both"/>
      </w:pPr>
      <w:bookmarkStart w:id="63" w:name="_Toc74658466"/>
      <w:r>
        <w:t>生活热水</w:t>
      </w:r>
      <w:bookmarkEnd w:id="63"/>
    </w:p>
    <w:p w14:paraId="7F5D4515" w14:textId="77777777" w:rsidR="00684363" w:rsidRDefault="00E46C06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200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84363" w14:paraId="064EFFEC" w14:textId="77777777">
        <w:tc>
          <w:tcPr>
            <w:tcW w:w="933" w:type="dxa"/>
            <w:shd w:val="clear" w:color="auto" w:fill="E6E6E6"/>
            <w:vAlign w:val="center"/>
          </w:tcPr>
          <w:p w14:paraId="383022C0" w14:textId="77777777" w:rsidR="00684363" w:rsidRDefault="00E46C06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9B1FDC9" w14:textId="77777777" w:rsidR="00684363" w:rsidRDefault="00E46C06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C61E049" w14:textId="77777777" w:rsidR="00684363" w:rsidRDefault="00E46C06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1E6294F" w14:textId="77777777" w:rsidR="00684363" w:rsidRDefault="00E46C06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5CB9EE8" w14:textId="77777777" w:rsidR="00684363" w:rsidRDefault="00E46C06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F9BF0A3" w14:textId="77777777" w:rsidR="00684363" w:rsidRDefault="00E46C06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C6B8C8E" w14:textId="77777777" w:rsidR="00684363" w:rsidRDefault="00E46C06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4FC20A4" w14:textId="77777777" w:rsidR="00684363" w:rsidRDefault="00E46C06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77D1390" w14:textId="77777777" w:rsidR="00684363" w:rsidRDefault="00E46C06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46448F0" w14:textId="77777777" w:rsidR="00684363" w:rsidRDefault="00E46C06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684363" w14:paraId="2162DFB5" w14:textId="77777777">
        <w:tc>
          <w:tcPr>
            <w:tcW w:w="933" w:type="dxa"/>
            <w:vAlign w:val="center"/>
          </w:tcPr>
          <w:p w14:paraId="1FBCC752" w14:textId="77777777" w:rsidR="00684363" w:rsidRDefault="00E46C06">
            <w:r>
              <w:t>办公</w:t>
            </w:r>
          </w:p>
        </w:tc>
        <w:tc>
          <w:tcPr>
            <w:tcW w:w="933" w:type="dxa"/>
            <w:vAlign w:val="center"/>
          </w:tcPr>
          <w:p w14:paraId="28374C50" w14:textId="77777777" w:rsidR="00684363" w:rsidRDefault="00E46C06">
            <w:r>
              <w:t>0.9</w:t>
            </w:r>
          </w:p>
        </w:tc>
        <w:tc>
          <w:tcPr>
            <w:tcW w:w="933" w:type="dxa"/>
            <w:vAlign w:val="center"/>
          </w:tcPr>
          <w:p w14:paraId="6C776364" w14:textId="77777777" w:rsidR="00684363" w:rsidRDefault="00E46C06">
            <w:r>
              <w:t>10</w:t>
            </w:r>
          </w:p>
        </w:tc>
        <w:tc>
          <w:tcPr>
            <w:tcW w:w="933" w:type="dxa"/>
            <w:vAlign w:val="center"/>
          </w:tcPr>
          <w:p w14:paraId="3B2CD45C" w14:textId="77777777" w:rsidR="00684363" w:rsidRDefault="00E46C06">
            <w:r>
              <w:t>200</w:t>
            </w:r>
          </w:p>
        </w:tc>
        <w:tc>
          <w:tcPr>
            <w:tcW w:w="933" w:type="dxa"/>
            <w:vAlign w:val="center"/>
          </w:tcPr>
          <w:p w14:paraId="41DBAFF4" w14:textId="77777777" w:rsidR="00684363" w:rsidRDefault="00E46C06">
            <w:r>
              <w:t>250</w:t>
            </w:r>
          </w:p>
        </w:tc>
        <w:tc>
          <w:tcPr>
            <w:tcW w:w="933" w:type="dxa"/>
            <w:vAlign w:val="center"/>
          </w:tcPr>
          <w:p w14:paraId="23F9F803" w14:textId="77777777" w:rsidR="00684363" w:rsidRDefault="00E46C06">
            <w:r>
              <w:t>9753.65</w:t>
            </w:r>
          </w:p>
        </w:tc>
        <w:tc>
          <w:tcPr>
            <w:tcW w:w="933" w:type="dxa"/>
            <w:vAlign w:val="center"/>
          </w:tcPr>
          <w:p w14:paraId="47AC52CC" w14:textId="77777777" w:rsidR="00684363" w:rsidRDefault="00E46C06">
            <w:r>
              <w:t>100</w:t>
            </w:r>
          </w:p>
        </w:tc>
        <w:tc>
          <w:tcPr>
            <w:tcW w:w="933" w:type="dxa"/>
            <w:vAlign w:val="center"/>
          </w:tcPr>
          <w:p w14:paraId="38F12F6E" w14:textId="77777777" w:rsidR="00684363" w:rsidRDefault="00E46C06">
            <w:r>
              <w:t>0.45</w:t>
            </w:r>
          </w:p>
        </w:tc>
        <w:tc>
          <w:tcPr>
            <w:tcW w:w="933" w:type="dxa"/>
            <w:vAlign w:val="center"/>
          </w:tcPr>
          <w:p w14:paraId="17B56834" w14:textId="77777777" w:rsidR="00684363" w:rsidRDefault="00E46C06">
            <w:r>
              <w:t>0.15</w:t>
            </w:r>
          </w:p>
        </w:tc>
        <w:tc>
          <w:tcPr>
            <w:tcW w:w="933" w:type="dxa"/>
            <w:vAlign w:val="center"/>
          </w:tcPr>
          <w:p w14:paraId="256B532E" w14:textId="77777777" w:rsidR="00684363" w:rsidRDefault="00E46C06">
            <w:r>
              <w:t>9753.65</w:t>
            </w:r>
          </w:p>
        </w:tc>
      </w:tr>
      <w:tr w:rsidR="00684363" w14:paraId="2A316195" w14:textId="77777777">
        <w:tc>
          <w:tcPr>
            <w:tcW w:w="4665" w:type="dxa"/>
            <w:gridSpan w:val="5"/>
            <w:vAlign w:val="center"/>
          </w:tcPr>
          <w:p w14:paraId="692CEDFB" w14:textId="77777777" w:rsidR="00684363" w:rsidRDefault="00E46C06">
            <w:r>
              <w:t>总计</w:t>
            </w:r>
          </w:p>
        </w:tc>
        <w:tc>
          <w:tcPr>
            <w:tcW w:w="933" w:type="dxa"/>
            <w:vAlign w:val="center"/>
          </w:tcPr>
          <w:p w14:paraId="7BB29E1B" w14:textId="77777777" w:rsidR="00684363" w:rsidRDefault="00E46C06"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 w14:paraId="0E686F8B" w14:textId="77777777" w:rsidR="00684363" w:rsidRDefault="00684363"/>
        </w:tc>
        <w:tc>
          <w:tcPr>
            <w:tcW w:w="933" w:type="dxa"/>
            <w:vAlign w:val="center"/>
          </w:tcPr>
          <w:p w14:paraId="578BD32E" w14:textId="77777777" w:rsidR="00684363" w:rsidRDefault="00E46C06">
            <w:r>
              <w:t>9754</w:t>
            </w:r>
          </w:p>
        </w:tc>
      </w:tr>
    </w:tbl>
    <w:p w14:paraId="43794AC0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101DBAD5" w14:textId="77777777">
        <w:tc>
          <w:tcPr>
            <w:tcW w:w="2326" w:type="dxa"/>
            <w:shd w:val="clear" w:color="auto" w:fill="E6E6E6"/>
            <w:vAlign w:val="center"/>
          </w:tcPr>
          <w:p w14:paraId="1F357561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0E4C49B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3575B41" w14:textId="77777777"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954AA81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3CFCF1C9" w14:textId="77777777">
        <w:tc>
          <w:tcPr>
            <w:tcW w:w="2326" w:type="dxa"/>
            <w:shd w:val="clear" w:color="auto" w:fill="E6E6E6"/>
            <w:vAlign w:val="center"/>
          </w:tcPr>
          <w:p w14:paraId="5F95380C" w14:textId="77777777" w:rsidR="00684363" w:rsidRDefault="00E46C06">
            <w:r>
              <w:t>生活热水</w:t>
            </w:r>
          </w:p>
        </w:tc>
        <w:tc>
          <w:tcPr>
            <w:tcW w:w="2326" w:type="dxa"/>
            <w:vAlign w:val="center"/>
          </w:tcPr>
          <w:p w14:paraId="7A9406D0" w14:textId="77777777" w:rsidR="00684363" w:rsidRDefault="00E46C06"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 w14:paraId="1BD64D54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07615B6C" w14:textId="77777777" w:rsidR="00684363" w:rsidRDefault="00E46C06">
            <w:r>
              <w:t>343</w:t>
            </w:r>
          </w:p>
        </w:tc>
      </w:tr>
      <w:tr w:rsidR="00684363" w14:paraId="5D23A567" w14:textId="77777777">
        <w:tc>
          <w:tcPr>
            <w:tcW w:w="2326" w:type="dxa"/>
            <w:shd w:val="clear" w:color="auto" w:fill="E6E6E6"/>
            <w:vAlign w:val="center"/>
          </w:tcPr>
          <w:p w14:paraId="4ED484A9" w14:textId="77777777" w:rsidR="00684363" w:rsidRDefault="00E46C06">
            <w:r>
              <w:t>太阳能</w:t>
            </w:r>
          </w:p>
        </w:tc>
        <w:tc>
          <w:tcPr>
            <w:tcW w:w="2326" w:type="dxa"/>
            <w:vAlign w:val="center"/>
          </w:tcPr>
          <w:p w14:paraId="49F21CAA" w14:textId="77777777" w:rsidR="00684363" w:rsidRDefault="00E46C06">
            <w:r>
              <w:t>9754</w:t>
            </w:r>
          </w:p>
        </w:tc>
        <w:tc>
          <w:tcPr>
            <w:tcW w:w="2326" w:type="dxa"/>
            <w:vMerge/>
            <w:vAlign w:val="center"/>
          </w:tcPr>
          <w:p w14:paraId="6842745B" w14:textId="77777777" w:rsidR="00684363" w:rsidRDefault="00684363"/>
        </w:tc>
        <w:tc>
          <w:tcPr>
            <w:tcW w:w="2337" w:type="dxa"/>
            <w:vAlign w:val="center"/>
          </w:tcPr>
          <w:p w14:paraId="5876B5A7" w14:textId="77777777" w:rsidR="00684363" w:rsidRDefault="00E46C06">
            <w:r>
              <w:t>343</w:t>
            </w:r>
          </w:p>
        </w:tc>
      </w:tr>
      <w:tr w:rsidR="00684363" w14:paraId="5FB33DA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B8D432D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3556D842" w14:textId="77777777" w:rsidR="00684363" w:rsidRDefault="00E46C06">
            <w:r>
              <w:t>686</w:t>
            </w:r>
          </w:p>
        </w:tc>
      </w:tr>
    </w:tbl>
    <w:p w14:paraId="7A523704" w14:textId="77777777" w:rsidR="00684363" w:rsidRDefault="00684363"/>
    <w:p w14:paraId="3F15897E" w14:textId="77777777" w:rsidR="00684363" w:rsidRDefault="00E46C06">
      <w:pPr>
        <w:pStyle w:val="1"/>
        <w:widowControl w:val="0"/>
        <w:jc w:val="both"/>
      </w:pPr>
      <w:bookmarkStart w:id="64" w:name="_Toc74658467"/>
      <w:r>
        <w:lastRenderedPageBreak/>
        <w:t>电梯</w:t>
      </w:r>
      <w:bookmarkEnd w:id="64"/>
    </w:p>
    <w:p w14:paraId="38487620" w14:textId="77777777" w:rsidR="00684363" w:rsidRDefault="00E46C06">
      <w:pPr>
        <w:pStyle w:val="2"/>
        <w:widowControl w:val="0"/>
      </w:pPr>
      <w:bookmarkStart w:id="65" w:name="_Toc74658468"/>
      <w:r>
        <w:t>扶梯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84363" w14:paraId="6C98655E" w14:textId="77777777">
        <w:tc>
          <w:tcPr>
            <w:tcW w:w="1256" w:type="dxa"/>
            <w:shd w:val="clear" w:color="auto" w:fill="E6E6E6"/>
            <w:vAlign w:val="center"/>
          </w:tcPr>
          <w:p w14:paraId="4EE86AD0" w14:textId="77777777" w:rsidR="00684363" w:rsidRDefault="00E46C0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568873" w14:textId="77777777" w:rsidR="00684363" w:rsidRDefault="00E46C06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BD8A48" w14:textId="77777777" w:rsidR="00684363" w:rsidRDefault="00E46C06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6EB237" w14:textId="77777777" w:rsidR="00684363" w:rsidRDefault="00E46C06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B7BB73" w14:textId="77777777" w:rsidR="00684363" w:rsidRDefault="00E46C06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9F11F4" w14:textId="77777777" w:rsidR="00684363" w:rsidRDefault="00E46C06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809C0D" w14:textId="77777777"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EF7377" w14:textId="77777777" w:rsidR="00684363" w:rsidRDefault="00E46C06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2D86C8" w14:textId="77777777"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84363" w14:paraId="4EF4AFB4" w14:textId="77777777">
        <w:tc>
          <w:tcPr>
            <w:tcW w:w="1256" w:type="dxa"/>
            <w:vAlign w:val="center"/>
          </w:tcPr>
          <w:p w14:paraId="2D75C8A0" w14:textId="77777777" w:rsidR="00684363" w:rsidRDefault="00E46C06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A9E772C" w14:textId="77777777" w:rsidR="00684363" w:rsidRDefault="00E46C06">
            <w:r>
              <w:t>1.26</w:t>
            </w:r>
          </w:p>
        </w:tc>
        <w:tc>
          <w:tcPr>
            <w:tcW w:w="1273" w:type="dxa"/>
            <w:vAlign w:val="center"/>
          </w:tcPr>
          <w:p w14:paraId="4C4E8CAE" w14:textId="77777777" w:rsidR="00684363" w:rsidRDefault="00E46C06">
            <w:r>
              <w:t>1350</w:t>
            </w:r>
          </w:p>
        </w:tc>
        <w:tc>
          <w:tcPr>
            <w:tcW w:w="707" w:type="dxa"/>
            <w:vAlign w:val="center"/>
          </w:tcPr>
          <w:p w14:paraId="7C77C3CD" w14:textId="77777777" w:rsidR="00684363" w:rsidRDefault="00E46C06">
            <w:r>
              <w:t>1.75</w:t>
            </w:r>
          </w:p>
        </w:tc>
        <w:tc>
          <w:tcPr>
            <w:tcW w:w="848" w:type="dxa"/>
            <w:vAlign w:val="center"/>
          </w:tcPr>
          <w:p w14:paraId="199F9273" w14:textId="77777777" w:rsidR="00684363" w:rsidRDefault="00E46C06">
            <w:r>
              <w:t>5</w:t>
            </w:r>
          </w:p>
        </w:tc>
        <w:tc>
          <w:tcPr>
            <w:tcW w:w="990" w:type="dxa"/>
            <w:vAlign w:val="center"/>
          </w:tcPr>
          <w:p w14:paraId="19C20CBD" w14:textId="77777777" w:rsidR="00684363" w:rsidRDefault="00E46C06">
            <w:r>
              <w:t>1.5</w:t>
            </w:r>
          </w:p>
        </w:tc>
        <w:tc>
          <w:tcPr>
            <w:tcW w:w="990" w:type="dxa"/>
            <w:vAlign w:val="center"/>
          </w:tcPr>
          <w:p w14:paraId="446F62A9" w14:textId="77777777" w:rsidR="00684363" w:rsidRDefault="00E46C06">
            <w:r>
              <w:t>250</w:t>
            </w:r>
          </w:p>
        </w:tc>
        <w:tc>
          <w:tcPr>
            <w:tcW w:w="565" w:type="dxa"/>
            <w:vAlign w:val="center"/>
          </w:tcPr>
          <w:p w14:paraId="0028C97C" w14:textId="77777777" w:rsidR="00684363" w:rsidRDefault="00E46C06">
            <w:r>
              <w:t>2</w:t>
            </w:r>
          </w:p>
        </w:tc>
        <w:tc>
          <w:tcPr>
            <w:tcW w:w="1131" w:type="dxa"/>
            <w:vAlign w:val="center"/>
          </w:tcPr>
          <w:p w14:paraId="37C65697" w14:textId="77777777" w:rsidR="00684363" w:rsidRDefault="00E46C06">
            <w:r>
              <w:t>8041</w:t>
            </w:r>
          </w:p>
        </w:tc>
      </w:tr>
      <w:tr w:rsidR="00684363" w14:paraId="4CFFB9C0" w14:textId="77777777">
        <w:tc>
          <w:tcPr>
            <w:tcW w:w="8185" w:type="dxa"/>
            <w:gridSpan w:val="8"/>
            <w:vAlign w:val="center"/>
          </w:tcPr>
          <w:p w14:paraId="1C05743E" w14:textId="77777777" w:rsidR="00684363" w:rsidRDefault="00E46C06">
            <w:r>
              <w:t>总计</w:t>
            </w:r>
          </w:p>
        </w:tc>
        <w:tc>
          <w:tcPr>
            <w:tcW w:w="1131" w:type="dxa"/>
            <w:vAlign w:val="center"/>
          </w:tcPr>
          <w:p w14:paraId="18493EED" w14:textId="77777777" w:rsidR="00684363" w:rsidRDefault="00E46C06">
            <w:r>
              <w:t>8041</w:t>
            </w:r>
          </w:p>
        </w:tc>
      </w:tr>
    </w:tbl>
    <w:p w14:paraId="0985E8AC" w14:textId="77777777" w:rsidR="00684363" w:rsidRDefault="00E46C06">
      <w:pPr>
        <w:pStyle w:val="2"/>
        <w:widowControl w:val="0"/>
      </w:pPr>
      <w:bookmarkStart w:id="66" w:name="_Toc74658469"/>
      <w:r>
        <w:t>电梯碳排放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05571D9E" w14:textId="77777777">
        <w:tc>
          <w:tcPr>
            <w:tcW w:w="2326" w:type="dxa"/>
            <w:shd w:val="clear" w:color="auto" w:fill="E6E6E6"/>
            <w:vAlign w:val="center"/>
          </w:tcPr>
          <w:p w14:paraId="713BD3DE" w14:textId="77777777" w:rsidR="00684363" w:rsidRDefault="00E46C06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F3BCD22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3950F7" w14:textId="77777777"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5E3F5BD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3B12163B" w14:textId="77777777">
        <w:tc>
          <w:tcPr>
            <w:tcW w:w="2326" w:type="dxa"/>
            <w:shd w:val="clear" w:color="auto" w:fill="E6E6E6"/>
            <w:vAlign w:val="center"/>
          </w:tcPr>
          <w:p w14:paraId="7A17F496" w14:textId="77777777" w:rsidR="00684363" w:rsidRDefault="00E46C06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040F158F" w14:textId="77777777" w:rsidR="00684363" w:rsidRDefault="00E46C06">
            <w:r>
              <w:t>8041</w:t>
            </w:r>
          </w:p>
        </w:tc>
        <w:tc>
          <w:tcPr>
            <w:tcW w:w="2326" w:type="dxa"/>
            <w:vAlign w:val="center"/>
          </w:tcPr>
          <w:p w14:paraId="51BAB430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029F79D8" w14:textId="77777777" w:rsidR="00684363" w:rsidRDefault="00E46C06">
            <w:r>
              <w:t>283</w:t>
            </w:r>
          </w:p>
        </w:tc>
      </w:tr>
      <w:tr w:rsidR="00684363" w14:paraId="48ACCFF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FEBA935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4EC72394" w14:textId="77777777" w:rsidR="00684363" w:rsidRDefault="00E46C06">
            <w:r>
              <w:t>283</w:t>
            </w:r>
          </w:p>
        </w:tc>
      </w:tr>
    </w:tbl>
    <w:p w14:paraId="28B3F3FB" w14:textId="77777777" w:rsidR="00684363" w:rsidRDefault="00E46C06">
      <w:pPr>
        <w:pStyle w:val="1"/>
        <w:widowControl w:val="0"/>
        <w:jc w:val="both"/>
      </w:pPr>
      <w:bookmarkStart w:id="67" w:name="_Toc74658470"/>
      <w:r>
        <w:t>光伏发电</w:t>
      </w:r>
      <w:bookmarkEnd w:id="67"/>
    </w:p>
    <w:p w14:paraId="1AA39A36" w14:textId="77777777" w:rsidR="00684363" w:rsidRDefault="00E46C06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220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84363" w14:paraId="23FB42D7" w14:textId="77777777">
        <w:tc>
          <w:tcPr>
            <w:tcW w:w="1398" w:type="dxa"/>
            <w:shd w:val="clear" w:color="auto" w:fill="E6E6E6"/>
            <w:vAlign w:val="center"/>
          </w:tcPr>
          <w:p w14:paraId="115FBBAC" w14:textId="77777777" w:rsidR="00684363" w:rsidRDefault="00E46C06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AF75DA" w14:textId="77777777" w:rsidR="00684363" w:rsidRDefault="00E46C06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48E0CC" w14:textId="77777777" w:rsidR="00684363" w:rsidRDefault="00E46C06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E4B938" w14:textId="77777777" w:rsidR="00684363" w:rsidRDefault="00E46C06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A25B48" w14:textId="77777777" w:rsidR="00684363" w:rsidRDefault="00E46C0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094AD01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2BDBCA7" w14:textId="77777777" w:rsidR="00684363" w:rsidRDefault="00E46C0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84363" w14:paraId="6C434B2B" w14:textId="77777777">
        <w:tc>
          <w:tcPr>
            <w:tcW w:w="1398" w:type="dxa"/>
            <w:vAlign w:val="center"/>
          </w:tcPr>
          <w:p w14:paraId="793FEDD2" w14:textId="77777777" w:rsidR="00684363" w:rsidRDefault="00E46C06">
            <w:r>
              <w:t>150</w:t>
            </w:r>
          </w:p>
        </w:tc>
        <w:tc>
          <w:tcPr>
            <w:tcW w:w="1131" w:type="dxa"/>
            <w:vAlign w:val="center"/>
          </w:tcPr>
          <w:p w14:paraId="24938894" w14:textId="77777777" w:rsidR="00684363" w:rsidRDefault="00E46C06">
            <w:r>
              <w:t>0.2</w:t>
            </w:r>
          </w:p>
        </w:tc>
        <w:tc>
          <w:tcPr>
            <w:tcW w:w="1131" w:type="dxa"/>
            <w:vAlign w:val="center"/>
          </w:tcPr>
          <w:p w14:paraId="4AEB4FD6" w14:textId="77777777" w:rsidR="00684363" w:rsidRDefault="00E46C06">
            <w:r>
              <w:t>0.8</w:t>
            </w:r>
          </w:p>
        </w:tc>
        <w:tc>
          <w:tcPr>
            <w:tcW w:w="1697" w:type="dxa"/>
            <w:vAlign w:val="center"/>
          </w:tcPr>
          <w:p w14:paraId="406295D1" w14:textId="77777777" w:rsidR="00684363" w:rsidRDefault="00E46C06">
            <w:r>
              <w:t>0.9</w:t>
            </w:r>
          </w:p>
        </w:tc>
        <w:tc>
          <w:tcPr>
            <w:tcW w:w="1131" w:type="dxa"/>
            <w:vAlign w:val="center"/>
          </w:tcPr>
          <w:p w14:paraId="211A3AEF" w14:textId="77777777" w:rsidR="00684363" w:rsidRDefault="00E46C06">
            <w:r>
              <w:t>21569</w:t>
            </w:r>
          </w:p>
        </w:tc>
        <w:tc>
          <w:tcPr>
            <w:tcW w:w="1431" w:type="dxa"/>
            <w:vAlign w:val="center"/>
          </w:tcPr>
          <w:p w14:paraId="0653ABA9" w14:textId="77777777" w:rsidR="00684363" w:rsidRDefault="00E46C06">
            <w:r>
              <w:t>0.7035</w:t>
            </w:r>
          </w:p>
        </w:tc>
        <w:tc>
          <w:tcPr>
            <w:tcW w:w="1398" w:type="dxa"/>
            <w:vAlign w:val="center"/>
          </w:tcPr>
          <w:p w14:paraId="52ED14C9" w14:textId="77777777" w:rsidR="00684363" w:rsidRDefault="00E46C06">
            <w:r>
              <w:t>759</w:t>
            </w:r>
          </w:p>
        </w:tc>
      </w:tr>
      <w:tr w:rsidR="00684363" w14:paraId="6A500292" w14:textId="77777777">
        <w:tc>
          <w:tcPr>
            <w:tcW w:w="7919" w:type="dxa"/>
            <w:gridSpan w:val="6"/>
            <w:vAlign w:val="center"/>
          </w:tcPr>
          <w:p w14:paraId="6CA79CE4" w14:textId="77777777" w:rsidR="00684363" w:rsidRDefault="00E46C06">
            <w:r>
              <w:t>总计</w:t>
            </w:r>
          </w:p>
        </w:tc>
        <w:tc>
          <w:tcPr>
            <w:tcW w:w="1398" w:type="dxa"/>
            <w:vAlign w:val="center"/>
          </w:tcPr>
          <w:p w14:paraId="753AC2CC" w14:textId="77777777" w:rsidR="00684363" w:rsidRDefault="00E46C06">
            <w:r>
              <w:t>759</w:t>
            </w:r>
          </w:p>
        </w:tc>
      </w:tr>
    </w:tbl>
    <w:p w14:paraId="1A7F7BA0" w14:textId="77777777" w:rsidR="00684363" w:rsidRDefault="00E46C06">
      <w:pPr>
        <w:pStyle w:val="1"/>
        <w:widowControl w:val="0"/>
        <w:jc w:val="both"/>
      </w:pPr>
      <w:bookmarkStart w:id="68" w:name="_Toc74658471"/>
      <w:r>
        <w:t>计算结果</w:t>
      </w:r>
      <w:bookmarkEnd w:id="68"/>
    </w:p>
    <w:p w14:paraId="27B661C6" w14:textId="77777777" w:rsidR="00684363" w:rsidRDefault="00E46C06">
      <w:pPr>
        <w:pStyle w:val="2"/>
        <w:widowControl w:val="0"/>
      </w:pPr>
      <w:bookmarkStart w:id="69" w:name="_Toc74658472"/>
      <w:r>
        <w:t>建材生产运输碳排放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684363" w14:paraId="17FF37F0" w14:textId="77777777">
        <w:tc>
          <w:tcPr>
            <w:tcW w:w="899" w:type="dxa"/>
            <w:shd w:val="clear" w:color="auto" w:fill="E6E6E6"/>
            <w:vAlign w:val="center"/>
          </w:tcPr>
          <w:p w14:paraId="1AD1A8B2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78417E3E" w14:textId="77777777" w:rsidR="00684363" w:rsidRDefault="00E46C06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94F89A" w14:textId="77777777" w:rsidR="00684363" w:rsidRDefault="00E46C06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1EAF7" w14:textId="77777777" w:rsidR="00684363" w:rsidRDefault="00E46C06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6FAFFE" w14:textId="77777777" w:rsidR="00684363" w:rsidRDefault="00E46C06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26BF67D6" w14:textId="77777777" w:rsidR="00684363" w:rsidRDefault="00E46C06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5911DCF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511B8B2" w14:textId="77777777" w:rsidR="00684363" w:rsidRDefault="00E46C06">
            <w:r>
              <w:t>混凝土</w:t>
            </w:r>
          </w:p>
        </w:tc>
        <w:tc>
          <w:tcPr>
            <w:tcW w:w="4182" w:type="dxa"/>
            <w:vAlign w:val="center"/>
          </w:tcPr>
          <w:p w14:paraId="03E75B96" w14:textId="77777777" w:rsidR="00684363" w:rsidRDefault="00E46C06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DB13194" w14:textId="77777777"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14:paraId="71C7DB6C" w14:textId="77777777" w:rsidR="00684363" w:rsidRDefault="00E46C06">
            <w:r>
              <w:t>313</w:t>
            </w:r>
          </w:p>
        </w:tc>
        <w:tc>
          <w:tcPr>
            <w:tcW w:w="990" w:type="dxa"/>
            <w:vAlign w:val="center"/>
          </w:tcPr>
          <w:p w14:paraId="1B39A437" w14:textId="77777777" w:rsidR="00684363" w:rsidRDefault="00E46C06">
            <w:r>
              <w:t>313</w:t>
            </w:r>
          </w:p>
        </w:tc>
        <w:tc>
          <w:tcPr>
            <w:tcW w:w="1692" w:type="dxa"/>
            <w:vAlign w:val="center"/>
          </w:tcPr>
          <w:p w14:paraId="0D5D8DB4" w14:textId="77777777" w:rsidR="00684363" w:rsidRDefault="00E46C06">
            <w:r>
              <w:t>69</w:t>
            </w:r>
          </w:p>
        </w:tc>
      </w:tr>
      <w:tr w:rsidR="00684363" w14:paraId="471108B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D5636B6" w14:textId="77777777" w:rsidR="00684363" w:rsidRDefault="00684363"/>
        </w:tc>
        <w:tc>
          <w:tcPr>
            <w:tcW w:w="4182" w:type="dxa"/>
            <w:vAlign w:val="center"/>
          </w:tcPr>
          <w:p w14:paraId="0F7DB531" w14:textId="77777777" w:rsidR="00684363" w:rsidRDefault="00E46C06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649CE0CE" w14:textId="77777777" w:rsidR="00684363" w:rsidRDefault="00E46C06">
            <w:r>
              <w:t>m3</w:t>
            </w:r>
          </w:p>
        </w:tc>
        <w:tc>
          <w:tcPr>
            <w:tcW w:w="848" w:type="dxa"/>
            <w:vAlign w:val="center"/>
          </w:tcPr>
          <w:p w14:paraId="71692E07" w14:textId="77777777" w:rsidR="00684363" w:rsidRDefault="00E46C06">
            <w:r>
              <w:t>2650</w:t>
            </w:r>
          </w:p>
        </w:tc>
        <w:tc>
          <w:tcPr>
            <w:tcW w:w="990" w:type="dxa"/>
            <w:vAlign w:val="center"/>
          </w:tcPr>
          <w:p w14:paraId="6B17B1A9" w14:textId="77777777" w:rsidR="00684363" w:rsidRDefault="00E46C06">
            <w:r>
              <w:t>6626</w:t>
            </w:r>
          </w:p>
        </w:tc>
        <w:tc>
          <w:tcPr>
            <w:tcW w:w="1692" w:type="dxa"/>
            <w:vAlign w:val="center"/>
          </w:tcPr>
          <w:p w14:paraId="070788A0" w14:textId="77777777" w:rsidR="00684363" w:rsidRDefault="00E46C06">
            <w:r>
              <w:t>316</w:t>
            </w:r>
          </w:p>
        </w:tc>
      </w:tr>
      <w:tr w:rsidR="00684363" w14:paraId="031A2D1A" w14:textId="77777777">
        <w:tc>
          <w:tcPr>
            <w:tcW w:w="899" w:type="dxa"/>
            <w:shd w:val="clear" w:color="auto" w:fill="E6E6E6"/>
            <w:vAlign w:val="center"/>
          </w:tcPr>
          <w:p w14:paraId="73881CDC" w14:textId="77777777" w:rsidR="00684363" w:rsidRDefault="00E46C06">
            <w:r>
              <w:t>金属材料</w:t>
            </w:r>
          </w:p>
        </w:tc>
        <w:tc>
          <w:tcPr>
            <w:tcW w:w="4182" w:type="dxa"/>
            <w:vAlign w:val="center"/>
          </w:tcPr>
          <w:p w14:paraId="47C80F98" w14:textId="77777777" w:rsidR="00684363" w:rsidRDefault="00E46C06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610B14CE" w14:textId="77777777"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14:paraId="012A13D5" w14:textId="77777777" w:rsidR="00684363" w:rsidRDefault="00E46C06">
            <w:r>
              <w:t>400</w:t>
            </w:r>
          </w:p>
        </w:tc>
        <w:tc>
          <w:tcPr>
            <w:tcW w:w="990" w:type="dxa"/>
            <w:vAlign w:val="center"/>
          </w:tcPr>
          <w:p w14:paraId="4647828F" w14:textId="77777777" w:rsidR="00684363" w:rsidRDefault="00E46C06">
            <w:r>
              <w:t>400</w:t>
            </w:r>
          </w:p>
        </w:tc>
        <w:tc>
          <w:tcPr>
            <w:tcW w:w="1692" w:type="dxa"/>
            <w:vAlign w:val="center"/>
          </w:tcPr>
          <w:p w14:paraId="406879EC" w14:textId="77777777" w:rsidR="00684363" w:rsidRDefault="00E46C06">
            <w:r>
              <w:t>289</w:t>
            </w:r>
          </w:p>
        </w:tc>
      </w:tr>
      <w:tr w:rsidR="00684363" w14:paraId="03A73336" w14:textId="77777777">
        <w:tc>
          <w:tcPr>
            <w:tcW w:w="899" w:type="dxa"/>
            <w:shd w:val="clear" w:color="auto" w:fill="E6E6E6"/>
            <w:vAlign w:val="center"/>
          </w:tcPr>
          <w:p w14:paraId="1E40F42C" w14:textId="77777777" w:rsidR="00684363" w:rsidRDefault="00E46C06">
            <w:r>
              <w:t>窗</w:t>
            </w:r>
          </w:p>
        </w:tc>
        <w:tc>
          <w:tcPr>
            <w:tcW w:w="4182" w:type="dxa"/>
            <w:vAlign w:val="center"/>
          </w:tcPr>
          <w:p w14:paraId="3CE3F887" w14:textId="77777777" w:rsidR="00684363" w:rsidRDefault="00E46C06">
            <w:r>
              <w:t>塑钢窗</w:t>
            </w:r>
          </w:p>
        </w:tc>
        <w:tc>
          <w:tcPr>
            <w:tcW w:w="707" w:type="dxa"/>
            <w:vAlign w:val="center"/>
          </w:tcPr>
          <w:p w14:paraId="10C23AE6" w14:textId="77777777" w:rsidR="00684363" w:rsidRDefault="00E46C06">
            <w:r>
              <w:t>m2</w:t>
            </w:r>
          </w:p>
        </w:tc>
        <w:tc>
          <w:tcPr>
            <w:tcW w:w="848" w:type="dxa"/>
            <w:vAlign w:val="center"/>
          </w:tcPr>
          <w:p w14:paraId="065A3398" w14:textId="77777777" w:rsidR="00684363" w:rsidRDefault="00E46C06">
            <w:r>
              <w:t>1400</w:t>
            </w:r>
          </w:p>
        </w:tc>
        <w:tc>
          <w:tcPr>
            <w:tcW w:w="990" w:type="dxa"/>
            <w:vAlign w:val="center"/>
          </w:tcPr>
          <w:p w14:paraId="4D79FDDF" w14:textId="77777777" w:rsidR="00684363" w:rsidRDefault="00E46C06">
            <w:r>
              <w:t>120</w:t>
            </w:r>
          </w:p>
        </w:tc>
        <w:tc>
          <w:tcPr>
            <w:tcW w:w="1692" w:type="dxa"/>
            <w:vAlign w:val="center"/>
          </w:tcPr>
          <w:p w14:paraId="5C0D41EE" w14:textId="77777777" w:rsidR="00684363" w:rsidRDefault="00E46C06">
            <w:r>
              <w:t>53</w:t>
            </w:r>
          </w:p>
        </w:tc>
      </w:tr>
      <w:tr w:rsidR="00684363" w14:paraId="1D2AEA91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06459BC" w14:textId="77777777" w:rsidR="00684363" w:rsidRDefault="00E46C06">
            <w:r>
              <w:t>合计</w:t>
            </w:r>
          </w:p>
        </w:tc>
        <w:tc>
          <w:tcPr>
            <w:tcW w:w="1692" w:type="dxa"/>
            <w:vAlign w:val="center"/>
          </w:tcPr>
          <w:p w14:paraId="64D36733" w14:textId="77777777" w:rsidR="00684363" w:rsidRDefault="00E46C06">
            <w:r>
              <w:t>727</w:t>
            </w:r>
          </w:p>
        </w:tc>
      </w:tr>
    </w:tbl>
    <w:p w14:paraId="12758AC1" w14:textId="77777777" w:rsidR="00684363" w:rsidRDefault="00E46C06">
      <w:pPr>
        <w:pStyle w:val="2"/>
        <w:widowControl w:val="0"/>
      </w:pPr>
      <w:bookmarkStart w:id="70" w:name="_Toc74658473"/>
      <w:r>
        <w:t>碳汇</w:t>
      </w:r>
      <w:bookmarkEnd w:id="7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684363" w14:paraId="6A7422E2" w14:textId="77777777">
        <w:tc>
          <w:tcPr>
            <w:tcW w:w="3520" w:type="dxa"/>
            <w:shd w:val="clear" w:color="auto" w:fill="E6E6E6"/>
            <w:vAlign w:val="center"/>
          </w:tcPr>
          <w:p w14:paraId="4258CBEE" w14:textId="77777777" w:rsidR="00684363" w:rsidRDefault="00E46C06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3943DAE" w14:textId="77777777" w:rsidR="00684363" w:rsidRDefault="00E46C06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0F1C58" w14:textId="77777777"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BF3787" w14:textId="77777777" w:rsidR="00684363" w:rsidRDefault="00E46C06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39C234E6" w14:textId="77777777" w:rsidR="00684363" w:rsidRDefault="00E46C06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43C6CC7D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46B3550" w14:textId="77777777" w:rsidR="00684363" w:rsidRDefault="00E46C06">
            <w:r>
              <w:t>合计</w:t>
            </w:r>
          </w:p>
        </w:tc>
        <w:tc>
          <w:tcPr>
            <w:tcW w:w="2507" w:type="dxa"/>
            <w:vAlign w:val="center"/>
          </w:tcPr>
          <w:p w14:paraId="1FE8DF2F" w14:textId="77777777" w:rsidR="00684363" w:rsidRDefault="00E46C06">
            <w:r>
              <w:t>0</w:t>
            </w:r>
          </w:p>
        </w:tc>
      </w:tr>
    </w:tbl>
    <w:p w14:paraId="3C9FBD03" w14:textId="77777777" w:rsidR="00684363" w:rsidRDefault="00E46C06">
      <w:pPr>
        <w:pStyle w:val="2"/>
        <w:widowControl w:val="0"/>
      </w:pPr>
      <w:bookmarkStart w:id="71" w:name="_Toc74658474"/>
      <w:r>
        <w:lastRenderedPageBreak/>
        <w:t>建筑运行碳排放</w:t>
      </w:r>
      <w:bookmarkEnd w:id="7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52F51434" w14:textId="77777777" w:rsidTr="00E95C54">
        <w:tc>
          <w:tcPr>
            <w:tcW w:w="1063" w:type="dxa"/>
            <w:shd w:val="clear" w:color="auto" w:fill="D0CECE"/>
            <w:vAlign w:val="center"/>
          </w:tcPr>
          <w:p w14:paraId="5723019E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501E8F4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552E1AF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7A8D8F5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397F56F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7AF99A3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6A5D4CA" w14:textId="77777777" w:rsidR="00A4274E" w:rsidRDefault="00E46C06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2E1034E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2D488A79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4153E9E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F14FD56" w14:textId="77777777" w:rsidR="00E85C9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3479C0B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3A16A1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8830703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2" w:name="冷源能耗"/>
            <w:r w:rsidRPr="00771B84">
              <w:rPr>
                <w:lang w:val="en-US"/>
              </w:rPr>
              <w:t>0</w:t>
            </w:r>
            <w:bookmarkEnd w:id="72"/>
          </w:p>
        </w:tc>
        <w:tc>
          <w:tcPr>
            <w:tcW w:w="1559" w:type="dxa"/>
            <w:vMerge w:val="restart"/>
            <w:vAlign w:val="center"/>
          </w:tcPr>
          <w:p w14:paraId="05B0FDD9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3" w:name="电力CO2排放因子"/>
            <w:r>
              <w:t>0.7035</w:t>
            </w:r>
            <w:bookmarkEnd w:id="73"/>
          </w:p>
        </w:tc>
        <w:tc>
          <w:tcPr>
            <w:tcW w:w="1417" w:type="dxa"/>
            <w:vMerge w:val="restart"/>
            <w:vAlign w:val="center"/>
          </w:tcPr>
          <w:p w14:paraId="720715B1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4" w:name="空调能耗_电耗CO2排放"/>
            <w:r>
              <w:t>1851</w:t>
            </w:r>
            <w:bookmarkEnd w:id="74"/>
          </w:p>
        </w:tc>
        <w:tc>
          <w:tcPr>
            <w:tcW w:w="2421" w:type="dxa"/>
          </w:tcPr>
          <w:p w14:paraId="14D8196B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5" w:name="冷源能耗_电耗CO2排放平米"/>
            <w:r>
              <w:t>0</w:t>
            </w:r>
            <w:bookmarkEnd w:id="75"/>
          </w:p>
        </w:tc>
      </w:tr>
      <w:tr w:rsidR="00E85C9F" w:rsidRPr="00771B84" w14:paraId="2D005F7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41EA96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AD14CE4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0A7F9CD9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6" w:name="冷却水泵能耗"/>
            <w:r w:rsidRPr="00771B84">
              <w:rPr>
                <w:lang w:val="en-US"/>
              </w:rPr>
              <w:t>0</w:t>
            </w:r>
            <w:bookmarkEnd w:id="76"/>
          </w:p>
        </w:tc>
        <w:tc>
          <w:tcPr>
            <w:tcW w:w="1559" w:type="dxa"/>
            <w:vMerge/>
            <w:vAlign w:val="center"/>
          </w:tcPr>
          <w:p w14:paraId="5CB0F863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C35D9B7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EDFC9A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7" w:name="冷却水泵能耗_电耗CO2排放平米"/>
            <w:r>
              <w:t>0</w:t>
            </w:r>
            <w:bookmarkEnd w:id="77"/>
          </w:p>
        </w:tc>
      </w:tr>
      <w:tr w:rsidR="00E85C9F" w:rsidRPr="00771B84" w14:paraId="501B07F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25BF317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C896112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5D5DAD5B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8" w:name="冷冻水泵能耗"/>
            <w:r w:rsidRPr="00771B84">
              <w:rPr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/>
            <w:vAlign w:val="center"/>
          </w:tcPr>
          <w:p w14:paraId="6DD06747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170C38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23CC33E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9" w:name="冷冻水泵能耗_电耗CO2排放平米"/>
            <w:r>
              <w:t>0</w:t>
            </w:r>
            <w:bookmarkEnd w:id="79"/>
          </w:p>
        </w:tc>
      </w:tr>
      <w:tr w:rsidR="00E85C9F" w:rsidRPr="00771B84" w14:paraId="1581FA1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0CDABB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0300F86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2ED06E7C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0" w:name="冷却塔能耗"/>
            <w:r w:rsidRPr="00771B84">
              <w:rPr>
                <w:rFonts w:hint="eastAsia"/>
                <w:lang w:val="en-US"/>
              </w:rPr>
              <w:t>0</w:t>
            </w:r>
            <w:bookmarkEnd w:id="80"/>
          </w:p>
        </w:tc>
        <w:tc>
          <w:tcPr>
            <w:tcW w:w="1559" w:type="dxa"/>
            <w:vMerge/>
            <w:vAlign w:val="center"/>
          </w:tcPr>
          <w:p w14:paraId="0D2B469E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40DE62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3A03E46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1" w:name="冷却塔能耗_电耗CO2排放平米"/>
            <w:r>
              <w:t>0</w:t>
            </w:r>
            <w:bookmarkEnd w:id="81"/>
          </w:p>
        </w:tc>
      </w:tr>
      <w:tr w:rsidR="00E85C9F" w:rsidRPr="00771B84" w14:paraId="42F2AE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651FF3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08778F4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48381403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2" w:name="单元式空调能耗"/>
            <w:r w:rsidRPr="00771B84">
              <w:rPr>
                <w:lang w:val="en-US"/>
              </w:rPr>
              <w:t>794</w:t>
            </w:r>
            <w:bookmarkEnd w:id="82"/>
          </w:p>
        </w:tc>
        <w:tc>
          <w:tcPr>
            <w:tcW w:w="1559" w:type="dxa"/>
            <w:vMerge/>
            <w:vAlign w:val="center"/>
          </w:tcPr>
          <w:p w14:paraId="2A649C18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C518DC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457AF73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3" w:name="单元式空调能耗_电耗CO2排放平米"/>
            <w:r>
              <w:t>559</w:t>
            </w:r>
            <w:bookmarkEnd w:id="83"/>
          </w:p>
        </w:tc>
      </w:tr>
      <w:tr w:rsidR="00E85C9F" w:rsidRPr="00771B84" w14:paraId="5267A59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3217CB9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BAAE2E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2B906FC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4" w:name="空调能耗"/>
            <w:r w:rsidRPr="00771B84">
              <w:rPr>
                <w:lang w:val="en-US"/>
              </w:rPr>
              <w:t>794</w:t>
            </w:r>
            <w:bookmarkEnd w:id="84"/>
          </w:p>
        </w:tc>
        <w:tc>
          <w:tcPr>
            <w:tcW w:w="1559" w:type="dxa"/>
            <w:vMerge/>
            <w:vAlign w:val="center"/>
          </w:tcPr>
          <w:p w14:paraId="2F4DB715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7569AF" w14:textId="77777777" w:rsidR="00E85C9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643C3C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5" w:name="空调能耗_电耗CO2排放平米"/>
            <w:r>
              <w:t>559</w:t>
            </w:r>
            <w:bookmarkEnd w:id="85"/>
          </w:p>
        </w:tc>
      </w:tr>
      <w:tr w:rsidR="00D92D6F" w:rsidRPr="00771B84" w14:paraId="15CACF9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D483286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5C72004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3EB21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4003B3C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86" w:name="热源能耗"/>
            <w:r w:rsidRPr="00771B84">
              <w:rPr>
                <w:lang w:val="en-US"/>
              </w:rPr>
              <w:t>0</w:t>
            </w:r>
            <w:bookmarkEnd w:id="86"/>
          </w:p>
        </w:tc>
        <w:tc>
          <w:tcPr>
            <w:tcW w:w="1559" w:type="dxa"/>
            <w:vMerge w:val="restart"/>
            <w:vAlign w:val="center"/>
          </w:tcPr>
          <w:p w14:paraId="27ED5C5E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87" w:name="电力CO2排放因子2"/>
            <w:r>
              <w:t>0.7035</w:t>
            </w:r>
            <w:bookmarkEnd w:id="87"/>
          </w:p>
        </w:tc>
        <w:tc>
          <w:tcPr>
            <w:tcW w:w="1417" w:type="dxa"/>
            <w:vMerge w:val="restart"/>
            <w:vAlign w:val="center"/>
          </w:tcPr>
          <w:p w14:paraId="57FD4762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88" w:name="供暖能耗_电耗CO2排放"/>
            <w:r>
              <w:t>1529</w:t>
            </w:r>
            <w:bookmarkEnd w:id="88"/>
          </w:p>
        </w:tc>
        <w:tc>
          <w:tcPr>
            <w:tcW w:w="2421" w:type="dxa"/>
          </w:tcPr>
          <w:p w14:paraId="2AA84E26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89" w:name="热源能耗_电耗CO2排放平米"/>
            <w:r>
              <w:t>0</w:t>
            </w:r>
            <w:bookmarkEnd w:id="89"/>
          </w:p>
        </w:tc>
      </w:tr>
      <w:tr w:rsidR="00D92D6F" w:rsidRPr="00771B84" w14:paraId="584120A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08A87C8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7D8C5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5F940AF4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0" w:name="热水泵能耗"/>
            <w:r w:rsidRPr="00771B84">
              <w:rPr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/>
            <w:vAlign w:val="center"/>
          </w:tcPr>
          <w:p w14:paraId="4D75298D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2C7EA2E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6FA606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1" w:name="热水泵能耗_电耗CO2排放平米"/>
            <w:r>
              <w:t>0</w:t>
            </w:r>
            <w:bookmarkEnd w:id="91"/>
          </w:p>
        </w:tc>
      </w:tr>
      <w:tr w:rsidR="00D92D6F" w:rsidRPr="00771B84" w14:paraId="7FA560D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8F6749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A3E92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61BF6C2F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2" w:name="单元式热泵能耗"/>
            <w:r w:rsidRPr="00771B84">
              <w:rPr>
                <w:lang w:val="en-US"/>
              </w:rPr>
              <w:t>656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07A63EBD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FC18F36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9FC716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3" w:name="单元式热泵能耗_电耗CO2排放平米"/>
            <w:r>
              <w:t>462</w:t>
            </w:r>
            <w:bookmarkEnd w:id="93"/>
          </w:p>
        </w:tc>
      </w:tr>
      <w:tr w:rsidR="00D92D6F" w:rsidRPr="00771B84" w14:paraId="3C2F8C2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682289A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C4A7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51A1FC71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4" w:name="供暖能耗"/>
            <w:r w:rsidRPr="00771B84">
              <w:rPr>
                <w:lang w:val="en-US"/>
              </w:rPr>
              <w:t>656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4E5E57E3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45E7B54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AE1385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5" w:name="供暖能耗_电耗CO2排放平米"/>
            <w:r>
              <w:t>462</w:t>
            </w:r>
            <w:bookmarkEnd w:id="95"/>
          </w:p>
        </w:tc>
      </w:tr>
      <w:tr w:rsidR="00D92D6F" w:rsidRPr="00771B84" w14:paraId="4F4278F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720FF9A" w14:textId="77777777" w:rsidR="00D92D6F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7FA7058" w14:textId="77777777" w:rsidR="00D92D6F" w:rsidRPr="00771B84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498B0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4528509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6" w:name="新排风系统能耗"/>
            <w:r w:rsidRPr="00771B84">
              <w:rPr>
                <w:rFonts w:hint="eastAsia"/>
                <w:lang w:val="en-US"/>
              </w:rPr>
              <w:t>234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14:paraId="3CC66FBB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7" w:name="电力CO2排放因子3"/>
            <w:r>
              <w:t>0.7035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14:paraId="23B91B06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8" w:name="空调动力能耗_电耗CO2排放"/>
            <w:r>
              <w:t>1201</w:t>
            </w:r>
            <w:bookmarkEnd w:id="98"/>
          </w:p>
        </w:tc>
        <w:tc>
          <w:tcPr>
            <w:tcW w:w="2421" w:type="dxa"/>
          </w:tcPr>
          <w:p w14:paraId="0F4E709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9" w:name="新排风系统能耗_电耗CO2排放平米"/>
            <w:r>
              <w:t>165</w:t>
            </w:r>
            <w:bookmarkEnd w:id="99"/>
          </w:p>
        </w:tc>
      </w:tr>
      <w:tr w:rsidR="00D92D6F" w:rsidRPr="00771B84" w14:paraId="07877CA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289931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9BC5F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30C84F8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0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6255EC9E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635107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E28350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1" w:name="风机盘管能耗_电耗CO2排放平米"/>
            <w:r>
              <w:t>0</w:t>
            </w:r>
            <w:bookmarkEnd w:id="101"/>
          </w:p>
        </w:tc>
      </w:tr>
      <w:tr w:rsidR="00D92D6F" w:rsidRPr="00771B84" w14:paraId="4280102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3C5D919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68A66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49981756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2" w:name="多联机室内机能耗"/>
            <w:r w:rsidRPr="00771B84">
              <w:rPr>
                <w:rFonts w:hint="eastAsia"/>
                <w:lang w:val="en-US"/>
              </w:rPr>
              <w:t>281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6AC4257E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1DF3828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B7A00DD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3" w:name="多联机室内机能耗_电耗CO2排放平米"/>
            <w:r>
              <w:t>198</w:t>
            </w:r>
            <w:bookmarkEnd w:id="103"/>
          </w:p>
        </w:tc>
      </w:tr>
      <w:tr w:rsidR="00D92D6F" w:rsidRPr="00771B84" w14:paraId="2FA06C1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5F982DC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E1D13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E4E0BA3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43214CB9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892D3F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C99B422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5" w:name="全空气系统能耗_电耗CO2排放平米"/>
            <w:r>
              <w:t>0</w:t>
            </w:r>
            <w:bookmarkEnd w:id="105"/>
          </w:p>
        </w:tc>
      </w:tr>
      <w:tr w:rsidR="00D92D6F" w:rsidRPr="00771B84" w14:paraId="47265C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5EC1C9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D0E4B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0F5A17A9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6" w:name="空调动力能耗"/>
            <w:r w:rsidRPr="00771B84">
              <w:rPr>
                <w:rFonts w:hint="eastAsia"/>
                <w:lang w:val="en-US"/>
              </w:rPr>
              <w:t>515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0E4A5BA8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5AAE46B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809B30B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7" w:name="空调动力能耗_电耗CO2排放平米"/>
            <w:r>
              <w:t>362</w:t>
            </w:r>
            <w:bookmarkEnd w:id="107"/>
          </w:p>
        </w:tc>
      </w:tr>
      <w:tr w:rsidR="00A4274E" w:rsidRPr="00771B84" w14:paraId="751E3B1A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5A91B22" w14:textId="77777777" w:rsidR="00A4274E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6382A338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901</w:t>
            </w:r>
            <w:bookmarkEnd w:id="108"/>
          </w:p>
        </w:tc>
        <w:tc>
          <w:tcPr>
            <w:tcW w:w="1559" w:type="dxa"/>
            <w:vAlign w:val="center"/>
          </w:tcPr>
          <w:p w14:paraId="25BC7A34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09" w:name="电力CO2排放因子4"/>
            <w:r>
              <w:t>0.7035</w:t>
            </w:r>
            <w:bookmarkEnd w:id="109"/>
          </w:p>
        </w:tc>
        <w:tc>
          <w:tcPr>
            <w:tcW w:w="1417" w:type="dxa"/>
          </w:tcPr>
          <w:p w14:paraId="4AA8F515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0" w:name="照明能耗_电耗CO2排放"/>
            <w:r>
              <w:t>2099</w:t>
            </w:r>
            <w:bookmarkEnd w:id="110"/>
          </w:p>
        </w:tc>
        <w:tc>
          <w:tcPr>
            <w:tcW w:w="2421" w:type="dxa"/>
          </w:tcPr>
          <w:p w14:paraId="4ECEF873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1" w:name="照明能耗_电耗CO2排放平米"/>
            <w:r>
              <w:t>634</w:t>
            </w:r>
            <w:bookmarkEnd w:id="111"/>
          </w:p>
        </w:tc>
      </w:tr>
      <w:tr w:rsidR="00A4274E" w:rsidRPr="00771B84" w14:paraId="53C4A737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3CE40CB" w14:textId="77777777" w:rsidR="00A4274E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3A987866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2" w:name="设备用电"/>
            <w:r w:rsidRPr="00771B84">
              <w:rPr>
                <w:rFonts w:hint="eastAsia"/>
                <w:lang w:val="en-US"/>
              </w:rPr>
              <w:t>1483</w:t>
            </w:r>
            <w:bookmarkEnd w:id="112"/>
          </w:p>
        </w:tc>
        <w:tc>
          <w:tcPr>
            <w:tcW w:w="1559" w:type="dxa"/>
            <w:vAlign w:val="center"/>
          </w:tcPr>
          <w:p w14:paraId="064FB3EE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3" w:name="电力CO2排放因子5"/>
            <w:r>
              <w:t>0.7035</w:t>
            </w:r>
            <w:bookmarkEnd w:id="113"/>
          </w:p>
        </w:tc>
        <w:tc>
          <w:tcPr>
            <w:tcW w:w="1417" w:type="dxa"/>
          </w:tcPr>
          <w:p w14:paraId="3AB660E4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4" w:name="设备用电_电耗CO2排放"/>
            <w:r>
              <w:t>3455</w:t>
            </w:r>
            <w:bookmarkEnd w:id="114"/>
          </w:p>
        </w:tc>
        <w:tc>
          <w:tcPr>
            <w:tcW w:w="2421" w:type="dxa"/>
          </w:tcPr>
          <w:p w14:paraId="01AFE3D9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5" w:name="设备用电_电耗CO2排放平米"/>
            <w:r>
              <w:t>1043</w:t>
            </w:r>
            <w:bookmarkEnd w:id="115"/>
          </w:p>
        </w:tc>
      </w:tr>
      <w:tr w:rsidR="00D92D6F" w:rsidRPr="00771B84" w14:paraId="3E3E0C6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A4FC957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BEFB7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7358028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6" w:name="动力系统能耗"/>
            <w:r w:rsidRPr="00771B84">
              <w:rPr>
                <w:rFonts w:hint="eastAsia"/>
                <w:lang w:val="en-US"/>
              </w:rPr>
              <w:t>121</w:t>
            </w:r>
            <w:bookmarkEnd w:id="116"/>
          </w:p>
        </w:tc>
        <w:tc>
          <w:tcPr>
            <w:tcW w:w="1559" w:type="dxa"/>
            <w:vMerge w:val="restart"/>
            <w:vAlign w:val="center"/>
          </w:tcPr>
          <w:p w14:paraId="126657C7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7" w:name="电力CO2排放因子6"/>
            <w:r>
              <w:t>0.7035</w:t>
            </w:r>
            <w:bookmarkEnd w:id="117"/>
          </w:p>
        </w:tc>
        <w:tc>
          <w:tcPr>
            <w:tcW w:w="1417" w:type="dxa"/>
            <w:vMerge w:val="restart"/>
            <w:vAlign w:val="center"/>
          </w:tcPr>
          <w:p w14:paraId="7B4239A4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8" w:name="其他能耗_电耗CO2排放"/>
            <w:r>
              <w:t>810</w:t>
            </w:r>
            <w:bookmarkEnd w:id="118"/>
          </w:p>
        </w:tc>
        <w:tc>
          <w:tcPr>
            <w:tcW w:w="2421" w:type="dxa"/>
          </w:tcPr>
          <w:p w14:paraId="36AA4C4E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9" w:name="动力系统能耗_电耗CO2排放平米"/>
            <w:r>
              <w:t>85</w:t>
            </w:r>
            <w:bookmarkEnd w:id="119"/>
          </w:p>
        </w:tc>
      </w:tr>
      <w:tr w:rsidR="00D92D6F" w:rsidRPr="00771B84" w14:paraId="17E1ABE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D6E8A81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474D1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3FC25CCD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0" w:name="排风机能耗"/>
            <w:r w:rsidRPr="00771B84">
              <w:rPr>
                <w:rFonts w:hint="eastAsia"/>
                <w:lang w:val="en-US"/>
              </w:rPr>
              <w:t>226</w:t>
            </w:r>
            <w:bookmarkEnd w:id="120"/>
          </w:p>
        </w:tc>
        <w:tc>
          <w:tcPr>
            <w:tcW w:w="1559" w:type="dxa"/>
            <w:vMerge/>
          </w:tcPr>
          <w:p w14:paraId="1E6F0D60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560DABE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B46DB7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1" w:name="排风机能耗_电耗CO2排放平米"/>
            <w:r>
              <w:t>159</w:t>
            </w:r>
            <w:bookmarkEnd w:id="121"/>
          </w:p>
        </w:tc>
      </w:tr>
      <w:tr w:rsidR="00D92D6F" w:rsidRPr="00771B84" w14:paraId="51D529A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78D372E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AAD44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5625BD1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2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22"/>
          </w:p>
        </w:tc>
        <w:tc>
          <w:tcPr>
            <w:tcW w:w="1559" w:type="dxa"/>
            <w:vMerge/>
          </w:tcPr>
          <w:p w14:paraId="00D47F84" w14:textId="77777777" w:rsidR="00D92D6F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32CA219" w14:textId="77777777" w:rsidR="00D92D6F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538D4D" w14:textId="77777777" w:rsidR="00D92D6F" w:rsidRDefault="00E46C06" w:rsidP="00F21AC0">
            <w:pPr>
              <w:jc w:val="center"/>
              <w:rPr>
                <w:lang w:val="en-US"/>
              </w:rPr>
            </w:pPr>
            <w:bookmarkStart w:id="123" w:name="热水系统能耗_电耗CO2排放平米"/>
            <w:r>
              <w:t>0</w:t>
            </w:r>
            <w:bookmarkEnd w:id="123"/>
          </w:p>
          <w:p w14:paraId="2A607780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5F78AA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9AB3EA2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EC6B0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35690EE7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4" w:name="其他能耗"/>
            <w:r w:rsidRPr="00771B84">
              <w:rPr>
                <w:rFonts w:hint="eastAsia"/>
                <w:lang w:val="en-US"/>
              </w:rPr>
              <w:t>348</w:t>
            </w:r>
            <w:bookmarkEnd w:id="124"/>
          </w:p>
        </w:tc>
        <w:tc>
          <w:tcPr>
            <w:tcW w:w="1559" w:type="dxa"/>
            <w:vMerge/>
          </w:tcPr>
          <w:p w14:paraId="1A6D79E7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4EA5F6B" w14:textId="77777777" w:rsidR="00D92D6F" w:rsidRPr="00771B84" w:rsidRDefault="00F012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E5B772B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5" w:name="其他能耗_电耗CO2排放平米"/>
            <w:r>
              <w:t>245</w:t>
            </w:r>
            <w:bookmarkEnd w:id="125"/>
          </w:p>
        </w:tc>
      </w:tr>
      <w:tr w:rsidR="00A4274E" w:rsidRPr="00771B84" w14:paraId="357A2C25" w14:textId="77777777" w:rsidTr="00E95C54">
        <w:tc>
          <w:tcPr>
            <w:tcW w:w="1063" w:type="dxa"/>
            <w:shd w:val="clear" w:color="auto" w:fill="D0CECE"/>
            <w:vAlign w:val="center"/>
          </w:tcPr>
          <w:p w14:paraId="348F274C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2E3678C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9085701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FFE7FA0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1731B28" w14:textId="77777777" w:rsidR="00A4274E" w:rsidRDefault="00E46C06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7E59517" w14:textId="77777777" w:rsidR="001123FF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D9558BE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232D288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AFC46FB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1276" w:type="dxa"/>
            <w:shd w:val="clear" w:color="auto" w:fill="FFFFFF"/>
            <w:vAlign w:val="center"/>
          </w:tcPr>
          <w:p w14:paraId="2B3BE639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shd w:val="clear" w:color="auto" w:fill="FFFFFF"/>
          </w:tcPr>
          <w:p w14:paraId="33FBE6C9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28" w:name="热源能耗_燃料CO2排放因子"/>
            <w:r>
              <w:t>0</w:t>
            </w:r>
            <w:bookmarkEnd w:id="128"/>
          </w:p>
        </w:tc>
        <w:tc>
          <w:tcPr>
            <w:tcW w:w="1417" w:type="dxa"/>
            <w:shd w:val="clear" w:color="auto" w:fill="FFFFFF"/>
          </w:tcPr>
          <w:p w14:paraId="61D16AD5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29" w:name="热源能耗锅炉碳排放"/>
            <w:r>
              <w:t>0</w:t>
            </w:r>
            <w:bookmarkEnd w:id="129"/>
          </w:p>
        </w:tc>
        <w:tc>
          <w:tcPr>
            <w:tcW w:w="2421" w:type="dxa"/>
            <w:shd w:val="clear" w:color="auto" w:fill="FFFFFF"/>
          </w:tcPr>
          <w:p w14:paraId="39FC67F6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30" w:name="热源能耗锅炉碳排放平米"/>
            <w:r>
              <w:t>0</w:t>
            </w:r>
            <w:bookmarkEnd w:id="130"/>
          </w:p>
        </w:tc>
      </w:tr>
      <w:tr w:rsidR="00A4274E" w:rsidRPr="00771B84" w14:paraId="703266C5" w14:textId="77777777" w:rsidTr="00E95C54">
        <w:tc>
          <w:tcPr>
            <w:tcW w:w="1063" w:type="dxa"/>
            <w:shd w:val="clear" w:color="auto" w:fill="D0CECE"/>
            <w:vAlign w:val="center"/>
          </w:tcPr>
          <w:p w14:paraId="16779211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042B484F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B819FAC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6D739F8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9D78037" w14:textId="77777777" w:rsidR="00A4274E" w:rsidRDefault="00E46C06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B5E7C66" w14:textId="77777777" w:rsidR="00AD3E40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2D7144B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5CDBFE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89D987D" w14:textId="77777777" w:rsidR="00D92D6F" w:rsidRPr="00771B84" w:rsidRDefault="00E46C06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FD63E" w14:textId="77777777"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7BFAD266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1" w:name="太阳能能耗"/>
            <w:r w:rsidRPr="00771B84">
              <w:rPr>
                <w:rFonts w:hint="eastAsia"/>
                <w:lang w:val="en-US"/>
              </w:rPr>
              <w:t>147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14:paraId="60669700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2" w:name="电力CO2排放因子7"/>
            <w:r>
              <w:t>0.7035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14:paraId="5ABBD641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3" w:name="可再生能源能耗_电耗CO2排放"/>
            <w:r>
              <w:t>1102</w:t>
            </w:r>
            <w:bookmarkEnd w:id="133"/>
          </w:p>
        </w:tc>
        <w:tc>
          <w:tcPr>
            <w:tcW w:w="2421" w:type="dxa"/>
          </w:tcPr>
          <w:p w14:paraId="73177418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4" w:name="太阳能能耗_电耗CO2排放平米"/>
            <w:r>
              <w:t>104</w:t>
            </w:r>
            <w:bookmarkEnd w:id="134"/>
          </w:p>
        </w:tc>
      </w:tr>
      <w:tr w:rsidR="00D92D6F" w:rsidRPr="00771B84" w14:paraId="2BF1960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148764F" w14:textId="77777777" w:rsidR="00D92D6F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F89AA" w14:textId="77777777"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47813E36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5" w:name="光伏能耗"/>
            <w:r w:rsidRPr="00771B84">
              <w:rPr>
                <w:rFonts w:hint="eastAsia"/>
                <w:lang w:val="en-US"/>
              </w:rPr>
              <w:t>326</w:t>
            </w:r>
            <w:bookmarkEnd w:id="135"/>
          </w:p>
        </w:tc>
        <w:tc>
          <w:tcPr>
            <w:tcW w:w="1559" w:type="dxa"/>
            <w:vMerge/>
          </w:tcPr>
          <w:p w14:paraId="443C7668" w14:textId="77777777" w:rsidR="00D92D6F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E9756FC" w14:textId="77777777" w:rsidR="00D92D6F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EF0EE44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6" w:name="光伏能耗_电耗CO2排放平米"/>
            <w:r>
              <w:t>229</w:t>
            </w:r>
            <w:bookmarkEnd w:id="136"/>
          </w:p>
        </w:tc>
      </w:tr>
      <w:tr w:rsidR="00C74B50" w:rsidRPr="00771B84" w14:paraId="2DEB89A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E162133" w14:textId="77777777" w:rsidR="00C74B50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48F5F" w14:textId="77777777" w:rsidR="00C74B50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63FD1470" w14:textId="77777777" w:rsidR="00C74B50" w:rsidRPr="00771B84" w:rsidRDefault="00E46C06" w:rsidP="00273712">
            <w:pPr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</w:tcPr>
          <w:p w14:paraId="7F060039" w14:textId="77777777" w:rsidR="00C74B50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4438E5C" w14:textId="77777777" w:rsidR="00C74B50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B91871" w14:textId="77777777" w:rsidR="00C74B50" w:rsidRPr="00771B84" w:rsidRDefault="00E46C06" w:rsidP="00273712">
            <w:pPr>
              <w:jc w:val="center"/>
              <w:rPr>
                <w:lang w:val="en-US"/>
              </w:rPr>
            </w:pPr>
            <w:bookmarkStart w:id="138" w:name="风力能耗_电耗CO2排放平米"/>
            <w:r>
              <w:t>0</w:t>
            </w:r>
            <w:bookmarkEnd w:id="138"/>
          </w:p>
        </w:tc>
      </w:tr>
      <w:tr w:rsidR="00D92D6F" w:rsidRPr="00771B84" w14:paraId="0F32241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00CCD5F" w14:textId="77777777" w:rsidR="00D92D6F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F7919" w14:textId="77777777"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264587C7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9" w:name="可再生能源能耗"/>
            <w:r w:rsidRPr="00771B84">
              <w:rPr>
                <w:rFonts w:hint="eastAsia"/>
                <w:lang w:val="en-US"/>
              </w:rPr>
              <w:t>473</w:t>
            </w:r>
            <w:bookmarkEnd w:id="139"/>
          </w:p>
        </w:tc>
        <w:tc>
          <w:tcPr>
            <w:tcW w:w="1559" w:type="dxa"/>
            <w:vMerge/>
          </w:tcPr>
          <w:p w14:paraId="5476B303" w14:textId="77777777" w:rsidR="00D92D6F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8BE4C22" w14:textId="77777777" w:rsidR="00D92D6F" w:rsidRPr="00771B84" w:rsidRDefault="00F012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77BB095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0" w:name="可再生能源能耗_电耗CO2排放平米"/>
            <w:r>
              <w:t>333</w:t>
            </w:r>
            <w:bookmarkEnd w:id="140"/>
          </w:p>
        </w:tc>
      </w:tr>
      <w:tr w:rsidR="00A4274E" w:rsidRPr="00771B84" w14:paraId="4CD28A6C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11A03A2A" w14:textId="77777777" w:rsidR="00A4274E" w:rsidRPr="00547314" w:rsidRDefault="00E46C06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AE417A0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bookmarkStart w:id="141" w:name="建筑总碳排放"/>
            <w:r>
              <w:t>10186</w:t>
            </w:r>
            <w:bookmarkEnd w:id="141"/>
          </w:p>
        </w:tc>
        <w:tc>
          <w:tcPr>
            <w:tcW w:w="2421" w:type="dxa"/>
          </w:tcPr>
          <w:p w14:paraId="2B6B4213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bookmarkStart w:id="142" w:name="建筑总碳排放平米"/>
            <w:r>
              <w:t>3075</w:t>
            </w:r>
            <w:bookmarkEnd w:id="142"/>
          </w:p>
        </w:tc>
      </w:tr>
    </w:tbl>
    <w:p w14:paraId="441541ED" w14:textId="77777777" w:rsidR="00CC2ABC" w:rsidRDefault="00F01200"/>
    <w:p w14:paraId="7E8F0220" w14:textId="77777777" w:rsidR="00684363" w:rsidRDefault="00684363">
      <w:pPr>
        <w:widowControl w:val="0"/>
        <w:jc w:val="both"/>
      </w:pPr>
    </w:p>
    <w:p w14:paraId="4F518E72" w14:textId="77777777" w:rsidR="00684363" w:rsidRDefault="00E46C06">
      <w:pPr>
        <w:pStyle w:val="2"/>
        <w:widowControl w:val="0"/>
      </w:pPr>
      <w:bookmarkStart w:id="143" w:name="_Toc74658475"/>
      <w:r>
        <w:lastRenderedPageBreak/>
        <w:t>全生命周期</w:t>
      </w:r>
      <w:bookmarkEnd w:id="14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684363" w14:paraId="07664741" w14:textId="77777777">
        <w:tc>
          <w:tcPr>
            <w:tcW w:w="2247" w:type="dxa"/>
            <w:shd w:val="clear" w:color="auto" w:fill="E6E6E6"/>
            <w:vAlign w:val="center"/>
          </w:tcPr>
          <w:p w14:paraId="06D278F8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77757E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8E353D8" w14:textId="77777777" w:rsidR="00684363" w:rsidRDefault="00E46C06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34143C9E" w14:textId="77777777" w:rsidR="00684363" w:rsidRDefault="00E46C06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1B0A6957" w14:textId="77777777">
        <w:tc>
          <w:tcPr>
            <w:tcW w:w="2247" w:type="dxa"/>
            <w:shd w:val="clear" w:color="auto" w:fill="E6E6E6"/>
            <w:vAlign w:val="center"/>
          </w:tcPr>
          <w:p w14:paraId="79C83185" w14:textId="77777777" w:rsidR="00684363" w:rsidRDefault="00E46C06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1020C244" w14:textId="77777777" w:rsidR="00684363" w:rsidRDefault="00E46C06">
            <w:r>
              <w:t>2412</w:t>
            </w:r>
          </w:p>
        </w:tc>
        <w:tc>
          <w:tcPr>
            <w:tcW w:w="2971" w:type="dxa"/>
            <w:vAlign w:val="center"/>
          </w:tcPr>
          <w:p w14:paraId="53C9636C" w14:textId="77777777" w:rsidR="00684363" w:rsidRDefault="00E46C06">
            <w:r>
              <w:t>14</w:t>
            </w:r>
          </w:p>
        </w:tc>
        <w:tc>
          <w:tcPr>
            <w:tcW w:w="2546" w:type="dxa"/>
            <w:vAlign w:val="center"/>
          </w:tcPr>
          <w:p w14:paraId="6FF81354" w14:textId="77777777" w:rsidR="00684363" w:rsidRDefault="00E46C06">
            <w:r>
              <w:t>727</w:t>
            </w:r>
          </w:p>
        </w:tc>
      </w:tr>
      <w:tr w:rsidR="00684363" w14:paraId="3BFC0CF3" w14:textId="77777777">
        <w:tc>
          <w:tcPr>
            <w:tcW w:w="2247" w:type="dxa"/>
            <w:shd w:val="clear" w:color="auto" w:fill="E6E6E6"/>
            <w:vAlign w:val="center"/>
          </w:tcPr>
          <w:p w14:paraId="7977F0C4" w14:textId="77777777" w:rsidR="00684363" w:rsidRDefault="00E46C06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095C77F5" w14:textId="77777777" w:rsidR="00684363" w:rsidRDefault="00E46C06">
            <w:r>
              <w:t>--</w:t>
            </w:r>
          </w:p>
        </w:tc>
        <w:tc>
          <w:tcPr>
            <w:tcW w:w="2971" w:type="dxa"/>
            <w:vAlign w:val="center"/>
          </w:tcPr>
          <w:p w14:paraId="3B72A315" w14:textId="77777777" w:rsidR="00684363" w:rsidRDefault="00E46C06">
            <w:r>
              <w:t>--</w:t>
            </w:r>
          </w:p>
        </w:tc>
        <w:tc>
          <w:tcPr>
            <w:tcW w:w="2546" w:type="dxa"/>
            <w:vAlign w:val="center"/>
          </w:tcPr>
          <w:p w14:paraId="37E7357F" w14:textId="77777777" w:rsidR="00684363" w:rsidRDefault="00E46C06">
            <w:r>
              <w:t>--</w:t>
            </w:r>
          </w:p>
        </w:tc>
      </w:tr>
      <w:tr w:rsidR="00684363" w14:paraId="29F317F5" w14:textId="77777777">
        <w:tc>
          <w:tcPr>
            <w:tcW w:w="2247" w:type="dxa"/>
            <w:shd w:val="clear" w:color="auto" w:fill="E6E6E6"/>
            <w:vAlign w:val="center"/>
          </w:tcPr>
          <w:p w14:paraId="4F898883" w14:textId="77777777" w:rsidR="00684363" w:rsidRDefault="00E46C06">
            <w:r>
              <w:t>建筑运行</w:t>
            </w:r>
          </w:p>
        </w:tc>
        <w:tc>
          <w:tcPr>
            <w:tcW w:w="1556" w:type="dxa"/>
            <w:vAlign w:val="center"/>
          </w:tcPr>
          <w:p w14:paraId="6A46F94E" w14:textId="77777777" w:rsidR="00684363" w:rsidRDefault="00E46C06">
            <w:r>
              <w:t>10186</w:t>
            </w:r>
          </w:p>
        </w:tc>
        <w:tc>
          <w:tcPr>
            <w:tcW w:w="2971" w:type="dxa"/>
            <w:vAlign w:val="center"/>
          </w:tcPr>
          <w:p w14:paraId="3FD71EDF" w14:textId="77777777" w:rsidR="00684363" w:rsidRDefault="00E46C06">
            <w:r>
              <w:t>61</w:t>
            </w:r>
          </w:p>
        </w:tc>
        <w:tc>
          <w:tcPr>
            <w:tcW w:w="2546" w:type="dxa"/>
            <w:vAlign w:val="center"/>
          </w:tcPr>
          <w:p w14:paraId="3AC81C51" w14:textId="77777777" w:rsidR="00684363" w:rsidRDefault="00E46C06">
            <w:r>
              <w:t>3075</w:t>
            </w:r>
          </w:p>
        </w:tc>
      </w:tr>
      <w:tr w:rsidR="00684363" w14:paraId="1E458D5B" w14:textId="77777777">
        <w:tc>
          <w:tcPr>
            <w:tcW w:w="2247" w:type="dxa"/>
            <w:shd w:val="clear" w:color="auto" w:fill="E6E6E6"/>
            <w:vAlign w:val="center"/>
          </w:tcPr>
          <w:p w14:paraId="6DEAE53F" w14:textId="77777777" w:rsidR="00684363" w:rsidRDefault="00E46C06">
            <w:r>
              <w:t>碳汇</w:t>
            </w:r>
          </w:p>
        </w:tc>
        <w:tc>
          <w:tcPr>
            <w:tcW w:w="1556" w:type="dxa"/>
            <w:vAlign w:val="center"/>
          </w:tcPr>
          <w:p w14:paraId="67699A85" w14:textId="77777777" w:rsidR="00684363" w:rsidRDefault="00E46C06">
            <w:r>
              <w:t>0</w:t>
            </w:r>
          </w:p>
        </w:tc>
        <w:tc>
          <w:tcPr>
            <w:tcW w:w="2971" w:type="dxa"/>
            <w:vAlign w:val="center"/>
          </w:tcPr>
          <w:p w14:paraId="5959CB3D" w14:textId="77777777" w:rsidR="00684363" w:rsidRDefault="00E46C06">
            <w:r>
              <w:t>0</w:t>
            </w:r>
          </w:p>
        </w:tc>
        <w:tc>
          <w:tcPr>
            <w:tcW w:w="2546" w:type="dxa"/>
            <w:vAlign w:val="center"/>
          </w:tcPr>
          <w:p w14:paraId="64D6C4B7" w14:textId="77777777" w:rsidR="00684363" w:rsidRDefault="00E46C06">
            <w:r>
              <w:t>0</w:t>
            </w:r>
          </w:p>
        </w:tc>
      </w:tr>
      <w:tr w:rsidR="00684363" w14:paraId="22FB370C" w14:textId="77777777">
        <w:tc>
          <w:tcPr>
            <w:tcW w:w="2247" w:type="dxa"/>
            <w:shd w:val="clear" w:color="auto" w:fill="E6E6E6"/>
            <w:vAlign w:val="center"/>
          </w:tcPr>
          <w:p w14:paraId="6D4C8C9C" w14:textId="77777777" w:rsidR="00684363" w:rsidRDefault="00E46C06">
            <w:r>
              <w:t>合计</w:t>
            </w:r>
          </w:p>
        </w:tc>
        <w:tc>
          <w:tcPr>
            <w:tcW w:w="1556" w:type="dxa"/>
            <w:vAlign w:val="center"/>
          </w:tcPr>
          <w:p w14:paraId="2CBB317D" w14:textId="77777777" w:rsidR="00684363" w:rsidRDefault="00E46C06">
            <w:r>
              <w:t>12598</w:t>
            </w:r>
          </w:p>
        </w:tc>
        <w:tc>
          <w:tcPr>
            <w:tcW w:w="2971" w:type="dxa"/>
            <w:vAlign w:val="center"/>
          </w:tcPr>
          <w:p w14:paraId="246642C8" w14:textId="77777777" w:rsidR="00684363" w:rsidRDefault="00E46C06">
            <w:r>
              <w:t>75</w:t>
            </w:r>
          </w:p>
        </w:tc>
        <w:tc>
          <w:tcPr>
            <w:tcW w:w="2546" w:type="dxa"/>
            <w:vAlign w:val="center"/>
          </w:tcPr>
          <w:p w14:paraId="021CB93E" w14:textId="77777777" w:rsidR="00684363" w:rsidRDefault="00E46C06">
            <w:r>
              <w:t>3802</w:t>
            </w:r>
          </w:p>
        </w:tc>
      </w:tr>
    </w:tbl>
    <w:p w14:paraId="1A7B91B1" w14:textId="77777777" w:rsidR="00684363" w:rsidRDefault="00E46C06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 wp14:anchorId="56ACAF6F" wp14:editId="39D32365">
            <wp:extent cx="4991624" cy="42200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7401AD02" wp14:editId="7F572553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04FA" w14:textId="77777777" w:rsidR="00684363" w:rsidRDefault="00684363">
      <w:pPr>
        <w:jc w:val="both"/>
      </w:pPr>
    </w:p>
    <w:p w14:paraId="03789DDA" w14:textId="77777777" w:rsidR="00684363" w:rsidRDefault="00684363">
      <w:pPr>
        <w:sectPr w:rsidR="006843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54C5C0F" w14:textId="77777777" w:rsidR="00684363" w:rsidRDefault="00E46C06">
      <w:pPr>
        <w:pStyle w:val="1"/>
        <w:jc w:val="both"/>
      </w:pPr>
      <w:bookmarkStart w:id="144" w:name="_Toc74658476"/>
      <w:r>
        <w:lastRenderedPageBreak/>
        <w:t>附录</w:t>
      </w:r>
      <w:bookmarkEnd w:id="144"/>
    </w:p>
    <w:p w14:paraId="1D747734" w14:textId="77777777" w:rsidR="00684363" w:rsidRDefault="00E46C06">
      <w:pPr>
        <w:pStyle w:val="2"/>
      </w:pPr>
      <w:bookmarkStart w:id="145" w:name="_Toc74658477"/>
      <w:r>
        <w:t>工作日/节假日人员逐时在室率(%)</w:t>
      </w:r>
      <w:bookmarkEnd w:id="145"/>
    </w:p>
    <w:p w14:paraId="180DD1DF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45683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9128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8BF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7BCB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090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50F9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3B4C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9F9A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A3A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BD5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C9A9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319E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5693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33D7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93B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A0B4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F825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79AC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951A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D74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A7D3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2033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322B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77B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6BBD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1F9B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71488D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9E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1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835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3E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C0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7F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D6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53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0A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16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2B2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2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44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1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4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544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9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6E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7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EB1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5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39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5C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E6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2D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F1BE2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479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65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2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7D3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5A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5A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24E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7E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02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76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4D8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60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02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E44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F71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67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DA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37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0B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91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6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3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CC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A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9D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7C118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346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650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683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93F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FD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98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D3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9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85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96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474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CC6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56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5F5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C69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F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3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0C3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777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48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7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38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BC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C9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54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5A7D81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8FE5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C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163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F3E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C3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B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5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DD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D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F5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2B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24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6AF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96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DA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0F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4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2F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45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16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DA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9F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25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4BA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1A4B97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86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E30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E22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E5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F1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C5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B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7EF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D8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8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0A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1D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051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E1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D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8E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0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88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D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8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24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B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E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D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19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27F0F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8DA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F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1FE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0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5B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46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C7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2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6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2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CD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5B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9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B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44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96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97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D8A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8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BA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EF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96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8C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C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83091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E4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D1A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C8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7F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6E7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8D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7B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BF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09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A6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B6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73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C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94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D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4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0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45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DB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D4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A4D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875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19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9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AF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AD9D4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D4C4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0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772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08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18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2F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2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37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0B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F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05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64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1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1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ED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D19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9E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B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2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3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1ED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6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95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D8F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0F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3E0C72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B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DD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9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F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68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6DF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D0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4E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F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4B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16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2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26B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E8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7B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1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820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C98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7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C8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52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200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F2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DE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1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72EC1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986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2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C0F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1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DC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B2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3E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E2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C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EA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A8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A7B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BAF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6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AD8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F3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622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1AC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094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D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D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53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9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F2F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BF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D71EB9" w14:textId="77777777" w:rsidR="00684363" w:rsidRDefault="00684363">
      <w:pPr>
        <w:jc w:val="both"/>
      </w:pPr>
    </w:p>
    <w:p w14:paraId="1BC24AD1" w14:textId="77777777" w:rsidR="00684363" w:rsidRDefault="00E46C06">
      <w:r>
        <w:t>注：上行：工作日；下行：节假日</w:t>
      </w:r>
    </w:p>
    <w:p w14:paraId="07BD02D4" w14:textId="77777777" w:rsidR="00684363" w:rsidRDefault="00E46C06">
      <w:pPr>
        <w:pStyle w:val="2"/>
      </w:pPr>
      <w:bookmarkStart w:id="146" w:name="_Toc74658478"/>
      <w:r>
        <w:t>工作日/节假日照明开关时间表(%)</w:t>
      </w:r>
      <w:bookmarkEnd w:id="146"/>
    </w:p>
    <w:p w14:paraId="79223CC1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3A6B6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1AB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5E2E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E73B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9E5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35A0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2031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D01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0902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5E6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F222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E2A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165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9CD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E8A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751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EE9C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B53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A93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EA33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9112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510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6722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583A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9715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D18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7350E7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5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06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2A2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AA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C7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0D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5DF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FF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0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75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2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0C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8B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A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92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E1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A2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5B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7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FC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6D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9B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0C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2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38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BC29D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9E2A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7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4CC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13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3A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3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E98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B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6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5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6E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C2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1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046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6E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9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81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12C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4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8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EBD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36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13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95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2D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2C5E2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1B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4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31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1E8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97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F3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5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1A3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07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BF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37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45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CA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AF0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D1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17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3B2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5D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C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83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C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E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9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96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96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235D8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374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2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DD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53B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99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0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E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4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9EB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9A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CD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AE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5CF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03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80D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A6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44F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C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22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B0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78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34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1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C1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FF8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8F112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2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1D1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FC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4F9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93E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6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A7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4A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E5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77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F1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62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59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CD0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3B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C8D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660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B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05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A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DF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AE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3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C4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8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AC975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2132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66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5BA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CD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AA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4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B6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88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B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6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BE1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7A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A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EE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C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35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96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57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3F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7D0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A0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86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BE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0B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0B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58BEA3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9F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7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0F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A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6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ED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FA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A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D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DD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DC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4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0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0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C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2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EC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125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26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BA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D59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3B4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E8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42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8E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AE81D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72D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B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2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F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C0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418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E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6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6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5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8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AB3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C7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88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A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F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4B9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15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4B2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6B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921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4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6E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50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A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ED786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81D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F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AC6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17E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D8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5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58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D79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0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D61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C8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DF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6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166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CC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AB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715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B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C6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32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66C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C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21C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2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A0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61B332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2DE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B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AA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987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1BC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5A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718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925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4A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DF3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B5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AB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5C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9F2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88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22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5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94C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83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1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EA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92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87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FFB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F7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C86F860" w14:textId="77777777" w:rsidR="00684363" w:rsidRDefault="00684363"/>
    <w:p w14:paraId="50F34919" w14:textId="77777777" w:rsidR="00684363" w:rsidRDefault="00E46C06">
      <w:r>
        <w:t>注：上行：工作日；下行：节假日</w:t>
      </w:r>
    </w:p>
    <w:p w14:paraId="20483633" w14:textId="77777777" w:rsidR="00684363" w:rsidRDefault="00E46C06">
      <w:pPr>
        <w:pStyle w:val="2"/>
      </w:pPr>
      <w:bookmarkStart w:id="147" w:name="_Toc74658479"/>
      <w:r>
        <w:lastRenderedPageBreak/>
        <w:t>工作日/节假日设备逐时使用率(%)</w:t>
      </w:r>
      <w:bookmarkEnd w:id="147"/>
    </w:p>
    <w:p w14:paraId="0D540E82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E7C52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D4BB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FB2E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F43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DA6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CE6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D50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38C5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BDAF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B51A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74D8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6FFA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B677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C1A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10F5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665F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22A5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E35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0D5C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6E5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4AE0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5E3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155C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4CD6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9742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93CA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4AF588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8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A9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7F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F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24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A3F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F8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02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441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CF5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43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D4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724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12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4B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5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68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8D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C93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1B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A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FC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2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EB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5F1D1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04F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35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F5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DC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13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EF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6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1C7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DA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5A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3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5F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FE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DD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B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BDD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9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0A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0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3C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DE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6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AD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17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D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DF37E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2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8D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14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E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54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4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37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FC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FB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5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B9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7A6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4F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2B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CC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071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2D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50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795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3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5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606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A14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B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8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2AB28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8B7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4F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07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6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F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13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B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21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2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64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BBB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F0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D3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68D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B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9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17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4F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9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7AE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98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4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88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B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2F3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3A83DE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0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8F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21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572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7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0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1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C25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C1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41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7F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CC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5F8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91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5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9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78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F8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8EF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A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6E5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7AE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1F4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6F5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2B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5CF921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181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1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42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32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1A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57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F2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A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58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594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3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C6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8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5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8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64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C3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5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AB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68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9F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25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33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4F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F7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3EB89A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16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39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31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B5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65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1DA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31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592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2B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DB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F03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E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3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2D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6F7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48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BB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FD3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6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3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4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F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1D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F3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42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BEE38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3E9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4A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1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59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2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45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E5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79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A9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D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40F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FC9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4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8E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06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E6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F8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7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49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9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3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B4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D19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3B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6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B3953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F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6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3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CA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6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88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1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5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AF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DE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C8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A9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3F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0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4B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E67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EAF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B0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1B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89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C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C9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8A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A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7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5769C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AF7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123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4C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7F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25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3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8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A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28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357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8A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2CE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7E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D8C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6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8B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47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B4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6B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F4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8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4D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D2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F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CD2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829118" w14:textId="77777777" w:rsidR="00684363" w:rsidRDefault="00684363"/>
    <w:p w14:paraId="5B054BC4" w14:textId="77777777" w:rsidR="00684363" w:rsidRDefault="00E46C06">
      <w:r>
        <w:t>注：上行：工作日；下行：节假日</w:t>
      </w:r>
    </w:p>
    <w:p w14:paraId="75387664" w14:textId="77777777" w:rsidR="00684363" w:rsidRDefault="00E46C06">
      <w:pPr>
        <w:pStyle w:val="2"/>
      </w:pPr>
      <w:bookmarkStart w:id="148" w:name="_Toc74658480"/>
      <w:r>
        <w:t>工作日/节假日空调系统运行时间表(1:开,0:关)</w:t>
      </w:r>
      <w:bookmarkEnd w:id="148"/>
    </w:p>
    <w:p w14:paraId="1222D284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9D0A5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2D2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2475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83A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B6B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E2D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48F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ECBC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CE7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D523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7D0F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84F8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F9FB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F401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AA1E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2C6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F7E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1FA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EF6D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0CD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3E75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DE9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808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9904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188A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44E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24FB51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99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A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2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CD3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F9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F3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0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6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A2C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06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4C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63F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C8E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AE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68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92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5A5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2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2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4B7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B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FB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3F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8C7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4A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7D2E7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5C8D" w14:textId="77777777" w:rsidR="001211D7" w:rsidRDefault="00F012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7C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7E4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19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7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21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4C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440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4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4C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367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A5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B0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F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0E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3E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7F7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BB0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C2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51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C5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9B9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F4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DA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065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6CA834" w14:textId="77777777" w:rsidR="00684363" w:rsidRDefault="00684363"/>
    <w:p w14:paraId="7B7DC155" w14:textId="77777777" w:rsidR="00684363" w:rsidRDefault="00E46C06">
      <w:r>
        <w:t>注：上行：工作日；下行：节假日</w:t>
      </w:r>
    </w:p>
    <w:p w14:paraId="226ED031" w14:textId="77777777" w:rsidR="00684363" w:rsidRDefault="00684363"/>
    <w:sectPr w:rsidR="006843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BD1EF" w14:textId="77777777" w:rsidR="00F01200" w:rsidRDefault="00F01200" w:rsidP="00203A7D">
      <w:r>
        <w:separator/>
      </w:r>
    </w:p>
  </w:endnote>
  <w:endnote w:type="continuationSeparator" w:id="0">
    <w:p w14:paraId="71B954FC" w14:textId="77777777" w:rsidR="00F01200" w:rsidRDefault="00F0120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B3C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B4520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3A4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3992">
      <w:rPr>
        <w:rStyle w:val="a9"/>
        <w:noProof/>
      </w:rPr>
      <w:t>5</w:t>
    </w:r>
    <w:r>
      <w:rPr>
        <w:rStyle w:val="a9"/>
      </w:rPr>
      <w:fldChar w:fldCharType="end"/>
    </w:r>
  </w:p>
  <w:p w14:paraId="1857447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DEAC5" w14:textId="77777777" w:rsidR="00F01200" w:rsidRDefault="00F01200" w:rsidP="00203A7D">
      <w:r>
        <w:separator/>
      </w:r>
    </w:p>
  </w:footnote>
  <w:footnote w:type="continuationSeparator" w:id="0">
    <w:p w14:paraId="11B73069" w14:textId="77777777" w:rsidR="00F01200" w:rsidRDefault="00F0120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58CD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6A15E64" wp14:editId="37AEF0DB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2"/>
    <w:rsid w:val="0000520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754A1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1200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0D426"/>
  <w15:chartTrackingRefBased/>
  <w15:docId w15:val="{AE8A336A-B21E-46F8-8A07-ED60A78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3</TotalTime>
  <Pages>14</Pages>
  <Words>1448</Words>
  <Characters>8260</Characters>
  <Application>Microsoft Office Word</Application>
  <DocSecurity>0</DocSecurity>
  <Lines>68</Lines>
  <Paragraphs>19</Paragraphs>
  <ScaleCrop>false</ScaleCrop>
  <Company>ths</Company>
  <LinksUpToDate>false</LinksUpToDate>
  <CharactersWithSpaces>9689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human</dc:creator>
  <cp:keywords/>
  <cp:lastModifiedBy> </cp:lastModifiedBy>
  <cp:revision>3</cp:revision>
  <cp:lastPrinted>1899-12-31T16:00:00Z</cp:lastPrinted>
  <dcterms:created xsi:type="dcterms:W3CDTF">2021-06-15T06:07:00Z</dcterms:created>
  <dcterms:modified xsi:type="dcterms:W3CDTF">2023-03-05T13:09:00Z</dcterms:modified>
</cp:coreProperties>
</file>