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63C" w:rsidRDefault="00000000">
      <w:r>
        <w:t>开间窗墙比</w:t>
      </w:r>
    </w:p>
    <w:tbl>
      <w:tblPr>
        <w:tblW w:w="164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6"/>
        <w:gridCol w:w="3287"/>
        <w:gridCol w:w="3287"/>
        <w:gridCol w:w="3287"/>
        <w:gridCol w:w="3287"/>
      </w:tblGrid>
      <w:tr w:rsidR="0034563C">
        <w:tc>
          <w:tcPr>
            <w:tcW w:w="3286" w:type="dxa"/>
            <w:shd w:val="clear" w:color="auto" w:fill="DEDEDE"/>
            <w:vAlign w:val="center"/>
          </w:tcPr>
          <w:p w:rsidR="0034563C" w:rsidRDefault="00000000">
            <w:r>
              <w:t>朝向/房间编号</w:t>
            </w:r>
          </w:p>
        </w:tc>
        <w:tc>
          <w:tcPr>
            <w:tcW w:w="3286" w:type="dxa"/>
            <w:shd w:val="clear" w:color="auto" w:fill="DEDEDE"/>
            <w:vAlign w:val="center"/>
          </w:tcPr>
          <w:p w:rsidR="0034563C" w:rsidRDefault="00000000">
            <w:r>
              <w:t>窗面积(㎡)</w:t>
            </w:r>
          </w:p>
        </w:tc>
        <w:tc>
          <w:tcPr>
            <w:tcW w:w="3286" w:type="dxa"/>
            <w:shd w:val="clear" w:color="auto" w:fill="DEDEDE"/>
            <w:vAlign w:val="center"/>
          </w:tcPr>
          <w:p w:rsidR="0034563C" w:rsidRDefault="00000000">
            <w:r>
              <w:t>立面面积(㎡)</w:t>
            </w:r>
          </w:p>
        </w:tc>
        <w:tc>
          <w:tcPr>
            <w:tcW w:w="3286" w:type="dxa"/>
            <w:shd w:val="clear" w:color="auto" w:fill="DEDEDE"/>
            <w:vAlign w:val="center"/>
          </w:tcPr>
          <w:p w:rsidR="0034563C" w:rsidRDefault="00000000">
            <w:r>
              <w:t>窗墙比</w:t>
            </w:r>
          </w:p>
        </w:tc>
        <w:tc>
          <w:tcPr>
            <w:tcW w:w="3286" w:type="dxa"/>
            <w:shd w:val="clear" w:color="auto" w:fill="DEDEDE"/>
            <w:vAlign w:val="center"/>
          </w:tcPr>
          <w:p w:rsidR="0034563C" w:rsidRDefault="00000000">
            <w:r>
              <w:t>窗墙比限值</w:t>
            </w: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○南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1005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6.30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188.52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0.03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1006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105.30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127.35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0.83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1007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6.30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26.55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0.24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1008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105.30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113.40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1106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18.00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1107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3.78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22.50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1108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3.78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19.35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0.20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1109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2.70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18.45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2034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68.04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132.36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0.51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2035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104.58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143.64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0.73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2036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6.30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37.80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2037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98.28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105.84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2126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12.60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2127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12.60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2128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2.40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12.60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0.19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2129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3.78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17.63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0.21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3001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68.04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132.36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0.51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3002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104.58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143.64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0.73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3003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6.30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37.80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3004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98.28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105.84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3099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12.60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3100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12.60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3101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2.40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12.60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0.19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4009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68.04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132.36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0.51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4010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104.58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143.64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0.73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lastRenderedPageBreak/>
              <w:t>├ 4011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6.30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37.80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4012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98.28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105.84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4112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12.60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4113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12.60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4114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2.40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12.60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0.19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5030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68.04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132.36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0.51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5031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104.58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143.64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0.73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5032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6.30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37.80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5033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98.28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105.84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5120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12.60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5121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12.60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5122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2.40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12.60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0.19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6013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68.04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132.36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0.51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6014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0.87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6015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1.00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6016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0.87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6017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0.87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6018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1.00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6019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17.64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6020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17.64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6021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0.87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6022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0.87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6023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0.87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6024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1.00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6025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17.64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6026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17.64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6027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17.64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6028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17.64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lastRenderedPageBreak/>
              <w:t>├ 6029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0.87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6116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12.60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6117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12.60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└ 6118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2.40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12.60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0.19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○东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1110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3.78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14.63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0.26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1125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3.78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14.63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0.26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1134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3.78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14.63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0.26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1136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3.78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14.63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0.26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1146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2.40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12.60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0.19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1165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3.78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16.20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0.23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1201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22.50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0.08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1228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18.00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2130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17.22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19.74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0.87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2137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90.30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100.38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3102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115.08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127.68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4115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115.08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127.68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5123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115.08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127.68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└ 6119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115.08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127.68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○西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1198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20.25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0.09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1215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20.25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0.09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2213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2238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3192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3211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4205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4231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lastRenderedPageBreak/>
              <w:t>├ 5208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5236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6042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6.30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26.46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0.24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6207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└ 6234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○北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1065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19.35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0.09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1067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18.45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1163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95.40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102.15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1164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90.90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98.10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1199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4.86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78.30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0.06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2085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18.06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2087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17.22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2188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88.62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95.76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2189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85.26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91.56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2214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6.66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50.82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3061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17.64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3063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17.64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3148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88.62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95.34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3149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85.26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91.14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3193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6.66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50.82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4071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18.06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4073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17.22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4173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88.62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94.92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4174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85.26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91.56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4206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6.66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50.82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5079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18.06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5081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17.22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lastRenderedPageBreak/>
              <w:t>├ 5183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88.62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94.92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5184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84.84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91.14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5209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6.66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51.24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6075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18.06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6077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1.80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17.22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0.10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6217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23.94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25.20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6218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17.64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6219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17.64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6220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17.64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6221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17.64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6222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17.64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6223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17.64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6224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17.64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├ 6225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16.38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17.64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0.93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  <w:tr w:rsidR="0034563C"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└ 6226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19.74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21.00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000000">
            <w:r>
              <w:rPr>
                <w:color w:val="000000"/>
              </w:rPr>
              <w:t>0.94</w:t>
            </w:r>
          </w:p>
        </w:tc>
        <w:tc>
          <w:tcPr>
            <w:tcW w:w="3286" w:type="dxa"/>
            <w:shd w:val="clear" w:color="auto" w:fill="FFFFFF"/>
            <w:vAlign w:val="center"/>
          </w:tcPr>
          <w:p w:rsidR="0034563C" w:rsidRDefault="0034563C">
            <w:pPr>
              <w:rPr>
                <w:color w:val="000000"/>
              </w:rPr>
            </w:pPr>
          </w:p>
        </w:tc>
      </w:tr>
    </w:tbl>
    <w:p w:rsidR="0034563C" w:rsidRDefault="0034563C"/>
    <w:sectPr w:rsidR="0034563C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5B"/>
    <w:rsid w:val="001915A3"/>
    <w:rsid w:val="00217F62"/>
    <w:rsid w:val="0034563C"/>
    <w:rsid w:val="00A906D8"/>
    <w:rsid w:val="00AB5A74"/>
    <w:rsid w:val="00E5745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C0EC23-3780-449A-9277-96C78AC6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937;&#39118;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0</TotalTime>
  <Pages>5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开间窗墙比</dc:title>
  <dc:creator>凉风</dc:creator>
  <cp:lastModifiedBy>关 梓杰</cp:lastModifiedBy>
  <cp:revision>1</cp:revision>
  <dcterms:created xsi:type="dcterms:W3CDTF">2023-03-02T02:11:00Z</dcterms:created>
  <dcterms:modified xsi:type="dcterms:W3CDTF">2023-03-02T02:11:00Z</dcterms:modified>
</cp:coreProperties>
</file>