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5A375" w14:textId="77777777" w:rsidR="00E24CF7" w:rsidRDefault="00000000">
      <w:pPr>
        <w:jc w:val="center"/>
      </w:pPr>
      <w:r>
        <w:t>规定性指标</w:t>
      </w:r>
    </w:p>
    <w:tbl>
      <w:tblPr>
        <w:tblW w:w="156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900"/>
        <w:gridCol w:w="7828"/>
        <w:gridCol w:w="1177"/>
        <w:gridCol w:w="1900"/>
      </w:tblGrid>
      <w:tr w:rsidR="00E24CF7" w14:paraId="734751CF" w14:textId="77777777">
        <w:tc>
          <w:tcPr>
            <w:tcW w:w="2850" w:type="dxa"/>
            <w:shd w:val="clear" w:color="auto" w:fill="DEDEDE"/>
            <w:vAlign w:val="center"/>
          </w:tcPr>
          <w:p w14:paraId="1AAC8AA9" w14:textId="77777777" w:rsidR="00E24CF7" w:rsidRDefault="00000000">
            <w:r>
              <w:t>检查项</w:t>
            </w:r>
          </w:p>
        </w:tc>
        <w:tc>
          <w:tcPr>
            <w:tcW w:w="1900" w:type="dxa"/>
            <w:shd w:val="clear" w:color="auto" w:fill="DEDEDE"/>
            <w:vAlign w:val="center"/>
          </w:tcPr>
          <w:p w14:paraId="68502FFC" w14:textId="77777777" w:rsidR="00E24CF7" w:rsidRDefault="00000000">
            <w:r>
              <w:t>计算值</w:t>
            </w:r>
          </w:p>
        </w:tc>
        <w:tc>
          <w:tcPr>
            <w:tcW w:w="7827" w:type="dxa"/>
            <w:shd w:val="clear" w:color="auto" w:fill="DEDEDE"/>
            <w:vAlign w:val="center"/>
          </w:tcPr>
          <w:p w14:paraId="674DD865" w14:textId="77777777" w:rsidR="00E24CF7" w:rsidRDefault="00000000">
            <w:r>
              <w:t>标准要求</w:t>
            </w:r>
          </w:p>
        </w:tc>
        <w:tc>
          <w:tcPr>
            <w:tcW w:w="1177" w:type="dxa"/>
            <w:shd w:val="clear" w:color="auto" w:fill="DEDEDE"/>
            <w:vAlign w:val="center"/>
          </w:tcPr>
          <w:p w14:paraId="30739294" w14:textId="77777777" w:rsidR="00E24CF7" w:rsidRDefault="00000000">
            <w:r>
              <w:t>结论</w:t>
            </w:r>
          </w:p>
        </w:tc>
        <w:tc>
          <w:tcPr>
            <w:tcW w:w="1900" w:type="dxa"/>
            <w:shd w:val="clear" w:color="auto" w:fill="DEDEDE"/>
            <w:vAlign w:val="center"/>
          </w:tcPr>
          <w:p w14:paraId="5CCB0338" w14:textId="77777777" w:rsidR="00E24CF7" w:rsidRDefault="00000000">
            <w:r>
              <w:t>可否性能权衡</w:t>
            </w:r>
          </w:p>
        </w:tc>
      </w:tr>
      <w:tr w:rsidR="00E24CF7" w14:paraId="7C669A40" w14:textId="77777777">
        <w:tc>
          <w:tcPr>
            <w:tcW w:w="2850" w:type="dxa"/>
            <w:shd w:val="clear" w:color="auto" w:fill="FFFFFF"/>
            <w:vAlign w:val="center"/>
          </w:tcPr>
          <w:p w14:paraId="121A6392" w14:textId="77777777" w:rsidR="00E24CF7" w:rsidRDefault="00000000">
            <w:r>
              <w:rPr>
                <w:color w:val="000000"/>
              </w:rPr>
              <w:t>⊙窗墙比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96A84C6" w14:textId="77777777" w:rsidR="00E24CF7" w:rsidRDefault="00E24CF7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26746444" w14:textId="77777777" w:rsidR="00E24CF7" w:rsidRDefault="00000000">
            <w:r>
              <w:rPr>
                <w:color w:val="000000"/>
              </w:rPr>
              <w:t>温和区甲类公共建筑各单一立面窗墙面积比 (包括透光幕墙 )均不宜大于0.70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5A37515A" w14:textId="77777777" w:rsidR="00E24CF7" w:rsidRDefault="00000000">
            <w:r>
              <w:rPr>
                <w:color w:val="000000"/>
              </w:rPr>
              <w:t>适宜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738E2EF" w14:textId="77777777" w:rsidR="00E24CF7" w:rsidRDefault="00E24CF7">
            <w:pPr>
              <w:rPr>
                <w:color w:val="000000"/>
              </w:rPr>
            </w:pPr>
          </w:p>
        </w:tc>
      </w:tr>
      <w:tr w:rsidR="00E24CF7" w14:paraId="5617856C" w14:textId="77777777">
        <w:tc>
          <w:tcPr>
            <w:tcW w:w="2850" w:type="dxa"/>
            <w:shd w:val="clear" w:color="auto" w:fill="FFFFFF"/>
            <w:vAlign w:val="center"/>
          </w:tcPr>
          <w:p w14:paraId="073888A2" w14:textId="77777777" w:rsidR="00E24CF7" w:rsidRDefault="00000000">
            <w:r>
              <w:rPr>
                <w:color w:val="000000"/>
              </w:rPr>
              <w:t>⊙可见光透射比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EDE5A3D" w14:textId="77777777" w:rsidR="00E24CF7" w:rsidRDefault="00E24CF7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53389027" w14:textId="77777777" w:rsidR="00E24CF7" w:rsidRDefault="00000000">
            <w:r>
              <w:rPr>
                <w:color w:val="000000"/>
              </w:rPr>
              <w:t>当窗墙面积比小于0.40时，玻璃的可见光透射比不应当小于0.6;当窗墙面积比大于等于0.40时，玻璃的可见光透射比不应当小于0.4;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3BFF18A3" w14:textId="77777777" w:rsidR="00E24CF7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4460F158" w14:textId="77777777" w:rsidR="00E24CF7" w:rsidRDefault="00E24CF7">
            <w:pPr>
              <w:rPr>
                <w:color w:val="000000"/>
              </w:rPr>
            </w:pPr>
          </w:p>
        </w:tc>
      </w:tr>
      <w:tr w:rsidR="00E24CF7" w14:paraId="0168AE80" w14:textId="77777777">
        <w:tc>
          <w:tcPr>
            <w:tcW w:w="2850" w:type="dxa"/>
            <w:shd w:val="clear" w:color="auto" w:fill="FFFFFF"/>
            <w:vAlign w:val="center"/>
          </w:tcPr>
          <w:p w14:paraId="5F6672E0" w14:textId="77777777" w:rsidR="00E24CF7" w:rsidRDefault="00000000">
            <w:r>
              <w:rPr>
                <w:color w:val="000000"/>
              </w:rPr>
              <w:t>⊙天窗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7851D1C4" w14:textId="77777777" w:rsidR="00E24CF7" w:rsidRDefault="00E24CF7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75E93699" w14:textId="77777777" w:rsidR="00E24CF7" w:rsidRDefault="00E24CF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0EE08917" w14:textId="77777777" w:rsidR="00E24CF7" w:rsidRDefault="00000000">
            <w:r>
              <w:rPr>
                <w:color w:val="000000"/>
              </w:rPr>
              <w:t>不需要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56F7F46C" w14:textId="77777777" w:rsidR="00E24CF7" w:rsidRDefault="00E24CF7">
            <w:pPr>
              <w:rPr>
                <w:color w:val="000000"/>
              </w:rPr>
            </w:pPr>
          </w:p>
        </w:tc>
      </w:tr>
      <w:tr w:rsidR="00E24CF7" w14:paraId="7E7FADD8" w14:textId="77777777">
        <w:tc>
          <w:tcPr>
            <w:tcW w:w="2850" w:type="dxa"/>
            <w:shd w:val="clear" w:color="auto" w:fill="FFFFFF"/>
            <w:vAlign w:val="center"/>
          </w:tcPr>
          <w:p w14:paraId="27FB211E" w14:textId="77777777" w:rsidR="00E24CF7" w:rsidRDefault="00000000">
            <w:r>
              <w:rPr>
                <w:color w:val="000000"/>
              </w:rPr>
              <w:t>⊙屋顶构造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683253B7" w14:textId="77777777" w:rsidR="00E24CF7" w:rsidRDefault="00000000">
            <w:r>
              <w:rPr>
                <w:color w:val="000000"/>
              </w:rPr>
              <w:t>K=0.39; D=5.13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6DC27453" w14:textId="77777777" w:rsidR="00E24CF7" w:rsidRDefault="00000000">
            <w:r>
              <w:rPr>
                <w:color w:val="000000"/>
              </w:rPr>
              <w:t>K≤0.80[K应满足表3.3.1-4的规定]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57F57868" w14:textId="77777777" w:rsidR="00E24CF7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7F19091E" w14:textId="77777777" w:rsidR="00E24CF7" w:rsidRDefault="00E24CF7">
            <w:pPr>
              <w:rPr>
                <w:color w:val="000000"/>
              </w:rPr>
            </w:pPr>
          </w:p>
        </w:tc>
      </w:tr>
      <w:tr w:rsidR="00E24CF7" w14:paraId="79EFD187" w14:textId="77777777">
        <w:tc>
          <w:tcPr>
            <w:tcW w:w="2850" w:type="dxa"/>
            <w:shd w:val="clear" w:color="auto" w:fill="FFFFFF"/>
            <w:vAlign w:val="center"/>
          </w:tcPr>
          <w:p w14:paraId="033D31AE" w14:textId="77777777" w:rsidR="00E24CF7" w:rsidRDefault="00000000">
            <w:r>
              <w:rPr>
                <w:color w:val="000000"/>
              </w:rPr>
              <w:t>⊙外墙构造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5DA79D93" w14:textId="77777777" w:rsidR="00E24CF7" w:rsidRDefault="00000000">
            <w:r>
              <w:rPr>
                <w:color w:val="000000"/>
              </w:rPr>
              <w:t>K=1.27; D=4.42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0255078B" w14:textId="77777777" w:rsidR="00E24CF7" w:rsidRDefault="00000000">
            <w:r>
              <w:rPr>
                <w:color w:val="000000"/>
              </w:rPr>
              <w:t>K≤1.50[K应满足表3.3.1-4的规定]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130F22A3" w14:textId="77777777" w:rsidR="00E24CF7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46B0711A" w14:textId="77777777" w:rsidR="00E24CF7" w:rsidRDefault="00E24CF7">
            <w:pPr>
              <w:rPr>
                <w:color w:val="000000"/>
              </w:rPr>
            </w:pPr>
          </w:p>
        </w:tc>
      </w:tr>
      <w:tr w:rsidR="00E24CF7" w14:paraId="14A24132" w14:textId="77777777">
        <w:tc>
          <w:tcPr>
            <w:tcW w:w="2850" w:type="dxa"/>
            <w:shd w:val="clear" w:color="auto" w:fill="FFFFFF"/>
            <w:vAlign w:val="center"/>
          </w:tcPr>
          <w:p w14:paraId="00461525" w14:textId="77777777" w:rsidR="00E24CF7" w:rsidRDefault="00000000">
            <w:r>
              <w:rPr>
                <w:color w:val="000000"/>
              </w:rPr>
              <w:t>⊙外窗热工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BA5CB8A" w14:textId="77777777" w:rsidR="00E24CF7" w:rsidRDefault="00E24CF7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427E2F39" w14:textId="77777777" w:rsidR="00E24CF7" w:rsidRDefault="00E24CF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7DE66782" w14:textId="77777777" w:rsidR="00E24CF7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0B1DE336" w14:textId="77777777" w:rsidR="00E24CF7" w:rsidRDefault="00E24CF7">
            <w:pPr>
              <w:rPr>
                <w:color w:val="000000"/>
              </w:rPr>
            </w:pPr>
          </w:p>
        </w:tc>
      </w:tr>
      <w:tr w:rsidR="00E24CF7" w14:paraId="36E0DA9C" w14:textId="77777777">
        <w:tc>
          <w:tcPr>
            <w:tcW w:w="2850" w:type="dxa"/>
            <w:shd w:val="clear" w:color="auto" w:fill="FFFFFF"/>
            <w:vAlign w:val="center"/>
          </w:tcPr>
          <w:p w14:paraId="2FABE5F2" w14:textId="77777777" w:rsidR="00E24CF7" w:rsidRDefault="00000000">
            <w:r>
              <w:rPr>
                <w:color w:val="000000"/>
              </w:rPr>
              <w:t>⊙有效通风换气面积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70A13307" w14:textId="77777777" w:rsidR="00E24CF7" w:rsidRDefault="00000000">
            <w:r>
              <w:rPr>
                <w:color w:val="000000"/>
              </w:rPr>
              <w:t>有通风换气装置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732F83A2" w14:textId="77777777" w:rsidR="00E24CF7" w:rsidRDefault="00000000">
            <w:r>
              <w:rPr>
                <w:color w:val="000000"/>
              </w:rPr>
              <w:t xml:space="preserve">甲类建筑外窗有效通风换气面积不宜小于所在房间立面面积的10% 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00D9D3DE" w14:textId="77777777" w:rsidR="00E24CF7" w:rsidRDefault="00000000">
            <w:r>
              <w:rPr>
                <w:color w:val="000000"/>
              </w:rPr>
              <w:t>适宜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3FA1A26C" w14:textId="77777777" w:rsidR="00E24CF7" w:rsidRDefault="00E24CF7">
            <w:pPr>
              <w:rPr>
                <w:color w:val="000000"/>
              </w:rPr>
            </w:pPr>
          </w:p>
        </w:tc>
      </w:tr>
      <w:tr w:rsidR="00E24CF7" w14:paraId="51692089" w14:textId="77777777">
        <w:tc>
          <w:tcPr>
            <w:tcW w:w="2850" w:type="dxa"/>
            <w:shd w:val="clear" w:color="auto" w:fill="FFFFFF"/>
            <w:vAlign w:val="center"/>
          </w:tcPr>
          <w:p w14:paraId="6B2F5BA6" w14:textId="77777777" w:rsidR="00E24CF7" w:rsidRDefault="00000000">
            <w:r>
              <w:rPr>
                <w:color w:val="000000"/>
              </w:rPr>
              <w:t>⊙非中空窗面积比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2DBEC5D" w14:textId="77777777" w:rsidR="00E24CF7" w:rsidRDefault="00E24CF7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1A076568" w14:textId="77777777" w:rsidR="00E24CF7" w:rsidRDefault="00000000">
            <w:r>
              <w:rPr>
                <w:color w:val="000000"/>
              </w:rPr>
              <w:t>非中空玻璃的面积不应超过同一立面透光面积的15%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28CA1469" w14:textId="77777777" w:rsidR="00E24CF7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6B7DBA83" w14:textId="77777777" w:rsidR="00E24CF7" w:rsidRDefault="00E24CF7">
            <w:pPr>
              <w:rPr>
                <w:color w:val="000000"/>
              </w:rPr>
            </w:pPr>
          </w:p>
        </w:tc>
      </w:tr>
      <w:tr w:rsidR="00E24CF7" w14:paraId="469CA530" w14:textId="77777777">
        <w:tc>
          <w:tcPr>
            <w:tcW w:w="2850" w:type="dxa"/>
            <w:shd w:val="clear" w:color="auto" w:fill="FFFFFF"/>
            <w:vAlign w:val="center"/>
          </w:tcPr>
          <w:p w14:paraId="491205CE" w14:textId="77777777" w:rsidR="00E24CF7" w:rsidRDefault="00000000">
            <w:r>
              <w:rPr>
                <w:color w:val="000000"/>
              </w:rPr>
              <w:t>⊙外窗气密性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5375881A" w14:textId="77777777" w:rsidR="00E24CF7" w:rsidRDefault="00E24CF7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5EF3263C" w14:textId="77777777" w:rsidR="00E24CF7" w:rsidRDefault="00E24CF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310EAF01" w14:textId="77777777" w:rsidR="00E24CF7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B5C7FB9" w14:textId="77777777" w:rsidR="00E24CF7" w:rsidRDefault="00E24CF7">
            <w:pPr>
              <w:rPr>
                <w:color w:val="000000"/>
              </w:rPr>
            </w:pPr>
          </w:p>
        </w:tc>
      </w:tr>
      <w:tr w:rsidR="00E24CF7" w14:paraId="1A7AA91A" w14:textId="77777777">
        <w:tc>
          <w:tcPr>
            <w:tcW w:w="2850" w:type="dxa"/>
            <w:shd w:val="clear" w:color="auto" w:fill="FFFFFF"/>
            <w:vAlign w:val="center"/>
          </w:tcPr>
          <w:p w14:paraId="0279F922" w14:textId="77777777" w:rsidR="00E24CF7" w:rsidRDefault="00000000">
            <w:r>
              <w:rPr>
                <w:color w:val="000000"/>
              </w:rPr>
              <w:t>⊙幕墙气密性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C5746E6" w14:textId="77777777" w:rsidR="00E24CF7" w:rsidRDefault="00E24CF7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5B47AC37" w14:textId="77777777" w:rsidR="00E24CF7" w:rsidRDefault="00E24CF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7A68F79" w14:textId="77777777" w:rsidR="00E24CF7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7BDAF875" w14:textId="77777777" w:rsidR="00E24CF7" w:rsidRDefault="00E24CF7">
            <w:pPr>
              <w:rPr>
                <w:color w:val="000000"/>
              </w:rPr>
            </w:pPr>
          </w:p>
        </w:tc>
      </w:tr>
      <w:tr w:rsidR="00E24CF7" w14:paraId="46817E46" w14:textId="77777777">
        <w:tc>
          <w:tcPr>
            <w:tcW w:w="2850" w:type="dxa"/>
            <w:shd w:val="clear" w:color="auto" w:fill="FFFFFF"/>
            <w:vAlign w:val="center"/>
          </w:tcPr>
          <w:p w14:paraId="6EB60303" w14:textId="77777777" w:rsidR="00E24CF7" w:rsidRDefault="00000000">
            <w:r>
              <w:rPr>
                <w:color w:val="000000"/>
              </w:rPr>
              <w:t xml:space="preserve"> 结论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579E8F9C" w14:textId="77777777" w:rsidR="00E24CF7" w:rsidRDefault="00E24CF7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78F847E2" w14:textId="77777777" w:rsidR="00E24CF7" w:rsidRDefault="00E24CF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7EA9EBD" w14:textId="77777777" w:rsidR="00E24CF7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2ED89965" w14:textId="77777777" w:rsidR="00E24CF7" w:rsidRDefault="00E24CF7">
            <w:pPr>
              <w:rPr>
                <w:color w:val="000000"/>
              </w:rPr>
            </w:pPr>
          </w:p>
        </w:tc>
      </w:tr>
    </w:tbl>
    <w:p w14:paraId="70D62150" w14:textId="77777777" w:rsidR="00E24CF7" w:rsidRDefault="00E24CF7">
      <w:pPr>
        <w:jc w:val="center"/>
      </w:pPr>
    </w:p>
    <w:sectPr w:rsidR="00E24CF7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14"/>
    <w:rsid w:val="001915A3"/>
    <w:rsid w:val="00217F62"/>
    <w:rsid w:val="008F2014"/>
    <w:rsid w:val="00A906D8"/>
    <w:rsid w:val="00AB5A74"/>
    <w:rsid w:val="00E24CF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CF24"/>
  <w15:docId w15:val="{E54DF398-C52B-4A83-9AAF-1FAB5C2D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937;&#39118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节能检查-规定性指标</dc:title>
  <dc:creator>凉风</dc:creator>
  <cp:lastModifiedBy>关 梓杰</cp:lastModifiedBy>
  <cp:revision>1</cp:revision>
  <dcterms:created xsi:type="dcterms:W3CDTF">2023-03-02T02:02:00Z</dcterms:created>
  <dcterms:modified xsi:type="dcterms:W3CDTF">2023-03-02T02:02:00Z</dcterms:modified>
</cp:coreProperties>
</file>