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4B65" w14:textId="77777777" w:rsidR="002538AC" w:rsidRDefault="00000000">
      <w:r>
        <w:t>防潮验算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2538AC" w14:paraId="0E9D4ADB" w14:textId="77777777">
        <w:tc>
          <w:tcPr>
            <w:tcW w:w="1403" w:type="dxa"/>
            <w:shd w:val="clear" w:color="auto" w:fill="DEDEDE"/>
            <w:vAlign w:val="center"/>
          </w:tcPr>
          <w:p w14:paraId="36570C54" w14:textId="77777777" w:rsidR="002538AC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4480B38E" w14:textId="77777777" w:rsidR="002538AC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18751B8A" w14:textId="77777777" w:rsidR="002538AC" w:rsidRDefault="00000000"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FAE4583" w14:textId="77777777" w:rsidR="002538AC" w:rsidRDefault="00000000"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3BAD9E43" w14:textId="77777777" w:rsidR="002538AC" w:rsidRDefault="00000000">
            <w:r>
              <w:t>结论</w:t>
            </w:r>
          </w:p>
        </w:tc>
      </w:tr>
      <w:tr w:rsidR="002538AC" w14:paraId="6B156820" w14:textId="77777777">
        <w:tc>
          <w:tcPr>
            <w:tcW w:w="1403" w:type="dxa"/>
            <w:vAlign w:val="center"/>
          </w:tcPr>
          <w:p w14:paraId="434D7738" w14:textId="77777777" w:rsidR="002538AC" w:rsidRDefault="00000000">
            <w:r>
              <w:t>屋顶</w:t>
            </w:r>
          </w:p>
        </w:tc>
        <w:tc>
          <w:tcPr>
            <w:tcW w:w="3112" w:type="dxa"/>
            <w:vAlign w:val="center"/>
          </w:tcPr>
          <w:p w14:paraId="0DE37A03" w14:textId="77777777" w:rsidR="002538AC" w:rsidRDefault="00000000">
            <w:r>
              <w:t>屋顶构造一</w:t>
            </w:r>
          </w:p>
        </w:tc>
        <w:tc>
          <w:tcPr>
            <w:tcW w:w="1811" w:type="dxa"/>
            <w:vAlign w:val="center"/>
          </w:tcPr>
          <w:p w14:paraId="6ACC7052" w14:textId="77777777" w:rsidR="002538AC" w:rsidRDefault="00000000">
            <w:r>
              <w:t>4</w:t>
            </w:r>
          </w:p>
        </w:tc>
        <w:tc>
          <w:tcPr>
            <w:tcW w:w="1811" w:type="dxa"/>
            <w:vAlign w:val="center"/>
          </w:tcPr>
          <w:p w14:paraId="3FFDF293" w14:textId="77777777" w:rsidR="002538AC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0C4FC3C1" w14:textId="77777777" w:rsidR="002538AC" w:rsidRDefault="00000000">
            <w:r>
              <w:t>满足</w:t>
            </w:r>
          </w:p>
        </w:tc>
      </w:tr>
      <w:tr w:rsidR="002538AC" w14:paraId="3DB5468D" w14:textId="77777777">
        <w:tc>
          <w:tcPr>
            <w:tcW w:w="1403" w:type="dxa"/>
            <w:vAlign w:val="center"/>
          </w:tcPr>
          <w:p w14:paraId="2F48897D" w14:textId="77777777" w:rsidR="002538AC" w:rsidRDefault="00000000">
            <w:r>
              <w:t>外墙</w:t>
            </w:r>
          </w:p>
        </w:tc>
        <w:tc>
          <w:tcPr>
            <w:tcW w:w="3112" w:type="dxa"/>
            <w:vAlign w:val="center"/>
          </w:tcPr>
          <w:p w14:paraId="0CCF4F9D" w14:textId="77777777" w:rsidR="002538AC" w:rsidRDefault="00000000">
            <w:r>
              <w:t>外墙构造一</w:t>
            </w:r>
          </w:p>
        </w:tc>
        <w:tc>
          <w:tcPr>
            <w:tcW w:w="1811" w:type="dxa"/>
            <w:vAlign w:val="center"/>
          </w:tcPr>
          <w:p w14:paraId="082DED4A" w14:textId="77777777" w:rsidR="002538AC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64F4ECA6" w14:textId="77777777" w:rsidR="002538AC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2327820F" w14:textId="77777777" w:rsidR="002538AC" w:rsidRDefault="00000000">
            <w:r>
              <w:t>满足</w:t>
            </w:r>
          </w:p>
        </w:tc>
      </w:tr>
      <w:tr w:rsidR="002538AC" w14:paraId="0E9D78B8" w14:textId="77777777">
        <w:tc>
          <w:tcPr>
            <w:tcW w:w="1403" w:type="dxa"/>
            <w:vAlign w:val="center"/>
          </w:tcPr>
          <w:p w14:paraId="6E60658A" w14:textId="77777777" w:rsidR="002538AC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14:paraId="03244291" w14:textId="77777777" w:rsidR="002538AC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211A69A7" w14:textId="77777777" w:rsidR="002538AC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0D53EF42" w14:textId="77777777" w:rsidR="002538AC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680E7B4F" w14:textId="77777777" w:rsidR="002538AC" w:rsidRDefault="00000000">
            <w:r>
              <w:t>满足</w:t>
            </w:r>
          </w:p>
        </w:tc>
      </w:tr>
    </w:tbl>
    <w:p w14:paraId="4A2CD75A" w14:textId="77777777" w:rsidR="002538AC" w:rsidRDefault="002538AC"/>
    <w:sectPr w:rsidR="002538A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82"/>
    <w:rsid w:val="001915A3"/>
    <w:rsid w:val="00217F62"/>
    <w:rsid w:val="002538AC"/>
    <w:rsid w:val="0028258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2D6D"/>
  <w15:docId w15:val="{197ED2A1-1BCE-4612-8FD9-2C84D809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937;&#39118;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</dc:title>
  <dc:creator>凉风</dc:creator>
  <cp:lastModifiedBy>关 梓杰</cp:lastModifiedBy>
  <cp:revision>1</cp:revision>
  <dcterms:created xsi:type="dcterms:W3CDTF">2023-03-02T02:19:00Z</dcterms:created>
  <dcterms:modified xsi:type="dcterms:W3CDTF">2023-03-02T02:19:00Z</dcterms:modified>
</cp:coreProperties>
</file>