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B48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CB34DA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5B6B28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CEC652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3F136C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D021B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CB95A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A9B7F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02E30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F2A61F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37E3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D0E78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昆明</w:t>
            </w:r>
            <w:bookmarkEnd w:id="2"/>
          </w:p>
        </w:tc>
      </w:tr>
      <w:tr w:rsidR="00D40158" w:rsidRPr="00D40158" w14:paraId="47057ED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FC1C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DCF5B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523A1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DEDF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9419C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57383B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0284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9551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F75893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9156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1B5331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76337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1ED6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91707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2CD99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A07F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0441D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F1860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A38B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3283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2022年12月28日</w:t>
              </w:r>
            </w:smartTag>
            <w:bookmarkEnd w:id="6"/>
          </w:p>
        </w:tc>
      </w:tr>
    </w:tbl>
    <w:p w14:paraId="2CB02ED0" w14:textId="77777777" w:rsidR="00D40158" w:rsidRDefault="00D40158" w:rsidP="00B41640">
      <w:pPr>
        <w:rPr>
          <w:rFonts w:ascii="宋体" w:hAnsi="宋体"/>
          <w:lang w:val="en-US"/>
        </w:rPr>
      </w:pPr>
    </w:p>
    <w:p w14:paraId="7E009AB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D025C55" wp14:editId="3E9D0CD5">
            <wp:extent cx="1514634" cy="151463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A8B840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3CE87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AF639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73E2C0E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54A58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B602E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2C4AB89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0F309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AC6EBA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988CBF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9738D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96B6ED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T15391343158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0054E4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9885D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5405C3" w14:textId="77777777" w:rsidR="00634EB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130731" w:history="1">
        <w:r w:rsidR="00634EBE" w:rsidRPr="00AD1B31">
          <w:rPr>
            <w:rStyle w:val="a6"/>
          </w:rPr>
          <w:t>1</w:t>
        </w:r>
        <w:r w:rsidR="00634E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34EBE" w:rsidRPr="00AD1B31">
          <w:rPr>
            <w:rStyle w:val="a6"/>
          </w:rPr>
          <w:t>建筑概况</w:t>
        </w:r>
        <w:r w:rsidR="00634EBE">
          <w:rPr>
            <w:webHidden/>
          </w:rPr>
          <w:tab/>
        </w:r>
        <w:r w:rsidR="00634EBE">
          <w:rPr>
            <w:webHidden/>
          </w:rPr>
          <w:fldChar w:fldCharType="begin"/>
        </w:r>
        <w:r w:rsidR="00634EBE">
          <w:rPr>
            <w:webHidden/>
          </w:rPr>
          <w:instrText xml:space="preserve"> PAGEREF _Toc123130731 \h </w:instrText>
        </w:r>
        <w:r w:rsidR="00634EBE">
          <w:rPr>
            <w:webHidden/>
          </w:rPr>
        </w:r>
        <w:r w:rsidR="00634EBE">
          <w:rPr>
            <w:webHidden/>
          </w:rPr>
          <w:fldChar w:fldCharType="separate"/>
        </w:r>
        <w:r w:rsidR="00634EBE">
          <w:rPr>
            <w:webHidden/>
          </w:rPr>
          <w:t>4</w:t>
        </w:r>
        <w:r w:rsidR="00634EBE">
          <w:rPr>
            <w:webHidden/>
          </w:rPr>
          <w:fldChar w:fldCharType="end"/>
        </w:r>
      </w:hyperlink>
    </w:p>
    <w:p w14:paraId="366DF690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32" w:history="1">
        <w:r w:rsidRPr="00AD1B3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98BB4B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33" w:history="1">
        <w:r w:rsidRPr="00AD1B3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5602F1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34" w:history="1">
        <w:r w:rsidRPr="00AD1B3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BB9118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35" w:history="1">
        <w:r w:rsidRPr="00AD1B3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BA32BD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36" w:history="1">
        <w:r w:rsidRPr="00AD1B3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396184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37" w:history="1">
        <w:r w:rsidRPr="00AD1B3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5ECB29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38" w:history="1">
        <w:r w:rsidRPr="00AD1B3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A4C54D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39" w:history="1">
        <w:r w:rsidRPr="00AD1B3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31F9E9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40" w:history="1">
        <w:r w:rsidRPr="00AD1B3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4D1871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41" w:history="1">
        <w:r w:rsidRPr="00AD1B3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AF74C1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42" w:history="1">
        <w:r w:rsidRPr="00AD1B3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1ED174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43" w:history="1">
        <w:r w:rsidRPr="00AD1B3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D56119B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44" w:history="1">
        <w:r w:rsidRPr="00AD1B3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EE1F35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45" w:history="1">
        <w:r w:rsidRPr="00AD1B3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2FFB10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46" w:history="1">
        <w:r w:rsidRPr="00AD1B3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EBF613D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47" w:history="1">
        <w:r w:rsidRPr="00AD1B3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F02457D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48" w:history="1">
        <w:r w:rsidRPr="00AD1B31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30AE91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49" w:history="1">
        <w:r w:rsidRPr="00AD1B31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A5C891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50" w:history="1">
        <w:r w:rsidRPr="00AD1B31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0C3EFE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51" w:history="1">
        <w:r w:rsidRPr="00AD1B31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D9415C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52" w:history="1">
        <w:r w:rsidRPr="00AD1B31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AD2AE8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53" w:history="1">
        <w:r w:rsidRPr="00AD1B31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53E0DF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54" w:history="1">
        <w:r w:rsidRPr="00AD1B31">
          <w:rPr>
            <w:rStyle w:val="a6"/>
            <w:lang w:val="en-GB"/>
          </w:rPr>
          <w:t>9.2.3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1E695A5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55" w:history="1">
        <w:r w:rsidRPr="00AD1B31">
          <w:rPr>
            <w:rStyle w:val="a6"/>
            <w:lang w:val="en-GB"/>
          </w:rPr>
          <w:t>9.2.4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6078B1F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56" w:history="1">
        <w:r w:rsidRPr="00AD1B31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70F63B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57" w:history="1">
        <w:r w:rsidRPr="00AD1B31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AA32AB2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58" w:history="1">
        <w:r w:rsidRPr="00AD1B31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0A9D2D8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59" w:history="1">
        <w:r w:rsidRPr="00AD1B31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0A7CB0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60" w:history="1">
        <w:r w:rsidRPr="00AD1B3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35E4C13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61" w:history="1">
        <w:r w:rsidRPr="00AD1B3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3992A1A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62" w:history="1">
        <w:r w:rsidRPr="00AD1B3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F0FFF0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63" w:history="1">
        <w:r w:rsidRPr="00AD1B3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976184" w14:textId="77777777" w:rsidR="00634EBE" w:rsidRDefault="00634E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30764" w:history="1">
        <w:r w:rsidRPr="00AD1B31">
          <w:rPr>
            <w:rStyle w:val="a6"/>
            <w:lang w:val="en-GB"/>
          </w:rPr>
          <w:t>13.1.1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850229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65" w:history="1">
        <w:r w:rsidRPr="00AD1B3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CB0A673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66" w:history="1">
        <w:r w:rsidRPr="00AD1B31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EE7586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67" w:history="1">
        <w:r w:rsidRPr="00AD1B31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A1F7751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68" w:history="1">
        <w:r w:rsidRPr="00AD1B31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4310589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69" w:history="1">
        <w:r w:rsidRPr="00AD1B31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7AE51EE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70" w:history="1">
        <w:r w:rsidRPr="00AD1B31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589E65D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71" w:history="1">
        <w:r w:rsidRPr="00AD1B31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573B86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72" w:history="1">
        <w:r w:rsidRPr="00AD1B31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B93774B" w14:textId="77777777" w:rsidR="00634EBE" w:rsidRDefault="00634E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30773" w:history="1">
        <w:r w:rsidRPr="00AD1B31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D1B3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3545C81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74" w:history="1">
        <w:r w:rsidRPr="00AD1B31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工作日</w:t>
        </w:r>
        <w:r w:rsidRPr="00AD1B31">
          <w:rPr>
            <w:rStyle w:val="a6"/>
          </w:rPr>
          <w:t>/</w:t>
        </w:r>
        <w:r w:rsidRPr="00AD1B31">
          <w:rPr>
            <w:rStyle w:val="a6"/>
          </w:rPr>
          <w:t>节假日人员逐时在室率</w:t>
        </w:r>
        <w:r w:rsidRPr="00AD1B3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66D75AF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75" w:history="1">
        <w:r w:rsidRPr="00AD1B31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工作日</w:t>
        </w:r>
        <w:r w:rsidRPr="00AD1B31">
          <w:rPr>
            <w:rStyle w:val="a6"/>
          </w:rPr>
          <w:t>/</w:t>
        </w:r>
        <w:r w:rsidRPr="00AD1B31">
          <w:rPr>
            <w:rStyle w:val="a6"/>
          </w:rPr>
          <w:t>节假日照明开关时间表</w:t>
        </w:r>
        <w:r w:rsidRPr="00AD1B3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048BCF3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76" w:history="1">
        <w:r w:rsidRPr="00AD1B31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工作日</w:t>
        </w:r>
        <w:r w:rsidRPr="00AD1B31">
          <w:rPr>
            <w:rStyle w:val="a6"/>
          </w:rPr>
          <w:t>/</w:t>
        </w:r>
        <w:r w:rsidRPr="00AD1B31">
          <w:rPr>
            <w:rStyle w:val="a6"/>
          </w:rPr>
          <w:t>节假日设备逐时使用率</w:t>
        </w:r>
        <w:r w:rsidRPr="00AD1B3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1859236" w14:textId="77777777" w:rsidR="00634EBE" w:rsidRDefault="00634E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30777" w:history="1">
        <w:r w:rsidRPr="00AD1B31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D1B31">
          <w:rPr>
            <w:rStyle w:val="a6"/>
          </w:rPr>
          <w:t>工作日</w:t>
        </w:r>
        <w:r w:rsidRPr="00AD1B31">
          <w:rPr>
            <w:rStyle w:val="a6"/>
          </w:rPr>
          <w:t>/</w:t>
        </w:r>
        <w:r w:rsidRPr="00AD1B31">
          <w:rPr>
            <w:rStyle w:val="a6"/>
          </w:rPr>
          <w:t>节假日空调系统运行时间表</w:t>
        </w:r>
        <w:r w:rsidRPr="00AD1B31">
          <w:rPr>
            <w:rStyle w:val="a6"/>
          </w:rPr>
          <w:t>(1:</w:t>
        </w:r>
        <w:r w:rsidRPr="00AD1B31">
          <w:rPr>
            <w:rStyle w:val="a6"/>
          </w:rPr>
          <w:t>开</w:t>
        </w:r>
        <w:r w:rsidRPr="00AD1B31">
          <w:rPr>
            <w:rStyle w:val="a6"/>
          </w:rPr>
          <w:t>,0:</w:t>
        </w:r>
        <w:r w:rsidRPr="00AD1B31">
          <w:rPr>
            <w:rStyle w:val="a6"/>
          </w:rPr>
          <w:t>关</w:t>
        </w:r>
        <w:r w:rsidRPr="00AD1B3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_Toc123130777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C471CF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F2E6F5E" w14:textId="77777777" w:rsidR="00D40158" w:rsidRDefault="00D40158" w:rsidP="00D40158">
      <w:pPr>
        <w:pStyle w:val="TOC1"/>
      </w:pPr>
    </w:p>
    <w:p w14:paraId="237341DE" w14:textId="77777777" w:rsidR="00D40158" w:rsidRPr="005E5F93" w:rsidRDefault="00D40158" w:rsidP="005215FB">
      <w:pPr>
        <w:pStyle w:val="1"/>
      </w:pPr>
      <w:bookmarkStart w:id="11" w:name="_Toc12313073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4D17F7F" w14:textId="77777777">
        <w:tc>
          <w:tcPr>
            <w:tcW w:w="2841" w:type="dxa"/>
            <w:shd w:val="clear" w:color="auto" w:fill="E6E6E6"/>
          </w:tcPr>
          <w:p w14:paraId="17B297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96BBA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BBBE0A2" w14:textId="77777777">
        <w:tc>
          <w:tcPr>
            <w:tcW w:w="2841" w:type="dxa"/>
            <w:shd w:val="clear" w:color="auto" w:fill="E6E6E6"/>
          </w:tcPr>
          <w:p w14:paraId="24152B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B3AD9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昆明</w:t>
            </w:r>
            <w:bookmarkEnd w:id="13"/>
          </w:p>
        </w:tc>
      </w:tr>
      <w:tr w:rsidR="00037A4C" w:rsidRPr="00FF2243" w14:paraId="12FEFE5A" w14:textId="77777777">
        <w:tc>
          <w:tcPr>
            <w:tcW w:w="2841" w:type="dxa"/>
            <w:shd w:val="clear" w:color="auto" w:fill="E6E6E6"/>
          </w:tcPr>
          <w:p w14:paraId="71A59D4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90E6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6ED270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102.68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0CB8F04" w14:textId="77777777">
        <w:tc>
          <w:tcPr>
            <w:tcW w:w="2841" w:type="dxa"/>
            <w:shd w:val="clear" w:color="auto" w:fill="E6E6E6"/>
          </w:tcPr>
          <w:p w14:paraId="5B708F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82F7C9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4165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62EB395" w14:textId="77777777">
        <w:tc>
          <w:tcPr>
            <w:tcW w:w="2841" w:type="dxa"/>
            <w:shd w:val="clear" w:color="auto" w:fill="E6E6E6"/>
          </w:tcPr>
          <w:p w14:paraId="3C3A3D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68A2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D9D20C5" w14:textId="77777777">
        <w:tc>
          <w:tcPr>
            <w:tcW w:w="2841" w:type="dxa"/>
            <w:shd w:val="clear" w:color="auto" w:fill="E6E6E6"/>
          </w:tcPr>
          <w:p w14:paraId="08AC45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405626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14.8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6EF523C" w14:textId="77777777">
        <w:tc>
          <w:tcPr>
            <w:tcW w:w="2841" w:type="dxa"/>
            <w:shd w:val="clear" w:color="auto" w:fill="E6E6E6"/>
          </w:tcPr>
          <w:p w14:paraId="3FFF227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A4E0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17702.02</w:t>
            </w:r>
            <w:bookmarkEnd w:id="22"/>
          </w:p>
        </w:tc>
      </w:tr>
      <w:tr w:rsidR="00203A7D" w:rsidRPr="00FF2243" w14:paraId="4241EFDF" w14:textId="77777777">
        <w:tc>
          <w:tcPr>
            <w:tcW w:w="2841" w:type="dxa"/>
            <w:shd w:val="clear" w:color="auto" w:fill="E6E6E6"/>
          </w:tcPr>
          <w:p w14:paraId="2632816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A9BB37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4403.98</w:t>
            </w:r>
            <w:bookmarkEnd w:id="23"/>
          </w:p>
        </w:tc>
      </w:tr>
      <w:tr w:rsidR="00D40158" w:rsidRPr="00FF2243" w14:paraId="7B3B552D" w14:textId="77777777">
        <w:tc>
          <w:tcPr>
            <w:tcW w:w="2841" w:type="dxa"/>
            <w:shd w:val="clear" w:color="auto" w:fill="E6E6E6"/>
          </w:tcPr>
          <w:p w14:paraId="769C04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A6BF8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DE999EB" w14:textId="77777777">
        <w:tc>
          <w:tcPr>
            <w:tcW w:w="2841" w:type="dxa"/>
            <w:shd w:val="clear" w:color="auto" w:fill="E6E6E6"/>
          </w:tcPr>
          <w:p w14:paraId="2E3F8E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51F3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1A7F734" w14:textId="77777777">
        <w:tc>
          <w:tcPr>
            <w:tcW w:w="2841" w:type="dxa"/>
            <w:shd w:val="clear" w:color="auto" w:fill="E6E6E6"/>
          </w:tcPr>
          <w:p w14:paraId="05C2D7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ED2A2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0CC4CF3" w14:textId="77777777">
        <w:tc>
          <w:tcPr>
            <w:tcW w:w="2841" w:type="dxa"/>
            <w:shd w:val="clear" w:color="auto" w:fill="E6E6E6"/>
          </w:tcPr>
          <w:p w14:paraId="73C339F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3939BC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0CED906E" w14:textId="77777777">
        <w:tc>
          <w:tcPr>
            <w:tcW w:w="2841" w:type="dxa"/>
            <w:shd w:val="clear" w:color="auto" w:fill="E6E6E6"/>
          </w:tcPr>
          <w:p w14:paraId="68B10BC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B1E8552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:6.14-7.15,</w:t>
            </w:r>
            <w:r>
              <w:t>供暖期</w:t>
            </w:r>
            <w:r>
              <w:t>:11.15-1.5</w:t>
            </w:r>
            <w:bookmarkEnd w:id="28"/>
          </w:p>
        </w:tc>
      </w:tr>
    </w:tbl>
    <w:p w14:paraId="10CA865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4903176" w14:textId="77777777" w:rsidR="00033A7A" w:rsidRDefault="00732438" w:rsidP="00824A6F">
      <w:pPr>
        <w:pStyle w:val="1"/>
      </w:pPr>
      <w:bookmarkStart w:id="30" w:name="_Toc12313073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6AC659C0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66E0B71" w14:textId="77777777" w:rsidR="00EC6E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6B9CF15" w14:textId="77777777" w:rsidR="00EC6E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14A3B16" w14:textId="77777777" w:rsidR="00EC6E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07C98866" w14:textId="77777777" w:rsidR="00EC6E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59825685" w14:textId="77777777" w:rsidR="00EC6E50" w:rsidRDefault="00EC6E50">
      <w:pPr>
        <w:pStyle w:val="a0"/>
        <w:ind w:firstLineChars="0" w:firstLine="0"/>
        <w:rPr>
          <w:lang w:val="en-US"/>
        </w:rPr>
      </w:pPr>
    </w:p>
    <w:p w14:paraId="783DFF42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2313073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D768A19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79CDC7D" w14:textId="77777777" w:rsidR="00A23AC4" w:rsidRDefault="00B31357" w:rsidP="00B31357">
      <w:pPr>
        <w:pStyle w:val="1"/>
      </w:pPr>
      <w:bookmarkStart w:id="38" w:name="_Toc123130734"/>
      <w:r>
        <w:rPr>
          <w:rFonts w:hint="eastAsia"/>
        </w:rPr>
        <w:lastRenderedPageBreak/>
        <w:t>气象数据</w:t>
      </w:r>
      <w:bookmarkEnd w:id="38"/>
    </w:p>
    <w:p w14:paraId="67C3878B" w14:textId="77777777" w:rsidR="00B31357" w:rsidRDefault="008244A0" w:rsidP="008244A0">
      <w:pPr>
        <w:pStyle w:val="2"/>
      </w:pPr>
      <w:bookmarkStart w:id="39" w:name="_Toc123130735"/>
      <w:r>
        <w:rPr>
          <w:rFonts w:hint="eastAsia"/>
        </w:rPr>
        <w:t>气象地点</w:t>
      </w:r>
      <w:bookmarkEnd w:id="39"/>
    </w:p>
    <w:p w14:paraId="5333BB0F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云南</w:t>
      </w:r>
      <w:r>
        <w:t>-</w:t>
      </w:r>
      <w:r>
        <w:t>昆明</w:t>
      </w:r>
      <w:r>
        <w:t xml:space="preserve">, </w:t>
      </w:r>
      <w:r>
        <w:t>《中国建筑热环境分析专用气象数据集》</w:t>
      </w:r>
      <w:bookmarkEnd w:id="40"/>
    </w:p>
    <w:p w14:paraId="029C06F2" w14:textId="77777777" w:rsidR="008244A0" w:rsidRDefault="00483CEF" w:rsidP="00483CEF">
      <w:pPr>
        <w:pStyle w:val="2"/>
      </w:pPr>
      <w:bookmarkStart w:id="41" w:name="_Toc123130736"/>
      <w:r>
        <w:rPr>
          <w:rFonts w:hint="eastAsia"/>
        </w:rPr>
        <w:t>逐日干球温度表</w:t>
      </w:r>
      <w:bookmarkEnd w:id="41"/>
    </w:p>
    <w:p w14:paraId="36C312E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A5F0A2B" wp14:editId="0B1609A3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83EF1" w14:textId="77777777" w:rsidR="00902539" w:rsidRDefault="00483CEF" w:rsidP="00902539">
      <w:pPr>
        <w:pStyle w:val="2"/>
      </w:pPr>
      <w:bookmarkStart w:id="43" w:name="_Toc123130737"/>
      <w:r>
        <w:rPr>
          <w:rFonts w:hint="eastAsia"/>
        </w:rPr>
        <w:t>逐月辐照量表</w:t>
      </w:r>
      <w:bookmarkEnd w:id="43"/>
    </w:p>
    <w:p w14:paraId="5B53A86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677C68E9" wp14:editId="2AD1A36A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02CD8" w14:textId="77777777" w:rsidR="00483CEF" w:rsidRDefault="00483CEF" w:rsidP="00483CEF">
      <w:pPr>
        <w:pStyle w:val="2"/>
      </w:pPr>
      <w:bookmarkStart w:id="45" w:name="_Toc123130738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C6E50" w14:paraId="7518C48F" w14:textId="77777777">
        <w:tc>
          <w:tcPr>
            <w:tcW w:w="1131" w:type="dxa"/>
            <w:shd w:val="clear" w:color="auto" w:fill="E6E6E6"/>
            <w:vAlign w:val="center"/>
          </w:tcPr>
          <w:p w14:paraId="71752180" w14:textId="77777777" w:rsidR="00EC6E5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5930CD5" w14:textId="77777777" w:rsidR="00EC6E5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601F6B" w14:textId="77777777" w:rsidR="00EC6E5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A2361F" w14:textId="77777777" w:rsidR="00EC6E5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030C77" w14:textId="77777777" w:rsidR="00EC6E5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021CD4" w14:textId="77777777" w:rsidR="00EC6E5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C6E50" w14:paraId="0BBA2EA5" w14:textId="77777777">
        <w:tc>
          <w:tcPr>
            <w:tcW w:w="1131" w:type="dxa"/>
            <w:shd w:val="clear" w:color="auto" w:fill="E6E6E6"/>
            <w:vAlign w:val="center"/>
          </w:tcPr>
          <w:p w14:paraId="52399018" w14:textId="77777777" w:rsidR="00EC6E5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559C329" w14:textId="77777777" w:rsidR="00EC6E50" w:rsidRDefault="00000000">
            <w:r>
              <w:t>04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FA0B896" w14:textId="77777777" w:rsidR="00EC6E50" w:rsidRDefault="00000000">
            <w:r>
              <w:t>30.0</w:t>
            </w:r>
          </w:p>
        </w:tc>
        <w:tc>
          <w:tcPr>
            <w:tcW w:w="1556" w:type="dxa"/>
            <w:vAlign w:val="center"/>
          </w:tcPr>
          <w:p w14:paraId="33D63147" w14:textId="77777777" w:rsidR="00EC6E50" w:rsidRDefault="00000000">
            <w:r>
              <w:t>15.0</w:t>
            </w:r>
          </w:p>
        </w:tc>
        <w:tc>
          <w:tcPr>
            <w:tcW w:w="1556" w:type="dxa"/>
            <w:vAlign w:val="center"/>
          </w:tcPr>
          <w:p w14:paraId="3B2D4204" w14:textId="77777777" w:rsidR="00EC6E50" w:rsidRDefault="00000000">
            <w:r>
              <w:t>7.3</w:t>
            </w:r>
          </w:p>
        </w:tc>
        <w:tc>
          <w:tcPr>
            <w:tcW w:w="1556" w:type="dxa"/>
            <w:vAlign w:val="center"/>
          </w:tcPr>
          <w:p w14:paraId="524A6965" w14:textId="77777777" w:rsidR="00EC6E50" w:rsidRDefault="00000000">
            <w:r>
              <w:t>48.8</w:t>
            </w:r>
          </w:p>
        </w:tc>
      </w:tr>
      <w:tr w:rsidR="00EC6E50" w14:paraId="10C86E50" w14:textId="77777777">
        <w:tc>
          <w:tcPr>
            <w:tcW w:w="1131" w:type="dxa"/>
            <w:shd w:val="clear" w:color="auto" w:fill="E6E6E6"/>
            <w:vAlign w:val="center"/>
          </w:tcPr>
          <w:p w14:paraId="009C3973" w14:textId="77777777" w:rsidR="00EC6E50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0454AB86" w14:textId="77777777" w:rsidR="00EC6E50" w:rsidRDefault="00000000">
            <w:r>
              <w:t>12</w:t>
            </w:r>
            <w:r>
              <w:t>月</w:t>
            </w:r>
            <w:r>
              <w:t>25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44F6BE" w14:textId="77777777" w:rsidR="00EC6E50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53BAABCD" w14:textId="77777777" w:rsidR="00EC6E50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3B5DAAB8" w14:textId="77777777" w:rsidR="00EC6E50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136B271E" w14:textId="77777777" w:rsidR="00EC6E50" w:rsidRDefault="00000000">
            <w:r>
              <w:t>5.8</w:t>
            </w:r>
          </w:p>
        </w:tc>
      </w:tr>
    </w:tbl>
    <w:p w14:paraId="743CA051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23130739"/>
      <w:bookmarkEnd w:id="46"/>
      <w:r>
        <w:t>建筑大样</w:t>
      </w:r>
      <w:bookmarkEnd w:id="47"/>
    </w:p>
    <w:p w14:paraId="54DF388A" w14:textId="77777777" w:rsidR="00EC6E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776DB25" wp14:editId="35C1F8C7">
            <wp:extent cx="5667375" cy="1171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DC61" w14:textId="77777777" w:rsidR="00EC6E50" w:rsidRDefault="00000000">
      <w:pPr>
        <w:widowControl w:val="0"/>
        <w:jc w:val="center"/>
      </w:pPr>
      <w:r>
        <w:t>1</w:t>
      </w:r>
      <w:r>
        <w:t>层平面</w:t>
      </w:r>
    </w:p>
    <w:p w14:paraId="277B2B57" w14:textId="77777777" w:rsidR="00EC6E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D71B811" wp14:editId="3EAF52D8">
            <wp:extent cx="5667375" cy="1152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61A0" w14:textId="77777777" w:rsidR="00EC6E50" w:rsidRDefault="00000000">
      <w:pPr>
        <w:widowControl w:val="0"/>
        <w:jc w:val="center"/>
      </w:pPr>
      <w:r>
        <w:t>2</w:t>
      </w:r>
      <w:r>
        <w:t>层平面</w:t>
      </w:r>
    </w:p>
    <w:p w14:paraId="49C019BB" w14:textId="77777777" w:rsidR="00EC6E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70A0D3F" wp14:editId="07AB0F7E">
            <wp:extent cx="5667375" cy="1114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7F645" w14:textId="77777777" w:rsidR="00EC6E50" w:rsidRDefault="00000000">
      <w:pPr>
        <w:widowControl w:val="0"/>
        <w:jc w:val="center"/>
      </w:pPr>
      <w:r>
        <w:t>3</w:t>
      </w:r>
      <w:r>
        <w:t>层平面</w:t>
      </w:r>
    </w:p>
    <w:p w14:paraId="6B9F9F03" w14:textId="77777777" w:rsidR="00EC6E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87E13F0" wp14:editId="27CFBCC0">
            <wp:extent cx="5667375" cy="1143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43025" w14:textId="77777777" w:rsidR="00EC6E50" w:rsidRDefault="00000000">
      <w:pPr>
        <w:widowControl w:val="0"/>
        <w:jc w:val="center"/>
      </w:pPr>
      <w:r>
        <w:t>4</w:t>
      </w:r>
      <w:r>
        <w:t>层平面</w:t>
      </w:r>
    </w:p>
    <w:p w14:paraId="66D7F798" w14:textId="77777777" w:rsidR="00EC6E5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788CE11" wp14:editId="0656447C">
            <wp:extent cx="5667375" cy="38957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819A" w14:textId="77777777" w:rsidR="00EC6E50" w:rsidRDefault="00000000">
      <w:pPr>
        <w:widowControl w:val="0"/>
        <w:jc w:val="center"/>
      </w:pPr>
      <w:r>
        <w:t>左视图</w:t>
      </w:r>
    </w:p>
    <w:p w14:paraId="40729C54" w14:textId="77777777" w:rsidR="00EC6E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68E0883" wp14:editId="01E95DAA">
            <wp:extent cx="5667375" cy="38957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22E1" w14:textId="77777777" w:rsidR="00EC6E50" w:rsidRDefault="00000000">
      <w:pPr>
        <w:widowControl w:val="0"/>
        <w:jc w:val="center"/>
      </w:pPr>
      <w:r>
        <w:t>右视图</w:t>
      </w:r>
    </w:p>
    <w:p w14:paraId="561AB57A" w14:textId="77777777" w:rsidR="00EC6E5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0BAEE97" wp14:editId="4E5FFAA9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FBCF" w14:textId="77777777" w:rsidR="00EC6E50" w:rsidRDefault="00000000">
      <w:pPr>
        <w:widowControl w:val="0"/>
        <w:jc w:val="center"/>
      </w:pPr>
      <w:r>
        <w:t>西南轴侧图</w:t>
      </w:r>
    </w:p>
    <w:p w14:paraId="75B92304" w14:textId="77777777" w:rsidR="00EC6E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53201436" wp14:editId="10B44E43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14318" w14:textId="77777777" w:rsidR="00EC6E50" w:rsidRDefault="00000000">
      <w:pPr>
        <w:widowControl w:val="0"/>
        <w:jc w:val="center"/>
      </w:pPr>
      <w:r>
        <w:t>东南轴侧图</w:t>
      </w:r>
    </w:p>
    <w:p w14:paraId="2BF7C643" w14:textId="77777777" w:rsidR="00EC6E5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02B105E" wp14:editId="3F1FD08C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DCA4F" w14:textId="77777777" w:rsidR="00EC6E50" w:rsidRDefault="00000000">
      <w:pPr>
        <w:widowControl w:val="0"/>
        <w:jc w:val="center"/>
      </w:pPr>
      <w:r>
        <w:t>西北轴侧图</w:t>
      </w:r>
    </w:p>
    <w:p w14:paraId="03C72DF7" w14:textId="77777777" w:rsidR="00EC6E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2906200" wp14:editId="380C7D5B">
            <wp:extent cx="5667375" cy="38957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1A7A" w14:textId="77777777" w:rsidR="00EC6E50" w:rsidRDefault="00000000">
      <w:pPr>
        <w:widowControl w:val="0"/>
        <w:jc w:val="center"/>
      </w:pPr>
      <w:r>
        <w:t>东北轴侧图</w:t>
      </w:r>
    </w:p>
    <w:p w14:paraId="75736135" w14:textId="77777777" w:rsidR="00EC6E50" w:rsidRDefault="00000000">
      <w:pPr>
        <w:pStyle w:val="1"/>
        <w:widowControl w:val="0"/>
        <w:jc w:val="both"/>
      </w:pPr>
      <w:bookmarkStart w:id="48" w:name="_Toc123130740"/>
      <w:r>
        <w:lastRenderedPageBreak/>
        <w:t>围护结构</w:t>
      </w:r>
      <w:bookmarkEnd w:id="48"/>
    </w:p>
    <w:p w14:paraId="66651282" w14:textId="77777777" w:rsidR="00EC6E50" w:rsidRDefault="00000000">
      <w:pPr>
        <w:pStyle w:val="2"/>
        <w:widowControl w:val="0"/>
      </w:pPr>
      <w:bookmarkStart w:id="49" w:name="_Toc123130741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C6E50" w14:paraId="1B513B5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E83E090" w14:textId="77777777" w:rsidR="00EC6E5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4ADE43" w14:textId="77777777" w:rsidR="00EC6E5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3D8409" w14:textId="77777777" w:rsidR="00EC6E5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FF22FD" w14:textId="77777777" w:rsidR="00EC6E5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EE15F5" w14:textId="77777777" w:rsidR="00EC6E5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CD2DDE" w14:textId="77777777" w:rsidR="00EC6E5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965A400" w14:textId="77777777" w:rsidR="00EC6E50" w:rsidRDefault="00000000">
            <w:pPr>
              <w:jc w:val="center"/>
            </w:pPr>
            <w:r>
              <w:t>备注</w:t>
            </w:r>
          </w:p>
        </w:tc>
      </w:tr>
      <w:tr w:rsidR="00EC6E50" w14:paraId="65183CE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65E39F2" w14:textId="77777777" w:rsidR="00EC6E50" w:rsidRDefault="00EC6E5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E1BB60" w14:textId="77777777" w:rsidR="00EC6E5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DE3022" w14:textId="77777777" w:rsidR="00EC6E5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E97587" w14:textId="77777777" w:rsidR="00EC6E5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4E621C" w14:textId="77777777" w:rsidR="00EC6E5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168A23" w14:textId="77777777" w:rsidR="00EC6E5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3BE42DE" w14:textId="77777777" w:rsidR="00EC6E50" w:rsidRDefault="00EC6E50">
            <w:pPr>
              <w:jc w:val="center"/>
            </w:pPr>
          </w:p>
        </w:tc>
      </w:tr>
      <w:tr w:rsidR="00EC6E50" w14:paraId="7703070F" w14:textId="77777777">
        <w:tc>
          <w:tcPr>
            <w:tcW w:w="2196" w:type="dxa"/>
            <w:shd w:val="clear" w:color="auto" w:fill="E6E6E6"/>
            <w:vAlign w:val="center"/>
          </w:tcPr>
          <w:p w14:paraId="6DE5464D" w14:textId="77777777" w:rsidR="00EC6E5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FC6F6C1" w14:textId="77777777" w:rsidR="00EC6E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EF50A7A" w14:textId="77777777" w:rsidR="00EC6E5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99FC548" w14:textId="77777777" w:rsidR="00EC6E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16048A1" w14:textId="77777777" w:rsidR="00EC6E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5CF0A80" w14:textId="77777777" w:rsidR="00EC6E5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2D2AB50" w14:textId="77777777" w:rsidR="00EC6E5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C6E50" w14:paraId="062BF2C4" w14:textId="77777777">
        <w:tc>
          <w:tcPr>
            <w:tcW w:w="2196" w:type="dxa"/>
            <w:shd w:val="clear" w:color="auto" w:fill="E6E6E6"/>
            <w:vAlign w:val="center"/>
          </w:tcPr>
          <w:p w14:paraId="4A32B2F9" w14:textId="77777777" w:rsidR="00EC6E5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608E349" w14:textId="77777777" w:rsidR="00EC6E5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E041F6A" w14:textId="77777777" w:rsidR="00EC6E5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F3612AE" w14:textId="77777777" w:rsidR="00EC6E5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87769B6" w14:textId="77777777" w:rsidR="00EC6E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1F566B" w14:textId="77777777" w:rsidR="00EC6E5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542FE8B" w14:textId="77777777" w:rsidR="00EC6E5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C6E50" w14:paraId="48B7C529" w14:textId="77777777">
        <w:tc>
          <w:tcPr>
            <w:tcW w:w="2196" w:type="dxa"/>
            <w:shd w:val="clear" w:color="auto" w:fill="E6E6E6"/>
            <w:vAlign w:val="center"/>
          </w:tcPr>
          <w:p w14:paraId="5F0CFBA1" w14:textId="77777777" w:rsidR="00EC6E5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01E32B2" w14:textId="77777777" w:rsidR="00EC6E5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18B9D05" w14:textId="77777777" w:rsidR="00EC6E5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413B82A" w14:textId="77777777" w:rsidR="00EC6E5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38CD3BC" w14:textId="77777777" w:rsidR="00EC6E5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CA3C124" w14:textId="77777777" w:rsidR="00EC6E5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13566DC" w14:textId="77777777" w:rsidR="00EC6E5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C6E50" w14:paraId="6D791B92" w14:textId="77777777">
        <w:tc>
          <w:tcPr>
            <w:tcW w:w="2196" w:type="dxa"/>
            <w:shd w:val="clear" w:color="auto" w:fill="E6E6E6"/>
            <w:vAlign w:val="center"/>
          </w:tcPr>
          <w:p w14:paraId="4D139B6C" w14:textId="77777777" w:rsidR="00EC6E5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43E5CCC" w14:textId="77777777" w:rsidR="00EC6E5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77ABA6D" w14:textId="77777777" w:rsidR="00EC6E5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A4EC9E7" w14:textId="77777777" w:rsidR="00EC6E5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BA488BE" w14:textId="77777777" w:rsidR="00EC6E5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21EDB75" w14:textId="77777777" w:rsidR="00EC6E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D5E9DA" w14:textId="77777777" w:rsidR="00EC6E5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C6E50" w14:paraId="53E52D21" w14:textId="77777777">
        <w:tc>
          <w:tcPr>
            <w:tcW w:w="2196" w:type="dxa"/>
            <w:shd w:val="clear" w:color="auto" w:fill="E6E6E6"/>
            <w:vAlign w:val="center"/>
          </w:tcPr>
          <w:p w14:paraId="5A23A5E6" w14:textId="77777777" w:rsidR="00EC6E5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4A05E1F" w14:textId="77777777" w:rsidR="00EC6E5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7477E83" w14:textId="77777777" w:rsidR="00EC6E5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CCD4AB8" w14:textId="77777777" w:rsidR="00EC6E5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AB85A98" w14:textId="77777777" w:rsidR="00EC6E5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D786CB0" w14:textId="77777777" w:rsidR="00EC6E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EE4BF7" w14:textId="77777777" w:rsidR="00EC6E50" w:rsidRDefault="00EC6E50">
            <w:pPr>
              <w:rPr>
                <w:sz w:val="18"/>
                <w:szCs w:val="18"/>
              </w:rPr>
            </w:pPr>
          </w:p>
        </w:tc>
      </w:tr>
      <w:tr w:rsidR="00EC6E50" w14:paraId="26314DA4" w14:textId="77777777">
        <w:tc>
          <w:tcPr>
            <w:tcW w:w="2196" w:type="dxa"/>
            <w:shd w:val="clear" w:color="auto" w:fill="E6E6E6"/>
            <w:vAlign w:val="center"/>
          </w:tcPr>
          <w:p w14:paraId="1A012222" w14:textId="77777777" w:rsidR="00EC6E50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38872F58" w14:textId="77777777" w:rsidR="00EC6E50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35301744" w14:textId="77777777" w:rsidR="00EC6E50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10F94C72" w14:textId="77777777" w:rsidR="00EC6E50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46F6627E" w14:textId="77777777" w:rsidR="00EC6E50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752D54A3" w14:textId="77777777" w:rsidR="00EC6E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14DB63" w14:textId="77777777" w:rsidR="00EC6E5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EC6E50" w14:paraId="1F78CFF4" w14:textId="77777777">
        <w:tc>
          <w:tcPr>
            <w:tcW w:w="2196" w:type="dxa"/>
            <w:shd w:val="clear" w:color="auto" w:fill="E6E6E6"/>
            <w:vAlign w:val="center"/>
          </w:tcPr>
          <w:p w14:paraId="4C7C5CE7" w14:textId="77777777" w:rsidR="00EC6E50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A04D8F7" w14:textId="77777777" w:rsidR="00EC6E5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7046DC6" w14:textId="77777777" w:rsidR="00EC6E5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FF409F0" w14:textId="77777777" w:rsidR="00EC6E50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02E2130" w14:textId="77777777" w:rsidR="00EC6E50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4BC28F1" w14:textId="77777777" w:rsidR="00EC6E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17BA515" w14:textId="77777777" w:rsidR="00EC6E50" w:rsidRDefault="00EC6E50">
            <w:pPr>
              <w:rPr>
                <w:sz w:val="18"/>
                <w:szCs w:val="18"/>
              </w:rPr>
            </w:pPr>
          </w:p>
        </w:tc>
      </w:tr>
      <w:tr w:rsidR="00EC6E50" w14:paraId="609FEE8A" w14:textId="77777777">
        <w:tc>
          <w:tcPr>
            <w:tcW w:w="2196" w:type="dxa"/>
            <w:shd w:val="clear" w:color="auto" w:fill="E6E6E6"/>
            <w:vAlign w:val="center"/>
          </w:tcPr>
          <w:p w14:paraId="78CE7564" w14:textId="77777777" w:rsidR="00EC6E50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237A6E8C" w14:textId="77777777" w:rsidR="00EC6E50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2AEFB605" w14:textId="77777777" w:rsidR="00EC6E50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4926AA65" w14:textId="77777777" w:rsidR="00EC6E50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6B63B097" w14:textId="77777777" w:rsidR="00EC6E5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A7A9121" w14:textId="77777777" w:rsidR="00EC6E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1E9DFD" w14:textId="77777777" w:rsidR="00EC6E50" w:rsidRDefault="00EC6E50">
            <w:pPr>
              <w:rPr>
                <w:sz w:val="18"/>
                <w:szCs w:val="18"/>
              </w:rPr>
            </w:pPr>
          </w:p>
        </w:tc>
      </w:tr>
      <w:tr w:rsidR="00EC6E50" w14:paraId="00D4D11F" w14:textId="77777777">
        <w:tc>
          <w:tcPr>
            <w:tcW w:w="2196" w:type="dxa"/>
            <w:shd w:val="clear" w:color="auto" w:fill="E6E6E6"/>
            <w:vAlign w:val="center"/>
          </w:tcPr>
          <w:p w14:paraId="728F193E" w14:textId="77777777" w:rsidR="00EC6E50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76C85C0D" w14:textId="77777777" w:rsidR="00EC6E5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F805ABA" w14:textId="77777777" w:rsidR="00EC6E5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A258315" w14:textId="77777777" w:rsidR="00EC6E5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C22C407" w14:textId="77777777" w:rsidR="00EC6E5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CC6FCB6" w14:textId="77777777" w:rsidR="00EC6E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8D9A67C" w14:textId="77777777" w:rsidR="00EC6E50" w:rsidRDefault="00EC6E50">
            <w:pPr>
              <w:rPr>
                <w:sz w:val="18"/>
                <w:szCs w:val="18"/>
              </w:rPr>
            </w:pPr>
          </w:p>
        </w:tc>
      </w:tr>
      <w:tr w:rsidR="00EC6E50" w14:paraId="23050E1A" w14:textId="77777777">
        <w:tc>
          <w:tcPr>
            <w:tcW w:w="2196" w:type="dxa"/>
            <w:shd w:val="clear" w:color="auto" w:fill="E6E6E6"/>
            <w:vAlign w:val="center"/>
          </w:tcPr>
          <w:p w14:paraId="7F673F37" w14:textId="77777777" w:rsidR="00EC6E50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36F12096" w14:textId="77777777" w:rsidR="00EC6E50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5B7BE665" w14:textId="77777777" w:rsidR="00EC6E50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3B428A9B" w14:textId="77777777" w:rsidR="00EC6E50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02CC34F4" w14:textId="77777777" w:rsidR="00EC6E50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6F18238B" w14:textId="77777777" w:rsidR="00EC6E50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C188077" w14:textId="77777777" w:rsidR="00EC6E5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EC6E50" w14:paraId="7F9B97B2" w14:textId="77777777">
        <w:tc>
          <w:tcPr>
            <w:tcW w:w="2196" w:type="dxa"/>
            <w:shd w:val="clear" w:color="auto" w:fill="E6E6E6"/>
            <w:vAlign w:val="center"/>
          </w:tcPr>
          <w:p w14:paraId="13FAD01E" w14:textId="77777777" w:rsidR="00EC6E50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180ECC1E" w14:textId="77777777" w:rsidR="00EC6E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AB95DBD" w14:textId="77777777" w:rsidR="00EC6E5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44DD00A" w14:textId="77777777" w:rsidR="00EC6E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832C1D6" w14:textId="77777777" w:rsidR="00EC6E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E42FD0C" w14:textId="77777777" w:rsidR="00EC6E5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AF261B8" w14:textId="77777777" w:rsidR="00EC6E50" w:rsidRDefault="00EC6E50">
            <w:pPr>
              <w:rPr>
                <w:sz w:val="18"/>
                <w:szCs w:val="18"/>
              </w:rPr>
            </w:pPr>
          </w:p>
        </w:tc>
      </w:tr>
      <w:tr w:rsidR="00EC6E50" w14:paraId="54053450" w14:textId="77777777">
        <w:tc>
          <w:tcPr>
            <w:tcW w:w="2196" w:type="dxa"/>
            <w:shd w:val="clear" w:color="auto" w:fill="E6E6E6"/>
            <w:vAlign w:val="center"/>
          </w:tcPr>
          <w:p w14:paraId="0F178F4A" w14:textId="77777777" w:rsidR="00EC6E50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15E0B4AB" w14:textId="77777777" w:rsidR="00EC6E50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687FD318" w14:textId="77777777" w:rsidR="00EC6E50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0AD22ACB" w14:textId="77777777" w:rsidR="00EC6E50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3BC076E0" w14:textId="77777777" w:rsidR="00EC6E50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619D5401" w14:textId="77777777" w:rsidR="00EC6E5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BAC8207" w14:textId="77777777" w:rsidR="00EC6E50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EC6E50" w14:paraId="543F4534" w14:textId="77777777">
        <w:tc>
          <w:tcPr>
            <w:tcW w:w="2196" w:type="dxa"/>
            <w:shd w:val="clear" w:color="auto" w:fill="E6E6E6"/>
            <w:vAlign w:val="center"/>
          </w:tcPr>
          <w:p w14:paraId="66B4BEF2" w14:textId="77777777" w:rsidR="00EC6E50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3F0E3A9B" w14:textId="77777777" w:rsidR="00EC6E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FEB2D58" w14:textId="77777777" w:rsidR="00EC6E5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C374510" w14:textId="77777777" w:rsidR="00EC6E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F614437" w14:textId="77777777" w:rsidR="00EC6E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182BDCF" w14:textId="77777777" w:rsidR="00EC6E5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FB88125" w14:textId="77777777" w:rsidR="00EC6E50" w:rsidRDefault="00EC6E50">
            <w:pPr>
              <w:rPr>
                <w:sz w:val="18"/>
                <w:szCs w:val="18"/>
              </w:rPr>
            </w:pPr>
          </w:p>
        </w:tc>
      </w:tr>
      <w:tr w:rsidR="00EC6E50" w14:paraId="42EF35D2" w14:textId="77777777">
        <w:tc>
          <w:tcPr>
            <w:tcW w:w="2196" w:type="dxa"/>
            <w:shd w:val="clear" w:color="auto" w:fill="E6E6E6"/>
            <w:vAlign w:val="center"/>
          </w:tcPr>
          <w:p w14:paraId="1A4EB0C9" w14:textId="77777777" w:rsidR="00EC6E50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57E0E124" w14:textId="77777777" w:rsidR="00EC6E50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6929FEE9" w14:textId="77777777" w:rsidR="00EC6E50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0B2532E0" w14:textId="77777777" w:rsidR="00EC6E5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D1D6303" w14:textId="77777777" w:rsidR="00EC6E50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5B6C474D" w14:textId="77777777" w:rsidR="00EC6E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3F82D50" w14:textId="77777777" w:rsidR="00EC6E50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C6E50" w14:paraId="7BDCB6CD" w14:textId="77777777">
        <w:tc>
          <w:tcPr>
            <w:tcW w:w="2196" w:type="dxa"/>
            <w:shd w:val="clear" w:color="auto" w:fill="E6E6E6"/>
            <w:vAlign w:val="center"/>
          </w:tcPr>
          <w:p w14:paraId="6DF0985F" w14:textId="77777777" w:rsidR="00EC6E5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212619C" w14:textId="77777777" w:rsidR="00EC6E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6376321" w14:textId="77777777" w:rsidR="00EC6E5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5E2D171" w14:textId="77777777" w:rsidR="00EC6E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9899779" w14:textId="77777777" w:rsidR="00EC6E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84B201" w14:textId="77777777" w:rsidR="00EC6E50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43ADC148" w14:textId="77777777" w:rsidR="00EC6E50" w:rsidRDefault="00EC6E50">
            <w:pPr>
              <w:rPr>
                <w:sz w:val="18"/>
                <w:szCs w:val="18"/>
              </w:rPr>
            </w:pPr>
          </w:p>
        </w:tc>
      </w:tr>
    </w:tbl>
    <w:p w14:paraId="5D5DD9E5" w14:textId="77777777" w:rsidR="00EC6E50" w:rsidRDefault="00000000">
      <w:pPr>
        <w:pStyle w:val="2"/>
        <w:widowControl w:val="0"/>
      </w:pPr>
      <w:bookmarkStart w:id="50" w:name="_Toc123130742"/>
      <w:r>
        <w:lastRenderedPageBreak/>
        <w:t>围护结构作法简要说明</w:t>
      </w:r>
      <w:bookmarkEnd w:id="50"/>
    </w:p>
    <w:p w14:paraId="747D171B" w14:textId="77777777" w:rsidR="00EC6E5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DEC5CBE" w14:textId="77777777" w:rsidR="00EC6E50" w:rsidRDefault="00000000">
      <w:pPr>
        <w:widowControl w:val="0"/>
        <w:jc w:val="both"/>
      </w:pPr>
      <w:r>
        <w:t xml:space="preserve">    </w:t>
      </w:r>
      <w:r>
        <w:rPr>
          <w:color w:val="800000"/>
        </w:rPr>
        <w:t>挤塑聚苯板</w:t>
      </w:r>
      <w:r>
        <w:rPr>
          <w:color w:val="800000"/>
        </w:rPr>
        <w:t>(ρ=25-32) 32mm</w:t>
      </w:r>
      <w:r>
        <w:rPr>
          <w:color w:val="000000"/>
        </w:rPr>
        <w:t>＋防水层</w:t>
      </w:r>
      <w:r>
        <w:rPr>
          <w:color w:val="000000"/>
        </w:rPr>
        <w:t xml:space="preserve"> 2mm</w:t>
      </w:r>
      <w:r>
        <w:rPr>
          <w:color w:val="000000"/>
        </w:rPr>
        <w:t>＋防水层</w:t>
      </w:r>
      <w:r>
        <w:rPr>
          <w:color w:val="000000"/>
        </w:rPr>
        <w:t xml:space="preserve"> 2mm</w:t>
      </w:r>
      <w:r>
        <w:rPr>
          <w:color w:val="000000"/>
        </w:rPr>
        <w:t>＋酚醛泡沫板（用于墙体）</w:t>
      </w:r>
      <w:r>
        <w:rPr>
          <w:color w:val="000000"/>
        </w:rPr>
        <w:t xml:space="preserve"> 20mm</w:t>
      </w:r>
      <w:r>
        <w:rPr>
          <w:color w:val="000000"/>
        </w:rPr>
        <w:t>＋细石混凝土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＋玻璃棉板、毡</w:t>
      </w:r>
      <w:r>
        <w:rPr>
          <w:color w:val="000000"/>
        </w:rPr>
        <w:t xml:space="preserve"> 20mm</w:t>
      </w:r>
    </w:p>
    <w:p w14:paraId="6FAEE1A0" w14:textId="77777777" w:rsidR="00EC6E50" w:rsidRDefault="00EC6E50">
      <w:pPr>
        <w:widowControl w:val="0"/>
        <w:jc w:val="both"/>
        <w:rPr>
          <w:color w:val="000000"/>
        </w:rPr>
      </w:pPr>
    </w:p>
    <w:p w14:paraId="2312BA07" w14:textId="77777777" w:rsidR="00EC6E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20775E9C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TD</w:t>
      </w:r>
      <w:r>
        <w:rPr>
          <w:color w:val="800000"/>
        </w:rPr>
        <w:t>泡沫混凝土保温板</w:t>
      </w:r>
      <w:r>
        <w:rPr>
          <w:color w:val="800000"/>
        </w:rPr>
        <w:t xml:space="preserve"> 80mm</w:t>
      </w:r>
      <w:r>
        <w:rPr>
          <w:color w:val="000000"/>
        </w:rPr>
        <w:t>＋专用抹面砂浆</w:t>
      </w:r>
      <w:r>
        <w:rPr>
          <w:color w:val="000000"/>
        </w:rPr>
        <w:t xml:space="preserve"> 5mm</w:t>
      </w:r>
      <w:r>
        <w:rPr>
          <w:color w:val="000000"/>
        </w:rPr>
        <w:t>＋加气混凝土砌体</w:t>
      </w:r>
      <w:r>
        <w:rPr>
          <w:color w:val="000000"/>
        </w:rPr>
        <w:t xml:space="preserve"> 200mm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1E7545C4" w14:textId="77777777" w:rsidR="00EC6E50" w:rsidRDefault="00EC6E50">
      <w:pPr>
        <w:widowControl w:val="0"/>
        <w:jc w:val="both"/>
        <w:rPr>
          <w:color w:val="000000"/>
        </w:rPr>
      </w:pPr>
    </w:p>
    <w:p w14:paraId="1402216F" w14:textId="77777777" w:rsidR="00EC6E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30C95FC4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86B9DC6" w14:textId="77777777" w:rsidR="00EC6E50" w:rsidRDefault="00EC6E50">
      <w:pPr>
        <w:widowControl w:val="0"/>
        <w:jc w:val="both"/>
        <w:rPr>
          <w:color w:val="000000"/>
        </w:rPr>
      </w:pPr>
    </w:p>
    <w:p w14:paraId="139077EB" w14:textId="77777777" w:rsidR="00EC6E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纳米镀膜（</w:t>
      </w:r>
      <w:r>
        <w:rPr>
          <w:color w:val="0000FF"/>
          <w:szCs w:val="21"/>
        </w:rPr>
        <w:t>HJ-N-</w:t>
      </w:r>
      <w:r>
        <w:rPr>
          <w:color w:val="0000FF"/>
          <w:szCs w:val="21"/>
        </w:rPr>
        <w:t>系）</w:t>
      </w:r>
      <w:r>
        <w:rPr>
          <w:color w:val="0000FF"/>
          <w:szCs w:val="21"/>
        </w:rPr>
        <w:t>+12A(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)+6mm</w:t>
      </w:r>
      <w:r>
        <w:rPr>
          <w:color w:val="0000FF"/>
          <w:szCs w:val="21"/>
        </w:rPr>
        <w:t>玻璃（暖边密封）：</w:t>
      </w:r>
    </w:p>
    <w:p w14:paraId="285534AF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1.900W/m^2.K</w:t>
      </w:r>
      <w:r>
        <w:rPr>
          <w:color w:val="000000"/>
        </w:rPr>
        <w:t>，太阳得热系数</w:t>
      </w:r>
      <w:r>
        <w:rPr>
          <w:color w:val="000000"/>
        </w:rPr>
        <w:t>0.230</w:t>
      </w:r>
    </w:p>
    <w:p w14:paraId="67D2EDE5" w14:textId="77777777" w:rsidR="00EC6E50" w:rsidRDefault="00EC6E50">
      <w:pPr>
        <w:widowControl w:val="0"/>
        <w:jc w:val="both"/>
        <w:rPr>
          <w:color w:val="000000"/>
        </w:rPr>
      </w:pPr>
    </w:p>
    <w:p w14:paraId="21FD5F9B" w14:textId="77777777" w:rsidR="00EC6E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50</w:t>
      </w:r>
      <w:r>
        <w:rPr>
          <w:color w:val="0000FF"/>
          <w:szCs w:val="21"/>
        </w:rPr>
        <w:t>系列铝塑共挤平开窗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中空玻璃</w:t>
      </w:r>
      <w:r>
        <w:rPr>
          <w:color w:val="0000FF"/>
          <w:szCs w:val="21"/>
        </w:rPr>
        <w:t xml:space="preserve">   </w:t>
      </w:r>
      <w:r>
        <w:rPr>
          <w:color w:val="0000FF"/>
          <w:szCs w:val="21"/>
        </w:rPr>
        <w:t>百叶收起或展开水平：</w:t>
      </w:r>
    </w:p>
    <w:p w14:paraId="104988FD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1.700W/m^2.K</w:t>
      </w:r>
      <w:r>
        <w:rPr>
          <w:color w:val="000000"/>
        </w:rPr>
        <w:t>，太阳得热系数</w:t>
      </w:r>
      <w:r>
        <w:rPr>
          <w:color w:val="000000"/>
        </w:rPr>
        <w:t>0.240</w:t>
      </w:r>
    </w:p>
    <w:p w14:paraId="701916EB" w14:textId="77777777" w:rsidR="00EC6E50" w:rsidRDefault="00EC6E50">
      <w:pPr>
        <w:widowControl w:val="0"/>
        <w:jc w:val="both"/>
        <w:rPr>
          <w:color w:val="000000"/>
        </w:rPr>
      </w:pPr>
    </w:p>
    <w:p w14:paraId="0D911A61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51" w:name="_Toc123130743"/>
      <w:r>
        <w:rPr>
          <w:color w:val="000000"/>
        </w:rPr>
        <w:t>围护结构概况</w:t>
      </w:r>
      <w:bookmarkEnd w:id="51"/>
    </w:p>
    <w:p w14:paraId="12ADA906" w14:textId="77777777" w:rsidR="00EC6E50" w:rsidRDefault="00EC6E50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E3DCDC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39FDF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D165D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2BAA9C4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0BA30F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B3B9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0.43</w:t>
            </w:r>
            <w:bookmarkEnd w:id="52"/>
            <w:r>
              <w:rPr>
                <w:rFonts w:hint="eastAsia"/>
                <w:bCs/>
                <w:szCs w:val="21"/>
              </w:rPr>
              <w:t>(D:</w:t>
            </w:r>
            <w:bookmarkStart w:id="53" w:name="屋顶D"/>
            <w:r w:rsidRPr="00AB0512">
              <w:rPr>
                <w:rFonts w:hint="eastAsia"/>
                <w:bCs/>
                <w:szCs w:val="21"/>
              </w:rPr>
              <w:t>2.22</w:t>
            </w:r>
            <w:bookmarkEnd w:id="5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4B3430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390F4D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CE4D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0.36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5.51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612731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201FB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76E8395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BAB08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3C89398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D55F70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B4D1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209FC60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6FF502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17443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8"/>
          </w:p>
        </w:tc>
      </w:tr>
      <w:tr w:rsidR="005A1400" w14:paraId="688A121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7C8CD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3360C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14A23C" w14:textId="77777777" w:rsidR="005A14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A0BFE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EDB36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007D3F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5AFC3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8EF633C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49C8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54B16B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72453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93E7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CD816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1.79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E9C9C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14:paraId="2E21145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EE39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2EF0C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6D31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DBF7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56764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1.87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04FB1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A1400" w14:paraId="7FA1471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15506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BA454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F8D2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D7EAE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AE3C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01C1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A1400" w14:paraId="2FD16E7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30F67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6B838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A0AAA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BFAAB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0658A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849EE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14:paraId="1086D36C" w14:textId="77777777" w:rsidR="00EC6E50" w:rsidRDefault="00EC6E50">
      <w:pPr>
        <w:widowControl w:val="0"/>
        <w:jc w:val="both"/>
        <w:rPr>
          <w:color w:val="000000"/>
        </w:rPr>
      </w:pPr>
    </w:p>
    <w:p w14:paraId="1F699F11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60" w:name="_Toc123130744"/>
      <w:r>
        <w:rPr>
          <w:color w:val="000000"/>
        </w:rPr>
        <w:lastRenderedPageBreak/>
        <w:t>房间类型</w:t>
      </w:r>
      <w:bookmarkEnd w:id="60"/>
    </w:p>
    <w:p w14:paraId="320817EF" w14:textId="77777777" w:rsidR="00EC6E50" w:rsidRDefault="00000000">
      <w:pPr>
        <w:pStyle w:val="2"/>
        <w:widowControl w:val="0"/>
      </w:pPr>
      <w:bookmarkStart w:id="61" w:name="_Toc123130745"/>
      <w:r>
        <w:t>房间表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C6E50" w14:paraId="69F35F63" w14:textId="77777777">
        <w:tc>
          <w:tcPr>
            <w:tcW w:w="1567" w:type="dxa"/>
            <w:shd w:val="clear" w:color="auto" w:fill="E6E6E6"/>
            <w:vAlign w:val="center"/>
          </w:tcPr>
          <w:p w14:paraId="7B8AED9C" w14:textId="77777777" w:rsidR="00EC6E5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BCA65F2" w14:textId="77777777" w:rsidR="00EC6E5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EB5BA86" w14:textId="77777777" w:rsidR="00EC6E5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C176B4" w14:textId="77777777" w:rsidR="00EC6E5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F3B0EF" w14:textId="77777777" w:rsidR="00EC6E5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D776A0" w14:textId="77777777" w:rsidR="00EC6E5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EE9BA3" w14:textId="77777777" w:rsidR="00EC6E5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D588F2" w14:textId="77777777" w:rsidR="00EC6E5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C6E50" w14:paraId="52E353F8" w14:textId="77777777">
        <w:tc>
          <w:tcPr>
            <w:tcW w:w="1567" w:type="dxa"/>
            <w:shd w:val="clear" w:color="auto" w:fill="E6E6E6"/>
            <w:vAlign w:val="center"/>
          </w:tcPr>
          <w:p w14:paraId="389F5100" w14:textId="77777777" w:rsidR="00EC6E5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2F34663" w14:textId="77777777" w:rsidR="00EC6E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E0388D" w14:textId="77777777" w:rsidR="00EC6E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E66B58" w14:textId="77777777" w:rsidR="00EC6E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B0B495" w14:textId="77777777" w:rsidR="00EC6E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0C9904" w14:textId="77777777" w:rsidR="00EC6E5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56DC9C" w14:textId="77777777" w:rsidR="00EC6E5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5A2251" w14:textId="77777777" w:rsidR="00EC6E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6E50" w14:paraId="4B29EC1D" w14:textId="77777777">
        <w:tc>
          <w:tcPr>
            <w:tcW w:w="1567" w:type="dxa"/>
            <w:shd w:val="clear" w:color="auto" w:fill="E6E6E6"/>
            <w:vAlign w:val="center"/>
          </w:tcPr>
          <w:p w14:paraId="76192310" w14:textId="77777777" w:rsidR="00EC6E50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3D631213" w14:textId="77777777" w:rsidR="00EC6E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B94715" w14:textId="77777777" w:rsidR="00EC6E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E8C4DA" w14:textId="77777777" w:rsidR="00EC6E50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D498F8" w14:textId="77777777" w:rsidR="00EC6E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FD174B" w14:textId="77777777" w:rsidR="00EC6E5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7370BC" w14:textId="77777777" w:rsidR="00EC6E5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8C9FF" w14:textId="77777777" w:rsidR="00EC6E5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22540262" w14:textId="77777777" w:rsidR="00EC6E50" w:rsidRDefault="00000000">
      <w:pPr>
        <w:pStyle w:val="2"/>
        <w:widowControl w:val="0"/>
      </w:pPr>
      <w:bookmarkStart w:id="62" w:name="_Toc123130746"/>
      <w:r>
        <w:t>作息时间表</w:t>
      </w:r>
      <w:bookmarkEnd w:id="62"/>
    </w:p>
    <w:p w14:paraId="0BEC2805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DC8070D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63" w:name="_Toc123130747"/>
      <w:r>
        <w:rPr>
          <w:color w:val="000000"/>
        </w:rPr>
        <w:t>暖通空调系统</w:t>
      </w:r>
      <w:bookmarkEnd w:id="63"/>
    </w:p>
    <w:p w14:paraId="7DC3899C" w14:textId="77777777" w:rsidR="00EC6E50" w:rsidRDefault="00000000">
      <w:pPr>
        <w:pStyle w:val="2"/>
        <w:widowControl w:val="0"/>
      </w:pPr>
      <w:bookmarkStart w:id="64" w:name="_Toc123130748"/>
      <w:r>
        <w:t>系统类型</w:t>
      </w:r>
      <w:bookmarkEnd w:id="64"/>
    </w:p>
    <w:p w14:paraId="51832AAB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65" w:name="_Toc123130749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C6E50" w14:paraId="11626404" w14:textId="77777777">
        <w:tc>
          <w:tcPr>
            <w:tcW w:w="1131" w:type="dxa"/>
            <w:shd w:val="clear" w:color="auto" w:fill="E6E6E6"/>
            <w:vAlign w:val="center"/>
          </w:tcPr>
          <w:p w14:paraId="3008CBD9" w14:textId="77777777" w:rsidR="00EC6E5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C81029F" w14:textId="77777777" w:rsidR="00EC6E5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4E6FD7" w14:textId="77777777" w:rsidR="00EC6E5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58264" w14:textId="77777777" w:rsidR="00EC6E5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0816C2" w14:textId="77777777" w:rsidR="00EC6E5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B5E07E9" w14:textId="77777777" w:rsidR="00EC6E50" w:rsidRDefault="00000000">
            <w:pPr>
              <w:jc w:val="center"/>
            </w:pPr>
            <w:r>
              <w:t>包含的房间</w:t>
            </w:r>
          </w:p>
        </w:tc>
      </w:tr>
      <w:tr w:rsidR="00EC6E50" w14:paraId="0963CBAB" w14:textId="77777777">
        <w:tc>
          <w:tcPr>
            <w:tcW w:w="1131" w:type="dxa"/>
            <w:vAlign w:val="center"/>
          </w:tcPr>
          <w:p w14:paraId="06A3B65D" w14:textId="77777777" w:rsidR="00EC6E5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197B725" w14:textId="77777777" w:rsidR="00EC6E50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459EA79" w14:textId="77777777" w:rsidR="00EC6E5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84EA3D" w14:textId="77777777" w:rsidR="00EC6E5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E1B0E89" w14:textId="77777777" w:rsidR="00EC6E50" w:rsidRDefault="00000000">
            <w:r>
              <w:t>3935.39</w:t>
            </w:r>
          </w:p>
        </w:tc>
        <w:tc>
          <w:tcPr>
            <w:tcW w:w="3673" w:type="dxa"/>
            <w:vAlign w:val="center"/>
          </w:tcPr>
          <w:p w14:paraId="5F097895" w14:textId="77777777" w:rsidR="00EC6E50" w:rsidRDefault="00000000">
            <w:r>
              <w:t>所有房间</w:t>
            </w:r>
          </w:p>
        </w:tc>
      </w:tr>
    </w:tbl>
    <w:p w14:paraId="548902F0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66" w:name="_Toc123130750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C6E50" w14:paraId="2B6BE93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7428449" w14:textId="77777777" w:rsidR="00EC6E5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DD9A8DB" w14:textId="77777777" w:rsidR="00EC6E5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22FA635" w14:textId="77777777" w:rsidR="00EC6E5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908387D" w14:textId="77777777" w:rsidR="00EC6E50" w:rsidRDefault="00000000">
            <w:pPr>
              <w:jc w:val="center"/>
            </w:pPr>
            <w:r>
              <w:t>供暖</w:t>
            </w:r>
          </w:p>
        </w:tc>
      </w:tr>
      <w:tr w:rsidR="00EC6E50" w14:paraId="42B2E9CF" w14:textId="77777777">
        <w:tc>
          <w:tcPr>
            <w:tcW w:w="1131" w:type="dxa"/>
            <w:vMerge/>
            <w:vAlign w:val="center"/>
          </w:tcPr>
          <w:p w14:paraId="65DE48E7" w14:textId="77777777" w:rsidR="00EC6E50" w:rsidRDefault="00EC6E50"/>
        </w:tc>
        <w:tc>
          <w:tcPr>
            <w:tcW w:w="1262" w:type="dxa"/>
            <w:vMerge/>
            <w:vAlign w:val="center"/>
          </w:tcPr>
          <w:p w14:paraId="1B9FBE08" w14:textId="77777777" w:rsidR="00EC6E50" w:rsidRDefault="00EC6E50"/>
        </w:tc>
        <w:tc>
          <w:tcPr>
            <w:tcW w:w="1731" w:type="dxa"/>
            <w:vAlign w:val="center"/>
          </w:tcPr>
          <w:p w14:paraId="5A49F2E6" w14:textId="77777777" w:rsidR="00EC6E5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1F85205" w14:textId="77777777" w:rsidR="00EC6E5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E6F7C4F" w14:textId="77777777" w:rsidR="00EC6E5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600AB27" w14:textId="77777777" w:rsidR="00EC6E5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C6E50" w14:paraId="3DEC59E6" w14:textId="77777777">
        <w:tc>
          <w:tcPr>
            <w:tcW w:w="1131" w:type="dxa"/>
            <w:vAlign w:val="center"/>
          </w:tcPr>
          <w:p w14:paraId="64C08097" w14:textId="77777777" w:rsidR="00EC6E50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8120B41" w14:textId="77777777" w:rsidR="00EC6E5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74693C0" w14:textId="77777777" w:rsidR="00EC6E50" w:rsidRDefault="00EC6E50"/>
        </w:tc>
        <w:tc>
          <w:tcPr>
            <w:tcW w:w="1731" w:type="dxa"/>
            <w:vAlign w:val="center"/>
          </w:tcPr>
          <w:p w14:paraId="699F3677" w14:textId="77777777" w:rsidR="00EC6E50" w:rsidRDefault="00EC6E50"/>
        </w:tc>
        <w:tc>
          <w:tcPr>
            <w:tcW w:w="1731" w:type="dxa"/>
            <w:vAlign w:val="center"/>
          </w:tcPr>
          <w:p w14:paraId="1BF96E0A" w14:textId="77777777" w:rsidR="00EC6E50" w:rsidRDefault="00EC6E50"/>
        </w:tc>
        <w:tc>
          <w:tcPr>
            <w:tcW w:w="1731" w:type="dxa"/>
            <w:vAlign w:val="center"/>
          </w:tcPr>
          <w:p w14:paraId="4AFF444F" w14:textId="77777777" w:rsidR="00EC6E50" w:rsidRDefault="00EC6E50"/>
        </w:tc>
      </w:tr>
    </w:tbl>
    <w:p w14:paraId="2F41A62C" w14:textId="77777777" w:rsidR="00EC6E50" w:rsidRDefault="00000000">
      <w:pPr>
        <w:pStyle w:val="2"/>
        <w:widowControl w:val="0"/>
      </w:pPr>
      <w:bookmarkStart w:id="67" w:name="_Toc123130751"/>
      <w:r>
        <w:t>制冷系统</w:t>
      </w:r>
      <w:bookmarkEnd w:id="67"/>
    </w:p>
    <w:p w14:paraId="0490A2C1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68" w:name="_Toc123130752"/>
      <w:r>
        <w:rPr>
          <w:color w:val="000000"/>
        </w:rP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C6E50" w14:paraId="593268D9" w14:textId="77777777">
        <w:tc>
          <w:tcPr>
            <w:tcW w:w="1697" w:type="dxa"/>
            <w:shd w:val="clear" w:color="auto" w:fill="E6E6E6"/>
            <w:vAlign w:val="center"/>
          </w:tcPr>
          <w:p w14:paraId="3BC08581" w14:textId="77777777" w:rsidR="00EC6E50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3CE72F6" w14:textId="77777777" w:rsidR="00EC6E50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21D440D" w14:textId="77777777" w:rsidR="00EC6E50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C863CA" w14:textId="77777777" w:rsidR="00EC6E50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DA917A6" w14:textId="77777777" w:rsidR="00EC6E50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AFD0EEC" w14:textId="77777777" w:rsidR="00EC6E50" w:rsidRDefault="00000000">
            <w:pPr>
              <w:jc w:val="center"/>
            </w:pPr>
            <w:r>
              <w:t>台数</w:t>
            </w:r>
          </w:p>
        </w:tc>
      </w:tr>
      <w:tr w:rsidR="00EC6E50" w14:paraId="4821365E" w14:textId="77777777">
        <w:tc>
          <w:tcPr>
            <w:tcW w:w="1697" w:type="dxa"/>
            <w:vAlign w:val="center"/>
          </w:tcPr>
          <w:p w14:paraId="7DED2312" w14:textId="77777777" w:rsidR="00EC6E5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0D676C5E" w14:textId="77777777" w:rsidR="00EC6E5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3B50B51" w14:textId="77777777" w:rsidR="00EC6E5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38012F7" w14:textId="77777777" w:rsidR="00EC6E50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3648730" w14:textId="77777777" w:rsidR="00EC6E50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2A32724" w14:textId="77777777" w:rsidR="00EC6E50" w:rsidRDefault="00000000">
            <w:r>
              <w:t>1</w:t>
            </w:r>
          </w:p>
        </w:tc>
      </w:tr>
    </w:tbl>
    <w:p w14:paraId="3D2F8706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69" w:name="_Toc123130753"/>
      <w:r>
        <w:rPr>
          <w:color w:val="000000"/>
        </w:rP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C6E50" w14:paraId="645883BA" w14:textId="77777777">
        <w:tc>
          <w:tcPr>
            <w:tcW w:w="2677" w:type="dxa"/>
            <w:shd w:val="clear" w:color="auto" w:fill="E6E6E6"/>
            <w:vAlign w:val="center"/>
          </w:tcPr>
          <w:p w14:paraId="635BB79C" w14:textId="77777777" w:rsidR="00EC6E50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09FD1FC" w14:textId="77777777" w:rsidR="00EC6E50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47831F" w14:textId="77777777" w:rsidR="00EC6E50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87DF62F" w14:textId="77777777" w:rsidR="00EC6E50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5A2C36" w14:textId="77777777" w:rsidR="00EC6E50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55EE3DE" w14:textId="77777777" w:rsidR="00EC6E50" w:rsidRDefault="00000000">
            <w:pPr>
              <w:jc w:val="center"/>
            </w:pPr>
            <w:r>
              <w:t>台数</w:t>
            </w:r>
          </w:p>
        </w:tc>
      </w:tr>
      <w:tr w:rsidR="00EC6E50" w14:paraId="3152ECE3" w14:textId="77777777">
        <w:tc>
          <w:tcPr>
            <w:tcW w:w="2677" w:type="dxa"/>
            <w:vAlign w:val="center"/>
          </w:tcPr>
          <w:p w14:paraId="32C26CBC" w14:textId="77777777" w:rsidR="00EC6E50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67D22CEE" w14:textId="77777777" w:rsidR="00EC6E5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5128EFD" w14:textId="77777777" w:rsidR="00EC6E50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3404424C" w14:textId="77777777" w:rsidR="00EC6E5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27034E7" w14:textId="77777777" w:rsidR="00EC6E50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45AA4CD9" w14:textId="77777777" w:rsidR="00EC6E50" w:rsidRDefault="00000000">
            <w:r>
              <w:t>1</w:t>
            </w:r>
          </w:p>
        </w:tc>
      </w:tr>
      <w:tr w:rsidR="00EC6E50" w14:paraId="5E1BF1B4" w14:textId="77777777">
        <w:tc>
          <w:tcPr>
            <w:tcW w:w="2677" w:type="dxa"/>
            <w:vAlign w:val="center"/>
          </w:tcPr>
          <w:p w14:paraId="555681F4" w14:textId="77777777" w:rsidR="00EC6E50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72C43E09" w14:textId="77777777" w:rsidR="00EC6E5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D8CDBA6" w14:textId="77777777" w:rsidR="00EC6E50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FD35D39" w14:textId="77777777" w:rsidR="00EC6E5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AAC3F87" w14:textId="77777777" w:rsidR="00EC6E50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D0E067E" w14:textId="77777777" w:rsidR="00EC6E50" w:rsidRDefault="00000000">
            <w:r>
              <w:t>1</w:t>
            </w:r>
          </w:p>
        </w:tc>
      </w:tr>
    </w:tbl>
    <w:p w14:paraId="71146FBD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70" w:name="_Toc123130754"/>
      <w:r>
        <w:rPr>
          <w:color w:val="000000"/>
        </w:rPr>
        <w:lastRenderedPageBreak/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C6E50" w14:paraId="04C581B6" w14:textId="77777777">
        <w:tc>
          <w:tcPr>
            <w:tcW w:w="1115" w:type="dxa"/>
            <w:shd w:val="clear" w:color="auto" w:fill="E6E6E6"/>
            <w:vAlign w:val="center"/>
          </w:tcPr>
          <w:p w14:paraId="380F8E56" w14:textId="77777777" w:rsidR="00EC6E50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D449A4" w14:textId="77777777" w:rsidR="00EC6E50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19EE99" w14:textId="77777777" w:rsidR="00EC6E50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E32B24" w14:textId="77777777" w:rsidR="00EC6E50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FAC975" w14:textId="77777777" w:rsidR="00EC6E50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0F9559" w14:textId="77777777" w:rsidR="00EC6E50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E15D4E" w14:textId="77777777" w:rsidR="00EC6E50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C6E50" w14:paraId="63507C2D" w14:textId="77777777">
        <w:tc>
          <w:tcPr>
            <w:tcW w:w="1115" w:type="dxa"/>
            <w:shd w:val="clear" w:color="auto" w:fill="E6E6E6"/>
            <w:vAlign w:val="center"/>
          </w:tcPr>
          <w:p w14:paraId="280DC6B6" w14:textId="77777777" w:rsidR="00EC6E50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38CF24F" w14:textId="77777777" w:rsidR="00EC6E50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41389166" w14:textId="77777777" w:rsidR="00EC6E50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322EC195" w14:textId="77777777" w:rsidR="00EC6E50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46C54E90" w14:textId="77777777" w:rsidR="00EC6E5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A63D790" w14:textId="77777777" w:rsidR="00EC6E50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3515C59" w14:textId="77777777" w:rsidR="00EC6E50" w:rsidRDefault="00000000">
            <w:r>
              <w:t>0</w:t>
            </w:r>
          </w:p>
        </w:tc>
      </w:tr>
      <w:tr w:rsidR="00EC6E50" w14:paraId="7DBD3FD7" w14:textId="77777777">
        <w:tc>
          <w:tcPr>
            <w:tcW w:w="1115" w:type="dxa"/>
            <w:shd w:val="clear" w:color="auto" w:fill="E6E6E6"/>
            <w:vAlign w:val="center"/>
          </w:tcPr>
          <w:p w14:paraId="21B8ACE2" w14:textId="77777777" w:rsidR="00EC6E50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44CD1F1C" w14:textId="77777777" w:rsidR="00EC6E50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0C2F5A2E" w14:textId="77777777" w:rsidR="00EC6E50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0FA3447F" w14:textId="77777777" w:rsidR="00EC6E50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05876EF1" w14:textId="77777777" w:rsidR="00EC6E5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7B7CCDF" w14:textId="77777777" w:rsidR="00EC6E50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13B5F21" w14:textId="77777777" w:rsidR="00EC6E50" w:rsidRDefault="00000000">
            <w:r>
              <w:t>0</w:t>
            </w:r>
          </w:p>
        </w:tc>
      </w:tr>
      <w:tr w:rsidR="00EC6E50" w14:paraId="3DE6307F" w14:textId="77777777">
        <w:tc>
          <w:tcPr>
            <w:tcW w:w="1115" w:type="dxa"/>
            <w:shd w:val="clear" w:color="auto" w:fill="E6E6E6"/>
            <w:vAlign w:val="center"/>
          </w:tcPr>
          <w:p w14:paraId="6047068D" w14:textId="77777777" w:rsidR="00EC6E50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FD33B59" w14:textId="77777777" w:rsidR="00EC6E50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05987CEF" w14:textId="77777777" w:rsidR="00EC6E50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45FD87C2" w14:textId="77777777" w:rsidR="00EC6E50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A4DFA64" w14:textId="77777777" w:rsidR="00EC6E5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C8B8ACC" w14:textId="77777777" w:rsidR="00EC6E50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0587DFD" w14:textId="77777777" w:rsidR="00EC6E50" w:rsidRDefault="00000000">
            <w:r>
              <w:t>0</w:t>
            </w:r>
          </w:p>
        </w:tc>
      </w:tr>
      <w:tr w:rsidR="00EC6E50" w14:paraId="2273E210" w14:textId="77777777">
        <w:tc>
          <w:tcPr>
            <w:tcW w:w="1115" w:type="dxa"/>
            <w:shd w:val="clear" w:color="auto" w:fill="E6E6E6"/>
            <w:vAlign w:val="center"/>
          </w:tcPr>
          <w:p w14:paraId="42DF4CF5" w14:textId="77777777" w:rsidR="00EC6E5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B981E29" w14:textId="77777777" w:rsidR="00EC6E50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5C9C57D" w14:textId="77777777" w:rsidR="00EC6E5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8AA27E7" w14:textId="77777777" w:rsidR="00EC6E50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2C97415" w14:textId="77777777" w:rsidR="00EC6E5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576EEB9" w14:textId="77777777" w:rsidR="00EC6E50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EB0DF50" w14:textId="77777777" w:rsidR="00EC6E50" w:rsidRDefault="00000000">
            <w:r>
              <w:t>0</w:t>
            </w:r>
          </w:p>
        </w:tc>
      </w:tr>
    </w:tbl>
    <w:p w14:paraId="52B43A7B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71" w:name="_Toc123130755"/>
      <w:r>
        <w:rPr>
          <w:color w:val="000000"/>
        </w:rP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C6E50" w14:paraId="26A9FD73" w14:textId="77777777">
        <w:tc>
          <w:tcPr>
            <w:tcW w:w="1115" w:type="dxa"/>
            <w:shd w:val="clear" w:color="auto" w:fill="E6E6E6"/>
            <w:vAlign w:val="center"/>
          </w:tcPr>
          <w:p w14:paraId="67346323" w14:textId="77777777" w:rsidR="00EC6E50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C297A" w14:textId="77777777" w:rsidR="00EC6E50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601F83" w14:textId="77777777" w:rsidR="00EC6E5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A5B78A" w14:textId="77777777" w:rsidR="00EC6E50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7EDF89" w14:textId="77777777" w:rsidR="00EC6E50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52394C" w14:textId="77777777" w:rsidR="00EC6E50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6D1118" w14:textId="77777777" w:rsidR="00EC6E50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35A28D" w14:textId="77777777" w:rsidR="00EC6E50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C6E50" w14:paraId="690461BB" w14:textId="77777777">
        <w:tc>
          <w:tcPr>
            <w:tcW w:w="1115" w:type="dxa"/>
            <w:shd w:val="clear" w:color="auto" w:fill="E6E6E6"/>
            <w:vAlign w:val="center"/>
          </w:tcPr>
          <w:p w14:paraId="626CF2C7" w14:textId="77777777" w:rsidR="00EC6E50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08AA9982" w14:textId="77777777" w:rsidR="00EC6E50" w:rsidRDefault="00000000">
            <w:r>
              <w:t>12287</w:t>
            </w:r>
          </w:p>
        </w:tc>
        <w:tc>
          <w:tcPr>
            <w:tcW w:w="1131" w:type="dxa"/>
            <w:vAlign w:val="center"/>
          </w:tcPr>
          <w:p w14:paraId="13CFC235" w14:textId="77777777" w:rsidR="00EC6E50" w:rsidRDefault="00000000">
            <w:r>
              <w:t>180</w:t>
            </w:r>
          </w:p>
        </w:tc>
        <w:tc>
          <w:tcPr>
            <w:tcW w:w="1273" w:type="dxa"/>
            <w:vAlign w:val="center"/>
          </w:tcPr>
          <w:p w14:paraId="245A24A7" w14:textId="77777777" w:rsidR="00EC6E50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313CD364" w14:textId="77777777" w:rsidR="00EC6E50" w:rsidRDefault="00000000">
            <w:r>
              <w:t>2949</w:t>
            </w:r>
          </w:p>
        </w:tc>
        <w:tc>
          <w:tcPr>
            <w:tcW w:w="1273" w:type="dxa"/>
            <w:vAlign w:val="center"/>
          </w:tcPr>
          <w:p w14:paraId="05866A10" w14:textId="77777777" w:rsidR="00EC6E50" w:rsidRDefault="00000000">
            <w:r>
              <w:t>1800</w:t>
            </w:r>
          </w:p>
        </w:tc>
        <w:tc>
          <w:tcPr>
            <w:tcW w:w="1131" w:type="dxa"/>
            <w:vAlign w:val="center"/>
          </w:tcPr>
          <w:p w14:paraId="109FAD46" w14:textId="77777777" w:rsidR="00EC6E50" w:rsidRDefault="00000000">
            <w:r>
              <w:t>1440</w:t>
            </w:r>
          </w:p>
        </w:tc>
        <w:tc>
          <w:tcPr>
            <w:tcW w:w="1131" w:type="dxa"/>
            <w:vAlign w:val="center"/>
          </w:tcPr>
          <w:p w14:paraId="58C71884" w14:textId="77777777" w:rsidR="00EC6E50" w:rsidRDefault="00000000">
            <w:r>
              <w:t>0</w:t>
            </w:r>
          </w:p>
        </w:tc>
      </w:tr>
      <w:tr w:rsidR="00EC6E50" w14:paraId="08FB5BA1" w14:textId="77777777">
        <w:tc>
          <w:tcPr>
            <w:tcW w:w="1115" w:type="dxa"/>
            <w:shd w:val="clear" w:color="auto" w:fill="E6E6E6"/>
            <w:vAlign w:val="center"/>
          </w:tcPr>
          <w:p w14:paraId="682644B5" w14:textId="77777777" w:rsidR="00EC6E50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1F26C4AC" w14:textId="77777777" w:rsidR="00EC6E50" w:rsidRDefault="00000000">
            <w:r>
              <w:t>7583</w:t>
            </w:r>
          </w:p>
        </w:tc>
        <w:tc>
          <w:tcPr>
            <w:tcW w:w="1131" w:type="dxa"/>
            <w:vAlign w:val="center"/>
          </w:tcPr>
          <w:p w14:paraId="2D53CA0F" w14:textId="77777777" w:rsidR="00EC6E50" w:rsidRDefault="00000000">
            <w:r>
              <w:t>49</w:t>
            </w:r>
          </w:p>
        </w:tc>
        <w:tc>
          <w:tcPr>
            <w:tcW w:w="1273" w:type="dxa"/>
            <w:vAlign w:val="center"/>
          </w:tcPr>
          <w:p w14:paraId="027B778C" w14:textId="77777777" w:rsidR="00EC6E50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55A5DE05" w14:textId="77777777" w:rsidR="00EC6E50" w:rsidRDefault="00000000">
            <w:r>
              <w:t>1668</w:t>
            </w:r>
          </w:p>
        </w:tc>
        <w:tc>
          <w:tcPr>
            <w:tcW w:w="1273" w:type="dxa"/>
            <w:vAlign w:val="center"/>
          </w:tcPr>
          <w:p w14:paraId="57434D72" w14:textId="77777777" w:rsidR="00EC6E50" w:rsidRDefault="00000000">
            <w:r>
              <w:t>490</w:t>
            </w:r>
          </w:p>
        </w:tc>
        <w:tc>
          <w:tcPr>
            <w:tcW w:w="1131" w:type="dxa"/>
            <w:vAlign w:val="center"/>
          </w:tcPr>
          <w:p w14:paraId="4BFEE0E9" w14:textId="77777777" w:rsidR="00EC6E50" w:rsidRDefault="00000000">
            <w:r>
              <w:t>392</w:t>
            </w:r>
          </w:p>
        </w:tc>
        <w:tc>
          <w:tcPr>
            <w:tcW w:w="1131" w:type="dxa"/>
            <w:vAlign w:val="center"/>
          </w:tcPr>
          <w:p w14:paraId="0C0723F6" w14:textId="77777777" w:rsidR="00EC6E50" w:rsidRDefault="00000000">
            <w:r>
              <w:t>0</w:t>
            </w:r>
          </w:p>
        </w:tc>
      </w:tr>
      <w:tr w:rsidR="00EC6E50" w14:paraId="4E6B86A7" w14:textId="77777777">
        <w:tc>
          <w:tcPr>
            <w:tcW w:w="1115" w:type="dxa"/>
            <w:shd w:val="clear" w:color="auto" w:fill="E6E6E6"/>
            <w:vAlign w:val="center"/>
          </w:tcPr>
          <w:p w14:paraId="2DF6D900" w14:textId="77777777" w:rsidR="00EC6E50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71EFA09A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F1185A" w14:textId="77777777" w:rsidR="00EC6E5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C3FF776" w14:textId="77777777" w:rsidR="00EC6E50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0D051747" w14:textId="77777777" w:rsidR="00EC6E5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75AB51E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DE30DD4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A962DE5" w14:textId="77777777" w:rsidR="00EC6E50" w:rsidRDefault="00000000">
            <w:r>
              <w:t>0</w:t>
            </w:r>
          </w:p>
        </w:tc>
      </w:tr>
      <w:tr w:rsidR="00EC6E50" w14:paraId="306A6118" w14:textId="77777777">
        <w:tc>
          <w:tcPr>
            <w:tcW w:w="1115" w:type="dxa"/>
            <w:shd w:val="clear" w:color="auto" w:fill="E6E6E6"/>
            <w:vAlign w:val="center"/>
          </w:tcPr>
          <w:p w14:paraId="0E19940E" w14:textId="77777777" w:rsidR="00EC6E50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06519955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37406DB" w14:textId="77777777" w:rsidR="00EC6E5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537C326" w14:textId="77777777" w:rsidR="00EC6E50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17463624" w14:textId="77777777" w:rsidR="00EC6E5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97B26E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A51E60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8AF875" w14:textId="77777777" w:rsidR="00EC6E50" w:rsidRDefault="00000000">
            <w:r>
              <w:t>0</w:t>
            </w:r>
          </w:p>
        </w:tc>
      </w:tr>
      <w:tr w:rsidR="00EC6E50" w14:paraId="757C75A2" w14:textId="77777777">
        <w:tc>
          <w:tcPr>
            <w:tcW w:w="1115" w:type="dxa"/>
            <w:shd w:val="clear" w:color="auto" w:fill="E6E6E6"/>
            <w:vAlign w:val="center"/>
          </w:tcPr>
          <w:p w14:paraId="7C1B9F38" w14:textId="77777777" w:rsidR="00EC6E50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4AB82ED0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6E8CAFD" w14:textId="77777777" w:rsidR="00EC6E5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C01530" w14:textId="77777777" w:rsidR="00EC6E5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2F9C502" w14:textId="77777777" w:rsidR="00EC6E5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30786DE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2CD9B69" w14:textId="77777777" w:rsidR="00EC6E5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CFDDCA" w14:textId="77777777" w:rsidR="00EC6E50" w:rsidRDefault="00000000">
            <w:r>
              <w:t>0</w:t>
            </w:r>
          </w:p>
        </w:tc>
      </w:tr>
      <w:tr w:rsidR="00EC6E50" w14:paraId="0BF8206C" w14:textId="77777777">
        <w:tc>
          <w:tcPr>
            <w:tcW w:w="1115" w:type="dxa"/>
            <w:shd w:val="clear" w:color="auto" w:fill="E6E6E6"/>
            <w:vAlign w:val="center"/>
          </w:tcPr>
          <w:p w14:paraId="42B9AD3B" w14:textId="77777777" w:rsidR="00EC6E50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8378121" w14:textId="77777777" w:rsidR="00EC6E50" w:rsidRDefault="00000000">
            <w:r>
              <w:t>19870</w:t>
            </w:r>
          </w:p>
        </w:tc>
        <w:tc>
          <w:tcPr>
            <w:tcW w:w="1131" w:type="dxa"/>
            <w:vAlign w:val="center"/>
          </w:tcPr>
          <w:p w14:paraId="3461C0E1" w14:textId="77777777" w:rsidR="00EC6E50" w:rsidRDefault="00000000">
            <w:r>
              <w:t>229</w:t>
            </w:r>
          </w:p>
        </w:tc>
        <w:tc>
          <w:tcPr>
            <w:tcW w:w="1273" w:type="dxa"/>
            <w:vAlign w:val="center"/>
          </w:tcPr>
          <w:p w14:paraId="2531552D" w14:textId="77777777" w:rsidR="00EC6E50" w:rsidRDefault="00EC6E50"/>
        </w:tc>
        <w:tc>
          <w:tcPr>
            <w:tcW w:w="1131" w:type="dxa"/>
            <w:vAlign w:val="center"/>
          </w:tcPr>
          <w:p w14:paraId="709D663A" w14:textId="77777777" w:rsidR="00EC6E50" w:rsidRDefault="00000000">
            <w:r>
              <w:t>4617</w:t>
            </w:r>
          </w:p>
        </w:tc>
        <w:tc>
          <w:tcPr>
            <w:tcW w:w="1273" w:type="dxa"/>
            <w:vAlign w:val="center"/>
          </w:tcPr>
          <w:p w14:paraId="6167B8D4" w14:textId="77777777" w:rsidR="00EC6E50" w:rsidRDefault="00000000">
            <w:r>
              <w:t>2290</w:t>
            </w:r>
          </w:p>
        </w:tc>
        <w:tc>
          <w:tcPr>
            <w:tcW w:w="1131" w:type="dxa"/>
            <w:vAlign w:val="center"/>
          </w:tcPr>
          <w:p w14:paraId="632A7D4C" w14:textId="77777777" w:rsidR="00EC6E50" w:rsidRDefault="00000000">
            <w:r>
              <w:t>1832</w:t>
            </w:r>
          </w:p>
        </w:tc>
        <w:tc>
          <w:tcPr>
            <w:tcW w:w="1131" w:type="dxa"/>
            <w:vAlign w:val="center"/>
          </w:tcPr>
          <w:p w14:paraId="7015B61B" w14:textId="77777777" w:rsidR="00EC6E50" w:rsidRDefault="00000000">
            <w:r>
              <w:t>0</w:t>
            </w:r>
          </w:p>
        </w:tc>
      </w:tr>
    </w:tbl>
    <w:p w14:paraId="49009764" w14:textId="77777777" w:rsidR="00EC6E50" w:rsidRDefault="00000000">
      <w:pPr>
        <w:pStyle w:val="2"/>
        <w:widowControl w:val="0"/>
      </w:pPr>
      <w:bookmarkStart w:id="72" w:name="_Toc123130756"/>
      <w:r>
        <w:t>供暖系统</w:t>
      </w:r>
      <w:bookmarkEnd w:id="72"/>
    </w:p>
    <w:p w14:paraId="36BCAE19" w14:textId="77777777" w:rsidR="00EC6E50" w:rsidRDefault="00000000">
      <w:pPr>
        <w:pStyle w:val="2"/>
        <w:widowControl w:val="0"/>
      </w:pPr>
      <w:bookmarkStart w:id="73" w:name="_Toc123130757"/>
      <w:r>
        <w:t>空调风机</w:t>
      </w:r>
      <w:bookmarkEnd w:id="73"/>
    </w:p>
    <w:p w14:paraId="7F6FB597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74" w:name="_Toc123130758"/>
      <w:r>
        <w:rPr>
          <w:color w:val="000000"/>
        </w:rPr>
        <w:t>独立新排风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C6E50" w14:paraId="597255E8" w14:textId="77777777">
        <w:tc>
          <w:tcPr>
            <w:tcW w:w="1635" w:type="dxa"/>
            <w:shd w:val="clear" w:color="auto" w:fill="E6E6E6"/>
            <w:vAlign w:val="center"/>
          </w:tcPr>
          <w:p w14:paraId="7B96711D" w14:textId="77777777" w:rsidR="00EC6E5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7E7120" w14:textId="77777777" w:rsidR="00EC6E5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EC6C1BF" w14:textId="77777777" w:rsidR="00EC6E5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03B685" w14:textId="77777777" w:rsidR="00EC6E5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B7DE927" w14:textId="77777777" w:rsidR="00EC6E5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8665909" w14:textId="77777777" w:rsidR="00EC6E5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C6E50" w14:paraId="0D95D31E" w14:textId="77777777">
        <w:tc>
          <w:tcPr>
            <w:tcW w:w="1635" w:type="dxa"/>
            <w:vAlign w:val="center"/>
          </w:tcPr>
          <w:p w14:paraId="1256827F" w14:textId="77777777" w:rsidR="00EC6E50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BD8F41E" w14:textId="77777777" w:rsidR="00EC6E50" w:rsidRDefault="00000000">
            <w:r>
              <w:t>16935</w:t>
            </w:r>
          </w:p>
        </w:tc>
        <w:tc>
          <w:tcPr>
            <w:tcW w:w="1794" w:type="dxa"/>
            <w:vAlign w:val="center"/>
          </w:tcPr>
          <w:p w14:paraId="6D19DC4B" w14:textId="77777777" w:rsidR="00EC6E5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4250855" w14:textId="77777777" w:rsidR="00EC6E50" w:rsidRDefault="00000000">
            <w:r>
              <w:t>4064</w:t>
            </w:r>
          </w:p>
        </w:tc>
        <w:tc>
          <w:tcPr>
            <w:tcW w:w="1431" w:type="dxa"/>
            <w:vAlign w:val="center"/>
          </w:tcPr>
          <w:p w14:paraId="6BBD6BAF" w14:textId="77777777" w:rsidR="00EC6E50" w:rsidRDefault="00000000">
            <w:r>
              <w:t>696</w:t>
            </w:r>
          </w:p>
        </w:tc>
        <w:tc>
          <w:tcPr>
            <w:tcW w:w="1533" w:type="dxa"/>
            <w:vAlign w:val="center"/>
          </w:tcPr>
          <w:p w14:paraId="5CD90B5D" w14:textId="77777777" w:rsidR="00EC6E50" w:rsidRDefault="00000000">
            <w:r>
              <w:t>2829</w:t>
            </w:r>
          </w:p>
        </w:tc>
      </w:tr>
      <w:tr w:rsidR="00EC6E50" w14:paraId="4873031D" w14:textId="77777777">
        <w:tc>
          <w:tcPr>
            <w:tcW w:w="7797" w:type="dxa"/>
            <w:gridSpan w:val="5"/>
            <w:vAlign w:val="center"/>
          </w:tcPr>
          <w:p w14:paraId="47D0E1B1" w14:textId="77777777" w:rsidR="00EC6E5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36F1B31" w14:textId="77777777" w:rsidR="00EC6E50" w:rsidRDefault="00000000">
            <w:r>
              <w:t>2829</w:t>
            </w:r>
          </w:p>
        </w:tc>
      </w:tr>
    </w:tbl>
    <w:p w14:paraId="7F4B40FB" w14:textId="77777777" w:rsidR="00EC6E50" w:rsidRDefault="00EC6E5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C6E50" w14:paraId="7231E0C0" w14:textId="77777777">
        <w:tc>
          <w:tcPr>
            <w:tcW w:w="1681" w:type="dxa"/>
            <w:shd w:val="clear" w:color="auto" w:fill="E6E6E6"/>
            <w:vAlign w:val="center"/>
          </w:tcPr>
          <w:p w14:paraId="0508C809" w14:textId="77777777" w:rsidR="00EC6E5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EEB5A5" w14:textId="77777777" w:rsidR="00EC6E50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BB5382" w14:textId="77777777" w:rsidR="00EC6E50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7F7087" w14:textId="77777777" w:rsidR="00EC6E5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0CBDC4" w14:textId="77777777" w:rsidR="00EC6E5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D8D010" w14:textId="77777777" w:rsidR="00EC6E5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B2B0B5" w14:textId="77777777" w:rsidR="00EC6E50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C6E50" w14:paraId="07F343C9" w14:textId="77777777">
        <w:tc>
          <w:tcPr>
            <w:tcW w:w="1681" w:type="dxa"/>
            <w:vAlign w:val="center"/>
          </w:tcPr>
          <w:p w14:paraId="7E880D26" w14:textId="77777777" w:rsidR="00EC6E50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46D5E1F" w14:textId="77777777" w:rsidR="00EC6E50" w:rsidRDefault="00000000">
            <w:r>
              <w:t>13548</w:t>
            </w:r>
          </w:p>
        </w:tc>
        <w:tc>
          <w:tcPr>
            <w:tcW w:w="990" w:type="dxa"/>
            <w:vAlign w:val="center"/>
          </w:tcPr>
          <w:p w14:paraId="32C093B8" w14:textId="77777777" w:rsidR="00EC6E5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0EFC61F" w14:textId="77777777" w:rsidR="00EC6E50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99069A8" w14:textId="77777777" w:rsidR="00EC6E50" w:rsidRDefault="00000000">
            <w:r>
              <w:t>3251</w:t>
            </w:r>
          </w:p>
        </w:tc>
        <w:tc>
          <w:tcPr>
            <w:tcW w:w="1131" w:type="dxa"/>
            <w:vAlign w:val="center"/>
          </w:tcPr>
          <w:p w14:paraId="24321611" w14:textId="77777777" w:rsidR="00EC6E50" w:rsidRDefault="00000000">
            <w:r>
              <w:t>696</w:t>
            </w:r>
          </w:p>
        </w:tc>
        <w:tc>
          <w:tcPr>
            <w:tcW w:w="1550" w:type="dxa"/>
            <w:vAlign w:val="center"/>
          </w:tcPr>
          <w:p w14:paraId="30856152" w14:textId="77777777" w:rsidR="00EC6E50" w:rsidRDefault="00000000">
            <w:r>
              <w:t>2263</w:t>
            </w:r>
          </w:p>
        </w:tc>
      </w:tr>
      <w:tr w:rsidR="00EC6E50" w14:paraId="5C5A48AE" w14:textId="77777777">
        <w:tc>
          <w:tcPr>
            <w:tcW w:w="7761" w:type="dxa"/>
            <w:gridSpan w:val="6"/>
            <w:vAlign w:val="center"/>
          </w:tcPr>
          <w:p w14:paraId="1A7C23F4" w14:textId="77777777" w:rsidR="00EC6E50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77C0861" w14:textId="77777777" w:rsidR="00EC6E50" w:rsidRDefault="00000000">
            <w:r>
              <w:t>2263</w:t>
            </w:r>
          </w:p>
        </w:tc>
      </w:tr>
    </w:tbl>
    <w:p w14:paraId="0EA31414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75" w:name="_Toc123130759"/>
      <w:r>
        <w:rPr>
          <w:color w:val="000000"/>
        </w:rPr>
        <w:t>风机盘管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C6E50" w14:paraId="268DE482" w14:textId="77777777">
        <w:tc>
          <w:tcPr>
            <w:tcW w:w="1964" w:type="dxa"/>
            <w:shd w:val="clear" w:color="auto" w:fill="E6E6E6"/>
            <w:vAlign w:val="center"/>
          </w:tcPr>
          <w:p w14:paraId="21460714" w14:textId="77777777" w:rsidR="00EC6E50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68A4C81" w14:textId="77777777" w:rsidR="00EC6E50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2A5BA38" w14:textId="77777777" w:rsidR="00EC6E50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E5C984" w14:textId="77777777" w:rsidR="00EC6E5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C709842" w14:textId="77777777" w:rsidR="00EC6E50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EC6E50" w14:paraId="7945760C" w14:textId="77777777">
        <w:tc>
          <w:tcPr>
            <w:tcW w:w="1964" w:type="dxa"/>
            <w:vAlign w:val="center"/>
          </w:tcPr>
          <w:p w14:paraId="2C842279" w14:textId="77777777" w:rsidR="00EC6E50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642B4E3A" w14:textId="77777777" w:rsidR="00EC6E50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C64F1D7" w14:textId="77777777" w:rsidR="00EC6E50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79EBF16" w14:textId="77777777" w:rsidR="00EC6E50" w:rsidRDefault="00000000">
            <w:r>
              <w:t>657</w:t>
            </w:r>
          </w:p>
        </w:tc>
        <w:tc>
          <w:tcPr>
            <w:tcW w:w="1975" w:type="dxa"/>
            <w:vAlign w:val="center"/>
          </w:tcPr>
          <w:p w14:paraId="2015A41B" w14:textId="77777777" w:rsidR="00EC6E50" w:rsidRDefault="00000000">
            <w:r>
              <w:t>263</w:t>
            </w:r>
          </w:p>
        </w:tc>
      </w:tr>
      <w:tr w:rsidR="00EC6E50" w14:paraId="691B01EC" w14:textId="77777777">
        <w:tc>
          <w:tcPr>
            <w:tcW w:w="7339" w:type="dxa"/>
            <w:gridSpan w:val="4"/>
            <w:vAlign w:val="center"/>
          </w:tcPr>
          <w:p w14:paraId="78CEAD2E" w14:textId="77777777" w:rsidR="00EC6E50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BD6C39C" w14:textId="77777777" w:rsidR="00EC6E50" w:rsidRDefault="00000000">
            <w:r>
              <w:t>263</w:t>
            </w:r>
          </w:p>
        </w:tc>
      </w:tr>
    </w:tbl>
    <w:p w14:paraId="4C25BB29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76" w:name="_Toc123130760"/>
      <w:r>
        <w:rPr>
          <w:color w:val="000000"/>
        </w:rPr>
        <w:lastRenderedPageBreak/>
        <w:t>照明</w:t>
      </w:r>
      <w:bookmarkEnd w:id="7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C6E50" w14:paraId="0199F40B" w14:textId="77777777">
        <w:tc>
          <w:tcPr>
            <w:tcW w:w="3135" w:type="dxa"/>
            <w:shd w:val="clear" w:color="auto" w:fill="E6E6E6"/>
            <w:vAlign w:val="center"/>
          </w:tcPr>
          <w:p w14:paraId="5E89FA78" w14:textId="77777777" w:rsidR="00EC6E5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5AC0FB" w14:textId="77777777" w:rsidR="00EC6E5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AA52E6" w14:textId="77777777" w:rsidR="00EC6E5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33B02D1" w14:textId="77777777" w:rsidR="00EC6E5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E7EDC8" w14:textId="77777777" w:rsidR="00EC6E5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C6E50" w14:paraId="79ACE057" w14:textId="77777777">
        <w:tc>
          <w:tcPr>
            <w:tcW w:w="3135" w:type="dxa"/>
            <w:vAlign w:val="center"/>
          </w:tcPr>
          <w:p w14:paraId="0A33EA12" w14:textId="77777777" w:rsidR="00EC6E5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4A75E21" w14:textId="77777777" w:rsidR="00EC6E5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3D2CFB3" w14:textId="77777777" w:rsidR="00EC6E50" w:rsidRDefault="00000000">
            <w:r>
              <w:t>43</w:t>
            </w:r>
          </w:p>
        </w:tc>
        <w:tc>
          <w:tcPr>
            <w:tcW w:w="1522" w:type="dxa"/>
            <w:vAlign w:val="center"/>
          </w:tcPr>
          <w:p w14:paraId="6976CE98" w14:textId="77777777" w:rsidR="00EC6E50" w:rsidRDefault="00000000">
            <w:r>
              <w:t>4001</w:t>
            </w:r>
          </w:p>
        </w:tc>
        <w:tc>
          <w:tcPr>
            <w:tcW w:w="1862" w:type="dxa"/>
            <w:vAlign w:val="center"/>
          </w:tcPr>
          <w:p w14:paraId="0DE08722" w14:textId="77777777" w:rsidR="00EC6E50" w:rsidRDefault="00000000">
            <w:r>
              <w:t>60490</w:t>
            </w:r>
          </w:p>
        </w:tc>
      </w:tr>
      <w:tr w:rsidR="00EC6E50" w14:paraId="219CBE24" w14:textId="77777777">
        <w:tc>
          <w:tcPr>
            <w:tcW w:w="3135" w:type="dxa"/>
            <w:vAlign w:val="center"/>
          </w:tcPr>
          <w:p w14:paraId="78276443" w14:textId="77777777" w:rsidR="00EC6E50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1A3E4585" w14:textId="77777777" w:rsidR="00EC6E50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61FDB770" w14:textId="77777777" w:rsidR="00EC6E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D731F66" w14:textId="77777777" w:rsidR="00EC6E50" w:rsidRDefault="00000000">
            <w:r>
              <w:t>84</w:t>
            </w:r>
          </w:p>
        </w:tc>
        <w:tc>
          <w:tcPr>
            <w:tcW w:w="1862" w:type="dxa"/>
            <w:vAlign w:val="center"/>
          </w:tcPr>
          <w:p w14:paraId="2488727C" w14:textId="77777777" w:rsidR="00EC6E50" w:rsidRDefault="00000000">
            <w:r>
              <w:t>3353</w:t>
            </w:r>
          </w:p>
        </w:tc>
      </w:tr>
      <w:tr w:rsidR="00EC6E50" w14:paraId="555BF7A5" w14:textId="77777777">
        <w:tc>
          <w:tcPr>
            <w:tcW w:w="7485" w:type="dxa"/>
            <w:gridSpan w:val="4"/>
            <w:vAlign w:val="center"/>
          </w:tcPr>
          <w:p w14:paraId="15371C4F" w14:textId="77777777" w:rsidR="00EC6E5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E45C322" w14:textId="77777777" w:rsidR="00EC6E50" w:rsidRDefault="00000000">
            <w:r>
              <w:t>63843</w:t>
            </w:r>
          </w:p>
        </w:tc>
      </w:tr>
    </w:tbl>
    <w:p w14:paraId="44385E5E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77" w:name="_Toc123130761"/>
      <w:r>
        <w:rPr>
          <w:color w:val="000000"/>
        </w:rPr>
        <w:t>插座设备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C6E50" w14:paraId="641959E7" w14:textId="77777777">
        <w:tc>
          <w:tcPr>
            <w:tcW w:w="3135" w:type="dxa"/>
            <w:shd w:val="clear" w:color="auto" w:fill="E6E6E6"/>
            <w:vAlign w:val="center"/>
          </w:tcPr>
          <w:p w14:paraId="4189056E" w14:textId="77777777" w:rsidR="00EC6E5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A2192A" w14:textId="77777777" w:rsidR="00EC6E5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AC2FAF" w14:textId="77777777" w:rsidR="00EC6E5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9AE14BB" w14:textId="77777777" w:rsidR="00EC6E5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5E20B4" w14:textId="77777777" w:rsidR="00EC6E5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C6E50" w14:paraId="003084CE" w14:textId="77777777">
        <w:tc>
          <w:tcPr>
            <w:tcW w:w="3135" w:type="dxa"/>
            <w:vAlign w:val="center"/>
          </w:tcPr>
          <w:p w14:paraId="3B9ADBD1" w14:textId="77777777" w:rsidR="00EC6E5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EEFC627" w14:textId="77777777" w:rsidR="00EC6E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F91AF39" w14:textId="77777777" w:rsidR="00EC6E50" w:rsidRDefault="00000000">
            <w:r>
              <w:t>43</w:t>
            </w:r>
          </w:p>
        </w:tc>
        <w:tc>
          <w:tcPr>
            <w:tcW w:w="1522" w:type="dxa"/>
            <w:vAlign w:val="center"/>
          </w:tcPr>
          <w:p w14:paraId="62FBC425" w14:textId="77777777" w:rsidR="00EC6E50" w:rsidRDefault="00000000">
            <w:r>
              <w:t>4001</w:t>
            </w:r>
          </w:p>
        </w:tc>
        <w:tc>
          <w:tcPr>
            <w:tcW w:w="1862" w:type="dxa"/>
            <w:vAlign w:val="center"/>
          </w:tcPr>
          <w:p w14:paraId="6FA0A03F" w14:textId="77777777" w:rsidR="00EC6E50" w:rsidRDefault="00000000">
            <w:r>
              <w:t>141023</w:t>
            </w:r>
          </w:p>
        </w:tc>
      </w:tr>
      <w:tr w:rsidR="00EC6E50" w14:paraId="43BE3413" w14:textId="77777777">
        <w:tc>
          <w:tcPr>
            <w:tcW w:w="3135" w:type="dxa"/>
            <w:vAlign w:val="center"/>
          </w:tcPr>
          <w:p w14:paraId="6063864F" w14:textId="77777777" w:rsidR="00EC6E50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65247CBC" w14:textId="77777777" w:rsidR="00EC6E50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43D22013" w14:textId="77777777" w:rsidR="00EC6E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F254254" w14:textId="77777777" w:rsidR="00EC6E50" w:rsidRDefault="00000000">
            <w:r>
              <w:t>84</w:t>
            </w:r>
          </w:p>
        </w:tc>
        <w:tc>
          <w:tcPr>
            <w:tcW w:w="1862" w:type="dxa"/>
            <w:vAlign w:val="center"/>
          </w:tcPr>
          <w:p w14:paraId="036E9106" w14:textId="77777777" w:rsidR="00EC6E50" w:rsidRDefault="00000000">
            <w:r>
              <w:t>3963</w:t>
            </w:r>
          </w:p>
        </w:tc>
      </w:tr>
      <w:tr w:rsidR="00EC6E50" w14:paraId="3AA22AAC" w14:textId="77777777">
        <w:tc>
          <w:tcPr>
            <w:tcW w:w="7485" w:type="dxa"/>
            <w:gridSpan w:val="4"/>
            <w:vAlign w:val="center"/>
          </w:tcPr>
          <w:p w14:paraId="72E08CC6" w14:textId="77777777" w:rsidR="00EC6E5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B8579E6" w14:textId="77777777" w:rsidR="00EC6E50" w:rsidRDefault="00000000">
            <w:r>
              <w:t>144986</w:t>
            </w:r>
          </w:p>
        </w:tc>
      </w:tr>
    </w:tbl>
    <w:p w14:paraId="7A4BD236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78" w:name="_Toc123130762"/>
      <w:r>
        <w:rPr>
          <w:color w:val="000000"/>
        </w:rPr>
        <w:t>排风机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EC6E50" w14:paraId="7FBD63BA" w14:textId="77777777">
        <w:tc>
          <w:tcPr>
            <w:tcW w:w="1556" w:type="dxa"/>
            <w:shd w:val="clear" w:color="auto" w:fill="E6E6E6"/>
            <w:vAlign w:val="center"/>
          </w:tcPr>
          <w:p w14:paraId="49CC57A1" w14:textId="77777777" w:rsidR="00EC6E50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4A98A0" w14:textId="77777777" w:rsidR="00EC6E50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CE0380" w14:textId="77777777" w:rsidR="00EC6E50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690305" w14:textId="77777777" w:rsidR="00EC6E50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A58F29" w14:textId="77777777" w:rsidR="00EC6E50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720883" w14:textId="77777777" w:rsidR="00EC6E50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C6E50" w14:paraId="16A47D5F" w14:textId="77777777">
        <w:tc>
          <w:tcPr>
            <w:tcW w:w="1556" w:type="dxa"/>
            <w:vAlign w:val="center"/>
          </w:tcPr>
          <w:p w14:paraId="1FA7C41E" w14:textId="77777777" w:rsidR="00EC6E50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021B7BF5" w14:textId="77777777" w:rsidR="00EC6E50" w:rsidRDefault="00000000">
            <w:r>
              <w:t>8</w:t>
            </w:r>
          </w:p>
        </w:tc>
        <w:tc>
          <w:tcPr>
            <w:tcW w:w="1556" w:type="dxa"/>
            <w:vAlign w:val="center"/>
          </w:tcPr>
          <w:p w14:paraId="736F1D4C" w14:textId="77777777" w:rsidR="00EC6E50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08C3EEC4" w14:textId="77777777" w:rsidR="00EC6E50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5FAB8CE0" w14:textId="77777777" w:rsidR="00EC6E50" w:rsidRDefault="00000000">
            <w:r>
              <w:t>256</w:t>
            </w:r>
          </w:p>
        </w:tc>
        <w:tc>
          <w:tcPr>
            <w:tcW w:w="1556" w:type="dxa"/>
            <w:vAlign w:val="center"/>
          </w:tcPr>
          <w:p w14:paraId="534845A4" w14:textId="77777777" w:rsidR="00EC6E50" w:rsidRDefault="00000000">
            <w:r>
              <w:t>40960</w:t>
            </w:r>
          </w:p>
        </w:tc>
      </w:tr>
      <w:tr w:rsidR="00EC6E50" w14:paraId="522BE8DA" w14:textId="77777777">
        <w:tc>
          <w:tcPr>
            <w:tcW w:w="7774" w:type="dxa"/>
            <w:gridSpan w:val="5"/>
            <w:vAlign w:val="center"/>
          </w:tcPr>
          <w:p w14:paraId="3F6A625B" w14:textId="77777777" w:rsidR="00EC6E5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F4C036A" w14:textId="77777777" w:rsidR="00EC6E50" w:rsidRDefault="00000000">
            <w:r>
              <w:t>40960</w:t>
            </w:r>
          </w:p>
        </w:tc>
      </w:tr>
    </w:tbl>
    <w:p w14:paraId="7990CA09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2A3A91D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79" w:name="_Toc123130763"/>
      <w:r>
        <w:rPr>
          <w:color w:val="000000"/>
        </w:rPr>
        <w:t>生活热水</w:t>
      </w:r>
      <w:bookmarkEnd w:id="79"/>
    </w:p>
    <w:p w14:paraId="1B9BA277" w14:textId="77777777" w:rsidR="00EC6E50" w:rsidRDefault="00000000">
      <w:pPr>
        <w:pStyle w:val="3"/>
        <w:widowControl w:val="0"/>
        <w:jc w:val="both"/>
        <w:rPr>
          <w:color w:val="000000"/>
        </w:rPr>
      </w:pPr>
      <w:bookmarkStart w:id="80" w:name="_Toc123130764"/>
      <w:r>
        <w:rPr>
          <w:color w:val="000000"/>
        </w:rPr>
        <w:t>热水系统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13"/>
        <w:gridCol w:w="729"/>
        <w:gridCol w:w="808"/>
        <w:gridCol w:w="148"/>
        <w:gridCol w:w="646"/>
        <w:gridCol w:w="423"/>
        <w:gridCol w:w="333"/>
        <w:gridCol w:w="1575"/>
      </w:tblGrid>
      <w:tr w:rsidR="00EC6E50" w14:paraId="167A30E7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3CB47C68" w14:textId="77777777" w:rsidR="00EC6E50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3157F10" w14:textId="77777777" w:rsidR="00EC6E50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1AB88E7D" w14:textId="77777777" w:rsidR="00EC6E50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53F06AF" w14:textId="77777777" w:rsidR="00EC6E50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4DF04708" w14:textId="77777777" w:rsidR="00EC6E50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5E1E77C" w14:textId="77777777" w:rsidR="00EC6E50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EC6E50" w14:paraId="5DB82897" w14:textId="77777777">
        <w:tc>
          <w:tcPr>
            <w:tcW w:w="1550" w:type="dxa"/>
            <w:gridSpan w:val="2"/>
            <w:vAlign w:val="center"/>
          </w:tcPr>
          <w:p w14:paraId="68B2D1E0" w14:textId="77777777" w:rsidR="00EC6E50" w:rsidRDefault="00000000">
            <w:r>
              <w:t>商店</w:t>
            </w:r>
          </w:p>
        </w:tc>
        <w:tc>
          <w:tcPr>
            <w:tcW w:w="1550" w:type="dxa"/>
            <w:gridSpan w:val="2"/>
            <w:vAlign w:val="center"/>
          </w:tcPr>
          <w:p w14:paraId="2F2A74EA" w14:textId="77777777" w:rsidR="00EC6E50" w:rsidRDefault="00000000">
            <w:r>
              <w:t>8</w:t>
            </w:r>
          </w:p>
        </w:tc>
        <w:tc>
          <w:tcPr>
            <w:tcW w:w="1550" w:type="dxa"/>
            <w:gridSpan w:val="2"/>
            <w:vAlign w:val="center"/>
          </w:tcPr>
          <w:p w14:paraId="0AD3F620" w14:textId="77777777" w:rsidR="00EC6E50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0095D730" w14:textId="77777777" w:rsidR="00EC6E50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0F6CEA56" w14:textId="77777777" w:rsidR="00EC6E50" w:rsidRDefault="00000000">
            <w:r>
              <w:t>256</w:t>
            </w:r>
          </w:p>
        </w:tc>
        <w:tc>
          <w:tcPr>
            <w:tcW w:w="1573" w:type="dxa"/>
            <w:vAlign w:val="center"/>
          </w:tcPr>
          <w:p w14:paraId="6066AAED" w14:textId="77777777" w:rsidR="00EC6E50" w:rsidRDefault="00000000">
            <w:r>
              <w:t>10537</w:t>
            </w:r>
          </w:p>
        </w:tc>
      </w:tr>
      <w:tr w:rsidR="00EC6E50" w14:paraId="0A9ABFBB" w14:textId="77777777">
        <w:tc>
          <w:tcPr>
            <w:tcW w:w="7750" w:type="dxa"/>
            <w:gridSpan w:val="13"/>
            <w:vAlign w:val="center"/>
          </w:tcPr>
          <w:p w14:paraId="7CFA0CF5" w14:textId="77777777" w:rsidR="00EC6E50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FD0069F" w14:textId="77777777" w:rsidR="00EC6E50" w:rsidRDefault="00000000">
            <w:r>
              <w:t>10537</w:t>
            </w:r>
          </w:p>
        </w:tc>
      </w:tr>
      <w:tr w:rsidR="00EC6E50" w14:paraId="22B0E635" w14:textId="77777777">
        <w:tc>
          <w:tcPr>
            <w:tcW w:w="1115" w:type="dxa"/>
            <w:shd w:val="clear" w:color="auto" w:fill="E6E6E6"/>
            <w:vAlign w:val="center"/>
          </w:tcPr>
          <w:p w14:paraId="6DBA24B9" w14:textId="77777777" w:rsidR="00EC6E50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191FCB77" w14:textId="77777777" w:rsidR="00EC6E50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73CD4A40" w14:textId="77777777" w:rsidR="00EC6E50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25A67808" w14:textId="77777777" w:rsidR="00EC6E50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7E578B44" w14:textId="77777777" w:rsidR="00EC6E50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gridSpan w:val="2"/>
            <w:shd w:val="clear" w:color="auto" w:fill="E6E6E6"/>
            <w:vAlign w:val="center"/>
          </w:tcPr>
          <w:p w14:paraId="7F86B107" w14:textId="77777777" w:rsidR="00EC6E50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6D424729" w14:textId="77777777" w:rsidR="00EC6E50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EC6E50" w14:paraId="5C2E68F0" w14:textId="77777777">
        <w:tc>
          <w:tcPr>
            <w:tcW w:w="1115" w:type="dxa"/>
            <w:vAlign w:val="center"/>
          </w:tcPr>
          <w:p w14:paraId="777C51E6" w14:textId="77777777" w:rsidR="00EC6E50" w:rsidRDefault="00000000">
            <w:r>
              <w:t>10</w:t>
            </w:r>
          </w:p>
        </w:tc>
        <w:tc>
          <w:tcPr>
            <w:tcW w:w="1697" w:type="dxa"/>
            <w:gridSpan w:val="2"/>
            <w:vAlign w:val="center"/>
          </w:tcPr>
          <w:p w14:paraId="775ECBCE" w14:textId="77777777" w:rsidR="00EC6E50" w:rsidRDefault="00000000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0ABD835E" w14:textId="77777777" w:rsidR="00EC6E50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2365656C" w14:textId="77777777" w:rsidR="00EC6E50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03F0A386" w14:textId="77777777" w:rsidR="00EC6E50" w:rsidRDefault="00000000">
            <w:r>
              <w:t>0.45</w:t>
            </w:r>
          </w:p>
        </w:tc>
        <w:tc>
          <w:tcPr>
            <w:tcW w:w="1069" w:type="dxa"/>
            <w:gridSpan w:val="2"/>
            <w:vAlign w:val="center"/>
          </w:tcPr>
          <w:p w14:paraId="41BE0380" w14:textId="77777777" w:rsidR="00EC6E50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31992BB4" w14:textId="77777777" w:rsidR="00EC6E50" w:rsidRDefault="00000000">
            <w:r>
              <w:t>44445</w:t>
            </w:r>
          </w:p>
        </w:tc>
      </w:tr>
      <w:tr w:rsidR="00EC6E50" w14:paraId="3DFDB5AF" w14:textId="77777777">
        <w:tc>
          <w:tcPr>
            <w:tcW w:w="7417" w:type="dxa"/>
            <w:gridSpan w:val="12"/>
            <w:vAlign w:val="center"/>
          </w:tcPr>
          <w:p w14:paraId="7B7CA323" w14:textId="77777777" w:rsidR="00EC6E50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778B81C1" w14:textId="77777777" w:rsidR="00EC6E50" w:rsidRDefault="00000000">
            <w:r>
              <w:t>44445</w:t>
            </w:r>
          </w:p>
        </w:tc>
      </w:tr>
      <w:tr w:rsidR="00EC6E50" w14:paraId="7DD52659" w14:textId="77777777">
        <w:tc>
          <w:tcPr>
            <w:tcW w:w="4663" w:type="dxa"/>
            <w:gridSpan w:val="7"/>
            <w:shd w:val="clear" w:color="auto" w:fill="E6E6E6"/>
            <w:vAlign w:val="center"/>
          </w:tcPr>
          <w:p w14:paraId="492FDC0E" w14:textId="77777777" w:rsidR="00EC6E50" w:rsidRDefault="00000000">
            <w:pPr>
              <w:jc w:val="center"/>
            </w:pPr>
            <w:r>
              <w:t>热水设备</w:t>
            </w:r>
          </w:p>
        </w:tc>
        <w:tc>
          <w:tcPr>
            <w:tcW w:w="2331" w:type="dxa"/>
            <w:gridSpan w:val="4"/>
            <w:shd w:val="clear" w:color="auto" w:fill="E6E6E6"/>
            <w:vAlign w:val="center"/>
          </w:tcPr>
          <w:p w14:paraId="4C19EAFD" w14:textId="77777777" w:rsidR="00EC6E50" w:rsidRDefault="00000000">
            <w:pPr>
              <w:jc w:val="center"/>
            </w:pPr>
            <w:r>
              <w:t>性能系数</w:t>
            </w:r>
          </w:p>
        </w:tc>
        <w:tc>
          <w:tcPr>
            <w:tcW w:w="2331" w:type="dxa"/>
            <w:gridSpan w:val="3"/>
            <w:shd w:val="clear" w:color="auto" w:fill="E6E6E6"/>
            <w:vAlign w:val="center"/>
          </w:tcPr>
          <w:p w14:paraId="1958C6F3" w14:textId="77777777" w:rsidR="00EC6E50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EC6E50" w14:paraId="22F18005" w14:textId="77777777">
        <w:tc>
          <w:tcPr>
            <w:tcW w:w="4663" w:type="dxa"/>
            <w:gridSpan w:val="7"/>
            <w:vAlign w:val="center"/>
          </w:tcPr>
          <w:p w14:paraId="752D2EDF" w14:textId="77777777" w:rsidR="00EC6E50" w:rsidRDefault="00000000">
            <w:r>
              <w:t>热泵</w:t>
            </w:r>
          </w:p>
        </w:tc>
        <w:tc>
          <w:tcPr>
            <w:tcW w:w="2331" w:type="dxa"/>
            <w:gridSpan w:val="4"/>
            <w:vAlign w:val="center"/>
          </w:tcPr>
          <w:p w14:paraId="616C1BAB" w14:textId="77777777" w:rsidR="00EC6E50" w:rsidRDefault="00000000">
            <w:r>
              <w:t>3.5</w:t>
            </w:r>
          </w:p>
        </w:tc>
        <w:tc>
          <w:tcPr>
            <w:tcW w:w="2331" w:type="dxa"/>
            <w:gridSpan w:val="3"/>
            <w:vAlign w:val="center"/>
          </w:tcPr>
          <w:p w14:paraId="0B6E564D" w14:textId="77777777" w:rsidR="00EC6E50" w:rsidRDefault="00000000">
            <w:r>
              <w:t>0</w:t>
            </w:r>
          </w:p>
        </w:tc>
      </w:tr>
    </w:tbl>
    <w:p w14:paraId="25C91490" w14:textId="77777777" w:rsidR="00EC6E50" w:rsidRDefault="00EC6E50">
      <w:pPr>
        <w:widowControl w:val="0"/>
        <w:jc w:val="both"/>
        <w:rPr>
          <w:color w:val="000000"/>
        </w:rPr>
      </w:pPr>
    </w:p>
    <w:p w14:paraId="2E269C80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81" w:name="_Toc123130765"/>
      <w:r>
        <w:rPr>
          <w:color w:val="000000"/>
        </w:rPr>
        <w:lastRenderedPageBreak/>
        <w:t>电梯</w:t>
      </w:r>
      <w:bookmarkEnd w:id="81"/>
    </w:p>
    <w:p w14:paraId="1A4E9938" w14:textId="77777777" w:rsidR="00EC6E50" w:rsidRDefault="00000000">
      <w:pPr>
        <w:pStyle w:val="2"/>
        <w:widowControl w:val="0"/>
      </w:pPr>
      <w:bookmarkStart w:id="82" w:name="_Toc123130766"/>
      <w:r>
        <w:t>直梯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C6E50" w14:paraId="3225FB4C" w14:textId="77777777">
        <w:tc>
          <w:tcPr>
            <w:tcW w:w="1256" w:type="dxa"/>
            <w:shd w:val="clear" w:color="auto" w:fill="E6E6E6"/>
            <w:vAlign w:val="center"/>
          </w:tcPr>
          <w:p w14:paraId="5458AE18" w14:textId="77777777" w:rsidR="00EC6E50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1BA3C3" w14:textId="77777777" w:rsidR="00EC6E50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664FE5" w14:textId="77777777" w:rsidR="00EC6E50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13FF26" w14:textId="77777777" w:rsidR="00EC6E50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30316A" w14:textId="77777777" w:rsidR="00EC6E50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E49CD4" w14:textId="77777777" w:rsidR="00EC6E50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614B61" w14:textId="77777777" w:rsidR="00EC6E50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995A454" w14:textId="77777777" w:rsidR="00EC6E50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CDE70E" w14:textId="77777777" w:rsidR="00EC6E50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C6E50" w14:paraId="5026B8D9" w14:textId="77777777">
        <w:tc>
          <w:tcPr>
            <w:tcW w:w="1256" w:type="dxa"/>
            <w:vAlign w:val="center"/>
          </w:tcPr>
          <w:p w14:paraId="76266C25" w14:textId="77777777" w:rsidR="00EC6E50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B0FC9F8" w14:textId="77777777" w:rsidR="00EC6E50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7C3F2C0" w14:textId="77777777" w:rsidR="00EC6E50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6344B0C6" w14:textId="77777777" w:rsidR="00EC6E50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5D3E93E3" w14:textId="77777777" w:rsidR="00EC6E50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4BC6440" w14:textId="77777777" w:rsidR="00EC6E50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0A5EBD9A" w14:textId="77777777" w:rsidR="00EC6E50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6F9C61F5" w14:textId="77777777" w:rsidR="00EC6E50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5D66E9DD" w14:textId="77777777" w:rsidR="00EC6E50" w:rsidRDefault="00000000">
            <w:r>
              <w:t>11953</w:t>
            </w:r>
          </w:p>
        </w:tc>
      </w:tr>
      <w:tr w:rsidR="00EC6E50" w14:paraId="575B3853" w14:textId="77777777">
        <w:tc>
          <w:tcPr>
            <w:tcW w:w="8185" w:type="dxa"/>
            <w:gridSpan w:val="8"/>
            <w:vAlign w:val="center"/>
          </w:tcPr>
          <w:p w14:paraId="788E3671" w14:textId="77777777" w:rsidR="00EC6E50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02CB968C" w14:textId="77777777" w:rsidR="00EC6E50" w:rsidRDefault="00000000">
            <w:r>
              <w:t>11953</w:t>
            </w:r>
          </w:p>
        </w:tc>
      </w:tr>
    </w:tbl>
    <w:p w14:paraId="618C9C39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83" w:name="_Toc123130767"/>
      <w:r>
        <w:rPr>
          <w:color w:val="000000"/>
        </w:rPr>
        <w:t>光伏发电</w:t>
      </w:r>
      <w:bookmarkEnd w:id="83"/>
    </w:p>
    <w:p w14:paraId="6A521FE7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EC6E50" w14:paraId="7A3AE5FC" w14:textId="77777777">
        <w:tc>
          <w:tcPr>
            <w:tcW w:w="1556" w:type="dxa"/>
            <w:shd w:val="clear" w:color="auto" w:fill="E6E6E6"/>
            <w:vAlign w:val="center"/>
          </w:tcPr>
          <w:p w14:paraId="6B9EE204" w14:textId="77777777" w:rsidR="00EC6E50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51B262" w14:textId="77777777" w:rsidR="00EC6E50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35280D" w14:textId="77777777" w:rsidR="00EC6E50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84E5B62" w14:textId="77777777" w:rsidR="00EC6E50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147E38" w14:textId="77777777" w:rsidR="00EC6E50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EC6E50" w14:paraId="745DF9F5" w14:textId="77777777">
        <w:tc>
          <w:tcPr>
            <w:tcW w:w="1556" w:type="dxa"/>
            <w:vAlign w:val="center"/>
          </w:tcPr>
          <w:p w14:paraId="4095E4DD" w14:textId="77777777" w:rsidR="00EC6E50" w:rsidRDefault="00000000">
            <w:r>
              <w:t>600</w:t>
            </w:r>
          </w:p>
        </w:tc>
        <w:tc>
          <w:tcPr>
            <w:tcW w:w="1556" w:type="dxa"/>
            <w:vAlign w:val="center"/>
          </w:tcPr>
          <w:p w14:paraId="5179D6EA" w14:textId="77777777" w:rsidR="00EC6E50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A36A6AC" w14:textId="77777777" w:rsidR="00EC6E50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2DA50241" w14:textId="77777777" w:rsidR="00EC6E50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2E54556D" w14:textId="77777777" w:rsidR="00EC6E50" w:rsidRDefault="00000000">
            <w:r>
              <w:t>286277</w:t>
            </w:r>
          </w:p>
        </w:tc>
      </w:tr>
      <w:tr w:rsidR="00EC6E50" w14:paraId="07C2D0B4" w14:textId="77777777">
        <w:tc>
          <w:tcPr>
            <w:tcW w:w="7775" w:type="dxa"/>
            <w:gridSpan w:val="4"/>
            <w:vAlign w:val="center"/>
          </w:tcPr>
          <w:p w14:paraId="544B1128" w14:textId="77777777" w:rsidR="00EC6E5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EDE0DC3" w14:textId="77777777" w:rsidR="00EC6E50" w:rsidRDefault="00000000">
            <w:r>
              <w:t>286277</w:t>
            </w:r>
          </w:p>
        </w:tc>
      </w:tr>
    </w:tbl>
    <w:p w14:paraId="57CD3B38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84" w:name="_Toc123130768"/>
      <w:r>
        <w:rPr>
          <w:color w:val="000000"/>
        </w:rPr>
        <w:t>计算结果</w:t>
      </w:r>
      <w:bookmarkEnd w:id="84"/>
    </w:p>
    <w:p w14:paraId="7765A52A" w14:textId="77777777" w:rsidR="00EC6E50" w:rsidRDefault="00000000">
      <w:pPr>
        <w:pStyle w:val="2"/>
        <w:widowControl w:val="0"/>
      </w:pPr>
      <w:bookmarkStart w:id="85" w:name="_Toc123130769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C6E50" w14:paraId="01B6EAB8" w14:textId="77777777">
        <w:tc>
          <w:tcPr>
            <w:tcW w:w="1964" w:type="dxa"/>
            <w:shd w:val="clear" w:color="auto" w:fill="E6E6E6"/>
            <w:vAlign w:val="center"/>
          </w:tcPr>
          <w:p w14:paraId="117E2396" w14:textId="77777777" w:rsidR="00EC6E5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27F78D" w14:textId="77777777" w:rsidR="00EC6E5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50AFB2" w14:textId="77777777" w:rsidR="00EC6E5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71007A" w14:textId="77777777" w:rsidR="00EC6E5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2C26BA" w14:textId="77777777" w:rsidR="00EC6E5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D6A8AD" w14:textId="77777777" w:rsidR="00EC6E5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D11DF79" w14:textId="77777777" w:rsidR="00EC6E50" w:rsidRDefault="00000000">
            <w:pPr>
              <w:jc w:val="center"/>
            </w:pPr>
            <w:r>
              <w:t>合计</w:t>
            </w:r>
          </w:p>
        </w:tc>
      </w:tr>
      <w:tr w:rsidR="00EC6E50" w14:paraId="0D57F4D5" w14:textId="77777777">
        <w:tc>
          <w:tcPr>
            <w:tcW w:w="1964" w:type="dxa"/>
            <w:shd w:val="clear" w:color="auto" w:fill="E6E6E6"/>
            <w:vAlign w:val="center"/>
          </w:tcPr>
          <w:p w14:paraId="61574C70" w14:textId="77777777" w:rsidR="00EC6E5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D1C5C59" w14:textId="77777777" w:rsidR="00EC6E50" w:rsidRDefault="00000000">
            <w:r>
              <w:t>-4.74</w:t>
            </w:r>
          </w:p>
        </w:tc>
        <w:tc>
          <w:tcPr>
            <w:tcW w:w="1273" w:type="dxa"/>
            <w:vAlign w:val="center"/>
          </w:tcPr>
          <w:p w14:paraId="740FB63E" w14:textId="77777777" w:rsidR="00EC6E50" w:rsidRDefault="00000000">
            <w:r>
              <w:t>3.11</w:t>
            </w:r>
          </w:p>
        </w:tc>
        <w:tc>
          <w:tcPr>
            <w:tcW w:w="1131" w:type="dxa"/>
            <w:vAlign w:val="center"/>
          </w:tcPr>
          <w:p w14:paraId="19CF68BA" w14:textId="77777777" w:rsidR="00EC6E50" w:rsidRDefault="00000000">
            <w:r>
              <w:t>0.70</w:t>
            </w:r>
          </w:p>
        </w:tc>
        <w:tc>
          <w:tcPr>
            <w:tcW w:w="1131" w:type="dxa"/>
            <w:vAlign w:val="center"/>
          </w:tcPr>
          <w:p w14:paraId="44F17951" w14:textId="77777777" w:rsidR="00EC6E50" w:rsidRDefault="00000000">
            <w:r>
              <w:t>-3.29</w:t>
            </w:r>
          </w:p>
        </w:tc>
        <w:tc>
          <w:tcPr>
            <w:tcW w:w="1131" w:type="dxa"/>
            <w:vAlign w:val="center"/>
          </w:tcPr>
          <w:p w14:paraId="7EC7F8C8" w14:textId="77777777" w:rsidR="00EC6E5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8A0011F" w14:textId="77777777" w:rsidR="00EC6E50" w:rsidRDefault="00000000">
            <w:r>
              <w:t>-4.22</w:t>
            </w:r>
          </w:p>
        </w:tc>
      </w:tr>
      <w:tr w:rsidR="00EC6E50" w14:paraId="79AEA056" w14:textId="77777777">
        <w:tc>
          <w:tcPr>
            <w:tcW w:w="1964" w:type="dxa"/>
            <w:shd w:val="clear" w:color="auto" w:fill="E6E6E6"/>
            <w:vAlign w:val="center"/>
          </w:tcPr>
          <w:p w14:paraId="02583872" w14:textId="77777777" w:rsidR="00EC6E5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D7A0F36" w14:textId="77777777" w:rsidR="00EC6E50" w:rsidRDefault="00000000">
            <w:r>
              <w:t>-0.80</w:t>
            </w:r>
          </w:p>
        </w:tc>
        <w:tc>
          <w:tcPr>
            <w:tcW w:w="1273" w:type="dxa"/>
            <w:vAlign w:val="center"/>
          </w:tcPr>
          <w:p w14:paraId="1EA63B07" w14:textId="77777777" w:rsidR="00EC6E50" w:rsidRDefault="00000000">
            <w:r>
              <w:t>3.83</w:t>
            </w:r>
          </w:p>
        </w:tc>
        <w:tc>
          <w:tcPr>
            <w:tcW w:w="1131" w:type="dxa"/>
            <w:vAlign w:val="center"/>
          </w:tcPr>
          <w:p w14:paraId="6A332CB2" w14:textId="77777777" w:rsidR="00EC6E50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4846887F" w14:textId="77777777" w:rsidR="00EC6E50" w:rsidRDefault="00000000">
            <w:r>
              <w:t>1.39</w:t>
            </w:r>
          </w:p>
        </w:tc>
        <w:tc>
          <w:tcPr>
            <w:tcW w:w="1131" w:type="dxa"/>
            <w:vAlign w:val="center"/>
          </w:tcPr>
          <w:p w14:paraId="54EF5630" w14:textId="77777777" w:rsidR="00EC6E5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CCA5869" w14:textId="77777777" w:rsidR="00EC6E50" w:rsidRDefault="00000000">
            <w:r>
              <w:t>4.77</w:t>
            </w:r>
          </w:p>
        </w:tc>
      </w:tr>
    </w:tbl>
    <w:p w14:paraId="3B4A0E89" w14:textId="77777777" w:rsidR="00EC6E50" w:rsidRDefault="00000000">
      <w:r>
        <w:rPr>
          <w:noProof/>
        </w:rPr>
        <w:drawing>
          <wp:inline distT="0" distB="0" distL="0" distR="0" wp14:anchorId="5231E05A" wp14:editId="5E78C3CC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6B06" w14:textId="77777777" w:rsidR="00EC6E50" w:rsidRDefault="00EC6E50"/>
    <w:p w14:paraId="14428313" w14:textId="77777777" w:rsidR="00EC6E50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9FC408D" wp14:editId="3D453A17">
            <wp:extent cx="5667375" cy="29337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24BA" w14:textId="77777777" w:rsidR="00EC6E50" w:rsidRDefault="00000000">
      <w:pPr>
        <w:pStyle w:val="2"/>
        <w:widowControl w:val="0"/>
      </w:pPr>
      <w:bookmarkStart w:id="86" w:name="_Toc123130770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C6E50" w14:paraId="602D47B2" w14:textId="77777777">
        <w:tc>
          <w:tcPr>
            <w:tcW w:w="854" w:type="dxa"/>
            <w:shd w:val="clear" w:color="auto" w:fill="E6E6E6"/>
            <w:vAlign w:val="center"/>
          </w:tcPr>
          <w:p w14:paraId="7EACCF94" w14:textId="77777777" w:rsidR="00EC6E5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A46311" w14:textId="77777777" w:rsidR="00EC6E5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795839" w14:textId="77777777" w:rsidR="00EC6E5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3A3C66" w14:textId="77777777" w:rsidR="00EC6E5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2C1002" w14:textId="77777777" w:rsidR="00EC6E5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6F1FB4" w14:textId="77777777" w:rsidR="00EC6E5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200359" w14:textId="77777777" w:rsidR="00EC6E5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C6E50" w14:paraId="5B67EFAE" w14:textId="77777777">
        <w:tc>
          <w:tcPr>
            <w:tcW w:w="854" w:type="dxa"/>
            <w:shd w:val="clear" w:color="auto" w:fill="E6E6E6"/>
            <w:vAlign w:val="center"/>
          </w:tcPr>
          <w:p w14:paraId="442453C0" w14:textId="77777777" w:rsidR="00EC6E5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ADCFA8" w14:textId="77777777" w:rsidR="00EC6E50" w:rsidRDefault="00000000">
            <w:pPr>
              <w:jc w:val="right"/>
            </w:pPr>
            <w:r>
              <w:t>1882</w:t>
            </w:r>
          </w:p>
        </w:tc>
        <w:tc>
          <w:tcPr>
            <w:tcW w:w="1188" w:type="dxa"/>
            <w:vAlign w:val="center"/>
          </w:tcPr>
          <w:p w14:paraId="670430E0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D40134" w14:textId="77777777" w:rsidR="00EC6E50" w:rsidRDefault="00000000">
            <w:pPr>
              <w:jc w:val="right"/>
            </w:pPr>
            <w:r>
              <w:t>273.850</w:t>
            </w:r>
          </w:p>
        </w:tc>
        <w:tc>
          <w:tcPr>
            <w:tcW w:w="1862" w:type="dxa"/>
            <w:vAlign w:val="center"/>
          </w:tcPr>
          <w:p w14:paraId="2E3EFD16" w14:textId="77777777" w:rsidR="00EC6E50" w:rsidRDefault="00000000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7FFCA0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0B527A" w14:textId="77777777" w:rsidR="00EC6E50" w:rsidRDefault="00000000">
            <w:r>
              <w:t>--</w:t>
            </w:r>
          </w:p>
        </w:tc>
      </w:tr>
      <w:tr w:rsidR="00EC6E50" w14:paraId="2A90B331" w14:textId="77777777">
        <w:tc>
          <w:tcPr>
            <w:tcW w:w="854" w:type="dxa"/>
            <w:shd w:val="clear" w:color="auto" w:fill="E6E6E6"/>
            <w:vAlign w:val="center"/>
          </w:tcPr>
          <w:p w14:paraId="3D62CC7D" w14:textId="77777777" w:rsidR="00EC6E5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4BAEEE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8299ED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582584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A3FBB8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FC6F3F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44C6F0" w14:textId="77777777" w:rsidR="00EC6E50" w:rsidRDefault="00000000">
            <w:r>
              <w:t>--</w:t>
            </w:r>
          </w:p>
        </w:tc>
      </w:tr>
      <w:tr w:rsidR="00EC6E50" w14:paraId="10A65A5D" w14:textId="77777777">
        <w:tc>
          <w:tcPr>
            <w:tcW w:w="854" w:type="dxa"/>
            <w:shd w:val="clear" w:color="auto" w:fill="E6E6E6"/>
            <w:vAlign w:val="center"/>
          </w:tcPr>
          <w:p w14:paraId="0C3715A7" w14:textId="77777777" w:rsidR="00EC6E5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4659A5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E9EEB2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77281D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4AA759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02A765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DCB206" w14:textId="77777777" w:rsidR="00EC6E50" w:rsidRDefault="00000000">
            <w:r>
              <w:t>--</w:t>
            </w:r>
          </w:p>
        </w:tc>
      </w:tr>
      <w:tr w:rsidR="00EC6E50" w14:paraId="463AB8F9" w14:textId="77777777">
        <w:tc>
          <w:tcPr>
            <w:tcW w:w="854" w:type="dxa"/>
            <w:shd w:val="clear" w:color="auto" w:fill="E6E6E6"/>
            <w:vAlign w:val="center"/>
          </w:tcPr>
          <w:p w14:paraId="58E54E84" w14:textId="77777777" w:rsidR="00EC6E5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0208A6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12BB53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A90BBB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34080F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25FC7F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544DD5" w14:textId="77777777" w:rsidR="00EC6E50" w:rsidRDefault="00000000">
            <w:r>
              <w:t>--</w:t>
            </w:r>
          </w:p>
        </w:tc>
      </w:tr>
      <w:tr w:rsidR="00EC6E50" w14:paraId="698CCFCB" w14:textId="77777777">
        <w:tc>
          <w:tcPr>
            <w:tcW w:w="854" w:type="dxa"/>
            <w:shd w:val="clear" w:color="auto" w:fill="E6E6E6"/>
            <w:vAlign w:val="center"/>
          </w:tcPr>
          <w:p w14:paraId="55D70511" w14:textId="77777777" w:rsidR="00EC6E5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EA4A7F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38C481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D73E96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88E366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8890E8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2BC762" w14:textId="77777777" w:rsidR="00EC6E50" w:rsidRDefault="00000000">
            <w:r>
              <w:t>--</w:t>
            </w:r>
          </w:p>
        </w:tc>
      </w:tr>
      <w:tr w:rsidR="00EC6E50" w14:paraId="46A51007" w14:textId="77777777">
        <w:tc>
          <w:tcPr>
            <w:tcW w:w="854" w:type="dxa"/>
            <w:shd w:val="clear" w:color="auto" w:fill="E6E6E6"/>
            <w:vAlign w:val="center"/>
          </w:tcPr>
          <w:p w14:paraId="5A0C8CBD" w14:textId="77777777" w:rsidR="00EC6E5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802160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8D3D3D" w14:textId="77777777" w:rsidR="00EC6E50" w:rsidRDefault="00000000">
            <w:pPr>
              <w:jc w:val="right"/>
            </w:pPr>
            <w:r>
              <w:t>13018</w:t>
            </w:r>
          </w:p>
        </w:tc>
        <w:tc>
          <w:tcPr>
            <w:tcW w:w="1188" w:type="dxa"/>
            <w:vAlign w:val="center"/>
          </w:tcPr>
          <w:p w14:paraId="39730D13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C9696C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DE0DB5" w14:textId="77777777" w:rsidR="00EC6E50" w:rsidRDefault="00000000">
            <w:pPr>
              <w:jc w:val="right"/>
            </w:pPr>
            <w:r>
              <w:rPr>
                <w:color w:val="0000FF"/>
              </w:rPr>
              <w:t>194.427</w:t>
            </w:r>
          </w:p>
        </w:tc>
        <w:tc>
          <w:tcPr>
            <w:tcW w:w="1862" w:type="dxa"/>
            <w:vAlign w:val="center"/>
          </w:tcPr>
          <w:p w14:paraId="1BC09872" w14:textId="77777777" w:rsidR="00EC6E50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EC6E50" w14:paraId="3CEE7D5F" w14:textId="77777777">
        <w:tc>
          <w:tcPr>
            <w:tcW w:w="854" w:type="dxa"/>
            <w:shd w:val="clear" w:color="auto" w:fill="E6E6E6"/>
            <w:vAlign w:val="center"/>
          </w:tcPr>
          <w:p w14:paraId="4564B961" w14:textId="77777777" w:rsidR="00EC6E5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289A1A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ACA572" w14:textId="77777777" w:rsidR="00EC6E50" w:rsidRDefault="00000000">
            <w:pPr>
              <w:jc w:val="right"/>
            </w:pPr>
            <w:r>
              <w:t>6852</w:t>
            </w:r>
          </w:p>
        </w:tc>
        <w:tc>
          <w:tcPr>
            <w:tcW w:w="1188" w:type="dxa"/>
            <w:vAlign w:val="center"/>
          </w:tcPr>
          <w:p w14:paraId="4E53E3A0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504978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A1F39FD" w14:textId="77777777" w:rsidR="00EC6E50" w:rsidRDefault="00000000">
            <w:pPr>
              <w:jc w:val="right"/>
            </w:pPr>
            <w:r>
              <w:t>176.069</w:t>
            </w:r>
          </w:p>
        </w:tc>
        <w:tc>
          <w:tcPr>
            <w:tcW w:w="1862" w:type="dxa"/>
            <w:vAlign w:val="center"/>
          </w:tcPr>
          <w:p w14:paraId="5B007DFF" w14:textId="77777777" w:rsidR="00EC6E50" w:rsidRDefault="00000000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C6E50" w14:paraId="6ACCC7A3" w14:textId="77777777">
        <w:tc>
          <w:tcPr>
            <w:tcW w:w="854" w:type="dxa"/>
            <w:shd w:val="clear" w:color="auto" w:fill="E6E6E6"/>
            <w:vAlign w:val="center"/>
          </w:tcPr>
          <w:p w14:paraId="244C8845" w14:textId="77777777" w:rsidR="00EC6E5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1481FB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CB3587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D1507E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099A16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690D31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2BEA69" w14:textId="77777777" w:rsidR="00EC6E50" w:rsidRDefault="00000000">
            <w:r>
              <w:t>--</w:t>
            </w:r>
          </w:p>
        </w:tc>
      </w:tr>
      <w:tr w:rsidR="00EC6E50" w14:paraId="63CA9E9B" w14:textId="77777777">
        <w:tc>
          <w:tcPr>
            <w:tcW w:w="854" w:type="dxa"/>
            <w:shd w:val="clear" w:color="auto" w:fill="E6E6E6"/>
            <w:vAlign w:val="center"/>
          </w:tcPr>
          <w:p w14:paraId="4D139E0B" w14:textId="77777777" w:rsidR="00EC6E5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A2E025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7D9E3D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2C9035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A51972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CDFC3D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52711F" w14:textId="77777777" w:rsidR="00EC6E50" w:rsidRDefault="00000000">
            <w:r>
              <w:t>--</w:t>
            </w:r>
          </w:p>
        </w:tc>
      </w:tr>
      <w:tr w:rsidR="00EC6E50" w14:paraId="6194F2BA" w14:textId="77777777">
        <w:tc>
          <w:tcPr>
            <w:tcW w:w="854" w:type="dxa"/>
            <w:shd w:val="clear" w:color="auto" w:fill="E6E6E6"/>
            <w:vAlign w:val="center"/>
          </w:tcPr>
          <w:p w14:paraId="6F33932C" w14:textId="77777777" w:rsidR="00EC6E5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A1EA49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A5AA30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7EF210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194EF8" w14:textId="77777777" w:rsidR="00EC6E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F73D03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EC696B" w14:textId="77777777" w:rsidR="00EC6E50" w:rsidRDefault="00000000">
            <w:r>
              <w:t>--</w:t>
            </w:r>
          </w:p>
        </w:tc>
      </w:tr>
      <w:tr w:rsidR="00EC6E50" w14:paraId="213D26B3" w14:textId="77777777">
        <w:tc>
          <w:tcPr>
            <w:tcW w:w="854" w:type="dxa"/>
            <w:shd w:val="clear" w:color="auto" w:fill="E6E6E6"/>
            <w:vAlign w:val="center"/>
          </w:tcPr>
          <w:p w14:paraId="2A30C700" w14:textId="77777777" w:rsidR="00EC6E5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4F2763" w14:textId="77777777" w:rsidR="00EC6E50" w:rsidRDefault="00000000">
            <w:pPr>
              <w:jc w:val="right"/>
            </w:pPr>
            <w:r>
              <w:t>3152</w:t>
            </w:r>
          </w:p>
        </w:tc>
        <w:tc>
          <w:tcPr>
            <w:tcW w:w="1188" w:type="dxa"/>
            <w:vAlign w:val="center"/>
          </w:tcPr>
          <w:p w14:paraId="73A6D961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EE44F7" w14:textId="77777777" w:rsidR="00EC6E50" w:rsidRDefault="00000000">
            <w:pPr>
              <w:jc w:val="right"/>
            </w:pPr>
            <w:r>
              <w:t>213.967</w:t>
            </w:r>
          </w:p>
        </w:tc>
        <w:tc>
          <w:tcPr>
            <w:tcW w:w="1862" w:type="dxa"/>
            <w:vAlign w:val="center"/>
          </w:tcPr>
          <w:p w14:paraId="69D892C4" w14:textId="77777777" w:rsidR="00EC6E50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835DA5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AC40C2" w14:textId="77777777" w:rsidR="00EC6E50" w:rsidRDefault="00000000">
            <w:r>
              <w:t>--</w:t>
            </w:r>
          </w:p>
        </w:tc>
      </w:tr>
      <w:tr w:rsidR="00EC6E50" w14:paraId="0D7A7FE7" w14:textId="77777777">
        <w:tc>
          <w:tcPr>
            <w:tcW w:w="854" w:type="dxa"/>
            <w:shd w:val="clear" w:color="auto" w:fill="E6E6E6"/>
            <w:vAlign w:val="center"/>
          </w:tcPr>
          <w:p w14:paraId="42025ACC" w14:textId="77777777" w:rsidR="00EC6E5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621FAB" w14:textId="77777777" w:rsidR="00EC6E50" w:rsidRDefault="00000000">
            <w:pPr>
              <w:jc w:val="right"/>
            </w:pPr>
            <w:r>
              <w:t>12527</w:t>
            </w:r>
          </w:p>
        </w:tc>
        <w:tc>
          <w:tcPr>
            <w:tcW w:w="1188" w:type="dxa"/>
            <w:vAlign w:val="center"/>
          </w:tcPr>
          <w:p w14:paraId="2265E1FA" w14:textId="77777777" w:rsidR="00EC6E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9AFB3A" w14:textId="77777777" w:rsidR="00EC6E50" w:rsidRDefault="00000000">
            <w:pPr>
              <w:jc w:val="right"/>
            </w:pPr>
            <w:r>
              <w:rPr>
                <w:color w:val="FF0000"/>
              </w:rPr>
              <w:t>371.094</w:t>
            </w:r>
          </w:p>
        </w:tc>
        <w:tc>
          <w:tcPr>
            <w:tcW w:w="1862" w:type="dxa"/>
            <w:vAlign w:val="center"/>
          </w:tcPr>
          <w:p w14:paraId="09A4BDE2" w14:textId="77777777" w:rsidR="00EC6E50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0154A77" w14:textId="77777777" w:rsidR="00EC6E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D67606" w14:textId="77777777" w:rsidR="00EC6E50" w:rsidRDefault="00000000">
            <w:r>
              <w:t>--</w:t>
            </w:r>
          </w:p>
        </w:tc>
      </w:tr>
    </w:tbl>
    <w:p w14:paraId="2F896B7B" w14:textId="77777777" w:rsidR="00EC6E50" w:rsidRDefault="00000000">
      <w:r>
        <w:rPr>
          <w:noProof/>
        </w:rPr>
        <w:lastRenderedPageBreak/>
        <w:drawing>
          <wp:inline distT="0" distB="0" distL="0" distR="0" wp14:anchorId="23D2482B" wp14:editId="55275BDB">
            <wp:extent cx="5667375" cy="2667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D07C1" w14:textId="77777777" w:rsidR="00EC6E50" w:rsidRDefault="00EC6E50"/>
    <w:p w14:paraId="314F4830" w14:textId="77777777" w:rsidR="00EC6E50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1FBD046" wp14:editId="147206F7">
            <wp:extent cx="5667375" cy="2676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2171" w14:textId="77777777" w:rsidR="00EC6E50" w:rsidRDefault="00000000">
      <w:pPr>
        <w:pStyle w:val="2"/>
        <w:widowControl w:val="0"/>
      </w:pPr>
      <w:bookmarkStart w:id="87" w:name="_Toc123130771"/>
      <w:r>
        <w:t>逐月电耗</w:t>
      </w:r>
      <w:bookmarkEnd w:id="87"/>
    </w:p>
    <w:p w14:paraId="5FBCDB3E" w14:textId="77777777" w:rsidR="00EC6E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EC6E50" w14:paraId="74D7BBD7" w14:textId="77777777">
        <w:tc>
          <w:tcPr>
            <w:tcW w:w="1041" w:type="dxa"/>
            <w:shd w:val="clear" w:color="auto" w:fill="E6E6E6"/>
            <w:vAlign w:val="center"/>
          </w:tcPr>
          <w:p w14:paraId="6B33C8A4" w14:textId="77777777" w:rsidR="00EC6E5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CA523BB" w14:textId="77777777" w:rsidR="00EC6E5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65882FE" w14:textId="77777777" w:rsidR="00EC6E5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A61DBF" w14:textId="77777777" w:rsidR="00EC6E5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CFE932" w14:textId="77777777" w:rsidR="00EC6E5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3227EF" w14:textId="77777777" w:rsidR="00EC6E5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2F6EF" w14:textId="77777777" w:rsidR="00EC6E5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7F317" w14:textId="77777777" w:rsidR="00EC6E5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7558AE" w14:textId="77777777" w:rsidR="00EC6E50" w:rsidRDefault="00000000">
            <w:pPr>
              <w:jc w:val="center"/>
            </w:pPr>
            <w:r>
              <w:t>热水</w:t>
            </w:r>
          </w:p>
        </w:tc>
      </w:tr>
      <w:tr w:rsidR="00EC6E50" w14:paraId="6641C6D1" w14:textId="77777777">
        <w:tc>
          <w:tcPr>
            <w:tcW w:w="1041" w:type="dxa"/>
            <w:vAlign w:val="center"/>
          </w:tcPr>
          <w:p w14:paraId="134E1388" w14:textId="77777777" w:rsidR="00EC6E5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54FF597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8D69A3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1A6C80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C165FA" w14:textId="77777777" w:rsidR="00EC6E50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45723536" w14:textId="77777777" w:rsidR="00EC6E50" w:rsidRDefault="00000000">
            <w:pPr>
              <w:jc w:val="right"/>
            </w:pPr>
            <w:r>
              <w:t>3.06</w:t>
            </w:r>
          </w:p>
        </w:tc>
        <w:tc>
          <w:tcPr>
            <w:tcW w:w="848" w:type="dxa"/>
            <w:vMerge w:val="restart"/>
            <w:vAlign w:val="center"/>
          </w:tcPr>
          <w:p w14:paraId="4970292A" w14:textId="77777777" w:rsidR="00EC6E50" w:rsidRDefault="00000000">
            <w:pPr>
              <w:jc w:val="right"/>
            </w:pPr>
            <w:r>
              <w:t>9.84</w:t>
            </w:r>
          </w:p>
        </w:tc>
        <w:tc>
          <w:tcPr>
            <w:tcW w:w="848" w:type="dxa"/>
            <w:vMerge w:val="restart"/>
            <w:vAlign w:val="center"/>
          </w:tcPr>
          <w:p w14:paraId="6EE81436" w14:textId="77777777" w:rsidR="00EC6E50" w:rsidRDefault="00000000">
            <w:pPr>
              <w:jc w:val="right"/>
            </w:pPr>
            <w:r>
              <w:t>2.87</w:t>
            </w:r>
          </w:p>
        </w:tc>
        <w:tc>
          <w:tcPr>
            <w:tcW w:w="848" w:type="dxa"/>
            <w:vMerge w:val="restart"/>
            <w:vAlign w:val="center"/>
          </w:tcPr>
          <w:p w14:paraId="585C414B" w14:textId="77777777" w:rsidR="00EC6E50" w:rsidRDefault="00000000">
            <w:pPr>
              <w:jc w:val="right"/>
            </w:pPr>
            <w:r>
              <w:t>0.00</w:t>
            </w:r>
          </w:p>
        </w:tc>
      </w:tr>
      <w:tr w:rsidR="00EC6E50" w14:paraId="1E08459A" w14:textId="77777777">
        <w:tc>
          <w:tcPr>
            <w:tcW w:w="1041" w:type="dxa"/>
            <w:vAlign w:val="center"/>
          </w:tcPr>
          <w:p w14:paraId="04752156" w14:textId="77777777" w:rsidR="00EC6E5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C8C98D1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CF42B8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3F80E9" w14:textId="77777777" w:rsidR="00EC6E5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79412BFB" w14:textId="77777777" w:rsidR="00EC6E50" w:rsidRDefault="00000000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54412502" w14:textId="77777777" w:rsidR="00EC6E50" w:rsidRDefault="00000000">
            <w:pPr>
              <w:jc w:val="right"/>
            </w:pPr>
            <w:r>
              <w:t>2.38</w:t>
            </w:r>
          </w:p>
        </w:tc>
        <w:tc>
          <w:tcPr>
            <w:tcW w:w="848" w:type="dxa"/>
            <w:vMerge/>
            <w:vAlign w:val="center"/>
          </w:tcPr>
          <w:p w14:paraId="62359C0F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B0DF97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7E6C29" w14:textId="77777777" w:rsidR="00EC6E50" w:rsidRDefault="00EC6E50">
            <w:pPr>
              <w:jc w:val="right"/>
            </w:pPr>
          </w:p>
        </w:tc>
      </w:tr>
      <w:tr w:rsidR="00EC6E50" w14:paraId="38F442E6" w14:textId="77777777">
        <w:tc>
          <w:tcPr>
            <w:tcW w:w="1041" w:type="dxa"/>
            <w:vAlign w:val="center"/>
          </w:tcPr>
          <w:p w14:paraId="3E62DD38" w14:textId="77777777" w:rsidR="00EC6E5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1CD70A0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66AEAC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47E2C4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D32A6E" w14:textId="77777777" w:rsidR="00EC6E50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430FA4C3" w14:textId="77777777" w:rsidR="00EC6E50" w:rsidRDefault="00000000">
            <w:pPr>
              <w:jc w:val="right"/>
            </w:pPr>
            <w:r>
              <w:t>2.93</w:t>
            </w:r>
          </w:p>
        </w:tc>
        <w:tc>
          <w:tcPr>
            <w:tcW w:w="848" w:type="dxa"/>
            <w:vMerge/>
            <w:vAlign w:val="center"/>
          </w:tcPr>
          <w:p w14:paraId="4A30AEC5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ADA4EA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9C8DAF" w14:textId="77777777" w:rsidR="00EC6E50" w:rsidRDefault="00EC6E50">
            <w:pPr>
              <w:jc w:val="right"/>
            </w:pPr>
          </w:p>
        </w:tc>
      </w:tr>
      <w:tr w:rsidR="00EC6E50" w14:paraId="566EB8F0" w14:textId="77777777">
        <w:tc>
          <w:tcPr>
            <w:tcW w:w="1041" w:type="dxa"/>
            <w:vAlign w:val="center"/>
          </w:tcPr>
          <w:p w14:paraId="0DB7409C" w14:textId="77777777" w:rsidR="00EC6E5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A3645FC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27BFEC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FA7F60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F55A04" w14:textId="77777777" w:rsidR="00EC6E50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558B4AFB" w14:textId="77777777" w:rsidR="00EC6E50" w:rsidRDefault="00000000">
            <w:pPr>
              <w:jc w:val="right"/>
            </w:pPr>
            <w:r>
              <w:t>2.92</w:t>
            </w:r>
          </w:p>
        </w:tc>
        <w:tc>
          <w:tcPr>
            <w:tcW w:w="848" w:type="dxa"/>
            <w:vMerge/>
            <w:vAlign w:val="center"/>
          </w:tcPr>
          <w:p w14:paraId="5BC85F04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F20282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56F7D6" w14:textId="77777777" w:rsidR="00EC6E50" w:rsidRDefault="00EC6E50">
            <w:pPr>
              <w:jc w:val="right"/>
            </w:pPr>
          </w:p>
        </w:tc>
      </w:tr>
      <w:tr w:rsidR="00EC6E50" w14:paraId="5DE09560" w14:textId="77777777">
        <w:tc>
          <w:tcPr>
            <w:tcW w:w="1041" w:type="dxa"/>
            <w:vAlign w:val="center"/>
          </w:tcPr>
          <w:p w14:paraId="70B9B41D" w14:textId="77777777" w:rsidR="00EC6E5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F3FB014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52A656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C41E7D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D274CE" w14:textId="77777777" w:rsidR="00EC6E50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1CD7E30C" w14:textId="77777777" w:rsidR="00EC6E50" w:rsidRDefault="00000000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212DFF87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B0B269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B95437" w14:textId="77777777" w:rsidR="00EC6E50" w:rsidRDefault="00EC6E50">
            <w:pPr>
              <w:jc w:val="right"/>
            </w:pPr>
          </w:p>
        </w:tc>
      </w:tr>
      <w:tr w:rsidR="00EC6E50" w14:paraId="091BA372" w14:textId="77777777">
        <w:tc>
          <w:tcPr>
            <w:tcW w:w="1041" w:type="dxa"/>
            <w:vAlign w:val="center"/>
          </w:tcPr>
          <w:p w14:paraId="0BCF6416" w14:textId="77777777" w:rsidR="00EC6E5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E3F5C29" w14:textId="77777777" w:rsidR="00EC6E50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4FBF6543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9CA968" w14:textId="77777777" w:rsidR="00EC6E50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11BF478" w14:textId="77777777" w:rsidR="00EC6E50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487E5278" w14:textId="77777777" w:rsidR="00EC6E50" w:rsidRDefault="00000000">
            <w:pPr>
              <w:jc w:val="right"/>
            </w:pPr>
            <w:r>
              <w:t>2.65</w:t>
            </w:r>
          </w:p>
        </w:tc>
        <w:tc>
          <w:tcPr>
            <w:tcW w:w="848" w:type="dxa"/>
            <w:vMerge/>
            <w:vAlign w:val="center"/>
          </w:tcPr>
          <w:p w14:paraId="312EAC3F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92C0E1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FE6955" w14:textId="77777777" w:rsidR="00EC6E50" w:rsidRDefault="00EC6E50">
            <w:pPr>
              <w:jc w:val="right"/>
            </w:pPr>
          </w:p>
        </w:tc>
      </w:tr>
      <w:tr w:rsidR="00EC6E50" w14:paraId="4C792B30" w14:textId="77777777">
        <w:tc>
          <w:tcPr>
            <w:tcW w:w="1041" w:type="dxa"/>
            <w:vAlign w:val="center"/>
          </w:tcPr>
          <w:p w14:paraId="0459FD6C" w14:textId="77777777" w:rsidR="00EC6E5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B5BC3C5" w14:textId="77777777" w:rsidR="00EC6E50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5A72247F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EF045C" w14:textId="77777777" w:rsidR="00EC6E5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578730A9" w14:textId="77777777" w:rsidR="00EC6E50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7862AB2B" w14:textId="77777777" w:rsidR="00EC6E50" w:rsidRDefault="00000000">
            <w:pPr>
              <w:jc w:val="right"/>
            </w:pPr>
            <w:r>
              <w:t>3.20</w:t>
            </w:r>
          </w:p>
        </w:tc>
        <w:tc>
          <w:tcPr>
            <w:tcW w:w="848" w:type="dxa"/>
            <w:vMerge/>
            <w:vAlign w:val="center"/>
          </w:tcPr>
          <w:p w14:paraId="7C4D8069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443CA6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D77391" w14:textId="77777777" w:rsidR="00EC6E50" w:rsidRDefault="00EC6E50">
            <w:pPr>
              <w:jc w:val="right"/>
            </w:pPr>
          </w:p>
        </w:tc>
      </w:tr>
      <w:tr w:rsidR="00EC6E50" w14:paraId="1DC3E214" w14:textId="77777777">
        <w:tc>
          <w:tcPr>
            <w:tcW w:w="1041" w:type="dxa"/>
            <w:vAlign w:val="center"/>
          </w:tcPr>
          <w:p w14:paraId="5F7A9C0A" w14:textId="77777777" w:rsidR="00EC6E5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DC11009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911264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7B8089" w14:textId="77777777" w:rsidR="00EC6E50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16FEEB80" w14:textId="77777777" w:rsidR="00EC6E50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4C9D5E46" w14:textId="77777777" w:rsidR="00EC6E50" w:rsidRDefault="00000000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4C3675ED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56DE69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9F4FC3" w14:textId="77777777" w:rsidR="00EC6E50" w:rsidRDefault="00EC6E50">
            <w:pPr>
              <w:jc w:val="right"/>
            </w:pPr>
          </w:p>
        </w:tc>
      </w:tr>
      <w:tr w:rsidR="00EC6E50" w14:paraId="0EBF4155" w14:textId="77777777">
        <w:tc>
          <w:tcPr>
            <w:tcW w:w="1041" w:type="dxa"/>
            <w:vAlign w:val="center"/>
          </w:tcPr>
          <w:p w14:paraId="7EC4E504" w14:textId="77777777" w:rsidR="00EC6E5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292BCCB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6198C8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2EECBF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3D4F26" w14:textId="77777777" w:rsidR="00EC6E50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F1256FF" w14:textId="77777777" w:rsidR="00EC6E50" w:rsidRDefault="00000000">
            <w:pPr>
              <w:jc w:val="right"/>
            </w:pPr>
            <w:r>
              <w:t>2.79</w:t>
            </w:r>
          </w:p>
        </w:tc>
        <w:tc>
          <w:tcPr>
            <w:tcW w:w="848" w:type="dxa"/>
            <w:vMerge/>
            <w:vAlign w:val="center"/>
          </w:tcPr>
          <w:p w14:paraId="0DA04796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E6FBE4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5A2EB9" w14:textId="77777777" w:rsidR="00EC6E50" w:rsidRDefault="00EC6E50">
            <w:pPr>
              <w:jc w:val="right"/>
            </w:pPr>
          </w:p>
        </w:tc>
      </w:tr>
      <w:tr w:rsidR="00EC6E50" w14:paraId="22A7F88A" w14:textId="77777777">
        <w:tc>
          <w:tcPr>
            <w:tcW w:w="1041" w:type="dxa"/>
            <w:vAlign w:val="center"/>
          </w:tcPr>
          <w:p w14:paraId="5A3A105A" w14:textId="77777777" w:rsidR="00EC6E5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0922890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2AC3F4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AC1E7D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1A8541" w14:textId="77777777" w:rsidR="00EC6E50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0776BFB2" w14:textId="77777777" w:rsidR="00EC6E50" w:rsidRDefault="00000000">
            <w:pPr>
              <w:jc w:val="right"/>
            </w:pPr>
            <w:r>
              <w:t>2.79</w:t>
            </w:r>
          </w:p>
        </w:tc>
        <w:tc>
          <w:tcPr>
            <w:tcW w:w="848" w:type="dxa"/>
            <w:vMerge/>
            <w:vAlign w:val="center"/>
          </w:tcPr>
          <w:p w14:paraId="71A4C22A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B9AF6E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8BF7A2" w14:textId="77777777" w:rsidR="00EC6E50" w:rsidRDefault="00EC6E50">
            <w:pPr>
              <w:jc w:val="right"/>
            </w:pPr>
          </w:p>
        </w:tc>
      </w:tr>
      <w:tr w:rsidR="00EC6E50" w14:paraId="555644CC" w14:textId="77777777">
        <w:tc>
          <w:tcPr>
            <w:tcW w:w="1041" w:type="dxa"/>
            <w:vAlign w:val="center"/>
          </w:tcPr>
          <w:p w14:paraId="20F6952F" w14:textId="77777777" w:rsidR="00EC6E50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2EC5F7C1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BE6C1E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46C644" w14:textId="77777777" w:rsidR="00EC6E50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5D30F2D9" w14:textId="77777777" w:rsidR="00EC6E50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39E147FF" w14:textId="77777777" w:rsidR="00EC6E50" w:rsidRDefault="00000000">
            <w:pPr>
              <w:jc w:val="right"/>
            </w:pPr>
            <w:r>
              <w:t>2.92</w:t>
            </w:r>
          </w:p>
        </w:tc>
        <w:tc>
          <w:tcPr>
            <w:tcW w:w="848" w:type="dxa"/>
            <w:vMerge/>
            <w:vAlign w:val="center"/>
          </w:tcPr>
          <w:p w14:paraId="1293E153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37DEE7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6F3522" w14:textId="77777777" w:rsidR="00EC6E50" w:rsidRDefault="00EC6E50">
            <w:pPr>
              <w:jc w:val="right"/>
            </w:pPr>
          </w:p>
        </w:tc>
      </w:tr>
      <w:tr w:rsidR="00EC6E50" w14:paraId="17D08175" w14:textId="77777777">
        <w:tc>
          <w:tcPr>
            <w:tcW w:w="1041" w:type="dxa"/>
            <w:vAlign w:val="center"/>
          </w:tcPr>
          <w:p w14:paraId="699A3214" w14:textId="77777777" w:rsidR="00EC6E5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B801FA7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4B2335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92846B" w14:textId="77777777" w:rsidR="00EC6E50" w:rsidRDefault="00000000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5DEEC061" w14:textId="77777777" w:rsidR="00EC6E50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2B573C54" w14:textId="77777777" w:rsidR="00EC6E50" w:rsidRDefault="00000000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4CB23C5B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C240BA" w14:textId="77777777" w:rsidR="00EC6E50" w:rsidRDefault="00EC6E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3A1F52" w14:textId="77777777" w:rsidR="00EC6E50" w:rsidRDefault="00EC6E50">
            <w:pPr>
              <w:jc w:val="right"/>
            </w:pPr>
          </w:p>
        </w:tc>
      </w:tr>
      <w:tr w:rsidR="00EC6E50" w14:paraId="756B51E9" w14:textId="77777777">
        <w:tc>
          <w:tcPr>
            <w:tcW w:w="1041" w:type="dxa"/>
            <w:vAlign w:val="center"/>
          </w:tcPr>
          <w:p w14:paraId="350311F0" w14:textId="77777777" w:rsidR="00EC6E5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1D3F303" w14:textId="77777777" w:rsidR="00EC6E50" w:rsidRDefault="00000000">
            <w:pPr>
              <w:jc w:val="right"/>
            </w:pPr>
            <w:r>
              <w:t>2.10</w:t>
            </w:r>
          </w:p>
        </w:tc>
        <w:tc>
          <w:tcPr>
            <w:tcW w:w="1148" w:type="dxa"/>
            <w:vAlign w:val="center"/>
          </w:tcPr>
          <w:p w14:paraId="4B1E973A" w14:textId="77777777" w:rsidR="00EC6E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9C5D71" w14:textId="77777777" w:rsidR="00EC6E50" w:rsidRDefault="00000000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14:paraId="5CB99BEE" w14:textId="77777777" w:rsidR="00EC6E50" w:rsidRDefault="00000000">
            <w:pPr>
              <w:jc w:val="right"/>
            </w:pPr>
            <w:r>
              <w:t>15.33</w:t>
            </w:r>
          </w:p>
        </w:tc>
        <w:tc>
          <w:tcPr>
            <w:tcW w:w="1148" w:type="dxa"/>
            <w:vAlign w:val="center"/>
          </w:tcPr>
          <w:p w14:paraId="579FD83E" w14:textId="77777777" w:rsidR="00EC6E50" w:rsidRDefault="00000000">
            <w:pPr>
              <w:jc w:val="right"/>
            </w:pPr>
            <w:r>
              <w:t>34.81</w:t>
            </w:r>
          </w:p>
        </w:tc>
        <w:tc>
          <w:tcPr>
            <w:tcW w:w="848" w:type="dxa"/>
            <w:vAlign w:val="center"/>
          </w:tcPr>
          <w:p w14:paraId="2A37BA1C" w14:textId="77777777" w:rsidR="00EC6E50" w:rsidRDefault="00000000">
            <w:pPr>
              <w:jc w:val="right"/>
            </w:pPr>
            <w:r>
              <w:t>9.84</w:t>
            </w:r>
          </w:p>
        </w:tc>
        <w:tc>
          <w:tcPr>
            <w:tcW w:w="848" w:type="dxa"/>
            <w:vAlign w:val="center"/>
          </w:tcPr>
          <w:p w14:paraId="36EB9A1E" w14:textId="77777777" w:rsidR="00EC6E50" w:rsidRDefault="00000000">
            <w:pPr>
              <w:jc w:val="right"/>
            </w:pPr>
            <w:r>
              <w:t>2.87</w:t>
            </w:r>
          </w:p>
        </w:tc>
        <w:tc>
          <w:tcPr>
            <w:tcW w:w="848" w:type="dxa"/>
            <w:vAlign w:val="center"/>
          </w:tcPr>
          <w:p w14:paraId="0784317E" w14:textId="77777777" w:rsidR="00EC6E50" w:rsidRDefault="00000000">
            <w:pPr>
              <w:jc w:val="right"/>
            </w:pPr>
            <w:r>
              <w:t>0.00</w:t>
            </w:r>
          </w:p>
        </w:tc>
      </w:tr>
    </w:tbl>
    <w:p w14:paraId="31325F1E" w14:textId="77777777" w:rsidR="00EC6E50" w:rsidRDefault="00000000">
      <w:pPr>
        <w:pStyle w:val="2"/>
        <w:widowControl w:val="0"/>
      </w:pPr>
      <w:bookmarkStart w:id="88" w:name="_Toc123130772"/>
      <w:r>
        <w:t>全年能耗</w:t>
      </w:r>
      <w:bookmarkEnd w:id="88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1A561B92" w14:textId="77777777" w:rsidTr="00B10D05">
        <w:tc>
          <w:tcPr>
            <w:tcW w:w="820" w:type="pct"/>
            <w:shd w:val="clear" w:color="auto" w:fill="E0E0E0"/>
            <w:vAlign w:val="center"/>
          </w:tcPr>
          <w:p w14:paraId="7477C4F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CBDAA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48FDEA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设计建筑别名"/>
            <w:r>
              <w:rPr>
                <w:rFonts w:hint="eastAsia"/>
                <w:lang w:val="en-US"/>
              </w:rPr>
              <w:t>设计建筑</w:t>
            </w:r>
            <w:bookmarkEnd w:id="89"/>
          </w:p>
          <w:p w14:paraId="4E5DB06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B44D2C0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E53CEC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46C616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2143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82F8EB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0" w:name="耗冷量2"/>
            <w:r w:rsidRPr="00771B84">
              <w:rPr>
                <w:rFonts w:hint="eastAsia"/>
                <w:lang w:val="en-US"/>
              </w:rPr>
              <w:t>4.77</w:t>
            </w:r>
            <w:bookmarkEnd w:id="90"/>
          </w:p>
        </w:tc>
        <w:tc>
          <w:tcPr>
            <w:tcW w:w="1293" w:type="pct"/>
          </w:tcPr>
          <w:p w14:paraId="2383475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89C2E9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030BF1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0FAD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143668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耗热量2"/>
            <w:r w:rsidRPr="00771B84">
              <w:rPr>
                <w:rFonts w:hint="eastAsia"/>
                <w:lang w:val="en-US"/>
              </w:rPr>
              <w:t>4.22</w:t>
            </w:r>
            <w:bookmarkEnd w:id="91"/>
          </w:p>
        </w:tc>
        <w:tc>
          <w:tcPr>
            <w:tcW w:w="1293" w:type="pct"/>
          </w:tcPr>
          <w:p w14:paraId="31C0A51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58CD0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074BE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F7759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86632A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2" w:name="耗冷耗热量2"/>
            <w:r w:rsidRPr="00771B84">
              <w:rPr>
                <w:rFonts w:hint="eastAsia"/>
                <w:lang w:val="en-US"/>
              </w:rPr>
              <w:t>8.99</w:t>
            </w:r>
            <w:bookmarkEnd w:id="92"/>
          </w:p>
        </w:tc>
        <w:tc>
          <w:tcPr>
            <w:tcW w:w="1293" w:type="pct"/>
          </w:tcPr>
          <w:p w14:paraId="03B2685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C453B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FBF85E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1A80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76188AC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2690095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A7F6D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CC2A8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987B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A275FA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38E498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DDBA2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AB6844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6FD8BA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7E298A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B06E72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4DE3D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F3A2EFE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7629D08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3D3136B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40DC1F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1.11</w:t>
            </w:r>
            <w:bookmarkEnd w:id="96"/>
          </w:p>
        </w:tc>
        <w:tc>
          <w:tcPr>
            <w:tcW w:w="1293" w:type="pct"/>
          </w:tcPr>
          <w:p w14:paraId="3ED6B0E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9448A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2A78F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870392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44CA22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却水泵能耗"/>
            <w:r w:rsidRPr="00771B84">
              <w:rPr>
                <w:lang w:val="en-US"/>
              </w:rPr>
              <w:t>0.55</w:t>
            </w:r>
            <w:bookmarkEnd w:id="97"/>
          </w:p>
        </w:tc>
        <w:tc>
          <w:tcPr>
            <w:tcW w:w="1293" w:type="pct"/>
          </w:tcPr>
          <w:p w14:paraId="4AF63D2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37C19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AB4C9F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4B526F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04A536A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0.44</w:t>
            </w:r>
            <w:bookmarkEnd w:id="98"/>
          </w:p>
        </w:tc>
        <w:tc>
          <w:tcPr>
            <w:tcW w:w="1293" w:type="pct"/>
          </w:tcPr>
          <w:p w14:paraId="512DE1A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09FFA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0A1DC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5258BC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C6F158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3C99882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9958D1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A1E404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0B53D54" w14:textId="77777777" w:rsidR="00AF511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03FE8B1F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冷热源侧水泵能耗"/>
            <w:r>
              <w:rPr>
                <w:rFonts w:hint="eastAsia"/>
                <w:lang w:val="en-US"/>
              </w:rPr>
              <w:t>-</w:t>
            </w:r>
            <w:bookmarkEnd w:id="100"/>
          </w:p>
        </w:tc>
        <w:tc>
          <w:tcPr>
            <w:tcW w:w="1293" w:type="pct"/>
          </w:tcPr>
          <w:p w14:paraId="572BE24D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037F7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952CBD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86346E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23A31A0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32A54C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3DBAB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33E711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847BC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2E8D82F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"/>
            <w:r w:rsidRPr="00771B84">
              <w:rPr>
                <w:lang w:val="en-US"/>
              </w:rPr>
              <w:t>2.10</w:t>
            </w:r>
            <w:bookmarkEnd w:id="102"/>
          </w:p>
        </w:tc>
        <w:tc>
          <w:tcPr>
            <w:tcW w:w="1293" w:type="pct"/>
          </w:tcPr>
          <w:p w14:paraId="05E74B3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1A510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C303B91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16A220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79C2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C1DDCC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0AAC37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63075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A433D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6A4E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D07F3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19AC55C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1D7CE9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91C4A01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FB5D9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16000320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 w14:paraId="1984AC6F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D647ED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1CDCB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BD68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457203E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20BE53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AC65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61CE9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409A8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B75151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5B8053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3904E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3C0748B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943B37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8B43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2135C57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新排风系统能耗"/>
            <w:r w:rsidRPr="00771B84">
              <w:rPr>
                <w:rFonts w:hint="eastAsia"/>
                <w:lang w:val="en-US"/>
              </w:rPr>
              <w:t>1.22</w:t>
            </w:r>
            <w:bookmarkEnd w:id="108"/>
          </w:p>
        </w:tc>
        <w:tc>
          <w:tcPr>
            <w:tcW w:w="1293" w:type="pct"/>
          </w:tcPr>
          <w:p w14:paraId="26E473B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9404C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7D292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1330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E2EAC2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风机盘管能耗"/>
            <w:r w:rsidRPr="00771B84">
              <w:rPr>
                <w:rFonts w:hint="eastAsia"/>
                <w:lang w:val="en-US"/>
              </w:rPr>
              <w:t>0.06</w:t>
            </w:r>
            <w:bookmarkEnd w:id="109"/>
          </w:p>
        </w:tc>
        <w:tc>
          <w:tcPr>
            <w:tcW w:w="1293" w:type="pct"/>
          </w:tcPr>
          <w:p w14:paraId="1F8EC7C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AA53C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88F39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55D1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2000290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132887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903AF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35C367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1FF7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78D1833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18A2D34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2122F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32C5F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E22D7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2F7DF4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动力能耗"/>
            <w:r w:rsidRPr="00771B84">
              <w:rPr>
                <w:rFonts w:hint="eastAsia"/>
                <w:lang w:val="en-US"/>
              </w:rPr>
              <w:t>1.29</w:t>
            </w:r>
            <w:bookmarkEnd w:id="112"/>
          </w:p>
        </w:tc>
        <w:tc>
          <w:tcPr>
            <w:tcW w:w="1293" w:type="pct"/>
          </w:tcPr>
          <w:p w14:paraId="6A3CF8C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6A72D9B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2483A4C" w14:textId="77777777"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37F14F26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照明能耗"/>
            <w:r w:rsidRPr="00771B84">
              <w:rPr>
                <w:rFonts w:hint="eastAsia"/>
                <w:lang w:val="en-US"/>
              </w:rPr>
              <w:t>15.33</w:t>
            </w:r>
            <w:bookmarkEnd w:id="113"/>
          </w:p>
        </w:tc>
        <w:tc>
          <w:tcPr>
            <w:tcW w:w="1293" w:type="pct"/>
          </w:tcPr>
          <w:p w14:paraId="3F7640F8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15D39DC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68D6009" w14:textId="77777777"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38AA131C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设备用电"/>
            <w:r w:rsidRPr="00771B84">
              <w:rPr>
                <w:rFonts w:hint="eastAsia"/>
                <w:lang w:val="en-US"/>
              </w:rPr>
              <w:t>34.81</w:t>
            </w:r>
            <w:bookmarkEnd w:id="114"/>
          </w:p>
        </w:tc>
        <w:tc>
          <w:tcPr>
            <w:tcW w:w="1293" w:type="pct"/>
          </w:tcPr>
          <w:p w14:paraId="6FABEAD7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C6A3A1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0817B3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10C6D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40269FD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动力系统能耗"/>
            <w:r w:rsidRPr="00771B84">
              <w:rPr>
                <w:rFonts w:hint="eastAsia"/>
                <w:lang w:val="en-US"/>
              </w:rPr>
              <w:t>2.87</w:t>
            </w:r>
            <w:bookmarkEnd w:id="115"/>
          </w:p>
        </w:tc>
        <w:tc>
          <w:tcPr>
            <w:tcW w:w="1293" w:type="pct"/>
          </w:tcPr>
          <w:p w14:paraId="24CDF62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C8E8A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42ABF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B0981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238623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排风机能耗"/>
            <w:r w:rsidRPr="00771B84">
              <w:rPr>
                <w:rFonts w:hint="eastAsia"/>
                <w:lang w:val="en-US"/>
              </w:rPr>
              <w:t>9.84</w:t>
            </w:r>
            <w:bookmarkEnd w:id="116"/>
          </w:p>
        </w:tc>
        <w:tc>
          <w:tcPr>
            <w:tcW w:w="1293" w:type="pct"/>
          </w:tcPr>
          <w:p w14:paraId="381DD03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53E40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8931ED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42BBF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3DF3D5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6401AE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442FED6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15FECE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80F7C1C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4519082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"/>
            <w:r w:rsidRPr="00771B84">
              <w:rPr>
                <w:rFonts w:hint="eastAsia"/>
                <w:lang w:val="en-US"/>
              </w:rPr>
              <w:t>12.71</w:t>
            </w:r>
            <w:bookmarkEnd w:id="118"/>
          </w:p>
        </w:tc>
        <w:tc>
          <w:tcPr>
            <w:tcW w:w="1293" w:type="pct"/>
          </w:tcPr>
          <w:p w14:paraId="6C59982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4EDEC5F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DB3A0BE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6F2AA3CA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A6582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42750012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19" w:name="太阳能能耗"/>
            <w:r w:rsidRPr="00771B84">
              <w:rPr>
                <w:rFonts w:hint="eastAsia"/>
                <w:lang w:val="en-US"/>
              </w:rPr>
              <w:t>0.72</w:t>
            </w:r>
            <w:bookmarkEnd w:id="119"/>
          </w:p>
        </w:tc>
        <w:tc>
          <w:tcPr>
            <w:tcW w:w="1293" w:type="pct"/>
          </w:tcPr>
          <w:p w14:paraId="1D909632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3702E1F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35D91B6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BCC0F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24C0263B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20" w:name="光伏能耗"/>
            <w:r w:rsidRPr="00771B84">
              <w:rPr>
                <w:rFonts w:hint="eastAsia"/>
                <w:lang w:val="en-US"/>
              </w:rPr>
              <w:t>68.74</w:t>
            </w:r>
            <w:bookmarkEnd w:id="120"/>
          </w:p>
        </w:tc>
        <w:tc>
          <w:tcPr>
            <w:tcW w:w="1293" w:type="pct"/>
          </w:tcPr>
          <w:p w14:paraId="7A87638C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3DD7A86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4A31D4B" w14:textId="77777777" w:rsidR="00604CBB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77CF3" w14:textId="77777777" w:rsidR="00604CBB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711A52" w14:textId="77777777" w:rsidR="00604CBB" w:rsidRPr="00771B84" w:rsidRDefault="00000000" w:rsidP="00273712">
            <w:pPr>
              <w:jc w:val="center"/>
              <w:rPr>
                <w:lang w:val="en-US"/>
              </w:rPr>
            </w:pPr>
            <w:bookmarkStart w:id="121" w:name="风力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720B7D6D" w14:textId="77777777" w:rsidR="00604CBB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943442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56586DD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2F38C45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45937EB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可再生能源能耗"/>
            <w:r w:rsidRPr="00771B84">
              <w:rPr>
                <w:rFonts w:hint="eastAsia"/>
                <w:lang w:val="en-US"/>
              </w:rPr>
              <w:t>69.46</w:t>
            </w:r>
            <w:bookmarkEnd w:id="122"/>
          </w:p>
        </w:tc>
        <w:tc>
          <w:tcPr>
            <w:tcW w:w="1293" w:type="pct"/>
          </w:tcPr>
          <w:p w14:paraId="6DC2E7CB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876E677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5499FA6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3"/>
          </w:p>
        </w:tc>
        <w:tc>
          <w:tcPr>
            <w:tcW w:w="1671" w:type="pct"/>
            <w:vAlign w:val="center"/>
          </w:tcPr>
          <w:p w14:paraId="3228661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建筑总能耗"/>
            <w:r w:rsidRPr="00771B84"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52E2237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14744E75" w14:textId="77777777" w:rsidR="00CC2ABC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5ABA58F6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CF28F35" w14:textId="77777777"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lastRenderedPageBreak/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106CC0A5" w14:textId="77777777"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7272BFF" w14:textId="77777777"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4CF95FF" w14:textId="77777777"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4AC2C562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9F3C2FD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578C33C8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耗冷量2_转热量"/>
            <w:bookmarkEnd w:id="125"/>
          </w:p>
        </w:tc>
        <w:tc>
          <w:tcPr>
            <w:tcW w:w="2333" w:type="dxa"/>
            <w:shd w:val="clear" w:color="auto" w:fill="E6E6E6"/>
            <w:vAlign w:val="center"/>
          </w:tcPr>
          <w:p w14:paraId="38AB719F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2432C52B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60D44E10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D1B145F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02E95D34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耗热量2_转热量"/>
            <w:bookmarkEnd w:id="126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DA93B74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705AA762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热泵可再生能耗_转热量"/>
            <w:bookmarkEnd w:id="127"/>
          </w:p>
        </w:tc>
      </w:tr>
      <w:tr w:rsidR="007E0E08" w14:paraId="6D5FB6FD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BC3B891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2E8C7D13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热水系统能耗_转热量"/>
            <w:bookmarkEnd w:id="128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EA7190B" w14:textId="77777777" w:rsidR="007E0E08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4B789E5A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太阳能能耗_转热量"/>
            <w:bookmarkEnd w:id="129"/>
          </w:p>
        </w:tc>
      </w:tr>
      <w:tr w:rsidR="007E0E08" w14:paraId="6E00C4C2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BFBEF04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5B0D1D88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照明能耗_转热量"/>
            <w:bookmarkEnd w:id="130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132C346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337A183E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1" w:name="光伏能耗_转热量"/>
            <w:bookmarkEnd w:id="131"/>
          </w:p>
        </w:tc>
      </w:tr>
      <w:tr w:rsidR="007E0E08" w14:paraId="27AA3FC7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E893632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60F0EF68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2" w:name="动力系统能耗_转热量"/>
            <w:bookmarkEnd w:id="132"/>
          </w:p>
        </w:tc>
        <w:tc>
          <w:tcPr>
            <w:tcW w:w="2333" w:type="dxa"/>
            <w:shd w:val="clear" w:color="auto" w:fill="E6E6E6"/>
            <w:vAlign w:val="center"/>
          </w:tcPr>
          <w:p w14:paraId="161D616B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002F0A49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3" w:name="风力能耗_转热量"/>
            <w:bookmarkEnd w:id="133"/>
          </w:p>
        </w:tc>
      </w:tr>
      <w:tr w:rsidR="007E0E08" w14:paraId="73CC7BC6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95D840B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239F7E8D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4" w:name="能耗需求量合计"/>
            <w:r>
              <w:t>0.00</w:t>
            </w:r>
            <w:bookmarkEnd w:id="134"/>
          </w:p>
        </w:tc>
        <w:tc>
          <w:tcPr>
            <w:tcW w:w="2333" w:type="dxa"/>
            <w:shd w:val="clear" w:color="auto" w:fill="E6E6E6"/>
            <w:vAlign w:val="center"/>
          </w:tcPr>
          <w:p w14:paraId="38C6B7EC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3A8AA443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5" w:name="可再生利用量合计"/>
            <w:r>
              <w:t>0.00</w:t>
            </w:r>
            <w:bookmarkEnd w:id="135"/>
          </w:p>
        </w:tc>
      </w:tr>
      <w:tr w:rsidR="007E0E08" w14:paraId="2B4E4DF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6B5482E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739EB9E4" w14:textId="77777777"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6" w:name="可再生能源利用率"/>
            <w:r>
              <w:t>0%</w:t>
            </w:r>
            <w:bookmarkEnd w:id="136"/>
          </w:p>
        </w:tc>
      </w:tr>
    </w:tbl>
    <w:p w14:paraId="761223E4" w14:textId="77777777" w:rsidR="007E0E08" w:rsidRPr="007E0E08" w:rsidRDefault="00000000"/>
    <w:p w14:paraId="30F7EB3F" w14:textId="77777777" w:rsidR="00EC6E50" w:rsidRDefault="00EC6E50">
      <w:pPr>
        <w:widowControl w:val="0"/>
        <w:jc w:val="both"/>
        <w:rPr>
          <w:color w:val="000000"/>
        </w:rPr>
      </w:pPr>
    </w:p>
    <w:p w14:paraId="3208AED2" w14:textId="77777777" w:rsidR="00EC6E50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581FD08" wp14:editId="16D50ACE">
            <wp:extent cx="5544132" cy="562986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78D73" w14:textId="77777777" w:rsidR="00EC6E50" w:rsidRDefault="00EC6E50">
      <w:pPr>
        <w:sectPr w:rsidR="00EC6E5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26A427B" w14:textId="77777777" w:rsidR="00EC6E50" w:rsidRDefault="00000000">
      <w:pPr>
        <w:pStyle w:val="1"/>
        <w:widowControl w:val="0"/>
        <w:jc w:val="both"/>
        <w:rPr>
          <w:color w:val="000000"/>
        </w:rPr>
      </w:pPr>
      <w:bookmarkStart w:id="137" w:name="_Toc123130773"/>
      <w:r>
        <w:rPr>
          <w:color w:val="000000"/>
        </w:rPr>
        <w:lastRenderedPageBreak/>
        <w:t>附录</w:t>
      </w:r>
      <w:bookmarkEnd w:id="137"/>
    </w:p>
    <w:p w14:paraId="11852A06" w14:textId="77777777" w:rsidR="00EC6E50" w:rsidRDefault="00000000">
      <w:pPr>
        <w:pStyle w:val="2"/>
        <w:widowControl w:val="0"/>
      </w:pPr>
      <w:bookmarkStart w:id="138" w:name="_Toc123130774"/>
      <w:r>
        <w:t>工作日/节假日人员逐时在室率(%)</w:t>
      </w:r>
      <w:bookmarkEnd w:id="138"/>
    </w:p>
    <w:p w14:paraId="3CA9EAA4" w14:textId="77777777" w:rsidR="00EC6E50" w:rsidRDefault="00EC6E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E21DD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B73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7C5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06E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97C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FF4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01A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722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F30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A14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C63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412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6AC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5D5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888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4B3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FDA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080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580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53C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6A9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1B8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9EF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05E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666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60E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6E50" w14:paraId="626D76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C5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5D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0E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6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C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3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A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E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C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A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1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B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D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9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3D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B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4A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A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1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31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3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9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1F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0D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6E50" w14:paraId="272FA0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E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4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4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B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BB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36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BF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2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F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02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55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0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5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F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E4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B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0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7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A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D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F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D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0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4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9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6E50" w14:paraId="5FA07C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DF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37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68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A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D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35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E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E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1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44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7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C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F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5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C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2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84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6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C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CC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7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1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87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E875F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7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3F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B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63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7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4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C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C9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01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57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8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0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CC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61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0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D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4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7A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DB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C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6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75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E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3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7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01516E" w14:textId="77777777" w:rsidR="00EC6E50" w:rsidRDefault="00EC6E50">
      <w:pPr>
        <w:widowControl w:val="0"/>
        <w:jc w:val="both"/>
        <w:rPr>
          <w:color w:val="000000"/>
        </w:rPr>
      </w:pPr>
    </w:p>
    <w:p w14:paraId="329DA940" w14:textId="77777777" w:rsidR="00EC6E50" w:rsidRDefault="00000000">
      <w:r>
        <w:t>注：上行：工作日；下行：节假日</w:t>
      </w:r>
    </w:p>
    <w:p w14:paraId="6572D03E" w14:textId="77777777" w:rsidR="00EC6E50" w:rsidRDefault="00000000">
      <w:pPr>
        <w:pStyle w:val="2"/>
      </w:pPr>
      <w:bookmarkStart w:id="139" w:name="_Toc123130775"/>
      <w:r>
        <w:t>工作日/节假日照明开关时间表(%)</w:t>
      </w:r>
      <w:bookmarkEnd w:id="139"/>
    </w:p>
    <w:p w14:paraId="00ABCC1E" w14:textId="77777777" w:rsidR="00EC6E50" w:rsidRDefault="00EC6E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35C23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25C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1F2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6C5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675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25D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215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884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135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468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CEF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DE4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0E2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84C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6E7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DB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C05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E02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415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E0B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34F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455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42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BCC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CFC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87B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6E50" w14:paraId="566C60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AF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3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2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A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2D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79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A3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D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F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A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F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2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8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3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1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8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57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0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F8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E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A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2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82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6E50" w14:paraId="0EC244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4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AB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BE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1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A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5F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9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1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E7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9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0B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91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9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16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8F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C7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37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7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6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4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5F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9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E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4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6E50" w14:paraId="3BEE46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F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9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7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5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3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F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F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88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1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B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4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5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D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1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D7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F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BD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5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36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AC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54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3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A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16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4F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4CE9B2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B1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1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9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A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E2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C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6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2F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0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C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F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3F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5A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6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7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25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0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2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2C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32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1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4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53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7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5227F4E" w14:textId="77777777" w:rsidR="00EC6E50" w:rsidRDefault="00EC6E50"/>
    <w:p w14:paraId="277ABB43" w14:textId="77777777" w:rsidR="00EC6E50" w:rsidRDefault="00000000">
      <w:r>
        <w:t>注：上行：工作日；下行：节假日</w:t>
      </w:r>
    </w:p>
    <w:p w14:paraId="2A6ED0B5" w14:textId="77777777" w:rsidR="00EC6E50" w:rsidRDefault="00000000">
      <w:pPr>
        <w:pStyle w:val="2"/>
      </w:pPr>
      <w:bookmarkStart w:id="140" w:name="_Toc123130776"/>
      <w:r>
        <w:t>工作日/节假日设备逐时使用率(%)</w:t>
      </w:r>
      <w:bookmarkEnd w:id="140"/>
    </w:p>
    <w:p w14:paraId="784981A6" w14:textId="77777777" w:rsidR="00EC6E50" w:rsidRDefault="00EC6E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5140A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FAB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6F4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A76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09E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442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D67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0C5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366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E19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807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0B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F62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339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DB0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B21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0B7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8B4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DA7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7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EA2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66D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1D9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F2D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147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065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6E50" w14:paraId="68FC40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D8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29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A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4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8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E5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02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2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0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E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7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8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29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9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11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D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E6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D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D0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A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E1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1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2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5F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6E50" w14:paraId="7FAE3F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5E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CD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A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20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E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5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2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4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38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2B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3E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2C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1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7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4C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F3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DD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61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DB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1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3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6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2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6E50" w14:paraId="6170CA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B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F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7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F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0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C5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56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9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B0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CE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4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9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F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9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AC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5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8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3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79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5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34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FF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A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87AE4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F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52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0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D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F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AF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E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F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A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D5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02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B0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75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3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0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72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B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1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0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B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F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57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CF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35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DE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352EDC" w14:textId="77777777" w:rsidR="00EC6E50" w:rsidRDefault="00EC6E50"/>
    <w:p w14:paraId="0F5384C4" w14:textId="77777777" w:rsidR="00EC6E50" w:rsidRDefault="00000000">
      <w:r>
        <w:t>注：上行：工作日；下行：节假日</w:t>
      </w:r>
    </w:p>
    <w:p w14:paraId="12191AB0" w14:textId="77777777" w:rsidR="00EC6E50" w:rsidRDefault="00000000">
      <w:pPr>
        <w:pStyle w:val="2"/>
      </w:pPr>
      <w:bookmarkStart w:id="141" w:name="_Toc123130777"/>
      <w:r>
        <w:t>工作日/节假日空调系统运行时间表(1:开,0:关)</w:t>
      </w:r>
      <w:bookmarkEnd w:id="141"/>
    </w:p>
    <w:p w14:paraId="6821905A" w14:textId="77777777" w:rsidR="00EC6E5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6D649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BB2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3F3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364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AB4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C78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6C6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C73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62A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C06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F64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439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19E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C2D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90F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25E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A31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4C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77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574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010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C94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D33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338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CE7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496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6E50" w14:paraId="5D4468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B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F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6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0B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C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C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1F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A4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5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35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3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2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B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8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9B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BA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AD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F9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40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30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4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0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0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3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D6DD8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D7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BA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E3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B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4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06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C0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E6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01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30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DE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2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8F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6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F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6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E6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1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F8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3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A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CF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FE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FE7C69" w14:textId="77777777" w:rsidR="00EC6E50" w:rsidRDefault="00000000">
      <w:r>
        <w:t>供冷期：</w:t>
      </w:r>
    </w:p>
    <w:p w14:paraId="02F78A4F" w14:textId="77777777" w:rsidR="00EC6E50" w:rsidRDefault="00EC6E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5B3C3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1BB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312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15C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491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061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197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60D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6D8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C15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170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B64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968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BC5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026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7BD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32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018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67D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A05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CC6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652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A0E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C87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112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37F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6E50" w14:paraId="1FC9B8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64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2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6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FB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1F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17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71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25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4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A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62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D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6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3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F5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EF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6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6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25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C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89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0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1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EE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C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C22BE0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4E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87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5D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D7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7A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2A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F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66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5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7B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7A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E8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CD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64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5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2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D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80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F8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B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6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45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2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E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AB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E1C479" w14:textId="77777777" w:rsidR="00EC6E50" w:rsidRDefault="00EC6E50"/>
    <w:p w14:paraId="7F3B485E" w14:textId="77777777" w:rsidR="00EC6E50" w:rsidRDefault="00000000">
      <w:r>
        <w:t>注：上行：工作日；下行：节假日</w:t>
      </w:r>
    </w:p>
    <w:p w14:paraId="20544C5D" w14:textId="77777777" w:rsidR="00EC6E50" w:rsidRDefault="00EC6E50"/>
    <w:sectPr w:rsidR="00EC6E5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ADEB" w14:textId="77777777" w:rsidR="00AB27C5" w:rsidRDefault="00AB27C5" w:rsidP="00203A7D">
      <w:r>
        <w:separator/>
      </w:r>
    </w:p>
  </w:endnote>
  <w:endnote w:type="continuationSeparator" w:id="0">
    <w:p w14:paraId="2B08A6D6" w14:textId="77777777" w:rsidR="00AB27C5" w:rsidRDefault="00AB27C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171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515EF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62E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4DD210F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93E5" w14:textId="77777777" w:rsidR="00AB27C5" w:rsidRDefault="00AB27C5" w:rsidP="00203A7D">
      <w:r>
        <w:separator/>
      </w:r>
    </w:p>
  </w:footnote>
  <w:footnote w:type="continuationSeparator" w:id="0">
    <w:p w14:paraId="00629CBD" w14:textId="77777777" w:rsidR="00AB27C5" w:rsidRDefault="00AB27C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2C8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1BE9CD6" wp14:editId="2893766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96248112">
    <w:abstractNumId w:val="0"/>
  </w:num>
  <w:num w:numId="2" w16cid:durableId="27722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BE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34EBE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AB27C5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C6E50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C319A18"/>
  <w15:chartTrackingRefBased/>
  <w15:docId w15:val="{9168EE64-F3AE-47E2-A19E-38803DA5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W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21</Pages>
  <Words>1778</Words>
  <Characters>10137</Characters>
  <Application>Microsoft Office Word</Application>
  <DocSecurity>0</DocSecurity>
  <Lines>84</Lines>
  <Paragraphs>23</Paragraphs>
  <ScaleCrop>false</ScaleCrop>
  <Company>ths</Company>
  <LinksUpToDate>false</LinksUpToDate>
  <CharactersWithSpaces>11892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XW</dc:creator>
  <cp:keywords/>
  <cp:lastModifiedBy>XW XW</cp:lastModifiedBy>
  <cp:revision>1</cp:revision>
  <cp:lastPrinted>1899-12-31T16:00:00Z</cp:lastPrinted>
  <dcterms:created xsi:type="dcterms:W3CDTF">2022-12-28T06:38:00Z</dcterms:created>
  <dcterms:modified xsi:type="dcterms:W3CDTF">2022-12-28T06:39:00Z</dcterms:modified>
</cp:coreProperties>
</file>