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2E1B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18D8F82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EC755EE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10384DED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BE09ED7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B1234F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87E171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0F5A4C9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3A827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AABE7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云南</w:t>
            </w:r>
            <w:r>
              <w:t>-</w:t>
            </w:r>
            <w:r>
              <w:t>昆明</w:t>
            </w:r>
            <w:bookmarkEnd w:id="3"/>
          </w:p>
        </w:tc>
      </w:tr>
      <w:tr w:rsidR="00794676" w:rsidRPr="00D40158" w14:paraId="196C4B6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3896B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FAD93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71964B9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94A2C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3489C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792FEB8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DED7D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90A3F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05215E6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6C477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AFF09A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43F1C6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30358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081F27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CCDF78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30F06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483BBF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9E099F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49E9E6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42EFE5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2022年12月25日</w:t>
              </w:r>
            </w:smartTag>
            <w:bookmarkEnd w:id="7"/>
          </w:p>
        </w:tc>
      </w:tr>
    </w:tbl>
    <w:p w14:paraId="388049D7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41B72BD" wp14:editId="2C0D772E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D8929" w14:textId="77777777" w:rsidR="00361AD9" w:rsidRDefault="00361AD9">
      <w:pPr>
        <w:spacing w:line="240" w:lineRule="atLeast"/>
        <w:jc w:val="center"/>
        <w:rPr>
          <w:rFonts w:ascii="宋体" w:hAnsi="宋体"/>
        </w:rPr>
      </w:pPr>
    </w:p>
    <w:p w14:paraId="32A3AB6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85D1C6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F29F0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5CA990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BECS2022</w:t>
            </w:r>
            <w:bookmarkEnd w:id="9"/>
          </w:p>
        </w:tc>
      </w:tr>
      <w:tr w:rsidR="00794676" w:rsidRPr="00D40158" w14:paraId="6C2DF36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716544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EAB497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20210808（SP1）</w:t>
            </w:r>
            <w:bookmarkEnd w:id="10"/>
          </w:p>
        </w:tc>
      </w:tr>
      <w:tr w:rsidR="00794676" w:rsidRPr="00D40158" w14:paraId="3058D0D6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9DFB7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69BC17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47ABD01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A5071D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2C259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T15391343158</w:t>
            </w:r>
            <w:bookmarkEnd w:id="11"/>
          </w:p>
        </w:tc>
      </w:tr>
    </w:tbl>
    <w:p w14:paraId="255A5327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1534C860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4F7D01C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1F795B7" w14:textId="77777777" w:rsidR="00881E0E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2902646" w:history="1">
        <w:r w:rsidR="00881E0E" w:rsidRPr="007023C9">
          <w:rPr>
            <w:rStyle w:val="a8"/>
          </w:rPr>
          <w:t>1</w:t>
        </w:r>
        <w:r w:rsidR="00881E0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81E0E" w:rsidRPr="007023C9">
          <w:rPr>
            <w:rStyle w:val="a8"/>
          </w:rPr>
          <w:t>建筑概况</w:t>
        </w:r>
        <w:r w:rsidR="00881E0E">
          <w:rPr>
            <w:webHidden/>
          </w:rPr>
          <w:tab/>
        </w:r>
        <w:r w:rsidR="00881E0E">
          <w:rPr>
            <w:webHidden/>
          </w:rPr>
          <w:fldChar w:fldCharType="begin"/>
        </w:r>
        <w:r w:rsidR="00881E0E">
          <w:rPr>
            <w:webHidden/>
          </w:rPr>
          <w:instrText xml:space="preserve"> PAGEREF _Toc122902646 \h </w:instrText>
        </w:r>
        <w:r w:rsidR="00881E0E">
          <w:rPr>
            <w:webHidden/>
          </w:rPr>
        </w:r>
        <w:r w:rsidR="00881E0E">
          <w:rPr>
            <w:webHidden/>
          </w:rPr>
          <w:fldChar w:fldCharType="separate"/>
        </w:r>
        <w:r w:rsidR="00881E0E">
          <w:rPr>
            <w:webHidden/>
          </w:rPr>
          <w:t>3</w:t>
        </w:r>
        <w:r w:rsidR="00881E0E">
          <w:rPr>
            <w:webHidden/>
          </w:rPr>
          <w:fldChar w:fldCharType="end"/>
        </w:r>
      </w:hyperlink>
    </w:p>
    <w:p w14:paraId="22377BA1" w14:textId="77777777" w:rsidR="00881E0E" w:rsidRDefault="00881E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02647" w:history="1">
        <w:r w:rsidRPr="007023C9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23C9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8E836A" w14:textId="77777777" w:rsidR="00881E0E" w:rsidRDefault="00881E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02648" w:history="1">
        <w:r w:rsidRPr="007023C9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23C9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544EA1" w14:textId="77777777" w:rsidR="00881E0E" w:rsidRDefault="00881E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02649" w:history="1">
        <w:r w:rsidRPr="007023C9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8593727" w14:textId="77777777" w:rsidR="00881E0E" w:rsidRDefault="00881E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02650" w:history="1">
        <w:r w:rsidRPr="007023C9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A5A3A5" w14:textId="77777777" w:rsidR="00881E0E" w:rsidRDefault="00881E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02651" w:history="1">
        <w:r w:rsidRPr="007023C9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23C9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83A790" w14:textId="77777777" w:rsidR="00881E0E" w:rsidRDefault="00881E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02652" w:history="1">
        <w:r w:rsidRPr="007023C9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C0291C" w14:textId="77777777" w:rsidR="00881E0E" w:rsidRDefault="00881E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02653" w:history="1">
        <w:r w:rsidRPr="007023C9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F6034C" w14:textId="77777777" w:rsidR="00881E0E" w:rsidRDefault="00881E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02654" w:history="1">
        <w:r w:rsidRPr="007023C9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E93235" w14:textId="77777777" w:rsidR="00881E0E" w:rsidRDefault="00881E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02655" w:history="1">
        <w:r w:rsidRPr="007023C9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37EC8D" w14:textId="77777777" w:rsidR="00881E0E" w:rsidRDefault="00881E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02656" w:history="1">
        <w:r w:rsidRPr="007023C9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23C9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7AD122" w14:textId="77777777" w:rsidR="00881E0E" w:rsidRDefault="00881E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02657" w:history="1">
        <w:r w:rsidRPr="007023C9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23C9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B6058D" w14:textId="77777777" w:rsidR="00881E0E" w:rsidRDefault="00881E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02658" w:history="1">
        <w:r w:rsidRPr="007023C9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FFEA56" w14:textId="77777777" w:rsidR="00881E0E" w:rsidRDefault="00881E0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02659" w:history="1">
        <w:r w:rsidRPr="007023C9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CD9F4F" w14:textId="77777777" w:rsidR="00881E0E" w:rsidRDefault="00881E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02660" w:history="1">
        <w:r w:rsidRPr="007023C9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4659122" w14:textId="77777777" w:rsidR="00881E0E" w:rsidRDefault="00881E0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02661" w:history="1">
        <w:r w:rsidRPr="007023C9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7DB3DF" w14:textId="77777777" w:rsidR="00881E0E" w:rsidRDefault="00881E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02662" w:history="1">
        <w:r w:rsidRPr="007023C9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C6A48C8" w14:textId="77777777" w:rsidR="00881E0E" w:rsidRDefault="00881E0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02663" w:history="1">
        <w:r w:rsidRPr="007023C9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76E12B" w14:textId="77777777" w:rsidR="00881E0E" w:rsidRDefault="00881E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02664" w:history="1">
        <w:r w:rsidRPr="007023C9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23C9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A91785" w14:textId="77777777" w:rsidR="00881E0E" w:rsidRDefault="00881E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02665" w:history="1">
        <w:r w:rsidRPr="007023C9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23C9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_Toc122902665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4F82E8B" w14:textId="77777777" w:rsidR="00794676" w:rsidRDefault="00794676" w:rsidP="00794676">
      <w:pPr>
        <w:spacing w:line="240" w:lineRule="atLeast"/>
      </w:pPr>
      <w:r>
        <w:fldChar w:fldCharType="end"/>
      </w:r>
    </w:p>
    <w:p w14:paraId="501E738B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B438EA9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22902646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4ACD9AD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9C4CA34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D8DFA70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205FE5A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CB90EC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278D3BD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云南</w:t>
            </w:r>
            <w:r>
              <w:t>-</w:t>
            </w:r>
            <w:r>
              <w:t>昆明</w:t>
            </w:r>
            <w:bookmarkEnd w:id="15"/>
          </w:p>
        </w:tc>
      </w:tr>
      <w:tr w:rsidR="00794676" w:rsidRPr="005816EB" w14:paraId="140061B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9F947F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0B4A15C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25.00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432981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102.68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43F73E7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DB0D93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48A9808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温和</w:t>
            </w:r>
            <w:bookmarkEnd w:id="18"/>
          </w:p>
        </w:tc>
      </w:tr>
      <w:tr w:rsidR="00794676" w:rsidRPr="005816EB" w14:paraId="60197A5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F23AFEB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720CB07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2</w:t>
            </w:r>
            <w:bookmarkEnd w:id="19"/>
          </w:p>
        </w:tc>
      </w:tr>
      <w:tr w:rsidR="00794676" w:rsidRPr="005816EB" w14:paraId="428C322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C787C8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54D539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4165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016F62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76BDBE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FE0047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64BD8C6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BEE429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E7D3741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14.8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02C2577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6BF684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810ACD0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74A16682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22902647"/>
      <w:bookmarkEnd w:id="13"/>
      <w:r>
        <w:rPr>
          <w:rFonts w:hint="eastAsia"/>
        </w:rPr>
        <w:t>评价依据</w:t>
      </w:r>
      <w:bookmarkEnd w:id="27"/>
    </w:p>
    <w:bookmarkEnd w:id="26"/>
    <w:p w14:paraId="6EE68EF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《云南省民用建筑节能设计标准》</w:t>
      </w:r>
      <w:r>
        <w:rPr>
          <w:rFonts w:hint="eastAsia"/>
        </w:rPr>
        <w:t>DBJ 53/T-39-2020</w:t>
      </w:r>
      <w:bookmarkEnd w:id="28"/>
    </w:p>
    <w:p w14:paraId="1E07E011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2F2BBE86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3C38E60F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6DDE9CF2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037E568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22902648"/>
      <w:r>
        <w:rPr>
          <w:rFonts w:hint="eastAsia"/>
        </w:rPr>
        <w:t>评价目标与方法</w:t>
      </w:r>
      <w:bookmarkEnd w:id="31"/>
    </w:p>
    <w:p w14:paraId="4B68731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22902649"/>
      <w:r>
        <w:rPr>
          <w:rFonts w:hint="eastAsia"/>
          <w:kern w:val="2"/>
        </w:rPr>
        <w:t>评价目标</w:t>
      </w:r>
      <w:bookmarkEnd w:id="32"/>
    </w:p>
    <w:p w14:paraId="0113141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3F58F3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E831B6E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22902650"/>
      <w:r>
        <w:rPr>
          <w:rFonts w:hint="eastAsia"/>
          <w:kern w:val="2"/>
        </w:rPr>
        <w:t>评价方法</w:t>
      </w:r>
      <w:bookmarkEnd w:id="34"/>
    </w:p>
    <w:p w14:paraId="56BFF49F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D18514E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7FC085F2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8F3D32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CF7A93A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423E2C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9F64D8F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7DF8CF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62F1FD0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8E4711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ED3430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9BECB1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7830F7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93058B7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390A394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5FEE2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881E0E">
              <w:rPr>
                <w:position w:val="-9"/>
              </w:rPr>
              <w:pict w14:anchorId="6E4B8DB2">
                <v:shape id="_x0000_i1071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844E3FC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5EB306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AACFB4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EC8255E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F4E6C87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EA647AB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EA58AA3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C182FA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76EA07C4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B38D73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6EFD08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FC45C6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B19459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390775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83F469B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E8487C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D5953C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25931DB4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391EF58D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387C6FE">
                <v:shape id="_x0000_i1027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881E0E">
              <w:rPr>
                <w:position w:val="-9"/>
              </w:rPr>
              <w:pict w14:anchorId="6AE9FCAD">
                <v:shape id="_x0000_i1072" type="#_x0000_t75" style="width:25.6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73BEF265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F65F42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554E99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7E74AED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F3212FB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D8F6319">
          <v:shape id="_x0000_i1029" type="#_x0000_t75" style="width:31.1pt;height:15.25pt" o:ole="">
            <v:imagedata r:id="rId11" o:title=""/>
          </v:shape>
          <o:OLEObject Type="Embed" ProgID="Equation.DSMT4" ShapeID="_x0000_i1029" DrawAspect="Content" ObjectID="_1733515417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70D97F6F">
          <v:shape id="_x0000_i1030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881E0E">
        <w:rPr>
          <w:position w:val="-6"/>
        </w:rPr>
        <w:pict w14:anchorId="62FABEDB">
          <v:shape id="_x0000_i1073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F0EF974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878C960">
          <v:shape id="_x0000_i1032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81E0E">
        <w:rPr>
          <w:position w:val="-8"/>
        </w:rPr>
        <w:pict w14:anchorId="5CD23E57">
          <v:shape id="_x0000_i1074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C84C1E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08AE80FA">
          <v:shape id="_x0000_i1034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81E0E">
        <w:rPr>
          <w:rFonts w:ascii="宋体" w:hAnsi="宋体"/>
          <w:position w:val="-8"/>
        </w:rPr>
        <w:pict w14:anchorId="2996A37B">
          <v:shape id="_x0000_i1075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6C1001A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D1B4C3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B489667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0ABEC9E2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54539C1F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130A630E">
          <v:shape id="_x0000_i1036" type="#_x0000_t75" style="width:46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81E0E">
        <w:rPr>
          <w:position w:val="-23"/>
        </w:rPr>
        <w:pict w14:anchorId="1086BA80">
          <v:shape id="_x0000_i1076" type="#_x0000_t75" style="width:46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269933DF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BAD6CA3">
          <v:shape id="_x0000_i1038" type="#_x0000_t75" style="width:10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81E0E">
        <w:rPr>
          <w:position w:val="-24"/>
        </w:rPr>
        <w:pict w14:anchorId="672D5C2A">
          <v:shape id="_x0000_i1077" type="#_x0000_t75" style="width:10.3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235A4E1">
          <v:shape id="_x0000_i1040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81E0E">
        <w:rPr>
          <w:position w:val="-8"/>
        </w:rPr>
        <w:pict w14:anchorId="6F031B9C">
          <v:shape id="_x0000_i107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E67A6FC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54721A3">
          <v:shape id="_x0000_i1042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81E0E">
        <w:rPr>
          <w:position w:val="-8"/>
        </w:rPr>
        <w:pict w14:anchorId="74E24EB1">
          <v:shape id="_x0000_i1079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28F1CC65">
          <v:shape id="_x0000_i1044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81E0E">
        <w:rPr>
          <w:position w:val="-26"/>
        </w:rPr>
        <w:pict w14:anchorId="5F3B0E57">
          <v:shape id="_x0000_i1080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97DFB7F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1260AD6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7A1FCAA">
          <v:shape id="_x0000_i1046" type="#_x0000_t75" style="width:308.7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81E0E">
        <w:rPr>
          <w:position w:val="-21"/>
        </w:rPr>
        <w:pict w14:anchorId="1C66F687">
          <v:shape id="_x0000_i1081" type="#_x0000_t75" style="width:308.75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B7A6319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1388822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0CB3B5C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50C5AC2">
          <v:shape id="_x0000_i1048" type="#_x0000_t75" style="width:51.2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81E0E">
        <w:rPr>
          <w:position w:val="-8"/>
        </w:rPr>
        <w:pict w14:anchorId="3602836B">
          <v:shape id="_x0000_i1082" type="#_x0000_t75" style="width:51.2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9786987">
          <v:shape id="_x0000_i1050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81E0E">
        <w:rPr>
          <w:position w:val="-26"/>
        </w:rPr>
        <w:pict w14:anchorId="3B7528B9">
          <v:shape id="_x0000_i1083" type="#_x0000_t75" style="width:31.1pt;height:31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4FB100B1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474546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8A82264">
          <v:shape id="_x0000_i1052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81E0E">
        <w:rPr>
          <w:position w:val="-8"/>
        </w:rPr>
        <w:pict w14:anchorId="053C205C">
          <v:shape id="_x0000_i1084" type="#_x0000_t75" style="width:4.9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0DD5CB0F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EB22E94">
          <v:shape id="_x0000_i1054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81E0E">
        <w:rPr>
          <w:position w:val="-8"/>
        </w:rPr>
        <w:pict w14:anchorId="44B1D6B5">
          <v:shape id="_x0000_i1085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DDBAC4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F6E0C78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586A9CE">
          <v:shape id="_x0000_i1056" type="#_x0000_t75" style="width:82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81E0E">
        <w:rPr>
          <w:position w:val="-9"/>
        </w:rPr>
        <w:pict w14:anchorId="4A2D2BB0">
          <v:shape id="_x0000_i1086" type="#_x0000_t75" style="width:82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BE13328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41F1CF7C">
          <v:shape id="_x0000_i105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81E0E">
        <w:rPr>
          <w:rFonts w:ascii="Cambria Math" w:hAnsi="Cambria Math"/>
          <w:color w:val="000000"/>
          <w:szCs w:val="21"/>
        </w:rPr>
        <w:pict w14:anchorId="74B1AC00">
          <v:shape id="_x0000_i1087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9745E06" w14:textId="77777777" w:rsidR="00794676" w:rsidRPr="00C72292" w:rsidRDefault="00794676" w:rsidP="00794676">
      <w:pPr>
        <w:pStyle w:val="a0"/>
        <w:ind w:left="1470" w:right="1470"/>
      </w:pPr>
    </w:p>
    <w:p w14:paraId="2047D384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22902651"/>
      <w:r>
        <w:rPr>
          <w:rFonts w:hint="eastAsia"/>
        </w:rPr>
        <w:t>边界</w:t>
      </w:r>
      <w:r>
        <w:t>条件参数设置</w:t>
      </w:r>
      <w:bookmarkEnd w:id="36"/>
    </w:p>
    <w:p w14:paraId="7E8A1F6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2290265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FE8C8FC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3E4ACC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46C63FC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E890F6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B1FD98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73E7366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0736D8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F2F4CE7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1DDB3E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5F2061AD">
                <v:shape id="_x0000_i1060" type="#_x0000_t75" style="width:15.2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14A451C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850166A">
                <v:shape id="_x0000_i1061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81E0E">
              <w:rPr>
                <w:position w:val="-8"/>
              </w:rPr>
              <w:pict w14:anchorId="3378E847">
                <v:shape id="_x0000_i108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94A078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80EE9E1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5B535B5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A636F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4073CABA">
                <v:shape id="_x0000_i1063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797CE70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5D792A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0A22D795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2C61A1C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3DA650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4FD5B6C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887C43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53520BB">
                <v:shape id="_x0000_i1064" type="#_x0000_t75" style="width:20.7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B7EDD3A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CF9C7D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5749823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377B5E7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6A8F68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23573A2">
                <v:shape id="_x0000_i1065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B059C84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7A1F58D">
                <v:shape id="_x0000_i1066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81E0E">
              <w:rPr>
                <w:position w:val="-8"/>
              </w:rPr>
              <w:pict w14:anchorId="4B560B0C">
                <v:shape id="_x0000_i1089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1522BC7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866312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66588F7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28A1C8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EF2A99F">
                <v:shape id="_x0000_i1068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7748CE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D4E666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3BBCAF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5C16C61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04470E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E61FF91">
                <v:shape id="_x0000_i1069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CAB390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FB7EB2E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DC6268B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8677C77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22902653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051E8FB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6D2F37E0" wp14:editId="477F752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1E18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61AD9" w14:paraId="6A554F36" w14:textId="77777777">
        <w:tc>
          <w:tcPr>
            <w:tcW w:w="777" w:type="dxa"/>
            <w:shd w:val="clear" w:color="auto" w:fill="E6E6E6"/>
            <w:vAlign w:val="center"/>
          </w:tcPr>
          <w:p w14:paraId="0E3E3951" w14:textId="77777777" w:rsidR="00361A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98D8E" w14:textId="77777777" w:rsidR="00361A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8373F" w14:textId="77777777" w:rsidR="00361A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C45FD" w14:textId="77777777" w:rsidR="00361A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75D1D3" w14:textId="77777777" w:rsidR="00361A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FF8078" w14:textId="77777777" w:rsidR="00361A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035F6" w14:textId="77777777" w:rsidR="00361A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30B50" w14:textId="77777777" w:rsidR="00361A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E5D9F3" w14:textId="77777777" w:rsidR="00361A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7099B" w14:textId="77777777" w:rsidR="00361A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686057" w14:textId="77777777" w:rsidR="00361A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44CC11" w14:textId="77777777" w:rsidR="00361AD9" w:rsidRDefault="00000000">
            <w:pPr>
              <w:jc w:val="center"/>
            </w:pPr>
            <w:r>
              <w:t>11:00</w:t>
            </w:r>
          </w:p>
        </w:tc>
      </w:tr>
      <w:tr w:rsidR="00361AD9" w14:paraId="0C9726E2" w14:textId="77777777">
        <w:tc>
          <w:tcPr>
            <w:tcW w:w="777" w:type="dxa"/>
            <w:vAlign w:val="center"/>
          </w:tcPr>
          <w:p w14:paraId="65CCBCCF" w14:textId="77777777" w:rsidR="00361AD9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7A743287" w14:textId="77777777" w:rsidR="00361AD9" w:rsidRDefault="00000000">
            <w:r>
              <w:t>28.80</w:t>
            </w:r>
          </w:p>
        </w:tc>
        <w:tc>
          <w:tcPr>
            <w:tcW w:w="777" w:type="dxa"/>
            <w:vAlign w:val="center"/>
          </w:tcPr>
          <w:p w14:paraId="56C3635F" w14:textId="77777777" w:rsidR="00361AD9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20C816F2" w14:textId="77777777" w:rsidR="00361AD9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3724F6D0" w14:textId="77777777" w:rsidR="00361AD9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201D6C8C" w14:textId="77777777" w:rsidR="00361AD9" w:rsidRDefault="00000000">
            <w:r>
              <w:t>25.80</w:t>
            </w:r>
          </w:p>
        </w:tc>
        <w:tc>
          <w:tcPr>
            <w:tcW w:w="777" w:type="dxa"/>
            <w:vAlign w:val="center"/>
          </w:tcPr>
          <w:p w14:paraId="23D9E850" w14:textId="77777777" w:rsidR="00361AD9" w:rsidRDefault="00000000">
            <w:r>
              <w:t>25.70</w:t>
            </w:r>
          </w:p>
        </w:tc>
        <w:tc>
          <w:tcPr>
            <w:tcW w:w="777" w:type="dxa"/>
            <w:vAlign w:val="center"/>
          </w:tcPr>
          <w:p w14:paraId="79B21A67" w14:textId="77777777" w:rsidR="00361AD9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40ABDD5A" w14:textId="77777777" w:rsidR="00361AD9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1C5789F5" w14:textId="77777777" w:rsidR="00361AD9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655441AF" w14:textId="77777777" w:rsidR="00361AD9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6C68D3ED" w14:textId="77777777" w:rsidR="00361AD9" w:rsidRDefault="00000000">
            <w:r>
              <w:t>33.70</w:t>
            </w:r>
          </w:p>
        </w:tc>
      </w:tr>
      <w:tr w:rsidR="00361AD9" w14:paraId="732DFA3A" w14:textId="77777777">
        <w:tc>
          <w:tcPr>
            <w:tcW w:w="777" w:type="dxa"/>
            <w:shd w:val="clear" w:color="auto" w:fill="E6E6E6"/>
            <w:vAlign w:val="center"/>
          </w:tcPr>
          <w:p w14:paraId="1DBB6247" w14:textId="77777777" w:rsidR="00361A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5FDC8" w14:textId="77777777" w:rsidR="00361A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5C024" w14:textId="77777777" w:rsidR="00361A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900C9" w14:textId="77777777" w:rsidR="00361A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E02BCF" w14:textId="77777777" w:rsidR="00361A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D89BA" w14:textId="77777777" w:rsidR="00361A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998321" w14:textId="77777777" w:rsidR="00361A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86BAC" w14:textId="77777777" w:rsidR="00361A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7616D" w14:textId="77777777" w:rsidR="00361A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1786D" w14:textId="77777777" w:rsidR="00361A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B5C1AB" w14:textId="77777777" w:rsidR="00361A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38F51" w14:textId="77777777" w:rsidR="00361AD9" w:rsidRDefault="00000000">
            <w:r>
              <w:t>23:00</w:t>
            </w:r>
          </w:p>
        </w:tc>
      </w:tr>
      <w:tr w:rsidR="00361AD9" w14:paraId="24F1AB17" w14:textId="77777777">
        <w:tc>
          <w:tcPr>
            <w:tcW w:w="777" w:type="dxa"/>
            <w:vAlign w:val="center"/>
          </w:tcPr>
          <w:p w14:paraId="45E5812D" w14:textId="77777777" w:rsidR="00361AD9" w:rsidRDefault="00000000">
            <w:r>
              <w:t>35.50</w:t>
            </w:r>
          </w:p>
        </w:tc>
        <w:tc>
          <w:tcPr>
            <w:tcW w:w="777" w:type="dxa"/>
            <w:vAlign w:val="center"/>
          </w:tcPr>
          <w:p w14:paraId="109969CD" w14:textId="77777777" w:rsidR="00361AD9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687C97C4" w14:textId="77777777" w:rsidR="00361AD9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0ED7202F" w14:textId="77777777" w:rsidR="00361AD9" w:rsidRDefault="00000000">
            <w:r>
              <w:t>37.60</w:t>
            </w:r>
          </w:p>
        </w:tc>
        <w:tc>
          <w:tcPr>
            <w:tcW w:w="777" w:type="dxa"/>
            <w:vAlign w:val="center"/>
          </w:tcPr>
          <w:p w14:paraId="6DFA66B7" w14:textId="77777777" w:rsidR="00361AD9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3A436ACC" w14:textId="77777777" w:rsidR="00361AD9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4764F8BD" w14:textId="77777777" w:rsidR="00361AD9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07A74254" w14:textId="77777777" w:rsidR="00361AD9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36A857EC" w14:textId="77777777" w:rsidR="00361AD9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7341D68B" w14:textId="77777777" w:rsidR="00361AD9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3FD07C38" w14:textId="77777777" w:rsidR="00361AD9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3C3A5593" w14:textId="77777777" w:rsidR="00361AD9" w:rsidRDefault="00000000">
            <w:r>
              <w:t>28.10</w:t>
            </w:r>
          </w:p>
        </w:tc>
      </w:tr>
    </w:tbl>
    <w:p w14:paraId="663D5E28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5B520556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74A3A827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2290265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C57592F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576E04C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C878E7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7713050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254D968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E053E1C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33D6551B">
                <v:shape id="_x0000_i1070" type="#_x0000_t75" style="width:10.35pt;height:1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A2C9070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AADF17A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E15B88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C250D67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361AD9" w14:paraId="018CE8F0" w14:textId="77777777">
        <w:tc>
          <w:tcPr>
            <w:tcW w:w="1556" w:type="dxa"/>
            <w:shd w:val="clear" w:color="auto" w:fill="E6E6E6"/>
            <w:vAlign w:val="center"/>
          </w:tcPr>
          <w:p w14:paraId="047FD8C1" w14:textId="77777777" w:rsidR="00361AD9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AB0E4A" w14:textId="77777777" w:rsidR="00361AD9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500195" w14:textId="77777777" w:rsidR="00361AD9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5975C3" w14:textId="77777777" w:rsidR="00361AD9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07A25E" w14:textId="77777777" w:rsidR="00361AD9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ECB29C" w14:textId="77777777" w:rsidR="00361AD9" w:rsidRDefault="00000000">
            <w:pPr>
              <w:jc w:val="center"/>
            </w:pPr>
            <w:r>
              <w:t>水平</w:t>
            </w:r>
          </w:p>
        </w:tc>
      </w:tr>
      <w:tr w:rsidR="00361AD9" w14:paraId="7792C6B0" w14:textId="77777777">
        <w:tc>
          <w:tcPr>
            <w:tcW w:w="1556" w:type="dxa"/>
            <w:shd w:val="clear" w:color="auto" w:fill="E6E6E6"/>
            <w:vAlign w:val="center"/>
          </w:tcPr>
          <w:p w14:paraId="15D0DFA2" w14:textId="77777777" w:rsidR="00361AD9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09201649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0391A0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F67191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6F9FFB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592951" w14:textId="77777777" w:rsidR="00361AD9" w:rsidRDefault="00000000">
            <w:r>
              <w:t>0.00</w:t>
            </w:r>
          </w:p>
        </w:tc>
      </w:tr>
      <w:tr w:rsidR="00361AD9" w14:paraId="68F95351" w14:textId="77777777">
        <w:tc>
          <w:tcPr>
            <w:tcW w:w="1556" w:type="dxa"/>
            <w:shd w:val="clear" w:color="auto" w:fill="E6E6E6"/>
            <w:vAlign w:val="center"/>
          </w:tcPr>
          <w:p w14:paraId="54DD4BF8" w14:textId="77777777" w:rsidR="00361AD9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8B83EE3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51637A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62376E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F55751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23AEE4" w14:textId="77777777" w:rsidR="00361AD9" w:rsidRDefault="00000000">
            <w:r>
              <w:t>0.00</w:t>
            </w:r>
          </w:p>
        </w:tc>
      </w:tr>
      <w:tr w:rsidR="00361AD9" w14:paraId="0F21FE23" w14:textId="77777777">
        <w:tc>
          <w:tcPr>
            <w:tcW w:w="1556" w:type="dxa"/>
            <w:shd w:val="clear" w:color="auto" w:fill="E6E6E6"/>
            <w:vAlign w:val="center"/>
          </w:tcPr>
          <w:p w14:paraId="3FFE393F" w14:textId="77777777" w:rsidR="00361AD9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16E6F22B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E50BA7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FCC9B4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D2D588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56A5C3" w14:textId="77777777" w:rsidR="00361AD9" w:rsidRDefault="00000000">
            <w:r>
              <w:t>0.00</w:t>
            </w:r>
          </w:p>
        </w:tc>
      </w:tr>
      <w:tr w:rsidR="00361AD9" w14:paraId="079B9A44" w14:textId="77777777">
        <w:tc>
          <w:tcPr>
            <w:tcW w:w="1556" w:type="dxa"/>
            <w:shd w:val="clear" w:color="auto" w:fill="E6E6E6"/>
            <w:vAlign w:val="center"/>
          </w:tcPr>
          <w:p w14:paraId="261F4574" w14:textId="77777777" w:rsidR="00361AD9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18B84A96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120EFE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D61072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41CE17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8C18AE" w14:textId="77777777" w:rsidR="00361AD9" w:rsidRDefault="00000000">
            <w:r>
              <w:t>0.00</w:t>
            </w:r>
          </w:p>
        </w:tc>
      </w:tr>
      <w:tr w:rsidR="00361AD9" w14:paraId="6AF34CE9" w14:textId="77777777">
        <w:tc>
          <w:tcPr>
            <w:tcW w:w="1556" w:type="dxa"/>
            <w:shd w:val="clear" w:color="auto" w:fill="E6E6E6"/>
            <w:vAlign w:val="center"/>
          </w:tcPr>
          <w:p w14:paraId="7779C804" w14:textId="77777777" w:rsidR="00361AD9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15FB2CD4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F37FBB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78040D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401567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81F07A" w14:textId="77777777" w:rsidR="00361AD9" w:rsidRDefault="00000000">
            <w:r>
              <w:t>0.00</w:t>
            </w:r>
          </w:p>
        </w:tc>
      </w:tr>
      <w:tr w:rsidR="00361AD9" w14:paraId="55774927" w14:textId="77777777">
        <w:tc>
          <w:tcPr>
            <w:tcW w:w="1556" w:type="dxa"/>
            <w:shd w:val="clear" w:color="auto" w:fill="E6E6E6"/>
            <w:vAlign w:val="center"/>
          </w:tcPr>
          <w:p w14:paraId="12DA899F" w14:textId="77777777" w:rsidR="00361AD9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64DE5FB8" w14:textId="77777777" w:rsidR="00361AD9" w:rsidRDefault="00000000">
            <w:r>
              <w:t>0.26</w:t>
            </w:r>
          </w:p>
        </w:tc>
        <w:tc>
          <w:tcPr>
            <w:tcW w:w="1556" w:type="dxa"/>
            <w:vAlign w:val="center"/>
          </w:tcPr>
          <w:p w14:paraId="420AF035" w14:textId="77777777" w:rsidR="00361AD9" w:rsidRDefault="00000000">
            <w:r>
              <w:t>0.11</w:t>
            </w:r>
          </w:p>
        </w:tc>
        <w:tc>
          <w:tcPr>
            <w:tcW w:w="1556" w:type="dxa"/>
            <w:vAlign w:val="center"/>
          </w:tcPr>
          <w:p w14:paraId="38ADFD57" w14:textId="77777777" w:rsidR="00361AD9" w:rsidRDefault="00000000">
            <w:r>
              <w:t>0.02</w:t>
            </w:r>
          </w:p>
        </w:tc>
        <w:tc>
          <w:tcPr>
            <w:tcW w:w="1556" w:type="dxa"/>
            <w:vAlign w:val="center"/>
          </w:tcPr>
          <w:p w14:paraId="05DCD584" w14:textId="77777777" w:rsidR="00361AD9" w:rsidRDefault="00000000">
            <w:r>
              <w:t>0.10</w:t>
            </w:r>
          </w:p>
        </w:tc>
        <w:tc>
          <w:tcPr>
            <w:tcW w:w="1556" w:type="dxa"/>
            <w:vAlign w:val="center"/>
          </w:tcPr>
          <w:p w14:paraId="03F7D371" w14:textId="77777777" w:rsidR="00361AD9" w:rsidRDefault="00000000">
            <w:r>
              <w:t>0.00</w:t>
            </w:r>
          </w:p>
        </w:tc>
      </w:tr>
      <w:tr w:rsidR="00361AD9" w14:paraId="179B7DDE" w14:textId="77777777">
        <w:tc>
          <w:tcPr>
            <w:tcW w:w="1556" w:type="dxa"/>
            <w:shd w:val="clear" w:color="auto" w:fill="E6E6E6"/>
            <w:vAlign w:val="center"/>
          </w:tcPr>
          <w:p w14:paraId="5C3E325C" w14:textId="77777777" w:rsidR="00361AD9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591EE16A" w14:textId="77777777" w:rsidR="00361AD9" w:rsidRDefault="00000000">
            <w:r>
              <w:t>124.68</w:t>
            </w:r>
          </w:p>
        </w:tc>
        <w:tc>
          <w:tcPr>
            <w:tcW w:w="1556" w:type="dxa"/>
            <w:vAlign w:val="center"/>
          </w:tcPr>
          <w:p w14:paraId="10BA923A" w14:textId="77777777" w:rsidR="00361AD9" w:rsidRDefault="00000000">
            <w:r>
              <w:t>61.56</w:t>
            </w:r>
          </w:p>
        </w:tc>
        <w:tc>
          <w:tcPr>
            <w:tcW w:w="1556" w:type="dxa"/>
            <w:vAlign w:val="center"/>
          </w:tcPr>
          <w:p w14:paraId="60887211" w14:textId="77777777" w:rsidR="00361AD9" w:rsidRDefault="00000000">
            <w:r>
              <w:t>61.67</w:t>
            </w:r>
          </w:p>
        </w:tc>
        <w:tc>
          <w:tcPr>
            <w:tcW w:w="1556" w:type="dxa"/>
            <w:vAlign w:val="center"/>
          </w:tcPr>
          <w:p w14:paraId="6D8CDC73" w14:textId="77777777" w:rsidR="00361AD9" w:rsidRDefault="00000000">
            <w:r>
              <w:t>35.92</w:t>
            </w:r>
          </w:p>
        </w:tc>
        <w:tc>
          <w:tcPr>
            <w:tcW w:w="1556" w:type="dxa"/>
            <w:vAlign w:val="center"/>
          </w:tcPr>
          <w:p w14:paraId="4FF225A8" w14:textId="77777777" w:rsidR="00361AD9" w:rsidRDefault="00000000">
            <w:r>
              <w:t>123.60</w:t>
            </w:r>
          </w:p>
        </w:tc>
      </w:tr>
      <w:tr w:rsidR="00361AD9" w14:paraId="5F14DD8C" w14:textId="77777777">
        <w:tc>
          <w:tcPr>
            <w:tcW w:w="1556" w:type="dxa"/>
            <w:shd w:val="clear" w:color="auto" w:fill="E6E6E6"/>
            <w:vAlign w:val="center"/>
          </w:tcPr>
          <w:p w14:paraId="43386D56" w14:textId="77777777" w:rsidR="00361AD9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6C76537" w14:textId="77777777" w:rsidR="00361AD9" w:rsidRDefault="00000000">
            <w:r>
              <w:t>254.16</w:t>
            </w:r>
          </w:p>
        </w:tc>
        <w:tc>
          <w:tcPr>
            <w:tcW w:w="1556" w:type="dxa"/>
            <w:vAlign w:val="center"/>
          </w:tcPr>
          <w:p w14:paraId="0A82DB2E" w14:textId="77777777" w:rsidR="00361AD9" w:rsidRDefault="00000000">
            <w:r>
              <w:t>138.01</w:t>
            </w:r>
          </w:p>
        </w:tc>
        <w:tc>
          <w:tcPr>
            <w:tcW w:w="1556" w:type="dxa"/>
            <w:vAlign w:val="center"/>
          </w:tcPr>
          <w:p w14:paraId="591F3246" w14:textId="77777777" w:rsidR="00361AD9" w:rsidRDefault="00000000">
            <w:r>
              <w:t>126.36</w:t>
            </w:r>
          </w:p>
        </w:tc>
        <w:tc>
          <w:tcPr>
            <w:tcW w:w="1556" w:type="dxa"/>
            <w:vAlign w:val="center"/>
          </w:tcPr>
          <w:p w14:paraId="1CD89AF9" w14:textId="77777777" w:rsidR="00361AD9" w:rsidRDefault="00000000">
            <w:r>
              <w:t>87.09</w:t>
            </w:r>
          </w:p>
        </w:tc>
        <w:tc>
          <w:tcPr>
            <w:tcW w:w="1556" w:type="dxa"/>
            <w:vAlign w:val="center"/>
          </w:tcPr>
          <w:p w14:paraId="3CBDF961" w14:textId="77777777" w:rsidR="00361AD9" w:rsidRDefault="00000000">
            <w:r>
              <w:t>284.40</w:t>
            </w:r>
          </w:p>
        </w:tc>
      </w:tr>
      <w:tr w:rsidR="00361AD9" w14:paraId="2C61FC66" w14:textId="77777777">
        <w:tc>
          <w:tcPr>
            <w:tcW w:w="1556" w:type="dxa"/>
            <w:shd w:val="clear" w:color="auto" w:fill="E6E6E6"/>
            <w:vAlign w:val="center"/>
          </w:tcPr>
          <w:p w14:paraId="3E841F7F" w14:textId="77777777" w:rsidR="00361AD9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6DB92A98" w14:textId="77777777" w:rsidR="00361AD9" w:rsidRDefault="00000000">
            <w:r>
              <w:t>384.90</w:t>
            </w:r>
          </w:p>
        </w:tc>
        <w:tc>
          <w:tcPr>
            <w:tcW w:w="1556" w:type="dxa"/>
            <w:vAlign w:val="center"/>
          </w:tcPr>
          <w:p w14:paraId="73A3F2CA" w14:textId="77777777" w:rsidR="00361AD9" w:rsidRDefault="00000000">
            <w:r>
              <w:t>208.68</w:t>
            </w:r>
          </w:p>
        </w:tc>
        <w:tc>
          <w:tcPr>
            <w:tcW w:w="1556" w:type="dxa"/>
            <w:vAlign w:val="center"/>
          </w:tcPr>
          <w:p w14:paraId="73A62D09" w14:textId="77777777" w:rsidR="00361AD9" w:rsidRDefault="00000000">
            <w:r>
              <w:t>176.53</w:t>
            </w:r>
          </w:p>
        </w:tc>
        <w:tc>
          <w:tcPr>
            <w:tcW w:w="1556" w:type="dxa"/>
            <w:vAlign w:val="center"/>
          </w:tcPr>
          <w:p w14:paraId="491AA3A3" w14:textId="77777777" w:rsidR="00361AD9" w:rsidRDefault="00000000">
            <w:r>
              <w:t>142.23</w:t>
            </w:r>
          </w:p>
        </w:tc>
        <w:tc>
          <w:tcPr>
            <w:tcW w:w="1556" w:type="dxa"/>
            <w:vAlign w:val="center"/>
          </w:tcPr>
          <w:p w14:paraId="1E047750" w14:textId="77777777" w:rsidR="00361AD9" w:rsidRDefault="00000000">
            <w:r>
              <w:t>487.40</w:t>
            </w:r>
          </w:p>
        </w:tc>
      </w:tr>
      <w:tr w:rsidR="00361AD9" w14:paraId="0D6F116E" w14:textId="77777777">
        <w:tc>
          <w:tcPr>
            <w:tcW w:w="1556" w:type="dxa"/>
            <w:shd w:val="clear" w:color="auto" w:fill="E6E6E6"/>
            <w:vAlign w:val="center"/>
          </w:tcPr>
          <w:p w14:paraId="461CA1B5" w14:textId="77777777" w:rsidR="00361AD9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3746FA0" w14:textId="77777777" w:rsidR="00361AD9" w:rsidRDefault="00000000">
            <w:r>
              <w:t>435.37</w:t>
            </w:r>
          </w:p>
        </w:tc>
        <w:tc>
          <w:tcPr>
            <w:tcW w:w="1556" w:type="dxa"/>
            <w:vAlign w:val="center"/>
          </w:tcPr>
          <w:p w14:paraId="34EB22EB" w14:textId="77777777" w:rsidR="00361AD9" w:rsidRDefault="00000000">
            <w:r>
              <w:t>293.43</w:t>
            </w:r>
          </w:p>
        </w:tc>
        <w:tc>
          <w:tcPr>
            <w:tcW w:w="1556" w:type="dxa"/>
            <w:vAlign w:val="center"/>
          </w:tcPr>
          <w:p w14:paraId="3BA76A63" w14:textId="77777777" w:rsidR="00361AD9" w:rsidRDefault="00000000">
            <w:r>
              <w:t>225.60</w:t>
            </w:r>
          </w:p>
        </w:tc>
        <w:tc>
          <w:tcPr>
            <w:tcW w:w="1556" w:type="dxa"/>
            <w:vAlign w:val="center"/>
          </w:tcPr>
          <w:p w14:paraId="20A929B7" w14:textId="77777777" w:rsidR="00361AD9" w:rsidRDefault="00000000">
            <w:r>
              <w:t>185.17</w:t>
            </w:r>
          </w:p>
        </w:tc>
        <w:tc>
          <w:tcPr>
            <w:tcW w:w="1556" w:type="dxa"/>
            <w:vAlign w:val="center"/>
          </w:tcPr>
          <w:p w14:paraId="14B20B7A" w14:textId="77777777" w:rsidR="00361AD9" w:rsidRDefault="00000000">
            <w:r>
              <w:t>701.10</w:t>
            </w:r>
          </w:p>
        </w:tc>
      </w:tr>
      <w:tr w:rsidR="00361AD9" w14:paraId="0548D07C" w14:textId="77777777">
        <w:tc>
          <w:tcPr>
            <w:tcW w:w="1556" w:type="dxa"/>
            <w:shd w:val="clear" w:color="auto" w:fill="E6E6E6"/>
            <w:vAlign w:val="center"/>
          </w:tcPr>
          <w:p w14:paraId="78FC4EB9" w14:textId="77777777" w:rsidR="00361AD9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0264FE08" w14:textId="77777777" w:rsidR="00361AD9" w:rsidRDefault="00000000">
            <w:r>
              <w:t>398.54</w:t>
            </w:r>
          </w:p>
        </w:tc>
        <w:tc>
          <w:tcPr>
            <w:tcW w:w="1556" w:type="dxa"/>
            <w:vAlign w:val="center"/>
          </w:tcPr>
          <w:p w14:paraId="77721EE4" w14:textId="77777777" w:rsidR="00361AD9" w:rsidRDefault="00000000">
            <w:r>
              <w:t>371.89</w:t>
            </w:r>
          </w:p>
        </w:tc>
        <w:tc>
          <w:tcPr>
            <w:tcW w:w="1556" w:type="dxa"/>
            <w:vAlign w:val="center"/>
          </w:tcPr>
          <w:p w14:paraId="7018148D" w14:textId="77777777" w:rsidR="00361AD9" w:rsidRDefault="00000000">
            <w:r>
              <w:t>270.43</w:t>
            </w:r>
          </w:p>
        </w:tc>
        <w:tc>
          <w:tcPr>
            <w:tcW w:w="1556" w:type="dxa"/>
            <w:vAlign w:val="center"/>
          </w:tcPr>
          <w:p w14:paraId="66D96293" w14:textId="77777777" w:rsidR="00361AD9" w:rsidRDefault="00000000">
            <w:r>
              <w:t>222.77</w:t>
            </w:r>
          </w:p>
        </w:tc>
        <w:tc>
          <w:tcPr>
            <w:tcW w:w="1556" w:type="dxa"/>
            <w:vAlign w:val="center"/>
          </w:tcPr>
          <w:p w14:paraId="3CA79D42" w14:textId="77777777" w:rsidR="00361AD9" w:rsidRDefault="00000000">
            <w:r>
              <w:t>871.40</w:t>
            </w:r>
          </w:p>
        </w:tc>
      </w:tr>
      <w:tr w:rsidR="00361AD9" w14:paraId="72A91EA1" w14:textId="77777777">
        <w:tc>
          <w:tcPr>
            <w:tcW w:w="1556" w:type="dxa"/>
            <w:shd w:val="clear" w:color="auto" w:fill="E6E6E6"/>
            <w:vAlign w:val="center"/>
          </w:tcPr>
          <w:p w14:paraId="5572E0EA" w14:textId="77777777" w:rsidR="00361AD9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332B4FDE" w14:textId="77777777" w:rsidR="00361AD9" w:rsidRDefault="00000000">
            <w:r>
              <w:t>297.87</w:t>
            </w:r>
          </w:p>
        </w:tc>
        <w:tc>
          <w:tcPr>
            <w:tcW w:w="1556" w:type="dxa"/>
            <w:vAlign w:val="center"/>
          </w:tcPr>
          <w:p w14:paraId="1FA3CFD7" w14:textId="77777777" w:rsidR="00361AD9" w:rsidRDefault="00000000">
            <w:r>
              <w:t>415.64</w:t>
            </w:r>
          </w:p>
        </w:tc>
        <w:tc>
          <w:tcPr>
            <w:tcW w:w="1556" w:type="dxa"/>
            <w:vAlign w:val="center"/>
          </w:tcPr>
          <w:p w14:paraId="6A693CED" w14:textId="77777777" w:rsidR="00361AD9" w:rsidRDefault="00000000">
            <w:r>
              <w:t>297.87</w:t>
            </w:r>
          </w:p>
        </w:tc>
        <w:tc>
          <w:tcPr>
            <w:tcW w:w="1556" w:type="dxa"/>
            <w:vAlign w:val="center"/>
          </w:tcPr>
          <w:p w14:paraId="6253376C" w14:textId="77777777" w:rsidR="00361AD9" w:rsidRDefault="00000000">
            <w:r>
              <w:t>245.36</w:t>
            </w:r>
          </w:p>
        </w:tc>
        <w:tc>
          <w:tcPr>
            <w:tcW w:w="1556" w:type="dxa"/>
            <w:vAlign w:val="center"/>
          </w:tcPr>
          <w:p w14:paraId="2D821695" w14:textId="77777777" w:rsidR="00361AD9" w:rsidRDefault="00000000">
            <w:r>
              <w:t>959.10</w:t>
            </w:r>
          </w:p>
        </w:tc>
      </w:tr>
      <w:tr w:rsidR="00361AD9" w14:paraId="797C146F" w14:textId="77777777">
        <w:tc>
          <w:tcPr>
            <w:tcW w:w="1556" w:type="dxa"/>
            <w:shd w:val="clear" w:color="auto" w:fill="E6E6E6"/>
            <w:vAlign w:val="center"/>
          </w:tcPr>
          <w:p w14:paraId="5D08F1C9" w14:textId="77777777" w:rsidR="00361AD9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3B308A0E" w14:textId="77777777" w:rsidR="00361AD9" w:rsidRDefault="00000000">
            <w:r>
              <w:t>293.43</w:t>
            </w:r>
          </w:p>
        </w:tc>
        <w:tc>
          <w:tcPr>
            <w:tcW w:w="1556" w:type="dxa"/>
            <w:vAlign w:val="center"/>
          </w:tcPr>
          <w:p w14:paraId="502D135A" w14:textId="77777777" w:rsidR="00361AD9" w:rsidRDefault="00000000">
            <w:r>
              <w:t>402.27</w:t>
            </w:r>
          </w:p>
        </w:tc>
        <w:tc>
          <w:tcPr>
            <w:tcW w:w="1556" w:type="dxa"/>
            <w:vAlign w:val="center"/>
          </w:tcPr>
          <w:p w14:paraId="6C4C3C7C" w14:textId="77777777" w:rsidR="00361AD9" w:rsidRDefault="00000000">
            <w:r>
              <w:t>428.69</w:t>
            </w:r>
          </w:p>
        </w:tc>
        <w:tc>
          <w:tcPr>
            <w:tcW w:w="1556" w:type="dxa"/>
            <w:vAlign w:val="center"/>
          </w:tcPr>
          <w:p w14:paraId="43B94441" w14:textId="77777777" w:rsidR="00361AD9" w:rsidRDefault="00000000">
            <w:r>
              <w:t>241.40</w:t>
            </w:r>
          </w:p>
        </w:tc>
        <w:tc>
          <w:tcPr>
            <w:tcW w:w="1556" w:type="dxa"/>
            <w:vAlign w:val="center"/>
          </w:tcPr>
          <w:p w14:paraId="357C37F9" w14:textId="77777777" w:rsidR="00361AD9" w:rsidRDefault="00000000">
            <w:r>
              <w:t>933.20</w:t>
            </w:r>
          </w:p>
        </w:tc>
      </w:tr>
      <w:tr w:rsidR="00361AD9" w14:paraId="4240F7D9" w14:textId="77777777">
        <w:tc>
          <w:tcPr>
            <w:tcW w:w="1556" w:type="dxa"/>
            <w:shd w:val="clear" w:color="auto" w:fill="E6E6E6"/>
            <w:vAlign w:val="center"/>
          </w:tcPr>
          <w:p w14:paraId="2828E362" w14:textId="77777777" w:rsidR="00361AD9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43A7E039" w14:textId="77777777" w:rsidR="00361AD9" w:rsidRDefault="00000000">
            <w:r>
              <w:t>263.20</w:t>
            </w:r>
          </w:p>
        </w:tc>
        <w:tc>
          <w:tcPr>
            <w:tcW w:w="1556" w:type="dxa"/>
            <w:vAlign w:val="center"/>
          </w:tcPr>
          <w:p w14:paraId="1A51B856" w14:textId="77777777" w:rsidR="00361AD9" w:rsidRDefault="00000000">
            <w:r>
              <w:t>342.05</w:t>
            </w:r>
          </w:p>
        </w:tc>
        <w:tc>
          <w:tcPr>
            <w:tcW w:w="1556" w:type="dxa"/>
            <w:vAlign w:val="center"/>
          </w:tcPr>
          <w:p w14:paraId="4C19759C" w14:textId="77777777" w:rsidR="00361AD9" w:rsidRDefault="00000000">
            <w:r>
              <w:t>504.74</w:t>
            </w:r>
          </w:p>
        </w:tc>
        <w:tc>
          <w:tcPr>
            <w:tcW w:w="1556" w:type="dxa"/>
            <w:vAlign w:val="center"/>
          </w:tcPr>
          <w:p w14:paraId="07C1CE9F" w14:textId="77777777" w:rsidR="00361AD9" w:rsidRDefault="00000000">
            <w:r>
              <w:t>215.91</w:t>
            </w:r>
          </w:p>
        </w:tc>
        <w:tc>
          <w:tcPr>
            <w:tcW w:w="1556" w:type="dxa"/>
            <w:vAlign w:val="center"/>
          </w:tcPr>
          <w:p w14:paraId="31206149" w14:textId="77777777" w:rsidR="00361AD9" w:rsidRDefault="00000000">
            <w:r>
              <w:t>813.00</w:t>
            </w:r>
          </w:p>
        </w:tc>
      </w:tr>
      <w:tr w:rsidR="00361AD9" w14:paraId="162AA913" w14:textId="77777777">
        <w:tc>
          <w:tcPr>
            <w:tcW w:w="1556" w:type="dxa"/>
            <w:shd w:val="clear" w:color="auto" w:fill="E6E6E6"/>
            <w:vAlign w:val="center"/>
          </w:tcPr>
          <w:p w14:paraId="517120DD" w14:textId="77777777" w:rsidR="00361AD9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7C06A0BD" w14:textId="77777777" w:rsidR="00361AD9" w:rsidRDefault="00000000">
            <w:r>
              <w:t>218.62</w:t>
            </w:r>
          </w:p>
        </w:tc>
        <w:tc>
          <w:tcPr>
            <w:tcW w:w="1556" w:type="dxa"/>
            <w:vAlign w:val="center"/>
          </w:tcPr>
          <w:p w14:paraId="2551666D" w14:textId="77777777" w:rsidR="00361AD9" w:rsidRDefault="00000000">
            <w:r>
              <w:t>257.75</w:t>
            </w:r>
          </w:p>
        </w:tc>
        <w:tc>
          <w:tcPr>
            <w:tcW w:w="1556" w:type="dxa"/>
            <w:vAlign w:val="center"/>
          </w:tcPr>
          <w:p w14:paraId="3ED32F80" w14:textId="77777777" w:rsidR="00361AD9" w:rsidRDefault="00000000">
            <w:r>
              <w:t>499.85</w:t>
            </w:r>
          </w:p>
        </w:tc>
        <w:tc>
          <w:tcPr>
            <w:tcW w:w="1556" w:type="dxa"/>
            <w:vAlign w:val="center"/>
          </w:tcPr>
          <w:p w14:paraId="46D21B6A" w14:textId="77777777" w:rsidR="00361AD9" w:rsidRDefault="00000000">
            <w:r>
              <w:t>176.57</w:t>
            </w:r>
          </w:p>
        </w:tc>
        <w:tc>
          <w:tcPr>
            <w:tcW w:w="1556" w:type="dxa"/>
            <w:vAlign w:val="center"/>
          </w:tcPr>
          <w:p w14:paraId="05728A27" w14:textId="77777777" w:rsidR="00361AD9" w:rsidRDefault="00000000">
            <w:r>
              <w:t>625.10</w:t>
            </w:r>
          </w:p>
        </w:tc>
      </w:tr>
      <w:tr w:rsidR="00361AD9" w14:paraId="33CA22A2" w14:textId="77777777">
        <w:tc>
          <w:tcPr>
            <w:tcW w:w="1556" w:type="dxa"/>
            <w:shd w:val="clear" w:color="auto" w:fill="E6E6E6"/>
            <w:vAlign w:val="center"/>
          </w:tcPr>
          <w:p w14:paraId="7DA50C80" w14:textId="77777777" w:rsidR="00361AD9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FDD7918" w14:textId="77777777" w:rsidR="00361AD9" w:rsidRDefault="00000000">
            <w:r>
              <w:t>169.15</w:t>
            </w:r>
          </w:p>
        </w:tc>
        <w:tc>
          <w:tcPr>
            <w:tcW w:w="1556" w:type="dxa"/>
            <w:vAlign w:val="center"/>
          </w:tcPr>
          <w:p w14:paraId="2E7B6B75" w14:textId="77777777" w:rsidR="00361AD9" w:rsidRDefault="00000000">
            <w:r>
              <w:t>177.59</w:t>
            </w:r>
          </w:p>
        </w:tc>
        <w:tc>
          <w:tcPr>
            <w:tcW w:w="1556" w:type="dxa"/>
            <w:vAlign w:val="center"/>
          </w:tcPr>
          <w:p w14:paraId="4FD623E5" w14:textId="77777777" w:rsidR="00361AD9" w:rsidRDefault="00000000">
            <w:r>
              <w:t>398.39</w:t>
            </w:r>
          </w:p>
        </w:tc>
        <w:tc>
          <w:tcPr>
            <w:tcW w:w="1556" w:type="dxa"/>
            <w:vAlign w:val="center"/>
          </w:tcPr>
          <w:p w14:paraId="652BF177" w14:textId="77777777" w:rsidR="00361AD9" w:rsidRDefault="00000000">
            <w:r>
              <w:t>111.18</w:t>
            </w:r>
          </w:p>
        </w:tc>
        <w:tc>
          <w:tcPr>
            <w:tcW w:w="1556" w:type="dxa"/>
            <w:vAlign w:val="center"/>
          </w:tcPr>
          <w:p w14:paraId="61DB43EF" w14:textId="77777777" w:rsidR="00361AD9" w:rsidRDefault="00000000">
            <w:r>
              <w:t>414.30</w:t>
            </w:r>
          </w:p>
        </w:tc>
      </w:tr>
      <w:tr w:rsidR="00361AD9" w14:paraId="0897D3E4" w14:textId="77777777">
        <w:tc>
          <w:tcPr>
            <w:tcW w:w="1556" w:type="dxa"/>
            <w:shd w:val="clear" w:color="auto" w:fill="E6E6E6"/>
            <w:vAlign w:val="center"/>
          </w:tcPr>
          <w:p w14:paraId="6C9F6F86" w14:textId="77777777" w:rsidR="00361AD9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3B865D3E" w14:textId="77777777" w:rsidR="00361AD9" w:rsidRDefault="00000000">
            <w:r>
              <w:t>105.51</w:t>
            </w:r>
          </w:p>
        </w:tc>
        <w:tc>
          <w:tcPr>
            <w:tcW w:w="1556" w:type="dxa"/>
            <w:vAlign w:val="center"/>
          </w:tcPr>
          <w:p w14:paraId="2CB3ED37" w14:textId="77777777" w:rsidR="00361AD9" w:rsidRDefault="00000000">
            <w:r>
              <w:t>101.01</w:t>
            </w:r>
          </w:p>
        </w:tc>
        <w:tc>
          <w:tcPr>
            <w:tcW w:w="1556" w:type="dxa"/>
            <w:vAlign w:val="center"/>
          </w:tcPr>
          <w:p w14:paraId="0DA01AB8" w14:textId="77777777" w:rsidR="00361AD9" w:rsidRDefault="00000000">
            <w:r>
              <w:t>233.44</w:t>
            </w:r>
          </w:p>
        </w:tc>
        <w:tc>
          <w:tcPr>
            <w:tcW w:w="1556" w:type="dxa"/>
            <w:vAlign w:val="center"/>
          </w:tcPr>
          <w:p w14:paraId="522DC01C" w14:textId="77777777" w:rsidR="00361AD9" w:rsidRDefault="00000000">
            <w:r>
              <w:t>57.48</w:t>
            </w:r>
          </w:p>
        </w:tc>
        <w:tc>
          <w:tcPr>
            <w:tcW w:w="1556" w:type="dxa"/>
            <w:vAlign w:val="center"/>
          </w:tcPr>
          <w:p w14:paraId="402FE603" w14:textId="77777777" w:rsidR="00361AD9" w:rsidRDefault="00000000">
            <w:r>
              <w:t>218.10</w:t>
            </w:r>
          </w:p>
        </w:tc>
      </w:tr>
      <w:tr w:rsidR="00361AD9" w14:paraId="7033163B" w14:textId="77777777">
        <w:tc>
          <w:tcPr>
            <w:tcW w:w="1556" w:type="dxa"/>
            <w:shd w:val="clear" w:color="auto" w:fill="E6E6E6"/>
            <w:vAlign w:val="center"/>
          </w:tcPr>
          <w:p w14:paraId="43A87A4A" w14:textId="77777777" w:rsidR="00361AD9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31684605" w14:textId="77777777" w:rsidR="00361AD9" w:rsidRDefault="00000000">
            <w:r>
              <w:t>31.03</w:t>
            </w:r>
          </w:p>
        </w:tc>
        <w:tc>
          <w:tcPr>
            <w:tcW w:w="1556" w:type="dxa"/>
            <w:vAlign w:val="center"/>
          </w:tcPr>
          <w:p w14:paraId="0852FF31" w14:textId="77777777" w:rsidR="00361AD9" w:rsidRDefault="00000000">
            <w:r>
              <w:t>28.73</w:t>
            </w:r>
          </w:p>
        </w:tc>
        <w:tc>
          <w:tcPr>
            <w:tcW w:w="1556" w:type="dxa"/>
            <w:vAlign w:val="center"/>
          </w:tcPr>
          <w:p w14:paraId="7314B850" w14:textId="77777777" w:rsidR="00361AD9" w:rsidRDefault="00000000">
            <w:r>
              <w:t>59.77</w:t>
            </w:r>
          </w:p>
        </w:tc>
        <w:tc>
          <w:tcPr>
            <w:tcW w:w="1556" w:type="dxa"/>
            <w:vAlign w:val="center"/>
          </w:tcPr>
          <w:p w14:paraId="7CEFDA22" w14:textId="77777777" w:rsidR="00361AD9" w:rsidRDefault="00000000">
            <w:r>
              <w:t>15.47</w:t>
            </w:r>
          </w:p>
        </w:tc>
        <w:tc>
          <w:tcPr>
            <w:tcW w:w="1556" w:type="dxa"/>
            <w:vAlign w:val="center"/>
          </w:tcPr>
          <w:p w14:paraId="18903AF9" w14:textId="77777777" w:rsidR="00361AD9" w:rsidRDefault="00000000">
            <w:r>
              <w:t>55.30</w:t>
            </w:r>
          </w:p>
        </w:tc>
      </w:tr>
      <w:tr w:rsidR="00361AD9" w14:paraId="5411CBE2" w14:textId="77777777">
        <w:tc>
          <w:tcPr>
            <w:tcW w:w="1556" w:type="dxa"/>
            <w:shd w:val="clear" w:color="auto" w:fill="E6E6E6"/>
            <w:vAlign w:val="center"/>
          </w:tcPr>
          <w:p w14:paraId="72E8C2FA" w14:textId="77777777" w:rsidR="00361AD9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68CE03D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8361E5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4F70F2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ACDD30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AE5C24" w14:textId="77777777" w:rsidR="00361AD9" w:rsidRDefault="00000000">
            <w:r>
              <w:t>0.00</w:t>
            </w:r>
          </w:p>
        </w:tc>
      </w:tr>
      <w:tr w:rsidR="00361AD9" w14:paraId="49A7AE27" w14:textId="77777777">
        <w:tc>
          <w:tcPr>
            <w:tcW w:w="1556" w:type="dxa"/>
            <w:shd w:val="clear" w:color="auto" w:fill="E6E6E6"/>
            <w:vAlign w:val="center"/>
          </w:tcPr>
          <w:p w14:paraId="49C79237" w14:textId="77777777" w:rsidR="00361AD9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08411E27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2E6D4C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23E01E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599AC3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933011" w14:textId="77777777" w:rsidR="00361AD9" w:rsidRDefault="00000000">
            <w:r>
              <w:t>0.00</w:t>
            </w:r>
          </w:p>
        </w:tc>
      </w:tr>
      <w:tr w:rsidR="00361AD9" w14:paraId="592C9CA4" w14:textId="77777777">
        <w:tc>
          <w:tcPr>
            <w:tcW w:w="1556" w:type="dxa"/>
            <w:shd w:val="clear" w:color="auto" w:fill="E6E6E6"/>
            <w:vAlign w:val="center"/>
          </w:tcPr>
          <w:p w14:paraId="40D0EDED" w14:textId="77777777" w:rsidR="00361AD9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2A447C2F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5CDDCF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B613A9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1CFC7B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0EDC77" w14:textId="77777777" w:rsidR="00361AD9" w:rsidRDefault="00000000">
            <w:r>
              <w:t>0.00</w:t>
            </w:r>
          </w:p>
        </w:tc>
      </w:tr>
      <w:tr w:rsidR="00361AD9" w14:paraId="01BCA346" w14:textId="77777777">
        <w:tc>
          <w:tcPr>
            <w:tcW w:w="1556" w:type="dxa"/>
            <w:shd w:val="clear" w:color="auto" w:fill="E6E6E6"/>
            <w:vAlign w:val="center"/>
          </w:tcPr>
          <w:p w14:paraId="1F82307F" w14:textId="77777777" w:rsidR="00361AD9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608B47B5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4AE735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94D125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2839B5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3A9040" w14:textId="77777777" w:rsidR="00361AD9" w:rsidRDefault="00000000">
            <w:r>
              <w:t>0.00</w:t>
            </w:r>
          </w:p>
        </w:tc>
      </w:tr>
      <w:tr w:rsidR="00361AD9" w14:paraId="39058C2E" w14:textId="77777777">
        <w:tc>
          <w:tcPr>
            <w:tcW w:w="1556" w:type="dxa"/>
            <w:shd w:val="clear" w:color="auto" w:fill="E6E6E6"/>
            <w:vAlign w:val="center"/>
          </w:tcPr>
          <w:p w14:paraId="3CD05480" w14:textId="77777777" w:rsidR="00361AD9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1F468274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075F59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E1D6EA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FE92F7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590444" w14:textId="77777777" w:rsidR="00361AD9" w:rsidRDefault="00000000">
            <w:r>
              <w:t>0.00</w:t>
            </w:r>
          </w:p>
        </w:tc>
      </w:tr>
      <w:tr w:rsidR="00361AD9" w14:paraId="1A2A23F8" w14:textId="77777777">
        <w:tc>
          <w:tcPr>
            <w:tcW w:w="1556" w:type="dxa"/>
            <w:shd w:val="clear" w:color="auto" w:fill="E6E6E6"/>
            <w:vAlign w:val="center"/>
          </w:tcPr>
          <w:p w14:paraId="24DF94B5" w14:textId="77777777" w:rsidR="00361AD9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3058AEFC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3DBB1C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3FF88A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2E9807" w14:textId="77777777" w:rsidR="00361AD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8B32D5" w14:textId="77777777" w:rsidR="00361AD9" w:rsidRDefault="00000000">
            <w:r>
              <w:t>0.00</w:t>
            </w:r>
          </w:p>
        </w:tc>
      </w:tr>
    </w:tbl>
    <w:p w14:paraId="5DB2AE0B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2ACBCABE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672DA054" w14:textId="77777777" w:rsidR="00697366" w:rsidRDefault="00697366" w:rsidP="00CA66B7">
      <w:pPr>
        <w:pStyle w:val="2"/>
      </w:pPr>
      <w:bookmarkStart w:id="45" w:name="_Toc122902655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5C6CB764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51C4615A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75D7945B" w14:textId="77777777" w:rsidR="00A279F8" w:rsidRPr="00794676" w:rsidRDefault="00A279F8" w:rsidP="009A61CA">
      <w:pPr>
        <w:pStyle w:val="1"/>
      </w:pPr>
      <w:bookmarkStart w:id="48" w:name="_Toc122902656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61AD9" w14:paraId="506F745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A635F04" w14:textId="77777777" w:rsidR="00361AD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411551" w14:textId="77777777" w:rsidR="00361AD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DB7761" w14:textId="77777777" w:rsidR="00361AD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7F8B7F" w14:textId="77777777" w:rsidR="00361AD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176279" w14:textId="77777777" w:rsidR="00361AD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29A5E7" w14:textId="77777777" w:rsidR="00361AD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ACE8921" w14:textId="77777777" w:rsidR="00361AD9" w:rsidRDefault="00000000">
            <w:pPr>
              <w:jc w:val="center"/>
            </w:pPr>
            <w:r>
              <w:t>备注</w:t>
            </w:r>
          </w:p>
        </w:tc>
      </w:tr>
      <w:tr w:rsidR="00361AD9" w14:paraId="0582EEC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ECF97D4" w14:textId="77777777" w:rsidR="00361AD9" w:rsidRDefault="00361AD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D0098E0" w14:textId="77777777" w:rsidR="00361AD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AF5A2B0" w14:textId="77777777" w:rsidR="00361AD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6F278F" w14:textId="77777777" w:rsidR="00361AD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4D68E7" w14:textId="77777777" w:rsidR="00361AD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BE1221" w14:textId="77777777" w:rsidR="00361AD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1CA35E8" w14:textId="77777777" w:rsidR="00361AD9" w:rsidRDefault="00361AD9">
            <w:pPr>
              <w:jc w:val="center"/>
            </w:pPr>
          </w:p>
        </w:tc>
      </w:tr>
      <w:tr w:rsidR="00361AD9" w14:paraId="0839DAAC" w14:textId="77777777">
        <w:tc>
          <w:tcPr>
            <w:tcW w:w="2196" w:type="dxa"/>
            <w:shd w:val="clear" w:color="auto" w:fill="E6E6E6"/>
            <w:vAlign w:val="center"/>
          </w:tcPr>
          <w:p w14:paraId="0B0F3EE8" w14:textId="77777777" w:rsidR="00361AD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2ED125C" w14:textId="77777777" w:rsidR="00361AD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BE64996" w14:textId="77777777" w:rsidR="00361AD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A1C421" w14:textId="77777777" w:rsidR="00361AD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4EDE827" w14:textId="77777777" w:rsidR="00361AD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5EFE28E" w14:textId="77777777" w:rsidR="00361AD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ED338E0" w14:textId="77777777" w:rsidR="00361AD9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1AD9" w14:paraId="2E69C01B" w14:textId="77777777">
        <w:tc>
          <w:tcPr>
            <w:tcW w:w="2196" w:type="dxa"/>
            <w:shd w:val="clear" w:color="auto" w:fill="E6E6E6"/>
            <w:vAlign w:val="center"/>
          </w:tcPr>
          <w:p w14:paraId="2E869E2D" w14:textId="77777777" w:rsidR="00361AD9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7D6EE5D5" w14:textId="77777777" w:rsidR="00361AD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2741324" w14:textId="77777777" w:rsidR="00361AD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A0F222B" w14:textId="77777777" w:rsidR="00361AD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19EC083" w14:textId="77777777" w:rsidR="00361AD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24C22DB" w14:textId="77777777" w:rsidR="00361AD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DE1E70E" w14:textId="77777777" w:rsidR="00361AD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1AD9" w14:paraId="6BD70AF0" w14:textId="77777777">
        <w:tc>
          <w:tcPr>
            <w:tcW w:w="2196" w:type="dxa"/>
            <w:shd w:val="clear" w:color="auto" w:fill="E6E6E6"/>
            <w:vAlign w:val="center"/>
          </w:tcPr>
          <w:p w14:paraId="29FB923E" w14:textId="77777777" w:rsidR="00361AD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3262479" w14:textId="77777777" w:rsidR="00361AD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9520887" w14:textId="77777777" w:rsidR="00361AD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B1E0354" w14:textId="77777777" w:rsidR="00361AD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97270A8" w14:textId="77777777" w:rsidR="00361AD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65886EC" w14:textId="77777777" w:rsidR="00361AD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D3CAD75" w14:textId="77777777" w:rsidR="00361AD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1AD9" w14:paraId="29A57586" w14:textId="77777777">
        <w:tc>
          <w:tcPr>
            <w:tcW w:w="2196" w:type="dxa"/>
            <w:shd w:val="clear" w:color="auto" w:fill="E6E6E6"/>
            <w:vAlign w:val="center"/>
          </w:tcPr>
          <w:p w14:paraId="33CB8430" w14:textId="77777777" w:rsidR="00361AD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19AE79A" w14:textId="77777777" w:rsidR="00361AD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EB3C155" w14:textId="77777777" w:rsidR="00361AD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10CB12B" w14:textId="77777777" w:rsidR="00361AD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EF5AFEA" w14:textId="77777777" w:rsidR="00361AD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26A700F" w14:textId="77777777" w:rsidR="00361AD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859D74C" w14:textId="77777777" w:rsidR="00361AD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61AD9" w14:paraId="0D231A8C" w14:textId="77777777">
        <w:tc>
          <w:tcPr>
            <w:tcW w:w="2196" w:type="dxa"/>
            <w:shd w:val="clear" w:color="auto" w:fill="E6E6E6"/>
            <w:vAlign w:val="center"/>
          </w:tcPr>
          <w:p w14:paraId="4B9A5358" w14:textId="77777777" w:rsidR="00361AD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A7C439D" w14:textId="77777777" w:rsidR="00361AD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C3AC66A" w14:textId="77777777" w:rsidR="00361AD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5DA8508" w14:textId="77777777" w:rsidR="00361AD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B2E6A68" w14:textId="77777777" w:rsidR="00361AD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EB50433" w14:textId="77777777" w:rsidR="00361AD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16F1270" w14:textId="77777777" w:rsidR="00361AD9" w:rsidRDefault="00361AD9">
            <w:pPr>
              <w:rPr>
                <w:sz w:val="18"/>
                <w:szCs w:val="18"/>
              </w:rPr>
            </w:pPr>
          </w:p>
        </w:tc>
      </w:tr>
      <w:tr w:rsidR="00361AD9" w14:paraId="1A043A49" w14:textId="77777777">
        <w:tc>
          <w:tcPr>
            <w:tcW w:w="2196" w:type="dxa"/>
            <w:shd w:val="clear" w:color="auto" w:fill="E6E6E6"/>
            <w:vAlign w:val="center"/>
          </w:tcPr>
          <w:p w14:paraId="16BE27C2" w14:textId="77777777" w:rsidR="00361AD9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1807E81D" w14:textId="77777777" w:rsidR="00361AD9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02606194" w14:textId="77777777" w:rsidR="00361AD9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468C115B" w14:textId="77777777" w:rsidR="00361AD9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06829872" w14:textId="77777777" w:rsidR="00361AD9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5B1F035C" w14:textId="77777777" w:rsidR="00361AD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FD0D83B" w14:textId="77777777" w:rsidR="00361AD9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361AD9" w14:paraId="3B318DA1" w14:textId="77777777">
        <w:tc>
          <w:tcPr>
            <w:tcW w:w="2196" w:type="dxa"/>
            <w:shd w:val="clear" w:color="auto" w:fill="E6E6E6"/>
            <w:vAlign w:val="center"/>
          </w:tcPr>
          <w:p w14:paraId="2F3CB6BF" w14:textId="77777777" w:rsidR="00361AD9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73B8804" w14:textId="77777777" w:rsidR="00361AD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1DDD7FF" w14:textId="77777777" w:rsidR="00361AD9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6B4239C" w14:textId="77777777" w:rsidR="00361AD9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07C6E693" w14:textId="77777777" w:rsidR="00361AD9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74885324" w14:textId="77777777" w:rsidR="00361AD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CEA7FB2" w14:textId="77777777" w:rsidR="00361AD9" w:rsidRDefault="00361AD9">
            <w:pPr>
              <w:rPr>
                <w:sz w:val="18"/>
                <w:szCs w:val="18"/>
              </w:rPr>
            </w:pPr>
          </w:p>
        </w:tc>
      </w:tr>
      <w:tr w:rsidR="00361AD9" w14:paraId="7D8C8CAA" w14:textId="77777777">
        <w:tc>
          <w:tcPr>
            <w:tcW w:w="2196" w:type="dxa"/>
            <w:shd w:val="clear" w:color="auto" w:fill="E6E6E6"/>
            <w:vAlign w:val="center"/>
          </w:tcPr>
          <w:p w14:paraId="77133BA4" w14:textId="77777777" w:rsidR="00361AD9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37E400D5" w14:textId="77777777" w:rsidR="00361AD9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4100C7C4" w14:textId="77777777" w:rsidR="00361AD9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55FC829E" w14:textId="77777777" w:rsidR="00361AD9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532BCE20" w14:textId="77777777" w:rsidR="00361AD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28F7C96" w14:textId="77777777" w:rsidR="00361AD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5AB73F6" w14:textId="77777777" w:rsidR="00361AD9" w:rsidRDefault="00361AD9">
            <w:pPr>
              <w:rPr>
                <w:sz w:val="18"/>
                <w:szCs w:val="18"/>
              </w:rPr>
            </w:pPr>
          </w:p>
        </w:tc>
      </w:tr>
      <w:tr w:rsidR="00361AD9" w14:paraId="7C3C5D68" w14:textId="77777777">
        <w:tc>
          <w:tcPr>
            <w:tcW w:w="2196" w:type="dxa"/>
            <w:shd w:val="clear" w:color="auto" w:fill="E6E6E6"/>
            <w:vAlign w:val="center"/>
          </w:tcPr>
          <w:p w14:paraId="13FD4FF8" w14:textId="77777777" w:rsidR="00361AD9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77F19A75" w14:textId="77777777" w:rsidR="00361AD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ABF71A5" w14:textId="77777777" w:rsidR="00361AD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D777339" w14:textId="77777777" w:rsidR="00361AD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A8C38F6" w14:textId="77777777" w:rsidR="00361AD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071F489" w14:textId="77777777" w:rsidR="00361AD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EBEE3F6" w14:textId="77777777" w:rsidR="00361AD9" w:rsidRDefault="00361AD9">
            <w:pPr>
              <w:rPr>
                <w:sz w:val="18"/>
                <w:szCs w:val="18"/>
              </w:rPr>
            </w:pPr>
          </w:p>
        </w:tc>
      </w:tr>
      <w:tr w:rsidR="00361AD9" w14:paraId="0D0F7D78" w14:textId="77777777">
        <w:tc>
          <w:tcPr>
            <w:tcW w:w="2196" w:type="dxa"/>
            <w:shd w:val="clear" w:color="auto" w:fill="E6E6E6"/>
            <w:vAlign w:val="center"/>
          </w:tcPr>
          <w:p w14:paraId="32D86787" w14:textId="77777777" w:rsidR="00361AD9" w:rsidRDefault="00000000">
            <w:r>
              <w:t>玻璃棉板、毡</w:t>
            </w:r>
          </w:p>
        </w:tc>
        <w:tc>
          <w:tcPr>
            <w:tcW w:w="1018" w:type="dxa"/>
            <w:vAlign w:val="center"/>
          </w:tcPr>
          <w:p w14:paraId="33086C8D" w14:textId="77777777" w:rsidR="00361AD9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65393423" w14:textId="77777777" w:rsidR="00361AD9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5E921787" w14:textId="77777777" w:rsidR="00361AD9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259D76B4" w14:textId="77777777" w:rsidR="00361AD9" w:rsidRDefault="00000000">
            <w:r>
              <w:t>1241.0</w:t>
            </w:r>
          </w:p>
        </w:tc>
        <w:tc>
          <w:tcPr>
            <w:tcW w:w="1188" w:type="dxa"/>
            <w:vAlign w:val="center"/>
          </w:tcPr>
          <w:p w14:paraId="24DF9702" w14:textId="77777777" w:rsidR="00361AD9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0B0E35F" w14:textId="77777777" w:rsidR="00361AD9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；注：密度：＜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361AD9" w14:paraId="21724CE3" w14:textId="77777777">
        <w:tc>
          <w:tcPr>
            <w:tcW w:w="2196" w:type="dxa"/>
            <w:shd w:val="clear" w:color="auto" w:fill="E6E6E6"/>
            <w:vAlign w:val="center"/>
          </w:tcPr>
          <w:p w14:paraId="264D22C9" w14:textId="77777777" w:rsidR="00361AD9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783C49B7" w14:textId="77777777" w:rsidR="00361AD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BE4E35F" w14:textId="77777777" w:rsidR="00361AD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6F390F2" w14:textId="77777777" w:rsidR="00361AD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90C8129" w14:textId="77777777" w:rsidR="00361AD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FC3D54A" w14:textId="77777777" w:rsidR="00361AD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6DA5818" w14:textId="77777777" w:rsidR="00361AD9" w:rsidRDefault="00361AD9">
            <w:pPr>
              <w:rPr>
                <w:sz w:val="18"/>
                <w:szCs w:val="18"/>
              </w:rPr>
            </w:pPr>
          </w:p>
        </w:tc>
      </w:tr>
      <w:tr w:rsidR="00361AD9" w14:paraId="2DEBF86B" w14:textId="77777777">
        <w:tc>
          <w:tcPr>
            <w:tcW w:w="2196" w:type="dxa"/>
            <w:shd w:val="clear" w:color="auto" w:fill="E6E6E6"/>
            <w:vAlign w:val="center"/>
          </w:tcPr>
          <w:p w14:paraId="38FC74D6" w14:textId="77777777" w:rsidR="00361AD9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481AFD73" w14:textId="77777777" w:rsidR="00361AD9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4E79F819" w14:textId="77777777" w:rsidR="00361AD9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382FB053" w14:textId="77777777" w:rsidR="00361AD9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188C2072" w14:textId="77777777" w:rsidR="00361AD9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52C5630B" w14:textId="77777777" w:rsidR="00361AD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9758E96" w14:textId="77777777" w:rsidR="00361AD9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361AD9" w14:paraId="4EF64ADF" w14:textId="77777777">
        <w:tc>
          <w:tcPr>
            <w:tcW w:w="2196" w:type="dxa"/>
            <w:shd w:val="clear" w:color="auto" w:fill="E6E6E6"/>
            <w:vAlign w:val="center"/>
          </w:tcPr>
          <w:p w14:paraId="50A5F850" w14:textId="77777777" w:rsidR="00361AD9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0A33EDEE" w14:textId="77777777" w:rsidR="00361AD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53B8746" w14:textId="77777777" w:rsidR="00361AD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7C14AAA" w14:textId="77777777" w:rsidR="00361AD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D5A4B7A" w14:textId="77777777" w:rsidR="00361AD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C0E5A7D" w14:textId="77777777" w:rsidR="00361AD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4DB25F13" w14:textId="77777777" w:rsidR="00361AD9" w:rsidRDefault="00361AD9">
            <w:pPr>
              <w:rPr>
                <w:sz w:val="18"/>
                <w:szCs w:val="18"/>
              </w:rPr>
            </w:pPr>
          </w:p>
        </w:tc>
      </w:tr>
      <w:tr w:rsidR="00361AD9" w14:paraId="5B9E03E7" w14:textId="77777777">
        <w:tc>
          <w:tcPr>
            <w:tcW w:w="2196" w:type="dxa"/>
            <w:shd w:val="clear" w:color="auto" w:fill="E6E6E6"/>
            <w:vAlign w:val="center"/>
          </w:tcPr>
          <w:p w14:paraId="59A32739" w14:textId="77777777" w:rsidR="00361AD9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6324AA38" w14:textId="77777777" w:rsidR="00361AD9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10A3117F" w14:textId="77777777" w:rsidR="00361AD9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5AE2DEDF" w14:textId="77777777" w:rsidR="00361AD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C8CF185" w14:textId="77777777" w:rsidR="00361AD9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561A535B" w14:textId="77777777" w:rsidR="00361AD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AFCB44E" w14:textId="77777777" w:rsidR="00361AD9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361AD9" w14:paraId="2737B80B" w14:textId="77777777">
        <w:tc>
          <w:tcPr>
            <w:tcW w:w="2196" w:type="dxa"/>
            <w:shd w:val="clear" w:color="auto" w:fill="E6E6E6"/>
            <w:vAlign w:val="center"/>
          </w:tcPr>
          <w:p w14:paraId="5808A084" w14:textId="77777777" w:rsidR="00361AD9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E02BB7F" w14:textId="77777777" w:rsidR="00361AD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9DFE548" w14:textId="77777777" w:rsidR="00361AD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D6BD573" w14:textId="77777777" w:rsidR="00361AD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CE84B87" w14:textId="77777777" w:rsidR="00361AD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6A6876E" w14:textId="77777777" w:rsidR="00361AD9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6DA67DDF" w14:textId="77777777" w:rsidR="00361AD9" w:rsidRDefault="00361AD9">
            <w:pPr>
              <w:rPr>
                <w:sz w:val="18"/>
                <w:szCs w:val="18"/>
              </w:rPr>
            </w:pPr>
          </w:p>
        </w:tc>
      </w:tr>
    </w:tbl>
    <w:p w14:paraId="1F9C445B" w14:textId="77777777" w:rsidR="00361AD9" w:rsidRDefault="00000000">
      <w:pPr>
        <w:pStyle w:val="1"/>
      </w:pPr>
      <w:bookmarkStart w:id="49" w:name="_Toc122902657"/>
      <w:r>
        <w:t>工程构造</w:t>
      </w:r>
      <w:bookmarkEnd w:id="49"/>
    </w:p>
    <w:p w14:paraId="48F7200A" w14:textId="77777777" w:rsidR="00361AD9" w:rsidRDefault="00000000">
      <w:pPr>
        <w:pStyle w:val="2"/>
        <w:jc w:val="left"/>
      </w:pPr>
      <w:bookmarkStart w:id="50" w:name="_Toc122902658"/>
      <w:r>
        <w:t>屋顶构造</w:t>
      </w:r>
      <w:bookmarkEnd w:id="50"/>
    </w:p>
    <w:p w14:paraId="4B94F653" w14:textId="77777777" w:rsidR="00361AD9" w:rsidRDefault="00000000">
      <w:pPr>
        <w:pStyle w:val="3"/>
      </w:pPr>
      <w:bookmarkStart w:id="51" w:name="_Toc122902659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61AD9" w14:paraId="75CC985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CBAAE10" w14:textId="77777777" w:rsidR="00361AD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0B46279" w14:textId="77777777" w:rsidR="00361AD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327A72" w14:textId="77777777" w:rsidR="00361AD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9053FB" w14:textId="77777777" w:rsidR="00361AD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F2CC08" w14:textId="77777777" w:rsidR="00361AD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8A0E85" w14:textId="77777777" w:rsidR="00361AD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5BE653" w14:textId="77777777" w:rsidR="00361AD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9FC81A" w14:textId="77777777" w:rsidR="00361A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AD9" w14:paraId="734CBF3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4FDF8A2" w14:textId="77777777" w:rsidR="00361AD9" w:rsidRDefault="00361AD9"/>
        </w:tc>
        <w:tc>
          <w:tcPr>
            <w:tcW w:w="834" w:type="dxa"/>
            <w:shd w:val="clear" w:color="auto" w:fill="E6E6E6"/>
            <w:vAlign w:val="center"/>
          </w:tcPr>
          <w:p w14:paraId="5E383864" w14:textId="77777777" w:rsidR="00361AD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D8307E" w14:textId="77777777" w:rsidR="00361AD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C91548" w14:textId="77777777" w:rsidR="00361AD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425E40" w14:textId="77777777" w:rsidR="00361AD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2670BB" w14:textId="77777777" w:rsidR="00361AD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BF613E" w14:textId="77777777" w:rsidR="00361AD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0260EA" w14:textId="77777777" w:rsidR="00361AD9" w:rsidRDefault="00000000">
            <w:r>
              <w:t>D=R*S</w:t>
            </w:r>
          </w:p>
        </w:tc>
      </w:tr>
      <w:tr w:rsidR="00361AD9" w14:paraId="59BCEF63" w14:textId="77777777">
        <w:tc>
          <w:tcPr>
            <w:tcW w:w="2838" w:type="dxa"/>
            <w:vAlign w:val="center"/>
          </w:tcPr>
          <w:p w14:paraId="62512C8C" w14:textId="77777777" w:rsidR="00361AD9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5F26E946" w14:textId="77777777" w:rsidR="00361AD9" w:rsidRDefault="00000000">
            <w:r>
              <w:t>32</w:t>
            </w:r>
          </w:p>
        </w:tc>
        <w:tc>
          <w:tcPr>
            <w:tcW w:w="707" w:type="dxa"/>
            <w:vAlign w:val="center"/>
          </w:tcPr>
          <w:p w14:paraId="72D00A47" w14:textId="77777777" w:rsidR="00361AD9" w:rsidRDefault="00000000">
            <w:r>
              <w:t>10.7</w:t>
            </w:r>
          </w:p>
        </w:tc>
        <w:tc>
          <w:tcPr>
            <w:tcW w:w="990" w:type="dxa"/>
            <w:vAlign w:val="center"/>
          </w:tcPr>
          <w:p w14:paraId="32273C8E" w14:textId="77777777" w:rsidR="00361AD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64AE9AE" w14:textId="77777777" w:rsidR="00361AD9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22F386BD" w14:textId="77777777" w:rsidR="00361AD9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7384C1EB" w14:textId="77777777" w:rsidR="00361AD9" w:rsidRDefault="00000000">
            <w:r>
              <w:t>0.889</w:t>
            </w:r>
          </w:p>
        </w:tc>
        <w:tc>
          <w:tcPr>
            <w:tcW w:w="990" w:type="dxa"/>
            <w:vAlign w:val="center"/>
          </w:tcPr>
          <w:p w14:paraId="47105C97" w14:textId="77777777" w:rsidR="00361AD9" w:rsidRDefault="00000000">
            <w:r>
              <w:t>0.341</w:t>
            </w:r>
          </w:p>
        </w:tc>
      </w:tr>
      <w:tr w:rsidR="00361AD9" w14:paraId="6759BAA0" w14:textId="77777777">
        <w:tc>
          <w:tcPr>
            <w:tcW w:w="2838" w:type="dxa"/>
            <w:vAlign w:val="center"/>
          </w:tcPr>
          <w:p w14:paraId="40387D56" w14:textId="77777777" w:rsidR="00361AD9" w:rsidRDefault="00000000">
            <w:r>
              <w:t>防水层</w:t>
            </w:r>
          </w:p>
        </w:tc>
        <w:tc>
          <w:tcPr>
            <w:tcW w:w="834" w:type="dxa"/>
            <w:vAlign w:val="center"/>
          </w:tcPr>
          <w:p w14:paraId="522D13F3" w14:textId="77777777" w:rsidR="00361AD9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26632499" w14:textId="77777777" w:rsidR="00361AD9" w:rsidRDefault="00000000">
            <w:r>
              <w:t>2.0</w:t>
            </w:r>
          </w:p>
        </w:tc>
        <w:tc>
          <w:tcPr>
            <w:tcW w:w="990" w:type="dxa"/>
            <w:vAlign w:val="center"/>
          </w:tcPr>
          <w:p w14:paraId="447FDAD2" w14:textId="77777777" w:rsidR="00361AD9" w:rsidRDefault="00000000">
            <w:r>
              <w:t>0.042</w:t>
            </w:r>
          </w:p>
        </w:tc>
        <w:tc>
          <w:tcPr>
            <w:tcW w:w="1131" w:type="dxa"/>
            <w:vAlign w:val="center"/>
          </w:tcPr>
          <w:p w14:paraId="77FA90F0" w14:textId="77777777" w:rsidR="00361AD9" w:rsidRDefault="00000000">
            <w:r>
              <w:t>0.356</w:t>
            </w:r>
          </w:p>
        </w:tc>
        <w:tc>
          <w:tcPr>
            <w:tcW w:w="707" w:type="dxa"/>
            <w:vAlign w:val="center"/>
          </w:tcPr>
          <w:p w14:paraId="6297418B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FBA6329" w14:textId="77777777" w:rsidR="00361AD9" w:rsidRDefault="00000000">
            <w:r>
              <w:t>0.048</w:t>
            </w:r>
          </w:p>
        </w:tc>
        <w:tc>
          <w:tcPr>
            <w:tcW w:w="990" w:type="dxa"/>
            <w:vAlign w:val="center"/>
          </w:tcPr>
          <w:p w14:paraId="0C7B0ACB" w14:textId="77777777" w:rsidR="00361AD9" w:rsidRDefault="00000000">
            <w:r>
              <w:t>0.017</w:t>
            </w:r>
          </w:p>
        </w:tc>
      </w:tr>
      <w:tr w:rsidR="00361AD9" w14:paraId="03B14C1C" w14:textId="77777777">
        <w:tc>
          <w:tcPr>
            <w:tcW w:w="2838" w:type="dxa"/>
            <w:vAlign w:val="center"/>
          </w:tcPr>
          <w:p w14:paraId="785984C2" w14:textId="77777777" w:rsidR="00361AD9" w:rsidRDefault="00000000">
            <w:r>
              <w:t>防水层</w:t>
            </w:r>
          </w:p>
        </w:tc>
        <w:tc>
          <w:tcPr>
            <w:tcW w:w="834" w:type="dxa"/>
            <w:vAlign w:val="center"/>
          </w:tcPr>
          <w:p w14:paraId="1D46F140" w14:textId="77777777" w:rsidR="00361AD9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45A1F7F2" w14:textId="77777777" w:rsidR="00361AD9" w:rsidRDefault="00000000">
            <w:r>
              <w:t>2.0</w:t>
            </w:r>
          </w:p>
        </w:tc>
        <w:tc>
          <w:tcPr>
            <w:tcW w:w="990" w:type="dxa"/>
            <w:vAlign w:val="center"/>
          </w:tcPr>
          <w:p w14:paraId="71B1D4A1" w14:textId="77777777" w:rsidR="00361AD9" w:rsidRDefault="00000000">
            <w:r>
              <w:t>0.042</w:t>
            </w:r>
          </w:p>
        </w:tc>
        <w:tc>
          <w:tcPr>
            <w:tcW w:w="1131" w:type="dxa"/>
            <w:vAlign w:val="center"/>
          </w:tcPr>
          <w:p w14:paraId="4E371CE6" w14:textId="77777777" w:rsidR="00361AD9" w:rsidRDefault="00000000">
            <w:r>
              <w:t>0.356</w:t>
            </w:r>
          </w:p>
        </w:tc>
        <w:tc>
          <w:tcPr>
            <w:tcW w:w="707" w:type="dxa"/>
            <w:vAlign w:val="center"/>
          </w:tcPr>
          <w:p w14:paraId="335C7980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DADE416" w14:textId="77777777" w:rsidR="00361AD9" w:rsidRDefault="00000000">
            <w:r>
              <w:t>0.048</w:t>
            </w:r>
          </w:p>
        </w:tc>
        <w:tc>
          <w:tcPr>
            <w:tcW w:w="990" w:type="dxa"/>
            <w:vAlign w:val="center"/>
          </w:tcPr>
          <w:p w14:paraId="13140FDD" w14:textId="77777777" w:rsidR="00361AD9" w:rsidRDefault="00000000">
            <w:r>
              <w:t>0.017</w:t>
            </w:r>
          </w:p>
        </w:tc>
      </w:tr>
      <w:tr w:rsidR="00361AD9" w14:paraId="5C402771" w14:textId="77777777">
        <w:tc>
          <w:tcPr>
            <w:tcW w:w="2838" w:type="dxa"/>
            <w:vAlign w:val="center"/>
          </w:tcPr>
          <w:p w14:paraId="43C171D6" w14:textId="77777777" w:rsidR="00361AD9" w:rsidRDefault="00000000">
            <w:r>
              <w:t>酚醛泡沫板（用于墙体）</w:t>
            </w:r>
          </w:p>
        </w:tc>
        <w:tc>
          <w:tcPr>
            <w:tcW w:w="834" w:type="dxa"/>
            <w:vAlign w:val="center"/>
          </w:tcPr>
          <w:p w14:paraId="6F390A43" w14:textId="77777777" w:rsidR="00361A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A4B9F47" w14:textId="77777777" w:rsidR="00361AD9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422A5935" w14:textId="77777777" w:rsidR="00361AD9" w:rsidRDefault="00000000">
            <w:r>
              <w:t>0.034</w:t>
            </w:r>
          </w:p>
        </w:tc>
        <w:tc>
          <w:tcPr>
            <w:tcW w:w="1131" w:type="dxa"/>
            <w:vAlign w:val="center"/>
          </w:tcPr>
          <w:p w14:paraId="6DAD2E2D" w14:textId="77777777" w:rsidR="00361AD9" w:rsidRDefault="00000000">
            <w:r>
              <w:t>0.452</w:t>
            </w:r>
          </w:p>
        </w:tc>
        <w:tc>
          <w:tcPr>
            <w:tcW w:w="707" w:type="dxa"/>
            <w:vAlign w:val="center"/>
          </w:tcPr>
          <w:p w14:paraId="27D17214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9123B50" w14:textId="77777777" w:rsidR="00361AD9" w:rsidRDefault="00000000">
            <w:r>
              <w:t>0.588</w:t>
            </w:r>
          </w:p>
        </w:tc>
        <w:tc>
          <w:tcPr>
            <w:tcW w:w="990" w:type="dxa"/>
            <w:vAlign w:val="center"/>
          </w:tcPr>
          <w:p w14:paraId="3B7A41EE" w14:textId="77777777" w:rsidR="00361AD9" w:rsidRDefault="00000000">
            <w:r>
              <w:t>0.266</w:t>
            </w:r>
          </w:p>
        </w:tc>
      </w:tr>
      <w:tr w:rsidR="00361AD9" w14:paraId="56AACE42" w14:textId="77777777">
        <w:tc>
          <w:tcPr>
            <w:tcW w:w="2838" w:type="dxa"/>
            <w:vAlign w:val="center"/>
          </w:tcPr>
          <w:p w14:paraId="24360E0B" w14:textId="77777777" w:rsidR="00361AD9" w:rsidRDefault="00000000">
            <w:r>
              <w:t>细石混凝土</w:t>
            </w:r>
          </w:p>
        </w:tc>
        <w:tc>
          <w:tcPr>
            <w:tcW w:w="834" w:type="dxa"/>
            <w:vAlign w:val="center"/>
          </w:tcPr>
          <w:p w14:paraId="48C5765D" w14:textId="77777777" w:rsidR="00361A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A5ABABB" w14:textId="77777777" w:rsidR="00361A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5BA75D1" w14:textId="77777777" w:rsidR="00361AD9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3D46C39E" w14:textId="77777777" w:rsidR="00361AD9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5ECB656E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BFF0F6B" w14:textId="77777777" w:rsidR="00361AD9" w:rsidRDefault="00000000">
            <w:r>
              <w:t>0.013</w:t>
            </w:r>
          </w:p>
        </w:tc>
        <w:tc>
          <w:tcPr>
            <w:tcW w:w="990" w:type="dxa"/>
            <w:vAlign w:val="center"/>
          </w:tcPr>
          <w:p w14:paraId="42FF4946" w14:textId="77777777" w:rsidR="00361AD9" w:rsidRDefault="00000000">
            <w:r>
              <w:t>0.203</w:t>
            </w:r>
          </w:p>
        </w:tc>
      </w:tr>
      <w:tr w:rsidR="00361AD9" w14:paraId="41F34DFA" w14:textId="77777777">
        <w:tc>
          <w:tcPr>
            <w:tcW w:w="2838" w:type="dxa"/>
            <w:vAlign w:val="center"/>
          </w:tcPr>
          <w:p w14:paraId="71B78CEB" w14:textId="77777777" w:rsidR="00361AD9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9A6167F" w14:textId="77777777" w:rsidR="00361AD9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63B9DB2E" w14:textId="77777777" w:rsidR="00361AD9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6C1A53C4" w14:textId="77777777" w:rsidR="00361AD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90C8129" w14:textId="77777777" w:rsidR="00361AD9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FC3DE94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83EC80F" w14:textId="77777777" w:rsidR="00361AD9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3B8D9754" w14:textId="77777777" w:rsidR="00361AD9" w:rsidRDefault="00000000">
            <w:r>
              <w:t>1.186</w:t>
            </w:r>
          </w:p>
        </w:tc>
      </w:tr>
      <w:tr w:rsidR="00361AD9" w14:paraId="41DE1CC0" w14:textId="77777777">
        <w:tc>
          <w:tcPr>
            <w:tcW w:w="2838" w:type="dxa"/>
            <w:vAlign w:val="center"/>
          </w:tcPr>
          <w:p w14:paraId="2E034F35" w14:textId="77777777" w:rsidR="00361AD9" w:rsidRDefault="00000000">
            <w:r>
              <w:t>玻璃棉板、毡</w:t>
            </w:r>
          </w:p>
        </w:tc>
        <w:tc>
          <w:tcPr>
            <w:tcW w:w="834" w:type="dxa"/>
            <w:vAlign w:val="center"/>
          </w:tcPr>
          <w:p w14:paraId="5002607F" w14:textId="77777777" w:rsidR="00361A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63CC37A" w14:textId="77777777" w:rsidR="00361A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423E2E7" w14:textId="77777777" w:rsidR="00361AD9" w:rsidRDefault="00000000">
            <w:r>
              <w:t>0.040</w:t>
            </w:r>
          </w:p>
        </w:tc>
        <w:tc>
          <w:tcPr>
            <w:tcW w:w="1131" w:type="dxa"/>
            <w:vAlign w:val="center"/>
          </w:tcPr>
          <w:p w14:paraId="4FC4B1FA" w14:textId="77777777" w:rsidR="00361AD9" w:rsidRDefault="00000000">
            <w:r>
              <w:t>0.380</w:t>
            </w:r>
          </w:p>
        </w:tc>
        <w:tc>
          <w:tcPr>
            <w:tcW w:w="707" w:type="dxa"/>
            <w:vAlign w:val="center"/>
          </w:tcPr>
          <w:p w14:paraId="47EC998A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ACB152E" w14:textId="77777777" w:rsidR="00361AD9" w:rsidRDefault="00000000">
            <w:r>
              <w:t>0.500</w:t>
            </w:r>
          </w:p>
        </w:tc>
        <w:tc>
          <w:tcPr>
            <w:tcW w:w="990" w:type="dxa"/>
            <w:vAlign w:val="center"/>
          </w:tcPr>
          <w:p w14:paraId="3BF85B94" w14:textId="77777777" w:rsidR="00361AD9" w:rsidRDefault="00000000">
            <w:r>
              <w:t>0.190</w:t>
            </w:r>
          </w:p>
        </w:tc>
      </w:tr>
      <w:tr w:rsidR="00361AD9" w14:paraId="6669E22D" w14:textId="77777777">
        <w:tc>
          <w:tcPr>
            <w:tcW w:w="2838" w:type="dxa"/>
            <w:vAlign w:val="center"/>
          </w:tcPr>
          <w:p w14:paraId="0101BF61" w14:textId="77777777" w:rsidR="00361AD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B17A69C" w14:textId="77777777" w:rsidR="00361AD9" w:rsidRDefault="00000000">
            <w:r>
              <w:t>216</w:t>
            </w:r>
          </w:p>
        </w:tc>
        <w:tc>
          <w:tcPr>
            <w:tcW w:w="707" w:type="dxa"/>
            <w:vAlign w:val="center"/>
          </w:tcPr>
          <w:p w14:paraId="155F7542" w14:textId="77777777" w:rsidR="00361AD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A2227F7" w14:textId="77777777" w:rsidR="00361AD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B63F10A" w14:textId="77777777" w:rsidR="00361AD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4230352" w14:textId="77777777" w:rsidR="00361AD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E432FD6" w14:textId="77777777" w:rsidR="00361AD9" w:rsidRDefault="00000000">
            <w:r>
              <w:t>2.155</w:t>
            </w:r>
          </w:p>
        </w:tc>
        <w:tc>
          <w:tcPr>
            <w:tcW w:w="990" w:type="dxa"/>
            <w:vAlign w:val="center"/>
          </w:tcPr>
          <w:p w14:paraId="228F16C9" w14:textId="77777777" w:rsidR="00361AD9" w:rsidRDefault="00000000">
            <w:r>
              <w:t>2.221</w:t>
            </w:r>
          </w:p>
        </w:tc>
      </w:tr>
      <w:tr w:rsidR="00361AD9" w14:paraId="582875EF" w14:textId="77777777">
        <w:tc>
          <w:tcPr>
            <w:tcW w:w="2838" w:type="dxa"/>
            <w:shd w:val="clear" w:color="auto" w:fill="E6E6E6"/>
            <w:vAlign w:val="center"/>
          </w:tcPr>
          <w:p w14:paraId="0716CB4B" w14:textId="77777777" w:rsidR="00361AD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081A1CA" w14:textId="77777777" w:rsidR="00361AD9" w:rsidRDefault="00000000">
            <w:pPr>
              <w:jc w:val="center"/>
            </w:pPr>
            <w:r>
              <w:t>5.0</w:t>
            </w:r>
          </w:p>
        </w:tc>
      </w:tr>
      <w:tr w:rsidR="00361AD9" w14:paraId="22ABB91A" w14:textId="77777777">
        <w:tc>
          <w:tcPr>
            <w:tcW w:w="2838" w:type="dxa"/>
            <w:shd w:val="clear" w:color="auto" w:fill="E6E6E6"/>
            <w:vAlign w:val="center"/>
          </w:tcPr>
          <w:p w14:paraId="23412A77" w14:textId="77777777" w:rsidR="00361AD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606EC80" w14:textId="77777777" w:rsidR="00361AD9" w:rsidRDefault="00000000">
            <w:pPr>
              <w:jc w:val="center"/>
            </w:pPr>
            <w:r>
              <w:t>0.75</w:t>
            </w:r>
          </w:p>
        </w:tc>
      </w:tr>
      <w:tr w:rsidR="00361AD9" w14:paraId="2DEA0AE3" w14:textId="77777777">
        <w:tc>
          <w:tcPr>
            <w:tcW w:w="2838" w:type="dxa"/>
            <w:shd w:val="clear" w:color="auto" w:fill="E6E6E6"/>
            <w:vAlign w:val="center"/>
          </w:tcPr>
          <w:p w14:paraId="30E8E2AD" w14:textId="77777777" w:rsidR="00361AD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14CE495" w14:textId="77777777" w:rsidR="00361AD9" w:rsidRDefault="00000000">
            <w:pPr>
              <w:jc w:val="center"/>
            </w:pPr>
            <w:r>
              <w:t>0.43</w:t>
            </w:r>
          </w:p>
        </w:tc>
      </w:tr>
      <w:tr w:rsidR="00361AD9" w14:paraId="31B7215B" w14:textId="77777777">
        <w:tc>
          <w:tcPr>
            <w:tcW w:w="2838" w:type="dxa"/>
            <w:shd w:val="clear" w:color="auto" w:fill="E6E6E6"/>
            <w:vAlign w:val="center"/>
          </w:tcPr>
          <w:p w14:paraId="06B06988" w14:textId="77777777" w:rsidR="00361AD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8CD2953" w14:textId="77777777" w:rsidR="00361AD9" w:rsidRDefault="00000000">
            <w:pPr>
              <w:jc w:val="center"/>
            </w:pPr>
            <w:r>
              <w:t>轻质围护结构</w:t>
            </w:r>
          </w:p>
        </w:tc>
      </w:tr>
    </w:tbl>
    <w:p w14:paraId="59876F7B" w14:textId="77777777" w:rsidR="00361AD9" w:rsidRDefault="00000000">
      <w:pPr>
        <w:pStyle w:val="4"/>
      </w:pPr>
      <w:r>
        <w:t>空调房间：逐时温度</w:t>
      </w:r>
    </w:p>
    <w:p w14:paraId="3BCCB034" w14:textId="77777777" w:rsidR="00361AD9" w:rsidRDefault="00000000">
      <w:pPr>
        <w:jc w:val="center"/>
      </w:pPr>
      <w:r>
        <w:rPr>
          <w:noProof/>
        </w:rPr>
        <w:drawing>
          <wp:inline distT="0" distB="0" distL="0" distR="0" wp14:anchorId="161D790B" wp14:editId="03B95EF6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91A9" w14:textId="77777777" w:rsidR="00361AD9" w:rsidRDefault="00361AD9"/>
    <w:p w14:paraId="6330C0E8" w14:textId="77777777" w:rsidR="00361AD9" w:rsidRDefault="00361A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61AD9" w14:paraId="5EB7D509" w14:textId="77777777">
        <w:tc>
          <w:tcPr>
            <w:tcW w:w="777" w:type="dxa"/>
            <w:shd w:val="clear" w:color="auto" w:fill="E6E6E6"/>
            <w:vAlign w:val="center"/>
          </w:tcPr>
          <w:p w14:paraId="60656D2E" w14:textId="77777777" w:rsidR="00361A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A62F1" w14:textId="77777777" w:rsidR="00361A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527A3D" w14:textId="77777777" w:rsidR="00361A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842F7" w14:textId="77777777" w:rsidR="00361A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DB82E" w14:textId="77777777" w:rsidR="00361A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F63E6" w14:textId="77777777" w:rsidR="00361A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984852" w14:textId="77777777" w:rsidR="00361A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1B3C7F" w14:textId="77777777" w:rsidR="00361A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C8B49" w14:textId="77777777" w:rsidR="00361A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A83D60" w14:textId="77777777" w:rsidR="00361A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7432B" w14:textId="77777777" w:rsidR="00361A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E8CAC5" w14:textId="77777777" w:rsidR="00361AD9" w:rsidRDefault="00000000">
            <w:pPr>
              <w:jc w:val="center"/>
            </w:pPr>
            <w:r>
              <w:t>11:00</w:t>
            </w:r>
          </w:p>
        </w:tc>
      </w:tr>
      <w:tr w:rsidR="00361AD9" w14:paraId="57833FA2" w14:textId="77777777">
        <w:tc>
          <w:tcPr>
            <w:tcW w:w="777" w:type="dxa"/>
            <w:vAlign w:val="center"/>
          </w:tcPr>
          <w:p w14:paraId="4D74A292" w14:textId="77777777" w:rsidR="00361AD9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0E8D8EE3" w14:textId="77777777" w:rsidR="00361AD9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67AF57C1" w14:textId="77777777" w:rsidR="00361AD9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4CC67748" w14:textId="77777777" w:rsidR="00361AD9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4DADBC5" w14:textId="77777777" w:rsidR="00361AD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0B2E13E0" w14:textId="77777777" w:rsidR="00361AD9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01BD1CDF" w14:textId="77777777" w:rsidR="00361AD9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F0935BB" w14:textId="77777777" w:rsidR="00361AD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2F5F32E9" w14:textId="77777777" w:rsidR="00361AD9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7230D54E" w14:textId="77777777" w:rsidR="00361AD9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5674082C" w14:textId="77777777" w:rsidR="00361AD9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3C6A5D1F" w14:textId="77777777" w:rsidR="00361AD9" w:rsidRDefault="00000000">
            <w:r>
              <w:t>26.72</w:t>
            </w:r>
          </w:p>
        </w:tc>
      </w:tr>
      <w:tr w:rsidR="00361AD9" w14:paraId="3ABE6BFD" w14:textId="77777777">
        <w:tc>
          <w:tcPr>
            <w:tcW w:w="777" w:type="dxa"/>
            <w:shd w:val="clear" w:color="auto" w:fill="E6E6E6"/>
            <w:vAlign w:val="center"/>
          </w:tcPr>
          <w:p w14:paraId="612D0DBB" w14:textId="77777777" w:rsidR="00361A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49DA5" w14:textId="77777777" w:rsidR="00361A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08D32" w14:textId="77777777" w:rsidR="00361A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5913A" w14:textId="77777777" w:rsidR="00361A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6144A5" w14:textId="77777777" w:rsidR="00361A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936168" w14:textId="77777777" w:rsidR="00361A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CA92D" w14:textId="77777777" w:rsidR="00361A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C2E763" w14:textId="77777777" w:rsidR="00361A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3371BE" w14:textId="77777777" w:rsidR="00361A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F6962" w14:textId="77777777" w:rsidR="00361A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A82AE" w14:textId="77777777" w:rsidR="00361A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944241" w14:textId="77777777" w:rsidR="00361AD9" w:rsidRDefault="00000000">
            <w:r>
              <w:t>23:00</w:t>
            </w:r>
          </w:p>
        </w:tc>
      </w:tr>
      <w:tr w:rsidR="00361AD9" w14:paraId="5E73E46A" w14:textId="77777777">
        <w:tc>
          <w:tcPr>
            <w:tcW w:w="777" w:type="dxa"/>
            <w:vAlign w:val="center"/>
          </w:tcPr>
          <w:p w14:paraId="3641A17A" w14:textId="77777777" w:rsidR="00361AD9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0EDC93A0" w14:textId="77777777" w:rsidR="00361AD9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3F180D7C" w14:textId="77777777" w:rsidR="00361AD9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8CA15E8" w14:textId="77777777" w:rsidR="00361AD9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BB7202D" w14:textId="77777777" w:rsidR="00361AD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5B5A2F58" w14:textId="77777777" w:rsidR="00361AD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DD72A5F" w14:textId="77777777" w:rsidR="00361AD9" w:rsidRDefault="00000000">
            <w:r>
              <w:rPr>
                <w:color w:val="3333CC"/>
              </w:rPr>
              <w:t>26.88</w:t>
            </w:r>
          </w:p>
        </w:tc>
        <w:tc>
          <w:tcPr>
            <w:tcW w:w="777" w:type="dxa"/>
            <w:vAlign w:val="center"/>
          </w:tcPr>
          <w:p w14:paraId="32814B77" w14:textId="77777777" w:rsidR="00361AD9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538DC9D" w14:textId="77777777" w:rsidR="00361AD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11743859" w14:textId="77777777" w:rsidR="00361AD9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2A2627C" w14:textId="77777777" w:rsidR="00361AD9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1AA8F2B6" w14:textId="77777777" w:rsidR="00361AD9" w:rsidRDefault="00000000">
            <w:r>
              <w:t>26.83</w:t>
            </w:r>
          </w:p>
        </w:tc>
      </w:tr>
    </w:tbl>
    <w:p w14:paraId="1F0EAE78" w14:textId="77777777" w:rsidR="00361AD9" w:rsidRDefault="00000000">
      <w:pPr>
        <w:pStyle w:val="2"/>
      </w:pPr>
      <w:bookmarkStart w:id="52" w:name="_Toc122902660"/>
      <w:r>
        <w:t>外墙构造</w:t>
      </w:r>
      <w:bookmarkEnd w:id="52"/>
    </w:p>
    <w:p w14:paraId="11480405" w14:textId="77777777" w:rsidR="00361AD9" w:rsidRDefault="00000000">
      <w:pPr>
        <w:pStyle w:val="3"/>
      </w:pPr>
      <w:bookmarkStart w:id="53" w:name="_Toc122902661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61AD9" w14:paraId="4F1ABEC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2CEDFCD" w14:textId="77777777" w:rsidR="00361AD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56C86DA" w14:textId="77777777" w:rsidR="00361AD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7E28B2" w14:textId="77777777" w:rsidR="00361AD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EC03CA" w14:textId="77777777" w:rsidR="00361AD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5A2F08" w14:textId="77777777" w:rsidR="00361AD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CB06CC" w14:textId="77777777" w:rsidR="00361AD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D07F1F" w14:textId="77777777" w:rsidR="00361AD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A9BF40" w14:textId="77777777" w:rsidR="00361A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AD9" w14:paraId="2FD21EC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016ECC1" w14:textId="77777777" w:rsidR="00361AD9" w:rsidRDefault="00361AD9"/>
        </w:tc>
        <w:tc>
          <w:tcPr>
            <w:tcW w:w="834" w:type="dxa"/>
            <w:shd w:val="clear" w:color="auto" w:fill="E6E6E6"/>
            <w:vAlign w:val="center"/>
          </w:tcPr>
          <w:p w14:paraId="1A8594FD" w14:textId="77777777" w:rsidR="00361AD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B15E78" w14:textId="77777777" w:rsidR="00361AD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81C9AE" w14:textId="77777777" w:rsidR="00361AD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22F8DD" w14:textId="77777777" w:rsidR="00361AD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B242A1" w14:textId="77777777" w:rsidR="00361AD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B2D636" w14:textId="77777777" w:rsidR="00361AD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D0802D" w14:textId="77777777" w:rsidR="00361AD9" w:rsidRDefault="00000000">
            <w:r>
              <w:t>D=R*S</w:t>
            </w:r>
          </w:p>
        </w:tc>
      </w:tr>
      <w:tr w:rsidR="00361AD9" w14:paraId="65F557D7" w14:textId="77777777">
        <w:tc>
          <w:tcPr>
            <w:tcW w:w="2838" w:type="dxa"/>
            <w:vAlign w:val="center"/>
          </w:tcPr>
          <w:p w14:paraId="2AF3AFBB" w14:textId="77777777" w:rsidR="00361AD9" w:rsidRDefault="00000000">
            <w:r>
              <w:lastRenderedPageBreak/>
              <w:t>抗裂砂浆</w:t>
            </w:r>
          </w:p>
        </w:tc>
        <w:tc>
          <w:tcPr>
            <w:tcW w:w="834" w:type="dxa"/>
            <w:vAlign w:val="center"/>
          </w:tcPr>
          <w:p w14:paraId="61A960F0" w14:textId="77777777" w:rsidR="00361AD9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39F8C662" w14:textId="77777777" w:rsidR="00361AD9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17DF665C" w14:textId="77777777" w:rsidR="00361AD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0669935" w14:textId="77777777" w:rsidR="00361AD9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2B107287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1066AA7" w14:textId="77777777" w:rsidR="00361AD9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5E3658B1" w14:textId="77777777" w:rsidR="00361AD9" w:rsidRDefault="00000000">
            <w:r>
              <w:t>0.061</w:t>
            </w:r>
          </w:p>
        </w:tc>
      </w:tr>
      <w:tr w:rsidR="00361AD9" w14:paraId="02F52CC3" w14:textId="77777777">
        <w:tc>
          <w:tcPr>
            <w:tcW w:w="2838" w:type="dxa"/>
            <w:vAlign w:val="center"/>
          </w:tcPr>
          <w:p w14:paraId="1037AF45" w14:textId="77777777" w:rsidR="00361AD9" w:rsidRDefault="00000000">
            <w:r>
              <w:t>TD</w:t>
            </w:r>
            <w:r>
              <w:t>泡沫混凝土保温板</w:t>
            </w:r>
          </w:p>
        </w:tc>
        <w:tc>
          <w:tcPr>
            <w:tcW w:w="834" w:type="dxa"/>
            <w:vAlign w:val="center"/>
          </w:tcPr>
          <w:p w14:paraId="434BAD94" w14:textId="77777777" w:rsidR="00361AD9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494ED37E" w14:textId="77777777" w:rsidR="00361AD9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7014629C" w14:textId="77777777" w:rsidR="00361AD9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5917F2B5" w14:textId="77777777" w:rsidR="00361AD9" w:rsidRDefault="00000000">
            <w:r>
              <w:t>1.050</w:t>
            </w:r>
          </w:p>
        </w:tc>
        <w:tc>
          <w:tcPr>
            <w:tcW w:w="707" w:type="dxa"/>
            <w:vAlign w:val="center"/>
          </w:tcPr>
          <w:p w14:paraId="06C6E34C" w14:textId="77777777" w:rsidR="00361AD9" w:rsidRDefault="00000000">
            <w:r>
              <w:t>1.05</w:t>
            </w:r>
          </w:p>
        </w:tc>
        <w:tc>
          <w:tcPr>
            <w:tcW w:w="1131" w:type="dxa"/>
            <w:vAlign w:val="center"/>
          </w:tcPr>
          <w:p w14:paraId="170A9069" w14:textId="77777777" w:rsidR="00361AD9" w:rsidRDefault="00000000">
            <w:r>
              <w:t>1.693</w:t>
            </w:r>
          </w:p>
        </w:tc>
        <w:tc>
          <w:tcPr>
            <w:tcW w:w="990" w:type="dxa"/>
            <w:vAlign w:val="center"/>
          </w:tcPr>
          <w:p w14:paraId="0B52CFA9" w14:textId="77777777" w:rsidR="00361AD9" w:rsidRDefault="00000000">
            <w:r>
              <w:t>1.867</w:t>
            </w:r>
          </w:p>
        </w:tc>
      </w:tr>
      <w:tr w:rsidR="00361AD9" w14:paraId="5BAEA6C8" w14:textId="77777777">
        <w:tc>
          <w:tcPr>
            <w:tcW w:w="2838" w:type="dxa"/>
            <w:vAlign w:val="center"/>
          </w:tcPr>
          <w:p w14:paraId="12C2E852" w14:textId="77777777" w:rsidR="00361AD9" w:rsidRDefault="00000000">
            <w:r>
              <w:t>专用抹面砂浆</w:t>
            </w:r>
          </w:p>
        </w:tc>
        <w:tc>
          <w:tcPr>
            <w:tcW w:w="834" w:type="dxa"/>
            <w:vAlign w:val="center"/>
          </w:tcPr>
          <w:p w14:paraId="5A573D19" w14:textId="77777777" w:rsidR="00361AD9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5FCFD879" w14:textId="77777777" w:rsidR="00361AD9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43B0857B" w14:textId="77777777" w:rsidR="00361AD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5FD8C42" w14:textId="77777777" w:rsidR="00361AD9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4AFAB23E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E94CE71" w14:textId="77777777" w:rsidR="00361AD9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7DC07753" w14:textId="77777777" w:rsidR="00361AD9" w:rsidRDefault="00000000">
            <w:r>
              <w:t>0.061</w:t>
            </w:r>
          </w:p>
        </w:tc>
      </w:tr>
      <w:tr w:rsidR="00361AD9" w14:paraId="71A91AB4" w14:textId="77777777">
        <w:tc>
          <w:tcPr>
            <w:tcW w:w="2838" w:type="dxa"/>
            <w:vAlign w:val="center"/>
          </w:tcPr>
          <w:p w14:paraId="56413BC5" w14:textId="77777777" w:rsidR="00361AD9" w:rsidRDefault="00000000">
            <w:r>
              <w:t>加气混凝土砌体</w:t>
            </w:r>
          </w:p>
        </w:tc>
        <w:tc>
          <w:tcPr>
            <w:tcW w:w="834" w:type="dxa"/>
            <w:vAlign w:val="center"/>
          </w:tcPr>
          <w:p w14:paraId="1F9ECABC" w14:textId="77777777" w:rsidR="00361AD9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29D463CB" w14:textId="77777777" w:rsidR="00361AD9" w:rsidRDefault="00000000">
            <w:r>
              <w:t>7.7</w:t>
            </w:r>
          </w:p>
        </w:tc>
        <w:tc>
          <w:tcPr>
            <w:tcW w:w="990" w:type="dxa"/>
            <w:vAlign w:val="center"/>
          </w:tcPr>
          <w:p w14:paraId="54051FE3" w14:textId="77777777" w:rsidR="00361AD9" w:rsidRDefault="00000000">
            <w:r>
              <w:t>0.220</w:t>
            </w:r>
          </w:p>
        </w:tc>
        <w:tc>
          <w:tcPr>
            <w:tcW w:w="1131" w:type="dxa"/>
            <w:vAlign w:val="center"/>
          </w:tcPr>
          <w:p w14:paraId="63A529B2" w14:textId="77777777" w:rsidR="00361AD9" w:rsidRDefault="00000000">
            <w:r>
              <w:t>3.601</w:t>
            </w:r>
          </w:p>
        </w:tc>
        <w:tc>
          <w:tcPr>
            <w:tcW w:w="707" w:type="dxa"/>
            <w:vAlign w:val="center"/>
          </w:tcPr>
          <w:p w14:paraId="523D7086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A129CDF" w14:textId="77777777" w:rsidR="00361AD9" w:rsidRDefault="00000000">
            <w:r>
              <w:t>0.909</w:t>
            </w:r>
          </w:p>
        </w:tc>
        <w:tc>
          <w:tcPr>
            <w:tcW w:w="990" w:type="dxa"/>
            <w:vAlign w:val="center"/>
          </w:tcPr>
          <w:p w14:paraId="5718E8D5" w14:textId="77777777" w:rsidR="00361AD9" w:rsidRDefault="00000000">
            <w:r>
              <w:t>3.274</w:t>
            </w:r>
          </w:p>
        </w:tc>
      </w:tr>
      <w:tr w:rsidR="00361AD9" w14:paraId="5938E789" w14:textId="77777777">
        <w:tc>
          <w:tcPr>
            <w:tcW w:w="2838" w:type="dxa"/>
            <w:vAlign w:val="center"/>
          </w:tcPr>
          <w:p w14:paraId="7F7257BC" w14:textId="77777777" w:rsidR="00361AD9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09CBA4F" w14:textId="77777777" w:rsidR="00361A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7A46201" w14:textId="77777777" w:rsidR="00361A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850C37C" w14:textId="77777777" w:rsidR="00361AD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D686774" w14:textId="77777777" w:rsidR="00361AD9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3955AD46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6E531FE" w14:textId="77777777" w:rsidR="00361AD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1BBB5C4" w14:textId="77777777" w:rsidR="00361AD9" w:rsidRDefault="00000000">
            <w:r>
              <w:t>0.243</w:t>
            </w:r>
          </w:p>
        </w:tc>
      </w:tr>
      <w:tr w:rsidR="00361AD9" w14:paraId="2A372AEE" w14:textId="77777777">
        <w:tc>
          <w:tcPr>
            <w:tcW w:w="2838" w:type="dxa"/>
            <w:vAlign w:val="center"/>
          </w:tcPr>
          <w:p w14:paraId="7717499C" w14:textId="77777777" w:rsidR="00361AD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36FD384" w14:textId="77777777" w:rsidR="00361AD9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041253E3" w14:textId="77777777" w:rsidR="00361AD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E28D247" w14:textId="77777777" w:rsidR="00361AD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F17CB15" w14:textId="77777777" w:rsidR="00361AD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ED69D94" w14:textId="77777777" w:rsidR="00361AD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A67EC0B" w14:textId="77777777" w:rsidR="00361AD9" w:rsidRDefault="00000000">
            <w:r>
              <w:t>2.634</w:t>
            </w:r>
          </w:p>
        </w:tc>
        <w:tc>
          <w:tcPr>
            <w:tcW w:w="990" w:type="dxa"/>
            <w:vAlign w:val="center"/>
          </w:tcPr>
          <w:p w14:paraId="6FD71B17" w14:textId="77777777" w:rsidR="00361AD9" w:rsidRDefault="00000000">
            <w:r>
              <w:t>5.505</w:t>
            </w:r>
          </w:p>
        </w:tc>
      </w:tr>
      <w:tr w:rsidR="00361AD9" w14:paraId="1B96080D" w14:textId="77777777">
        <w:tc>
          <w:tcPr>
            <w:tcW w:w="2838" w:type="dxa"/>
            <w:shd w:val="clear" w:color="auto" w:fill="E6E6E6"/>
            <w:vAlign w:val="center"/>
          </w:tcPr>
          <w:p w14:paraId="2176C3C1" w14:textId="77777777" w:rsidR="00361AD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4408E0A" w14:textId="77777777" w:rsidR="00361AD9" w:rsidRDefault="00000000">
            <w:pPr>
              <w:jc w:val="center"/>
            </w:pPr>
            <w:r>
              <w:t>5.0</w:t>
            </w:r>
          </w:p>
        </w:tc>
      </w:tr>
      <w:tr w:rsidR="00361AD9" w14:paraId="49B33378" w14:textId="77777777">
        <w:tc>
          <w:tcPr>
            <w:tcW w:w="2838" w:type="dxa"/>
            <w:shd w:val="clear" w:color="auto" w:fill="E6E6E6"/>
            <w:vAlign w:val="center"/>
          </w:tcPr>
          <w:p w14:paraId="65BF9C35" w14:textId="77777777" w:rsidR="00361AD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2D89405" w14:textId="77777777" w:rsidR="00361AD9" w:rsidRDefault="00000000">
            <w:pPr>
              <w:jc w:val="center"/>
            </w:pPr>
            <w:r>
              <w:t>0.75</w:t>
            </w:r>
          </w:p>
        </w:tc>
      </w:tr>
      <w:tr w:rsidR="00361AD9" w14:paraId="3BEF6619" w14:textId="77777777">
        <w:tc>
          <w:tcPr>
            <w:tcW w:w="2838" w:type="dxa"/>
            <w:shd w:val="clear" w:color="auto" w:fill="E6E6E6"/>
            <w:vAlign w:val="center"/>
          </w:tcPr>
          <w:p w14:paraId="7ACA7083" w14:textId="77777777" w:rsidR="00361AD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34B5457" w14:textId="77777777" w:rsidR="00361AD9" w:rsidRDefault="00000000">
            <w:pPr>
              <w:jc w:val="center"/>
            </w:pPr>
            <w:r>
              <w:t>0.36</w:t>
            </w:r>
          </w:p>
        </w:tc>
      </w:tr>
      <w:tr w:rsidR="00361AD9" w14:paraId="6A43AD2D" w14:textId="77777777">
        <w:tc>
          <w:tcPr>
            <w:tcW w:w="2838" w:type="dxa"/>
            <w:shd w:val="clear" w:color="auto" w:fill="E6E6E6"/>
            <w:vAlign w:val="center"/>
          </w:tcPr>
          <w:p w14:paraId="6A2C9469" w14:textId="77777777" w:rsidR="00361AD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B467D59" w14:textId="77777777" w:rsidR="00361AD9" w:rsidRDefault="00000000">
            <w:pPr>
              <w:jc w:val="center"/>
            </w:pPr>
            <w:r>
              <w:t>重质围护结构</w:t>
            </w:r>
          </w:p>
        </w:tc>
      </w:tr>
    </w:tbl>
    <w:p w14:paraId="41577C20" w14:textId="77777777" w:rsidR="00361AD9" w:rsidRDefault="00000000">
      <w:pPr>
        <w:pStyle w:val="4"/>
      </w:pPr>
      <w:r>
        <w:t>空调房间：东向逐时温度</w:t>
      </w:r>
    </w:p>
    <w:p w14:paraId="5441BD3A" w14:textId="77777777" w:rsidR="00361AD9" w:rsidRDefault="00000000">
      <w:pPr>
        <w:jc w:val="center"/>
      </w:pPr>
      <w:r>
        <w:rPr>
          <w:noProof/>
        </w:rPr>
        <w:drawing>
          <wp:inline distT="0" distB="0" distL="0" distR="0" wp14:anchorId="797CAD2D" wp14:editId="3F0C7ED3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53F98" w14:textId="77777777" w:rsidR="00361AD9" w:rsidRDefault="00361AD9"/>
    <w:p w14:paraId="5965AF24" w14:textId="77777777" w:rsidR="00361AD9" w:rsidRDefault="00361A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61AD9" w14:paraId="287DF96C" w14:textId="77777777">
        <w:tc>
          <w:tcPr>
            <w:tcW w:w="777" w:type="dxa"/>
            <w:shd w:val="clear" w:color="auto" w:fill="E6E6E6"/>
            <w:vAlign w:val="center"/>
          </w:tcPr>
          <w:p w14:paraId="2CFCDAE9" w14:textId="77777777" w:rsidR="00361A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6E685" w14:textId="77777777" w:rsidR="00361A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A68044" w14:textId="77777777" w:rsidR="00361A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938599" w14:textId="77777777" w:rsidR="00361A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910B4" w14:textId="77777777" w:rsidR="00361A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82A63A" w14:textId="77777777" w:rsidR="00361A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FDAF0" w14:textId="77777777" w:rsidR="00361A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EED0D3" w14:textId="77777777" w:rsidR="00361A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CE0BDE" w14:textId="77777777" w:rsidR="00361A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AA0CA1" w14:textId="77777777" w:rsidR="00361A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B3532F" w14:textId="77777777" w:rsidR="00361A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8AEB9E" w14:textId="77777777" w:rsidR="00361AD9" w:rsidRDefault="00000000">
            <w:pPr>
              <w:jc w:val="center"/>
            </w:pPr>
            <w:r>
              <w:t>11:00</w:t>
            </w:r>
          </w:p>
        </w:tc>
      </w:tr>
      <w:tr w:rsidR="00361AD9" w14:paraId="160159F3" w14:textId="77777777">
        <w:tc>
          <w:tcPr>
            <w:tcW w:w="777" w:type="dxa"/>
            <w:vAlign w:val="center"/>
          </w:tcPr>
          <w:p w14:paraId="03D662CE" w14:textId="77777777" w:rsidR="00361AD9" w:rsidRDefault="00000000">
            <w:r>
              <w:rPr>
                <w:color w:val="3333CC"/>
              </w:rPr>
              <w:t>26.48</w:t>
            </w:r>
          </w:p>
        </w:tc>
        <w:tc>
          <w:tcPr>
            <w:tcW w:w="777" w:type="dxa"/>
            <w:vAlign w:val="center"/>
          </w:tcPr>
          <w:p w14:paraId="52991FA6" w14:textId="77777777" w:rsidR="00361AD9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57600097" w14:textId="77777777" w:rsidR="00361AD9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1903802B" w14:textId="77777777" w:rsidR="00361AD9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3658A6E5" w14:textId="77777777" w:rsidR="00361AD9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02077EA7" w14:textId="77777777" w:rsidR="00361AD9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74928FE0" w14:textId="77777777" w:rsidR="00361AD9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35A681F5" w14:textId="77777777" w:rsidR="00361AD9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FD46F0B" w14:textId="77777777" w:rsidR="00361AD9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23B4C713" w14:textId="77777777" w:rsidR="00361AD9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6945E1B7" w14:textId="77777777" w:rsidR="00361AD9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38F12410" w14:textId="77777777" w:rsidR="00361AD9" w:rsidRDefault="00000000">
            <w:r>
              <w:t>26.35</w:t>
            </w:r>
          </w:p>
        </w:tc>
      </w:tr>
      <w:tr w:rsidR="00361AD9" w14:paraId="2FD4A475" w14:textId="77777777">
        <w:tc>
          <w:tcPr>
            <w:tcW w:w="777" w:type="dxa"/>
            <w:shd w:val="clear" w:color="auto" w:fill="E6E6E6"/>
            <w:vAlign w:val="center"/>
          </w:tcPr>
          <w:p w14:paraId="4CE4747A" w14:textId="77777777" w:rsidR="00361A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544CF" w14:textId="77777777" w:rsidR="00361A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DA6E5" w14:textId="77777777" w:rsidR="00361A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387609" w14:textId="77777777" w:rsidR="00361A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4FEC0" w14:textId="77777777" w:rsidR="00361A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7DF087" w14:textId="77777777" w:rsidR="00361A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8150A5" w14:textId="77777777" w:rsidR="00361A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FAF78" w14:textId="77777777" w:rsidR="00361A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FB6D26" w14:textId="77777777" w:rsidR="00361A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753DA" w14:textId="77777777" w:rsidR="00361A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88E36" w14:textId="77777777" w:rsidR="00361A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49A6A" w14:textId="77777777" w:rsidR="00361AD9" w:rsidRDefault="00000000">
            <w:r>
              <w:t>23:00</w:t>
            </w:r>
          </w:p>
        </w:tc>
      </w:tr>
      <w:tr w:rsidR="00361AD9" w14:paraId="50EF3319" w14:textId="77777777">
        <w:tc>
          <w:tcPr>
            <w:tcW w:w="777" w:type="dxa"/>
            <w:vAlign w:val="center"/>
          </w:tcPr>
          <w:p w14:paraId="0BB5EF14" w14:textId="77777777" w:rsidR="00361AD9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5DA18C2F" w14:textId="77777777" w:rsidR="00361AD9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198BD093" w14:textId="77777777" w:rsidR="00361AD9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3CD67A7" w14:textId="77777777" w:rsidR="00361AD9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1A0E39C0" w14:textId="77777777" w:rsidR="00361AD9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2ECA4A8D" w14:textId="77777777" w:rsidR="00361AD9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219AC7DC" w14:textId="77777777" w:rsidR="00361AD9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9F20515" w14:textId="77777777" w:rsidR="00361AD9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4B9DF60" w14:textId="77777777" w:rsidR="00361AD9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49BB6388" w14:textId="77777777" w:rsidR="00361AD9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34E62356" w14:textId="77777777" w:rsidR="00361AD9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BE6664B" w14:textId="77777777" w:rsidR="00361AD9" w:rsidRDefault="00000000">
            <w:r>
              <w:t>26.48</w:t>
            </w:r>
          </w:p>
        </w:tc>
      </w:tr>
    </w:tbl>
    <w:p w14:paraId="038816A2" w14:textId="77777777" w:rsidR="00361AD9" w:rsidRDefault="00000000">
      <w:pPr>
        <w:pStyle w:val="4"/>
      </w:pPr>
      <w:r>
        <w:lastRenderedPageBreak/>
        <w:t>空调房间：西向逐时温度</w:t>
      </w:r>
    </w:p>
    <w:p w14:paraId="16D90272" w14:textId="77777777" w:rsidR="00361AD9" w:rsidRDefault="00000000">
      <w:pPr>
        <w:jc w:val="center"/>
      </w:pPr>
      <w:r>
        <w:rPr>
          <w:noProof/>
        </w:rPr>
        <w:drawing>
          <wp:inline distT="0" distB="0" distL="0" distR="0" wp14:anchorId="5D6A38A5" wp14:editId="4F0C0388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F8EBB" w14:textId="77777777" w:rsidR="00361AD9" w:rsidRDefault="00361AD9"/>
    <w:p w14:paraId="07536212" w14:textId="77777777" w:rsidR="00361AD9" w:rsidRDefault="00361A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61AD9" w14:paraId="45271988" w14:textId="77777777">
        <w:tc>
          <w:tcPr>
            <w:tcW w:w="777" w:type="dxa"/>
            <w:shd w:val="clear" w:color="auto" w:fill="E6E6E6"/>
            <w:vAlign w:val="center"/>
          </w:tcPr>
          <w:p w14:paraId="24E6009E" w14:textId="77777777" w:rsidR="00361A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26A18" w14:textId="77777777" w:rsidR="00361A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CD324" w14:textId="77777777" w:rsidR="00361A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CDD4E" w14:textId="77777777" w:rsidR="00361A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A2A8EA" w14:textId="77777777" w:rsidR="00361A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36FFF6" w14:textId="77777777" w:rsidR="00361A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649E0" w14:textId="77777777" w:rsidR="00361A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4CD11E" w14:textId="77777777" w:rsidR="00361A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FF5552" w14:textId="77777777" w:rsidR="00361A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791A6F" w14:textId="77777777" w:rsidR="00361A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F7E0AD" w14:textId="77777777" w:rsidR="00361A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32A36" w14:textId="77777777" w:rsidR="00361AD9" w:rsidRDefault="00000000">
            <w:pPr>
              <w:jc w:val="center"/>
            </w:pPr>
            <w:r>
              <w:t>11:00</w:t>
            </w:r>
          </w:p>
        </w:tc>
      </w:tr>
      <w:tr w:rsidR="00361AD9" w14:paraId="6C61F7A9" w14:textId="77777777">
        <w:tc>
          <w:tcPr>
            <w:tcW w:w="777" w:type="dxa"/>
            <w:vAlign w:val="center"/>
          </w:tcPr>
          <w:p w14:paraId="080B4DED" w14:textId="77777777" w:rsidR="00361AD9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34B93692" w14:textId="77777777" w:rsidR="00361AD9" w:rsidRDefault="00000000">
            <w:r>
              <w:rPr>
                <w:color w:val="3333CC"/>
              </w:rPr>
              <w:t>26.52</w:t>
            </w:r>
          </w:p>
        </w:tc>
        <w:tc>
          <w:tcPr>
            <w:tcW w:w="777" w:type="dxa"/>
            <w:vAlign w:val="center"/>
          </w:tcPr>
          <w:p w14:paraId="406F3EBA" w14:textId="77777777" w:rsidR="00361AD9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06C64E8C" w14:textId="77777777" w:rsidR="00361AD9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00C016B2" w14:textId="77777777" w:rsidR="00361AD9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6433693A" w14:textId="77777777" w:rsidR="00361AD9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2358C99D" w14:textId="77777777" w:rsidR="00361AD9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203B4E6D" w14:textId="77777777" w:rsidR="00361AD9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1E3C5C87" w14:textId="77777777" w:rsidR="00361AD9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0CB671FA" w14:textId="77777777" w:rsidR="00361AD9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E3F2982" w14:textId="77777777" w:rsidR="00361AD9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68284813" w14:textId="77777777" w:rsidR="00361AD9" w:rsidRDefault="00000000">
            <w:r>
              <w:t>26.38</w:t>
            </w:r>
          </w:p>
        </w:tc>
      </w:tr>
      <w:tr w:rsidR="00361AD9" w14:paraId="3BF96950" w14:textId="77777777">
        <w:tc>
          <w:tcPr>
            <w:tcW w:w="777" w:type="dxa"/>
            <w:shd w:val="clear" w:color="auto" w:fill="E6E6E6"/>
            <w:vAlign w:val="center"/>
          </w:tcPr>
          <w:p w14:paraId="05670AC8" w14:textId="77777777" w:rsidR="00361A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153BD9" w14:textId="77777777" w:rsidR="00361A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A5DF95" w14:textId="77777777" w:rsidR="00361A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F1240" w14:textId="77777777" w:rsidR="00361A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BE0CB" w14:textId="77777777" w:rsidR="00361A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1B806B" w14:textId="77777777" w:rsidR="00361A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1A88CF" w14:textId="77777777" w:rsidR="00361A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F5FFD" w14:textId="77777777" w:rsidR="00361A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12513E" w14:textId="77777777" w:rsidR="00361A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C37365" w14:textId="77777777" w:rsidR="00361A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2EA230" w14:textId="77777777" w:rsidR="00361A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10E3A0" w14:textId="77777777" w:rsidR="00361AD9" w:rsidRDefault="00000000">
            <w:r>
              <w:t>23:00</w:t>
            </w:r>
          </w:p>
        </w:tc>
      </w:tr>
      <w:tr w:rsidR="00361AD9" w14:paraId="1E7489A8" w14:textId="77777777">
        <w:tc>
          <w:tcPr>
            <w:tcW w:w="777" w:type="dxa"/>
            <w:vAlign w:val="center"/>
          </w:tcPr>
          <w:p w14:paraId="6A49E306" w14:textId="77777777" w:rsidR="00361AD9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2F974987" w14:textId="77777777" w:rsidR="00361AD9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59EC8C8B" w14:textId="77777777" w:rsidR="00361AD9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62D89BCB" w14:textId="77777777" w:rsidR="00361AD9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ADD98C8" w14:textId="77777777" w:rsidR="00361AD9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123B08ED" w14:textId="77777777" w:rsidR="00361AD9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7DD21E85" w14:textId="77777777" w:rsidR="00361AD9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00E9DDE4" w14:textId="77777777" w:rsidR="00361AD9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26F213D3" w14:textId="77777777" w:rsidR="00361AD9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2FEF4EA3" w14:textId="77777777" w:rsidR="00361AD9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0AA87F0C" w14:textId="77777777" w:rsidR="00361AD9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7D1EB78D" w14:textId="77777777" w:rsidR="00361AD9" w:rsidRDefault="00000000">
            <w:r>
              <w:t>26.51</w:t>
            </w:r>
          </w:p>
        </w:tc>
      </w:tr>
    </w:tbl>
    <w:p w14:paraId="77D1C3C6" w14:textId="77777777" w:rsidR="00361AD9" w:rsidRDefault="00000000">
      <w:pPr>
        <w:pStyle w:val="4"/>
      </w:pPr>
      <w:r>
        <w:t>空调房间：南向逐时温度</w:t>
      </w:r>
    </w:p>
    <w:p w14:paraId="455089A7" w14:textId="77777777" w:rsidR="00361AD9" w:rsidRDefault="00000000">
      <w:pPr>
        <w:jc w:val="center"/>
      </w:pPr>
      <w:r>
        <w:rPr>
          <w:noProof/>
        </w:rPr>
        <w:drawing>
          <wp:inline distT="0" distB="0" distL="0" distR="0" wp14:anchorId="1AF06056" wp14:editId="12AC744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D95EC" w14:textId="77777777" w:rsidR="00361AD9" w:rsidRDefault="00361AD9"/>
    <w:p w14:paraId="2D2D58CD" w14:textId="77777777" w:rsidR="00361AD9" w:rsidRDefault="00361A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61AD9" w14:paraId="48C68DC8" w14:textId="77777777">
        <w:tc>
          <w:tcPr>
            <w:tcW w:w="777" w:type="dxa"/>
            <w:shd w:val="clear" w:color="auto" w:fill="E6E6E6"/>
            <w:vAlign w:val="center"/>
          </w:tcPr>
          <w:p w14:paraId="3FB470B0" w14:textId="77777777" w:rsidR="00361AD9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3DCF8" w14:textId="77777777" w:rsidR="00361A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50BF15" w14:textId="77777777" w:rsidR="00361A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BF49D0" w14:textId="77777777" w:rsidR="00361A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7FB1D0" w14:textId="77777777" w:rsidR="00361A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55F25" w14:textId="77777777" w:rsidR="00361A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AFB51B" w14:textId="77777777" w:rsidR="00361A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39C28" w14:textId="77777777" w:rsidR="00361A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A9216" w14:textId="77777777" w:rsidR="00361A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30A85" w14:textId="77777777" w:rsidR="00361A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475075" w14:textId="77777777" w:rsidR="00361A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65E90" w14:textId="77777777" w:rsidR="00361AD9" w:rsidRDefault="00000000">
            <w:pPr>
              <w:jc w:val="center"/>
            </w:pPr>
            <w:r>
              <w:t>11:00</w:t>
            </w:r>
          </w:p>
        </w:tc>
      </w:tr>
      <w:tr w:rsidR="00361AD9" w14:paraId="1A1F08A8" w14:textId="77777777">
        <w:tc>
          <w:tcPr>
            <w:tcW w:w="777" w:type="dxa"/>
            <w:vAlign w:val="center"/>
          </w:tcPr>
          <w:p w14:paraId="043A18D6" w14:textId="77777777" w:rsidR="00361AD9" w:rsidRDefault="00000000">
            <w:r>
              <w:rPr>
                <w:color w:val="3333CC"/>
              </w:rPr>
              <w:t>26.47</w:t>
            </w:r>
          </w:p>
        </w:tc>
        <w:tc>
          <w:tcPr>
            <w:tcW w:w="777" w:type="dxa"/>
            <w:vAlign w:val="center"/>
          </w:tcPr>
          <w:p w14:paraId="43D781CA" w14:textId="77777777" w:rsidR="00361AD9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3D9AF721" w14:textId="77777777" w:rsidR="00361AD9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D07712B" w14:textId="77777777" w:rsidR="00361AD9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218D8A11" w14:textId="77777777" w:rsidR="00361AD9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4DF66300" w14:textId="77777777" w:rsidR="00361AD9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0040D304" w14:textId="77777777" w:rsidR="00361AD9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51EBF607" w14:textId="77777777" w:rsidR="00361AD9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644A3F83" w14:textId="77777777" w:rsidR="00361AD9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F736C12" w14:textId="77777777" w:rsidR="00361AD9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5A059C18" w14:textId="77777777" w:rsidR="00361AD9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4422F58" w14:textId="77777777" w:rsidR="00361AD9" w:rsidRDefault="00000000">
            <w:r>
              <w:t>26.35</w:t>
            </w:r>
          </w:p>
        </w:tc>
      </w:tr>
      <w:tr w:rsidR="00361AD9" w14:paraId="768DF4CD" w14:textId="77777777">
        <w:tc>
          <w:tcPr>
            <w:tcW w:w="777" w:type="dxa"/>
            <w:shd w:val="clear" w:color="auto" w:fill="E6E6E6"/>
            <w:vAlign w:val="center"/>
          </w:tcPr>
          <w:p w14:paraId="339BC5A9" w14:textId="77777777" w:rsidR="00361A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FAB9CF" w14:textId="77777777" w:rsidR="00361A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B73D1A" w14:textId="77777777" w:rsidR="00361A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FCE82" w14:textId="77777777" w:rsidR="00361A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236AD" w14:textId="77777777" w:rsidR="00361A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888CE" w14:textId="77777777" w:rsidR="00361A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50759" w14:textId="77777777" w:rsidR="00361A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7CA3C" w14:textId="77777777" w:rsidR="00361A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61EA9" w14:textId="77777777" w:rsidR="00361A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132271" w14:textId="77777777" w:rsidR="00361A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1D3C37" w14:textId="77777777" w:rsidR="00361A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9BEADE" w14:textId="77777777" w:rsidR="00361AD9" w:rsidRDefault="00000000">
            <w:r>
              <w:t>23:00</w:t>
            </w:r>
          </w:p>
        </w:tc>
      </w:tr>
      <w:tr w:rsidR="00361AD9" w14:paraId="7FD97997" w14:textId="77777777">
        <w:tc>
          <w:tcPr>
            <w:tcW w:w="777" w:type="dxa"/>
            <w:vAlign w:val="center"/>
          </w:tcPr>
          <w:p w14:paraId="3EF5587B" w14:textId="77777777" w:rsidR="00361AD9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655031D6" w14:textId="77777777" w:rsidR="00361AD9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5094BFB3" w14:textId="77777777" w:rsidR="00361AD9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758B1183" w14:textId="77777777" w:rsidR="00361AD9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732BC679" w14:textId="77777777" w:rsidR="00361AD9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716A01C5" w14:textId="77777777" w:rsidR="00361AD9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0AD2DF7A" w14:textId="77777777" w:rsidR="00361AD9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56D3F701" w14:textId="77777777" w:rsidR="00361AD9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1CB7B73C" w14:textId="77777777" w:rsidR="00361AD9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4EFD326B" w14:textId="77777777" w:rsidR="00361AD9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6284007F" w14:textId="77777777" w:rsidR="00361AD9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7D13E8DE" w14:textId="77777777" w:rsidR="00361AD9" w:rsidRDefault="00000000">
            <w:r>
              <w:t>26.47</w:t>
            </w:r>
          </w:p>
        </w:tc>
      </w:tr>
    </w:tbl>
    <w:p w14:paraId="551A9A41" w14:textId="77777777" w:rsidR="00361AD9" w:rsidRDefault="00000000">
      <w:pPr>
        <w:pStyle w:val="4"/>
      </w:pPr>
      <w:r>
        <w:t>空调房间：北向逐时温度</w:t>
      </w:r>
    </w:p>
    <w:p w14:paraId="789C87F3" w14:textId="77777777" w:rsidR="00361AD9" w:rsidRDefault="00000000">
      <w:pPr>
        <w:jc w:val="center"/>
      </w:pPr>
      <w:r>
        <w:rPr>
          <w:noProof/>
        </w:rPr>
        <w:drawing>
          <wp:inline distT="0" distB="0" distL="0" distR="0" wp14:anchorId="7CF466C8" wp14:editId="4717F4F3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87B67" w14:textId="77777777" w:rsidR="00361AD9" w:rsidRDefault="00361AD9"/>
    <w:p w14:paraId="4E42D74A" w14:textId="77777777" w:rsidR="00361AD9" w:rsidRDefault="00361A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61AD9" w14:paraId="4382C01A" w14:textId="77777777">
        <w:tc>
          <w:tcPr>
            <w:tcW w:w="777" w:type="dxa"/>
            <w:shd w:val="clear" w:color="auto" w:fill="E6E6E6"/>
            <w:vAlign w:val="center"/>
          </w:tcPr>
          <w:p w14:paraId="754A068D" w14:textId="77777777" w:rsidR="00361A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EA32CE" w14:textId="77777777" w:rsidR="00361A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BCBBF" w14:textId="77777777" w:rsidR="00361A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44017" w14:textId="77777777" w:rsidR="00361A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BAD29" w14:textId="77777777" w:rsidR="00361A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EF302" w14:textId="77777777" w:rsidR="00361A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D69F9" w14:textId="77777777" w:rsidR="00361A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72B8E" w14:textId="77777777" w:rsidR="00361A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EC5F9" w14:textId="77777777" w:rsidR="00361A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D9DB4" w14:textId="77777777" w:rsidR="00361A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87B75E" w14:textId="77777777" w:rsidR="00361A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2603D" w14:textId="77777777" w:rsidR="00361AD9" w:rsidRDefault="00000000">
            <w:pPr>
              <w:jc w:val="center"/>
            </w:pPr>
            <w:r>
              <w:t>11:00</w:t>
            </w:r>
          </w:p>
        </w:tc>
      </w:tr>
      <w:tr w:rsidR="00361AD9" w14:paraId="2908988C" w14:textId="77777777">
        <w:tc>
          <w:tcPr>
            <w:tcW w:w="777" w:type="dxa"/>
            <w:vAlign w:val="center"/>
          </w:tcPr>
          <w:p w14:paraId="0A108B47" w14:textId="77777777" w:rsidR="00361AD9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37BBD080" w14:textId="77777777" w:rsidR="00361AD9" w:rsidRDefault="00000000">
            <w:r>
              <w:rPr>
                <w:color w:val="3333CC"/>
              </w:rPr>
              <w:t>26.38</w:t>
            </w:r>
          </w:p>
        </w:tc>
        <w:tc>
          <w:tcPr>
            <w:tcW w:w="777" w:type="dxa"/>
            <w:vAlign w:val="center"/>
          </w:tcPr>
          <w:p w14:paraId="3B3A90B2" w14:textId="77777777" w:rsidR="00361AD9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50CDE078" w14:textId="77777777" w:rsidR="00361AD9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05293357" w14:textId="77777777" w:rsidR="00361AD9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18A3389F" w14:textId="77777777" w:rsidR="00361AD9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48BFDF16" w14:textId="77777777" w:rsidR="00361AD9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03DE3918" w14:textId="77777777" w:rsidR="00361AD9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7F4108FC" w14:textId="77777777" w:rsidR="00361AD9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7D029F62" w14:textId="77777777" w:rsidR="00361AD9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68A96BE9" w14:textId="77777777" w:rsidR="00361AD9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469DA67B" w14:textId="77777777" w:rsidR="00361AD9" w:rsidRDefault="00000000">
            <w:r>
              <w:t>26.29</w:t>
            </w:r>
          </w:p>
        </w:tc>
      </w:tr>
      <w:tr w:rsidR="00361AD9" w14:paraId="66541F22" w14:textId="77777777">
        <w:tc>
          <w:tcPr>
            <w:tcW w:w="777" w:type="dxa"/>
            <w:shd w:val="clear" w:color="auto" w:fill="E6E6E6"/>
            <w:vAlign w:val="center"/>
          </w:tcPr>
          <w:p w14:paraId="49D100DC" w14:textId="77777777" w:rsidR="00361A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AD521" w14:textId="77777777" w:rsidR="00361A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F51B2" w14:textId="77777777" w:rsidR="00361A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DD322" w14:textId="77777777" w:rsidR="00361A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B9A568" w14:textId="77777777" w:rsidR="00361A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B498C" w14:textId="77777777" w:rsidR="00361A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12D45" w14:textId="77777777" w:rsidR="00361A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026663" w14:textId="77777777" w:rsidR="00361A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1ED842" w14:textId="77777777" w:rsidR="00361A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B0BDB" w14:textId="77777777" w:rsidR="00361A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2AD05" w14:textId="77777777" w:rsidR="00361A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47834" w14:textId="77777777" w:rsidR="00361AD9" w:rsidRDefault="00000000">
            <w:r>
              <w:t>23:00</w:t>
            </w:r>
          </w:p>
        </w:tc>
      </w:tr>
      <w:tr w:rsidR="00361AD9" w14:paraId="715F67E1" w14:textId="77777777">
        <w:tc>
          <w:tcPr>
            <w:tcW w:w="777" w:type="dxa"/>
            <w:vAlign w:val="center"/>
          </w:tcPr>
          <w:p w14:paraId="443B36B1" w14:textId="77777777" w:rsidR="00361A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2EADFEE4" w14:textId="77777777" w:rsidR="00361A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64183B74" w14:textId="77777777" w:rsidR="00361A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10ADCE0D" w14:textId="77777777" w:rsidR="00361AD9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76C67454" w14:textId="77777777" w:rsidR="00361AD9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3669AFC8" w14:textId="77777777" w:rsidR="00361AD9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0F89497A" w14:textId="77777777" w:rsidR="00361AD9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20D47B2E" w14:textId="77777777" w:rsidR="00361AD9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12864D7C" w14:textId="77777777" w:rsidR="00361AD9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4557433F" w14:textId="77777777" w:rsidR="00361AD9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3FBBA061" w14:textId="77777777" w:rsidR="00361AD9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1C047093" w14:textId="77777777" w:rsidR="00361AD9" w:rsidRDefault="00000000">
            <w:r>
              <w:t>26.38</w:t>
            </w:r>
          </w:p>
        </w:tc>
      </w:tr>
    </w:tbl>
    <w:p w14:paraId="74211095" w14:textId="77777777" w:rsidR="00361AD9" w:rsidRDefault="00000000">
      <w:pPr>
        <w:pStyle w:val="2"/>
      </w:pPr>
      <w:bookmarkStart w:id="54" w:name="_Toc122902662"/>
      <w:r>
        <w:t>热桥柱构造</w:t>
      </w:r>
      <w:bookmarkEnd w:id="54"/>
    </w:p>
    <w:p w14:paraId="3386090F" w14:textId="77777777" w:rsidR="00361AD9" w:rsidRDefault="00000000">
      <w:pPr>
        <w:pStyle w:val="3"/>
      </w:pPr>
      <w:bookmarkStart w:id="55" w:name="_Toc122902663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61AD9" w14:paraId="46006D0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81651B3" w14:textId="77777777" w:rsidR="00361AD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B492448" w14:textId="77777777" w:rsidR="00361AD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01B958" w14:textId="77777777" w:rsidR="00361AD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3040FA" w14:textId="77777777" w:rsidR="00361AD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39B91E" w14:textId="77777777" w:rsidR="00361AD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7FAF4F" w14:textId="77777777" w:rsidR="00361AD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752379" w14:textId="77777777" w:rsidR="00361AD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DE8E29" w14:textId="77777777" w:rsidR="00361AD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AD9" w14:paraId="3E60222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9635203" w14:textId="77777777" w:rsidR="00361AD9" w:rsidRDefault="00361AD9"/>
        </w:tc>
        <w:tc>
          <w:tcPr>
            <w:tcW w:w="834" w:type="dxa"/>
            <w:shd w:val="clear" w:color="auto" w:fill="E6E6E6"/>
            <w:vAlign w:val="center"/>
          </w:tcPr>
          <w:p w14:paraId="124DF49D" w14:textId="77777777" w:rsidR="00361AD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ADF55D" w14:textId="77777777" w:rsidR="00361AD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AAD1D1" w14:textId="77777777" w:rsidR="00361AD9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402161" w14:textId="77777777" w:rsidR="00361AD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4D7A01" w14:textId="77777777" w:rsidR="00361AD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4E4431" w14:textId="77777777" w:rsidR="00361AD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9ADEBF" w14:textId="77777777" w:rsidR="00361AD9" w:rsidRDefault="00000000">
            <w:r>
              <w:t>D=R*S</w:t>
            </w:r>
          </w:p>
        </w:tc>
      </w:tr>
      <w:tr w:rsidR="00361AD9" w14:paraId="52834DAD" w14:textId="77777777">
        <w:tc>
          <w:tcPr>
            <w:tcW w:w="2838" w:type="dxa"/>
            <w:vAlign w:val="center"/>
          </w:tcPr>
          <w:p w14:paraId="090AE0B4" w14:textId="77777777" w:rsidR="00361AD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15B0527" w14:textId="77777777" w:rsidR="00361A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BE15FA5" w14:textId="77777777" w:rsidR="00361A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01EF271" w14:textId="77777777" w:rsidR="00361AD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E47B28E" w14:textId="77777777" w:rsidR="00361AD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F99B716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7117962" w14:textId="77777777" w:rsidR="00361AD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46A7125" w14:textId="77777777" w:rsidR="00361AD9" w:rsidRDefault="00000000">
            <w:r>
              <w:t>0.245</w:t>
            </w:r>
          </w:p>
        </w:tc>
      </w:tr>
      <w:tr w:rsidR="00361AD9" w14:paraId="18CC5D23" w14:textId="77777777">
        <w:tc>
          <w:tcPr>
            <w:tcW w:w="2838" w:type="dxa"/>
            <w:vAlign w:val="center"/>
          </w:tcPr>
          <w:p w14:paraId="1247D502" w14:textId="77777777" w:rsidR="00361AD9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8C35FC7" w14:textId="77777777" w:rsidR="00361A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A3E3C05" w14:textId="77777777" w:rsidR="00361A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09166C8" w14:textId="77777777" w:rsidR="00361AD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520CDC3" w14:textId="77777777" w:rsidR="00361AD9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66829A23" w14:textId="77777777" w:rsidR="00361AD9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3B602AEC" w14:textId="77777777" w:rsidR="00361AD9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735B8363" w14:textId="77777777" w:rsidR="00361AD9" w:rsidRDefault="00000000">
            <w:r>
              <w:t>0.227</w:t>
            </w:r>
          </w:p>
        </w:tc>
      </w:tr>
      <w:tr w:rsidR="00361AD9" w14:paraId="6D7A22BB" w14:textId="77777777">
        <w:tc>
          <w:tcPr>
            <w:tcW w:w="2838" w:type="dxa"/>
            <w:vAlign w:val="center"/>
          </w:tcPr>
          <w:p w14:paraId="731DB80A" w14:textId="77777777" w:rsidR="00361AD9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62A5DE7" w14:textId="77777777" w:rsidR="00361A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26153F1" w14:textId="77777777" w:rsidR="00361A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ADE030A" w14:textId="77777777" w:rsidR="00361AD9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2278335" w14:textId="77777777" w:rsidR="00361AD9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0E1434D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CDF998C" w14:textId="77777777" w:rsidR="00361AD9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91248A8" w14:textId="77777777" w:rsidR="00361AD9" w:rsidRDefault="00000000">
            <w:r>
              <w:t>0.245</w:t>
            </w:r>
          </w:p>
        </w:tc>
      </w:tr>
      <w:tr w:rsidR="00361AD9" w14:paraId="429E7B9C" w14:textId="77777777">
        <w:tc>
          <w:tcPr>
            <w:tcW w:w="2838" w:type="dxa"/>
            <w:vAlign w:val="center"/>
          </w:tcPr>
          <w:p w14:paraId="019347A3" w14:textId="77777777" w:rsidR="00361AD9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0A2FFAAE" w14:textId="77777777" w:rsidR="00361AD9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DB09D1B" w14:textId="77777777" w:rsidR="00361AD9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2B880D7B" w14:textId="77777777" w:rsidR="00361AD9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D7A02E0" w14:textId="77777777" w:rsidR="00361AD9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6CCD0105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FAD1F1F" w14:textId="77777777" w:rsidR="00361AD9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7F8F96F0" w14:textId="77777777" w:rsidR="00361AD9" w:rsidRDefault="00000000">
            <w:r>
              <w:t>1.977</w:t>
            </w:r>
          </w:p>
        </w:tc>
      </w:tr>
      <w:tr w:rsidR="00361AD9" w14:paraId="3EE06BEE" w14:textId="77777777">
        <w:tc>
          <w:tcPr>
            <w:tcW w:w="2838" w:type="dxa"/>
            <w:vAlign w:val="center"/>
          </w:tcPr>
          <w:p w14:paraId="54F8E46A" w14:textId="77777777" w:rsidR="00361AD9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B5FA10E" w14:textId="77777777" w:rsidR="00361AD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EB27B2A" w14:textId="77777777" w:rsidR="00361AD9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02BD572" w14:textId="77777777" w:rsidR="00361AD9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1CA8526E" w14:textId="77777777" w:rsidR="00361AD9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006EFB8A" w14:textId="77777777" w:rsidR="00361AD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CB48BBD" w14:textId="77777777" w:rsidR="00361AD9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561AAC0" w14:textId="77777777" w:rsidR="00361AD9" w:rsidRDefault="00000000">
            <w:r>
              <w:t>0.249</w:t>
            </w:r>
          </w:p>
        </w:tc>
      </w:tr>
      <w:tr w:rsidR="00361AD9" w14:paraId="0D821304" w14:textId="77777777">
        <w:tc>
          <w:tcPr>
            <w:tcW w:w="2838" w:type="dxa"/>
            <w:vAlign w:val="center"/>
          </w:tcPr>
          <w:p w14:paraId="42995DC1" w14:textId="77777777" w:rsidR="00361AD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0AE9C38" w14:textId="77777777" w:rsidR="00361AD9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15ABC16D" w14:textId="77777777" w:rsidR="00361AD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9282519" w14:textId="77777777" w:rsidR="00361AD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4241A42" w14:textId="77777777" w:rsidR="00361AD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810184A" w14:textId="77777777" w:rsidR="00361AD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C809F35" w14:textId="77777777" w:rsidR="00361AD9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5D68834D" w14:textId="77777777" w:rsidR="00361AD9" w:rsidRDefault="00000000">
            <w:r>
              <w:t>2.941</w:t>
            </w:r>
          </w:p>
        </w:tc>
      </w:tr>
      <w:tr w:rsidR="00361AD9" w14:paraId="4862D328" w14:textId="77777777">
        <w:tc>
          <w:tcPr>
            <w:tcW w:w="2838" w:type="dxa"/>
            <w:shd w:val="clear" w:color="auto" w:fill="E6E6E6"/>
            <w:vAlign w:val="center"/>
          </w:tcPr>
          <w:p w14:paraId="52204576" w14:textId="77777777" w:rsidR="00361AD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B15A4DF" w14:textId="77777777" w:rsidR="00361AD9" w:rsidRDefault="00000000">
            <w:pPr>
              <w:jc w:val="center"/>
            </w:pPr>
            <w:r>
              <w:t>5.0</w:t>
            </w:r>
          </w:p>
        </w:tc>
      </w:tr>
      <w:tr w:rsidR="00361AD9" w14:paraId="728BF872" w14:textId="77777777">
        <w:tc>
          <w:tcPr>
            <w:tcW w:w="2838" w:type="dxa"/>
            <w:shd w:val="clear" w:color="auto" w:fill="E6E6E6"/>
            <w:vAlign w:val="center"/>
          </w:tcPr>
          <w:p w14:paraId="124B7EB3" w14:textId="77777777" w:rsidR="00361AD9" w:rsidRDefault="00000000">
            <w:pPr>
              <w:jc w:val="center"/>
            </w:pPr>
            <w:r>
              <w:lastRenderedPageBreak/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5485258" w14:textId="77777777" w:rsidR="00361AD9" w:rsidRDefault="00000000">
            <w:pPr>
              <w:jc w:val="center"/>
            </w:pPr>
            <w:r>
              <w:t>0.75</w:t>
            </w:r>
          </w:p>
        </w:tc>
      </w:tr>
      <w:tr w:rsidR="00361AD9" w14:paraId="64C729BD" w14:textId="77777777">
        <w:tc>
          <w:tcPr>
            <w:tcW w:w="2838" w:type="dxa"/>
            <w:shd w:val="clear" w:color="auto" w:fill="E6E6E6"/>
            <w:vAlign w:val="center"/>
          </w:tcPr>
          <w:p w14:paraId="7EC71EA1" w14:textId="77777777" w:rsidR="00361AD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7EEF203" w14:textId="77777777" w:rsidR="00361AD9" w:rsidRDefault="00000000">
            <w:pPr>
              <w:jc w:val="center"/>
            </w:pPr>
            <w:r>
              <w:t>1.13</w:t>
            </w:r>
          </w:p>
        </w:tc>
      </w:tr>
      <w:tr w:rsidR="00361AD9" w14:paraId="1AAE1A90" w14:textId="77777777">
        <w:tc>
          <w:tcPr>
            <w:tcW w:w="2838" w:type="dxa"/>
            <w:shd w:val="clear" w:color="auto" w:fill="E6E6E6"/>
            <w:vAlign w:val="center"/>
          </w:tcPr>
          <w:p w14:paraId="479930E5" w14:textId="77777777" w:rsidR="00361AD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AF596FC" w14:textId="77777777" w:rsidR="00361AD9" w:rsidRDefault="00000000">
            <w:pPr>
              <w:jc w:val="center"/>
            </w:pPr>
            <w:r>
              <w:t>重质围护结构</w:t>
            </w:r>
          </w:p>
        </w:tc>
      </w:tr>
    </w:tbl>
    <w:p w14:paraId="243DD810" w14:textId="77777777" w:rsidR="00361AD9" w:rsidRDefault="00000000">
      <w:pPr>
        <w:pStyle w:val="4"/>
      </w:pPr>
      <w:r>
        <w:t>空调房间：东向逐时温度</w:t>
      </w:r>
    </w:p>
    <w:p w14:paraId="739697CE" w14:textId="77777777" w:rsidR="00361AD9" w:rsidRDefault="00000000">
      <w:pPr>
        <w:jc w:val="center"/>
      </w:pPr>
      <w:r>
        <w:rPr>
          <w:noProof/>
        </w:rPr>
        <w:drawing>
          <wp:inline distT="0" distB="0" distL="0" distR="0" wp14:anchorId="7D1CF680" wp14:editId="5B297FBD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AAA4D" w14:textId="77777777" w:rsidR="00361AD9" w:rsidRDefault="00361AD9"/>
    <w:p w14:paraId="12743E8B" w14:textId="77777777" w:rsidR="00361AD9" w:rsidRDefault="00361A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61AD9" w14:paraId="37DB930A" w14:textId="77777777">
        <w:tc>
          <w:tcPr>
            <w:tcW w:w="777" w:type="dxa"/>
            <w:shd w:val="clear" w:color="auto" w:fill="E6E6E6"/>
            <w:vAlign w:val="center"/>
          </w:tcPr>
          <w:p w14:paraId="109003A3" w14:textId="77777777" w:rsidR="00361A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E82CF9" w14:textId="77777777" w:rsidR="00361A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24578" w14:textId="77777777" w:rsidR="00361A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FCD8F" w14:textId="77777777" w:rsidR="00361A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DACEF" w14:textId="77777777" w:rsidR="00361A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01954" w14:textId="77777777" w:rsidR="00361A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87073" w14:textId="77777777" w:rsidR="00361A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BEC9D1" w14:textId="77777777" w:rsidR="00361A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108D5" w14:textId="77777777" w:rsidR="00361A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C85CD" w14:textId="77777777" w:rsidR="00361A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36130A" w14:textId="77777777" w:rsidR="00361A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85535B" w14:textId="77777777" w:rsidR="00361AD9" w:rsidRDefault="00000000">
            <w:pPr>
              <w:jc w:val="center"/>
            </w:pPr>
            <w:r>
              <w:t>11:00</w:t>
            </w:r>
          </w:p>
        </w:tc>
      </w:tr>
      <w:tr w:rsidR="00361AD9" w14:paraId="3EC2B25B" w14:textId="77777777">
        <w:tc>
          <w:tcPr>
            <w:tcW w:w="777" w:type="dxa"/>
            <w:vAlign w:val="center"/>
          </w:tcPr>
          <w:p w14:paraId="7DA4BD52" w14:textId="77777777" w:rsidR="00361AD9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33FFF910" w14:textId="77777777" w:rsidR="00361AD9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7E02A177" w14:textId="77777777" w:rsidR="00361AD9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45F95D72" w14:textId="77777777" w:rsidR="00361AD9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0A82CB23" w14:textId="77777777" w:rsidR="00361AD9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56B7C6B2" w14:textId="77777777" w:rsidR="00361AD9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634E715B" w14:textId="77777777" w:rsidR="00361AD9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535F8FF7" w14:textId="77777777" w:rsidR="00361AD9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1422E3C1" w14:textId="77777777" w:rsidR="00361AD9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1988219B" w14:textId="77777777" w:rsidR="00361AD9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167DFD85" w14:textId="77777777" w:rsidR="00361AD9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7A73925B" w14:textId="77777777" w:rsidR="00361AD9" w:rsidRDefault="00000000">
            <w:r>
              <w:t>27.07</w:t>
            </w:r>
          </w:p>
        </w:tc>
      </w:tr>
      <w:tr w:rsidR="00361AD9" w14:paraId="12952CF3" w14:textId="77777777">
        <w:tc>
          <w:tcPr>
            <w:tcW w:w="777" w:type="dxa"/>
            <w:shd w:val="clear" w:color="auto" w:fill="E6E6E6"/>
            <w:vAlign w:val="center"/>
          </w:tcPr>
          <w:p w14:paraId="4E412C4B" w14:textId="77777777" w:rsidR="00361A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4D0DEB" w14:textId="77777777" w:rsidR="00361A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1BAD96" w14:textId="77777777" w:rsidR="00361A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DF3CB2" w14:textId="77777777" w:rsidR="00361A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82D09" w14:textId="77777777" w:rsidR="00361A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4B132" w14:textId="77777777" w:rsidR="00361A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EBFFA" w14:textId="77777777" w:rsidR="00361A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7BA7A" w14:textId="77777777" w:rsidR="00361A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79C04C" w14:textId="77777777" w:rsidR="00361A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D3059E" w14:textId="77777777" w:rsidR="00361A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B485A" w14:textId="77777777" w:rsidR="00361A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63893F" w14:textId="77777777" w:rsidR="00361AD9" w:rsidRDefault="00000000">
            <w:r>
              <w:t>23:00</w:t>
            </w:r>
          </w:p>
        </w:tc>
      </w:tr>
      <w:tr w:rsidR="00361AD9" w14:paraId="7B3D4479" w14:textId="77777777">
        <w:tc>
          <w:tcPr>
            <w:tcW w:w="777" w:type="dxa"/>
            <w:vAlign w:val="center"/>
          </w:tcPr>
          <w:p w14:paraId="7FEA31E0" w14:textId="77777777" w:rsidR="00361AD9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56886924" w14:textId="77777777" w:rsidR="00361AD9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4A367334" w14:textId="77777777" w:rsidR="00361AD9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25EE65AA" w14:textId="77777777" w:rsidR="00361AD9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45BEE115" w14:textId="77777777" w:rsidR="00361AD9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46CDB08E" w14:textId="77777777" w:rsidR="00361AD9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5BFB0DD4" w14:textId="77777777" w:rsidR="00361AD9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494E5A7A" w14:textId="77777777" w:rsidR="00361AD9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5DF1D9B4" w14:textId="77777777" w:rsidR="00361AD9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2239B100" w14:textId="77777777" w:rsidR="00361AD9" w:rsidRDefault="00000000">
            <w:r>
              <w:rPr>
                <w:color w:val="3333CC"/>
              </w:rPr>
              <w:t>27.50</w:t>
            </w:r>
          </w:p>
        </w:tc>
        <w:tc>
          <w:tcPr>
            <w:tcW w:w="777" w:type="dxa"/>
            <w:vAlign w:val="center"/>
          </w:tcPr>
          <w:p w14:paraId="1A4801FA" w14:textId="77777777" w:rsidR="00361AD9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57809768" w14:textId="77777777" w:rsidR="00361AD9" w:rsidRDefault="00000000">
            <w:r>
              <w:t>27.47</w:t>
            </w:r>
          </w:p>
        </w:tc>
      </w:tr>
    </w:tbl>
    <w:p w14:paraId="7878D209" w14:textId="77777777" w:rsidR="00361AD9" w:rsidRDefault="00000000">
      <w:pPr>
        <w:pStyle w:val="4"/>
      </w:pPr>
      <w:r>
        <w:lastRenderedPageBreak/>
        <w:t>空调房间：西向逐时温度</w:t>
      </w:r>
    </w:p>
    <w:p w14:paraId="4E1E9BAE" w14:textId="77777777" w:rsidR="00361AD9" w:rsidRDefault="00000000">
      <w:pPr>
        <w:jc w:val="center"/>
      </w:pPr>
      <w:r>
        <w:rPr>
          <w:noProof/>
        </w:rPr>
        <w:drawing>
          <wp:inline distT="0" distB="0" distL="0" distR="0" wp14:anchorId="62165D95" wp14:editId="0F111ADD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73828" w14:textId="77777777" w:rsidR="00361AD9" w:rsidRDefault="00361AD9"/>
    <w:p w14:paraId="5242171E" w14:textId="77777777" w:rsidR="00361AD9" w:rsidRDefault="00361A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61AD9" w14:paraId="3594DB96" w14:textId="77777777">
        <w:tc>
          <w:tcPr>
            <w:tcW w:w="777" w:type="dxa"/>
            <w:shd w:val="clear" w:color="auto" w:fill="E6E6E6"/>
            <w:vAlign w:val="center"/>
          </w:tcPr>
          <w:p w14:paraId="4C7DC9C4" w14:textId="77777777" w:rsidR="00361A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B24550" w14:textId="77777777" w:rsidR="00361A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9D120" w14:textId="77777777" w:rsidR="00361A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881E7" w14:textId="77777777" w:rsidR="00361A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1C6D7C" w14:textId="77777777" w:rsidR="00361A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0FD78" w14:textId="77777777" w:rsidR="00361A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28D31E" w14:textId="77777777" w:rsidR="00361A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37D64D" w14:textId="77777777" w:rsidR="00361A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252ED9" w14:textId="77777777" w:rsidR="00361A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8323BB" w14:textId="77777777" w:rsidR="00361A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EA229" w14:textId="77777777" w:rsidR="00361A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9FE804" w14:textId="77777777" w:rsidR="00361AD9" w:rsidRDefault="00000000">
            <w:pPr>
              <w:jc w:val="center"/>
            </w:pPr>
            <w:r>
              <w:t>11:00</w:t>
            </w:r>
          </w:p>
        </w:tc>
      </w:tr>
      <w:tr w:rsidR="00361AD9" w14:paraId="126B6826" w14:textId="77777777">
        <w:tc>
          <w:tcPr>
            <w:tcW w:w="777" w:type="dxa"/>
            <w:vAlign w:val="center"/>
          </w:tcPr>
          <w:p w14:paraId="2AB8E654" w14:textId="77777777" w:rsidR="00361AD9" w:rsidRDefault="00000000">
            <w:r>
              <w:t>27.56</w:t>
            </w:r>
          </w:p>
        </w:tc>
        <w:tc>
          <w:tcPr>
            <w:tcW w:w="777" w:type="dxa"/>
            <w:vAlign w:val="center"/>
          </w:tcPr>
          <w:p w14:paraId="12690061" w14:textId="77777777" w:rsidR="00361AD9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6140573D" w14:textId="77777777" w:rsidR="00361AD9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7C5F9C5E" w14:textId="77777777" w:rsidR="00361AD9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7AFEC0D9" w14:textId="77777777" w:rsidR="00361AD9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1A394B08" w14:textId="77777777" w:rsidR="00361AD9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230031AC" w14:textId="77777777" w:rsidR="00361AD9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597E5D10" w14:textId="77777777" w:rsidR="00361AD9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5FC516E3" w14:textId="77777777" w:rsidR="00361AD9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270BE7C5" w14:textId="77777777" w:rsidR="00361AD9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0EC73A39" w14:textId="77777777" w:rsidR="00361AD9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0C116564" w14:textId="77777777" w:rsidR="00361AD9" w:rsidRDefault="00000000">
            <w:r>
              <w:t>27.07</w:t>
            </w:r>
          </w:p>
        </w:tc>
      </w:tr>
      <w:tr w:rsidR="00361AD9" w14:paraId="278F8652" w14:textId="77777777">
        <w:tc>
          <w:tcPr>
            <w:tcW w:w="777" w:type="dxa"/>
            <w:shd w:val="clear" w:color="auto" w:fill="E6E6E6"/>
            <w:vAlign w:val="center"/>
          </w:tcPr>
          <w:p w14:paraId="3D8743D6" w14:textId="77777777" w:rsidR="00361A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422DE8" w14:textId="77777777" w:rsidR="00361A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7C37F" w14:textId="77777777" w:rsidR="00361A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43AB0A" w14:textId="77777777" w:rsidR="00361A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5788D" w14:textId="77777777" w:rsidR="00361A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E6B80" w14:textId="77777777" w:rsidR="00361A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9EE2C5" w14:textId="77777777" w:rsidR="00361A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E6E2B" w14:textId="77777777" w:rsidR="00361A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52FDA" w14:textId="77777777" w:rsidR="00361A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899BEF" w14:textId="77777777" w:rsidR="00361A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2FDC37" w14:textId="77777777" w:rsidR="00361A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01341" w14:textId="77777777" w:rsidR="00361AD9" w:rsidRDefault="00000000">
            <w:r>
              <w:t>23:00</w:t>
            </w:r>
          </w:p>
        </w:tc>
      </w:tr>
      <w:tr w:rsidR="00361AD9" w14:paraId="32878DAF" w14:textId="77777777">
        <w:tc>
          <w:tcPr>
            <w:tcW w:w="777" w:type="dxa"/>
            <w:vAlign w:val="center"/>
          </w:tcPr>
          <w:p w14:paraId="4820CC3C" w14:textId="77777777" w:rsidR="00361AD9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2D47E879" w14:textId="77777777" w:rsidR="00361AD9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3AAE3928" w14:textId="77777777" w:rsidR="00361AD9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48D38D25" w14:textId="77777777" w:rsidR="00361AD9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76DAA792" w14:textId="77777777" w:rsidR="00361AD9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3D5B71CB" w14:textId="77777777" w:rsidR="00361AD9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782945FE" w14:textId="77777777" w:rsidR="00361AD9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626F2BE4" w14:textId="77777777" w:rsidR="00361AD9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5DF3A52A" w14:textId="77777777" w:rsidR="00361AD9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67142634" w14:textId="77777777" w:rsidR="00361AD9" w:rsidRDefault="00000000">
            <w:r>
              <w:rPr>
                <w:color w:val="3333CC"/>
              </w:rPr>
              <w:t>27.63</w:t>
            </w:r>
          </w:p>
        </w:tc>
        <w:tc>
          <w:tcPr>
            <w:tcW w:w="777" w:type="dxa"/>
            <w:vAlign w:val="center"/>
          </w:tcPr>
          <w:p w14:paraId="0B0A92F4" w14:textId="77777777" w:rsidR="00361AD9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2FB449FF" w14:textId="77777777" w:rsidR="00361AD9" w:rsidRDefault="00000000">
            <w:r>
              <w:t>27.60</w:t>
            </w:r>
          </w:p>
        </w:tc>
      </w:tr>
    </w:tbl>
    <w:p w14:paraId="15534872" w14:textId="77777777" w:rsidR="00361AD9" w:rsidRDefault="00000000">
      <w:pPr>
        <w:pStyle w:val="4"/>
      </w:pPr>
      <w:r>
        <w:t>空调房间：南向逐时温度</w:t>
      </w:r>
    </w:p>
    <w:p w14:paraId="370EF709" w14:textId="77777777" w:rsidR="00361AD9" w:rsidRDefault="00000000">
      <w:pPr>
        <w:jc w:val="center"/>
      </w:pPr>
      <w:r>
        <w:rPr>
          <w:noProof/>
        </w:rPr>
        <w:drawing>
          <wp:inline distT="0" distB="0" distL="0" distR="0" wp14:anchorId="1E403BD2" wp14:editId="2143AF39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E1E5" w14:textId="77777777" w:rsidR="00361AD9" w:rsidRDefault="00361AD9"/>
    <w:p w14:paraId="1911EEED" w14:textId="77777777" w:rsidR="00361AD9" w:rsidRDefault="00361A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61AD9" w14:paraId="54C8BE5D" w14:textId="77777777">
        <w:tc>
          <w:tcPr>
            <w:tcW w:w="777" w:type="dxa"/>
            <w:shd w:val="clear" w:color="auto" w:fill="E6E6E6"/>
            <w:vAlign w:val="center"/>
          </w:tcPr>
          <w:p w14:paraId="6007C0AE" w14:textId="77777777" w:rsidR="00361AD9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7B119" w14:textId="77777777" w:rsidR="00361A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1D66A" w14:textId="77777777" w:rsidR="00361A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1B5B2D" w14:textId="77777777" w:rsidR="00361A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5AFCD" w14:textId="77777777" w:rsidR="00361A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B63F63" w14:textId="77777777" w:rsidR="00361A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AA92CE" w14:textId="77777777" w:rsidR="00361A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EBA83" w14:textId="77777777" w:rsidR="00361A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5E69E" w14:textId="77777777" w:rsidR="00361A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FD09A0" w14:textId="77777777" w:rsidR="00361A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670AE0" w14:textId="77777777" w:rsidR="00361A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925B6" w14:textId="77777777" w:rsidR="00361AD9" w:rsidRDefault="00000000">
            <w:pPr>
              <w:jc w:val="center"/>
            </w:pPr>
            <w:r>
              <w:t>11:00</w:t>
            </w:r>
          </w:p>
        </w:tc>
      </w:tr>
      <w:tr w:rsidR="00361AD9" w14:paraId="4EE1C259" w14:textId="77777777">
        <w:tc>
          <w:tcPr>
            <w:tcW w:w="777" w:type="dxa"/>
            <w:vAlign w:val="center"/>
          </w:tcPr>
          <w:p w14:paraId="343BCA61" w14:textId="77777777" w:rsidR="00361AD9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74CFC7D9" w14:textId="77777777" w:rsidR="00361AD9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6232BD27" w14:textId="77777777" w:rsidR="00361AD9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4F8F5B9B" w14:textId="77777777" w:rsidR="00361AD9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49BA2C5D" w14:textId="77777777" w:rsidR="00361AD9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0644CA93" w14:textId="77777777" w:rsidR="00361AD9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181C1444" w14:textId="77777777" w:rsidR="00361AD9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08422449" w14:textId="77777777" w:rsidR="00361AD9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6C76C51B" w14:textId="77777777" w:rsidR="00361AD9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23748CAE" w14:textId="77777777" w:rsidR="00361AD9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4945AA08" w14:textId="77777777" w:rsidR="00361AD9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1098BEF0" w14:textId="77777777" w:rsidR="00361AD9" w:rsidRDefault="00000000">
            <w:r>
              <w:t>27.00</w:t>
            </w:r>
          </w:p>
        </w:tc>
      </w:tr>
      <w:tr w:rsidR="00361AD9" w14:paraId="795AA30D" w14:textId="77777777">
        <w:tc>
          <w:tcPr>
            <w:tcW w:w="777" w:type="dxa"/>
            <w:shd w:val="clear" w:color="auto" w:fill="E6E6E6"/>
            <w:vAlign w:val="center"/>
          </w:tcPr>
          <w:p w14:paraId="45E99CE9" w14:textId="77777777" w:rsidR="00361A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35628C" w14:textId="77777777" w:rsidR="00361A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126EC6" w14:textId="77777777" w:rsidR="00361A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07A92" w14:textId="77777777" w:rsidR="00361A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B084F" w14:textId="77777777" w:rsidR="00361A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DA8D4C" w14:textId="77777777" w:rsidR="00361A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6B8B34" w14:textId="77777777" w:rsidR="00361A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C827A0" w14:textId="77777777" w:rsidR="00361A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507E2" w14:textId="77777777" w:rsidR="00361A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C2C2B" w14:textId="77777777" w:rsidR="00361A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7108A" w14:textId="77777777" w:rsidR="00361A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324A56" w14:textId="77777777" w:rsidR="00361AD9" w:rsidRDefault="00000000">
            <w:r>
              <w:t>23:00</w:t>
            </w:r>
          </w:p>
        </w:tc>
      </w:tr>
      <w:tr w:rsidR="00361AD9" w14:paraId="08706EED" w14:textId="77777777">
        <w:tc>
          <w:tcPr>
            <w:tcW w:w="777" w:type="dxa"/>
            <w:vAlign w:val="center"/>
          </w:tcPr>
          <w:p w14:paraId="252E1373" w14:textId="77777777" w:rsidR="00361AD9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73ACE1A4" w14:textId="77777777" w:rsidR="00361AD9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4A5939A1" w14:textId="77777777" w:rsidR="00361AD9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5C04A270" w14:textId="77777777" w:rsidR="00361AD9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38D8916F" w14:textId="77777777" w:rsidR="00361AD9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675014A1" w14:textId="77777777" w:rsidR="00361AD9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0634655E" w14:textId="77777777" w:rsidR="00361AD9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23218AD0" w14:textId="77777777" w:rsidR="00361AD9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58D701DC" w14:textId="77777777" w:rsidR="00361AD9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4B6F4CE2" w14:textId="77777777" w:rsidR="00361AD9" w:rsidRDefault="00000000">
            <w:r>
              <w:rPr>
                <w:color w:val="3333CC"/>
              </w:rPr>
              <w:t>27.48</w:t>
            </w:r>
          </w:p>
        </w:tc>
        <w:tc>
          <w:tcPr>
            <w:tcW w:w="777" w:type="dxa"/>
            <w:vAlign w:val="center"/>
          </w:tcPr>
          <w:p w14:paraId="07E54C87" w14:textId="77777777" w:rsidR="00361AD9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02B58308" w14:textId="77777777" w:rsidR="00361AD9" w:rsidRDefault="00000000">
            <w:r>
              <w:t>27.45</w:t>
            </w:r>
          </w:p>
        </w:tc>
      </w:tr>
    </w:tbl>
    <w:p w14:paraId="5C5C233C" w14:textId="77777777" w:rsidR="00361AD9" w:rsidRDefault="00000000">
      <w:pPr>
        <w:pStyle w:val="4"/>
      </w:pPr>
      <w:r>
        <w:t>空调房间：北向逐时温度</w:t>
      </w:r>
    </w:p>
    <w:p w14:paraId="55C09AEA" w14:textId="77777777" w:rsidR="00361AD9" w:rsidRDefault="00000000">
      <w:pPr>
        <w:jc w:val="center"/>
      </w:pPr>
      <w:r>
        <w:rPr>
          <w:noProof/>
        </w:rPr>
        <w:drawing>
          <wp:inline distT="0" distB="0" distL="0" distR="0" wp14:anchorId="3CA5DF92" wp14:editId="427EB0EA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3E3AA" w14:textId="77777777" w:rsidR="00361AD9" w:rsidRDefault="00361AD9"/>
    <w:p w14:paraId="0541D6BD" w14:textId="77777777" w:rsidR="00361AD9" w:rsidRDefault="00361A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61AD9" w14:paraId="5483A08B" w14:textId="77777777">
        <w:tc>
          <w:tcPr>
            <w:tcW w:w="777" w:type="dxa"/>
            <w:shd w:val="clear" w:color="auto" w:fill="E6E6E6"/>
            <w:vAlign w:val="center"/>
          </w:tcPr>
          <w:p w14:paraId="49D7CC4E" w14:textId="77777777" w:rsidR="00361AD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5964A" w14:textId="77777777" w:rsidR="00361AD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237971" w14:textId="77777777" w:rsidR="00361AD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F68E8A" w14:textId="77777777" w:rsidR="00361AD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6F73B" w14:textId="77777777" w:rsidR="00361AD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78DFE" w14:textId="77777777" w:rsidR="00361AD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F10E7" w14:textId="77777777" w:rsidR="00361AD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9860A2" w14:textId="77777777" w:rsidR="00361AD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00436" w14:textId="77777777" w:rsidR="00361AD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E71E4" w14:textId="77777777" w:rsidR="00361AD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435B5" w14:textId="77777777" w:rsidR="00361AD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5D4096" w14:textId="77777777" w:rsidR="00361AD9" w:rsidRDefault="00000000">
            <w:pPr>
              <w:jc w:val="center"/>
            </w:pPr>
            <w:r>
              <w:t>11:00</w:t>
            </w:r>
          </w:p>
        </w:tc>
      </w:tr>
      <w:tr w:rsidR="00361AD9" w14:paraId="27B4F133" w14:textId="77777777">
        <w:tc>
          <w:tcPr>
            <w:tcW w:w="777" w:type="dxa"/>
            <w:vAlign w:val="center"/>
          </w:tcPr>
          <w:p w14:paraId="58B2DD78" w14:textId="77777777" w:rsidR="00361AD9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60E730CA" w14:textId="77777777" w:rsidR="00361AD9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20479A50" w14:textId="77777777" w:rsidR="00361AD9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75F7BC3C" w14:textId="77777777" w:rsidR="00361AD9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3BFD4D72" w14:textId="77777777" w:rsidR="00361AD9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7F90EDCB" w14:textId="77777777" w:rsidR="00361AD9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75FF8DB6" w14:textId="77777777" w:rsidR="00361AD9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67EC80D1" w14:textId="77777777" w:rsidR="00361AD9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7716BBF2" w14:textId="77777777" w:rsidR="00361AD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E3533F1" w14:textId="77777777" w:rsidR="00361AD9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A16764D" w14:textId="77777777" w:rsidR="00361AD9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6AC521F7" w14:textId="77777777" w:rsidR="00361AD9" w:rsidRDefault="00000000">
            <w:r>
              <w:t>26.83</w:t>
            </w:r>
          </w:p>
        </w:tc>
      </w:tr>
      <w:tr w:rsidR="00361AD9" w14:paraId="7FDCEC79" w14:textId="77777777">
        <w:tc>
          <w:tcPr>
            <w:tcW w:w="777" w:type="dxa"/>
            <w:shd w:val="clear" w:color="auto" w:fill="E6E6E6"/>
            <w:vAlign w:val="center"/>
          </w:tcPr>
          <w:p w14:paraId="6395FDBA" w14:textId="77777777" w:rsidR="00361AD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33BE5C" w14:textId="77777777" w:rsidR="00361AD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A9794" w14:textId="77777777" w:rsidR="00361AD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35DF88" w14:textId="77777777" w:rsidR="00361AD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D4B49" w14:textId="77777777" w:rsidR="00361AD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CDF221" w14:textId="77777777" w:rsidR="00361AD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CEC830" w14:textId="77777777" w:rsidR="00361AD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2A378" w14:textId="77777777" w:rsidR="00361AD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5F7C1" w14:textId="77777777" w:rsidR="00361AD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E73B1" w14:textId="77777777" w:rsidR="00361AD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491933" w14:textId="77777777" w:rsidR="00361AD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58B9CD" w14:textId="77777777" w:rsidR="00361AD9" w:rsidRDefault="00000000">
            <w:r>
              <w:t>23:00</w:t>
            </w:r>
          </w:p>
        </w:tc>
      </w:tr>
      <w:tr w:rsidR="00361AD9" w14:paraId="429872DA" w14:textId="77777777">
        <w:tc>
          <w:tcPr>
            <w:tcW w:w="777" w:type="dxa"/>
            <w:vAlign w:val="center"/>
          </w:tcPr>
          <w:p w14:paraId="5968D9AA" w14:textId="77777777" w:rsidR="00361AD9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6732467" w14:textId="77777777" w:rsidR="00361AD9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2A484E7F" w14:textId="77777777" w:rsidR="00361AD9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32F83820" w14:textId="77777777" w:rsidR="00361AD9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778E033B" w14:textId="77777777" w:rsidR="00361AD9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1E1EE5F2" w14:textId="77777777" w:rsidR="00361AD9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226843F7" w14:textId="77777777" w:rsidR="00361AD9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15042669" w14:textId="77777777" w:rsidR="00361AD9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5B424F27" w14:textId="77777777" w:rsidR="00361AD9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19E3702D" w14:textId="77777777" w:rsidR="00361AD9" w:rsidRDefault="00000000">
            <w:r>
              <w:rPr>
                <w:color w:val="3333CC"/>
              </w:rPr>
              <w:t>27.21</w:t>
            </w:r>
          </w:p>
        </w:tc>
        <w:tc>
          <w:tcPr>
            <w:tcW w:w="777" w:type="dxa"/>
            <w:vAlign w:val="center"/>
          </w:tcPr>
          <w:p w14:paraId="45531C21" w14:textId="77777777" w:rsidR="00361AD9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206AF728" w14:textId="77777777" w:rsidR="00361AD9" w:rsidRDefault="00000000">
            <w:r>
              <w:t>27.20</w:t>
            </w:r>
          </w:p>
        </w:tc>
      </w:tr>
    </w:tbl>
    <w:p w14:paraId="6D7AED4F" w14:textId="77777777" w:rsidR="00361AD9" w:rsidRDefault="00000000">
      <w:pPr>
        <w:pStyle w:val="1"/>
      </w:pPr>
      <w:bookmarkStart w:id="56" w:name="_Toc122902664"/>
      <w:r>
        <w:t>验算结论</w:t>
      </w:r>
      <w:bookmarkEnd w:id="56"/>
    </w:p>
    <w:p w14:paraId="1FEEE0EB" w14:textId="77777777" w:rsidR="00361AD9" w:rsidRDefault="00000000">
      <w:pPr>
        <w:pStyle w:val="2"/>
      </w:pPr>
      <w:bookmarkStart w:id="57" w:name="_Toc122902665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361AD9" w14:paraId="7DE7CBE3" w14:textId="77777777">
        <w:tc>
          <w:tcPr>
            <w:tcW w:w="1403" w:type="dxa"/>
            <w:shd w:val="clear" w:color="auto" w:fill="DEDEDE"/>
            <w:vAlign w:val="center"/>
          </w:tcPr>
          <w:p w14:paraId="2A375C88" w14:textId="77777777" w:rsidR="00361AD9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8E599FC" w14:textId="77777777" w:rsidR="00361AD9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0B512474" w14:textId="77777777" w:rsidR="00361AD9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2F029B1" w14:textId="77777777" w:rsidR="00361AD9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27C43F2" w14:textId="77777777" w:rsidR="00361AD9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44749D2" w14:textId="77777777" w:rsidR="00361AD9" w:rsidRDefault="00000000">
            <w:r>
              <w:t>结论</w:t>
            </w:r>
          </w:p>
        </w:tc>
      </w:tr>
      <w:tr w:rsidR="00361AD9" w14:paraId="17A8AFA6" w14:textId="77777777">
        <w:tc>
          <w:tcPr>
            <w:tcW w:w="1403" w:type="dxa"/>
            <w:vAlign w:val="center"/>
          </w:tcPr>
          <w:p w14:paraId="4085B20F" w14:textId="77777777" w:rsidR="00361AD9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640CC72F" w14:textId="77777777" w:rsidR="00361AD9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94238D4" w14:textId="77777777" w:rsidR="00361AD9" w:rsidRDefault="00000000">
            <w:r>
              <w:t>17:45</w:t>
            </w:r>
          </w:p>
        </w:tc>
        <w:tc>
          <w:tcPr>
            <w:tcW w:w="1415" w:type="dxa"/>
            <w:vAlign w:val="center"/>
          </w:tcPr>
          <w:p w14:paraId="5C8B064A" w14:textId="77777777" w:rsidR="00361AD9" w:rsidRDefault="00000000">
            <w:r>
              <w:t>26.88</w:t>
            </w:r>
          </w:p>
        </w:tc>
        <w:tc>
          <w:tcPr>
            <w:tcW w:w="1131" w:type="dxa"/>
            <w:vAlign w:val="center"/>
          </w:tcPr>
          <w:p w14:paraId="5C7D2697" w14:textId="77777777" w:rsidR="00361AD9" w:rsidRDefault="00000000">
            <w:r>
              <w:t>29.50</w:t>
            </w:r>
          </w:p>
        </w:tc>
        <w:tc>
          <w:tcPr>
            <w:tcW w:w="1131" w:type="dxa"/>
            <w:vAlign w:val="center"/>
          </w:tcPr>
          <w:p w14:paraId="483E434D" w14:textId="77777777" w:rsidR="00361AD9" w:rsidRDefault="00000000">
            <w:r>
              <w:t>满足</w:t>
            </w:r>
          </w:p>
        </w:tc>
      </w:tr>
      <w:tr w:rsidR="00361AD9" w14:paraId="40DADEB5" w14:textId="77777777">
        <w:tc>
          <w:tcPr>
            <w:tcW w:w="1403" w:type="dxa"/>
            <w:vMerge w:val="restart"/>
            <w:vAlign w:val="center"/>
          </w:tcPr>
          <w:p w14:paraId="3D674281" w14:textId="77777777" w:rsidR="00361AD9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3D6F287A" w14:textId="77777777" w:rsidR="00361AD9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C70B373" w14:textId="77777777" w:rsidR="00361AD9" w:rsidRDefault="00000000">
            <w:r>
              <w:t>23:55</w:t>
            </w:r>
          </w:p>
        </w:tc>
        <w:tc>
          <w:tcPr>
            <w:tcW w:w="1415" w:type="dxa"/>
            <w:vAlign w:val="center"/>
          </w:tcPr>
          <w:p w14:paraId="3AA12888" w14:textId="77777777" w:rsidR="00361AD9" w:rsidRDefault="00000000">
            <w:r>
              <w:t>26.48</w:t>
            </w:r>
          </w:p>
        </w:tc>
        <w:tc>
          <w:tcPr>
            <w:tcW w:w="1131" w:type="dxa"/>
            <w:vAlign w:val="center"/>
          </w:tcPr>
          <w:p w14:paraId="539CB6A8" w14:textId="77777777" w:rsidR="00361A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E182F49" w14:textId="77777777" w:rsidR="00361AD9" w:rsidRDefault="00000000">
            <w:r>
              <w:t>满足</w:t>
            </w:r>
          </w:p>
        </w:tc>
      </w:tr>
      <w:tr w:rsidR="00361AD9" w14:paraId="674DE291" w14:textId="77777777">
        <w:tc>
          <w:tcPr>
            <w:tcW w:w="1403" w:type="dxa"/>
            <w:vMerge/>
            <w:vAlign w:val="center"/>
          </w:tcPr>
          <w:p w14:paraId="279EA1C5" w14:textId="77777777" w:rsidR="00361AD9" w:rsidRDefault="00361AD9"/>
        </w:tc>
        <w:tc>
          <w:tcPr>
            <w:tcW w:w="3395" w:type="dxa"/>
            <w:vAlign w:val="center"/>
          </w:tcPr>
          <w:p w14:paraId="0BB0B825" w14:textId="77777777" w:rsidR="00361AD9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595120D" w14:textId="77777777" w:rsidR="00361AD9" w:rsidRDefault="00000000">
            <w:r>
              <w:t>0:35</w:t>
            </w:r>
          </w:p>
        </w:tc>
        <w:tc>
          <w:tcPr>
            <w:tcW w:w="1415" w:type="dxa"/>
            <w:vAlign w:val="center"/>
          </w:tcPr>
          <w:p w14:paraId="12E22F74" w14:textId="77777777" w:rsidR="00361AD9" w:rsidRDefault="00000000">
            <w:r>
              <w:t>26.52</w:t>
            </w:r>
          </w:p>
        </w:tc>
        <w:tc>
          <w:tcPr>
            <w:tcW w:w="1131" w:type="dxa"/>
            <w:vAlign w:val="center"/>
          </w:tcPr>
          <w:p w14:paraId="0A43277F" w14:textId="77777777" w:rsidR="00361A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D4EE902" w14:textId="77777777" w:rsidR="00361AD9" w:rsidRDefault="00000000">
            <w:r>
              <w:t>满足</w:t>
            </w:r>
          </w:p>
        </w:tc>
      </w:tr>
      <w:tr w:rsidR="00361AD9" w14:paraId="5A6FFEB1" w14:textId="77777777">
        <w:tc>
          <w:tcPr>
            <w:tcW w:w="1403" w:type="dxa"/>
            <w:vMerge/>
            <w:vAlign w:val="center"/>
          </w:tcPr>
          <w:p w14:paraId="31F9C3A5" w14:textId="77777777" w:rsidR="00361AD9" w:rsidRDefault="00361AD9"/>
        </w:tc>
        <w:tc>
          <w:tcPr>
            <w:tcW w:w="3395" w:type="dxa"/>
            <w:vAlign w:val="center"/>
          </w:tcPr>
          <w:p w14:paraId="55D36B27" w14:textId="77777777" w:rsidR="00361AD9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AC2ABAF" w14:textId="77777777" w:rsidR="00361AD9" w:rsidRDefault="00000000">
            <w:r>
              <w:t>0:15</w:t>
            </w:r>
          </w:p>
        </w:tc>
        <w:tc>
          <w:tcPr>
            <w:tcW w:w="1415" w:type="dxa"/>
            <w:vAlign w:val="center"/>
          </w:tcPr>
          <w:p w14:paraId="09411D5D" w14:textId="77777777" w:rsidR="00361AD9" w:rsidRDefault="00000000">
            <w:r>
              <w:t>26.47</w:t>
            </w:r>
          </w:p>
        </w:tc>
        <w:tc>
          <w:tcPr>
            <w:tcW w:w="1131" w:type="dxa"/>
            <w:vAlign w:val="center"/>
          </w:tcPr>
          <w:p w14:paraId="22102286" w14:textId="77777777" w:rsidR="00361A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00928D3" w14:textId="77777777" w:rsidR="00361AD9" w:rsidRDefault="00000000">
            <w:r>
              <w:t>满足</w:t>
            </w:r>
          </w:p>
        </w:tc>
      </w:tr>
      <w:tr w:rsidR="00361AD9" w14:paraId="38CEE397" w14:textId="77777777">
        <w:tc>
          <w:tcPr>
            <w:tcW w:w="1403" w:type="dxa"/>
            <w:vMerge/>
            <w:vAlign w:val="center"/>
          </w:tcPr>
          <w:p w14:paraId="158AB68D" w14:textId="77777777" w:rsidR="00361AD9" w:rsidRDefault="00361AD9"/>
        </w:tc>
        <w:tc>
          <w:tcPr>
            <w:tcW w:w="3395" w:type="dxa"/>
            <w:vAlign w:val="center"/>
          </w:tcPr>
          <w:p w14:paraId="058A086E" w14:textId="77777777" w:rsidR="00361AD9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B722932" w14:textId="77777777" w:rsidR="00361AD9" w:rsidRDefault="00000000">
            <w:r>
              <w:t>0:55</w:t>
            </w:r>
          </w:p>
        </w:tc>
        <w:tc>
          <w:tcPr>
            <w:tcW w:w="1415" w:type="dxa"/>
            <w:vAlign w:val="center"/>
          </w:tcPr>
          <w:p w14:paraId="05A336B7" w14:textId="77777777" w:rsidR="00361AD9" w:rsidRDefault="00000000">
            <w:r>
              <w:t>26.38</w:t>
            </w:r>
          </w:p>
        </w:tc>
        <w:tc>
          <w:tcPr>
            <w:tcW w:w="1131" w:type="dxa"/>
            <w:vAlign w:val="center"/>
          </w:tcPr>
          <w:p w14:paraId="6176ABE6" w14:textId="77777777" w:rsidR="00361A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0AD70D8" w14:textId="77777777" w:rsidR="00361AD9" w:rsidRDefault="00000000">
            <w:r>
              <w:t>满足</w:t>
            </w:r>
          </w:p>
        </w:tc>
      </w:tr>
      <w:tr w:rsidR="00361AD9" w14:paraId="31127790" w14:textId="77777777">
        <w:tc>
          <w:tcPr>
            <w:tcW w:w="1403" w:type="dxa"/>
            <w:vMerge w:val="restart"/>
            <w:vAlign w:val="center"/>
          </w:tcPr>
          <w:p w14:paraId="73FDD884" w14:textId="77777777" w:rsidR="00361AD9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6C6836C9" w14:textId="77777777" w:rsidR="00361AD9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50AC084" w14:textId="77777777" w:rsidR="00361AD9" w:rsidRDefault="00000000">
            <w:r>
              <w:t>20:35</w:t>
            </w:r>
          </w:p>
        </w:tc>
        <w:tc>
          <w:tcPr>
            <w:tcW w:w="1415" w:type="dxa"/>
            <w:vAlign w:val="center"/>
          </w:tcPr>
          <w:p w14:paraId="38887FC4" w14:textId="77777777" w:rsidR="00361AD9" w:rsidRDefault="00000000">
            <w:r>
              <w:t>27.51</w:t>
            </w:r>
          </w:p>
        </w:tc>
        <w:tc>
          <w:tcPr>
            <w:tcW w:w="1131" w:type="dxa"/>
            <w:vAlign w:val="center"/>
          </w:tcPr>
          <w:p w14:paraId="679A46C3" w14:textId="77777777" w:rsidR="00361A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4998866" w14:textId="77777777" w:rsidR="00361AD9" w:rsidRDefault="00000000">
            <w:r>
              <w:t>满足</w:t>
            </w:r>
          </w:p>
        </w:tc>
      </w:tr>
      <w:tr w:rsidR="00361AD9" w14:paraId="1305F71C" w14:textId="77777777">
        <w:tc>
          <w:tcPr>
            <w:tcW w:w="1403" w:type="dxa"/>
            <w:vMerge/>
            <w:vAlign w:val="center"/>
          </w:tcPr>
          <w:p w14:paraId="2C81A63B" w14:textId="77777777" w:rsidR="00361AD9" w:rsidRDefault="00361AD9"/>
        </w:tc>
        <w:tc>
          <w:tcPr>
            <w:tcW w:w="3395" w:type="dxa"/>
            <w:vAlign w:val="center"/>
          </w:tcPr>
          <w:p w14:paraId="04D2F3E3" w14:textId="77777777" w:rsidR="00361AD9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BE305C3" w14:textId="77777777" w:rsidR="00361AD9" w:rsidRDefault="00000000">
            <w:r>
              <w:t>21:00</w:t>
            </w:r>
          </w:p>
        </w:tc>
        <w:tc>
          <w:tcPr>
            <w:tcW w:w="1415" w:type="dxa"/>
            <w:vAlign w:val="center"/>
          </w:tcPr>
          <w:p w14:paraId="3F60C974" w14:textId="77777777" w:rsidR="00361AD9" w:rsidRDefault="00000000">
            <w:r>
              <w:t>27.63</w:t>
            </w:r>
          </w:p>
        </w:tc>
        <w:tc>
          <w:tcPr>
            <w:tcW w:w="1131" w:type="dxa"/>
            <w:vAlign w:val="center"/>
          </w:tcPr>
          <w:p w14:paraId="7F1D4925" w14:textId="77777777" w:rsidR="00361A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18C00C3" w14:textId="77777777" w:rsidR="00361AD9" w:rsidRDefault="00000000">
            <w:r>
              <w:t>满足</w:t>
            </w:r>
          </w:p>
        </w:tc>
      </w:tr>
      <w:tr w:rsidR="00361AD9" w14:paraId="17AAD3FB" w14:textId="77777777">
        <w:tc>
          <w:tcPr>
            <w:tcW w:w="1403" w:type="dxa"/>
            <w:vMerge/>
            <w:vAlign w:val="center"/>
          </w:tcPr>
          <w:p w14:paraId="66E59E79" w14:textId="77777777" w:rsidR="00361AD9" w:rsidRDefault="00361AD9"/>
        </w:tc>
        <w:tc>
          <w:tcPr>
            <w:tcW w:w="3395" w:type="dxa"/>
            <w:vAlign w:val="center"/>
          </w:tcPr>
          <w:p w14:paraId="11FD75BB" w14:textId="77777777" w:rsidR="00361AD9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39A3E61" w14:textId="77777777" w:rsidR="00361AD9" w:rsidRDefault="00000000">
            <w:r>
              <w:t>20:45</w:t>
            </w:r>
          </w:p>
        </w:tc>
        <w:tc>
          <w:tcPr>
            <w:tcW w:w="1415" w:type="dxa"/>
            <w:vAlign w:val="center"/>
          </w:tcPr>
          <w:p w14:paraId="0F57F8F7" w14:textId="77777777" w:rsidR="00361AD9" w:rsidRDefault="00000000">
            <w:r>
              <w:t>27.48</w:t>
            </w:r>
          </w:p>
        </w:tc>
        <w:tc>
          <w:tcPr>
            <w:tcW w:w="1131" w:type="dxa"/>
            <w:vAlign w:val="center"/>
          </w:tcPr>
          <w:p w14:paraId="3CF6DA85" w14:textId="77777777" w:rsidR="00361A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52A0265" w14:textId="77777777" w:rsidR="00361AD9" w:rsidRDefault="00000000">
            <w:r>
              <w:t>满足</w:t>
            </w:r>
          </w:p>
        </w:tc>
      </w:tr>
      <w:tr w:rsidR="00361AD9" w14:paraId="40559558" w14:textId="77777777">
        <w:tc>
          <w:tcPr>
            <w:tcW w:w="1403" w:type="dxa"/>
            <w:vMerge/>
            <w:vAlign w:val="center"/>
          </w:tcPr>
          <w:p w14:paraId="0F92FE42" w14:textId="77777777" w:rsidR="00361AD9" w:rsidRDefault="00361AD9"/>
        </w:tc>
        <w:tc>
          <w:tcPr>
            <w:tcW w:w="3395" w:type="dxa"/>
            <w:vAlign w:val="center"/>
          </w:tcPr>
          <w:p w14:paraId="1530D4B0" w14:textId="77777777" w:rsidR="00361AD9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D5C2BF2" w14:textId="77777777" w:rsidR="00361AD9" w:rsidRDefault="00000000">
            <w:r>
              <w:t>21:30</w:t>
            </w:r>
          </w:p>
        </w:tc>
        <w:tc>
          <w:tcPr>
            <w:tcW w:w="1415" w:type="dxa"/>
            <w:vAlign w:val="center"/>
          </w:tcPr>
          <w:p w14:paraId="240EABBF" w14:textId="77777777" w:rsidR="00361AD9" w:rsidRDefault="00000000">
            <w:r>
              <w:t>27.21</w:t>
            </w:r>
          </w:p>
        </w:tc>
        <w:tc>
          <w:tcPr>
            <w:tcW w:w="1131" w:type="dxa"/>
            <w:vAlign w:val="center"/>
          </w:tcPr>
          <w:p w14:paraId="61DF8724" w14:textId="77777777" w:rsidR="00361AD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750583A" w14:textId="77777777" w:rsidR="00361AD9" w:rsidRDefault="00000000">
            <w:r>
              <w:t>满足</w:t>
            </w:r>
          </w:p>
        </w:tc>
      </w:tr>
    </w:tbl>
    <w:p w14:paraId="2E4F1681" w14:textId="77777777" w:rsidR="00361AD9" w:rsidRDefault="00361AD9"/>
    <w:sectPr w:rsidR="00361AD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E24A" w14:textId="77777777" w:rsidR="009E0724" w:rsidRDefault="009E0724">
      <w:r>
        <w:separator/>
      </w:r>
    </w:p>
  </w:endnote>
  <w:endnote w:type="continuationSeparator" w:id="0">
    <w:p w14:paraId="1D44F4E6" w14:textId="77777777" w:rsidR="009E0724" w:rsidRDefault="009E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E64B4B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E366DF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37FC" w14:textId="77777777" w:rsidR="009E0724" w:rsidRDefault="009E0724">
      <w:r>
        <w:separator/>
      </w:r>
    </w:p>
  </w:footnote>
  <w:footnote w:type="continuationSeparator" w:id="0">
    <w:p w14:paraId="52C17B0E" w14:textId="77777777" w:rsidR="009E0724" w:rsidRDefault="009E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2407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8C38E" wp14:editId="26D3017E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4D70FA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07ED0FA0" wp14:editId="2C7D203A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65290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080083">
    <w:abstractNumId w:val="2"/>
  </w:num>
  <w:num w:numId="3" w16cid:durableId="1463963342">
    <w:abstractNumId w:val="1"/>
  </w:num>
  <w:num w:numId="4" w16cid:durableId="920062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0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1AD9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81E0E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0724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74A2643"/>
  <w15:chartTrackingRefBased/>
  <w15:docId w15:val="{F0104350-7948-4D8E-9041-F0BA45BA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W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15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</dc:creator>
  <cp:keywords/>
  <dc:description/>
  <cp:lastModifiedBy>XW XW</cp:lastModifiedBy>
  <cp:revision>1</cp:revision>
  <dcterms:created xsi:type="dcterms:W3CDTF">2022-12-25T15:17:00Z</dcterms:created>
  <dcterms:modified xsi:type="dcterms:W3CDTF">2022-12-25T15:17:00Z</dcterms:modified>
</cp:coreProperties>
</file>