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大连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T13840397292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大连</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11096.54</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11096.54</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469.80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166.14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813.27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290.04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3039.84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343.17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23.22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2010[实验室]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2011[走道]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8913.91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2012[实验室]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470.02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453.39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2033[走道]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576.66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2038[实验室]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808.66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2041[普通教室]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2048[走道]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382.92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2070[普通教室]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39.34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2078[普通教室]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813.27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940.03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184.32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3039.62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940.03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184.32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9230.52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1809.91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100.02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3017[实验室]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453.39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3018[普通教室]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3144.97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616.66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3032[实验室]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808.66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3036[普通教室]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3040[走道]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382.92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3049[普通教室]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290.04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3069[普通教室]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3075[普通教室]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4028[走道]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3653.78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716.43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949.82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4054[普通教室]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4068[普通教室]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4073[普通教室]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388.42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4077[普通教室]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388.42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07057"/>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04B0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tmp15.dotx</Template>
  <Pages>4</Pages>
  <Words>1236</Words>
  <Characters>2363</Characters>
  <Lines>8</Lines>
  <Paragraphs>2</Paragraphs>
  <TotalTime>0</TotalTime>
  <ScaleCrop>false</ScaleCrop>
  <LinksUpToDate>false</LinksUpToDate>
  <CharactersWithSpaces>2447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2022-12-17T14:49:00Z</dcterms:created>
  <dc:creator>詹MoMo</dc:creator>
  <cp:lastModifiedBy>詹MoMo</cp:lastModifiedBy>
  <dcterms:modified xsi:type="dcterms:W3CDTF">2022-12-17T14:50:35Z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D949806E2F1F43E4904A6841B390E605</vt:lpwstr>
  </property>
  <property fmtid="{D5CDD505-2E9C-101B-9397-08002B2CF9AE}" pid="3" name="KSOProductBuildVer">
    <vt:lpwstr>2052-11.1.0.12651</vt:lpwstr>
  </property>
</Properties>
</file>